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69B" w:rsidRDefault="00C2069B" w:rsidP="00DF62A3">
      <w:pPr>
        <w:jc w:val="center"/>
        <w:rPr>
          <w:rFonts w:cs="Arial"/>
          <w:b/>
          <w:sz w:val="24"/>
          <w:szCs w:val="24"/>
          <w:u w:val="single"/>
        </w:rPr>
      </w:pPr>
      <w:r w:rsidRPr="00D10AF2">
        <w:rPr>
          <w:rFonts w:cs="Arial"/>
          <w:b/>
          <w:sz w:val="24"/>
          <w:szCs w:val="24"/>
          <w:u w:val="single"/>
        </w:rPr>
        <w:t>CURRICULUM VITAE</w:t>
      </w:r>
      <w:r w:rsidR="005D50D1" w:rsidRPr="00D10AF2">
        <w:rPr>
          <w:rFonts w:cs="Arial"/>
          <w:b/>
          <w:sz w:val="24"/>
          <w:szCs w:val="24"/>
          <w:u w:val="single"/>
        </w:rPr>
        <w:t xml:space="preserve">    </w:t>
      </w:r>
    </w:p>
    <w:p w:rsidR="009C197E" w:rsidRDefault="009C197E" w:rsidP="00DF62A3">
      <w:pPr>
        <w:jc w:val="center"/>
        <w:rPr>
          <w:rFonts w:cs="Arial"/>
          <w:b/>
          <w:sz w:val="24"/>
          <w:szCs w:val="24"/>
          <w:u w:val="single"/>
        </w:rPr>
      </w:pPr>
    </w:p>
    <w:p w:rsidR="00463CD3" w:rsidRDefault="00F93DF3" w:rsidP="00F93DF3">
      <w:pPr>
        <w:rPr>
          <w:rFonts w:cs="Arial"/>
          <w:bCs/>
          <w:spacing w:val="4"/>
          <w:sz w:val="20"/>
        </w:rPr>
      </w:pPr>
      <w:r w:rsidRPr="00BC1261">
        <w:rPr>
          <w:rFonts w:cs="Arial"/>
          <w:b/>
          <w:bCs/>
          <w:smallCaps/>
          <w:sz w:val="20"/>
        </w:rPr>
        <w:t>Phone no: -</w:t>
      </w:r>
      <w:r>
        <w:rPr>
          <w:rFonts w:cs="Arial"/>
          <w:b/>
          <w:bCs/>
          <w:smallCaps/>
          <w:sz w:val="20"/>
        </w:rPr>
        <w:t xml:space="preserve"> </w:t>
      </w:r>
      <w:r w:rsidRPr="00BC1261">
        <w:rPr>
          <w:rFonts w:cs="Arial"/>
          <w:b/>
          <w:bCs/>
          <w:smallCaps/>
          <w:sz w:val="20"/>
        </w:rPr>
        <w:t>+</w:t>
      </w:r>
      <w:r w:rsidRPr="003450C5">
        <w:rPr>
          <w:rFonts w:cs="Arial"/>
          <w:b/>
          <w:bCs/>
          <w:smallCaps/>
          <w:spacing w:val="4"/>
          <w:sz w:val="20"/>
        </w:rPr>
        <w:t>91 8</w:t>
      </w:r>
      <w:r>
        <w:rPr>
          <w:rFonts w:cs="Arial"/>
          <w:b/>
          <w:bCs/>
          <w:smallCaps/>
          <w:spacing w:val="4"/>
          <w:sz w:val="20"/>
        </w:rPr>
        <w:t>884056054</w:t>
      </w:r>
      <w:r w:rsidR="00463CD3" w:rsidRPr="00EF64BE">
        <w:rPr>
          <w:rFonts w:cs="Arial"/>
          <w:bCs/>
          <w:spacing w:val="4"/>
          <w:sz w:val="20"/>
        </w:rPr>
        <w:t xml:space="preserve"> </w:t>
      </w:r>
    </w:p>
    <w:p w:rsidR="000D546C" w:rsidRPr="00286BAA" w:rsidRDefault="000D546C" w:rsidP="00F93DF3">
      <w:pPr>
        <w:rPr>
          <w:b/>
        </w:rPr>
      </w:pPr>
      <w:r>
        <w:rPr>
          <w:rFonts w:cs="Arial"/>
          <w:bCs/>
          <w:spacing w:val="4"/>
          <w:sz w:val="20"/>
        </w:rPr>
        <w:t xml:space="preserve">                                                                                                                  </w:t>
      </w:r>
      <w:r w:rsidRPr="00286BAA">
        <w:rPr>
          <w:rFonts w:cs="Arial"/>
          <w:b/>
          <w:spacing w:val="4"/>
          <w:sz w:val="20"/>
        </w:rPr>
        <w:t xml:space="preserve"> </w:t>
      </w:r>
    </w:p>
    <w:p w:rsidR="00351A77" w:rsidRPr="007F4545" w:rsidRDefault="001D46A1" w:rsidP="00463CD3">
      <w:pPr>
        <w:pStyle w:val="Heading1"/>
        <w:spacing w:line="300" w:lineRule="auto"/>
      </w:pPr>
      <w:proofErr w:type="spellStart"/>
      <w:r w:rsidRPr="00EF64BE">
        <w:rPr>
          <w:rFonts w:cs="Arial"/>
          <w:bCs/>
          <w:sz w:val="20"/>
        </w:rPr>
        <w:t>Exp</w:t>
      </w:r>
      <w:proofErr w:type="spellEnd"/>
      <w:r w:rsidRPr="00EF64BE">
        <w:rPr>
          <w:rFonts w:cs="Arial"/>
          <w:bCs/>
          <w:sz w:val="20"/>
        </w:rPr>
        <w:t xml:space="preserve"> in </w:t>
      </w:r>
      <w:r>
        <w:rPr>
          <w:rFonts w:cs="Arial"/>
          <w:bCs/>
          <w:sz w:val="20"/>
        </w:rPr>
        <w:t xml:space="preserve">teaching </w:t>
      </w:r>
      <w:r w:rsidRPr="00EF64BE">
        <w:rPr>
          <w:rFonts w:cs="Arial"/>
          <w:bCs/>
          <w:sz w:val="20"/>
        </w:rPr>
        <w:t>:</w:t>
      </w:r>
      <w:r w:rsidR="00CE02D3">
        <w:rPr>
          <w:rFonts w:cs="Arial"/>
          <w:bCs/>
          <w:sz w:val="20"/>
        </w:rPr>
        <w:t>2</w:t>
      </w:r>
      <w:r w:rsidR="00054930">
        <w:rPr>
          <w:rFonts w:cs="Arial"/>
          <w:bCs/>
          <w:sz w:val="20"/>
        </w:rPr>
        <w:t xml:space="preserve"> </w:t>
      </w:r>
      <w:r w:rsidR="000649BE">
        <w:rPr>
          <w:rFonts w:cs="Arial"/>
          <w:bCs/>
          <w:sz w:val="20"/>
        </w:rPr>
        <w:t>years</w:t>
      </w:r>
      <w:r w:rsidR="0019257F">
        <w:rPr>
          <w:rFonts w:cs="Arial"/>
          <w:bCs/>
          <w:sz w:val="20"/>
        </w:rPr>
        <w:t xml:space="preserve"> </w:t>
      </w:r>
      <w:r w:rsidR="000649BE">
        <w:rPr>
          <w:rFonts w:cs="Arial"/>
          <w:bCs/>
          <w:sz w:val="20"/>
        </w:rPr>
        <w:t>6</w:t>
      </w:r>
      <w:r w:rsidR="00C564C9">
        <w:rPr>
          <w:rFonts w:cs="Arial"/>
          <w:bCs/>
          <w:sz w:val="20"/>
        </w:rPr>
        <w:t xml:space="preserve"> </w:t>
      </w:r>
      <w:r w:rsidR="000649BE">
        <w:rPr>
          <w:rFonts w:cs="Arial"/>
          <w:bCs/>
          <w:sz w:val="20"/>
        </w:rPr>
        <w:t>months</w:t>
      </w:r>
      <w:r w:rsidRPr="00EF64BE">
        <w:rPr>
          <w:rFonts w:cs="Arial"/>
          <w:bCs/>
          <w:sz w:val="20"/>
        </w:rPr>
        <w:tab/>
      </w:r>
      <w:r w:rsidR="00CE02D3">
        <w:rPr>
          <w:rFonts w:cs="Arial"/>
          <w:bCs/>
          <w:sz w:val="20"/>
        </w:rPr>
        <w:t xml:space="preserve">                     </w:t>
      </w:r>
      <w:r w:rsidRPr="00EF64BE">
        <w:rPr>
          <w:rFonts w:cs="Arial"/>
          <w:bCs/>
          <w:sz w:val="20"/>
        </w:rPr>
        <w:tab/>
      </w:r>
      <w:r w:rsidRPr="00EF64BE">
        <w:rPr>
          <w:rFonts w:cs="Arial"/>
          <w:bCs/>
          <w:spacing w:val="4"/>
          <w:sz w:val="20"/>
        </w:rPr>
        <w:t xml:space="preserve"> </w:t>
      </w:r>
      <w:r w:rsidR="00413564">
        <w:rPr>
          <w:rFonts w:cs="Arial"/>
          <w:bCs/>
          <w:spacing w:val="4"/>
          <w:sz w:val="20"/>
        </w:rPr>
        <w:tab/>
      </w:r>
      <w:r w:rsidR="00F93DF3" w:rsidRPr="00EF64BE">
        <w:rPr>
          <w:rFonts w:cs="Arial"/>
          <w:bCs/>
          <w:spacing w:val="4"/>
          <w:sz w:val="20"/>
        </w:rPr>
        <w:t>E-mail:</w:t>
      </w:r>
      <w:hyperlink r:id="rId8" w:history="1">
        <w:r w:rsidR="00F93DF3" w:rsidRPr="00EF64BE">
          <w:rPr>
            <w:rStyle w:val="Hyperlink"/>
            <w:rFonts w:cs="Arial"/>
            <w:bCs/>
            <w:smallCaps w:val="0"/>
            <w:spacing w:val="4"/>
            <w:sz w:val="20"/>
          </w:rPr>
          <w:t>navin8085@gmail.com</w:t>
        </w:r>
      </w:hyperlink>
    </w:p>
    <w:p w:rsidR="00C2069B" w:rsidRPr="00D10AF2" w:rsidRDefault="002B3842" w:rsidP="00B11AB8">
      <w:pPr>
        <w:pStyle w:val="Heading1"/>
        <w:spacing w:line="300" w:lineRule="auto"/>
        <w:rPr>
          <w:rFonts w:cs="Arial"/>
          <w:b w:val="0"/>
          <w:sz w:val="20"/>
          <w:u w:val="single"/>
        </w:rPr>
      </w:pPr>
      <w:r w:rsidRPr="00525048">
        <w:rPr>
          <w:rFonts w:cs="Arial"/>
          <w:b w:val="0"/>
          <w:spacing w:val="4"/>
          <w:sz w:val="20"/>
        </w:rPr>
        <w:t xml:space="preserve"> </w:t>
      </w:r>
      <w:r w:rsidR="00E623D7">
        <w:rPr>
          <w:rFonts w:cs="Arial"/>
          <w:b w:val="0"/>
          <w:spacing w:val="4"/>
          <w:sz w:val="20"/>
        </w:rPr>
        <w:t xml:space="preserve">              </w:t>
      </w:r>
      <w:r w:rsidRPr="00525048">
        <w:rPr>
          <w:rFonts w:cs="Arial"/>
          <w:b w:val="0"/>
          <w:spacing w:val="4"/>
          <w:sz w:val="20"/>
        </w:rPr>
        <w:t xml:space="preserve"> </w:t>
      </w:r>
      <w:r w:rsidR="00E4082C" w:rsidRPr="00D10AF2">
        <w:rPr>
          <w:rFonts w:cs="Arial"/>
        </w:rPr>
        <w:t xml:space="preserve"> </w:t>
      </w:r>
      <w:r w:rsidR="00BC3D24" w:rsidRPr="00D10AF2">
        <w:rPr>
          <w:rFonts w:cs="Arial"/>
          <w:szCs w:val="22"/>
        </w:rPr>
        <w:t xml:space="preserve"> </w:t>
      </w:r>
      <w:r w:rsidR="00F62109" w:rsidRPr="00D10AF2">
        <w:rPr>
          <w:rFonts w:cs="Arial"/>
          <w:szCs w:val="22"/>
        </w:rPr>
        <w:t xml:space="preserve"> </w:t>
      </w:r>
      <w:r w:rsidR="003A6D4F" w:rsidRPr="00D10AF2">
        <w:rPr>
          <w:rFonts w:cs="Arial"/>
          <w:spacing w:val="4"/>
          <w:sz w:val="20"/>
        </w:rPr>
        <w:tab/>
      </w:r>
      <w:r w:rsidR="003A6D4F" w:rsidRPr="00D10AF2">
        <w:rPr>
          <w:rFonts w:cs="Arial"/>
          <w:spacing w:val="4"/>
          <w:sz w:val="20"/>
        </w:rPr>
        <w:tab/>
      </w:r>
      <w:r w:rsidR="003A6D4F" w:rsidRPr="00D10AF2">
        <w:rPr>
          <w:rFonts w:cs="Arial"/>
          <w:spacing w:val="4"/>
          <w:sz w:val="20"/>
        </w:rPr>
        <w:tab/>
      </w:r>
      <w:r w:rsidR="003A6D4F" w:rsidRPr="00D10AF2">
        <w:rPr>
          <w:rFonts w:cs="Arial"/>
          <w:spacing w:val="4"/>
          <w:sz w:val="20"/>
        </w:rPr>
        <w:tab/>
      </w:r>
      <w:r w:rsidR="00F62109" w:rsidRPr="00D10AF2">
        <w:rPr>
          <w:rFonts w:cs="Arial"/>
          <w:spacing w:val="4"/>
          <w:sz w:val="20"/>
        </w:rPr>
        <w:tab/>
      </w:r>
      <w:r w:rsidR="00F62109" w:rsidRPr="00D10AF2">
        <w:rPr>
          <w:rFonts w:cs="Arial"/>
          <w:spacing w:val="4"/>
          <w:sz w:val="20"/>
        </w:rPr>
        <w:tab/>
      </w:r>
      <w:r w:rsidR="00F62109" w:rsidRPr="00D10AF2">
        <w:rPr>
          <w:rFonts w:cs="Arial"/>
          <w:spacing w:val="4"/>
          <w:sz w:val="20"/>
        </w:rPr>
        <w:tab/>
      </w:r>
      <w:r w:rsidR="00F62109" w:rsidRPr="00D10AF2">
        <w:rPr>
          <w:rFonts w:cs="Arial"/>
          <w:spacing w:val="4"/>
          <w:sz w:val="20"/>
        </w:rPr>
        <w:tab/>
      </w:r>
      <w:r w:rsidR="00F62109" w:rsidRPr="00D10AF2">
        <w:rPr>
          <w:rFonts w:cs="Arial"/>
          <w:spacing w:val="4"/>
          <w:sz w:val="20"/>
        </w:rPr>
        <w:tab/>
      </w:r>
      <w:r w:rsidR="00F62109" w:rsidRPr="00D10AF2">
        <w:rPr>
          <w:rFonts w:cs="Arial"/>
          <w:spacing w:val="4"/>
          <w:sz w:val="20"/>
        </w:rPr>
        <w:tab/>
      </w:r>
      <w:r w:rsidR="00796BD1" w:rsidRPr="00D10AF2">
        <w:rPr>
          <w:rFonts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136525</wp:posOffset>
                </wp:positionV>
                <wp:extent cx="5829300" cy="0"/>
                <wp:effectExtent l="0" t="19050" r="0" b="0"/>
                <wp:wrapNone/>
                <wp:docPr id="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0B641" id="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0.75pt" to="454.05pt,10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" strokeweight="3pt">
                <v:stroke linestyle="thickThin"/>
                <o:lock v:ext="edit" shapetype="f"/>
              </v:line>
            </w:pict>
          </mc:Fallback>
        </mc:AlternateContent>
      </w:r>
    </w:p>
    <w:p w:rsidR="00C2069B" w:rsidRPr="00D10AF2" w:rsidRDefault="00796BD1">
      <w:pPr>
        <w:pStyle w:val="Subtitle"/>
        <w:spacing w:line="360" w:lineRule="auto"/>
        <w:rPr>
          <w:rFonts w:ascii="Arial" w:hAnsi="Arial" w:cs="Arial"/>
          <w:b/>
          <w:bCs/>
          <w:szCs w:val="24"/>
        </w:rPr>
      </w:pPr>
      <w:r w:rsidRPr="00D10AF2"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252730</wp:posOffset>
                </wp:positionV>
                <wp:extent cx="5829300" cy="0"/>
                <wp:effectExtent l="0" t="19050" r="0" b="0"/>
                <wp:wrapNone/>
                <wp:docPr id="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2BC7B" id="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9.9pt" to="454.05pt,1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" strokeweight="3pt">
                <v:stroke linestyle="thinThick"/>
                <o:lock v:ext="edit" shapetype="f"/>
              </v:line>
            </w:pict>
          </mc:Fallback>
        </mc:AlternateContent>
      </w:r>
      <w:r w:rsidR="0063446E" w:rsidRPr="00D10AF2">
        <w:rPr>
          <w:rFonts w:ascii="Arial" w:hAnsi="Arial" w:cs="Arial"/>
          <w:b/>
          <w:bCs/>
          <w:noProof/>
          <w:szCs w:val="24"/>
        </w:rPr>
        <w:t>E.NAVIN KUMAR</w:t>
      </w:r>
    </w:p>
    <w:p w:rsidR="005100BF" w:rsidRDefault="005100BF" w:rsidP="00790D8F">
      <w:pPr>
        <w:pStyle w:val="Heading1"/>
        <w:spacing w:line="360" w:lineRule="auto"/>
        <w:rPr>
          <w:rFonts w:cs="Arial"/>
          <w:szCs w:val="22"/>
          <w:u w:val="single"/>
        </w:rPr>
      </w:pPr>
    </w:p>
    <w:p w:rsidR="00C2069B" w:rsidRPr="00D10AF2" w:rsidRDefault="00C2069B" w:rsidP="00790D8F">
      <w:pPr>
        <w:pStyle w:val="Heading1"/>
        <w:spacing w:line="360" w:lineRule="auto"/>
        <w:rPr>
          <w:rFonts w:cs="Arial"/>
          <w:szCs w:val="22"/>
          <w:u w:val="single"/>
        </w:rPr>
      </w:pPr>
      <w:r w:rsidRPr="00D10AF2">
        <w:rPr>
          <w:rFonts w:cs="Arial"/>
          <w:szCs w:val="22"/>
          <w:u w:val="single"/>
        </w:rPr>
        <w:t>Career Objective:</w:t>
      </w:r>
    </w:p>
    <w:p w:rsidR="00C2069B" w:rsidRDefault="0062416D" w:rsidP="0062416D">
      <w:pPr>
        <w:pStyle w:val="BodyText2"/>
        <w:ind w:firstLine="720"/>
        <w:rPr>
          <w:rFonts w:ascii="Arial" w:hAnsi="Arial" w:cs="Arial"/>
          <w:sz w:val="20"/>
        </w:rPr>
      </w:pPr>
      <w:r w:rsidRPr="00D10AF2">
        <w:rPr>
          <w:rFonts w:ascii="Arial" w:hAnsi="Arial" w:cs="Arial"/>
        </w:rPr>
        <w:t xml:space="preserve"> </w:t>
      </w:r>
      <w:r w:rsidRPr="00D10AF2">
        <w:rPr>
          <w:rFonts w:ascii="Arial" w:hAnsi="Arial" w:cs="Arial"/>
          <w:color w:val="auto"/>
          <w:sz w:val="20"/>
        </w:rPr>
        <w:t xml:space="preserve">To pursue a career in </w:t>
      </w:r>
      <w:r w:rsidR="00287B82">
        <w:rPr>
          <w:rFonts w:ascii="Arial" w:hAnsi="Arial" w:cs="Arial"/>
          <w:color w:val="auto"/>
          <w:sz w:val="20"/>
        </w:rPr>
        <w:t xml:space="preserve">Field </w:t>
      </w:r>
      <w:r w:rsidR="00DA46CB">
        <w:rPr>
          <w:rFonts w:ascii="Arial" w:hAnsi="Arial" w:cs="Arial"/>
          <w:color w:val="auto"/>
          <w:sz w:val="20"/>
        </w:rPr>
        <w:t xml:space="preserve">of </w:t>
      </w:r>
      <w:r w:rsidR="00C564C9">
        <w:rPr>
          <w:rFonts w:ascii="Arial" w:hAnsi="Arial" w:cs="Arial"/>
          <w:color w:val="auto"/>
          <w:sz w:val="20"/>
        </w:rPr>
        <w:t xml:space="preserve">Skill Development </w:t>
      </w:r>
      <w:r w:rsidRPr="00D10AF2">
        <w:rPr>
          <w:rFonts w:ascii="Arial" w:hAnsi="Arial" w:cs="Arial"/>
          <w:color w:val="auto"/>
          <w:sz w:val="20"/>
        </w:rPr>
        <w:t>where I can constantly contrib</w:t>
      </w:r>
      <w:r w:rsidR="00B20BA1">
        <w:rPr>
          <w:rFonts w:ascii="Arial" w:hAnsi="Arial" w:cs="Arial"/>
          <w:color w:val="auto"/>
          <w:sz w:val="20"/>
        </w:rPr>
        <w:t xml:space="preserve">ute to the growth of the students &amp; </w:t>
      </w:r>
      <w:r w:rsidR="007C6256">
        <w:rPr>
          <w:rFonts w:ascii="Arial" w:hAnsi="Arial" w:cs="Arial"/>
          <w:color w:val="auto"/>
          <w:sz w:val="20"/>
        </w:rPr>
        <w:t>organization</w:t>
      </w:r>
      <w:r w:rsidRPr="00D10AF2">
        <w:rPr>
          <w:rFonts w:ascii="Arial" w:hAnsi="Arial" w:cs="Arial"/>
          <w:color w:val="auto"/>
          <w:sz w:val="20"/>
        </w:rPr>
        <w:t>.</w:t>
      </w:r>
      <w:r w:rsidRPr="00D10AF2">
        <w:rPr>
          <w:rFonts w:ascii="Arial" w:hAnsi="Arial" w:cs="Arial"/>
          <w:sz w:val="20"/>
        </w:rPr>
        <w:t xml:space="preserve"> </w:t>
      </w:r>
    </w:p>
    <w:p w:rsidR="005100BF" w:rsidRPr="00D10AF2" w:rsidRDefault="005100BF" w:rsidP="0062416D">
      <w:pPr>
        <w:pStyle w:val="BodyText2"/>
        <w:ind w:firstLine="720"/>
        <w:rPr>
          <w:rFonts w:ascii="Arial" w:hAnsi="Arial" w:cs="Arial"/>
        </w:rPr>
      </w:pPr>
    </w:p>
    <w:p w:rsidR="00452D61" w:rsidRDefault="00336060" w:rsidP="000059D2">
      <w:pPr>
        <w:pStyle w:val="Heading1"/>
        <w:spacing w:line="360" w:lineRule="auto"/>
        <w:rPr>
          <w:rFonts w:cs="Arial"/>
          <w:szCs w:val="22"/>
          <w:u w:val="single"/>
        </w:rPr>
      </w:pPr>
      <w:r w:rsidRPr="00D10AF2">
        <w:rPr>
          <w:rFonts w:cs="Arial"/>
          <w:szCs w:val="22"/>
          <w:u w:val="single"/>
        </w:rPr>
        <w:t xml:space="preserve">Skill Sets: </w:t>
      </w:r>
    </w:p>
    <w:p w:rsidR="005100BF" w:rsidRPr="005100BF" w:rsidRDefault="005100BF" w:rsidP="005100BF"/>
    <w:p w:rsidR="00336060" w:rsidRDefault="00336060" w:rsidP="0064626B">
      <w:pPr>
        <w:widowControl w:val="0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hanging="1440"/>
        <w:jc w:val="left"/>
        <w:rPr>
          <w:rFonts w:cs="Arial"/>
          <w:sz w:val="20"/>
        </w:rPr>
      </w:pPr>
      <w:r w:rsidRPr="00D10AF2">
        <w:rPr>
          <w:rFonts w:cs="Arial"/>
          <w:sz w:val="20"/>
        </w:rPr>
        <w:t>Good verbal and written Communi</w:t>
      </w:r>
      <w:r w:rsidR="00D30B21">
        <w:rPr>
          <w:rFonts w:cs="Arial"/>
          <w:sz w:val="20"/>
        </w:rPr>
        <w:t>cations and Presentation skills</w:t>
      </w:r>
    </w:p>
    <w:p w:rsidR="00B20BA1" w:rsidRDefault="00B20BA1" w:rsidP="0064626B">
      <w:pPr>
        <w:widowControl w:val="0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hanging="1440"/>
        <w:jc w:val="left"/>
        <w:rPr>
          <w:rFonts w:cs="Arial"/>
          <w:sz w:val="20"/>
        </w:rPr>
      </w:pPr>
      <w:r>
        <w:rPr>
          <w:rFonts w:cs="Arial"/>
          <w:sz w:val="20"/>
        </w:rPr>
        <w:t>Go</w:t>
      </w:r>
      <w:r w:rsidR="00BB45A8">
        <w:rPr>
          <w:rFonts w:cs="Arial"/>
          <w:sz w:val="20"/>
        </w:rPr>
        <w:t xml:space="preserve">od knowledge of </w:t>
      </w:r>
      <w:r w:rsidR="00E52FC1">
        <w:rPr>
          <w:rFonts w:cs="Arial"/>
          <w:sz w:val="20"/>
        </w:rPr>
        <w:t>adult Learning Principles</w:t>
      </w:r>
    </w:p>
    <w:p w:rsidR="00B20BA1" w:rsidRDefault="00B20BA1" w:rsidP="0064626B">
      <w:pPr>
        <w:widowControl w:val="0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hanging="144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Spoken English </w:t>
      </w:r>
      <w:r w:rsidR="00A40EA8">
        <w:rPr>
          <w:rFonts w:cs="Arial"/>
          <w:sz w:val="20"/>
        </w:rPr>
        <w:t xml:space="preserve">Training using </w:t>
      </w:r>
      <w:r w:rsidR="00B94E4E">
        <w:rPr>
          <w:rFonts w:cs="Arial"/>
          <w:sz w:val="20"/>
        </w:rPr>
        <w:t xml:space="preserve">paired </w:t>
      </w:r>
      <w:r w:rsidR="009F45C4">
        <w:rPr>
          <w:rFonts w:cs="Arial"/>
          <w:sz w:val="20"/>
        </w:rPr>
        <w:t>activities, Group</w:t>
      </w:r>
      <w:r w:rsidR="00B94E4E">
        <w:rPr>
          <w:rFonts w:cs="Arial"/>
          <w:sz w:val="20"/>
        </w:rPr>
        <w:t xml:space="preserve"> activities Public Speaking activity</w:t>
      </w:r>
    </w:p>
    <w:p w:rsidR="00CB2F7E" w:rsidRDefault="00054930" w:rsidP="0064626B">
      <w:pPr>
        <w:widowControl w:val="0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hanging="1440"/>
        <w:jc w:val="left"/>
        <w:rPr>
          <w:rFonts w:cs="Arial"/>
          <w:sz w:val="20"/>
        </w:rPr>
      </w:pPr>
      <w:r>
        <w:rPr>
          <w:rFonts w:cs="Arial"/>
          <w:sz w:val="20"/>
        </w:rPr>
        <w:t>Soft</w:t>
      </w:r>
      <w:r w:rsidR="00B20BA1">
        <w:rPr>
          <w:rFonts w:cs="Arial"/>
          <w:sz w:val="20"/>
        </w:rPr>
        <w:t xml:space="preserve"> skills </w:t>
      </w:r>
      <w:r w:rsidR="00A40EA8">
        <w:rPr>
          <w:rFonts w:cs="Arial"/>
          <w:sz w:val="20"/>
        </w:rPr>
        <w:t>Training using fun learning activities</w:t>
      </w:r>
    </w:p>
    <w:p w:rsidR="000214DE" w:rsidRDefault="00CB2F7E" w:rsidP="0064626B">
      <w:pPr>
        <w:widowControl w:val="0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hanging="144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Creating Training Content Like PPTS, Assessment </w:t>
      </w:r>
      <w:r w:rsidR="000214DE">
        <w:rPr>
          <w:rFonts w:cs="Arial"/>
          <w:sz w:val="20"/>
        </w:rPr>
        <w:t>Tests For LMS</w:t>
      </w:r>
    </w:p>
    <w:p w:rsidR="000214DE" w:rsidRDefault="000214DE" w:rsidP="0064626B">
      <w:pPr>
        <w:widowControl w:val="0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hanging="1440"/>
        <w:jc w:val="left"/>
        <w:rPr>
          <w:rFonts w:cs="Arial"/>
          <w:sz w:val="20"/>
        </w:rPr>
      </w:pPr>
      <w:r>
        <w:rPr>
          <w:rFonts w:cs="Arial"/>
          <w:sz w:val="20"/>
        </w:rPr>
        <w:t>Usage of Learning Management System For Effectively Tracking Progress</w:t>
      </w:r>
    </w:p>
    <w:p w:rsidR="00B20BA1" w:rsidRDefault="00B20BA1" w:rsidP="0064626B">
      <w:pPr>
        <w:widowControl w:val="0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hanging="144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Basic of computer </w:t>
      </w:r>
      <w:r w:rsidR="003000B5">
        <w:rPr>
          <w:rFonts w:cs="Arial"/>
          <w:sz w:val="20"/>
        </w:rPr>
        <w:t xml:space="preserve"> and MS Office </w:t>
      </w:r>
      <w:r>
        <w:rPr>
          <w:rFonts w:cs="Arial"/>
          <w:sz w:val="20"/>
        </w:rPr>
        <w:t>teaching</w:t>
      </w:r>
    </w:p>
    <w:p w:rsidR="00B20BA1" w:rsidRDefault="00B20BA1" w:rsidP="0064626B">
      <w:pPr>
        <w:widowControl w:val="0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hanging="1440"/>
        <w:jc w:val="left"/>
        <w:rPr>
          <w:rFonts w:cs="Arial"/>
          <w:sz w:val="20"/>
        </w:rPr>
      </w:pPr>
      <w:r>
        <w:rPr>
          <w:rFonts w:cs="Arial"/>
          <w:sz w:val="20"/>
        </w:rPr>
        <w:t>Computer savvy &amp; internet savvy person</w:t>
      </w:r>
    </w:p>
    <w:p w:rsidR="00372FDE" w:rsidRDefault="00372FDE" w:rsidP="0064626B">
      <w:pPr>
        <w:widowControl w:val="0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hanging="144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Teaching Disable Students like Visually Impaired, Locomotors Disabled, </w:t>
      </w:r>
    </w:p>
    <w:p w:rsidR="00372FDE" w:rsidRDefault="00372FDE" w:rsidP="0064626B">
      <w:pPr>
        <w:widowControl w:val="0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hanging="144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Teaching Speech and Hearing Impaired Students </w:t>
      </w:r>
      <w:r w:rsidR="001B4698">
        <w:rPr>
          <w:rFonts w:cs="Arial"/>
          <w:sz w:val="20"/>
        </w:rPr>
        <w:t>using</w:t>
      </w:r>
      <w:r>
        <w:rPr>
          <w:rFonts w:cs="Arial"/>
          <w:sz w:val="20"/>
        </w:rPr>
        <w:t xml:space="preserve"> </w:t>
      </w:r>
      <w:r w:rsidR="00153295">
        <w:rPr>
          <w:rFonts w:cs="Arial"/>
          <w:sz w:val="20"/>
        </w:rPr>
        <w:t xml:space="preserve">Basic </w:t>
      </w:r>
      <w:r>
        <w:rPr>
          <w:rFonts w:cs="Arial"/>
          <w:sz w:val="20"/>
        </w:rPr>
        <w:t>Sign Language</w:t>
      </w:r>
    </w:p>
    <w:p w:rsidR="004A29BB" w:rsidRDefault="001A3C65" w:rsidP="0064626B">
      <w:pPr>
        <w:widowControl w:val="0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hanging="144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Experience of Conducting Online Class Teaching and Classroom </w:t>
      </w:r>
      <w:r w:rsidR="004A29BB">
        <w:rPr>
          <w:rFonts w:cs="Arial"/>
          <w:sz w:val="20"/>
        </w:rPr>
        <w:t>Teaching</w:t>
      </w:r>
    </w:p>
    <w:p w:rsidR="004A29BB" w:rsidRPr="00AD7777" w:rsidRDefault="004A29BB" w:rsidP="0064626B">
      <w:pPr>
        <w:widowControl w:val="0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hanging="1440"/>
        <w:jc w:val="left"/>
        <w:rPr>
          <w:rFonts w:cs="Arial"/>
          <w:b/>
          <w:bCs/>
          <w:sz w:val="20"/>
        </w:rPr>
      </w:pPr>
      <w:r w:rsidRPr="00AD7777">
        <w:rPr>
          <w:rFonts w:cs="Arial"/>
          <w:b/>
          <w:bCs/>
          <w:sz w:val="20"/>
        </w:rPr>
        <w:t xml:space="preserve">Awarded As Best Trainer In </w:t>
      </w:r>
      <w:r w:rsidR="00AD7777" w:rsidRPr="00AD7777">
        <w:rPr>
          <w:rFonts w:cs="Arial"/>
          <w:b/>
          <w:bCs/>
          <w:sz w:val="20"/>
        </w:rPr>
        <w:t>Samarthanam</w:t>
      </w:r>
      <w:r w:rsidRPr="00AD7777">
        <w:rPr>
          <w:rFonts w:cs="Arial"/>
          <w:b/>
          <w:bCs/>
          <w:sz w:val="20"/>
        </w:rPr>
        <w:t xml:space="preserve"> Trust For Disabled</w:t>
      </w:r>
    </w:p>
    <w:p w:rsidR="005100BF" w:rsidRPr="005100BF" w:rsidRDefault="005100BF" w:rsidP="005100BF"/>
    <w:p w:rsidR="00C2069B" w:rsidRPr="00D10AF2" w:rsidRDefault="00072E0A" w:rsidP="00790D8F">
      <w:pPr>
        <w:pStyle w:val="Heading1"/>
        <w:spacing w:line="360" w:lineRule="auto"/>
        <w:rPr>
          <w:rFonts w:cs="Arial"/>
          <w:szCs w:val="22"/>
          <w:u w:val="single"/>
        </w:rPr>
      </w:pPr>
      <w:r w:rsidRPr="00D10AF2">
        <w:rPr>
          <w:rFonts w:cs="Arial"/>
          <w:szCs w:val="22"/>
          <w:u w:val="single"/>
        </w:rPr>
        <w:t xml:space="preserve">Proficiency In </w:t>
      </w:r>
      <w:r w:rsidR="00C2069B" w:rsidRPr="00D10AF2">
        <w:rPr>
          <w:rFonts w:cs="Arial"/>
          <w:szCs w:val="22"/>
          <w:u w:val="single"/>
        </w:rPr>
        <w:t xml:space="preserve">Software Tools: </w:t>
      </w:r>
    </w:p>
    <w:p w:rsidR="006745A9" w:rsidRPr="00583AAC" w:rsidRDefault="006745A9" w:rsidP="006745A9">
      <w:pPr>
        <w:pStyle w:val="BodyTextIndent2"/>
        <w:numPr>
          <w:ilvl w:val="0"/>
          <w:numId w:val="8"/>
        </w:numPr>
        <w:spacing w:line="240" w:lineRule="auto"/>
        <w:ind w:hanging="1440"/>
        <w:rPr>
          <w:rFonts w:cs="Arial"/>
          <w:sz w:val="20"/>
          <w:lang w:val="it-IT"/>
        </w:rPr>
      </w:pPr>
      <w:r w:rsidRPr="00D10AF2">
        <w:rPr>
          <w:rFonts w:cs="Arial"/>
          <w:sz w:val="20"/>
        </w:rPr>
        <w:t>MS-Office Packages: Word, Excel &amp; Power Point</w:t>
      </w:r>
    </w:p>
    <w:p w:rsidR="00F62109" w:rsidRDefault="00336060" w:rsidP="00F62109">
      <w:pPr>
        <w:pStyle w:val="Heading1"/>
        <w:rPr>
          <w:rFonts w:cs="Arial"/>
          <w:szCs w:val="22"/>
          <w:u w:val="single"/>
        </w:rPr>
      </w:pPr>
      <w:r w:rsidRPr="00D10AF2">
        <w:rPr>
          <w:rFonts w:cs="Arial"/>
          <w:szCs w:val="22"/>
          <w:u w:val="single"/>
        </w:rPr>
        <w:t>Education</w:t>
      </w:r>
      <w:r w:rsidR="00F62109" w:rsidRPr="00D10AF2">
        <w:rPr>
          <w:rFonts w:cs="Arial"/>
          <w:szCs w:val="22"/>
          <w:u w:val="single"/>
        </w:rPr>
        <w:t>:</w:t>
      </w:r>
    </w:p>
    <w:p w:rsidR="005100BF" w:rsidRPr="005100BF" w:rsidRDefault="005100BF" w:rsidP="005100BF"/>
    <w:p w:rsidR="00336060" w:rsidRDefault="00336060" w:rsidP="00893D1D">
      <w:pPr>
        <w:numPr>
          <w:ilvl w:val="0"/>
          <w:numId w:val="5"/>
        </w:numPr>
        <w:tabs>
          <w:tab w:val="clear" w:pos="1080"/>
        </w:tabs>
        <w:spacing w:line="360" w:lineRule="auto"/>
        <w:ind w:left="709" w:hanging="709"/>
        <w:rPr>
          <w:rFonts w:cs="Arial"/>
          <w:sz w:val="20"/>
        </w:rPr>
      </w:pPr>
      <w:r w:rsidRPr="001157C1">
        <w:rPr>
          <w:rFonts w:cs="Arial"/>
          <w:sz w:val="20"/>
        </w:rPr>
        <w:t>Diploma in Mechanical</w:t>
      </w:r>
      <w:r w:rsidR="00A87EEE" w:rsidRPr="001157C1">
        <w:rPr>
          <w:rFonts w:cs="Arial"/>
          <w:sz w:val="20"/>
        </w:rPr>
        <w:t xml:space="preserve"> </w:t>
      </w:r>
      <w:r w:rsidRPr="001157C1">
        <w:rPr>
          <w:rFonts w:cs="Arial"/>
          <w:sz w:val="20"/>
        </w:rPr>
        <w:t xml:space="preserve"> </w:t>
      </w:r>
      <w:r w:rsidR="00EA7748">
        <w:rPr>
          <w:rFonts w:cs="Arial"/>
          <w:sz w:val="20"/>
        </w:rPr>
        <w:t xml:space="preserve">Engineering </w:t>
      </w:r>
      <w:r w:rsidR="00A87EEE" w:rsidRPr="001157C1">
        <w:rPr>
          <w:rFonts w:cs="Arial"/>
          <w:sz w:val="20"/>
        </w:rPr>
        <w:t xml:space="preserve">From </w:t>
      </w:r>
      <w:r w:rsidR="000B72BF" w:rsidRPr="001157C1">
        <w:rPr>
          <w:rFonts w:cs="Arial"/>
          <w:sz w:val="20"/>
        </w:rPr>
        <w:t>G</w:t>
      </w:r>
      <w:r w:rsidR="00A87EEE" w:rsidRPr="001157C1">
        <w:rPr>
          <w:rFonts w:cs="Arial"/>
          <w:sz w:val="20"/>
        </w:rPr>
        <w:t>P</w:t>
      </w:r>
      <w:r w:rsidR="00EA7748">
        <w:rPr>
          <w:rFonts w:cs="Arial"/>
          <w:sz w:val="20"/>
        </w:rPr>
        <w:t>T</w:t>
      </w:r>
      <w:r w:rsidR="00A87EEE" w:rsidRPr="001157C1">
        <w:rPr>
          <w:rFonts w:cs="Arial"/>
          <w:sz w:val="20"/>
        </w:rPr>
        <w:t xml:space="preserve"> </w:t>
      </w:r>
      <w:r w:rsidR="001157C1">
        <w:rPr>
          <w:rFonts w:cs="Arial"/>
          <w:sz w:val="20"/>
        </w:rPr>
        <w:t xml:space="preserve">Raichur Karnataka </w:t>
      </w:r>
      <w:r w:rsidR="004C060A">
        <w:rPr>
          <w:rFonts w:cs="Arial"/>
          <w:sz w:val="20"/>
        </w:rPr>
        <w:t>- 2004</w:t>
      </w:r>
    </w:p>
    <w:p w:rsidR="004C7B01" w:rsidRDefault="004C7B01" w:rsidP="00893D1D">
      <w:pPr>
        <w:numPr>
          <w:ilvl w:val="0"/>
          <w:numId w:val="5"/>
        </w:numPr>
        <w:tabs>
          <w:tab w:val="clear" w:pos="1080"/>
        </w:tabs>
        <w:spacing w:line="360" w:lineRule="auto"/>
        <w:ind w:left="709" w:hanging="709"/>
        <w:rPr>
          <w:rFonts w:cs="Arial"/>
          <w:sz w:val="20"/>
        </w:rPr>
      </w:pPr>
      <w:r>
        <w:rPr>
          <w:rFonts w:cs="Arial"/>
          <w:sz w:val="20"/>
        </w:rPr>
        <w:t>BE Mechanical From SJCE Mysore - 2007</w:t>
      </w:r>
    </w:p>
    <w:p w:rsidR="005100BF" w:rsidRDefault="005100BF" w:rsidP="005100BF"/>
    <w:p w:rsidR="005C6D17" w:rsidRPr="002C3241" w:rsidRDefault="00A27272" w:rsidP="002C3241">
      <w:pPr>
        <w:pStyle w:val="Heading1"/>
        <w:spacing w:line="360" w:lineRule="auto"/>
        <w:rPr>
          <w:rFonts w:cs="Arial"/>
          <w:szCs w:val="22"/>
          <w:u w:val="single"/>
        </w:rPr>
      </w:pPr>
      <w:r w:rsidRPr="00D10AF2">
        <w:rPr>
          <w:rFonts w:cs="Arial"/>
          <w:szCs w:val="22"/>
          <w:u w:val="single"/>
        </w:rPr>
        <w:t>Professional Experience:</w:t>
      </w:r>
    </w:p>
    <w:p w:rsidR="00C62F0C" w:rsidRDefault="00C62F0C" w:rsidP="00372FDE"/>
    <w:p w:rsidR="00372FDE" w:rsidRDefault="00372FDE" w:rsidP="00372FDE">
      <w:pPr>
        <w:rPr>
          <w:rFonts w:cs="Arial"/>
          <w:b/>
          <w:bCs/>
          <w:sz w:val="20"/>
          <w:u w:val="single"/>
        </w:rPr>
      </w:pPr>
      <w:r w:rsidRPr="00A17822">
        <w:rPr>
          <w:rFonts w:cs="Arial"/>
          <w:b/>
          <w:bCs/>
          <w:sz w:val="20"/>
          <w:u w:val="single"/>
        </w:rPr>
        <w:t xml:space="preserve">Organization: </w:t>
      </w:r>
      <w:r>
        <w:rPr>
          <w:rFonts w:cs="Arial"/>
          <w:b/>
          <w:bCs/>
          <w:sz w:val="20"/>
          <w:u w:val="single"/>
        </w:rPr>
        <w:t>Samarthanam Trust For Disabled,</w:t>
      </w:r>
      <w:r w:rsidRPr="00A1782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Bangalore</w:t>
      </w:r>
      <w:r w:rsidRPr="00A17822">
        <w:rPr>
          <w:rFonts w:cs="Arial"/>
          <w:b/>
          <w:bCs/>
          <w:sz w:val="20"/>
          <w:u w:val="single"/>
        </w:rPr>
        <w:t xml:space="preserve"> [ Dura</w:t>
      </w:r>
      <w:r>
        <w:rPr>
          <w:rFonts w:cs="Arial"/>
          <w:b/>
          <w:bCs/>
          <w:sz w:val="20"/>
          <w:u w:val="single"/>
        </w:rPr>
        <w:t xml:space="preserve">tion: Feb 2020 – </w:t>
      </w:r>
      <w:r w:rsidR="00C01640">
        <w:rPr>
          <w:rFonts w:cs="Arial"/>
          <w:b/>
          <w:bCs/>
          <w:sz w:val="20"/>
          <w:u w:val="single"/>
        </w:rPr>
        <w:t xml:space="preserve">Feb </w:t>
      </w:r>
      <w:r w:rsidR="004C1CAF">
        <w:rPr>
          <w:rFonts w:cs="Arial"/>
          <w:b/>
          <w:bCs/>
          <w:sz w:val="20"/>
          <w:u w:val="single"/>
        </w:rPr>
        <w:t>202</w:t>
      </w:r>
      <w:r w:rsidR="00905AD9">
        <w:rPr>
          <w:rFonts w:cs="Arial"/>
          <w:b/>
          <w:bCs/>
          <w:sz w:val="20"/>
          <w:u w:val="single"/>
        </w:rPr>
        <w:t>2</w:t>
      </w:r>
      <w:r w:rsidRPr="00A17822">
        <w:rPr>
          <w:rFonts w:cs="Arial"/>
          <w:b/>
          <w:bCs/>
          <w:sz w:val="20"/>
          <w:u w:val="single"/>
        </w:rPr>
        <w:t xml:space="preserve"> ]</w:t>
      </w:r>
      <w:r>
        <w:rPr>
          <w:rFonts w:cs="Arial"/>
          <w:b/>
          <w:bCs/>
          <w:sz w:val="20"/>
          <w:u w:val="single"/>
        </w:rPr>
        <w:t xml:space="preserve"> </w:t>
      </w:r>
    </w:p>
    <w:p w:rsidR="00372FDE" w:rsidRDefault="00372FDE" w:rsidP="00372FDE">
      <w:pPr>
        <w:rPr>
          <w:rFonts w:cs="Arial"/>
          <w:b/>
          <w:bCs/>
          <w:sz w:val="20"/>
          <w:u w:val="single"/>
        </w:rPr>
      </w:pPr>
    </w:p>
    <w:p w:rsidR="00372FDE" w:rsidRPr="001962C8" w:rsidRDefault="00372FDE" w:rsidP="00372FDE">
      <w:pPr>
        <w:widowControl w:val="0"/>
        <w:numPr>
          <w:ilvl w:val="0"/>
          <w:numId w:val="27"/>
        </w:numPr>
        <w:tabs>
          <w:tab w:val="clear" w:pos="720"/>
          <w:tab w:val="left" w:pos="0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hanging="720"/>
        <w:jc w:val="left"/>
        <w:rPr>
          <w:rFonts w:cs="Arial"/>
          <w:b/>
          <w:sz w:val="20"/>
        </w:rPr>
      </w:pPr>
      <w:r w:rsidRPr="001962C8">
        <w:rPr>
          <w:rFonts w:cs="Arial"/>
          <w:b/>
          <w:sz w:val="20"/>
        </w:rPr>
        <w:t xml:space="preserve">Project: </w:t>
      </w:r>
      <w:r>
        <w:rPr>
          <w:rFonts w:cs="Arial"/>
          <w:b/>
          <w:sz w:val="20"/>
        </w:rPr>
        <w:t>Spoken English &amp; Soft Skill Trainer</w:t>
      </w:r>
    </w:p>
    <w:p w:rsidR="00372FDE" w:rsidRPr="00D10AF2" w:rsidRDefault="00372FDE" w:rsidP="00372FDE">
      <w:pPr>
        <w:widowControl w:val="0"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left"/>
        <w:rPr>
          <w:rFonts w:cs="Arial"/>
          <w:b/>
          <w:sz w:val="20"/>
        </w:rPr>
      </w:pPr>
      <w:r w:rsidRPr="001962C8">
        <w:rPr>
          <w:rFonts w:cs="Arial"/>
          <w:sz w:val="20"/>
        </w:rPr>
        <w:t xml:space="preserve">           </w:t>
      </w:r>
    </w:p>
    <w:p w:rsidR="00372FDE" w:rsidRDefault="00372FDE" w:rsidP="00372FDE">
      <w:pPr>
        <w:numPr>
          <w:ilvl w:val="0"/>
          <w:numId w:val="17"/>
        </w:numPr>
        <w:spacing w:line="276" w:lineRule="auto"/>
        <w:ind w:hanging="436"/>
        <w:jc w:val="left"/>
        <w:rPr>
          <w:rFonts w:cs="Arial"/>
          <w:sz w:val="20"/>
        </w:rPr>
      </w:pPr>
      <w:r>
        <w:rPr>
          <w:rFonts w:cs="Arial"/>
          <w:sz w:val="20"/>
        </w:rPr>
        <w:t>Teaching Disabled Students Spoken English as per the syllabus.</w:t>
      </w:r>
    </w:p>
    <w:p w:rsidR="00372FDE" w:rsidRPr="00B20BA1" w:rsidRDefault="00372FDE" w:rsidP="00372FDE">
      <w:pPr>
        <w:numPr>
          <w:ilvl w:val="0"/>
          <w:numId w:val="17"/>
        </w:numPr>
        <w:spacing w:line="276" w:lineRule="auto"/>
        <w:ind w:hanging="436"/>
        <w:jc w:val="left"/>
        <w:rPr>
          <w:rFonts w:cs="Arial"/>
          <w:b/>
          <w:bCs/>
          <w:sz w:val="20"/>
          <w:u w:val="single"/>
        </w:rPr>
      </w:pPr>
      <w:r>
        <w:rPr>
          <w:rFonts w:cs="Arial"/>
          <w:sz w:val="20"/>
        </w:rPr>
        <w:t>Teaching students Soft Skills related topics as per the syllabus.</w:t>
      </w:r>
    </w:p>
    <w:p w:rsidR="00372FDE" w:rsidRPr="00B20BA1" w:rsidRDefault="00372FDE" w:rsidP="00372FDE">
      <w:pPr>
        <w:numPr>
          <w:ilvl w:val="0"/>
          <w:numId w:val="17"/>
        </w:numPr>
        <w:spacing w:line="276" w:lineRule="auto"/>
        <w:ind w:hanging="436"/>
        <w:jc w:val="left"/>
        <w:rPr>
          <w:rFonts w:cs="Arial"/>
          <w:b/>
          <w:bCs/>
          <w:sz w:val="20"/>
          <w:u w:val="single"/>
        </w:rPr>
      </w:pPr>
      <w:r w:rsidRPr="00B20BA1">
        <w:rPr>
          <w:rFonts w:cs="Arial"/>
          <w:sz w:val="20"/>
        </w:rPr>
        <w:t>Conducting group activities &amp; paired activities among students for live demonstration of the topics being taught</w:t>
      </w:r>
      <w:r>
        <w:rPr>
          <w:rFonts w:cs="Arial"/>
          <w:sz w:val="20"/>
        </w:rPr>
        <w:t>.</w:t>
      </w:r>
    </w:p>
    <w:p w:rsidR="00372FDE" w:rsidRPr="003000B5" w:rsidRDefault="00372FDE" w:rsidP="00372FDE">
      <w:pPr>
        <w:numPr>
          <w:ilvl w:val="0"/>
          <w:numId w:val="17"/>
        </w:numPr>
        <w:spacing w:line="276" w:lineRule="auto"/>
        <w:ind w:hanging="436"/>
        <w:jc w:val="left"/>
        <w:rPr>
          <w:rFonts w:cs="Arial"/>
          <w:b/>
          <w:bCs/>
          <w:sz w:val="20"/>
          <w:u w:val="single"/>
        </w:rPr>
      </w:pPr>
      <w:r>
        <w:rPr>
          <w:rFonts w:cs="Arial"/>
          <w:sz w:val="20"/>
        </w:rPr>
        <w:t>Analyzing the strengths &amp; weakness of each student and training them accordingly &amp; nourishing them to learn quickly.</w:t>
      </w:r>
    </w:p>
    <w:p w:rsidR="003000B5" w:rsidRDefault="003000B5" w:rsidP="003000B5">
      <w:pPr>
        <w:spacing w:line="276" w:lineRule="auto"/>
        <w:jc w:val="left"/>
        <w:rPr>
          <w:rFonts w:cs="Arial"/>
          <w:sz w:val="20"/>
        </w:rPr>
      </w:pPr>
    </w:p>
    <w:p w:rsidR="003000B5" w:rsidRPr="00B20BA1" w:rsidRDefault="003000B5" w:rsidP="003000B5">
      <w:pPr>
        <w:spacing w:line="276" w:lineRule="auto"/>
        <w:jc w:val="left"/>
        <w:rPr>
          <w:rFonts w:cs="Arial"/>
          <w:b/>
          <w:bCs/>
          <w:sz w:val="20"/>
          <w:u w:val="single"/>
        </w:rPr>
      </w:pPr>
    </w:p>
    <w:p w:rsidR="00372FDE" w:rsidRDefault="00372FDE" w:rsidP="00372FDE"/>
    <w:p w:rsidR="004B2355" w:rsidRDefault="004B2355" w:rsidP="004B2355">
      <w:pPr>
        <w:rPr>
          <w:rFonts w:cs="Arial"/>
          <w:b/>
          <w:bCs/>
          <w:sz w:val="20"/>
          <w:u w:val="single"/>
        </w:rPr>
      </w:pPr>
      <w:r w:rsidRPr="00A17822">
        <w:rPr>
          <w:rFonts w:cs="Arial"/>
          <w:b/>
          <w:bCs/>
          <w:sz w:val="20"/>
          <w:u w:val="single"/>
        </w:rPr>
        <w:t xml:space="preserve">Organization: </w:t>
      </w:r>
      <w:r w:rsidR="00B20BA1">
        <w:rPr>
          <w:rFonts w:cs="Arial"/>
          <w:b/>
          <w:bCs/>
          <w:sz w:val="20"/>
          <w:u w:val="single"/>
        </w:rPr>
        <w:t xml:space="preserve">Unnati skill </w:t>
      </w:r>
      <w:proofErr w:type="spellStart"/>
      <w:r w:rsidR="00B20BA1">
        <w:rPr>
          <w:rFonts w:cs="Arial"/>
          <w:b/>
          <w:bCs/>
          <w:sz w:val="20"/>
          <w:u w:val="single"/>
        </w:rPr>
        <w:t>centre</w:t>
      </w:r>
      <w:proofErr w:type="spellEnd"/>
      <w:r>
        <w:rPr>
          <w:rFonts w:cs="Arial"/>
          <w:b/>
          <w:bCs/>
          <w:sz w:val="20"/>
          <w:u w:val="single"/>
        </w:rPr>
        <w:t>,</w:t>
      </w:r>
      <w:r w:rsidRPr="00A17822">
        <w:rPr>
          <w:rFonts w:cs="Arial"/>
          <w:b/>
          <w:bCs/>
          <w:sz w:val="20"/>
          <w:u w:val="single"/>
        </w:rPr>
        <w:t xml:space="preserve"> </w:t>
      </w:r>
      <w:r w:rsidR="00577241">
        <w:rPr>
          <w:rFonts w:cs="Arial"/>
          <w:b/>
          <w:bCs/>
          <w:sz w:val="20"/>
          <w:u w:val="single"/>
        </w:rPr>
        <w:t>Bangalore</w:t>
      </w:r>
      <w:r w:rsidRPr="00A17822">
        <w:rPr>
          <w:rFonts w:cs="Arial"/>
          <w:b/>
          <w:bCs/>
          <w:sz w:val="20"/>
          <w:u w:val="single"/>
        </w:rPr>
        <w:t xml:space="preserve"> [ Dura</w:t>
      </w:r>
      <w:r>
        <w:rPr>
          <w:rFonts w:cs="Arial"/>
          <w:b/>
          <w:bCs/>
          <w:sz w:val="20"/>
          <w:u w:val="single"/>
        </w:rPr>
        <w:t xml:space="preserve">tion: </w:t>
      </w:r>
      <w:r w:rsidRPr="00A17822">
        <w:rPr>
          <w:rFonts w:cs="Arial"/>
          <w:b/>
          <w:bCs/>
          <w:sz w:val="20"/>
          <w:u w:val="single"/>
        </w:rPr>
        <w:t>J</w:t>
      </w:r>
      <w:r w:rsidR="00B20BA1">
        <w:rPr>
          <w:rFonts w:cs="Arial"/>
          <w:b/>
          <w:bCs/>
          <w:sz w:val="20"/>
          <w:u w:val="single"/>
        </w:rPr>
        <w:t>uly</w:t>
      </w:r>
      <w:r w:rsidRPr="00A17822">
        <w:rPr>
          <w:rFonts w:cs="Arial"/>
          <w:b/>
          <w:bCs/>
          <w:sz w:val="20"/>
          <w:u w:val="single"/>
        </w:rPr>
        <w:t xml:space="preserve"> 201</w:t>
      </w:r>
      <w:r w:rsidR="00B20BA1">
        <w:rPr>
          <w:rFonts w:cs="Arial"/>
          <w:b/>
          <w:bCs/>
          <w:sz w:val="20"/>
          <w:u w:val="single"/>
        </w:rPr>
        <w:t>9</w:t>
      </w:r>
      <w:r>
        <w:rPr>
          <w:rFonts w:cs="Arial"/>
          <w:b/>
          <w:bCs/>
          <w:sz w:val="20"/>
          <w:u w:val="single"/>
        </w:rPr>
        <w:t xml:space="preserve"> </w:t>
      </w:r>
      <w:r w:rsidR="005C437D">
        <w:rPr>
          <w:rFonts w:cs="Arial"/>
          <w:b/>
          <w:bCs/>
          <w:sz w:val="20"/>
          <w:u w:val="single"/>
        </w:rPr>
        <w:t>–</w:t>
      </w:r>
      <w:r>
        <w:rPr>
          <w:rFonts w:cs="Arial"/>
          <w:b/>
          <w:bCs/>
          <w:sz w:val="20"/>
          <w:u w:val="single"/>
        </w:rPr>
        <w:t xml:space="preserve"> </w:t>
      </w:r>
      <w:r w:rsidR="002F591E">
        <w:rPr>
          <w:rFonts w:cs="Arial"/>
          <w:b/>
          <w:bCs/>
          <w:sz w:val="20"/>
          <w:u w:val="single"/>
        </w:rPr>
        <w:t>Jan</w:t>
      </w:r>
      <w:r w:rsidR="005C437D">
        <w:rPr>
          <w:rFonts w:cs="Arial"/>
          <w:b/>
          <w:bCs/>
          <w:sz w:val="20"/>
          <w:u w:val="single"/>
        </w:rPr>
        <w:t xml:space="preserve"> 20</w:t>
      </w:r>
      <w:r w:rsidR="0019257F">
        <w:rPr>
          <w:rFonts w:cs="Arial"/>
          <w:b/>
          <w:bCs/>
          <w:sz w:val="20"/>
          <w:u w:val="single"/>
        </w:rPr>
        <w:t>20</w:t>
      </w:r>
      <w:r w:rsidRPr="00A17822">
        <w:rPr>
          <w:rFonts w:cs="Arial"/>
          <w:b/>
          <w:bCs/>
          <w:sz w:val="20"/>
          <w:u w:val="single"/>
        </w:rPr>
        <w:t xml:space="preserve"> ]</w:t>
      </w:r>
      <w:r>
        <w:rPr>
          <w:rFonts w:cs="Arial"/>
          <w:b/>
          <w:bCs/>
          <w:sz w:val="20"/>
          <w:u w:val="single"/>
        </w:rPr>
        <w:t xml:space="preserve"> </w:t>
      </w:r>
    </w:p>
    <w:p w:rsidR="00B20BA1" w:rsidRDefault="00B20BA1" w:rsidP="004B2355">
      <w:pPr>
        <w:rPr>
          <w:rFonts w:cs="Arial"/>
          <w:b/>
          <w:bCs/>
          <w:sz w:val="20"/>
          <w:u w:val="single"/>
        </w:rPr>
      </w:pPr>
    </w:p>
    <w:p w:rsidR="00B20BA1" w:rsidRPr="001962C8" w:rsidRDefault="00B20BA1" w:rsidP="00B20BA1">
      <w:pPr>
        <w:widowControl w:val="0"/>
        <w:numPr>
          <w:ilvl w:val="0"/>
          <w:numId w:val="27"/>
        </w:numPr>
        <w:tabs>
          <w:tab w:val="clear" w:pos="720"/>
          <w:tab w:val="left" w:pos="0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hanging="720"/>
        <w:jc w:val="left"/>
        <w:rPr>
          <w:rFonts w:cs="Arial"/>
          <w:b/>
          <w:sz w:val="20"/>
        </w:rPr>
      </w:pPr>
      <w:r w:rsidRPr="001962C8">
        <w:rPr>
          <w:rFonts w:cs="Arial"/>
          <w:b/>
          <w:sz w:val="20"/>
        </w:rPr>
        <w:t xml:space="preserve">Project: </w:t>
      </w:r>
      <w:r>
        <w:rPr>
          <w:rFonts w:cs="Arial"/>
          <w:b/>
          <w:sz w:val="20"/>
        </w:rPr>
        <w:t>Spoken English &amp; Life Skill Trainer</w:t>
      </w:r>
    </w:p>
    <w:p w:rsidR="00B20BA1" w:rsidRPr="00D10AF2" w:rsidRDefault="00B20BA1" w:rsidP="00B20BA1">
      <w:pPr>
        <w:widowControl w:val="0"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left"/>
        <w:rPr>
          <w:rFonts w:cs="Arial"/>
          <w:b/>
          <w:sz w:val="20"/>
        </w:rPr>
      </w:pPr>
      <w:r w:rsidRPr="001962C8">
        <w:rPr>
          <w:rFonts w:cs="Arial"/>
          <w:sz w:val="20"/>
        </w:rPr>
        <w:t xml:space="preserve">           </w:t>
      </w:r>
    </w:p>
    <w:p w:rsidR="00B20BA1" w:rsidRDefault="00B20BA1" w:rsidP="00B20BA1">
      <w:pPr>
        <w:numPr>
          <w:ilvl w:val="0"/>
          <w:numId w:val="17"/>
        </w:numPr>
        <w:spacing w:line="276" w:lineRule="auto"/>
        <w:ind w:hanging="436"/>
        <w:jc w:val="left"/>
        <w:rPr>
          <w:rFonts w:cs="Arial"/>
          <w:sz w:val="20"/>
        </w:rPr>
      </w:pPr>
      <w:r>
        <w:rPr>
          <w:rFonts w:cs="Arial"/>
          <w:sz w:val="20"/>
        </w:rPr>
        <w:t>Teaching Students Spoken English as per the guidelines &amp; presentations prepared by master trainers.</w:t>
      </w:r>
    </w:p>
    <w:p w:rsidR="00B20BA1" w:rsidRPr="00B20BA1" w:rsidRDefault="00B20BA1" w:rsidP="004B2355">
      <w:pPr>
        <w:numPr>
          <w:ilvl w:val="0"/>
          <w:numId w:val="17"/>
        </w:numPr>
        <w:spacing w:line="276" w:lineRule="auto"/>
        <w:ind w:hanging="436"/>
        <w:jc w:val="left"/>
        <w:rPr>
          <w:rFonts w:cs="Arial"/>
          <w:b/>
          <w:bCs/>
          <w:sz w:val="20"/>
          <w:u w:val="single"/>
        </w:rPr>
      </w:pPr>
      <w:r>
        <w:rPr>
          <w:rFonts w:cs="Arial"/>
          <w:sz w:val="20"/>
        </w:rPr>
        <w:t>Teaching students with Life Skills related topics as per the guidelines &amp; presentations prepared by master trainers.</w:t>
      </w:r>
    </w:p>
    <w:p w:rsidR="00B20BA1" w:rsidRPr="00B20BA1" w:rsidRDefault="00B20BA1" w:rsidP="00B20BA1">
      <w:pPr>
        <w:numPr>
          <w:ilvl w:val="0"/>
          <w:numId w:val="17"/>
        </w:numPr>
        <w:spacing w:line="276" w:lineRule="auto"/>
        <w:ind w:hanging="436"/>
        <w:jc w:val="left"/>
        <w:rPr>
          <w:rFonts w:cs="Arial"/>
          <w:b/>
          <w:bCs/>
          <w:sz w:val="20"/>
          <w:u w:val="single"/>
        </w:rPr>
      </w:pPr>
      <w:r w:rsidRPr="00B20BA1">
        <w:rPr>
          <w:rFonts w:cs="Arial"/>
          <w:sz w:val="20"/>
        </w:rPr>
        <w:t>Conducting group activities &amp; paired activities among students for live demonstration of the topics being taught</w:t>
      </w:r>
      <w:r>
        <w:rPr>
          <w:rFonts w:cs="Arial"/>
          <w:sz w:val="20"/>
        </w:rPr>
        <w:t>.</w:t>
      </w:r>
    </w:p>
    <w:p w:rsidR="00DB3F73" w:rsidRPr="0006050B" w:rsidRDefault="00B20BA1" w:rsidP="0006050B">
      <w:pPr>
        <w:numPr>
          <w:ilvl w:val="0"/>
          <w:numId w:val="17"/>
        </w:numPr>
        <w:spacing w:line="276" w:lineRule="auto"/>
        <w:ind w:hanging="436"/>
        <w:jc w:val="left"/>
        <w:rPr>
          <w:rFonts w:cs="Arial"/>
          <w:b/>
          <w:bCs/>
          <w:sz w:val="20"/>
          <w:u w:val="single"/>
        </w:rPr>
      </w:pPr>
      <w:r>
        <w:rPr>
          <w:rFonts w:cs="Arial"/>
          <w:sz w:val="20"/>
        </w:rPr>
        <w:t>Analyzing the strengths &amp; weakness of each students and training them accordingly &amp; nourishing them to learn quickly.</w:t>
      </w:r>
    </w:p>
    <w:p w:rsidR="00603860" w:rsidRDefault="00603860" w:rsidP="00603860">
      <w:pPr>
        <w:rPr>
          <w:rFonts w:cs="Arial"/>
          <w:b/>
          <w:bCs/>
          <w:sz w:val="20"/>
          <w:u w:val="single"/>
        </w:rPr>
      </w:pPr>
    </w:p>
    <w:p w:rsidR="00603860" w:rsidRDefault="00603860" w:rsidP="00603860">
      <w:pPr>
        <w:rPr>
          <w:rFonts w:cs="Arial"/>
          <w:b/>
          <w:bCs/>
          <w:sz w:val="20"/>
          <w:u w:val="single"/>
        </w:rPr>
      </w:pPr>
    </w:p>
    <w:p w:rsidR="00603860" w:rsidRDefault="00603860" w:rsidP="00DB3F73">
      <w:pPr>
        <w:spacing w:line="276" w:lineRule="auto"/>
        <w:ind w:left="720"/>
        <w:jc w:val="left"/>
        <w:rPr>
          <w:rFonts w:cs="Arial"/>
          <w:sz w:val="20"/>
        </w:rPr>
      </w:pPr>
    </w:p>
    <w:p w:rsidR="005100BF" w:rsidRPr="00D10AF2" w:rsidRDefault="005100BF" w:rsidP="005100BF">
      <w:pPr>
        <w:pStyle w:val="Heading1"/>
        <w:spacing w:line="360" w:lineRule="auto"/>
        <w:rPr>
          <w:rFonts w:cs="Arial"/>
          <w:szCs w:val="22"/>
          <w:u w:val="single"/>
        </w:rPr>
      </w:pPr>
      <w:r w:rsidRPr="00D10AF2">
        <w:rPr>
          <w:rFonts w:cs="Arial"/>
          <w:szCs w:val="22"/>
          <w:u w:val="single"/>
        </w:rPr>
        <w:t>P</w:t>
      </w:r>
      <w:r>
        <w:rPr>
          <w:rFonts w:cs="Arial"/>
          <w:szCs w:val="22"/>
          <w:u w:val="single"/>
        </w:rPr>
        <w:t>ersonal details</w:t>
      </w:r>
      <w:r w:rsidRPr="00D10AF2">
        <w:rPr>
          <w:rFonts w:cs="Arial"/>
          <w:szCs w:val="22"/>
          <w:u w:val="single"/>
        </w:rPr>
        <w:t xml:space="preserve">: </w:t>
      </w:r>
    </w:p>
    <w:p w:rsidR="00251FFD" w:rsidRDefault="00B74B10" w:rsidP="005100BF">
      <w:pPr>
        <w:pStyle w:val="BodyTextIndent2"/>
        <w:numPr>
          <w:ilvl w:val="0"/>
          <w:numId w:val="8"/>
        </w:numPr>
        <w:spacing w:line="240" w:lineRule="auto"/>
        <w:ind w:hanging="1440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Address</w:t>
      </w:r>
      <w:r w:rsidR="007823FA">
        <w:rPr>
          <w:rFonts w:cs="Arial"/>
          <w:sz w:val="20"/>
          <w:lang w:val="it-IT"/>
        </w:rPr>
        <w:t xml:space="preserve"> : </w:t>
      </w:r>
      <w:r w:rsidR="009E25EF">
        <w:rPr>
          <w:rFonts w:cs="Arial"/>
          <w:sz w:val="20"/>
          <w:lang w:val="it-IT"/>
        </w:rPr>
        <w:t>Tirumala PG For Boys H</w:t>
      </w:r>
      <w:r w:rsidR="00670D8C">
        <w:rPr>
          <w:rFonts w:cs="Arial"/>
          <w:sz w:val="20"/>
          <w:lang w:val="it-IT"/>
        </w:rPr>
        <w:t>SR Layout Sector 4 Bangalore 560102</w:t>
      </w:r>
    </w:p>
    <w:p w:rsidR="005100BF" w:rsidRDefault="005100BF" w:rsidP="007823FA">
      <w:pPr>
        <w:pStyle w:val="BodyTextIndent2"/>
        <w:numPr>
          <w:ilvl w:val="0"/>
          <w:numId w:val="8"/>
        </w:numPr>
        <w:spacing w:line="240" w:lineRule="auto"/>
        <w:ind w:hanging="1440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Martial Statuts : Single</w:t>
      </w:r>
    </w:p>
    <w:p w:rsidR="005100BF" w:rsidRDefault="005100BF" w:rsidP="005100BF">
      <w:pPr>
        <w:pStyle w:val="BodyTextIndent2"/>
        <w:numPr>
          <w:ilvl w:val="0"/>
          <w:numId w:val="8"/>
        </w:numPr>
        <w:spacing w:line="240" w:lineRule="auto"/>
        <w:ind w:hanging="1440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DOB : 01-01-1986</w:t>
      </w:r>
    </w:p>
    <w:p w:rsidR="009E25EF" w:rsidRDefault="009E25EF" w:rsidP="005100BF">
      <w:pPr>
        <w:pStyle w:val="BodyTextIndent2"/>
        <w:numPr>
          <w:ilvl w:val="0"/>
          <w:numId w:val="8"/>
        </w:numPr>
        <w:spacing w:line="240" w:lineRule="auto"/>
        <w:ind w:hanging="1440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Language Proficiency:- English,Hindi,Kannada, Telugu</w:t>
      </w:r>
    </w:p>
    <w:p w:rsidR="00AB12B3" w:rsidRDefault="00AB12B3" w:rsidP="00E87367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/>
        <w:rPr>
          <w:sz w:val="20"/>
        </w:rPr>
      </w:pPr>
    </w:p>
    <w:p w:rsidR="00C2069B" w:rsidRDefault="00C2069B" w:rsidP="00970BA8">
      <w:pPr>
        <w:pStyle w:val="Heading1"/>
        <w:spacing w:line="300" w:lineRule="auto"/>
        <w:rPr>
          <w:rFonts w:cs="Arial"/>
          <w:szCs w:val="22"/>
          <w:u w:val="single"/>
        </w:rPr>
      </w:pPr>
      <w:r w:rsidRPr="00D10AF2">
        <w:rPr>
          <w:rFonts w:cs="Arial"/>
          <w:szCs w:val="22"/>
          <w:u w:val="single"/>
        </w:rPr>
        <w:t>Declaration:</w:t>
      </w:r>
    </w:p>
    <w:p w:rsidR="00251FFD" w:rsidRPr="00251FFD" w:rsidRDefault="00251FFD" w:rsidP="00251FFD"/>
    <w:p w:rsidR="00334F3B" w:rsidRPr="00D10AF2" w:rsidRDefault="00C2069B" w:rsidP="002F12AE">
      <w:pPr>
        <w:ind w:firstLine="360"/>
        <w:rPr>
          <w:rFonts w:cs="Arial"/>
          <w:sz w:val="20"/>
        </w:rPr>
      </w:pPr>
      <w:r w:rsidRPr="00D10AF2">
        <w:rPr>
          <w:rFonts w:cs="Arial"/>
          <w:sz w:val="20"/>
        </w:rPr>
        <w:t xml:space="preserve">I am confident of my ability to work as a team Player; I </w:t>
      </w:r>
      <w:r w:rsidR="00137CBC" w:rsidRPr="00D10AF2">
        <w:rPr>
          <w:rFonts w:cs="Arial"/>
          <w:sz w:val="20"/>
        </w:rPr>
        <w:t>hereby</w:t>
      </w:r>
      <w:r w:rsidRPr="00D10AF2">
        <w:rPr>
          <w:rFonts w:cs="Arial"/>
          <w:sz w:val="20"/>
        </w:rPr>
        <w:t xml:space="preserve"> declare that the information given above is true to the best of my knowledge.                                                                                   </w:t>
      </w:r>
    </w:p>
    <w:p w:rsidR="000D73AE" w:rsidRDefault="000D73AE" w:rsidP="00334F3B">
      <w:pPr>
        <w:jc w:val="left"/>
        <w:rPr>
          <w:rFonts w:cs="Arial"/>
          <w:sz w:val="20"/>
        </w:rPr>
      </w:pPr>
    </w:p>
    <w:p w:rsidR="00C2069B" w:rsidRPr="00D10AF2" w:rsidRDefault="00900AC1" w:rsidP="00334F3B">
      <w:pPr>
        <w:jc w:val="left"/>
        <w:rPr>
          <w:rFonts w:cs="Arial"/>
          <w:sz w:val="20"/>
        </w:rPr>
      </w:pPr>
      <w:r w:rsidRPr="00D10AF2">
        <w:rPr>
          <w:rFonts w:cs="Arial"/>
          <w:sz w:val="20"/>
        </w:rPr>
        <w:t xml:space="preserve">Place: </w:t>
      </w:r>
      <w:r w:rsidR="005C437D">
        <w:rPr>
          <w:rFonts w:cs="Arial"/>
          <w:sz w:val="20"/>
        </w:rPr>
        <w:t>Bangalore</w:t>
      </w:r>
      <w:r w:rsidRPr="00D10AF2">
        <w:rPr>
          <w:rFonts w:cs="Arial"/>
          <w:sz w:val="20"/>
        </w:rPr>
        <w:tab/>
      </w:r>
      <w:r w:rsidRPr="00D10AF2">
        <w:rPr>
          <w:rFonts w:cs="Arial"/>
          <w:sz w:val="20"/>
        </w:rPr>
        <w:tab/>
      </w:r>
      <w:r w:rsidRPr="00D10AF2">
        <w:rPr>
          <w:rFonts w:cs="Arial"/>
          <w:sz w:val="20"/>
        </w:rPr>
        <w:tab/>
      </w:r>
      <w:r w:rsidRPr="00D10AF2">
        <w:rPr>
          <w:rFonts w:cs="Arial"/>
          <w:sz w:val="20"/>
        </w:rPr>
        <w:tab/>
      </w:r>
      <w:r w:rsidRPr="00D10AF2">
        <w:rPr>
          <w:rFonts w:cs="Arial"/>
          <w:sz w:val="20"/>
        </w:rPr>
        <w:tab/>
      </w:r>
      <w:r w:rsidRPr="00D10AF2">
        <w:rPr>
          <w:rFonts w:cs="Arial"/>
          <w:sz w:val="20"/>
        </w:rPr>
        <w:tab/>
      </w:r>
      <w:r w:rsidRPr="00D10AF2">
        <w:rPr>
          <w:rFonts w:cs="Arial"/>
          <w:sz w:val="20"/>
        </w:rPr>
        <w:tab/>
      </w:r>
      <w:r w:rsidR="00CD0A86">
        <w:rPr>
          <w:rFonts w:cs="Arial"/>
          <w:sz w:val="20"/>
        </w:rPr>
        <w:tab/>
      </w:r>
      <w:proofErr w:type="spellStart"/>
      <w:r w:rsidR="003E5F52" w:rsidRPr="0050586F">
        <w:rPr>
          <w:rFonts w:cs="Arial"/>
          <w:sz w:val="20"/>
        </w:rPr>
        <w:t>E.Navin</w:t>
      </w:r>
      <w:proofErr w:type="spellEnd"/>
      <w:r w:rsidR="003E5F52" w:rsidRPr="0050586F">
        <w:rPr>
          <w:rFonts w:cs="Arial"/>
          <w:sz w:val="20"/>
        </w:rPr>
        <w:t xml:space="preserve"> Kumar</w:t>
      </w:r>
    </w:p>
    <w:sectPr w:rsidR="00C2069B" w:rsidRPr="00D10AF2" w:rsidSect="00DE6473">
      <w:headerReference w:type="default" r:id="rId9"/>
      <w:footerReference w:type="default" r:id="rId10"/>
      <w:pgSz w:w="11909" w:h="16834" w:code="9"/>
      <w:pgMar w:top="1080" w:right="1440" w:bottom="1350" w:left="15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7174" w:rsidRDefault="00097174">
      <w:r>
        <w:separator/>
      </w:r>
    </w:p>
  </w:endnote>
  <w:endnote w:type="continuationSeparator" w:id="0">
    <w:p w:rsidR="00097174" w:rsidRDefault="000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92"/>
      <w:gridCol w:w="3192"/>
      <w:gridCol w:w="2454"/>
    </w:tblGrid>
    <w:tr w:rsidR="00545480">
      <w:tc>
        <w:tcPr>
          <w:tcW w:w="3192" w:type="dxa"/>
        </w:tcPr>
        <w:p w:rsidR="00A93FF7" w:rsidRDefault="00545480" w:rsidP="00692451">
          <w:pPr>
            <w:pStyle w:val="Foo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Page </w:t>
          </w:r>
          <w:r>
            <w:rPr>
              <w:rStyle w:val="PageNumber"/>
              <w:rFonts w:cs="Arial"/>
              <w:sz w:val="20"/>
            </w:rPr>
            <w:fldChar w:fldCharType="begin"/>
          </w:r>
          <w:r>
            <w:rPr>
              <w:rStyle w:val="PageNumber"/>
              <w:rFonts w:cs="Arial"/>
              <w:sz w:val="20"/>
            </w:rPr>
            <w:instrText xml:space="preserve"> PAGE </w:instrText>
          </w:r>
          <w:r>
            <w:rPr>
              <w:rStyle w:val="PageNumber"/>
              <w:rFonts w:cs="Arial"/>
              <w:sz w:val="20"/>
            </w:rPr>
            <w:fldChar w:fldCharType="separate"/>
          </w:r>
          <w:r w:rsidR="00D14525">
            <w:rPr>
              <w:rStyle w:val="PageNumber"/>
              <w:rFonts w:cs="Arial"/>
              <w:noProof/>
              <w:sz w:val="20"/>
            </w:rPr>
            <w:t>2</w:t>
          </w:r>
          <w:r>
            <w:rPr>
              <w:rStyle w:val="PageNumber"/>
              <w:rFonts w:cs="Arial"/>
              <w:sz w:val="20"/>
            </w:rPr>
            <w:fldChar w:fldCharType="end"/>
          </w:r>
          <w:r w:rsidR="00074EB1">
            <w:rPr>
              <w:rStyle w:val="PageNumber"/>
              <w:rFonts w:cs="Arial"/>
              <w:sz w:val="20"/>
            </w:rPr>
            <w:t xml:space="preserve"> of 2</w:t>
          </w:r>
        </w:p>
      </w:tc>
      <w:tc>
        <w:tcPr>
          <w:tcW w:w="3192" w:type="dxa"/>
        </w:tcPr>
        <w:p w:rsidR="00545480" w:rsidRDefault="00545480">
          <w:pPr>
            <w:pStyle w:val="Footer"/>
            <w:jc w:val="center"/>
            <w:rPr>
              <w:rFonts w:cs="Arial"/>
              <w:sz w:val="20"/>
            </w:rPr>
          </w:pPr>
        </w:p>
      </w:tc>
      <w:tc>
        <w:tcPr>
          <w:tcW w:w="2454" w:type="dxa"/>
        </w:tcPr>
        <w:p w:rsidR="00545480" w:rsidRDefault="00545480">
          <w:pPr>
            <w:pStyle w:val="Footer"/>
            <w:jc w:val="right"/>
            <w:rPr>
              <w:rFonts w:cs="Arial"/>
              <w:sz w:val="20"/>
            </w:rPr>
          </w:pPr>
        </w:p>
      </w:tc>
    </w:tr>
  </w:tbl>
  <w:p w:rsidR="00545480" w:rsidRDefault="00545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7174" w:rsidRDefault="00097174">
      <w:r>
        <w:separator/>
      </w:r>
    </w:p>
  </w:footnote>
  <w:footnote w:type="continuationSeparator" w:id="0">
    <w:p w:rsidR="00097174" w:rsidRDefault="000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5480" w:rsidRDefault="00545480">
    <w:pPr>
      <w:pStyle w:val="Header"/>
      <w:jc w:val="right"/>
    </w:pPr>
  </w:p>
  <w:p w:rsidR="00545480" w:rsidRDefault="0054548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BBCC1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6E074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1250B6"/>
    <w:multiLevelType w:val="hybridMultilevel"/>
    <w:tmpl w:val="403A63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A2182"/>
    <w:multiLevelType w:val="hybridMultilevel"/>
    <w:tmpl w:val="A62ED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14053"/>
    <w:multiLevelType w:val="hybridMultilevel"/>
    <w:tmpl w:val="42CCDE04"/>
    <w:lvl w:ilvl="0" w:tplc="DC5A1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E66A6"/>
    <w:multiLevelType w:val="hybridMultilevel"/>
    <w:tmpl w:val="803E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29F3"/>
    <w:multiLevelType w:val="hybridMultilevel"/>
    <w:tmpl w:val="0A1C3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C78"/>
    <w:multiLevelType w:val="hybridMultilevel"/>
    <w:tmpl w:val="1D8621E6"/>
    <w:lvl w:ilvl="0" w:tplc="F8127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F3AB1"/>
    <w:multiLevelType w:val="hybridMultilevel"/>
    <w:tmpl w:val="E788EE8E"/>
    <w:lvl w:ilvl="0" w:tplc="9ACC271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5623B2"/>
    <w:multiLevelType w:val="hybridMultilevel"/>
    <w:tmpl w:val="95D48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8058A"/>
    <w:multiLevelType w:val="hybridMultilevel"/>
    <w:tmpl w:val="7B0273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AC616DD"/>
    <w:multiLevelType w:val="hybridMultilevel"/>
    <w:tmpl w:val="AEB6075C"/>
    <w:lvl w:ilvl="0" w:tplc="040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30BA00E2"/>
    <w:multiLevelType w:val="hybridMultilevel"/>
    <w:tmpl w:val="7A9C467C"/>
    <w:lvl w:ilvl="0" w:tplc="DF7C31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3E6741"/>
    <w:multiLevelType w:val="hybridMultilevel"/>
    <w:tmpl w:val="E1D2F8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D047AF"/>
    <w:multiLevelType w:val="hybridMultilevel"/>
    <w:tmpl w:val="77C43008"/>
    <w:lvl w:ilvl="0" w:tplc="079E86F2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847C0B"/>
    <w:multiLevelType w:val="hybridMultilevel"/>
    <w:tmpl w:val="7D64F1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35F9C"/>
    <w:multiLevelType w:val="hybridMultilevel"/>
    <w:tmpl w:val="AAA63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655A4"/>
    <w:multiLevelType w:val="hybridMultilevel"/>
    <w:tmpl w:val="550638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EAF57DC"/>
    <w:multiLevelType w:val="hybridMultilevel"/>
    <w:tmpl w:val="CC92A0BA"/>
    <w:lvl w:ilvl="0" w:tplc="E1540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057DD"/>
    <w:multiLevelType w:val="hybridMultilevel"/>
    <w:tmpl w:val="4EB02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838C6"/>
    <w:multiLevelType w:val="hybridMultilevel"/>
    <w:tmpl w:val="5E72C7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1F67EA"/>
    <w:multiLevelType w:val="hybridMultilevel"/>
    <w:tmpl w:val="A3521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AB7BA2"/>
    <w:multiLevelType w:val="hybridMultilevel"/>
    <w:tmpl w:val="973E8DF6"/>
    <w:lvl w:ilvl="0" w:tplc="8A5E98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FE6AC3"/>
    <w:multiLevelType w:val="hybridMultilevel"/>
    <w:tmpl w:val="160E61C2"/>
    <w:lvl w:ilvl="0" w:tplc="E1540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E7362"/>
    <w:multiLevelType w:val="hybridMultilevel"/>
    <w:tmpl w:val="06C86806"/>
    <w:lvl w:ilvl="0" w:tplc="E1540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681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B7E67"/>
    <w:multiLevelType w:val="hybridMultilevel"/>
    <w:tmpl w:val="29C24E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C76E81"/>
    <w:multiLevelType w:val="hybridMultilevel"/>
    <w:tmpl w:val="3CB4184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288468127">
    <w:abstractNumId w:val="0"/>
  </w:num>
  <w:num w:numId="2" w16cid:durableId="1219321800">
    <w:abstractNumId w:val="1"/>
  </w:num>
  <w:num w:numId="3" w16cid:durableId="908541369">
    <w:abstractNumId w:val="25"/>
  </w:num>
  <w:num w:numId="4" w16cid:durableId="1703628874">
    <w:abstractNumId w:val="13"/>
  </w:num>
  <w:num w:numId="5" w16cid:durableId="1101603096">
    <w:abstractNumId w:val="21"/>
  </w:num>
  <w:num w:numId="6" w16cid:durableId="138616797">
    <w:abstractNumId w:val="8"/>
  </w:num>
  <w:num w:numId="7" w16cid:durableId="1600333190">
    <w:abstractNumId w:val="5"/>
  </w:num>
  <w:num w:numId="8" w16cid:durableId="1023442086">
    <w:abstractNumId w:val="3"/>
  </w:num>
  <w:num w:numId="9" w16cid:durableId="1520971152">
    <w:abstractNumId w:val="17"/>
  </w:num>
  <w:num w:numId="10" w16cid:durableId="2117017121">
    <w:abstractNumId w:val="26"/>
  </w:num>
  <w:num w:numId="11" w16cid:durableId="1361973074">
    <w:abstractNumId w:val="19"/>
  </w:num>
  <w:num w:numId="12" w16cid:durableId="1139348287">
    <w:abstractNumId w:val="4"/>
  </w:num>
  <w:num w:numId="13" w16cid:durableId="1487628844">
    <w:abstractNumId w:val="7"/>
  </w:num>
  <w:num w:numId="14" w16cid:durableId="2135059245">
    <w:abstractNumId w:val="22"/>
  </w:num>
  <w:num w:numId="15" w16cid:durableId="767893799">
    <w:abstractNumId w:val="14"/>
  </w:num>
  <w:num w:numId="16" w16cid:durableId="1447650503">
    <w:abstractNumId w:val="12"/>
  </w:num>
  <w:num w:numId="17" w16cid:durableId="1564179330">
    <w:abstractNumId w:val="18"/>
  </w:num>
  <w:num w:numId="18" w16cid:durableId="1098794705">
    <w:abstractNumId w:val="24"/>
  </w:num>
  <w:num w:numId="19" w16cid:durableId="1915695986">
    <w:abstractNumId w:val="23"/>
  </w:num>
  <w:num w:numId="20" w16cid:durableId="1053191922">
    <w:abstractNumId w:val="2"/>
  </w:num>
  <w:num w:numId="21" w16cid:durableId="1380713859">
    <w:abstractNumId w:val="15"/>
  </w:num>
  <w:num w:numId="22" w16cid:durableId="1074089838">
    <w:abstractNumId w:val="11"/>
  </w:num>
  <w:num w:numId="23" w16cid:durableId="132412404">
    <w:abstractNumId w:val="6"/>
  </w:num>
  <w:num w:numId="24" w16cid:durableId="2141915027">
    <w:abstractNumId w:val="10"/>
  </w:num>
  <w:num w:numId="25" w16cid:durableId="1199582308">
    <w:abstractNumId w:val="16"/>
  </w:num>
  <w:num w:numId="26" w16cid:durableId="1037202740">
    <w:abstractNumId w:val="20"/>
  </w:num>
  <w:num w:numId="27" w16cid:durableId="880871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B5"/>
    <w:rsid w:val="00001446"/>
    <w:rsid w:val="00002F4B"/>
    <w:rsid w:val="000034DB"/>
    <w:rsid w:val="000059D2"/>
    <w:rsid w:val="00006148"/>
    <w:rsid w:val="0001431B"/>
    <w:rsid w:val="000157AD"/>
    <w:rsid w:val="00015F72"/>
    <w:rsid w:val="00017717"/>
    <w:rsid w:val="000214DE"/>
    <w:rsid w:val="000253E4"/>
    <w:rsid w:val="000260AF"/>
    <w:rsid w:val="00030E80"/>
    <w:rsid w:val="000350B8"/>
    <w:rsid w:val="0004202F"/>
    <w:rsid w:val="00042CEA"/>
    <w:rsid w:val="00043468"/>
    <w:rsid w:val="0004680E"/>
    <w:rsid w:val="000506AF"/>
    <w:rsid w:val="00054930"/>
    <w:rsid w:val="0006050B"/>
    <w:rsid w:val="0006054D"/>
    <w:rsid w:val="00063C89"/>
    <w:rsid w:val="00063F58"/>
    <w:rsid w:val="000649BE"/>
    <w:rsid w:val="00065A47"/>
    <w:rsid w:val="0006700A"/>
    <w:rsid w:val="000672EF"/>
    <w:rsid w:val="00072889"/>
    <w:rsid w:val="00072E0A"/>
    <w:rsid w:val="00074EB1"/>
    <w:rsid w:val="00080035"/>
    <w:rsid w:val="00081B57"/>
    <w:rsid w:val="0008414B"/>
    <w:rsid w:val="00086180"/>
    <w:rsid w:val="00091C72"/>
    <w:rsid w:val="000943DF"/>
    <w:rsid w:val="00097174"/>
    <w:rsid w:val="000A3CC8"/>
    <w:rsid w:val="000A6F00"/>
    <w:rsid w:val="000A794A"/>
    <w:rsid w:val="000A7FCC"/>
    <w:rsid w:val="000B53C4"/>
    <w:rsid w:val="000B55CC"/>
    <w:rsid w:val="000B72BF"/>
    <w:rsid w:val="000C2EAE"/>
    <w:rsid w:val="000C4297"/>
    <w:rsid w:val="000C66F2"/>
    <w:rsid w:val="000D0CD2"/>
    <w:rsid w:val="000D15C5"/>
    <w:rsid w:val="000D546C"/>
    <w:rsid w:val="000D5E40"/>
    <w:rsid w:val="000D67A2"/>
    <w:rsid w:val="000D73AE"/>
    <w:rsid w:val="000E05C2"/>
    <w:rsid w:val="000E202D"/>
    <w:rsid w:val="000E2DDF"/>
    <w:rsid w:val="000E505A"/>
    <w:rsid w:val="000E7742"/>
    <w:rsid w:val="000F1370"/>
    <w:rsid w:val="000F2DDB"/>
    <w:rsid w:val="000F3117"/>
    <w:rsid w:val="000F643C"/>
    <w:rsid w:val="000F6D6B"/>
    <w:rsid w:val="000F7494"/>
    <w:rsid w:val="00102103"/>
    <w:rsid w:val="001060AB"/>
    <w:rsid w:val="00107722"/>
    <w:rsid w:val="00112500"/>
    <w:rsid w:val="00112740"/>
    <w:rsid w:val="00114330"/>
    <w:rsid w:val="001157C1"/>
    <w:rsid w:val="00115AEF"/>
    <w:rsid w:val="0012017A"/>
    <w:rsid w:val="00121CBB"/>
    <w:rsid w:val="001221CF"/>
    <w:rsid w:val="00127DD7"/>
    <w:rsid w:val="00130CC9"/>
    <w:rsid w:val="0013462C"/>
    <w:rsid w:val="00134F98"/>
    <w:rsid w:val="00137CBC"/>
    <w:rsid w:val="00137E0A"/>
    <w:rsid w:val="00140F7C"/>
    <w:rsid w:val="00144B69"/>
    <w:rsid w:val="00153295"/>
    <w:rsid w:val="00161166"/>
    <w:rsid w:val="001619B9"/>
    <w:rsid w:val="0016229B"/>
    <w:rsid w:val="00164104"/>
    <w:rsid w:val="001647C1"/>
    <w:rsid w:val="001706CC"/>
    <w:rsid w:val="00171B08"/>
    <w:rsid w:val="0017228D"/>
    <w:rsid w:val="00172726"/>
    <w:rsid w:val="00173947"/>
    <w:rsid w:val="001821DB"/>
    <w:rsid w:val="00185D07"/>
    <w:rsid w:val="00186628"/>
    <w:rsid w:val="001868A9"/>
    <w:rsid w:val="00190CDC"/>
    <w:rsid w:val="0019243C"/>
    <w:rsid w:val="0019257F"/>
    <w:rsid w:val="001945B8"/>
    <w:rsid w:val="001962C8"/>
    <w:rsid w:val="00196AD2"/>
    <w:rsid w:val="001A052C"/>
    <w:rsid w:val="001A23CC"/>
    <w:rsid w:val="001A2B70"/>
    <w:rsid w:val="001A3C65"/>
    <w:rsid w:val="001A488A"/>
    <w:rsid w:val="001A5FFC"/>
    <w:rsid w:val="001A7A85"/>
    <w:rsid w:val="001B0B4D"/>
    <w:rsid w:val="001B0F50"/>
    <w:rsid w:val="001B118A"/>
    <w:rsid w:val="001B4698"/>
    <w:rsid w:val="001B6F6D"/>
    <w:rsid w:val="001C0701"/>
    <w:rsid w:val="001C1AA1"/>
    <w:rsid w:val="001C2D66"/>
    <w:rsid w:val="001C2F1D"/>
    <w:rsid w:val="001C5A6C"/>
    <w:rsid w:val="001C7706"/>
    <w:rsid w:val="001D46A1"/>
    <w:rsid w:val="001D6D8E"/>
    <w:rsid w:val="001D7880"/>
    <w:rsid w:val="001E2087"/>
    <w:rsid w:val="001E591C"/>
    <w:rsid w:val="001E6630"/>
    <w:rsid w:val="001E6F3A"/>
    <w:rsid w:val="001F5D4B"/>
    <w:rsid w:val="002000B4"/>
    <w:rsid w:val="00204D00"/>
    <w:rsid w:val="00205CDA"/>
    <w:rsid w:val="00213326"/>
    <w:rsid w:val="00216D4F"/>
    <w:rsid w:val="00221B65"/>
    <w:rsid w:val="002276B0"/>
    <w:rsid w:val="002309DA"/>
    <w:rsid w:val="002402DB"/>
    <w:rsid w:val="00242FC7"/>
    <w:rsid w:val="002439C7"/>
    <w:rsid w:val="002470B6"/>
    <w:rsid w:val="00251FFD"/>
    <w:rsid w:val="00254065"/>
    <w:rsid w:val="00254CD0"/>
    <w:rsid w:val="00267DCD"/>
    <w:rsid w:val="00272449"/>
    <w:rsid w:val="00286BAA"/>
    <w:rsid w:val="00286E1A"/>
    <w:rsid w:val="00287B82"/>
    <w:rsid w:val="0029032C"/>
    <w:rsid w:val="002918B7"/>
    <w:rsid w:val="00293E8C"/>
    <w:rsid w:val="00296C9F"/>
    <w:rsid w:val="002A0465"/>
    <w:rsid w:val="002A1241"/>
    <w:rsid w:val="002A129D"/>
    <w:rsid w:val="002A3930"/>
    <w:rsid w:val="002A3BD1"/>
    <w:rsid w:val="002A784A"/>
    <w:rsid w:val="002B222C"/>
    <w:rsid w:val="002B3842"/>
    <w:rsid w:val="002B5BBB"/>
    <w:rsid w:val="002B736B"/>
    <w:rsid w:val="002C26C3"/>
    <w:rsid w:val="002C2D96"/>
    <w:rsid w:val="002C3241"/>
    <w:rsid w:val="002C45FB"/>
    <w:rsid w:val="002D1695"/>
    <w:rsid w:val="002D21E5"/>
    <w:rsid w:val="002D3A35"/>
    <w:rsid w:val="002E123C"/>
    <w:rsid w:val="002E1E67"/>
    <w:rsid w:val="002E22CC"/>
    <w:rsid w:val="002E2739"/>
    <w:rsid w:val="002E31BD"/>
    <w:rsid w:val="002E5FFC"/>
    <w:rsid w:val="002E6F23"/>
    <w:rsid w:val="002F003B"/>
    <w:rsid w:val="002F12AE"/>
    <w:rsid w:val="002F591E"/>
    <w:rsid w:val="002F5E8C"/>
    <w:rsid w:val="003000B5"/>
    <w:rsid w:val="003007E3"/>
    <w:rsid w:val="00300EEF"/>
    <w:rsid w:val="00304B99"/>
    <w:rsid w:val="00305A5C"/>
    <w:rsid w:val="00305F8B"/>
    <w:rsid w:val="003066AF"/>
    <w:rsid w:val="00310060"/>
    <w:rsid w:val="00311552"/>
    <w:rsid w:val="003145BF"/>
    <w:rsid w:val="00322253"/>
    <w:rsid w:val="003248A7"/>
    <w:rsid w:val="00324CE1"/>
    <w:rsid w:val="00324F56"/>
    <w:rsid w:val="00326A63"/>
    <w:rsid w:val="003305B4"/>
    <w:rsid w:val="00331534"/>
    <w:rsid w:val="00331541"/>
    <w:rsid w:val="0033486C"/>
    <w:rsid w:val="00334F3B"/>
    <w:rsid w:val="00336060"/>
    <w:rsid w:val="00342872"/>
    <w:rsid w:val="003450C5"/>
    <w:rsid w:val="003503D6"/>
    <w:rsid w:val="00350B6C"/>
    <w:rsid w:val="00350DA7"/>
    <w:rsid w:val="0035119F"/>
    <w:rsid w:val="00351A77"/>
    <w:rsid w:val="00352960"/>
    <w:rsid w:val="00354A48"/>
    <w:rsid w:val="0035652E"/>
    <w:rsid w:val="00356FFC"/>
    <w:rsid w:val="00363D70"/>
    <w:rsid w:val="00365932"/>
    <w:rsid w:val="00365A2D"/>
    <w:rsid w:val="003661AB"/>
    <w:rsid w:val="0037135E"/>
    <w:rsid w:val="00371564"/>
    <w:rsid w:val="00372FDE"/>
    <w:rsid w:val="00377E14"/>
    <w:rsid w:val="0038148B"/>
    <w:rsid w:val="003828DC"/>
    <w:rsid w:val="00383A47"/>
    <w:rsid w:val="00384F3C"/>
    <w:rsid w:val="00385A61"/>
    <w:rsid w:val="00387556"/>
    <w:rsid w:val="003900CB"/>
    <w:rsid w:val="003900D4"/>
    <w:rsid w:val="00390DF3"/>
    <w:rsid w:val="00392E80"/>
    <w:rsid w:val="00396612"/>
    <w:rsid w:val="003A0370"/>
    <w:rsid w:val="003A1440"/>
    <w:rsid w:val="003A63BC"/>
    <w:rsid w:val="003A66BB"/>
    <w:rsid w:val="003A6D4F"/>
    <w:rsid w:val="003B2A73"/>
    <w:rsid w:val="003B3D37"/>
    <w:rsid w:val="003B3F66"/>
    <w:rsid w:val="003B4882"/>
    <w:rsid w:val="003B57D6"/>
    <w:rsid w:val="003B5C5A"/>
    <w:rsid w:val="003B5EF4"/>
    <w:rsid w:val="003C29C3"/>
    <w:rsid w:val="003C3526"/>
    <w:rsid w:val="003C3DEE"/>
    <w:rsid w:val="003C3FD3"/>
    <w:rsid w:val="003C5882"/>
    <w:rsid w:val="003C59E3"/>
    <w:rsid w:val="003D1EEE"/>
    <w:rsid w:val="003E008F"/>
    <w:rsid w:val="003E13BD"/>
    <w:rsid w:val="003E2811"/>
    <w:rsid w:val="003E2A27"/>
    <w:rsid w:val="003E5F52"/>
    <w:rsid w:val="003E6585"/>
    <w:rsid w:val="003E6CEA"/>
    <w:rsid w:val="003F3A0C"/>
    <w:rsid w:val="003F55E0"/>
    <w:rsid w:val="003F5B10"/>
    <w:rsid w:val="00401CB8"/>
    <w:rsid w:val="0040650E"/>
    <w:rsid w:val="0041288E"/>
    <w:rsid w:val="00413564"/>
    <w:rsid w:val="00413A6A"/>
    <w:rsid w:val="00414A58"/>
    <w:rsid w:val="004179CC"/>
    <w:rsid w:val="004202B7"/>
    <w:rsid w:val="00422726"/>
    <w:rsid w:val="004251F2"/>
    <w:rsid w:val="00430BFA"/>
    <w:rsid w:val="004317C1"/>
    <w:rsid w:val="00431E7F"/>
    <w:rsid w:val="004327B6"/>
    <w:rsid w:val="00434A14"/>
    <w:rsid w:val="00435D83"/>
    <w:rsid w:val="0043794B"/>
    <w:rsid w:val="00437C95"/>
    <w:rsid w:val="00437CC3"/>
    <w:rsid w:val="0044356C"/>
    <w:rsid w:val="00443A11"/>
    <w:rsid w:val="004441F7"/>
    <w:rsid w:val="004500C9"/>
    <w:rsid w:val="00452D61"/>
    <w:rsid w:val="0045798F"/>
    <w:rsid w:val="00462468"/>
    <w:rsid w:val="0046316F"/>
    <w:rsid w:val="00463CD3"/>
    <w:rsid w:val="004734B7"/>
    <w:rsid w:val="00473F74"/>
    <w:rsid w:val="00477147"/>
    <w:rsid w:val="00480972"/>
    <w:rsid w:val="00481478"/>
    <w:rsid w:val="00481AD1"/>
    <w:rsid w:val="004906AF"/>
    <w:rsid w:val="004912D4"/>
    <w:rsid w:val="0049228F"/>
    <w:rsid w:val="00492919"/>
    <w:rsid w:val="004A2029"/>
    <w:rsid w:val="004A29BB"/>
    <w:rsid w:val="004A3FB3"/>
    <w:rsid w:val="004A432D"/>
    <w:rsid w:val="004A47F5"/>
    <w:rsid w:val="004A5B7B"/>
    <w:rsid w:val="004A7C5C"/>
    <w:rsid w:val="004B2355"/>
    <w:rsid w:val="004B4012"/>
    <w:rsid w:val="004B5C3A"/>
    <w:rsid w:val="004B60BC"/>
    <w:rsid w:val="004C01E3"/>
    <w:rsid w:val="004C060A"/>
    <w:rsid w:val="004C0677"/>
    <w:rsid w:val="004C12E7"/>
    <w:rsid w:val="004C1CAF"/>
    <w:rsid w:val="004C2B2C"/>
    <w:rsid w:val="004C35A1"/>
    <w:rsid w:val="004C7B01"/>
    <w:rsid w:val="004D0112"/>
    <w:rsid w:val="004D02F0"/>
    <w:rsid w:val="004D4D03"/>
    <w:rsid w:val="004E022D"/>
    <w:rsid w:val="004E09B5"/>
    <w:rsid w:val="004E0C6C"/>
    <w:rsid w:val="004E14E4"/>
    <w:rsid w:val="004E2DEE"/>
    <w:rsid w:val="004E3F5F"/>
    <w:rsid w:val="004E5DD2"/>
    <w:rsid w:val="004E6F03"/>
    <w:rsid w:val="004E745B"/>
    <w:rsid w:val="004F01AF"/>
    <w:rsid w:val="004F0E02"/>
    <w:rsid w:val="004F1A66"/>
    <w:rsid w:val="004F3702"/>
    <w:rsid w:val="004F4C1E"/>
    <w:rsid w:val="004F5BB4"/>
    <w:rsid w:val="004F7B8D"/>
    <w:rsid w:val="0050034E"/>
    <w:rsid w:val="005015BA"/>
    <w:rsid w:val="00505815"/>
    <w:rsid w:val="0050586F"/>
    <w:rsid w:val="005067B2"/>
    <w:rsid w:val="005069BD"/>
    <w:rsid w:val="00506AC7"/>
    <w:rsid w:val="00507EA2"/>
    <w:rsid w:val="00507F98"/>
    <w:rsid w:val="005100BF"/>
    <w:rsid w:val="0051012D"/>
    <w:rsid w:val="00510E0D"/>
    <w:rsid w:val="00511419"/>
    <w:rsid w:val="00511B9E"/>
    <w:rsid w:val="00520C91"/>
    <w:rsid w:val="005237D4"/>
    <w:rsid w:val="00524195"/>
    <w:rsid w:val="00525048"/>
    <w:rsid w:val="00525E0E"/>
    <w:rsid w:val="00526CB9"/>
    <w:rsid w:val="00527C22"/>
    <w:rsid w:val="00527C6F"/>
    <w:rsid w:val="00531866"/>
    <w:rsid w:val="0053287C"/>
    <w:rsid w:val="005328FC"/>
    <w:rsid w:val="005348B7"/>
    <w:rsid w:val="0053769C"/>
    <w:rsid w:val="00540BD2"/>
    <w:rsid w:val="00540C30"/>
    <w:rsid w:val="00544030"/>
    <w:rsid w:val="00545480"/>
    <w:rsid w:val="00551F7B"/>
    <w:rsid w:val="00551FE5"/>
    <w:rsid w:val="00557B45"/>
    <w:rsid w:val="0056142A"/>
    <w:rsid w:val="00562E38"/>
    <w:rsid w:val="00563906"/>
    <w:rsid w:val="00567A06"/>
    <w:rsid w:val="00567E78"/>
    <w:rsid w:val="00572631"/>
    <w:rsid w:val="00574017"/>
    <w:rsid w:val="0057669F"/>
    <w:rsid w:val="00576813"/>
    <w:rsid w:val="00577241"/>
    <w:rsid w:val="00577452"/>
    <w:rsid w:val="00580669"/>
    <w:rsid w:val="005826E9"/>
    <w:rsid w:val="00583917"/>
    <w:rsid w:val="00583AAC"/>
    <w:rsid w:val="00590513"/>
    <w:rsid w:val="005A0401"/>
    <w:rsid w:val="005A6C99"/>
    <w:rsid w:val="005B05A8"/>
    <w:rsid w:val="005B151D"/>
    <w:rsid w:val="005B2512"/>
    <w:rsid w:val="005B2B54"/>
    <w:rsid w:val="005B7C6D"/>
    <w:rsid w:val="005C1146"/>
    <w:rsid w:val="005C18B6"/>
    <w:rsid w:val="005C1C6F"/>
    <w:rsid w:val="005C437D"/>
    <w:rsid w:val="005C6D17"/>
    <w:rsid w:val="005D09C3"/>
    <w:rsid w:val="005D4DB9"/>
    <w:rsid w:val="005D50D1"/>
    <w:rsid w:val="005E191A"/>
    <w:rsid w:val="005E2585"/>
    <w:rsid w:val="005E2699"/>
    <w:rsid w:val="005E316B"/>
    <w:rsid w:val="005E525F"/>
    <w:rsid w:val="005E5A98"/>
    <w:rsid w:val="005E5F05"/>
    <w:rsid w:val="005E65EE"/>
    <w:rsid w:val="005F4A99"/>
    <w:rsid w:val="005F71CD"/>
    <w:rsid w:val="0060030C"/>
    <w:rsid w:val="00601A43"/>
    <w:rsid w:val="00603860"/>
    <w:rsid w:val="0060710B"/>
    <w:rsid w:val="00614200"/>
    <w:rsid w:val="006149A6"/>
    <w:rsid w:val="00614F87"/>
    <w:rsid w:val="00615292"/>
    <w:rsid w:val="00615F1C"/>
    <w:rsid w:val="006160B7"/>
    <w:rsid w:val="00620C24"/>
    <w:rsid w:val="00623266"/>
    <w:rsid w:val="006232B1"/>
    <w:rsid w:val="0062416D"/>
    <w:rsid w:val="00626397"/>
    <w:rsid w:val="00626646"/>
    <w:rsid w:val="00634182"/>
    <w:rsid w:val="0063446E"/>
    <w:rsid w:val="006353FB"/>
    <w:rsid w:val="00644ED4"/>
    <w:rsid w:val="00645C9E"/>
    <w:rsid w:val="00645F01"/>
    <w:rsid w:val="0064626B"/>
    <w:rsid w:val="0064673E"/>
    <w:rsid w:val="00646918"/>
    <w:rsid w:val="0064724D"/>
    <w:rsid w:val="00647BD4"/>
    <w:rsid w:val="006506D9"/>
    <w:rsid w:val="00652F64"/>
    <w:rsid w:val="00657442"/>
    <w:rsid w:val="00661752"/>
    <w:rsid w:val="006649BC"/>
    <w:rsid w:val="00666589"/>
    <w:rsid w:val="00670D8C"/>
    <w:rsid w:val="006745A9"/>
    <w:rsid w:val="0068131D"/>
    <w:rsid w:val="006825A3"/>
    <w:rsid w:val="00692451"/>
    <w:rsid w:val="00697E2A"/>
    <w:rsid w:val="006A15C0"/>
    <w:rsid w:val="006A209B"/>
    <w:rsid w:val="006A581F"/>
    <w:rsid w:val="006A6654"/>
    <w:rsid w:val="006A6D06"/>
    <w:rsid w:val="006A7F91"/>
    <w:rsid w:val="006B0111"/>
    <w:rsid w:val="006B32E4"/>
    <w:rsid w:val="006B6A29"/>
    <w:rsid w:val="006C0292"/>
    <w:rsid w:val="006C139B"/>
    <w:rsid w:val="006C234F"/>
    <w:rsid w:val="006C3F6C"/>
    <w:rsid w:val="006C51AB"/>
    <w:rsid w:val="006D0821"/>
    <w:rsid w:val="006D5655"/>
    <w:rsid w:val="006E37AE"/>
    <w:rsid w:val="006E3F62"/>
    <w:rsid w:val="006F6B13"/>
    <w:rsid w:val="007048A1"/>
    <w:rsid w:val="00711EFD"/>
    <w:rsid w:val="007141A8"/>
    <w:rsid w:val="00722500"/>
    <w:rsid w:val="00725105"/>
    <w:rsid w:val="00733646"/>
    <w:rsid w:val="00733E8B"/>
    <w:rsid w:val="00736680"/>
    <w:rsid w:val="00742CBB"/>
    <w:rsid w:val="00745A11"/>
    <w:rsid w:val="0075130D"/>
    <w:rsid w:val="00753828"/>
    <w:rsid w:val="0075519E"/>
    <w:rsid w:val="0075564A"/>
    <w:rsid w:val="00760D34"/>
    <w:rsid w:val="007632A9"/>
    <w:rsid w:val="0076576B"/>
    <w:rsid w:val="00771C98"/>
    <w:rsid w:val="00771E81"/>
    <w:rsid w:val="0077283D"/>
    <w:rsid w:val="007730F1"/>
    <w:rsid w:val="00774BA2"/>
    <w:rsid w:val="00775C2B"/>
    <w:rsid w:val="00776AA2"/>
    <w:rsid w:val="007802DA"/>
    <w:rsid w:val="0078205D"/>
    <w:rsid w:val="007823FA"/>
    <w:rsid w:val="007848C6"/>
    <w:rsid w:val="00786517"/>
    <w:rsid w:val="00790D8F"/>
    <w:rsid w:val="00791F48"/>
    <w:rsid w:val="00793D57"/>
    <w:rsid w:val="00794164"/>
    <w:rsid w:val="00796BD1"/>
    <w:rsid w:val="00796C4D"/>
    <w:rsid w:val="00796EF1"/>
    <w:rsid w:val="0079782B"/>
    <w:rsid w:val="007A008D"/>
    <w:rsid w:val="007A01EC"/>
    <w:rsid w:val="007A14E1"/>
    <w:rsid w:val="007A2D96"/>
    <w:rsid w:val="007A3353"/>
    <w:rsid w:val="007A6551"/>
    <w:rsid w:val="007A6CCA"/>
    <w:rsid w:val="007A702B"/>
    <w:rsid w:val="007B037E"/>
    <w:rsid w:val="007B0523"/>
    <w:rsid w:val="007B485B"/>
    <w:rsid w:val="007B4BDD"/>
    <w:rsid w:val="007B71E6"/>
    <w:rsid w:val="007C162F"/>
    <w:rsid w:val="007C39C7"/>
    <w:rsid w:val="007C6256"/>
    <w:rsid w:val="007C732F"/>
    <w:rsid w:val="007C7BFB"/>
    <w:rsid w:val="007D2E40"/>
    <w:rsid w:val="007D7AAB"/>
    <w:rsid w:val="007E0249"/>
    <w:rsid w:val="007E4EC1"/>
    <w:rsid w:val="007E65CB"/>
    <w:rsid w:val="007F122E"/>
    <w:rsid w:val="007F4545"/>
    <w:rsid w:val="007F4E80"/>
    <w:rsid w:val="007F5728"/>
    <w:rsid w:val="008019CA"/>
    <w:rsid w:val="008039E9"/>
    <w:rsid w:val="00805EA1"/>
    <w:rsid w:val="00814223"/>
    <w:rsid w:val="008160CF"/>
    <w:rsid w:val="0081629D"/>
    <w:rsid w:val="0081633D"/>
    <w:rsid w:val="0081791F"/>
    <w:rsid w:val="00821CC8"/>
    <w:rsid w:val="0082267A"/>
    <w:rsid w:val="008236FF"/>
    <w:rsid w:val="00825375"/>
    <w:rsid w:val="00827E0F"/>
    <w:rsid w:val="0083137D"/>
    <w:rsid w:val="008314E5"/>
    <w:rsid w:val="008358BC"/>
    <w:rsid w:val="00841132"/>
    <w:rsid w:val="00844332"/>
    <w:rsid w:val="00845407"/>
    <w:rsid w:val="0084546B"/>
    <w:rsid w:val="00845DF7"/>
    <w:rsid w:val="00847BA5"/>
    <w:rsid w:val="00852020"/>
    <w:rsid w:val="00852DEE"/>
    <w:rsid w:val="0085507E"/>
    <w:rsid w:val="0085625D"/>
    <w:rsid w:val="00856377"/>
    <w:rsid w:val="00865605"/>
    <w:rsid w:val="00870131"/>
    <w:rsid w:val="00873477"/>
    <w:rsid w:val="00876DFD"/>
    <w:rsid w:val="008802BC"/>
    <w:rsid w:val="00880C93"/>
    <w:rsid w:val="008820AB"/>
    <w:rsid w:val="008841BF"/>
    <w:rsid w:val="008845D1"/>
    <w:rsid w:val="00884FF9"/>
    <w:rsid w:val="0089097C"/>
    <w:rsid w:val="008912AB"/>
    <w:rsid w:val="008914B8"/>
    <w:rsid w:val="00892DEE"/>
    <w:rsid w:val="00893A12"/>
    <w:rsid w:val="00893D1D"/>
    <w:rsid w:val="008954BF"/>
    <w:rsid w:val="0089653E"/>
    <w:rsid w:val="008A1E0F"/>
    <w:rsid w:val="008A4BED"/>
    <w:rsid w:val="008A646D"/>
    <w:rsid w:val="008B0949"/>
    <w:rsid w:val="008B1C5E"/>
    <w:rsid w:val="008B3C86"/>
    <w:rsid w:val="008C0C6D"/>
    <w:rsid w:val="008C14BE"/>
    <w:rsid w:val="008C2E35"/>
    <w:rsid w:val="008C399E"/>
    <w:rsid w:val="008C5C23"/>
    <w:rsid w:val="008C5E81"/>
    <w:rsid w:val="008C7B96"/>
    <w:rsid w:val="008D028B"/>
    <w:rsid w:val="008D31AC"/>
    <w:rsid w:val="008E1B40"/>
    <w:rsid w:val="008E716C"/>
    <w:rsid w:val="008F248E"/>
    <w:rsid w:val="008F289D"/>
    <w:rsid w:val="008F3406"/>
    <w:rsid w:val="008F3D80"/>
    <w:rsid w:val="008F68EC"/>
    <w:rsid w:val="009005DE"/>
    <w:rsid w:val="00900AC1"/>
    <w:rsid w:val="00900FD0"/>
    <w:rsid w:val="00902472"/>
    <w:rsid w:val="009034BD"/>
    <w:rsid w:val="009058BB"/>
    <w:rsid w:val="00905AD9"/>
    <w:rsid w:val="00907CDE"/>
    <w:rsid w:val="00911082"/>
    <w:rsid w:val="009157BA"/>
    <w:rsid w:val="00916159"/>
    <w:rsid w:val="00920478"/>
    <w:rsid w:val="009220DC"/>
    <w:rsid w:val="009228CF"/>
    <w:rsid w:val="00923190"/>
    <w:rsid w:val="00926332"/>
    <w:rsid w:val="00933568"/>
    <w:rsid w:val="00941140"/>
    <w:rsid w:val="00945659"/>
    <w:rsid w:val="00953F38"/>
    <w:rsid w:val="00955AA9"/>
    <w:rsid w:val="00957109"/>
    <w:rsid w:val="00963D52"/>
    <w:rsid w:val="00964D0E"/>
    <w:rsid w:val="00966CA3"/>
    <w:rsid w:val="00967D48"/>
    <w:rsid w:val="00970B79"/>
    <w:rsid w:val="00970BA8"/>
    <w:rsid w:val="00971E0E"/>
    <w:rsid w:val="009728DE"/>
    <w:rsid w:val="0097305A"/>
    <w:rsid w:val="00974829"/>
    <w:rsid w:val="00982E14"/>
    <w:rsid w:val="00984829"/>
    <w:rsid w:val="00991597"/>
    <w:rsid w:val="00992420"/>
    <w:rsid w:val="00993219"/>
    <w:rsid w:val="0099321D"/>
    <w:rsid w:val="00993630"/>
    <w:rsid w:val="00995799"/>
    <w:rsid w:val="00995A68"/>
    <w:rsid w:val="00997EAC"/>
    <w:rsid w:val="009A0DF3"/>
    <w:rsid w:val="009B15C1"/>
    <w:rsid w:val="009B7E31"/>
    <w:rsid w:val="009C10C4"/>
    <w:rsid w:val="009C197E"/>
    <w:rsid w:val="009C4B34"/>
    <w:rsid w:val="009C527F"/>
    <w:rsid w:val="009C6787"/>
    <w:rsid w:val="009D16CD"/>
    <w:rsid w:val="009D1EB3"/>
    <w:rsid w:val="009D4573"/>
    <w:rsid w:val="009D5041"/>
    <w:rsid w:val="009E0AE0"/>
    <w:rsid w:val="009E1CA8"/>
    <w:rsid w:val="009E25EF"/>
    <w:rsid w:val="009E28EC"/>
    <w:rsid w:val="009E4CD3"/>
    <w:rsid w:val="009E6A1B"/>
    <w:rsid w:val="009F07C1"/>
    <w:rsid w:val="009F19D0"/>
    <w:rsid w:val="009F23C6"/>
    <w:rsid w:val="009F2B37"/>
    <w:rsid w:val="009F45C4"/>
    <w:rsid w:val="00A01C38"/>
    <w:rsid w:val="00A0555D"/>
    <w:rsid w:val="00A06C92"/>
    <w:rsid w:val="00A0765E"/>
    <w:rsid w:val="00A10182"/>
    <w:rsid w:val="00A11AC0"/>
    <w:rsid w:val="00A11CD1"/>
    <w:rsid w:val="00A13C40"/>
    <w:rsid w:val="00A176DE"/>
    <w:rsid w:val="00A17822"/>
    <w:rsid w:val="00A2019E"/>
    <w:rsid w:val="00A21644"/>
    <w:rsid w:val="00A22020"/>
    <w:rsid w:val="00A235E9"/>
    <w:rsid w:val="00A24C52"/>
    <w:rsid w:val="00A25121"/>
    <w:rsid w:val="00A27272"/>
    <w:rsid w:val="00A27C06"/>
    <w:rsid w:val="00A40EA8"/>
    <w:rsid w:val="00A40F27"/>
    <w:rsid w:val="00A41D0D"/>
    <w:rsid w:val="00A445B0"/>
    <w:rsid w:val="00A517C2"/>
    <w:rsid w:val="00A55426"/>
    <w:rsid w:val="00A55782"/>
    <w:rsid w:val="00A61898"/>
    <w:rsid w:val="00A65FCE"/>
    <w:rsid w:val="00A70AB2"/>
    <w:rsid w:val="00A710AC"/>
    <w:rsid w:val="00A74E65"/>
    <w:rsid w:val="00A772EB"/>
    <w:rsid w:val="00A81814"/>
    <w:rsid w:val="00A82576"/>
    <w:rsid w:val="00A8306F"/>
    <w:rsid w:val="00A84F17"/>
    <w:rsid w:val="00A877D3"/>
    <w:rsid w:val="00A87EEE"/>
    <w:rsid w:val="00A91C3B"/>
    <w:rsid w:val="00A9209E"/>
    <w:rsid w:val="00A92CFA"/>
    <w:rsid w:val="00A93FF7"/>
    <w:rsid w:val="00AA064A"/>
    <w:rsid w:val="00AA0E67"/>
    <w:rsid w:val="00AA20A9"/>
    <w:rsid w:val="00AA35E2"/>
    <w:rsid w:val="00AA378F"/>
    <w:rsid w:val="00AA3C6C"/>
    <w:rsid w:val="00AA5741"/>
    <w:rsid w:val="00AA6540"/>
    <w:rsid w:val="00AA6B39"/>
    <w:rsid w:val="00AA76D7"/>
    <w:rsid w:val="00AB12B3"/>
    <w:rsid w:val="00AB1FF9"/>
    <w:rsid w:val="00AB7851"/>
    <w:rsid w:val="00AC47D4"/>
    <w:rsid w:val="00AC536D"/>
    <w:rsid w:val="00AD5B34"/>
    <w:rsid w:val="00AD60E1"/>
    <w:rsid w:val="00AD7777"/>
    <w:rsid w:val="00AE044B"/>
    <w:rsid w:val="00AE2213"/>
    <w:rsid w:val="00AE26F0"/>
    <w:rsid w:val="00AE39E7"/>
    <w:rsid w:val="00AE6433"/>
    <w:rsid w:val="00AF0D7D"/>
    <w:rsid w:val="00AF1BA4"/>
    <w:rsid w:val="00AF1E8B"/>
    <w:rsid w:val="00AF3A0D"/>
    <w:rsid w:val="00AF694B"/>
    <w:rsid w:val="00B01943"/>
    <w:rsid w:val="00B02AA8"/>
    <w:rsid w:val="00B03168"/>
    <w:rsid w:val="00B0351B"/>
    <w:rsid w:val="00B03FFD"/>
    <w:rsid w:val="00B04BFC"/>
    <w:rsid w:val="00B06280"/>
    <w:rsid w:val="00B063F5"/>
    <w:rsid w:val="00B11AB8"/>
    <w:rsid w:val="00B12987"/>
    <w:rsid w:val="00B1582A"/>
    <w:rsid w:val="00B160BA"/>
    <w:rsid w:val="00B209BB"/>
    <w:rsid w:val="00B20BA1"/>
    <w:rsid w:val="00B22F8C"/>
    <w:rsid w:val="00B2400A"/>
    <w:rsid w:val="00B25F26"/>
    <w:rsid w:val="00B2740C"/>
    <w:rsid w:val="00B33F7B"/>
    <w:rsid w:val="00B345EC"/>
    <w:rsid w:val="00B44550"/>
    <w:rsid w:val="00B45852"/>
    <w:rsid w:val="00B47565"/>
    <w:rsid w:val="00B528EA"/>
    <w:rsid w:val="00B5316E"/>
    <w:rsid w:val="00B55158"/>
    <w:rsid w:val="00B5563F"/>
    <w:rsid w:val="00B618A9"/>
    <w:rsid w:val="00B63BEA"/>
    <w:rsid w:val="00B67ED4"/>
    <w:rsid w:val="00B74B10"/>
    <w:rsid w:val="00B75821"/>
    <w:rsid w:val="00B75A34"/>
    <w:rsid w:val="00B8322C"/>
    <w:rsid w:val="00B8404C"/>
    <w:rsid w:val="00B85A6E"/>
    <w:rsid w:val="00B872DD"/>
    <w:rsid w:val="00B90887"/>
    <w:rsid w:val="00B92167"/>
    <w:rsid w:val="00B92E45"/>
    <w:rsid w:val="00B94E4E"/>
    <w:rsid w:val="00B9661E"/>
    <w:rsid w:val="00B96DEB"/>
    <w:rsid w:val="00B975CD"/>
    <w:rsid w:val="00B97954"/>
    <w:rsid w:val="00BA0BE9"/>
    <w:rsid w:val="00BA2667"/>
    <w:rsid w:val="00BB2662"/>
    <w:rsid w:val="00BB3DF3"/>
    <w:rsid w:val="00BB45A8"/>
    <w:rsid w:val="00BB5F82"/>
    <w:rsid w:val="00BC1261"/>
    <w:rsid w:val="00BC25AF"/>
    <w:rsid w:val="00BC3D24"/>
    <w:rsid w:val="00BD0BA0"/>
    <w:rsid w:val="00BD1AD0"/>
    <w:rsid w:val="00BD7140"/>
    <w:rsid w:val="00BD72BE"/>
    <w:rsid w:val="00BD7352"/>
    <w:rsid w:val="00BD7F5F"/>
    <w:rsid w:val="00BE2A0F"/>
    <w:rsid w:val="00BE3CB5"/>
    <w:rsid w:val="00BE3EF1"/>
    <w:rsid w:val="00BE6111"/>
    <w:rsid w:val="00BE61BD"/>
    <w:rsid w:val="00BE773F"/>
    <w:rsid w:val="00BF0D3C"/>
    <w:rsid w:val="00BF21F2"/>
    <w:rsid w:val="00BF541F"/>
    <w:rsid w:val="00C01424"/>
    <w:rsid w:val="00C01640"/>
    <w:rsid w:val="00C049FA"/>
    <w:rsid w:val="00C05F23"/>
    <w:rsid w:val="00C076C3"/>
    <w:rsid w:val="00C12A08"/>
    <w:rsid w:val="00C13EEA"/>
    <w:rsid w:val="00C152A6"/>
    <w:rsid w:val="00C177B7"/>
    <w:rsid w:val="00C2069B"/>
    <w:rsid w:val="00C2411C"/>
    <w:rsid w:val="00C267C4"/>
    <w:rsid w:val="00C26EC9"/>
    <w:rsid w:val="00C273D7"/>
    <w:rsid w:val="00C30B4B"/>
    <w:rsid w:val="00C312AD"/>
    <w:rsid w:val="00C31F2A"/>
    <w:rsid w:val="00C34C13"/>
    <w:rsid w:val="00C364DA"/>
    <w:rsid w:val="00C42473"/>
    <w:rsid w:val="00C42805"/>
    <w:rsid w:val="00C449C4"/>
    <w:rsid w:val="00C46E7F"/>
    <w:rsid w:val="00C510B3"/>
    <w:rsid w:val="00C53983"/>
    <w:rsid w:val="00C564C9"/>
    <w:rsid w:val="00C572CF"/>
    <w:rsid w:val="00C62278"/>
    <w:rsid w:val="00C62F0C"/>
    <w:rsid w:val="00C63517"/>
    <w:rsid w:val="00C63ABE"/>
    <w:rsid w:val="00C65878"/>
    <w:rsid w:val="00C668FB"/>
    <w:rsid w:val="00C675D8"/>
    <w:rsid w:val="00C77C4E"/>
    <w:rsid w:val="00C80F1C"/>
    <w:rsid w:val="00C84376"/>
    <w:rsid w:val="00C867B5"/>
    <w:rsid w:val="00C86F42"/>
    <w:rsid w:val="00C91435"/>
    <w:rsid w:val="00CA033D"/>
    <w:rsid w:val="00CA3809"/>
    <w:rsid w:val="00CA48C1"/>
    <w:rsid w:val="00CA5C1C"/>
    <w:rsid w:val="00CB2F7E"/>
    <w:rsid w:val="00CB4BEE"/>
    <w:rsid w:val="00CC089E"/>
    <w:rsid w:val="00CC2369"/>
    <w:rsid w:val="00CC39F1"/>
    <w:rsid w:val="00CC7471"/>
    <w:rsid w:val="00CD0A86"/>
    <w:rsid w:val="00CD324D"/>
    <w:rsid w:val="00CD3A7C"/>
    <w:rsid w:val="00CD4145"/>
    <w:rsid w:val="00CD6853"/>
    <w:rsid w:val="00CD6BCD"/>
    <w:rsid w:val="00CE02D3"/>
    <w:rsid w:val="00CE15D3"/>
    <w:rsid w:val="00CE6FC4"/>
    <w:rsid w:val="00CF4070"/>
    <w:rsid w:val="00CF425D"/>
    <w:rsid w:val="00CF5695"/>
    <w:rsid w:val="00CF769A"/>
    <w:rsid w:val="00CF7D5B"/>
    <w:rsid w:val="00D01AC2"/>
    <w:rsid w:val="00D01F66"/>
    <w:rsid w:val="00D021CD"/>
    <w:rsid w:val="00D02C55"/>
    <w:rsid w:val="00D06348"/>
    <w:rsid w:val="00D06562"/>
    <w:rsid w:val="00D06D52"/>
    <w:rsid w:val="00D07149"/>
    <w:rsid w:val="00D10AF2"/>
    <w:rsid w:val="00D10BA3"/>
    <w:rsid w:val="00D11BF5"/>
    <w:rsid w:val="00D14525"/>
    <w:rsid w:val="00D14E9B"/>
    <w:rsid w:val="00D15CA1"/>
    <w:rsid w:val="00D16157"/>
    <w:rsid w:val="00D2083E"/>
    <w:rsid w:val="00D212A2"/>
    <w:rsid w:val="00D24112"/>
    <w:rsid w:val="00D2544C"/>
    <w:rsid w:val="00D258EE"/>
    <w:rsid w:val="00D2634F"/>
    <w:rsid w:val="00D30B21"/>
    <w:rsid w:val="00D30E49"/>
    <w:rsid w:val="00D31B1E"/>
    <w:rsid w:val="00D32A65"/>
    <w:rsid w:val="00D33023"/>
    <w:rsid w:val="00D330CF"/>
    <w:rsid w:val="00D341DE"/>
    <w:rsid w:val="00D3459D"/>
    <w:rsid w:val="00D34F55"/>
    <w:rsid w:val="00D35696"/>
    <w:rsid w:val="00D41018"/>
    <w:rsid w:val="00D43D7C"/>
    <w:rsid w:val="00D4494B"/>
    <w:rsid w:val="00D45176"/>
    <w:rsid w:val="00D45803"/>
    <w:rsid w:val="00D46DDD"/>
    <w:rsid w:val="00D50CC0"/>
    <w:rsid w:val="00D51407"/>
    <w:rsid w:val="00D5190A"/>
    <w:rsid w:val="00D52398"/>
    <w:rsid w:val="00D56AC6"/>
    <w:rsid w:val="00D60426"/>
    <w:rsid w:val="00D604C9"/>
    <w:rsid w:val="00D63472"/>
    <w:rsid w:val="00D649CE"/>
    <w:rsid w:val="00D753F2"/>
    <w:rsid w:val="00D75764"/>
    <w:rsid w:val="00D8110C"/>
    <w:rsid w:val="00D83AAF"/>
    <w:rsid w:val="00D83AF9"/>
    <w:rsid w:val="00D86399"/>
    <w:rsid w:val="00D87D7F"/>
    <w:rsid w:val="00D9077C"/>
    <w:rsid w:val="00D90866"/>
    <w:rsid w:val="00D91323"/>
    <w:rsid w:val="00D9156A"/>
    <w:rsid w:val="00D9169A"/>
    <w:rsid w:val="00D92F38"/>
    <w:rsid w:val="00D957A8"/>
    <w:rsid w:val="00D97554"/>
    <w:rsid w:val="00DA0E5C"/>
    <w:rsid w:val="00DA0FED"/>
    <w:rsid w:val="00DA2EDA"/>
    <w:rsid w:val="00DA46CB"/>
    <w:rsid w:val="00DA4B3A"/>
    <w:rsid w:val="00DA4DC6"/>
    <w:rsid w:val="00DA78E0"/>
    <w:rsid w:val="00DB05AD"/>
    <w:rsid w:val="00DB1710"/>
    <w:rsid w:val="00DB32E6"/>
    <w:rsid w:val="00DB3A3E"/>
    <w:rsid w:val="00DB3F73"/>
    <w:rsid w:val="00DB47D1"/>
    <w:rsid w:val="00DB65E1"/>
    <w:rsid w:val="00DB7703"/>
    <w:rsid w:val="00DC1F76"/>
    <w:rsid w:val="00DC20EB"/>
    <w:rsid w:val="00DC20FD"/>
    <w:rsid w:val="00DD1D0D"/>
    <w:rsid w:val="00DD24AB"/>
    <w:rsid w:val="00DD30E4"/>
    <w:rsid w:val="00DD41DA"/>
    <w:rsid w:val="00DD5EF5"/>
    <w:rsid w:val="00DD60AE"/>
    <w:rsid w:val="00DD6468"/>
    <w:rsid w:val="00DE05BF"/>
    <w:rsid w:val="00DE2037"/>
    <w:rsid w:val="00DE6473"/>
    <w:rsid w:val="00DE6788"/>
    <w:rsid w:val="00DF0EB6"/>
    <w:rsid w:val="00DF4F13"/>
    <w:rsid w:val="00DF5775"/>
    <w:rsid w:val="00DF62A3"/>
    <w:rsid w:val="00DF7BAB"/>
    <w:rsid w:val="00E0062A"/>
    <w:rsid w:val="00E0415E"/>
    <w:rsid w:val="00E05258"/>
    <w:rsid w:val="00E10A55"/>
    <w:rsid w:val="00E16BBD"/>
    <w:rsid w:val="00E16CFC"/>
    <w:rsid w:val="00E2033E"/>
    <w:rsid w:val="00E339E7"/>
    <w:rsid w:val="00E4082C"/>
    <w:rsid w:val="00E42628"/>
    <w:rsid w:val="00E457BA"/>
    <w:rsid w:val="00E46A35"/>
    <w:rsid w:val="00E52FC1"/>
    <w:rsid w:val="00E5601E"/>
    <w:rsid w:val="00E5713B"/>
    <w:rsid w:val="00E601DB"/>
    <w:rsid w:val="00E623D7"/>
    <w:rsid w:val="00E7010E"/>
    <w:rsid w:val="00E7269A"/>
    <w:rsid w:val="00E7374D"/>
    <w:rsid w:val="00E75D7F"/>
    <w:rsid w:val="00E812EB"/>
    <w:rsid w:val="00E81619"/>
    <w:rsid w:val="00E818DB"/>
    <w:rsid w:val="00E819C1"/>
    <w:rsid w:val="00E821DF"/>
    <w:rsid w:val="00E84DC4"/>
    <w:rsid w:val="00E8566F"/>
    <w:rsid w:val="00E87367"/>
    <w:rsid w:val="00E879E5"/>
    <w:rsid w:val="00E910F5"/>
    <w:rsid w:val="00E947F9"/>
    <w:rsid w:val="00E948D9"/>
    <w:rsid w:val="00E950E6"/>
    <w:rsid w:val="00E96126"/>
    <w:rsid w:val="00E979EC"/>
    <w:rsid w:val="00EA2466"/>
    <w:rsid w:val="00EA2884"/>
    <w:rsid w:val="00EA2BE4"/>
    <w:rsid w:val="00EA3F73"/>
    <w:rsid w:val="00EA4D65"/>
    <w:rsid w:val="00EA5B9A"/>
    <w:rsid w:val="00EA7748"/>
    <w:rsid w:val="00EB00A9"/>
    <w:rsid w:val="00EB0FD8"/>
    <w:rsid w:val="00EB2223"/>
    <w:rsid w:val="00EB5AD6"/>
    <w:rsid w:val="00EB79CA"/>
    <w:rsid w:val="00ED1186"/>
    <w:rsid w:val="00ED1270"/>
    <w:rsid w:val="00ED660B"/>
    <w:rsid w:val="00EE164C"/>
    <w:rsid w:val="00EE2011"/>
    <w:rsid w:val="00EE2E22"/>
    <w:rsid w:val="00EE641F"/>
    <w:rsid w:val="00EF22E7"/>
    <w:rsid w:val="00EF5AED"/>
    <w:rsid w:val="00EF64BE"/>
    <w:rsid w:val="00F037B6"/>
    <w:rsid w:val="00F04A01"/>
    <w:rsid w:val="00F06699"/>
    <w:rsid w:val="00F20982"/>
    <w:rsid w:val="00F22C8D"/>
    <w:rsid w:val="00F232C4"/>
    <w:rsid w:val="00F24163"/>
    <w:rsid w:val="00F244B0"/>
    <w:rsid w:val="00F24834"/>
    <w:rsid w:val="00F24A9E"/>
    <w:rsid w:val="00F24FD3"/>
    <w:rsid w:val="00F264E6"/>
    <w:rsid w:val="00F34029"/>
    <w:rsid w:val="00F3441B"/>
    <w:rsid w:val="00F42C2D"/>
    <w:rsid w:val="00F464BC"/>
    <w:rsid w:val="00F50D60"/>
    <w:rsid w:val="00F512B5"/>
    <w:rsid w:val="00F51D4B"/>
    <w:rsid w:val="00F527D4"/>
    <w:rsid w:val="00F53BF0"/>
    <w:rsid w:val="00F605C6"/>
    <w:rsid w:val="00F60F83"/>
    <w:rsid w:val="00F62109"/>
    <w:rsid w:val="00F63970"/>
    <w:rsid w:val="00F651F6"/>
    <w:rsid w:val="00F67497"/>
    <w:rsid w:val="00F70022"/>
    <w:rsid w:val="00F700EF"/>
    <w:rsid w:val="00F71DDF"/>
    <w:rsid w:val="00F741A9"/>
    <w:rsid w:val="00F74B6E"/>
    <w:rsid w:val="00F74C0D"/>
    <w:rsid w:val="00F74FD1"/>
    <w:rsid w:val="00F814E9"/>
    <w:rsid w:val="00F82458"/>
    <w:rsid w:val="00F84878"/>
    <w:rsid w:val="00F859EC"/>
    <w:rsid w:val="00F87CC4"/>
    <w:rsid w:val="00F91B36"/>
    <w:rsid w:val="00F92666"/>
    <w:rsid w:val="00F927E5"/>
    <w:rsid w:val="00F93DF3"/>
    <w:rsid w:val="00F971C9"/>
    <w:rsid w:val="00FA0F3A"/>
    <w:rsid w:val="00FA1073"/>
    <w:rsid w:val="00FB111F"/>
    <w:rsid w:val="00FB1728"/>
    <w:rsid w:val="00FB1933"/>
    <w:rsid w:val="00FB3A4D"/>
    <w:rsid w:val="00FB60DA"/>
    <w:rsid w:val="00FC5177"/>
    <w:rsid w:val="00FC58E8"/>
    <w:rsid w:val="00FC6240"/>
    <w:rsid w:val="00FD1198"/>
    <w:rsid w:val="00FD23A2"/>
    <w:rsid w:val="00FD30D6"/>
    <w:rsid w:val="00FD6483"/>
    <w:rsid w:val="00FE31CA"/>
    <w:rsid w:val="00FF0945"/>
    <w:rsid w:val="00FF24F3"/>
    <w:rsid w:val="00FF32FA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5D7CE"/>
  <w15:chartTrackingRefBased/>
  <w15:docId w15:val="{9002BA9E-1DC1-D44A-979E-FCEB2690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0" w:after="20"/>
      <w:jc w:val="left"/>
      <w:outlineLvl w:val="2"/>
    </w:pPr>
    <w:rPr>
      <w:rFonts w:ascii="Century Gothic" w:hAnsi="Century Gothic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pacing w:val="4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3960"/>
        <w:tab w:val="left" w:pos="4320"/>
      </w:tabs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pacing w:val="4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color w:val="FF0000"/>
      <w:sz w:val="28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Verdana" w:hAnsi="Verdana"/>
      <w:b/>
      <w:bCs/>
      <w:snapToGrid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pmgbody">
    <w:name w:val="kpmgbody"/>
    <w:basedOn w:val="BodyText"/>
    <w:pPr>
      <w:spacing w:before="40" w:after="40" w:line="360" w:lineRule="auto"/>
    </w:pPr>
    <w:rPr>
      <w:rFonts w:ascii="Century Gothic" w:hAnsi="Century Gothic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customStyle="1" w:styleId="H4">
    <w:name w:val="H4"/>
    <w:basedOn w:val="Normal"/>
    <w:next w:val="Normal"/>
    <w:pPr>
      <w:keepNext/>
      <w:spacing w:before="100" w:after="100"/>
      <w:jc w:val="left"/>
      <w:outlineLvl w:val="4"/>
    </w:pPr>
    <w:rPr>
      <w:rFonts w:ascii="Times New Roman" w:hAnsi="Times New Roman"/>
      <w:b/>
      <w:snapToGrid w:val="0"/>
      <w:sz w:val="24"/>
    </w:rPr>
  </w:style>
  <w:style w:type="paragraph" w:styleId="BodyText2">
    <w:name w:val="Body Text 2"/>
    <w:basedOn w:val="Normal"/>
    <w:pPr>
      <w:numPr>
        <w:ilvl w:val="12"/>
      </w:numPr>
    </w:pPr>
    <w:rPr>
      <w:rFonts w:ascii="Times New Roman" w:hAnsi="Times New Roman"/>
      <w:color w:val="FF0000"/>
      <w:spacing w:val="4"/>
      <w:sz w:val="24"/>
    </w:rPr>
  </w:style>
  <w:style w:type="paragraph" w:styleId="BodyText3">
    <w:name w:val="Body Text 3"/>
    <w:basedOn w:val="Normal"/>
    <w:rPr>
      <w:rFonts w:ascii="Times New Roman" w:hAnsi="Times New Roman"/>
      <w:sz w:val="24"/>
    </w:rPr>
  </w:style>
  <w:style w:type="paragraph" w:styleId="ListBullet">
    <w:name w:val="List Bullet"/>
    <w:basedOn w:val="Normal"/>
    <w:autoRedefine/>
    <w:pPr>
      <w:numPr>
        <w:numId w:val="2"/>
      </w:numPr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</w:rPr>
  </w:style>
  <w:style w:type="paragraph" w:styleId="Subtitle">
    <w:name w:val="Subtitle"/>
    <w:basedOn w:val="Normal"/>
    <w:qFormat/>
    <w:pPr>
      <w:jc w:val="left"/>
    </w:pPr>
    <w:rPr>
      <w:rFonts w:ascii="Times New Roman" w:hAnsi="Times New Roman"/>
      <w:sz w:val="24"/>
    </w:rPr>
  </w:style>
  <w:style w:type="character" w:customStyle="1" w:styleId="Heading1Char">
    <w:name w:val="Heading 1 Char"/>
    <w:rPr>
      <w:rFonts w:ascii="Arial" w:hAnsi="Arial"/>
      <w:b/>
      <w:smallCaps/>
      <w:sz w:val="22"/>
    </w:rPr>
  </w:style>
  <w:style w:type="character" w:customStyle="1" w:styleId="Heading2Char">
    <w:name w:val="Heading 2 Char"/>
    <w:rPr>
      <w:rFonts w:ascii="Arial" w:hAnsi="Arial"/>
      <w:b/>
      <w:i/>
      <w:sz w:val="22"/>
    </w:rPr>
  </w:style>
  <w:style w:type="character" w:customStyle="1" w:styleId="HeaderChar">
    <w:name w:val="Header Char"/>
    <w:rPr>
      <w:rFonts w:ascii="Arial" w:hAnsi="Arial"/>
      <w:sz w:val="22"/>
    </w:rPr>
  </w:style>
  <w:style w:type="character" w:customStyle="1" w:styleId="BodyText3Char">
    <w:name w:val="Body Text 3 Char"/>
    <w:rPr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E5713B"/>
    <w:pPr>
      <w:ind w:left="720"/>
    </w:pPr>
  </w:style>
  <w:style w:type="paragraph" w:customStyle="1" w:styleId="Default">
    <w:name w:val="Default"/>
    <w:rsid w:val="006241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 w:eastAsia="en-IN"/>
    </w:rPr>
  </w:style>
  <w:style w:type="character" w:styleId="Emphasis">
    <w:name w:val="Emphasis"/>
    <w:qFormat/>
    <w:rsid w:val="002B3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n8085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:\DP\Profiles\Resume-Format1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42DF4-466A-4336-B0F5-33AA104E79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Resume-Format1.dot</Template>
  <TotalTime>1</TotalTime>
  <Pages>2</Pages>
  <Words>390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SCSL</Company>
  <LinksUpToDate>false</LinksUpToDate>
  <CharactersWithSpaces>3022</CharactersWithSpaces>
  <SharedDoc>false</SharedDoc>
  <HLinks>
    <vt:vector size="6" baseType="variant">
      <vt:variant>
        <vt:i4>7667783</vt:i4>
      </vt:variant>
      <vt:variant>
        <vt:i4>0</vt:i4>
      </vt:variant>
      <vt:variant>
        <vt:i4>0</vt:i4>
      </vt:variant>
      <vt:variant>
        <vt:i4>5</vt:i4>
      </vt:variant>
      <vt:variant>
        <vt:lpwstr>mailto:navin8085@gmail.com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E Navin Kumar</dc:creator>
  <cp:keywords/>
  <cp:lastModifiedBy>navin e</cp:lastModifiedBy>
  <cp:revision>2</cp:revision>
  <cp:lastPrinted>2013-10-10T16:44:00Z</cp:lastPrinted>
  <dcterms:created xsi:type="dcterms:W3CDTF">2022-07-16T06:17:00Z</dcterms:created>
  <dcterms:modified xsi:type="dcterms:W3CDTF">2022-07-16T06:17:00Z</dcterms:modified>
</cp:coreProperties>
</file>