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106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"/>
        <w:gridCol w:w="20"/>
        <w:gridCol w:w="1846"/>
        <w:gridCol w:w="1179"/>
        <w:gridCol w:w="675"/>
        <w:gridCol w:w="249"/>
        <w:gridCol w:w="21"/>
        <w:gridCol w:w="901"/>
        <w:gridCol w:w="404"/>
        <w:gridCol w:w="1694"/>
        <w:gridCol w:w="20"/>
        <w:gridCol w:w="121"/>
        <w:gridCol w:w="11"/>
        <w:gridCol w:w="1423"/>
        <w:gridCol w:w="20"/>
        <w:gridCol w:w="121"/>
        <w:gridCol w:w="1705"/>
        <w:gridCol w:w="20"/>
        <w:gridCol w:w="104"/>
        <w:gridCol w:w="17"/>
      </w:tblGrid>
      <w:tr w:rsidR="0033073B" w:rsidRPr="00E807A7" w14:paraId="6A805417" w14:textId="77777777" w:rsidTr="00082888">
        <w:trPr>
          <w:gridAfter w:val="1"/>
          <w:wAfter w:w="17" w:type="dxa"/>
          <w:trHeight w:val="575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6F52F" w14:textId="77777777" w:rsidR="0033073B" w:rsidRPr="00E807A7" w:rsidRDefault="0033073B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363C6" w14:textId="170ACBFC" w:rsidR="00BD2E17" w:rsidRDefault="00BD2E17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-452"/>
              <w:rPr>
                <w:rFonts w:cs="Arial"/>
                <w:b/>
                <w:bCs/>
                <w:w w:val="99"/>
                <w:sz w:val="36"/>
                <w:szCs w:val="36"/>
              </w:rPr>
            </w:pPr>
          </w:p>
          <w:p w14:paraId="42795E66" w14:textId="16D4176D" w:rsidR="0033073B" w:rsidRPr="00003645" w:rsidRDefault="00BD2E17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-45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w w:val="99"/>
                <w:sz w:val="36"/>
                <w:szCs w:val="36"/>
              </w:rPr>
              <w:t>Narender Kasa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73E8E" w14:textId="57FF5247" w:rsidR="00C926CF" w:rsidRPr="00E807A7" w:rsidRDefault="00C926CF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79CB7" w14:textId="58380834" w:rsidR="0033073B" w:rsidRPr="00E807A7" w:rsidRDefault="0033073B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3" w:firstLine="1103"/>
              <w:rPr>
                <w:rFonts w:cs="Arial"/>
                <w:sz w:val="24"/>
                <w:szCs w:val="24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3C4C4" w14:textId="77777777" w:rsidR="0033073B" w:rsidRPr="00E807A7" w:rsidRDefault="0033073B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</w:tr>
      <w:tr w:rsidR="0033073B" w:rsidRPr="00E807A7" w14:paraId="5D3B94EA" w14:textId="77777777" w:rsidTr="00082888">
        <w:trPr>
          <w:gridAfter w:val="1"/>
          <w:wAfter w:w="17" w:type="dxa"/>
          <w:trHeight w:val="227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6DBBB" w14:textId="77777777" w:rsidR="0033073B" w:rsidRPr="00E807A7" w:rsidRDefault="0033073B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88BEB" w14:textId="06D86995" w:rsidR="0033073B" w:rsidRPr="00E807A7" w:rsidRDefault="00DF7660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24"/>
                <w:szCs w:val="19"/>
              </w:rPr>
              <w:t>+91</w:t>
            </w:r>
            <w:r w:rsidR="00A65FCC">
              <w:rPr>
                <w:rFonts w:cs="Arial"/>
                <w:b/>
                <w:sz w:val="24"/>
                <w:szCs w:val="19"/>
              </w:rPr>
              <w:t xml:space="preserve"> </w:t>
            </w:r>
            <w:r w:rsidR="00134393">
              <w:rPr>
                <w:rFonts w:cs="Arial"/>
                <w:b/>
                <w:sz w:val="24"/>
                <w:szCs w:val="19"/>
              </w:rPr>
              <w:t>9700959779</w:t>
            </w:r>
          </w:p>
        </w:tc>
        <w:tc>
          <w:tcPr>
            <w:tcW w:w="30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CA14B" w14:textId="77777777" w:rsidR="0033073B" w:rsidRPr="00E807A7" w:rsidRDefault="0033073B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49BCD" w14:textId="77777777" w:rsidR="0033073B" w:rsidRPr="00E807A7" w:rsidRDefault="0033073B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3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9F459" w14:textId="77777777" w:rsidR="0033073B" w:rsidRPr="00E807A7" w:rsidRDefault="0033073B" w:rsidP="001C70D4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460"/>
              <w:rPr>
                <w:rFonts w:cs="Arial"/>
                <w:sz w:val="24"/>
                <w:szCs w:val="24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FAAE3" w14:textId="77777777" w:rsidR="0033073B" w:rsidRPr="00E807A7" w:rsidRDefault="0033073B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</w:tr>
      <w:tr w:rsidR="00082888" w:rsidRPr="00E807A7" w14:paraId="01FC8F08" w14:textId="77777777" w:rsidTr="00B66F85">
        <w:trPr>
          <w:gridAfter w:val="13"/>
          <w:wAfter w:w="6561" w:type="dxa"/>
          <w:trHeight w:val="175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E539B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3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B5D4A" w14:textId="09AE8A97" w:rsidR="00082888" w:rsidRPr="00E807A7" w:rsidRDefault="00B66F85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082888" w:rsidRPr="00E807A7">
              <w:rPr>
                <w:rFonts w:cs="Arial"/>
                <w:sz w:val="24"/>
                <w:szCs w:val="24"/>
              </w:rPr>
              <w:t>E</w:t>
            </w:r>
            <w:r>
              <w:rPr>
                <w:rFonts w:cs="Arial"/>
                <w:sz w:val="24"/>
                <w:szCs w:val="24"/>
              </w:rPr>
              <w:t>-m</w:t>
            </w:r>
            <w:r w:rsidR="00082888" w:rsidRPr="00E807A7">
              <w:rPr>
                <w:rFonts w:cs="Arial"/>
                <w:sz w:val="24"/>
                <w:szCs w:val="24"/>
              </w:rPr>
              <w:t>ail</w:t>
            </w:r>
            <w:r w:rsidR="00F753A1">
              <w:rPr>
                <w:rFonts w:cs="Arial"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B66F85">
              <w:rPr>
                <w:rFonts w:cs="Arial"/>
                <w:color w:val="1F497D" w:themeColor="text2"/>
                <w:sz w:val="24"/>
                <w:szCs w:val="24"/>
                <w:u w:val="single"/>
              </w:rPr>
              <w:t>narender21.career@g</w:t>
            </w:r>
            <w:r w:rsidR="00C6365F">
              <w:rPr>
                <w:rFonts w:cs="Arial"/>
                <w:color w:val="1F497D" w:themeColor="text2"/>
                <w:sz w:val="24"/>
                <w:szCs w:val="24"/>
                <w:u w:val="single"/>
              </w:rPr>
              <w:t>mail</w:t>
            </w:r>
            <w:r w:rsidRPr="00B66F85">
              <w:rPr>
                <w:rFonts w:cs="Arial"/>
                <w:color w:val="1F497D" w:themeColor="text2"/>
                <w:sz w:val="24"/>
                <w:szCs w:val="24"/>
                <w:u w:val="single"/>
              </w:rPr>
              <w:t>.com</w:t>
            </w:r>
            <w:r w:rsidR="00082888" w:rsidRPr="00B66F85">
              <w:rPr>
                <w:rFonts w:cs="Arial"/>
                <w:color w:val="1F497D" w:themeColor="text2"/>
                <w:sz w:val="24"/>
                <w:szCs w:val="24"/>
              </w:rPr>
              <w:t xml:space="preserve">     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EA7E9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</w:tr>
      <w:tr w:rsidR="00082888" w:rsidRPr="00E807A7" w14:paraId="3D5114F5" w14:textId="77777777" w:rsidTr="00082888">
        <w:trPr>
          <w:gridAfter w:val="8"/>
          <w:wAfter w:w="3421" w:type="dxa"/>
          <w:trHeight w:val="96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1A692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017CB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4F2C7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3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28858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57FD1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56BB0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</w:tr>
      <w:tr w:rsidR="00082888" w:rsidRPr="00E807A7" w14:paraId="46A079F6" w14:textId="77777777" w:rsidTr="00082888">
        <w:trPr>
          <w:gridAfter w:val="4"/>
          <w:wAfter w:w="1846" w:type="dxa"/>
          <w:trHeight w:val="48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DC28F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3524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6B259" w14:textId="2C8D4AE6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4B502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0DBCC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D2BA7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</w:tr>
      <w:tr w:rsidR="00082888" w:rsidRPr="00E807A7" w14:paraId="4BE83824" w14:textId="77777777" w:rsidTr="008C4194">
        <w:trPr>
          <w:gridAfter w:val="19"/>
          <w:wAfter w:w="10551" w:type="dxa"/>
          <w:trHeight w:val="95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BC4C4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</w:tr>
      <w:tr w:rsidR="00082888" w:rsidRPr="00E807A7" w14:paraId="621B91D0" w14:textId="77777777" w:rsidTr="00082888">
        <w:trPr>
          <w:trHeight w:val="73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26BEABF9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7BD842B3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3283C5AA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0442CF52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121837FC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8"/>
              <w:rPr>
                <w:rFonts w:cs="Arial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4628850E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54101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</w:tr>
      <w:tr w:rsidR="00082888" w:rsidRPr="00E807A7" w14:paraId="69F810DB" w14:textId="77777777" w:rsidTr="00082888">
        <w:trPr>
          <w:trHeight w:val="67"/>
        </w:trPr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56B5B938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5"/>
                <w:szCs w:val="5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148F7F53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5"/>
                <w:szCs w:val="5"/>
              </w:rPr>
            </w:pPr>
          </w:p>
        </w:tc>
        <w:tc>
          <w:tcPr>
            <w:tcW w:w="3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60144ECB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5"/>
                <w:szCs w:val="5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061FB211" w14:textId="06D771F6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5"/>
                <w:szCs w:val="5"/>
              </w:rPr>
            </w:pPr>
          </w:p>
        </w:tc>
        <w:tc>
          <w:tcPr>
            <w:tcW w:w="3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08FEF45F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7F18AD9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5"/>
                <w:szCs w:val="5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8725C" w14:textId="77777777" w:rsidR="00082888" w:rsidRPr="00E807A7" w:rsidRDefault="00082888" w:rsidP="001C7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</w:tr>
    </w:tbl>
    <w:p w14:paraId="6CAB8ECD" w14:textId="3C9F74A4" w:rsidR="00741FD1" w:rsidRDefault="001C70D4" w:rsidP="00741FD1">
      <w:pPr>
        <w:widowControl w:val="0"/>
        <w:overflowPunct w:val="0"/>
        <w:autoSpaceDE w:val="0"/>
        <w:autoSpaceDN w:val="0"/>
        <w:adjustRightInd w:val="0"/>
        <w:spacing w:after="0" w:line="205" w:lineRule="auto"/>
        <w:ind w:right="712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noProof/>
          <w:lang w:val="en-US" w:eastAsia="en-US" w:bidi="te-IN"/>
        </w:rPr>
        <w:br w:type="textWrapping" w:clear="all"/>
      </w:r>
    </w:p>
    <w:p w14:paraId="0C92483C" w14:textId="4B659AF0" w:rsidR="0033073B" w:rsidRPr="00741FD1" w:rsidRDefault="00813A34" w:rsidP="00741FD1">
      <w:pPr>
        <w:widowControl w:val="0"/>
        <w:overflowPunct w:val="0"/>
        <w:autoSpaceDE w:val="0"/>
        <w:autoSpaceDN w:val="0"/>
        <w:adjustRightInd w:val="0"/>
        <w:spacing w:after="0" w:line="205" w:lineRule="auto"/>
        <w:ind w:right="712"/>
        <w:jc w:val="both"/>
        <w:rPr>
          <w:rFonts w:cs="Arial"/>
          <w:sz w:val="24"/>
          <w:szCs w:val="24"/>
        </w:rPr>
      </w:pPr>
      <w:r w:rsidRPr="00E807A7">
        <w:rPr>
          <w:rFonts w:cs="Arial"/>
          <w:noProof/>
          <w:lang w:val="en-US" w:eastAsia="en-US" w:bidi="te-IN"/>
        </w:rPr>
        <w:drawing>
          <wp:anchor distT="0" distB="0" distL="114300" distR="114300" simplePos="0" relativeHeight="251661312" behindDoc="1" locked="0" layoutInCell="0" allowOverlap="1" wp14:anchorId="2A7FEE82" wp14:editId="58B1B969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6654165" cy="2565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65" cy="25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7A7" w:rsidRPr="00E807A7">
        <w:rPr>
          <w:rFonts w:cs="Arial"/>
          <w:b/>
          <w:bCs/>
          <w:sz w:val="24"/>
          <w:szCs w:val="24"/>
        </w:rPr>
        <w:t>Professional Experience</w:t>
      </w:r>
    </w:p>
    <w:p w14:paraId="62E9DFB7" w14:textId="1DA32B67" w:rsidR="00E807A7" w:rsidRPr="00E807A7" w:rsidRDefault="00E807A7" w:rsidP="00E807A7">
      <w:pPr>
        <w:pStyle w:val="ListParagraph"/>
        <w:widowControl w:val="0"/>
        <w:autoSpaceDE w:val="0"/>
        <w:autoSpaceDN w:val="0"/>
        <w:adjustRightInd w:val="0"/>
        <w:spacing w:after="0" w:line="278" w:lineRule="exact"/>
        <w:rPr>
          <w:rFonts w:cs="Arial"/>
          <w:sz w:val="24"/>
          <w:szCs w:val="24"/>
        </w:rPr>
      </w:pPr>
    </w:p>
    <w:p w14:paraId="413858FB" w14:textId="7034C421" w:rsidR="00E807A7" w:rsidRDefault="0054162F" w:rsidP="00E807A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8" w:lineRule="exact"/>
        <w:ind w:right="42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Overall,</w:t>
      </w:r>
      <w:r w:rsidR="001C70D4">
        <w:rPr>
          <w:rFonts w:cs="Arial"/>
          <w:sz w:val="24"/>
          <w:szCs w:val="24"/>
        </w:rPr>
        <w:t xml:space="preserve"> </w:t>
      </w:r>
      <w:r w:rsidR="00D06063">
        <w:rPr>
          <w:rFonts w:cs="Arial"/>
          <w:sz w:val="24"/>
          <w:szCs w:val="24"/>
        </w:rPr>
        <w:t>5</w:t>
      </w:r>
      <w:r w:rsidR="001C70D4">
        <w:rPr>
          <w:rFonts w:cs="Arial"/>
          <w:sz w:val="24"/>
          <w:szCs w:val="24"/>
        </w:rPr>
        <w:t xml:space="preserve"> </w:t>
      </w:r>
      <w:r w:rsidR="00AF0741">
        <w:rPr>
          <w:rFonts w:cs="Arial"/>
          <w:sz w:val="24"/>
          <w:szCs w:val="24"/>
        </w:rPr>
        <w:t>y</w:t>
      </w:r>
      <w:r>
        <w:rPr>
          <w:rFonts w:cs="Arial"/>
          <w:sz w:val="24"/>
          <w:szCs w:val="24"/>
        </w:rPr>
        <w:t>ea</w:t>
      </w:r>
      <w:r w:rsidR="00AF0741">
        <w:rPr>
          <w:rFonts w:cs="Arial"/>
          <w:sz w:val="24"/>
          <w:szCs w:val="24"/>
        </w:rPr>
        <w:t>rs</w:t>
      </w:r>
      <w:r w:rsidR="00741FD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="00741FD1">
        <w:rPr>
          <w:rFonts w:cs="Arial"/>
          <w:sz w:val="24"/>
          <w:szCs w:val="24"/>
        </w:rPr>
        <w:t>f</w:t>
      </w:r>
      <w:r w:rsidR="00003645">
        <w:rPr>
          <w:rFonts w:cs="Arial"/>
          <w:sz w:val="24"/>
          <w:szCs w:val="24"/>
        </w:rPr>
        <w:t xml:space="preserve"> IT</w:t>
      </w:r>
      <w:r w:rsidR="00741FD1">
        <w:rPr>
          <w:rFonts w:cs="Arial"/>
          <w:sz w:val="24"/>
          <w:szCs w:val="24"/>
        </w:rPr>
        <w:t xml:space="preserve"> experience and working as </w:t>
      </w:r>
      <w:r w:rsidR="00741FD1" w:rsidRPr="00587922">
        <w:rPr>
          <w:rFonts w:cs="Arial"/>
          <w:b/>
          <w:bCs/>
          <w:sz w:val="24"/>
          <w:szCs w:val="24"/>
        </w:rPr>
        <w:t>DevOps</w:t>
      </w:r>
      <w:r w:rsidR="00C926CF" w:rsidRPr="00E807A7">
        <w:rPr>
          <w:rFonts w:cs="Arial"/>
          <w:b/>
          <w:sz w:val="24"/>
          <w:szCs w:val="24"/>
        </w:rPr>
        <w:t xml:space="preserve"> </w:t>
      </w:r>
      <w:r w:rsidR="003222BD" w:rsidRPr="00E807A7">
        <w:rPr>
          <w:rFonts w:cs="Arial"/>
          <w:b/>
          <w:sz w:val="24"/>
          <w:szCs w:val="24"/>
        </w:rPr>
        <w:t>Engineer</w:t>
      </w:r>
      <w:r w:rsidR="00B123BE">
        <w:rPr>
          <w:rFonts w:cs="Arial"/>
          <w:b/>
          <w:sz w:val="24"/>
          <w:szCs w:val="24"/>
        </w:rPr>
        <w:t>-III</w:t>
      </w:r>
      <w:r w:rsidR="00A703D8">
        <w:rPr>
          <w:rFonts w:cs="Arial"/>
          <w:sz w:val="24"/>
          <w:szCs w:val="24"/>
        </w:rPr>
        <w:t xml:space="preserve"> </w:t>
      </w:r>
      <w:r w:rsidR="00C926CF" w:rsidRPr="00E807A7">
        <w:rPr>
          <w:rFonts w:cs="Arial"/>
          <w:sz w:val="24"/>
          <w:szCs w:val="24"/>
        </w:rPr>
        <w:t xml:space="preserve">at </w:t>
      </w:r>
      <w:r w:rsidR="00C926CF" w:rsidRPr="00E807A7">
        <w:rPr>
          <w:rFonts w:cs="Arial"/>
          <w:b/>
          <w:sz w:val="24"/>
          <w:szCs w:val="24"/>
        </w:rPr>
        <w:t xml:space="preserve">Rubicon Red Software India </w:t>
      </w:r>
      <w:r w:rsidR="00A65FCC">
        <w:rPr>
          <w:rFonts w:cs="Arial"/>
          <w:b/>
          <w:sz w:val="24"/>
          <w:szCs w:val="24"/>
        </w:rPr>
        <w:t>p</w:t>
      </w:r>
      <w:r w:rsidR="00C926CF" w:rsidRPr="00E807A7">
        <w:rPr>
          <w:rFonts w:cs="Arial"/>
          <w:b/>
          <w:sz w:val="24"/>
          <w:szCs w:val="24"/>
        </w:rPr>
        <w:t>vt. Ltd, Hyderabad</w:t>
      </w:r>
      <w:r w:rsidR="000A0BD4">
        <w:rPr>
          <w:rFonts w:cs="Arial"/>
          <w:b/>
          <w:sz w:val="24"/>
          <w:szCs w:val="24"/>
        </w:rPr>
        <w:t>,</w:t>
      </w:r>
      <w:r w:rsidR="00A65FCC">
        <w:rPr>
          <w:rFonts w:cs="Arial"/>
          <w:b/>
          <w:sz w:val="24"/>
          <w:szCs w:val="24"/>
        </w:rPr>
        <w:t xml:space="preserve"> </w:t>
      </w:r>
      <w:r w:rsidR="000A0BD4">
        <w:rPr>
          <w:rFonts w:cs="Arial"/>
          <w:b/>
          <w:sz w:val="24"/>
          <w:szCs w:val="24"/>
        </w:rPr>
        <w:t>India</w:t>
      </w:r>
      <w:r w:rsidR="00C926CF" w:rsidRPr="00E807A7">
        <w:rPr>
          <w:rFonts w:cs="Arial"/>
          <w:sz w:val="24"/>
          <w:szCs w:val="24"/>
        </w:rPr>
        <w:t xml:space="preserve"> from </w:t>
      </w:r>
      <w:r w:rsidR="001C70D4">
        <w:rPr>
          <w:rFonts w:cs="Arial"/>
          <w:sz w:val="24"/>
          <w:szCs w:val="24"/>
        </w:rPr>
        <w:t>Feb</w:t>
      </w:r>
      <w:r w:rsidR="00C926CF" w:rsidRPr="00E807A7">
        <w:rPr>
          <w:rFonts w:cs="Arial"/>
          <w:sz w:val="24"/>
          <w:szCs w:val="24"/>
        </w:rPr>
        <w:t xml:space="preserve"> 201</w:t>
      </w:r>
      <w:r w:rsidR="001C70D4">
        <w:rPr>
          <w:rFonts w:cs="Arial"/>
          <w:sz w:val="24"/>
          <w:szCs w:val="24"/>
        </w:rPr>
        <w:t>6</w:t>
      </w:r>
      <w:r w:rsidR="00C926CF" w:rsidRPr="00E807A7">
        <w:rPr>
          <w:rFonts w:cs="Arial"/>
          <w:sz w:val="24"/>
          <w:szCs w:val="24"/>
        </w:rPr>
        <w:t xml:space="preserve"> to till date.</w:t>
      </w:r>
    </w:p>
    <w:p w14:paraId="0D723495" w14:textId="5BCA00D1" w:rsidR="0033073B" w:rsidRPr="00E807A7" w:rsidRDefault="00147A94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 w:val="24"/>
          <w:szCs w:val="24"/>
        </w:rPr>
      </w:pPr>
      <w:r w:rsidRPr="00E807A7">
        <w:rPr>
          <w:noProof/>
          <w:lang w:val="en-US" w:eastAsia="en-US" w:bidi="te-IN"/>
        </w:rPr>
        <w:drawing>
          <wp:anchor distT="0" distB="0" distL="114300" distR="114300" simplePos="0" relativeHeight="251657216" behindDoc="1" locked="0" layoutInCell="0" allowOverlap="1" wp14:anchorId="74AF1086" wp14:editId="3B8557A3">
            <wp:simplePos x="0" y="0"/>
            <wp:positionH relativeFrom="page">
              <wp:align>center</wp:align>
            </wp:positionH>
            <wp:positionV relativeFrom="paragraph">
              <wp:posOffset>68185</wp:posOffset>
            </wp:positionV>
            <wp:extent cx="6654507" cy="258696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507" cy="25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7FCD6" w14:textId="357D33DC" w:rsidR="00E807A7" w:rsidRDefault="00E807A7" w:rsidP="00B07E2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E807A7">
        <w:rPr>
          <w:rFonts w:cs="Arial"/>
          <w:b/>
          <w:sz w:val="24"/>
          <w:szCs w:val="24"/>
        </w:rPr>
        <w:t xml:space="preserve">Technical Experience </w:t>
      </w:r>
    </w:p>
    <w:p w14:paraId="578B8D3C" w14:textId="1FBEFF05" w:rsidR="00F303DF" w:rsidRPr="00F303DF" w:rsidRDefault="00F303DF" w:rsidP="00F303D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BE62FA0" w14:textId="1554E939" w:rsidR="00813A34" w:rsidRDefault="007E2A6E" w:rsidP="00813A3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Expertise in Docker,</w:t>
      </w:r>
      <w:r w:rsidR="000D1F90">
        <w:rPr>
          <w:rFonts w:cs="Arial"/>
          <w:sz w:val="24"/>
          <w:szCs w:val="24"/>
        </w:rPr>
        <w:t xml:space="preserve"> </w:t>
      </w:r>
      <w:r w:rsidR="00813A34">
        <w:rPr>
          <w:rFonts w:cs="Arial"/>
          <w:sz w:val="24"/>
          <w:szCs w:val="24"/>
        </w:rPr>
        <w:t xml:space="preserve">Docker-Compose, </w:t>
      </w:r>
      <w:r w:rsidR="000D1F90">
        <w:rPr>
          <w:rFonts w:cs="Arial"/>
          <w:sz w:val="24"/>
          <w:szCs w:val="24"/>
        </w:rPr>
        <w:t>Building the docker images and orchestrating the containers.</w:t>
      </w:r>
    </w:p>
    <w:p w14:paraId="77778FE9" w14:textId="78161A13" w:rsidR="00813A34" w:rsidRDefault="00813A34" w:rsidP="00813A3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Expertise the Jenkins configurations and Jenkins File.</w:t>
      </w:r>
    </w:p>
    <w:p w14:paraId="4AFF13AA" w14:textId="034D96DC" w:rsidR="00813A34" w:rsidRDefault="00813A34" w:rsidP="00813A3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Build knowledge on Kubernetes in </w:t>
      </w:r>
      <w:r w:rsidR="00B231B0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>rchestrating the containers.</w:t>
      </w:r>
    </w:p>
    <w:p w14:paraId="4CB50CC5" w14:textId="1BAF0B6B" w:rsidR="00813A34" w:rsidRDefault="00813A34" w:rsidP="00813A3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Have experience in the AWS technologies and </w:t>
      </w:r>
      <w:r w:rsidR="00B231B0">
        <w:rPr>
          <w:rFonts w:cs="Arial"/>
          <w:sz w:val="24"/>
          <w:szCs w:val="24"/>
        </w:rPr>
        <w:t xml:space="preserve">successfully </w:t>
      </w:r>
      <w:r>
        <w:rPr>
          <w:rFonts w:cs="Arial"/>
          <w:sz w:val="24"/>
          <w:szCs w:val="24"/>
        </w:rPr>
        <w:t xml:space="preserve">completed course on the SysOps </w:t>
      </w:r>
      <w:r w:rsidR="00B231B0">
        <w:rPr>
          <w:rFonts w:cs="Arial"/>
          <w:sz w:val="24"/>
          <w:szCs w:val="24"/>
        </w:rPr>
        <w:t>Administration</w:t>
      </w:r>
      <w:r>
        <w:rPr>
          <w:rFonts w:cs="Arial"/>
          <w:sz w:val="24"/>
          <w:szCs w:val="24"/>
        </w:rPr>
        <w:t xml:space="preserve"> associate engineer</w:t>
      </w:r>
      <w:r w:rsidR="00B231B0">
        <w:rPr>
          <w:rFonts w:cs="Arial"/>
          <w:sz w:val="24"/>
          <w:szCs w:val="24"/>
        </w:rPr>
        <w:t xml:space="preserve"> and Associate solution architecture.</w:t>
      </w:r>
    </w:p>
    <w:p w14:paraId="76EF93DB" w14:textId="59B6B631" w:rsidR="00B231B0" w:rsidRDefault="00B231B0" w:rsidP="00813A3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Expert in Oracle Management cloud in configuring the container-based applications.</w:t>
      </w:r>
    </w:p>
    <w:p w14:paraId="70994E6C" w14:textId="0448016B" w:rsidR="00B231B0" w:rsidRDefault="00B231B0" w:rsidP="00813A3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Expertise in provisioning infrastructure of chatbot applications and SOACS applications.</w:t>
      </w:r>
    </w:p>
    <w:p w14:paraId="596B28EE" w14:textId="09D98BE7" w:rsidR="00B123BE" w:rsidRDefault="00B123BE" w:rsidP="00813A3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Provisioning the Infrastructure using Terraform and Cloud Formation templates.</w:t>
      </w:r>
    </w:p>
    <w:p w14:paraId="6D6F85C7" w14:textId="24287FC2" w:rsidR="00B231B0" w:rsidRDefault="00B231B0" w:rsidP="00813A3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231B0">
        <w:rPr>
          <w:rFonts w:cs="Arial"/>
          <w:sz w:val="24"/>
          <w:szCs w:val="24"/>
        </w:rPr>
        <w:t>Implement and improve monitoring and alerting.</w:t>
      </w:r>
    </w:p>
    <w:p w14:paraId="25D2E1E4" w14:textId="4BF362A0" w:rsidR="00B231B0" w:rsidRPr="00B231B0" w:rsidRDefault="00B231B0" w:rsidP="00813A3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231B0">
        <w:rPr>
          <w:rFonts w:cs="Arial"/>
          <w:sz w:val="24"/>
          <w:szCs w:val="24"/>
        </w:rPr>
        <w:t>Build and maintain highly available systems on Kubernetes.</w:t>
      </w:r>
    </w:p>
    <w:p w14:paraId="19733A10" w14:textId="25A9D498" w:rsidR="00B231B0" w:rsidRPr="00B231B0" w:rsidRDefault="00B231B0" w:rsidP="00813A3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231B0">
        <w:rPr>
          <w:rFonts w:cs="Arial"/>
          <w:sz w:val="24"/>
          <w:szCs w:val="24"/>
        </w:rPr>
        <w:t>Implement and manage CI/CD pipelines.</w:t>
      </w:r>
    </w:p>
    <w:p w14:paraId="108DEA0E" w14:textId="2EF102A4" w:rsidR="00B231B0" w:rsidRDefault="00B231B0" w:rsidP="00813A3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231B0">
        <w:rPr>
          <w:rFonts w:cs="Arial"/>
          <w:sz w:val="24"/>
          <w:szCs w:val="24"/>
        </w:rPr>
        <w:t>Implement an auto-scaling system for our Kubernetes nodes.</w:t>
      </w:r>
    </w:p>
    <w:p w14:paraId="6EFF19C7" w14:textId="0BD89EFD" w:rsidR="00312D84" w:rsidRDefault="00312D84" w:rsidP="00813A3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Setup of continuous monitoring using Nagios and Oracle Management cloud.</w:t>
      </w:r>
    </w:p>
    <w:p w14:paraId="7E4D27B2" w14:textId="500FD784" w:rsidR="00312D84" w:rsidRDefault="00312D84" w:rsidP="00813A3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Setup of containers orchestration using Kubernetes and docker swarm.</w:t>
      </w:r>
    </w:p>
    <w:p w14:paraId="5AAAADBD" w14:textId="420129BC" w:rsidR="00312D84" w:rsidRDefault="00312D84" w:rsidP="00813A3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Setup of CI/CD using Jenkins.</w:t>
      </w:r>
    </w:p>
    <w:p w14:paraId="41AAD974" w14:textId="55A35504" w:rsidR="00312D84" w:rsidRDefault="00312D84" w:rsidP="00813A3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Automations using shell script, python and cron setup</w:t>
      </w:r>
    </w:p>
    <w:p w14:paraId="050FC32A" w14:textId="7DF377CE" w:rsidR="00BE19C6" w:rsidRDefault="00BE19C6" w:rsidP="00813A3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SOA, OSB and </w:t>
      </w:r>
      <w:r w:rsidR="00455968">
        <w:rPr>
          <w:rFonts w:cs="Arial"/>
          <w:sz w:val="24"/>
          <w:szCs w:val="24"/>
        </w:rPr>
        <w:t>WebLogic</w:t>
      </w:r>
      <w:r>
        <w:rPr>
          <w:rFonts w:cs="Arial"/>
          <w:sz w:val="24"/>
          <w:szCs w:val="24"/>
        </w:rPr>
        <w:t xml:space="preserve"> Administration.</w:t>
      </w:r>
    </w:p>
    <w:p w14:paraId="00482641" w14:textId="781454AD" w:rsidR="007C1ECA" w:rsidRPr="00B231B0" w:rsidRDefault="007C1ECA" w:rsidP="007C1EC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noProof/>
          <w:lang w:val="en-US" w:eastAsia="en-US" w:bidi="te-IN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0602E43D" wp14:editId="60B98DA4">
                <wp:simplePos x="0" y="0"/>
                <wp:positionH relativeFrom="margin">
                  <wp:posOffset>-635</wp:posOffset>
                </wp:positionH>
                <wp:positionV relativeFrom="page">
                  <wp:posOffset>6621780</wp:posOffset>
                </wp:positionV>
                <wp:extent cx="6542405" cy="18097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2405" cy="1809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0CA66" id="Rectangle 3" o:spid="_x0000_s1026" style="position:absolute;margin-left:-.05pt;margin-top:521.4pt;width:515.15pt;height:14.25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" o:allowincell="f" fillcolor="#d9d9d9" stroked="f">
                <w10:wrap anchorx="margin" anchory="page"/>
              </v:rect>
            </w:pict>
          </mc:Fallback>
        </mc:AlternateContent>
      </w:r>
    </w:p>
    <w:p w14:paraId="1ACC9ADA" w14:textId="7E53E991" w:rsidR="00587922" w:rsidRDefault="00587922" w:rsidP="007C1ECA">
      <w:pPr>
        <w:widowControl w:val="0"/>
        <w:tabs>
          <w:tab w:val="left" w:pos="360"/>
          <w:tab w:val="left" w:pos="2100"/>
          <w:tab w:val="left" w:pos="2505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Innovations</w:t>
      </w:r>
      <w:r>
        <w:rPr>
          <w:rFonts w:cs="Arial"/>
          <w:b/>
          <w:bCs/>
          <w:sz w:val="24"/>
          <w:szCs w:val="24"/>
        </w:rPr>
        <w:tab/>
      </w:r>
    </w:p>
    <w:p w14:paraId="743463EC" w14:textId="77777777" w:rsidR="007C1ECA" w:rsidRPr="007C1ECA" w:rsidRDefault="007C1ECA" w:rsidP="007C1ECA">
      <w:pPr>
        <w:widowControl w:val="0"/>
        <w:tabs>
          <w:tab w:val="left" w:pos="360"/>
          <w:tab w:val="left" w:pos="2100"/>
          <w:tab w:val="left" w:pos="2505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516AFCFB" w14:textId="59209151" w:rsidR="00D70851" w:rsidRPr="00D70851" w:rsidRDefault="00587922" w:rsidP="00D70851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87922">
        <w:rPr>
          <w:rFonts w:cs="Arial"/>
          <w:sz w:val="24"/>
          <w:szCs w:val="24"/>
        </w:rPr>
        <w:t>Automated the WebLogic server logs based upon the severity and sends an email for every 24 hours</w:t>
      </w:r>
      <w:r w:rsidR="00D70851">
        <w:rPr>
          <w:rFonts w:cs="Arial"/>
          <w:sz w:val="24"/>
          <w:szCs w:val="24"/>
        </w:rPr>
        <w:t>.</w:t>
      </w:r>
    </w:p>
    <w:p w14:paraId="7CDADF70" w14:textId="5FCF45C3" w:rsidR="00C71B35" w:rsidRDefault="00587922" w:rsidP="00280D0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87922">
        <w:rPr>
          <w:rFonts w:cs="Arial"/>
          <w:sz w:val="24"/>
          <w:szCs w:val="24"/>
        </w:rPr>
        <w:t>Automated the Monthly report for various clients, by getting the statistics from JIRA and Pager duty, and sends a report to around different clients globally.</w:t>
      </w:r>
    </w:p>
    <w:p w14:paraId="025A0F83" w14:textId="7596A3CD" w:rsidR="00CC4BAB" w:rsidRDefault="00CC4BAB" w:rsidP="00280D0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Build the architecture for the chatbot solution and implemented for the University of Adelaide.</w:t>
      </w:r>
    </w:p>
    <w:p w14:paraId="2AFAE124" w14:textId="4CBA7F7E" w:rsidR="00855882" w:rsidRDefault="00855882" w:rsidP="00D70851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Automated the Monthly Capacity Report and sends an email every month.</w:t>
      </w:r>
    </w:p>
    <w:p w14:paraId="4C19DF15" w14:textId="65BD8398" w:rsidR="00147A94" w:rsidRPr="008E2D6A" w:rsidRDefault="00C903AF" w:rsidP="008E2D6A">
      <w:pPr>
        <w:rPr>
          <w:rFonts w:cs="Arial"/>
          <w:sz w:val="24"/>
          <w:szCs w:val="24"/>
        </w:rPr>
      </w:pPr>
      <w:r>
        <w:rPr>
          <w:noProof/>
          <w:lang w:val="en-US" w:eastAsia="en-US" w:bidi="te-IN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762C3745" wp14:editId="326E3E0E">
                <wp:simplePos x="0" y="0"/>
                <wp:positionH relativeFrom="margin">
                  <wp:align>left</wp:align>
                </wp:positionH>
                <wp:positionV relativeFrom="page">
                  <wp:posOffset>8295640</wp:posOffset>
                </wp:positionV>
                <wp:extent cx="6542405" cy="180975"/>
                <wp:effectExtent l="0" t="0" r="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2405" cy="1809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75ACC" id="Rectangle 1" o:spid="_x0000_s1026" style="position:absolute;margin-left:0;margin-top:653.2pt;width:515.15pt;height:14.25pt;z-index:-251592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" o:allowincell="f" fillcolor="#d9d9d9" stroked="f">
                <w10:wrap anchorx="margin" anchory="page"/>
              </v:rect>
            </w:pict>
          </mc:Fallback>
        </mc:AlternateContent>
      </w:r>
    </w:p>
    <w:p w14:paraId="4D4B8763" w14:textId="72E21145" w:rsidR="00587922" w:rsidRDefault="00CC4BAB" w:rsidP="0058792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noProof/>
          <w:lang w:val="en-US" w:eastAsia="en-US" w:bidi="te-IN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37FECAE8" wp14:editId="46CC1A56">
                <wp:simplePos x="0" y="0"/>
                <wp:positionH relativeFrom="margin">
                  <wp:align>left</wp:align>
                </wp:positionH>
                <wp:positionV relativeFrom="page">
                  <wp:posOffset>689610</wp:posOffset>
                </wp:positionV>
                <wp:extent cx="6542405" cy="180975"/>
                <wp:effectExtent l="0" t="0" r="0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2405" cy="1809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02CC3" id="Rectangle 11" o:spid="_x0000_s1026" style="position:absolute;margin-left:0;margin-top:54.3pt;width:515.15pt;height:14.25pt;z-index:-251594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" o:allowincell="f" fillcolor="#d9d9d9" stroked="f">
                <w10:wrap anchorx="margin" anchory="page"/>
              </v:rect>
            </w:pict>
          </mc:Fallback>
        </mc:AlternateContent>
      </w:r>
      <w:r w:rsidR="00587922" w:rsidRPr="00587922">
        <w:rPr>
          <w:rFonts w:cs="Arial"/>
          <w:b/>
          <w:bCs/>
          <w:sz w:val="24"/>
          <w:szCs w:val="24"/>
        </w:rPr>
        <w:t xml:space="preserve">Achievements </w:t>
      </w:r>
    </w:p>
    <w:p w14:paraId="33A5E521" w14:textId="77777777" w:rsidR="007C1ECA" w:rsidRDefault="007C1ECA" w:rsidP="007C1EC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D713201" w14:textId="3F0165A9" w:rsidR="00D70851" w:rsidRDefault="00F303DF" w:rsidP="00455964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B001C">
        <w:rPr>
          <w:rFonts w:cs="Arial"/>
          <w:sz w:val="24"/>
          <w:szCs w:val="24"/>
        </w:rPr>
        <w:t>Got the Values award (Best Employee of the quarter) for the Jan - March 201</w:t>
      </w:r>
      <w:r w:rsidR="00280D0A">
        <w:rPr>
          <w:rFonts w:cs="Arial"/>
          <w:sz w:val="24"/>
          <w:szCs w:val="24"/>
        </w:rPr>
        <w:t>9</w:t>
      </w:r>
      <w:r w:rsidRPr="001B001C">
        <w:rPr>
          <w:rFonts w:cs="Arial"/>
          <w:sz w:val="24"/>
          <w:szCs w:val="24"/>
        </w:rPr>
        <w:t xml:space="preserve"> quarter.</w:t>
      </w:r>
    </w:p>
    <w:p w14:paraId="2CB7DD4F" w14:textId="1706F1A9" w:rsidR="00700611" w:rsidRDefault="00700611" w:rsidP="00455964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Certified in AWS Associate SysOps</w:t>
      </w:r>
      <w:r w:rsidR="007C0374">
        <w:rPr>
          <w:rFonts w:cs="Arial"/>
          <w:sz w:val="24"/>
          <w:szCs w:val="24"/>
        </w:rPr>
        <w:t xml:space="preserve"> Administration.</w:t>
      </w:r>
    </w:p>
    <w:p w14:paraId="519C34E7" w14:textId="7423D7FB" w:rsidR="00A00847" w:rsidRDefault="00D70851" w:rsidP="00455964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Published Blog on </w:t>
      </w:r>
      <w:hyperlink r:id="rId7" w:history="1">
        <w:r w:rsidRPr="00034777">
          <w:rPr>
            <w:rStyle w:val="Hyperlink"/>
            <w:rFonts w:cs="Arial"/>
            <w:sz w:val="24"/>
            <w:szCs w:val="24"/>
          </w:rPr>
          <w:t>Monitoring Docker Containers with Oracle Management Cloud</w:t>
        </w:r>
      </w:hyperlink>
      <w:r>
        <w:rPr>
          <w:rFonts w:cs="Arial"/>
          <w:sz w:val="24"/>
          <w:szCs w:val="24"/>
        </w:rPr>
        <w:t>.</w:t>
      </w:r>
    </w:p>
    <w:p w14:paraId="1E21B684" w14:textId="52400277" w:rsidR="00C903AF" w:rsidRPr="00C903AF" w:rsidRDefault="00C903AF" w:rsidP="00C903A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3070086" w14:textId="77777777" w:rsidR="00C903AF" w:rsidRDefault="00C903AF" w:rsidP="0070061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bookmarkStart w:id="0" w:name="page2"/>
      <w:bookmarkEnd w:id="0"/>
    </w:p>
    <w:p w14:paraId="5E3EC2CF" w14:textId="1A815803" w:rsidR="00C903AF" w:rsidRDefault="00C903AF" w:rsidP="0070061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1E02C0E" w14:textId="41C4E888" w:rsidR="00C903AF" w:rsidRDefault="00C903AF" w:rsidP="0070061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05461F6" w14:textId="201D209B" w:rsidR="00C903AF" w:rsidRDefault="00C903AF" w:rsidP="0070061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4EF28AC" w14:textId="2D99AFC7" w:rsidR="00700611" w:rsidRDefault="00700611" w:rsidP="0070061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29032C87" w14:textId="7BF93144" w:rsidR="00E807A7" w:rsidRPr="00700611" w:rsidRDefault="00C903AF" w:rsidP="0070061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noProof/>
          <w:lang w:val="en-US" w:eastAsia="en-US" w:bidi="te-IN"/>
        </w:rPr>
        <w:lastRenderedPageBreak/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3B4050E2" wp14:editId="4BB9A5A1">
                <wp:simplePos x="0" y="0"/>
                <wp:positionH relativeFrom="margin">
                  <wp:posOffset>-32657</wp:posOffset>
                </wp:positionH>
                <wp:positionV relativeFrom="page">
                  <wp:posOffset>376373</wp:posOffset>
                </wp:positionV>
                <wp:extent cx="6542405" cy="180975"/>
                <wp:effectExtent l="0" t="0" r="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2405" cy="1809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38E6B" id="Rectangle 5" o:spid="_x0000_s1026" style="position:absolute;margin-left:-2.55pt;margin-top:29.65pt;width:515.15pt;height:14.25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" o:allowincell="f" fillcolor="#d9d9d9" stroked="f">
                <w10:wrap anchorx="margin" anchory="page"/>
              </v:rect>
            </w:pict>
          </mc:Fallback>
        </mc:AlternateContent>
      </w:r>
      <w:r w:rsidR="00E807A7" w:rsidRPr="00700611">
        <w:rPr>
          <w:rFonts w:cs="Arial"/>
          <w:b/>
          <w:sz w:val="24"/>
          <w:szCs w:val="24"/>
        </w:rPr>
        <w:t>Technical Skills</w:t>
      </w:r>
    </w:p>
    <w:p w14:paraId="79CFEDE3" w14:textId="2A2D2373" w:rsidR="00BD0342" w:rsidRDefault="00BD0342" w:rsidP="00BD034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</w:p>
    <w:p w14:paraId="74CBA9A3" w14:textId="333ACBFD" w:rsidR="00A00847" w:rsidRDefault="00A00847" w:rsidP="00E807A7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Cloud Technologies: AWS and Oracle cloud.</w:t>
      </w:r>
    </w:p>
    <w:p w14:paraId="60FB7E68" w14:textId="47A527B5" w:rsidR="00A00847" w:rsidRDefault="00A00847" w:rsidP="00F64A1A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A00847">
        <w:rPr>
          <w:rFonts w:cs="Arial"/>
          <w:sz w:val="24"/>
          <w:szCs w:val="24"/>
        </w:rPr>
        <w:t>Container Platform: Docker</w:t>
      </w:r>
      <w:r w:rsidR="00455968">
        <w:rPr>
          <w:rFonts w:cs="Arial"/>
          <w:sz w:val="24"/>
          <w:szCs w:val="24"/>
        </w:rPr>
        <w:t>, Docker swarm.</w:t>
      </w:r>
    </w:p>
    <w:p w14:paraId="66B339C1" w14:textId="752BE0C0" w:rsidR="00A00847" w:rsidRDefault="00A00847" w:rsidP="00A00847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Builds: Jenkins, Maven,</w:t>
      </w:r>
      <w:r w:rsidRPr="00BD2E1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Shell Scripting</w:t>
      </w:r>
      <w:r w:rsidR="00B123BE">
        <w:rPr>
          <w:rFonts w:cs="Arial"/>
          <w:sz w:val="24"/>
          <w:szCs w:val="24"/>
        </w:rPr>
        <w:t>.</w:t>
      </w:r>
    </w:p>
    <w:p w14:paraId="2F5A2368" w14:textId="21163BD0" w:rsidR="000602CA" w:rsidRPr="00A00847" w:rsidRDefault="000602CA" w:rsidP="00A00847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Infrastructure Coding Tools: Terraform, Cloud Formation</w:t>
      </w:r>
    </w:p>
    <w:p w14:paraId="38E61C2B" w14:textId="3DA46619" w:rsidR="00E807A7" w:rsidRDefault="00E807A7" w:rsidP="00E807A7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sz w:val="24"/>
          <w:szCs w:val="24"/>
        </w:rPr>
        <w:t>Middleware:</w:t>
      </w:r>
      <w:r>
        <w:rPr>
          <w:rFonts w:cs="Arial"/>
          <w:sz w:val="24"/>
          <w:szCs w:val="24"/>
        </w:rPr>
        <w:t xml:space="preserve"> </w:t>
      </w:r>
      <w:r w:rsidRPr="00E807A7">
        <w:rPr>
          <w:rFonts w:cs="Arial"/>
          <w:sz w:val="24"/>
          <w:szCs w:val="24"/>
        </w:rPr>
        <w:t>Oracle WebLogic 10.3.5</w:t>
      </w:r>
      <w:r w:rsidR="00BD0342">
        <w:rPr>
          <w:rFonts w:cs="Arial"/>
          <w:sz w:val="24"/>
          <w:szCs w:val="24"/>
        </w:rPr>
        <w:t>, 10.3.6</w:t>
      </w:r>
      <w:r w:rsidR="00750908" w:rsidRPr="00E807A7">
        <w:rPr>
          <w:rFonts w:cs="Arial"/>
          <w:sz w:val="24"/>
          <w:szCs w:val="24"/>
        </w:rPr>
        <w:t xml:space="preserve">, </w:t>
      </w:r>
      <w:r w:rsidR="00AB3350">
        <w:rPr>
          <w:rFonts w:cs="Arial"/>
          <w:sz w:val="24"/>
          <w:szCs w:val="24"/>
        </w:rPr>
        <w:t xml:space="preserve">12c, </w:t>
      </w:r>
      <w:r w:rsidR="00750908" w:rsidRPr="00E807A7">
        <w:rPr>
          <w:rFonts w:cs="Arial"/>
          <w:sz w:val="24"/>
          <w:szCs w:val="24"/>
        </w:rPr>
        <w:t>Oracle</w:t>
      </w:r>
      <w:r w:rsidRPr="00E807A7">
        <w:rPr>
          <w:rFonts w:cs="Arial"/>
          <w:sz w:val="24"/>
          <w:szCs w:val="24"/>
        </w:rPr>
        <w:t xml:space="preserve"> SOA Suite, OSB</w:t>
      </w:r>
      <w:r w:rsidR="001B001C">
        <w:rPr>
          <w:rFonts w:cs="Arial"/>
          <w:sz w:val="24"/>
          <w:szCs w:val="24"/>
        </w:rPr>
        <w:t>.</w:t>
      </w:r>
    </w:p>
    <w:p w14:paraId="4280B131" w14:textId="1D6D0414" w:rsidR="00E807A7" w:rsidRPr="00E807A7" w:rsidRDefault="00E807A7" w:rsidP="00E807A7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sz w:val="24"/>
          <w:szCs w:val="24"/>
        </w:rPr>
        <w:t xml:space="preserve">OS: Oracle Linux 6 .5, Red Hat Linux, Windows </w:t>
      </w:r>
      <w:r w:rsidR="00750908">
        <w:rPr>
          <w:rFonts w:cs="Arial"/>
          <w:sz w:val="24"/>
          <w:szCs w:val="24"/>
        </w:rPr>
        <w:t>7,8,10.</w:t>
      </w:r>
    </w:p>
    <w:p w14:paraId="5E1A8DEC" w14:textId="44FB0269" w:rsidR="00E807A7" w:rsidRPr="00E807A7" w:rsidRDefault="00E807A7" w:rsidP="00E807A7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sz w:val="24"/>
          <w:szCs w:val="24"/>
        </w:rPr>
        <w:t>ITIL:</w:t>
      </w:r>
      <w:r w:rsidR="00750908">
        <w:rPr>
          <w:rFonts w:cs="Arial"/>
          <w:sz w:val="24"/>
          <w:szCs w:val="24"/>
        </w:rPr>
        <w:t xml:space="preserve"> </w:t>
      </w:r>
      <w:r w:rsidR="00750908" w:rsidRPr="00E807A7">
        <w:rPr>
          <w:rFonts w:cs="Arial"/>
          <w:sz w:val="24"/>
          <w:szCs w:val="24"/>
        </w:rPr>
        <w:t xml:space="preserve">Service </w:t>
      </w:r>
      <w:r w:rsidR="000C0E3B" w:rsidRPr="00E807A7">
        <w:rPr>
          <w:rFonts w:cs="Arial"/>
          <w:sz w:val="24"/>
          <w:szCs w:val="24"/>
        </w:rPr>
        <w:t>Now</w:t>
      </w:r>
      <w:r w:rsidR="000C0E3B">
        <w:rPr>
          <w:rFonts w:cs="Arial"/>
          <w:sz w:val="24"/>
          <w:szCs w:val="24"/>
        </w:rPr>
        <w:t>, Confluence, Jive</w:t>
      </w:r>
      <w:r w:rsidR="00BF7600">
        <w:rPr>
          <w:rFonts w:cs="Arial"/>
          <w:sz w:val="24"/>
          <w:szCs w:val="24"/>
        </w:rPr>
        <w:t>.</w:t>
      </w:r>
    </w:p>
    <w:p w14:paraId="58997155" w14:textId="6C074C22" w:rsidR="00E807A7" w:rsidRPr="00E807A7" w:rsidRDefault="00FF6D72" w:rsidP="00E807A7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sz w:val="24"/>
          <w:szCs w:val="24"/>
        </w:rPr>
        <w:t>Networking:</w:t>
      </w:r>
      <w:r w:rsidR="00E807A7" w:rsidRPr="00E807A7">
        <w:rPr>
          <w:rFonts w:cs="Arial"/>
          <w:sz w:val="24"/>
          <w:szCs w:val="24"/>
        </w:rPr>
        <w:t xml:space="preserve"> </w:t>
      </w:r>
      <w:r w:rsidR="00750908">
        <w:rPr>
          <w:rFonts w:cs="Arial"/>
          <w:sz w:val="24"/>
          <w:szCs w:val="24"/>
        </w:rPr>
        <w:t>TCP/IP, FTP, DNS,</w:t>
      </w:r>
      <w:r w:rsidR="00E807A7" w:rsidRPr="00E807A7">
        <w:rPr>
          <w:rFonts w:cs="Arial"/>
          <w:sz w:val="24"/>
          <w:szCs w:val="24"/>
        </w:rPr>
        <w:t xml:space="preserve"> and Telnet</w:t>
      </w:r>
    </w:p>
    <w:p w14:paraId="119DBE2C" w14:textId="098DD6AE" w:rsidR="00E807A7" w:rsidRPr="00E807A7" w:rsidRDefault="00E807A7" w:rsidP="00E807A7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sz w:val="24"/>
          <w:szCs w:val="24"/>
        </w:rPr>
        <w:t xml:space="preserve">Protocols: T3, T3S, </w:t>
      </w:r>
      <w:r w:rsidR="00C71B35">
        <w:rPr>
          <w:rFonts w:cs="Arial"/>
          <w:sz w:val="24"/>
          <w:szCs w:val="24"/>
        </w:rPr>
        <w:t>HTTP</w:t>
      </w:r>
      <w:r w:rsidRPr="00E807A7">
        <w:rPr>
          <w:rFonts w:cs="Arial"/>
          <w:sz w:val="24"/>
          <w:szCs w:val="24"/>
        </w:rPr>
        <w:t>, H</w:t>
      </w:r>
      <w:r w:rsidR="00C71B35">
        <w:rPr>
          <w:rFonts w:cs="Arial"/>
          <w:sz w:val="24"/>
          <w:szCs w:val="24"/>
        </w:rPr>
        <w:t>TTPS</w:t>
      </w:r>
      <w:r w:rsidRPr="00E807A7">
        <w:rPr>
          <w:rFonts w:cs="Arial"/>
          <w:sz w:val="24"/>
          <w:szCs w:val="24"/>
        </w:rPr>
        <w:t>, F</w:t>
      </w:r>
      <w:r w:rsidR="00C71B35">
        <w:rPr>
          <w:rFonts w:cs="Arial"/>
          <w:sz w:val="24"/>
          <w:szCs w:val="24"/>
        </w:rPr>
        <w:t>TP,</w:t>
      </w:r>
      <w:r w:rsidRPr="00E807A7">
        <w:rPr>
          <w:rFonts w:cs="Arial"/>
          <w:sz w:val="24"/>
          <w:szCs w:val="24"/>
        </w:rPr>
        <w:t xml:space="preserve"> SOAP, and TCP/IP.</w:t>
      </w:r>
    </w:p>
    <w:p w14:paraId="6B954DDC" w14:textId="73D6167C" w:rsidR="00E807A7" w:rsidRPr="00E807A7" w:rsidRDefault="00E807A7" w:rsidP="00E807A7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sz w:val="24"/>
          <w:szCs w:val="24"/>
        </w:rPr>
        <w:t xml:space="preserve">Version Control: </w:t>
      </w:r>
      <w:r w:rsidR="00455968">
        <w:rPr>
          <w:rFonts w:cs="Arial"/>
          <w:sz w:val="24"/>
          <w:szCs w:val="24"/>
        </w:rPr>
        <w:t>Bitbucket</w:t>
      </w:r>
      <w:r w:rsidR="00587922">
        <w:rPr>
          <w:rFonts w:cs="Arial"/>
          <w:sz w:val="24"/>
          <w:szCs w:val="24"/>
        </w:rPr>
        <w:t>,</w:t>
      </w:r>
      <w:r w:rsidR="00BD2E17">
        <w:rPr>
          <w:rFonts w:cs="Arial"/>
          <w:sz w:val="24"/>
          <w:szCs w:val="24"/>
        </w:rPr>
        <w:t xml:space="preserve"> </w:t>
      </w:r>
      <w:r w:rsidR="00587922">
        <w:rPr>
          <w:rFonts w:cs="Arial"/>
          <w:sz w:val="24"/>
          <w:szCs w:val="24"/>
        </w:rPr>
        <w:t xml:space="preserve">GIT, </w:t>
      </w:r>
      <w:r w:rsidR="007467DD">
        <w:rPr>
          <w:rFonts w:cs="Arial"/>
          <w:sz w:val="24"/>
          <w:szCs w:val="24"/>
        </w:rPr>
        <w:t>SourceTree</w:t>
      </w:r>
    </w:p>
    <w:p w14:paraId="59D8F3BF" w14:textId="75AE9F7F" w:rsidR="00E807A7" w:rsidRDefault="00E807A7" w:rsidP="00E807A7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sz w:val="24"/>
          <w:szCs w:val="24"/>
        </w:rPr>
        <w:t>Languages:</w:t>
      </w:r>
      <w:r>
        <w:rPr>
          <w:rFonts w:cs="Arial"/>
          <w:sz w:val="24"/>
          <w:szCs w:val="24"/>
        </w:rPr>
        <w:t xml:space="preserve"> </w:t>
      </w:r>
      <w:r w:rsidR="00AB3350">
        <w:rPr>
          <w:rFonts w:cs="Arial"/>
          <w:sz w:val="24"/>
          <w:szCs w:val="24"/>
        </w:rPr>
        <w:t xml:space="preserve">C, C++, </w:t>
      </w:r>
      <w:r>
        <w:rPr>
          <w:rFonts w:cs="Arial"/>
          <w:sz w:val="24"/>
          <w:szCs w:val="24"/>
        </w:rPr>
        <w:t>Java.</w:t>
      </w:r>
    </w:p>
    <w:p w14:paraId="25B4B8EA" w14:textId="0F8A40DE" w:rsidR="00E807A7" w:rsidRPr="00E807A7" w:rsidRDefault="00E807A7" w:rsidP="00E807A7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sz w:val="24"/>
          <w:szCs w:val="24"/>
        </w:rPr>
        <w:t>Cas</w:t>
      </w:r>
      <w:r w:rsidR="00587922">
        <w:rPr>
          <w:rFonts w:cs="Arial"/>
          <w:sz w:val="24"/>
          <w:szCs w:val="24"/>
        </w:rPr>
        <w:t xml:space="preserve">e Management:  JIRA, </w:t>
      </w:r>
      <w:r w:rsidR="007467DD">
        <w:rPr>
          <w:rFonts w:cs="Arial"/>
          <w:sz w:val="24"/>
          <w:szCs w:val="24"/>
        </w:rPr>
        <w:t>PagerDuty</w:t>
      </w:r>
    </w:p>
    <w:p w14:paraId="2126BC41" w14:textId="27F2A405" w:rsidR="00E807A7" w:rsidRDefault="00E807A7" w:rsidP="00E807A7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sz w:val="24"/>
          <w:szCs w:val="24"/>
        </w:rPr>
        <w:t>Packa</w:t>
      </w:r>
      <w:r>
        <w:rPr>
          <w:rFonts w:cs="Arial"/>
          <w:sz w:val="24"/>
          <w:szCs w:val="24"/>
        </w:rPr>
        <w:t>ges:  Adobe Products, MS Office.</w:t>
      </w:r>
    </w:p>
    <w:p w14:paraId="78864D55" w14:textId="6A112336" w:rsidR="00673F97" w:rsidRDefault="00673F97" w:rsidP="00E807A7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Monitoring tools: Nagios, Oracle Management cloud, Fluentd(logging).</w:t>
      </w:r>
    </w:p>
    <w:p w14:paraId="5C523C25" w14:textId="369B5F16" w:rsidR="00BD2E17" w:rsidRDefault="00C903AF" w:rsidP="00F303D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>
        <w:rPr>
          <w:noProof/>
          <w:lang w:val="en-US" w:eastAsia="en-US" w:bidi="te-IN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71F99208" wp14:editId="4498156A">
                <wp:simplePos x="0" y="0"/>
                <wp:positionH relativeFrom="page">
                  <wp:posOffset>441869</wp:posOffset>
                </wp:positionH>
                <wp:positionV relativeFrom="page">
                  <wp:posOffset>3477260</wp:posOffset>
                </wp:positionV>
                <wp:extent cx="6542405" cy="180975"/>
                <wp:effectExtent l="0" t="0" r="0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2405" cy="1809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73122" id="Rectangle 12" o:spid="_x0000_s1026" style="position:absolute;margin-left:34.8pt;margin-top:273.8pt;width:515.15pt;height:14.2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" o:allowincell="f" fillcolor="#d9d9d9" stroked="f">
                <w10:wrap anchorx="page" anchory="page"/>
              </v:rect>
            </w:pict>
          </mc:Fallback>
        </mc:AlternateContent>
      </w:r>
    </w:p>
    <w:p w14:paraId="309F1DE0" w14:textId="74B06F87" w:rsidR="00C10DCD" w:rsidRPr="000D11BB" w:rsidRDefault="00E807A7" w:rsidP="000D11B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Professional Experience</w:t>
      </w:r>
    </w:p>
    <w:p w14:paraId="21B4A863" w14:textId="2FB3730C" w:rsidR="00BD0342" w:rsidRDefault="00C10DCD" w:rsidP="00F303DF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:u w:val="single"/>
        </w:rPr>
      </w:pPr>
      <w:r w:rsidRPr="00E807A7">
        <w:rPr>
          <w:rFonts w:cs="Arial"/>
          <w:b/>
          <w:bCs/>
          <w:sz w:val="24"/>
          <w:szCs w:val="24"/>
          <w:u w:val="single"/>
        </w:rPr>
        <w:t>RubiconRed</w:t>
      </w:r>
      <w:r w:rsidR="00F303DF" w:rsidRPr="00E807A7">
        <w:rPr>
          <w:rFonts w:cs="Arial"/>
          <w:b/>
          <w:bCs/>
          <w:sz w:val="24"/>
          <w:szCs w:val="24"/>
          <w:u w:val="single"/>
        </w:rPr>
        <w:t xml:space="preserve"> Software India Private Limited (</w:t>
      </w:r>
      <w:r w:rsidR="00BD2E17">
        <w:rPr>
          <w:rFonts w:cs="Arial"/>
          <w:b/>
          <w:bCs/>
          <w:sz w:val="24"/>
          <w:szCs w:val="24"/>
          <w:u w:val="single"/>
        </w:rPr>
        <w:t>Feb</w:t>
      </w:r>
      <w:r w:rsidR="00F303DF" w:rsidRPr="00E807A7">
        <w:rPr>
          <w:rFonts w:cs="Arial"/>
          <w:b/>
          <w:bCs/>
          <w:sz w:val="24"/>
          <w:szCs w:val="24"/>
          <w:u w:val="single"/>
        </w:rPr>
        <w:t xml:space="preserve"> 201</w:t>
      </w:r>
      <w:r w:rsidR="00BD2E17">
        <w:rPr>
          <w:rFonts w:cs="Arial"/>
          <w:b/>
          <w:bCs/>
          <w:sz w:val="24"/>
          <w:szCs w:val="24"/>
          <w:u w:val="single"/>
        </w:rPr>
        <w:t xml:space="preserve">6 </w:t>
      </w:r>
      <w:r w:rsidR="006C7386">
        <w:rPr>
          <w:rFonts w:cs="Arial"/>
          <w:b/>
          <w:bCs/>
          <w:sz w:val="24"/>
          <w:szCs w:val="24"/>
          <w:u w:val="single"/>
        </w:rPr>
        <w:t>–</w:t>
      </w:r>
      <w:r w:rsidR="00F303DF" w:rsidRPr="00E807A7">
        <w:rPr>
          <w:rFonts w:cs="Arial"/>
          <w:b/>
          <w:bCs/>
          <w:sz w:val="24"/>
          <w:szCs w:val="24"/>
          <w:u w:val="single"/>
        </w:rPr>
        <w:t xml:space="preserve"> </w:t>
      </w:r>
      <w:r w:rsidR="00F303DF">
        <w:rPr>
          <w:rFonts w:cs="Arial"/>
          <w:b/>
          <w:bCs/>
          <w:sz w:val="24"/>
          <w:szCs w:val="24"/>
          <w:u w:val="single"/>
        </w:rPr>
        <w:t>till</w:t>
      </w:r>
      <w:r w:rsidR="006C7386">
        <w:rPr>
          <w:rFonts w:cs="Arial"/>
          <w:b/>
          <w:bCs/>
          <w:sz w:val="24"/>
          <w:szCs w:val="24"/>
          <w:u w:val="single"/>
        </w:rPr>
        <w:t xml:space="preserve"> </w:t>
      </w:r>
      <w:r w:rsidR="00F303DF">
        <w:rPr>
          <w:rFonts w:cs="Arial"/>
          <w:b/>
          <w:bCs/>
          <w:sz w:val="24"/>
          <w:szCs w:val="24"/>
          <w:u w:val="single"/>
        </w:rPr>
        <w:t>date</w:t>
      </w:r>
      <w:r w:rsidR="00F303DF" w:rsidRPr="00E807A7">
        <w:rPr>
          <w:rFonts w:cs="Arial"/>
          <w:b/>
          <w:bCs/>
          <w:sz w:val="24"/>
          <w:szCs w:val="24"/>
          <w:u w:val="single"/>
        </w:rPr>
        <w:t>)</w:t>
      </w:r>
    </w:p>
    <w:p w14:paraId="12516782" w14:textId="77777777" w:rsidR="000D11BB" w:rsidRPr="00F303DF" w:rsidRDefault="000D11BB" w:rsidP="00F303DF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:u w:val="single"/>
        </w:rPr>
      </w:pPr>
    </w:p>
    <w:p w14:paraId="10E10F7E" w14:textId="76747F86" w:rsidR="00C71B35" w:rsidRDefault="00C71B35" w:rsidP="00C71B35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Client: </w:t>
      </w:r>
      <w:r>
        <w:rPr>
          <w:rFonts w:cs="Arial"/>
          <w:bCs/>
          <w:sz w:val="24"/>
          <w:szCs w:val="24"/>
        </w:rPr>
        <w:t>BHP Billiton, Australia.</w:t>
      </w:r>
    </w:p>
    <w:p w14:paraId="64D0EE85" w14:textId="29CD59B5" w:rsidR="00C71B35" w:rsidRDefault="00C71B35" w:rsidP="00C71B35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Role: </w:t>
      </w:r>
      <w:r w:rsidR="00691C17">
        <w:rPr>
          <w:rFonts w:cs="Arial"/>
          <w:bCs/>
          <w:sz w:val="24"/>
          <w:szCs w:val="24"/>
        </w:rPr>
        <w:t>DevOps Engineer</w:t>
      </w:r>
    </w:p>
    <w:p w14:paraId="3F861A64" w14:textId="302D5F01" w:rsidR="001B001C" w:rsidRDefault="001B001C" w:rsidP="00C71B35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</w:p>
    <w:p w14:paraId="5F75D403" w14:textId="5C549A8A" w:rsidR="001B001C" w:rsidRPr="001B001C" w:rsidRDefault="008E2D6A" w:rsidP="001B001C">
      <w:pPr>
        <w:pStyle w:val="ListParagraph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Deploying</w:t>
      </w:r>
      <w:r w:rsidR="00C344B7">
        <w:rPr>
          <w:rFonts w:cs="Arial"/>
          <w:bCs/>
          <w:sz w:val="24"/>
          <w:szCs w:val="24"/>
        </w:rPr>
        <w:t xml:space="preserve"> their SOA composites and OSB services</w:t>
      </w:r>
      <w:r w:rsidR="001B001C">
        <w:rPr>
          <w:rFonts w:cs="Arial"/>
          <w:bCs/>
          <w:sz w:val="24"/>
          <w:szCs w:val="24"/>
        </w:rPr>
        <w:t>, implementation, testing</w:t>
      </w:r>
      <w:r w:rsidR="00C344B7">
        <w:rPr>
          <w:rFonts w:cs="Arial"/>
          <w:bCs/>
          <w:sz w:val="24"/>
          <w:szCs w:val="24"/>
        </w:rPr>
        <w:t>,</w:t>
      </w:r>
      <w:r w:rsidR="001B001C">
        <w:rPr>
          <w:rFonts w:cs="Arial"/>
          <w:bCs/>
          <w:sz w:val="24"/>
          <w:szCs w:val="24"/>
        </w:rPr>
        <w:t xml:space="preserve"> deploy and support and estimation of efforts.</w:t>
      </w:r>
    </w:p>
    <w:p w14:paraId="4D163861" w14:textId="41151351" w:rsidR="00C71B35" w:rsidRPr="00C71B35" w:rsidRDefault="00C71B35" w:rsidP="00BD0342">
      <w:pPr>
        <w:pStyle w:val="ListParagraph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Manage the POD group and people management in daily activities, and ITIL process.</w:t>
      </w:r>
    </w:p>
    <w:p w14:paraId="5DC1FD1E" w14:textId="563ACC65" w:rsidR="00C71B35" w:rsidRPr="00C71B35" w:rsidRDefault="00C71B35" w:rsidP="00BD0342">
      <w:pPr>
        <w:pStyle w:val="ListParagraph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Attending the Business as </w:t>
      </w:r>
      <w:r w:rsidR="001B001C">
        <w:rPr>
          <w:rFonts w:cs="Arial"/>
          <w:bCs/>
          <w:sz w:val="24"/>
          <w:szCs w:val="24"/>
        </w:rPr>
        <w:t>usual (</w:t>
      </w:r>
      <w:r>
        <w:rPr>
          <w:rFonts w:cs="Arial"/>
          <w:bCs/>
          <w:sz w:val="24"/>
          <w:szCs w:val="24"/>
        </w:rPr>
        <w:t>BAU) activities, maintenance troubleshooting of critical issues.</w:t>
      </w:r>
    </w:p>
    <w:p w14:paraId="6E038A2B" w14:textId="54BA04A2" w:rsidR="00C71B35" w:rsidRPr="00C71B35" w:rsidRDefault="00C71B35" w:rsidP="00BD0342">
      <w:pPr>
        <w:pStyle w:val="ListParagraph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Purging and automations of ongoing manual tasks.</w:t>
      </w:r>
    </w:p>
    <w:p w14:paraId="0DBFDBBB" w14:textId="387457A2" w:rsidR="00C71B35" w:rsidRPr="001B001C" w:rsidRDefault="00C71B35" w:rsidP="00BD0342">
      <w:pPr>
        <w:pStyle w:val="ListParagraph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Attend the client calls and customer management in service delivery.</w:t>
      </w:r>
    </w:p>
    <w:p w14:paraId="0643F462" w14:textId="29CA1596" w:rsidR="001B001C" w:rsidRPr="001B001C" w:rsidRDefault="001B001C" w:rsidP="001B001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1B001C">
        <w:rPr>
          <w:rFonts w:cs="Arial"/>
          <w:b/>
          <w:sz w:val="24"/>
          <w:szCs w:val="24"/>
        </w:rPr>
        <w:t>Environment:</w:t>
      </w:r>
      <w:r w:rsidRPr="001B001C">
        <w:rPr>
          <w:rFonts w:cs="Arial"/>
          <w:sz w:val="24"/>
          <w:szCs w:val="24"/>
        </w:rPr>
        <w:t xml:space="preserve"> Oracle SOA Suite, Oracle Service Bus (OSB), WebLogic Server (11.1.1.7</w:t>
      </w:r>
      <w:r w:rsidR="008E2D6A">
        <w:rPr>
          <w:rFonts w:cs="Arial"/>
          <w:sz w:val="24"/>
          <w:szCs w:val="24"/>
        </w:rPr>
        <w:t>), Jenkins and Linux.</w:t>
      </w:r>
    </w:p>
    <w:p w14:paraId="648C0932" w14:textId="71175556" w:rsidR="00C71B35" w:rsidRDefault="00C71B35" w:rsidP="00BD034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/>
          <w:sz w:val="24"/>
          <w:szCs w:val="24"/>
        </w:rPr>
      </w:pPr>
      <w:r>
        <w:rPr>
          <w:noProof/>
          <w:lang w:val="en-US" w:eastAsia="en-US" w:bidi="te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C2FF31" wp14:editId="3A7B2479">
                <wp:simplePos x="0" y="0"/>
                <wp:positionH relativeFrom="page">
                  <wp:align>center</wp:align>
                </wp:positionH>
                <wp:positionV relativeFrom="paragraph">
                  <wp:posOffset>173990</wp:posOffset>
                </wp:positionV>
                <wp:extent cx="7129145" cy="15875"/>
                <wp:effectExtent l="0" t="0" r="33655" b="22225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914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FD3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0;margin-top:13.7pt;width:561.35pt;height:1.25pt;z-index:251719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">
                <w10:wrap anchorx="page"/>
              </v:shape>
            </w:pict>
          </mc:Fallback>
        </mc:AlternateContent>
      </w:r>
    </w:p>
    <w:p w14:paraId="63AD717C" w14:textId="77777777" w:rsidR="008107B7" w:rsidRDefault="008107B7" w:rsidP="00BD034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/>
          <w:sz w:val="24"/>
          <w:szCs w:val="24"/>
        </w:rPr>
      </w:pPr>
    </w:p>
    <w:p w14:paraId="2AACB422" w14:textId="3069BE11" w:rsidR="00BD0342" w:rsidRDefault="00BD0342" w:rsidP="00BD034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Client:</w:t>
      </w:r>
      <w:r w:rsidR="008E2D6A">
        <w:rPr>
          <w:rFonts w:cs="Arial"/>
          <w:bCs/>
          <w:sz w:val="24"/>
          <w:szCs w:val="24"/>
        </w:rPr>
        <w:t xml:space="preserve"> University of Adelaide</w:t>
      </w:r>
      <w:r w:rsidR="005737CC">
        <w:rPr>
          <w:rFonts w:cs="Arial"/>
          <w:bCs/>
          <w:sz w:val="24"/>
          <w:szCs w:val="24"/>
        </w:rPr>
        <w:t>, Australia.</w:t>
      </w:r>
    </w:p>
    <w:p w14:paraId="3E8751D8" w14:textId="62060A3C" w:rsidR="00BD0342" w:rsidRDefault="00BD0342" w:rsidP="00BD034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Role: </w:t>
      </w:r>
      <w:r w:rsidR="008E2D6A">
        <w:rPr>
          <w:rFonts w:cs="Arial"/>
          <w:b/>
          <w:sz w:val="24"/>
          <w:szCs w:val="24"/>
        </w:rPr>
        <w:t xml:space="preserve"> </w:t>
      </w:r>
      <w:r w:rsidR="008E2D6A" w:rsidRPr="008E2D6A">
        <w:rPr>
          <w:rFonts w:cs="Arial"/>
          <w:bCs/>
          <w:sz w:val="24"/>
          <w:szCs w:val="24"/>
        </w:rPr>
        <w:t>Infra and</w:t>
      </w:r>
      <w:r w:rsidR="008E2D6A">
        <w:rPr>
          <w:rFonts w:cs="Arial"/>
          <w:b/>
          <w:sz w:val="24"/>
          <w:szCs w:val="24"/>
        </w:rPr>
        <w:t xml:space="preserve"> </w:t>
      </w:r>
      <w:r w:rsidR="008E2D6A">
        <w:rPr>
          <w:rFonts w:cs="Arial"/>
          <w:bCs/>
          <w:sz w:val="24"/>
          <w:szCs w:val="24"/>
        </w:rPr>
        <w:t>DevOps Engineer</w:t>
      </w:r>
    </w:p>
    <w:p w14:paraId="685BAEF9" w14:textId="1F0B0660" w:rsidR="00BD0342" w:rsidRDefault="00BD0342" w:rsidP="00BD034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</w:p>
    <w:p w14:paraId="1EC99297" w14:textId="6AB0B636" w:rsidR="005737CC" w:rsidRDefault="005737CC" w:rsidP="00BD0342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Provisioned the Oracle Digital Assistant to the Chatbots.</w:t>
      </w:r>
    </w:p>
    <w:p w14:paraId="6325B50D" w14:textId="65C61314" w:rsidR="008E2D6A" w:rsidRDefault="008E2D6A" w:rsidP="00BD0342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Provisioned the Infrastructure to the chatbots in the Oracle cloud infrastructure</w:t>
      </w:r>
      <w:r w:rsidR="00F469E6">
        <w:rPr>
          <w:rFonts w:cs="Arial"/>
          <w:bCs/>
          <w:sz w:val="24"/>
          <w:szCs w:val="24"/>
        </w:rPr>
        <w:t xml:space="preserve"> and AWS</w:t>
      </w:r>
      <w:r>
        <w:rPr>
          <w:rFonts w:cs="Arial"/>
          <w:bCs/>
          <w:sz w:val="24"/>
          <w:szCs w:val="24"/>
        </w:rPr>
        <w:t>.</w:t>
      </w:r>
    </w:p>
    <w:p w14:paraId="4ED68B82" w14:textId="1F71AFE4" w:rsidR="008E2D6A" w:rsidRDefault="008E2D6A" w:rsidP="00BD0342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Provisioned the docker containers </w:t>
      </w:r>
      <w:r w:rsidR="005737CC">
        <w:rPr>
          <w:rFonts w:cs="Arial"/>
          <w:bCs/>
          <w:sz w:val="24"/>
          <w:szCs w:val="24"/>
        </w:rPr>
        <w:t xml:space="preserve">like NodeJS applications, Kong gateway, </w:t>
      </w:r>
      <w:r w:rsidR="00DF07F5">
        <w:rPr>
          <w:rFonts w:cs="Arial"/>
          <w:bCs/>
          <w:sz w:val="24"/>
          <w:szCs w:val="24"/>
        </w:rPr>
        <w:t>K</w:t>
      </w:r>
      <w:r w:rsidR="005737CC">
        <w:rPr>
          <w:rFonts w:cs="Arial"/>
          <w:bCs/>
          <w:sz w:val="24"/>
          <w:szCs w:val="24"/>
        </w:rPr>
        <w:t xml:space="preserve">onga, Postgres and MYSQL </w:t>
      </w:r>
      <w:r>
        <w:rPr>
          <w:rFonts w:cs="Arial"/>
          <w:bCs/>
          <w:sz w:val="24"/>
          <w:szCs w:val="24"/>
        </w:rPr>
        <w:t>using docker-compose.</w:t>
      </w:r>
    </w:p>
    <w:p w14:paraId="1A49FCBA" w14:textId="753D67A2" w:rsidR="008E2D6A" w:rsidRDefault="008E2D6A" w:rsidP="00BD0342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docker containers</w:t>
      </w:r>
      <w:r w:rsidR="005737CC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are Orchestrated using docker swarm.</w:t>
      </w:r>
    </w:p>
    <w:p w14:paraId="52DE40F7" w14:textId="5C34A922" w:rsidR="00BD0342" w:rsidRDefault="008E2D6A" w:rsidP="00BD0342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Configured the critical alerts using Oracle Management cloud (OMC).</w:t>
      </w:r>
    </w:p>
    <w:p w14:paraId="756F26E9" w14:textId="13395813" w:rsidR="008E2D6A" w:rsidRDefault="005737CC" w:rsidP="00BD0342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Aggregated the docker container logs using the Fluentd.</w:t>
      </w:r>
    </w:p>
    <w:p w14:paraId="19F481FC" w14:textId="1C27DC4C" w:rsidR="002D6DEB" w:rsidRDefault="006A693D" w:rsidP="00BD0342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</w:t>
      </w:r>
      <w:r w:rsidRPr="006A693D">
        <w:rPr>
          <w:rFonts w:cs="Arial"/>
          <w:bCs/>
          <w:sz w:val="24"/>
          <w:szCs w:val="24"/>
        </w:rPr>
        <w:t>eceived the Oracle Innovation Award Winner 2019 - Oracle Digital Assistant</w:t>
      </w:r>
      <w:r>
        <w:rPr>
          <w:rFonts w:cs="Arial"/>
          <w:bCs/>
          <w:sz w:val="24"/>
          <w:szCs w:val="24"/>
        </w:rPr>
        <w:t>.</w:t>
      </w:r>
    </w:p>
    <w:p w14:paraId="069535DF" w14:textId="0BC560DE" w:rsidR="00BD0342" w:rsidRDefault="00BD0342" w:rsidP="00BD034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Environment:</w:t>
      </w:r>
      <w:r w:rsidRPr="00A911AE">
        <w:rPr>
          <w:rFonts w:cs="Arial"/>
          <w:sz w:val="24"/>
          <w:szCs w:val="24"/>
        </w:rPr>
        <w:t xml:space="preserve"> </w:t>
      </w:r>
      <w:r w:rsidR="005737CC">
        <w:rPr>
          <w:rFonts w:cs="Arial"/>
          <w:bCs/>
          <w:sz w:val="24"/>
          <w:szCs w:val="24"/>
        </w:rPr>
        <w:t>Orac</w:t>
      </w:r>
      <w:r w:rsidR="006A693D">
        <w:rPr>
          <w:rFonts w:cs="Arial"/>
          <w:bCs/>
          <w:sz w:val="24"/>
          <w:szCs w:val="24"/>
        </w:rPr>
        <w:t>le D</w:t>
      </w:r>
      <w:r w:rsidR="005737CC">
        <w:rPr>
          <w:rFonts w:cs="Arial"/>
          <w:bCs/>
          <w:sz w:val="24"/>
          <w:szCs w:val="24"/>
        </w:rPr>
        <w:t>igital Assistant</w:t>
      </w:r>
      <w:r w:rsidR="005737CC">
        <w:rPr>
          <w:rFonts w:cs="Arial"/>
          <w:sz w:val="24"/>
          <w:szCs w:val="24"/>
        </w:rPr>
        <w:t xml:space="preserve">, Docker, Docker Swarm, Docker-compose, Kong, Konga, </w:t>
      </w:r>
      <w:r w:rsidR="00841347">
        <w:rPr>
          <w:rFonts w:cs="Arial"/>
          <w:sz w:val="24"/>
          <w:szCs w:val="24"/>
        </w:rPr>
        <w:t>P</w:t>
      </w:r>
      <w:r w:rsidR="005737CC">
        <w:rPr>
          <w:rFonts w:cs="Arial"/>
          <w:sz w:val="24"/>
          <w:szCs w:val="24"/>
        </w:rPr>
        <w:t>ostgres</w:t>
      </w:r>
      <w:r w:rsidR="00EE4227">
        <w:rPr>
          <w:rFonts w:cs="Arial"/>
          <w:sz w:val="24"/>
          <w:szCs w:val="24"/>
        </w:rPr>
        <w:t xml:space="preserve"> DB</w:t>
      </w:r>
      <w:r w:rsidR="005737CC">
        <w:rPr>
          <w:rFonts w:cs="Arial"/>
          <w:sz w:val="24"/>
          <w:szCs w:val="24"/>
        </w:rPr>
        <w:t xml:space="preserve"> and MYSQL.</w:t>
      </w:r>
    </w:p>
    <w:p w14:paraId="2540725F" w14:textId="77777777" w:rsidR="00BD0342" w:rsidRDefault="00BD0342" w:rsidP="00BD034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>
        <w:rPr>
          <w:noProof/>
          <w:lang w:val="en-US" w:eastAsia="en-US" w:bidi="te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13D28" wp14:editId="1D640784">
                <wp:simplePos x="0" y="0"/>
                <wp:positionH relativeFrom="margin">
                  <wp:posOffset>-198782</wp:posOffset>
                </wp:positionH>
                <wp:positionV relativeFrom="paragraph">
                  <wp:posOffset>182880</wp:posOffset>
                </wp:positionV>
                <wp:extent cx="7129145" cy="15875"/>
                <wp:effectExtent l="0" t="0" r="33655" b="2222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914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850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-15.65pt;margin-top:14.4pt;width:561.35pt;height:1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">
                <w10:wrap anchorx="margin"/>
              </v:shape>
            </w:pict>
          </mc:Fallback>
        </mc:AlternateContent>
      </w:r>
    </w:p>
    <w:p w14:paraId="070D6AA3" w14:textId="77777777" w:rsidR="00C71B35" w:rsidRPr="005737CC" w:rsidRDefault="00C71B35" w:rsidP="005737C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</w:p>
    <w:p w14:paraId="5064F164" w14:textId="4273C93B" w:rsidR="00BD0342" w:rsidRPr="00E807A7" w:rsidRDefault="00BD0342" w:rsidP="00BD034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b/>
          <w:sz w:val="24"/>
          <w:szCs w:val="24"/>
        </w:rPr>
        <w:t>Client</w:t>
      </w:r>
      <w:r w:rsidRPr="00E807A7">
        <w:rPr>
          <w:rFonts w:cs="Arial"/>
          <w:sz w:val="24"/>
          <w:szCs w:val="24"/>
        </w:rPr>
        <w:t xml:space="preserve">: </w:t>
      </w:r>
      <w:r w:rsidR="008E2D6A">
        <w:rPr>
          <w:rFonts w:cs="Arial"/>
          <w:sz w:val="24"/>
          <w:szCs w:val="24"/>
        </w:rPr>
        <w:t>Queensland University of Technology,</w:t>
      </w:r>
      <w:r w:rsidR="005737CC">
        <w:rPr>
          <w:rFonts w:cs="Arial"/>
          <w:sz w:val="24"/>
          <w:szCs w:val="24"/>
        </w:rPr>
        <w:t xml:space="preserve"> </w:t>
      </w:r>
      <w:r w:rsidR="00F303DF">
        <w:rPr>
          <w:rFonts w:cs="Arial"/>
          <w:sz w:val="24"/>
          <w:szCs w:val="24"/>
        </w:rPr>
        <w:t>Australia.</w:t>
      </w:r>
    </w:p>
    <w:p w14:paraId="4B8D7C0B" w14:textId="7400897F" w:rsidR="00BD0342" w:rsidRDefault="00BD0342" w:rsidP="00BD034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b/>
          <w:sz w:val="24"/>
          <w:szCs w:val="24"/>
        </w:rPr>
        <w:t>Role</w:t>
      </w:r>
      <w:r w:rsidRPr="00E807A7">
        <w:rPr>
          <w:rFonts w:cs="Arial"/>
          <w:sz w:val="24"/>
          <w:szCs w:val="24"/>
        </w:rPr>
        <w:t xml:space="preserve">: </w:t>
      </w:r>
      <w:r w:rsidR="008E2D6A">
        <w:rPr>
          <w:rFonts w:cs="Arial"/>
          <w:sz w:val="24"/>
          <w:szCs w:val="24"/>
        </w:rPr>
        <w:t>Infra and DevOps Engineer</w:t>
      </w:r>
    </w:p>
    <w:p w14:paraId="0DDC8F5C" w14:textId="77777777" w:rsidR="00F303DF" w:rsidRDefault="00F303DF" w:rsidP="00BD034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/>
          <w:sz w:val="24"/>
          <w:szCs w:val="24"/>
        </w:rPr>
      </w:pPr>
    </w:p>
    <w:p w14:paraId="61747C56" w14:textId="77777777" w:rsidR="00BD0342" w:rsidRPr="00E807A7" w:rsidRDefault="00BD0342" w:rsidP="00BD034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Roles and </w:t>
      </w:r>
      <w:r w:rsidRPr="00E807A7">
        <w:rPr>
          <w:rFonts w:cs="Arial"/>
          <w:b/>
          <w:sz w:val="24"/>
          <w:szCs w:val="24"/>
        </w:rPr>
        <w:t>Responsibilities:</w:t>
      </w:r>
    </w:p>
    <w:p w14:paraId="6A53EE1D" w14:textId="3DF5011B" w:rsidR="006A693D" w:rsidRPr="006A693D" w:rsidRDefault="006A693D" w:rsidP="006A693D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Developed the chatbot architecture and </w:t>
      </w:r>
      <w:r w:rsidR="005737CC" w:rsidRPr="006A693D">
        <w:rPr>
          <w:rFonts w:cs="Arial"/>
          <w:bCs/>
          <w:sz w:val="24"/>
          <w:szCs w:val="24"/>
        </w:rPr>
        <w:t>Provisioned the Oracle Digital Assistant to the Chatbots.</w:t>
      </w:r>
    </w:p>
    <w:p w14:paraId="33DF7E78" w14:textId="5663848B" w:rsidR="005737CC" w:rsidRPr="005737CC" w:rsidRDefault="005737CC" w:rsidP="005737CC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Provisioned the Infrastructure to the chatbots in the Oracle cloud infrastructure</w:t>
      </w:r>
      <w:r w:rsidR="005A4B58">
        <w:rPr>
          <w:rFonts w:cs="Arial"/>
          <w:bCs/>
          <w:sz w:val="24"/>
          <w:szCs w:val="24"/>
        </w:rPr>
        <w:t xml:space="preserve"> and AWS</w:t>
      </w:r>
      <w:r>
        <w:rPr>
          <w:rFonts w:cs="Arial"/>
          <w:bCs/>
          <w:sz w:val="24"/>
          <w:szCs w:val="24"/>
        </w:rPr>
        <w:t>.</w:t>
      </w:r>
    </w:p>
    <w:p w14:paraId="17DCEE29" w14:textId="6808FA80" w:rsidR="005737CC" w:rsidRDefault="005737CC" w:rsidP="005737CC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Provisioned the docker containers like NodeJS applications, Kong gateway, </w:t>
      </w:r>
      <w:r w:rsidR="003437DC">
        <w:rPr>
          <w:rFonts w:cs="Arial"/>
          <w:bCs/>
          <w:sz w:val="24"/>
          <w:szCs w:val="24"/>
        </w:rPr>
        <w:t>K</w:t>
      </w:r>
      <w:r>
        <w:rPr>
          <w:rFonts w:cs="Arial"/>
          <w:bCs/>
          <w:sz w:val="24"/>
          <w:szCs w:val="24"/>
        </w:rPr>
        <w:t>onga, Postgres and MYSQL using docker-compose.</w:t>
      </w:r>
    </w:p>
    <w:p w14:paraId="11A9478E" w14:textId="77777777" w:rsidR="005737CC" w:rsidRDefault="005737CC" w:rsidP="005737CC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The docker containers are Orchestrated using docker swarm.</w:t>
      </w:r>
    </w:p>
    <w:p w14:paraId="15FD738D" w14:textId="3746B553" w:rsidR="00B66F85" w:rsidRDefault="005737CC" w:rsidP="00C06B25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  <w:r w:rsidRPr="00B66F85">
        <w:rPr>
          <w:rFonts w:cs="Arial"/>
          <w:bCs/>
          <w:sz w:val="24"/>
          <w:szCs w:val="24"/>
        </w:rPr>
        <w:t>Configured the critical alerts using Oracle Management cloud (OMC).</w:t>
      </w:r>
    </w:p>
    <w:p w14:paraId="2EA70779" w14:textId="54F76310" w:rsidR="00B66F85" w:rsidRDefault="00B66F85" w:rsidP="00C06B25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DB backup of MYSQL and uploads to the oracle block storage.</w:t>
      </w:r>
    </w:p>
    <w:p w14:paraId="5378946A" w14:textId="73C2DF4D" w:rsidR="005737CC" w:rsidRPr="00B66F85" w:rsidRDefault="005737CC" w:rsidP="00C06B25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Cs/>
          <w:sz w:val="24"/>
          <w:szCs w:val="24"/>
        </w:rPr>
      </w:pPr>
      <w:r w:rsidRPr="00B66F85">
        <w:rPr>
          <w:rFonts w:cs="Arial"/>
          <w:bCs/>
          <w:sz w:val="24"/>
          <w:szCs w:val="24"/>
        </w:rPr>
        <w:t>Aggregated the docker container logs using the Fluentd.</w:t>
      </w:r>
    </w:p>
    <w:p w14:paraId="53E27901" w14:textId="211825D1" w:rsidR="005737CC" w:rsidRDefault="005737CC" w:rsidP="005737C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Environment:</w:t>
      </w:r>
      <w:r w:rsidRPr="00A911AE">
        <w:rPr>
          <w:rFonts w:cs="Arial"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Oracle Digital Assistant</w:t>
      </w:r>
      <w:r>
        <w:rPr>
          <w:rFonts w:cs="Arial"/>
          <w:sz w:val="24"/>
          <w:szCs w:val="24"/>
        </w:rPr>
        <w:t xml:space="preserve">, Docker, Docker Swarm, Docker-compose, Kong, Konga, </w:t>
      </w:r>
      <w:r w:rsidR="00A46D19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ostgres , MYSQL, VPC</w:t>
      </w:r>
      <w:r w:rsidR="00B80EEC">
        <w:rPr>
          <w:rFonts w:cs="Arial"/>
          <w:sz w:val="24"/>
          <w:szCs w:val="24"/>
        </w:rPr>
        <w:t>, AWS</w:t>
      </w:r>
      <w:r w:rsidR="00010DBC">
        <w:rPr>
          <w:rFonts w:cs="Arial"/>
          <w:sz w:val="24"/>
          <w:szCs w:val="24"/>
        </w:rPr>
        <w:t>, API Gateway</w:t>
      </w:r>
      <w:r>
        <w:rPr>
          <w:rFonts w:cs="Arial"/>
          <w:sz w:val="24"/>
          <w:szCs w:val="24"/>
        </w:rPr>
        <w:t xml:space="preserve"> and NAT Gateway.</w:t>
      </w:r>
    </w:p>
    <w:p w14:paraId="050F6F5A" w14:textId="77777777" w:rsidR="00BD0342" w:rsidRDefault="00F303DF" w:rsidP="000B1F3C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:u w:val="single"/>
        </w:rPr>
      </w:pPr>
      <w:r>
        <w:rPr>
          <w:noProof/>
          <w:lang w:val="en-US" w:eastAsia="en-US" w:bidi="te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812095" wp14:editId="71CBAE7F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7129145" cy="15875"/>
                <wp:effectExtent l="0" t="0" r="33655" b="22225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914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73B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510.15pt;margin-top:10.15pt;width:561.35pt;height:1.2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lfOQIAAH0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">
                <w10:wrap anchorx="margin"/>
              </v:shape>
            </w:pict>
          </mc:Fallback>
        </mc:AlternateContent>
      </w:r>
    </w:p>
    <w:p w14:paraId="574310E3" w14:textId="77777777" w:rsidR="00010DBC" w:rsidRDefault="00010DBC" w:rsidP="00E807A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/>
          <w:sz w:val="24"/>
          <w:szCs w:val="24"/>
        </w:rPr>
      </w:pPr>
    </w:p>
    <w:p w14:paraId="3C2F7695" w14:textId="3F3E6204" w:rsidR="00E807A7" w:rsidRPr="00E807A7" w:rsidRDefault="00E807A7" w:rsidP="00E807A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/>
          <w:sz w:val="24"/>
          <w:szCs w:val="24"/>
        </w:rPr>
      </w:pPr>
      <w:r w:rsidRPr="00E807A7">
        <w:rPr>
          <w:rFonts w:cs="Arial"/>
          <w:b/>
          <w:sz w:val="24"/>
          <w:szCs w:val="24"/>
        </w:rPr>
        <w:t xml:space="preserve">Client: </w:t>
      </w:r>
      <w:r w:rsidRPr="00E807A7">
        <w:rPr>
          <w:rFonts w:cs="Arial"/>
          <w:sz w:val="24"/>
          <w:szCs w:val="24"/>
        </w:rPr>
        <w:t>Stryker Corporation. United States</w:t>
      </w:r>
    </w:p>
    <w:p w14:paraId="03E51663" w14:textId="4913CEC2" w:rsidR="000669D7" w:rsidRDefault="00E807A7" w:rsidP="00E807A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b/>
          <w:sz w:val="24"/>
          <w:szCs w:val="24"/>
        </w:rPr>
        <w:t xml:space="preserve">Role: </w:t>
      </w:r>
      <w:r w:rsidR="000C0E3B">
        <w:rPr>
          <w:rFonts w:cs="Arial"/>
          <w:sz w:val="24"/>
          <w:szCs w:val="24"/>
        </w:rPr>
        <w:t xml:space="preserve">Oracle SOA/WebLogic </w:t>
      </w:r>
      <w:r w:rsidR="001C5E46">
        <w:rPr>
          <w:rFonts w:cs="Arial"/>
          <w:sz w:val="24"/>
          <w:szCs w:val="24"/>
        </w:rPr>
        <w:t xml:space="preserve">Associate </w:t>
      </w:r>
      <w:r w:rsidR="00151C32">
        <w:rPr>
          <w:rFonts w:cs="Arial"/>
          <w:sz w:val="24"/>
          <w:szCs w:val="24"/>
        </w:rPr>
        <w:t>Platform</w:t>
      </w:r>
      <w:r w:rsidR="000C0E3B">
        <w:rPr>
          <w:rFonts w:cs="Arial"/>
          <w:sz w:val="24"/>
          <w:szCs w:val="24"/>
        </w:rPr>
        <w:t xml:space="preserve"> </w:t>
      </w:r>
      <w:r w:rsidR="00D514E0">
        <w:rPr>
          <w:rFonts w:cs="Arial"/>
          <w:sz w:val="24"/>
          <w:szCs w:val="24"/>
        </w:rPr>
        <w:t>Engineer</w:t>
      </w:r>
      <w:r w:rsidR="000669D7">
        <w:rPr>
          <w:rFonts w:cs="Arial"/>
          <w:sz w:val="24"/>
          <w:szCs w:val="24"/>
        </w:rPr>
        <w:t>.</w:t>
      </w:r>
    </w:p>
    <w:p w14:paraId="069888CB" w14:textId="77777777" w:rsidR="000669D7" w:rsidRDefault="000669D7" w:rsidP="00E807A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</w:p>
    <w:p w14:paraId="24C48966" w14:textId="77777777" w:rsidR="00E807A7" w:rsidRPr="00E807A7" w:rsidRDefault="00E807A7" w:rsidP="00E807A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/>
          <w:sz w:val="24"/>
          <w:szCs w:val="24"/>
        </w:rPr>
      </w:pPr>
      <w:r w:rsidRPr="00E807A7">
        <w:rPr>
          <w:rFonts w:cs="Arial"/>
          <w:b/>
          <w:sz w:val="24"/>
          <w:szCs w:val="24"/>
        </w:rPr>
        <w:t>Roles &amp; Responsibilities</w:t>
      </w:r>
      <w:r>
        <w:rPr>
          <w:rFonts w:cs="Arial"/>
          <w:b/>
          <w:sz w:val="24"/>
          <w:szCs w:val="24"/>
        </w:rPr>
        <w:t>:</w:t>
      </w:r>
    </w:p>
    <w:p w14:paraId="22D7C3A1" w14:textId="77777777" w:rsidR="00792024" w:rsidRDefault="00792024" w:rsidP="00792024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Monitoring and administration the BPEL, Mediator and </w:t>
      </w:r>
      <w:r w:rsidR="000C0E3B">
        <w:rPr>
          <w:rFonts w:cs="Arial"/>
          <w:sz w:val="24"/>
          <w:szCs w:val="24"/>
        </w:rPr>
        <w:t>Business</w:t>
      </w:r>
      <w:r>
        <w:rPr>
          <w:rFonts w:cs="Arial"/>
          <w:sz w:val="24"/>
          <w:szCs w:val="24"/>
        </w:rPr>
        <w:t xml:space="preserve"> events.</w:t>
      </w:r>
    </w:p>
    <w:p w14:paraId="4A78CC75" w14:textId="77777777" w:rsidR="00792024" w:rsidRPr="00792024" w:rsidRDefault="00792024" w:rsidP="00792024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Maintaining the MFT jobs and EDI integration </w:t>
      </w:r>
      <w:r w:rsidR="00BF7431">
        <w:rPr>
          <w:rFonts w:cs="Arial"/>
          <w:sz w:val="24"/>
          <w:szCs w:val="24"/>
        </w:rPr>
        <w:t>and communication with business.</w:t>
      </w:r>
    </w:p>
    <w:p w14:paraId="17487D99" w14:textId="77777777" w:rsidR="00E807A7" w:rsidRPr="00E807A7" w:rsidRDefault="00E807A7" w:rsidP="00E807A7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sz w:val="24"/>
          <w:szCs w:val="24"/>
        </w:rPr>
        <w:t>Involved in integrating with EDI and other end systems.</w:t>
      </w:r>
    </w:p>
    <w:p w14:paraId="530708EF" w14:textId="193267C7" w:rsidR="00E807A7" w:rsidRPr="00E807A7" w:rsidRDefault="00E807A7" w:rsidP="00E807A7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sz w:val="24"/>
          <w:szCs w:val="24"/>
        </w:rPr>
        <w:t>Configuring and Administering JDBC, JMS, JNDI in WebLogic Server 10.3.6</w:t>
      </w:r>
      <w:r w:rsidR="00A46D19">
        <w:rPr>
          <w:rFonts w:cs="Arial"/>
          <w:sz w:val="24"/>
          <w:szCs w:val="24"/>
        </w:rPr>
        <w:t xml:space="preserve"> and 12c</w:t>
      </w:r>
      <w:r w:rsidRPr="00E807A7">
        <w:rPr>
          <w:rFonts w:cs="Arial"/>
          <w:sz w:val="24"/>
          <w:szCs w:val="24"/>
        </w:rPr>
        <w:t>.</w:t>
      </w:r>
    </w:p>
    <w:p w14:paraId="4FEE950F" w14:textId="77777777" w:rsidR="00E807A7" w:rsidRPr="00E807A7" w:rsidRDefault="00E807A7" w:rsidP="00E807A7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sz w:val="24"/>
          <w:szCs w:val="24"/>
        </w:rPr>
        <w:t>Extensive use, implementing, maintaining of Managed File Transfer (MFT), Configuring Jobs for various trading partners.</w:t>
      </w:r>
    </w:p>
    <w:p w14:paraId="0ED9514B" w14:textId="77777777" w:rsidR="00E807A7" w:rsidRDefault="00E807A7" w:rsidP="00E807A7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sz w:val="24"/>
          <w:szCs w:val="24"/>
        </w:rPr>
        <w:t>Extensive hands-on Business to Business integrations and Electronic Data interchange (EDI), and error handling in PO's, ASN’s and Invoices.</w:t>
      </w:r>
    </w:p>
    <w:p w14:paraId="421072DA" w14:textId="77777777" w:rsidR="00BF7431" w:rsidRPr="00E807A7" w:rsidRDefault="00BF7431" w:rsidP="00E807A7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Deployments and maintenance activities and responsible for changes after CCB approval.</w:t>
      </w:r>
    </w:p>
    <w:p w14:paraId="0C12EF6A" w14:textId="77777777" w:rsidR="00E807A7" w:rsidRPr="00E807A7" w:rsidRDefault="00E807A7" w:rsidP="00E807A7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sz w:val="24"/>
          <w:szCs w:val="24"/>
        </w:rPr>
        <w:t>Pulling the data from back-end and reprocessing from Middleware Layer.</w:t>
      </w:r>
    </w:p>
    <w:p w14:paraId="4D775D4B" w14:textId="77777777" w:rsidR="00E807A7" w:rsidRPr="00E807A7" w:rsidRDefault="00E807A7" w:rsidP="00E807A7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sz w:val="24"/>
          <w:szCs w:val="24"/>
        </w:rPr>
        <w:t xml:space="preserve">Involved in </w:t>
      </w:r>
      <w:r w:rsidR="001956EF">
        <w:rPr>
          <w:rFonts w:cs="Arial"/>
          <w:sz w:val="24"/>
          <w:szCs w:val="24"/>
        </w:rPr>
        <w:t xml:space="preserve">enhancing </w:t>
      </w:r>
      <w:r w:rsidR="001956EF" w:rsidRPr="00E807A7">
        <w:rPr>
          <w:rFonts w:cs="Arial"/>
          <w:sz w:val="24"/>
          <w:szCs w:val="24"/>
        </w:rPr>
        <w:t>interfaces</w:t>
      </w:r>
      <w:r w:rsidRPr="00E807A7">
        <w:rPr>
          <w:rFonts w:cs="Arial"/>
          <w:sz w:val="24"/>
          <w:szCs w:val="24"/>
        </w:rPr>
        <w:t xml:space="preserve"> with BPEL for different applications.</w:t>
      </w:r>
    </w:p>
    <w:p w14:paraId="6D3EDAC9" w14:textId="77777777" w:rsidR="00E807A7" w:rsidRPr="00E807A7" w:rsidRDefault="00E807A7" w:rsidP="00E807A7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sz w:val="24"/>
          <w:szCs w:val="24"/>
        </w:rPr>
        <w:t>Automating the manual work using scripts.</w:t>
      </w:r>
    </w:p>
    <w:p w14:paraId="1F5C40F7" w14:textId="77777777" w:rsidR="00E807A7" w:rsidRDefault="00E807A7" w:rsidP="00BF7431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E807A7">
        <w:rPr>
          <w:rFonts w:cs="Arial"/>
          <w:sz w:val="24"/>
          <w:szCs w:val="24"/>
        </w:rPr>
        <w:t>Configured and created JMS queues &amp; topics, Connection Factories, Data sources, bridges &amp; connections pools &amp; multi connection pool.</w:t>
      </w:r>
    </w:p>
    <w:p w14:paraId="2F85DCF0" w14:textId="6304E599" w:rsidR="002D6DEB" w:rsidRPr="00D514E0" w:rsidRDefault="00E807A7" w:rsidP="0020432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 w:rsidRPr="00D514E0">
        <w:rPr>
          <w:rFonts w:cs="Arial"/>
          <w:b/>
          <w:sz w:val="24"/>
          <w:szCs w:val="24"/>
        </w:rPr>
        <w:t>Environment</w:t>
      </w:r>
      <w:r w:rsidRPr="00D514E0">
        <w:rPr>
          <w:rFonts w:cs="Arial"/>
          <w:sz w:val="24"/>
          <w:szCs w:val="24"/>
        </w:rPr>
        <w:t>: Oracle SOA Suit</w:t>
      </w:r>
      <w:r w:rsidR="005A638F" w:rsidRPr="00D514E0">
        <w:rPr>
          <w:rFonts w:cs="Arial"/>
          <w:sz w:val="24"/>
          <w:szCs w:val="24"/>
        </w:rPr>
        <w:t>e, WebLogic Server 10.3.5(10g)10.3.6(11g),12.1.3</w:t>
      </w:r>
      <w:r w:rsidRPr="00D514E0">
        <w:rPr>
          <w:rFonts w:cs="Arial"/>
          <w:sz w:val="24"/>
          <w:szCs w:val="24"/>
        </w:rPr>
        <w:t>.0</w:t>
      </w:r>
      <w:r w:rsidR="005A638F" w:rsidRPr="00D514E0">
        <w:rPr>
          <w:rFonts w:cs="Arial"/>
          <w:sz w:val="24"/>
          <w:szCs w:val="24"/>
        </w:rPr>
        <w:t>(12c)</w:t>
      </w:r>
      <w:r w:rsidR="00741FD1" w:rsidRPr="00D514E0">
        <w:rPr>
          <w:rFonts w:cs="Arial"/>
          <w:sz w:val="24"/>
          <w:szCs w:val="24"/>
        </w:rPr>
        <w:t xml:space="preserve">, B2B, Linux 6.5, </w:t>
      </w:r>
      <w:r w:rsidRPr="00D514E0">
        <w:rPr>
          <w:rFonts w:cs="Arial"/>
          <w:sz w:val="24"/>
          <w:szCs w:val="24"/>
        </w:rPr>
        <w:t xml:space="preserve">MFT, EDI, JDBC, XML, </w:t>
      </w:r>
      <w:r w:rsidR="00741FD1" w:rsidRPr="00D514E0">
        <w:rPr>
          <w:rFonts w:cs="Arial"/>
          <w:sz w:val="24"/>
          <w:szCs w:val="24"/>
        </w:rPr>
        <w:t>XSD,</w:t>
      </w:r>
      <w:r w:rsidRPr="00D514E0">
        <w:rPr>
          <w:rFonts w:cs="Arial"/>
          <w:sz w:val="24"/>
          <w:szCs w:val="24"/>
        </w:rPr>
        <w:t xml:space="preserve"> SSH,</w:t>
      </w:r>
      <w:r w:rsidR="00363B0B">
        <w:rPr>
          <w:rFonts w:cs="Arial"/>
          <w:sz w:val="24"/>
          <w:szCs w:val="24"/>
        </w:rPr>
        <w:t xml:space="preserve"> </w:t>
      </w:r>
      <w:r w:rsidRPr="00D514E0">
        <w:rPr>
          <w:rFonts w:cs="Arial"/>
          <w:sz w:val="24"/>
          <w:szCs w:val="24"/>
        </w:rPr>
        <w:t>FTP.</w:t>
      </w:r>
    </w:p>
    <w:p w14:paraId="4147317F" w14:textId="77777777" w:rsidR="00D514E0" w:rsidRDefault="00A911AE" w:rsidP="00792024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/>
          <w:sz w:val="24"/>
          <w:szCs w:val="24"/>
        </w:rPr>
      </w:pPr>
      <w:r>
        <w:rPr>
          <w:noProof/>
          <w:lang w:val="en-US" w:eastAsia="en-US" w:bidi="te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F22B15" wp14:editId="3E6BA2AA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7129145" cy="15875"/>
                <wp:effectExtent l="0" t="0" r="33655" b="2222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914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C2675" id="AutoShape 19" o:spid="_x0000_s1026" type="#_x0000_t32" style="position:absolute;margin-left:510.15pt;margin-top:17.9pt;width:561.35pt;height:1.2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">
                <w10:wrap anchorx="margin"/>
              </v:shape>
            </w:pict>
          </mc:Fallback>
        </mc:AlternateContent>
      </w:r>
    </w:p>
    <w:p w14:paraId="63429E91" w14:textId="77777777" w:rsidR="00741FD1" w:rsidRPr="00E807A7" w:rsidRDefault="00741FD1" w:rsidP="00741FD1">
      <w:pPr>
        <w:widowControl w:val="0"/>
        <w:autoSpaceDE w:val="0"/>
        <w:autoSpaceDN w:val="0"/>
        <w:adjustRightInd w:val="0"/>
        <w:spacing w:after="0" w:line="252" w:lineRule="exact"/>
        <w:rPr>
          <w:rFonts w:cs="Arial"/>
          <w:sz w:val="24"/>
          <w:szCs w:val="24"/>
        </w:rPr>
      </w:pPr>
    </w:p>
    <w:p w14:paraId="0DC9FAD1" w14:textId="77777777" w:rsidR="00F303DF" w:rsidRDefault="00F303DF" w:rsidP="00741FD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3"/>
          <w:szCs w:val="23"/>
        </w:rPr>
      </w:pPr>
      <w:r w:rsidRPr="00E807A7">
        <w:rPr>
          <w:rFonts w:cs="Arial"/>
          <w:noProof/>
          <w:lang w:val="en-US" w:eastAsia="en-US" w:bidi="te-IN"/>
        </w:rPr>
        <w:drawing>
          <wp:anchor distT="0" distB="0" distL="114300" distR="114300" simplePos="0" relativeHeight="251703296" behindDoc="1" locked="0" layoutInCell="0" allowOverlap="1" wp14:anchorId="424C2C06" wp14:editId="7F41BAF7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648050" cy="222636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050" cy="222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7EB1C" w14:textId="77777777" w:rsidR="00741FD1" w:rsidRPr="00E807A7" w:rsidRDefault="00741FD1" w:rsidP="00741FD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E807A7">
        <w:rPr>
          <w:rFonts w:cs="Arial"/>
          <w:b/>
          <w:bCs/>
          <w:sz w:val="23"/>
          <w:szCs w:val="23"/>
        </w:rPr>
        <w:t>Academic Records</w:t>
      </w:r>
    </w:p>
    <w:p w14:paraId="7CF35A13" w14:textId="77777777" w:rsidR="00741FD1" w:rsidRPr="00E807A7" w:rsidRDefault="00741FD1" w:rsidP="00741FD1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 w:val="24"/>
          <w:szCs w:val="24"/>
        </w:rPr>
      </w:pPr>
    </w:p>
    <w:p w14:paraId="1ED380FE" w14:textId="57A18B3A" w:rsidR="00741FD1" w:rsidRPr="00E807A7" w:rsidRDefault="00741FD1" w:rsidP="00741FD1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05" w:lineRule="auto"/>
        <w:ind w:right="712"/>
        <w:jc w:val="both"/>
        <w:rPr>
          <w:rFonts w:cs="Arial"/>
          <w:sz w:val="24"/>
          <w:szCs w:val="24"/>
        </w:rPr>
      </w:pPr>
      <w:r w:rsidRPr="00E807A7">
        <w:rPr>
          <w:rFonts w:cs="Arial"/>
          <w:b/>
          <w:bCs/>
          <w:sz w:val="24"/>
          <w:szCs w:val="24"/>
        </w:rPr>
        <w:t xml:space="preserve">Master of </w:t>
      </w:r>
      <w:r w:rsidR="00134393">
        <w:rPr>
          <w:rFonts w:cs="Arial"/>
          <w:b/>
          <w:bCs/>
          <w:sz w:val="24"/>
          <w:szCs w:val="24"/>
        </w:rPr>
        <w:t xml:space="preserve">Technology </w:t>
      </w:r>
      <w:r w:rsidRPr="00E807A7">
        <w:rPr>
          <w:rFonts w:cs="Arial"/>
          <w:b/>
          <w:bCs/>
          <w:sz w:val="24"/>
          <w:szCs w:val="24"/>
        </w:rPr>
        <w:t>(</w:t>
      </w:r>
      <w:r w:rsidR="00134393">
        <w:rPr>
          <w:rFonts w:cs="Arial"/>
          <w:b/>
          <w:bCs/>
          <w:sz w:val="24"/>
          <w:szCs w:val="24"/>
        </w:rPr>
        <w:t>MTech</w:t>
      </w:r>
      <w:r w:rsidRPr="00E807A7">
        <w:rPr>
          <w:rFonts w:cs="Arial"/>
          <w:b/>
          <w:bCs/>
          <w:sz w:val="24"/>
          <w:szCs w:val="24"/>
        </w:rPr>
        <w:t xml:space="preserve">) </w:t>
      </w:r>
      <w:r w:rsidRPr="00E807A7">
        <w:rPr>
          <w:rFonts w:cs="Arial"/>
          <w:sz w:val="24"/>
          <w:szCs w:val="24"/>
        </w:rPr>
        <w:t xml:space="preserve">from </w:t>
      </w:r>
      <w:r w:rsidR="00134393">
        <w:rPr>
          <w:rFonts w:cs="Arial"/>
          <w:sz w:val="24"/>
          <w:szCs w:val="24"/>
        </w:rPr>
        <w:t xml:space="preserve">Vasavi college of Engineering </w:t>
      </w:r>
      <w:r w:rsidRPr="00E807A7">
        <w:rPr>
          <w:rFonts w:cs="Arial"/>
          <w:sz w:val="24"/>
          <w:szCs w:val="24"/>
        </w:rPr>
        <w:t>201</w:t>
      </w:r>
      <w:r w:rsidR="00134393">
        <w:rPr>
          <w:rFonts w:cs="Arial"/>
          <w:sz w:val="24"/>
          <w:szCs w:val="24"/>
        </w:rPr>
        <w:t>4</w:t>
      </w:r>
      <w:r w:rsidRPr="00E807A7">
        <w:rPr>
          <w:rFonts w:cs="Arial"/>
          <w:sz w:val="24"/>
          <w:szCs w:val="24"/>
        </w:rPr>
        <w:t xml:space="preserve"> with aggregate of </w:t>
      </w:r>
      <w:r w:rsidRPr="00E807A7">
        <w:rPr>
          <w:rFonts w:cs="Arial"/>
          <w:b/>
          <w:bCs/>
          <w:sz w:val="24"/>
          <w:szCs w:val="24"/>
        </w:rPr>
        <w:t>8.</w:t>
      </w:r>
      <w:r w:rsidR="00CF3357">
        <w:rPr>
          <w:rFonts w:cs="Arial"/>
          <w:b/>
          <w:bCs/>
          <w:sz w:val="24"/>
          <w:szCs w:val="24"/>
        </w:rPr>
        <w:t>3</w:t>
      </w:r>
      <w:r w:rsidRPr="00E807A7">
        <w:rPr>
          <w:rFonts w:cs="Arial"/>
          <w:b/>
          <w:bCs/>
          <w:sz w:val="24"/>
          <w:szCs w:val="24"/>
        </w:rPr>
        <w:t xml:space="preserve"> (CGPA) of 10.0.</w:t>
      </w:r>
      <w:r w:rsidRPr="00E807A7">
        <w:rPr>
          <w:rFonts w:cs="Arial"/>
          <w:sz w:val="24"/>
          <w:szCs w:val="24"/>
        </w:rPr>
        <w:t xml:space="preserve"> </w:t>
      </w:r>
    </w:p>
    <w:p w14:paraId="33084DF1" w14:textId="77777777" w:rsidR="00741FD1" w:rsidRPr="00E807A7" w:rsidRDefault="00741FD1" w:rsidP="00741FD1">
      <w:pPr>
        <w:widowControl w:val="0"/>
        <w:autoSpaceDE w:val="0"/>
        <w:autoSpaceDN w:val="0"/>
        <w:adjustRightInd w:val="0"/>
        <w:spacing w:after="0" w:line="82" w:lineRule="exact"/>
        <w:rPr>
          <w:rFonts w:cs="Arial"/>
          <w:sz w:val="24"/>
          <w:szCs w:val="24"/>
        </w:rPr>
      </w:pPr>
    </w:p>
    <w:p w14:paraId="60A2DCD5" w14:textId="795F753E" w:rsidR="00741FD1" w:rsidRPr="00E807A7" w:rsidRDefault="00741FD1" w:rsidP="00741FD1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05" w:lineRule="auto"/>
        <w:jc w:val="both"/>
        <w:rPr>
          <w:rFonts w:cs="Arial"/>
          <w:sz w:val="24"/>
          <w:szCs w:val="24"/>
        </w:rPr>
      </w:pPr>
      <w:r w:rsidRPr="00E807A7">
        <w:rPr>
          <w:rFonts w:cs="Arial"/>
          <w:b/>
          <w:bCs/>
          <w:sz w:val="24"/>
          <w:szCs w:val="24"/>
        </w:rPr>
        <w:t xml:space="preserve">Bachelor of </w:t>
      </w:r>
      <w:r w:rsidR="00134393">
        <w:rPr>
          <w:rFonts w:cs="Arial"/>
          <w:b/>
          <w:bCs/>
          <w:sz w:val="24"/>
          <w:szCs w:val="24"/>
        </w:rPr>
        <w:t xml:space="preserve">Technology </w:t>
      </w:r>
      <w:r w:rsidRPr="00E807A7">
        <w:rPr>
          <w:rFonts w:cs="Arial"/>
          <w:b/>
          <w:bCs/>
          <w:sz w:val="24"/>
          <w:szCs w:val="24"/>
        </w:rPr>
        <w:t>(B.</w:t>
      </w:r>
      <w:r w:rsidR="00134393">
        <w:rPr>
          <w:rFonts w:cs="Arial"/>
          <w:b/>
          <w:bCs/>
          <w:sz w:val="24"/>
          <w:szCs w:val="24"/>
        </w:rPr>
        <w:t>Tech</w:t>
      </w:r>
      <w:r w:rsidRPr="00E807A7">
        <w:rPr>
          <w:rFonts w:cs="Arial"/>
          <w:b/>
          <w:bCs/>
          <w:sz w:val="24"/>
          <w:szCs w:val="24"/>
        </w:rPr>
        <w:t xml:space="preserve">) </w:t>
      </w:r>
      <w:r w:rsidRPr="00E807A7">
        <w:rPr>
          <w:rFonts w:cs="Arial"/>
          <w:sz w:val="24"/>
          <w:szCs w:val="24"/>
        </w:rPr>
        <w:t xml:space="preserve">Computer Sciences from </w:t>
      </w:r>
      <w:r w:rsidR="00134393">
        <w:rPr>
          <w:rFonts w:cs="Arial"/>
          <w:sz w:val="24"/>
          <w:szCs w:val="24"/>
        </w:rPr>
        <w:t xml:space="preserve">Raja Mahendra College of Engineering </w:t>
      </w:r>
      <w:r w:rsidRPr="00E807A7">
        <w:rPr>
          <w:rFonts w:cs="Arial"/>
          <w:sz w:val="24"/>
          <w:szCs w:val="24"/>
        </w:rPr>
        <w:t>20</w:t>
      </w:r>
      <w:r w:rsidR="00134393">
        <w:rPr>
          <w:rFonts w:cs="Arial"/>
          <w:sz w:val="24"/>
          <w:szCs w:val="24"/>
        </w:rPr>
        <w:t>10</w:t>
      </w:r>
      <w:r w:rsidRPr="00E807A7">
        <w:rPr>
          <w:rFonts w:cs="Arial"/>
          <w:sz w:val="24"/>
          <w:szCs w:val="24"/>
        </w:rPr>
        <w:t xml:space="preserve"> with aggregate of </w:t>
      </w:r>
      <w:r w:rsidRPr="00E807A7">
        <w:rPr>
          <w:rFonts w:cs="Arial"/>
          <w:b/>
          <w:bCs/>
          <w:sz w:val="24"/>
          <w:szCs w:val="24"/>
        </w:rPr>
        <w:t>6</w:t>
      </w:r>
      <w:r w:rsidR="00134393">
        <w:rPr>
          <w:rFonts w:cs="Arial"/>
          <w:b/>
          <w:bCs/>
          <w:sz w:val="24"/>
          <w:szCs w:val="24"/>
        </w:rPr>
        <w:t>9</w:t>
      </w:r>
      <w:r w:rsidRPr="00E807A7">
        <w:rPr>
          <w:rFonts w:cs="Arial"/>
          <w:b/>
          <w:bCs/>
          <w:sz w:val="24"/>
          <w:szCs w:val="24"/>
        </w:rPr>
        <w:t>%.</w:t>
      </w:r>
      <w:r w:rsidRPr="00E807A7">
        <w:rPr>
          <w:rFonts w:cs="Arial"/>
          <w:sz w:val="24"/>
          <w:szCs w:val="24"/>
        </w:rPr>
        <w:t xml:space="preserve"> </w:t>
      </w:r>
    </w:p>
    <w:p w14:paraId="62FEBFC1" w14:textId="77777777" w:rsidR="00741FD1" w:rsidRPr="00E807A7" w:rsidRDefault="00741FD1" w:rsidP="00741FD1">
      <w:pPr>
        <w:widowControl w:val="0"/>
        <w:autoSpaceDE w:val="0"/>
        <w:autoSpaceDN w:val="0"/>
        <w:adjustRightInd w:val="0"/>
        <w:spacing w:after="0" w:line="85" w:lineRule="exact"/>
        <w:rPr>
          <w:rFonts w:cs="Arial"/>
          <w:sz w:val="24"/>
          <w:szCs w:val="24"/>
        </w:rPr>
      </w:pPr>
    </w:p>
    <w:p w14:paraId="620F29ED" w14:textId="4F2F73E4" w:rsidR="00741FD1" w:rsidRPr="00E807A7" w:rsidRDefault="00741FD1" w:rsidP="00741FD1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05" w:lineRule="auto"/>
        <w:jc w:val="both"/>
        <w:rPr>
          <w:rFonts w:cs="Arial"/>
          <w:sz w:val="24"/>
          <w:szCs w:val="24"/>
        </w:rPr>
      </w:pPr>
      <w:r w:rsidRPr="00E807A7">
        <w:rPr>
          <w:rFonts w:cs="Arial"/>
          <w:b/>
          <w:bCs/>
          <w:sz w:val="24"/>
          <w:szCs w:val="24"/>
        </w:rPr>
        <w:t xml:space="preserve">Intermediate (MPC) </w:t>
      </w:r>
      <w:r w:rsidRPr="00E807A7">
        <w:rPr>
          <w:rFonts w:cs="Arial"/>
          <w:sz w:val="24"/>
          <w:szCs w:val="24"/>
        </w:rPr>
        <w:t>from Board of Intermediate Education 200</w:t>
      </w:r>
      <w:r w:rsidR="00134393">
        <w:rPr>
          <w:rFonts w:cs="Arial"/>
          <w:sz w:val="24"/>
          <w:szCs w:val="24"/>
        </w:rPr>
        <w:t>8</w:t>
      </w:r>
      <w:r w:rsidRPr="00E807A7">
        <w:rPr>
          <w:rFonts w:cs="Arial"/>
          <w:b/>
          <w:bCs/>
          <w:sz w:val="24"/>
          <w:szCs w:val="24"/>
        </w:rPr>
        <w:t xml:space="preserve"> </w:t>
      </w:r>
      <w:r w:rsidRPr="00E807A7">
        <w:rPr>
          <w:rFonts w:cs="Arial"/>
          <w:sz w:val="24"/>
          <w:szCs w:val="24"/>
        </w:rPr>
        <w:t xml:space="preserve">with an aggregate of </w:t>
      </w:r>
      <w:r w:rsidR="00134393">
        <w:rPr>
          <w:rFonts w:cs="Arial"/>
          <w:b/>
          <w:bCs/>
          <w:sz w:val="24"/>
          <w:szCs w:val="24"/>
        </w:rPr>
        <w:t>79.8</w:t>
      </w:r>
      <w:r w:rsidRPr="00E807A7">
        <w:rPr>
          <w:rFonts w:cs="Arial"/>
          <w:b/>
          <w:bCs/>
          <w:sz w:val="24"/>
          <w:szCs w:val="24"/>
        </w:rPr>
        <w:t>%.</w:t>
      </w:r>
      <w:r w:rsidRPr="00E807A7">
        <w:rPr>
          <w:rFonts w:cs="Arial"/>
          <w:sz w:val="24"/>
          <w:szCs w:val="24"/>
        </w:rPr>
        <w:t xml:space="preserve"> </w:t>
      </w:r>
    </w:p>
    <w:p w14:paraId="7AC848A1" w14:textId="77777777" w:rsidR="00741FD1" w:rsidRPr="00E807A7" w:rsidRDefault="00741FD1" w:rsidP="00741FD1">
      <w:pPr>
        <w:widowControl w:val="0"/>
        <w:autoSpaceDE w:val="0"/>
        <w:autoSpaceDN w:val="0"/>
        <w:adjustRightInd w:val="0"/>
        <w:spacing w:after="0" w:line="82" w:lineRule="exact"/>
        <w:rPr>
          <w:rFonts w:cs="Arial"/>
          <w:sz w:val="24"/>
          <w:szCs w:val="24"/>
        </w:rPr>
      </w:pPr>
    </w:p>
    <w:p w14:paraId="70973907" w14:textId="45BC2C60" w:rsidR="00741FD1" w:rsidRPr="00D64968" w:rsidRDefault="00741FD1" w:rsidP="00741FD1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05" w:lineRule="auto"/>
        <w:ind w:right="712"/>
        <w:jc w:val="both"/>
        <w:rPr>
          <w:rFonts w:cs="Arial"/>
          <w:sz w:val="24"/>
          <w:szCs w:val="24"/>
        </w:rPr>
      </w:pPr>
      <w:r w:rsidRPr="00E807A7">
        <w:rPr>
          <w:rFonts w:cs="Arial"/>
          <w:b/>
          <w:bCs/>
          <w:sz w:val="24"/>
          <w:szCs w:val="24"/>
        </w:rPr>
        <w:t xml:space="preserve">School of Secondary Education (SSC) </w:t>
      </w:r>
      <w:r w:rsidRPr="00E807A7">
        <w:rPr>
          <w:rFonts w:cs="Arial"/>
          <w:sz w:val="24"/>
          <w:szCs w:val="24"/>
        </w:rPr>
        <w:t>From Board of Secondary</w:t>
      </w:r>
      <w:r w:rsidRPr="00E807A7">
        <w:rPr>
          <w:rFonts w:cs="Arial"/>
          <w:b/>
          <w:bCs/>
          <w:sz w:val="24"/>
          <w:szCs w:val="24"/>
        </w:rPr>
        <w:t xml:space="preserve"> </w:t>
      </w:r>
      <w:r w:rsidRPr="00E807A7">
        <w:rPr>
          <w:rFonts w:cs="Arial"/>
          <w:sz w:val="24"/>
          <w:szCs w:val="24"/>
        </w:rPr>
        <w:t xml:space="preserve">Education with an aggregate of </w:t>
      </w:r>
      <w:r w:rsidRPr="00E807A7">
        <w:rPr>
          <w:rFonts w:cs="Arial"/>
          <w:b/>
          <w:bCs/>
          <w:sz w:val="24"/>
          <w:szCs w:val="24"/>
        </w:rPr>
        <w:t>7</w:t>
      </w:r>
      <w:r w:rsidR="00134393">
        <w:rPr>
          <w:rFonts w:cs="Arial"/>
          <w:b/>
          <w:bCs/>
          <w:sz w:val="24"/>
          <w:szCs w:val="24"/>
        </w:rPr>
        <w:t>1</w:t>
      </w:r>
      <w:r w:rsidRPr="00E807A7">
        <w:rPr>
          <w:rFonts w:cs="Arial"/>
          <w:b/>
          <w:bCs/>
          <w:sz w:val="24"/>
          <w:szCs w:val="24"/>
        </w:rPr>
        <w:t>%.</w:t>
      </w:r>
      <w:r w:rsidRPr="00E807A7">
        <w:rPr>
          <w:rFonts w:cs="Arial"/>
          <w:sz w:val="24"/>
          <w:szCs w:val="24"/>
        </w:rPr>
        <w:t xml:space="preserve"> </w:t>
      </w:r>
    </w:p>
    <w:p w14:paraId="7473BB26" w14:textId="77777777" w:rsidR="000669D7" w:rsidRDefault="000669D7" w:rsidP="00E807A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b/>
          <w:sz w:val="24"/>
          <w:szCs w:val="24"/>
        </w:rPr>
      </w:pPr>
    </w:p>
    <w:p w14:paraId="1B112869" w14:textId="42FED19B" w:rsidR="00F303DF" w:rsidRDefault="00BD0342" w:rsidP="00BF743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</w:t>
      </w:r>
      <w:r w:rsidR="00F303DF">
        <w:rPr>
          <w:rFonts w:cs="Arial"/>
          <w:sz w:val="24"/>
          <w:szCs w:val="24"/>
        </w:rPr>
        <w:t xml:space="preserve">                            </w:t>
      </w:r>
    </w:p>
    <w:p w14:paraId="7C47F43F" w14:textId="6B792B38" w:rsidR="0033073B" w:rsidRPr="00E807A7" w:rsidRDefault="00F303DF" w:rsidP="00F303D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7200" w:right="4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BD0342">
        <w:rPr>
          <w:rFonts w:cs="Arial"/>
          <w:sz w:val="24"/>
          <w:szCs w:val="24"/>
        </w:rPr>
        <w:t xml:space="preserve"> </w:t>
      </w:r>
      <w:r w:rsidR="00DF7660">
        <w:rPr>
          <w:rFonts w:cs="Arial"/>
          <w:sz w:val="24"/>
          <w:szCs w:val="24"/>
        </w:rPr>
        <w:t>(</w:t>
      </w:r>
      <w:r w:rsidR="00134393">
        <w:rPr>
          <w:rFonts w:cs="Arial"/>
          <w:b/>
          <w:bCs/>
          <w:sz w:val="24"/>
          <w:szCs w:val="24"/>
        </w:rPr>
        <w:t>Narender Kasa</w:t>
      </w:r>
      <w:r w:rsidR="00DF7660">
        <w:rPr>
          <w:rFonts w:cs="Arial"/>
          <w:b/>
          <w:bCs/>
          <w:sz w:val="24"/>
          <w:szCs w:val="24"/>
        </w:rPr>
        <w:t>)</w:t>
      </w:r>
      <w:bookmarkStart w:id="1" w:name="page3"/>
      <w:bookmarkEnd w:id="1"/>
    </w:p>
    <w:sectPr w:rsidR="0033073B" w:rsidRPr="00E807A7" w:rsidSect="00834E15">
      <w:pgSz w:w="11900" w:h="16841"/>
      <w:pgMar w:top="538" w:right="340" w:bottom="284" w:left="720" w:header="720" w:footer="720" w:gutter="0"/>
      <w:cols w:space="720" w:equalWidth="0">
        <w:col w:w="10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00004D06"/>
    <w:lvl w:ilvl="0" w:tplc="00004DB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D03"/>
    <w:multiLevelType w:val="hybridMultilevel"/>
    <w:tmpl w:val="00007A5A"/>
    <w:lvl w:ilvl="0" w:tplc="0000767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443"/>
    <w:multiLevelType w:val="hybridMultilevel"/>
    <w:tmpl w:val="000066BB"/>
    <w:lvl w:ilvl="0" w:tplc="0000428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701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7712135"/>
    <w:multiLevelType w:val="hybridMultilevel"/>
    <w:tmpl w:val="2FBCAC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A95FA5"/>
    <w:multiLevelType w:val="hybridMultilevel"/>
    <w:tmpl w:val="074A028E"/>
    <w:lvl w:ilvl="0" w:tplc="40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6" w15:restartNumberingAfterBreak="0">
    <w:nsid w:val="0AB72F64"/>
    <w:multiLevelType w:val="hybridMultilevel"/>
    <w:tmpl w:val="A7CCD3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885912"/>
    <w:multiLevelType w:val="hybridMultilevel"/>
    <w:tmpl w:val="AE986A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41104D"/>
    <w:multiLevelType w:val="hybridMultilevel"/>
    <w:tmpl w:val="34201A5E"/>
    <w:lvl w:ilvl="0" w:tplc="40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 w15:restartNumberingAfterBreak="0">
    <w:nsid w:val="116927E5"/>
    <w:multiLevelType w:val="hybridMultilevel"/>
    <w:tmpl w:val="5560B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9F2F1F"/>
    <w:multiLevelType w:val="hybridMultilevel"/>
    <w:tmpl w:val="0E0C55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D21B8F"/>
    <w:multiLevelType w:val="hybridMultilevel"/>
    <w:tmpl w:val="CAF0DF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5109B"/>
    <w:multiLevelType w:val="hybridMultilevel"/>
    <w:tmpl w:val="959E71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9092A"/>
    <w:multiLevelType w:val="hybridMultilevel"/>
    <w:tmpl w:val="666E11BA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41CC00D2"/>
    <w:multiLevelType w:val="hybridMultilevel"/>
    <w:tmpl w:val="52F604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B237B"/>
    <w:multiLevelType w:val="hybridMultilevel"/>
    <w:tmpl w:val="D45A42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D3CEE"/>
    <w:multiLevelType w:val="hybridMultilevel"/>
    <w:tmpl w:val="6796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F15D8"/>
    <w:multiLevelType w:val="hybridMultilevel"/>
    <w:tmpl w:val="712E5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51F47"/>
    <w:multiLevelType w:val="hybridMultilevel"/>
    <w:tmpl w:val="620AA07C"/>
    <w:lvl w:ilvl="0" w:tplc="40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 w15:restartNumberingAfterBreak="0">
    <w:nsid w:val="56B11CC0"/>
    <w:multiLevelType w:val="hybridMultilevel"/>
    <w:tmpl w:val="7590A9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2231A"/>
    <w:multiLevelType w:val="hybridMultilevel"/>
    <w:tmpl w:val="E318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2072E"/>
    <w:multiLevelType w:val="hybridMultilevel"/>
    <w:tmpl w:val="1C3C7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E79DF"/>
    <w:multiLevelType w:val="hybridMultilevel"/>
    <w:tmpl w:val="669CFFB0"/>
    <w:lvl w:ilvl="0" w:tplc="40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 w15:restartNumberingAfterBreak="0">
    <w:nsid w:val="62FB1326"/>
    <w:multiLevelType w:val="hybridMultilevel"/>
    <w:tmpl w:val="BA4C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27F29"/>
    <w:multiLevelType w:val="hybridMultilevel"/>
    <w:tmpl w:val="3D6CC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9485C"/>
    <w:multiLevelType w:val="hybridMultilevel"/>
    <w:tmpl w:val="75D25E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D0030"/>
    <w:multiLevelType w:val="hybridMultilevel"/>
    <w:tmpl w:val="2F6EF2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A085D"/>
    <w:multiLevelType w:val="hybridMultilevel"/>
    <w:tmpl w:val="FF0287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A62C4"/>
    <w:multiLevelType w:val="hybridMultilevel"/>
    <w:tmpl w:val="A87C0A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73E4B"/>
    <w:multiLevelType w:val="hybridMultilevel"/>
    <w:tmpl w:val="2CAAE5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67F34"/>
    <w:multiLevelType w:val="hybridMultilevel"/>
    <w:tmpl w:val="5D78552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A76CD86">
      <w:start w:val="3"/>
      <w:numFmt w:val="bullet"/>
      <w:lvlText w:val="•"/>
      <w:lvlJc w:val="left"/>
      <w:pPr>
        <w:ind w:left="2520" w:hanging="720"/>
      </w:pPr>
      <w:rPr>
        <w:rFonts w:ascii="Calibri" w:eastAsiaTheme="minorEastAsia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FE13E4"/>
    <w:multiLevelType w:val="hybridMultilevel"/>
    <w:tmpl w:val="0CE64C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61E16"/>
    <w:multiLevelType w:val="hybridMultilevel"/>
    <w:tmpl w:val="B94E83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12"/>
  </w:num>
  <w:num w:numId="14">
    <w:abstractNumId w:val="10"/>
  </w:num>
  <w:num w:numId="15">
    <w:abstractNumId w:val="15"/>
  </w:num>
  <w:num w:numId="16">
    <w:abstractNumId w:val="36"/>
  </w:num>
  <w:num w:numId="17">
    <w:abstractNumId w:val="37"/>
  </w:num>
  <w:num w:numId="18">
    <w:abstractNumId w:val="38"/>
  </w:num>
  <w:num w:numId="19">
    <w:abstractNumId w:val="24"/>
  </w:num>
  <w:num w:numId="20">
    <w:abstractNumId w:val="20"/>
  </w:num>
  <w:num w:numId="21">
    <w:abstractNumId w:val="27"/>
  </w:num>
  <w:num w:numId="22">
    <w:abstractNumId w:val="28"/>
  </w:num>
  <w:num w:numId="23">
    <w:abstractNumId w:val="23"/>
  </w:num>
  <w:num w:numId="24">
    <w:abstractNumId w:val="32"/>
  </w:num>
  <w:num w:numId="25">
    <w:abstractNumId w:val="18"/>
  </w:num>
  <w:num w:numId="26">
    <w:abstractNumId w:val="41"/>
  </w:num>
  <w:num w:numId="27">
    <w:abstractNumId w:val="35"/>
  </w:num>
  <w:num w:numId="28">
    <w:abstractNumId w:val="31"/>
  </w:num>
  <w:num w:numId="29">
    <w:abstractNumId w:val="25"/>
  </w:num>
  <w:num w:numId="30">
    <w:abstractNumId w:val="34"/>
  </w:num>
  <w:num w:numId="31">
    <w:abstractNumId w:val="39"/>
  </w:num>
  <w:num w:numId="32">
    <w:abstractNumId w:val="42"/>
  </w:num>
  <w:num w:numId="33">
    <w:abstractNumId w:val="21"/>
  </w:num>
  <w:num w:numId="34">
    <w:abstractNumId w:val="17"/>
  </w:num>
  <w:num w:numId="35">
    <w:abstractNumId w:val="29"/>
  </w:num>
  <w:num w:numId="36">
    <w:abstractNumId w:val="14"/>
  </w:num>
  <w:num w:numId="37">
    <w:abstractNumId w:val="16"/>
  </w:num>
  <w:num w:numId="38">
    <w:abstractNumId w:val="40"/>
  </w:num>
  <w:num w:numId="39">
    <w:abstractNumId w:val="22"/>
  </w:num>
  <w:num w:numId="40">
    <w:abstractNumId w:val="19"/>
  </w:num>
  <w:num w:numId="41">
    <w:abstractNumId w:val="33"/>
  </w:num>
  <w:num w:numId="42">
    <w:abstractNumId w:val="2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szA2MTW1NLM0NDRR0lEKTi0uzszPAykwrAUAD38lOywAAAA="/>
  </w:docVars>
  <w:rsids>
    <w:rsidRoot w:val="00674F02"/>
    <w:rsid w:val="00000673"/>
    <w:rsid w:val="00000F62"/>
    <w:rsid w:val="00003645"/>
    <w:rsid w:val="00010DBC"/>
    <w:rsid w:val="000230B5"/>
    <w:rsid w:val="00033E9D"/>
    <w:rsid w:val="00034777"/>
    <w:rsid w:val="000445BF"/>
    <w:rsid w:val="00056070"/>
    <w:rsid w:val="000602CA"/>
    <w:rsid w:val="000669D7"/>
    <w:rsid w:val="00082888"/>
    <w:rsid w:val="0008627B"/>
    <w:rsid w:val="000A0BD4"/>
    <w:rsid w:val="000B1F3C"/>
    <w:rsid w:val="000C0E3B"/>
    <w:rsid w:val="000C477B"/>
    <w:rsid w:val="000C6C45"/>
    <w:rsid w:val="000D11BB"/>
    <w:rsid w:val="000D1F90"/>
    <w:rsid w:val="00102F6E"/>
    <w:rsid w:val="00110E4C"/>
    <w:rsid w:val="00112747"/>
    <w:rsid w:val="001169A9"/>
    <w:rsid w:val="00127109"/>
    <w:rsid w:val="00134325"/>
    <w:rsid w:val="00134393"/>
    <w:rsid w:val="00147A94"/>
    <w:rsid w:val="00151C32"/>
    <w:rsid w:val="00167443"/>
    <w:rsid w:val="00173DE6"/>
    <w:rsid w:val="0017723B"/>
    <w:rsid w:val="001956EF"/>
    <w:rsid w:val="001B001C"/>
    <w:rsid w:val="001C5E46"/>
    <w:rsid w:val="001C70D4"/>
    <w:rsid w:val="001D1DB3"/>
    <w:rsid w:val="00204327"/>
    <w:rsid w:val="002051C5"/>
    <w:rsid w:val="00206413"/>
    <w:rsid w:val="00213AB4"/>
    <w:rsid w:val="00235717"/>
    <w:rsid w:val="00255158"/>
    <w:rsid w:val="00266CC2"/>
    <w:rsid w:val="00280D0A"/>
    <w:rsid w:val="002B61B7"/>
    <w:rsid w:val="002B6DC6"/>
    <w:rsid w:val="002D6DEB"/>
    <w:rsid w:val="002E6AD5"/>
    <w:rsid w:val="002E7381"/>
    <w:rsid w:val="00312D84"/>
    <w:rsid w:val="003222BD"/>
    <w:rsid w:val="0033073B"/>
    <w:rsid w:val="00335553"/>
    <w:rsid w:val="003437DC"/>
    <w:rsid w:val="0034750D"/>
    <w:rsid w:val="0035014F"/>
    <w:rsid w:val="00363B0B"/>
    <w:rsid w:val="00396B41"/>
    <w:rsid w:val="003C4630"/>
    <w:rsid w:val="004007EC"/>
    <w:rsid w:val="00452243"/>
    <w:rsid w:val="00454FB4"/>
    <w:rsid w:val="00455968"/>
    <w:rsid w:val="004C4C33"/>
    <w:rsid w:val="00536339"/>
    <w:rsid w:val="0054162F"/>
    <w:rsid w:val="00551173"/>
    <w:rsid w:val="005737CC"/>
    <w:rsid w:val="00587922"/>
    <w:rsid w:val="00595CB6"/>
    <w:rsid w:val="0059794A"/>
    <w:rsid w:val="005A4B58"/>
    <w:rsid w:val="005A638F"/>
    <w:rsid w:val="005C27AB"/>
    <w:rsid w:val="005C7BA3"/>
    <w:rsid w:val="00606307"/>
    <w:rsid w:val="00636FA4"/>
    <w:rsid w:val="00673F97"/>
    <w:rsid w:val="00674F02"/>
    <w:rsid w:val="00691C17"/>
    <w:rsid w:val="006A693D"/>
    <w:rsid w:val="006C045F"/>
    <w:rsid w:val="006C7386"/>
    <w:rsid w:val="006D2E31"/>
    <w:rsid w:val="006E59A6"/>
    <w:rsid w:val="00700611"/>
    <w:rsid w:val="007207BB"/>
    <w:rsid w:val="007256C6"/>
    <w:rsid w:val="00741FD1"/>
    <w:rsid w:val="007467DD"/>
    <w:rsid w:val="00750908"/>
    <w:rsid w:val="00751502"/>
    <w:rsid w:val="00752AF0"/>
    <w:rsid w:val="00770EE1"/>
    <w:rsid w:val="00772BF5"/>
    <w:rsid w:val="00772E22"/>
    <w:rsid w:val="00774318"/>
    <w:rsid w:val="00785919"/>
    <w:rsid w:val="00792024"/>
    <w:rsid w:val="0079481F"/>
    <w:rsid w:val="007A07E2"/>
    <w:rsid w:val="007C0374"/>
    <w:rsid w:val="007C1ECA"/>
    <w:rsid w:val="007D04DC"/>
    <w:rsid w:val="007E2A6E"/>
    <w:rsid w:val="007F4D46"/>
    <w:rsid w:val="008107B7"/>
    <w:rsid w:val="00813A34"/>
    <w:rsid w:val="00813DDD"/>
    <w:rsid w:val="00832733"/>
    <w:rsid w:val="00834E15"/>
    <w:rsid w:val="00841347"/>
    <w:rsid w:val="00855882"/>
    <w:rsid w:val="00893A53"/>
    <w:rsid w:val="008A5444"/>
    <w:rsid w:val="008C0573"/>
    <w:rsid w:val="008E2D6A"/>
    <w:rsid w:val="008F60F8"/>
    <w:rsid w:val="009020DC"/>
    <w:rsid w:val="00902DA7"/>
    <w:rsid w:val="009123C6"/>
    <w:rsid w:val="00921E32"/>
    <w:rsid w:val="00942C34"/>
    <w:rsid w:val="00970D5E"/>
    <w:rsid w:val="009C732B"/>
    <w:rsid w:val="009D27D6"/>
    <w:rsid w:val="00A00847"/>
    <w:rsid w:val="00A04707"/>
    <w:rsid w:val="00A05F62"/>
    <w:rsid w:val="00A25031"/>
    <w:rsid w:val="00A3360F"/>
    <w:rsid w:val="00A46D19"/>
    <w:rsid w:val="00A54306"/>
    <w:rsid w:val="00A65FCC"/>
    <w:rsid w:val="00A703D8"/>
    <w:rsid w:val="00A911AE"/>
    <w:rsid w:val="00A948E7"/>
    <w:rsid w:val="00AB3350"/>
    <w:rsid w:val="00AC3F18"/>
    <w:rsid w:val="00AF0741"/>
    <w:rsid w:val="00B07E23"/>
    <w:rsid w:val="00B123BE"/>
    <w:rsid w:val="00B231B0"/>
    <w:rsid w:val="00B66F85"/>
    <w:rsid w:val="00B74DCE"/>
    <w:rsid w:val="00B80EEC"/>
    <w:rsid w:val="00BA54BC"/>
    <w:rsid w:val="00BB199F"/>
    <w:rsid w:val="00BC0D3A"/>
    <w:rsid w:val="00BD0342"/>
    <w:rsid w:val="00BD2E17"/>
    <w:rsid w:val="00BD4FFE"/>
    <w:rsid w:val="00BE19C6"/>
    <w:rsid w:val="00BE7D22"/>
    <w:rsid w:val="00BF7431"/>
    <w:rsid w:val="00BF7600"/>
    <w:rsid w:val="00C10D5D"/>
    <w:rsid w:val="00C10DCD"/>
    <w:rsid w:val="00C344B7"/>
    <w:rsid w:val="00C42EED"/>
    <w:rsid w:val="00C5770D"/>
    <w:rsid w:val="00C6365F"/>
    <w:rsid w:val="00C71B35"/>
    <w:rsid w:val="00C84847"/>
    <w:rsid w:val="00C903AF"/>
    <w:rsid w:val="00C926CF"/>
    <w:rsid w:val="00CA3A01"/>
    <w:rsid w:val="00CB0096"/>
    <w:rsid w:val="00CC4BAB"/>
    <w:rsid w:val="00CD6C83"/>
    <w:rsid w:val="00CE6535"/>
    <w:rsid w:val="00CF3357"/>
    <w:rsid w:val="00D06063"/>
    <w:rsid w:val="00D514E0"/>
    <w:rsid w:val="00D5189F"/>
    <w:rsid w:val="00D549D6"/>
    <w:rsid w:val="00D56BC1"/>
    <w:rsid w:val="00D577EA"/>
    <w:rsid w:val="00D64968"/>
    <w:rsid w:val="00D70851"/>
    <w:rsid w:val="00DD12FF"/>
    <w:rsid w:val="00DE25B4"/>
    <w:rsid w:val="00DE505A"/>
    <w:rsid w:val="00DF07F5"/>
    <w:rsid w:val="00DF0A63"/>
    <w:rsid w:val="00DF7660"/>
    <w:rsid w:val="00E0688F"/>
    <w:rsid w:val="00E13B86"/>
    <w:rsid w:val="00E37C9E"/>
    <w:rsid w:val="00E807A7"/>
    <w:rsid w:val="00EA1C8D"/>
    <w:rsid w:val="00EB4C28"/>
    <w:rsid w:val="00EC13AB"/>
    <w:rsid w:val="00EC2962"/>
    <w:rsid w:val="00EE4227"/>
    <w:rsid w:val="00EF6BB6"/>
    <w:rsid w:val="00F26C6B"/>
    <w:rsid w:val="00F303DF"/>
    <w:rsid w:val="00F442F0"/>
    <w:rsid w:val="00F469E6"/>
    <w:rsid w:val="00F753A1"/>
    <w:rsid w:val="00F87B95"/>
    <w:rsid w:val="00FB130E"/>
    <w:rsid w:val="00FE0098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21355"/>
  <w15:docId w15:val="{C2134F35-DCEC-4FEA-8E22-9973BF6D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F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4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2E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22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.rubiconred.com/author/narender-ka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adesh%20Ram\Desktop\Jagadeesh%20R%201%20YR%20EXP%20M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Jagadeesh R 1 YR EXP MCA.dotx</Template>
  <TotalTime>4103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Jagadesh Ram</dc:creator>
  <cp:keywords/>
  <dc:description/>
  <cp:lastModifiedBy>Kasa, Narender</cp:lastModifiedBy>
  <cp:revision>207</cp:revision>
  <cp:lastPrinted>2014-02-24T04:20:00Z</cp:lastPrinted>
  <dcterms:created xsi:type="dcterms:W3CDTF">2019-06-04T16:23:00Z</dcterms:created>
  <dcterms:modified xsi:type="dcterms:W3CDTF">2021-01-08T05:50:00Z</dcterms:modified>
</cp:coreProperties>
</file>