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94A1D" w14:textId="77777777" w:rsidR="007458DC" w:rsidRDefault="007458DC" w:rsidP="00BA319A">
      <w:pPr>
        <w:pStyle w:val="ContactInfo"/>
      </w:pPr>
      <w:r>
        <w:t>Modesto, CA 95356</w:t>
      </w:r>
    </w:p>
    <w:p w14:paraId="52BD10C7" w14:textId="77777777" w:rsidR="00F15207" w:rsidRDefault="007458DC" w:rsidP="00BA319A">
      <w:pPr>
        <w:pStyle w:val="ContactInfo"/>
      </w:pPr>
      <w:r>
        <w:t>(209) 402-0388</w:t>
      </w:r>
    </w:p>
    <w:p w14:paraId="3A397EC1" w14:textId="77777777" w:rsidR="00DC205C" w:rsidRDefault="007458DC" w:rsidP="00BA319A">
      <w:pPr>
        <w:pStyle w:val="ContactInfo"/>
      </w:pPr>
      <w:r>
        <w:t>barksdalestudio@gmail.com</w:t>
      </w:r>
    </w:p>
    <w:p w14:paraId="4AC0917F" w14:textId="77D5117E" w:rsidR="00DC205C" w:rsidRDefault="007458DC" w:rsidP="003472CA">
      <w:pPr>
        <w:pStyle w:val="Name"/>
        <w:tabs>
          <w:tab w:val="left" w:pos="5363"/>
        </w:tabs>
      </w:pPr>
      <w:r>
        <w:t xml:space="preserve">Davonte </w:t>
      </w:r>
      <w:r w:rsidR="00CB0618">
        <w:t xml:space="preserve">R. </w:t>
      </w:r>
      <w:r>
        <w:t>Barksdale</w:t>
      </w:r>
      <w:r w:rsidR="003472CA">
        <w:tab/>
      </w:r>
    </w:p>
    <w:p w14:paraId="589A97BE" w14:textId="77777777" w:rsidR="00DC205C" w:rsidRPr="00B3580B" w:rsidRDefault="00DC205C" w:rsidP="00DC205C">
      <w:pPr>
        <w:pStyle w:val="SectionTitle"/>
        <w:rPr>
          <w:sz w:val="24"/>
          <w:szCs w:val="24"/>
        </w:rPr>
      </w:pPr>
      <w:r w:rsidRPr="00B3580B">
        <w:rPr>
          <w:sz w:val="24"/>
          <w:szCs w:val="24"/>
        </w:rPr>
        <w:t>Objective</w:t>
      </w:r>
    </w:p>
    <w:p w14:paraId="25DB4120" w14:textId="77777777" w:rsidR="00F44477" w:rsidRPr="00B3580B" w:rsidRDefault="00F44477" w:rsidP="002C4D45">
      <w:pPr>
        <w:ind w:left="0"/>
        <w:rPr>
          <w:sz w:val="20"/>
          <w:szCs w:val="20"/>
        </w:rPr>
      </w:pPr>
    </w:p>
    <w:p w14:paraId="4611B2D7" w14:textId="238C6117" w:rsidR="00A76244" w:rsidRPr="00EB0207" w:rsidRDefault="00A76244" w:rsidP="00A76244">
      <w:pPr>
        <w:pStyle w:val="SectionTitle"/>
        <w:rPr>
          <w:rFonts w:asciiTheme="minorHAnsi" w:hAnsiTheme="minorHAnsi"/>
          <w:sz w:val="20"/>
          <w:szCs w:val="20"/>
        </w:rPr>
      </w:pPr>
      <w:r w:rsidRPr="00A76244">
        <w:rPr>
          <w:rFonts w:asciiTheme="minorHAnsi" w:hAnsiTheme="minorHAnsi"/>
          <w:sz w:val="20"/>
          <w:szCs w:val="20"/>
        </w:rPr>
        <w:t>My objective</w:t>
      </w:r>
      <w:r w:rsidR="00BE032D">
        <w:rPr>
          <w:rFonts w:asciiTheme="minorHAnsi" w:hAnsiTheme="minorHAnsi"/>
          <w:sz w:val="20"/>
          <w:szCs w:val="20"/>
        </w:rPr>
        <w:t>, as a dynamic team leader,</w:t>
      </w:r>
      <w:r w:rsidRPr="00A76244">
        <w:rPr>
          <w:rFonts w:asciiTheme="minorHAnsi" w:hAnsiTheme="minorHAnsi"/>
          <w:sz w:val="20"/>
          <w:szCs w:val="20"/>
        </w:rPr>
        <w:t xml:space="preserve"> is to dedicate my </w:t>
      </w:r>
      <w:r w:rsidR="00B54C9E">
        <w:rPr>
          <w:rFonts w:asciiTheme="minorHAnsi" w:hAnsiTheme="minorHAnsi"/>
          <w:sz w:val="20"/>
          <w:szCs w:val="20"/>
        </w:rPr>
        <w:t>education</w:t>
      </w:r>
      <w:r w:rsidRPr="00A76244">
        <w:rPr>
          <w:rFonts w:asciiTheme="minorHAnsi" w:hAnsiTheme="minorHAnsi"/>
          <w:sz w:val="20"/>
          <w:szCs w:val="20"/>
        </w:rPr>
        <w:t xml:space="preserve"> and training in </w:t>
      </w:r>
      <w:r w:rsidR="00EA2304">
        <w:rPr>
          <w:rFonts w:asciiTheme="minorHAnsi" w:hAnsiTheme="minorHAnsi"/>
          <w:sz w:val="20"/>
          <w:szCs w:val="20"/>
        </w:rPr>
        <w:t xml:space="preserve">visual communication, </w:t>
      </w:r>
      <w:r w:rsidR="00931B6D">
        <w:rPr>
          <w:rFonts w:asciiTheme="minorHAnsi" w:hAnsiTheme="minorHAnsi"/>
          <w:sz w:val="20"/>
          <w:szCs w:val="20"/>
        </w:rPr>
        <w:t xml:space="preserve">digital marketing, </w:t>
      </w:r>
      <w:r w:rsidR="00EA2304">
        <w:rPr>
          <w:rFonts w:asciiTheme="minorHAnsi" w:hAnsiTheme="minorHAnsi"/>
          <w:sz w:val="20"/>
          <w:szCs w:val="20"/>
        </w:rPr>
        <w:t xml:space="preserve">and </w:t>
      </w:r>
      <w:r w:rsidR="008B04E2">
        <w:rPr>
          <w:rFonts w:asciiTheme="minorHAnsi" w:hAnsiTheme="minorHAnsi"/>
          <w:sz w:val="20"/>
          <w:szCs w:val="20"/>
        </w:rPr>
        <w:t xml:space="preserve">retail and sales </w:t>
      </w:r>
      <w:r w:rsidRPr="00A76244">
        <w:rPr>
          <w:rFonts w:asciiTheme="minorHAnsi" w:hAnsiTheme="minorHAnsi"/>
          <w:sz w:val="20"/>
          <w:szCs w:val="20"/>
        </w:rPr>
        <w:t>management</w:t>
      </w:r>
      <w:r w:rsidR="00BE032D">
        <w:rPr>
          <w:rFonts w:asciiTheme="minorHAnsi" w:hAnsiTheme="minorHAnsi"/>
          <w:sz w:val="20"/>
          <w:szCs w:val="20"/>
        </w:rPr>
        <w:t xml:space="preserve"> to the succ</w:t>
      </w:r>
      <w:r w:rsidR="00EA2304">
        <w:rPr>
          <w:rFonts w:asciiTheme="minorHAnsi" w:hAnsiTheme="minorHAnsi"/>
          <w:sz w:val="20"/>
          <w:szCs w:val="20"/>
        </w:rPr>
        <w:t xml:space="preserve">ess of an industry leading </w:t>
      </w:r>
      <w:r w:rsidR="00BE032D">
        <w:rPr>
          <w:rFonts w:asciiTheme="minorHAnsi" w:hAnsiTheme="minorHAnsi"/>
          <w:sz w:val="20"/>
          <w:szCs w:val="20"/>
        </w:rPr>
        <w:t>organization</w:t>
      </w:r>
      <w:r>
        <w:rPr>
          <w:rFonts w:asciiTheme="minorHAnsi" w:hAnsiTheme="minorHAnsi"/>
          <w:sz w:val="20"/>
          <w:szCs w:val="20"/>
        </w:rPr>
        <w:t>. I graduate Fall 2020 from California State University of Stanislaus and am seeking a long-term position where I can further my career</w:t>
      </w:r>
      <w:r w:rsidR="00B54C9E">
        <w:rPr>
          <w:rFonts w:asciiTheme="minorHAnsi" w:hAnsiTheme="minorHAnsi"/>
          <w:sz w:val="20"/>
          <w:szCs w:val="20"/>
        </w:rPr>
        <w:t xml:space="preserve"> in</w:t>
      </w:r>
      <w:r w:rsidR="008B04E2">
        <w:rPr>
          <w:rFonts w:asciiTheme="minorHAnsi" w:hAnsiTheme="minorHAnsi"/>
          <w:sz w:val="20"/>
          <w:szCs w:val="20"/>
        </w:rPr>
        <w:t xml:space="preserve"> </w:t>
      </w:r>
      <w:r w:rsidR="00981BE8">
        <w:rPr>
          <w:rFonts w:asciiTheme="minorHAnsi" w:hAnsiTheme="minorHAnsi"/>
          <w:sz w:val="20"/>
          <w:szCs w:val="20"/>
        </w:rPr>
        <w:t>tech</w:t>
      </w:r>
      <w:r w:rsidR="00247F3B">
        <w:rPr>
          <w:rFonts w:asciiTheme="minorHAnsi" w:hAnsiTheme="minorHAnsi"/>
          <w:sz w:val="20"/>
          <w:szCs w:val="20"/>
        </w:rPr>
        <w:t xml:space="preserve"> </w:t>
      </w:r>
      <w:r w:rsidR="008B04E2">
        <w:rPr>
          <w:rFonts w:asciiTheme="minorHAnsi" w:hAnsiTheme="minorHAnsi"/>
          <w:sz w:val="20"/>
          <w:szCs w:val="20"/>
        </w:rPr>
        <w:t>ma</w:t>
      </w:r>
      <w:r w:rsidR="00247F3B">
        <w:rPr>
          <w:rFonts w:asciiTheme="minorHAnsi" w:hAnsiTheme="minorHAnsi"/>
          <w:sz w:val="20"/>
          <w:szCs w:val="20"/>
        </w:rPr>
        <w:t>rketing</w:t>
      </w:r>
      <w:r w:rsidR="00581AC0">
        <w:rPr>
          <w:rFonts w:asciiTheme="minorHAnsi" w:hAnsiTheme="minorHAnsi"/>
          <w:sz w:val="20"/>
          <w:szCs w:val="20"/>
        </w:rPr>
        <w:t xml:space="preserve"> or management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>.</w:t>
      </w:r>
    </w:p>
    <w:p w14:paraId="420C5824" w14:textId="77777777" w:rsidR="00EB0207" w:rsidRDefault="00EB0207" w:rsidP="00DC205C">
      <w:pPr>
        <w:pStyle w:val="SectionTitle"/>
        <w:rPr>
          <w:sz w:val="24"/>
          <w:szCs w:val="24"/>
        </w:rPr>
      </w:pPr>
    </w:p>
    <w:p w14:paraId="62D3FE34" w14:textId="77777777" w:rsidR="00DC205C" w:rsidRPr="00B3580B" w:rsidRDefault="00DC205C" w:rsidP="00DC205C">
      <w:pPr>
        <w:pStyle w:val="SectionTitle"/>
        <w:rPr>
          <w:sz w:val="24"/>
          <w:szCs w:val="24"/>
        </w:rPr>
      </w:pPr>
      <w:r w:rsidRPr="00B3580B">
        <w:rPr>
          <w:sz w:val="24"/>
          <w:szCs w:val="24"/>
        </w:rPr>
        <w:t>Experience</w:t>
      </w:r>
    </w:p>
    <w:p w14:paraId="30DAB8F4" w14:textId="77777777" w:rsidR="00384619" w:rsidRDefault="00384619" w:rsidP="00384619">
      <w:pPr>
        <w:pStyle w:val="DateandLocation"/>
        <w:rPr>
          <w:sz w:val="20"/>
          <w:szCs w:val="20"/>
        </w:rPr>
      </w:pPr>
    </w:p>
    <w:p w14:paraId="7CF11C0B" w14:textId="18317C10" w:rsidR="00384619" w:rsidRPr="00B3580B" w:rsidRDefault="001B4C85" w:rsidP="00384619">
      <w:pPr>
        <w:pStyle w:val="DateandLocation"/>
        <w:rPr>
          <w:sz w:val="20"/>
          <w:szCs w:val="20"/>
        </w:rPr>
      </w:pPr>
      <w:r>
        <w:rPr>
          <w:sz w:val="20"/>
          <w:szCs w:val="20"/>
        </w:rPr>
        <w:t>2019 -2020</w:t>
      </w:r>
      <w:r w:rsidR="00384619" w:rsidRPr="00B3580B">
        <w:rPr>
          <w:sz w:val="20"/>
          <w:szCs w:val="20"/>
        </w:rPr>
        <w:tab/>
      </w:r>
      <w:r w:rsidR="00384619">
        <w:rPr>
          <w:b/>
          <w:sz w:val="20"/>
          <w:szCs w:val="20"/>
        </w:rPr>
        <w:t>Best Buy</w:t>
      </w:r>
      <w:r w:rsidR="00384619">
        <w:rPr>
          <w:sz w:val="20"/>
          <w:szCs w:val="20"/>
        </w:rPr>
        <w:tab/>
        <w:t>Tracy</w:t>
      </w:r>
      <w:r w:rsidR="00384619" w:rsidRPr="00B3580B">
        <w:rPr>
          <w:sz w:val="20"/>
          <w:szCs w:val="20"/>
        </w:rPr>
        <w:t>, CA</w:t>
      </w:r>
    </w:p>
    <w:p w14:paraId="48CDDEC9" w14:textId="3143F833" w:rsidR="00384619" w:rsidRPr="00B3580B" w:rsidRDefault="00384619" w:rsidP="00384619">
      <w:pPr>
        <w:pStyle w:val="JobTitle"/>
        <w:rPr>
          <w:sz w:val="20"/>
          <w:szCs w:val="20"/>
        </w:rPr>
      </w:pPr>
      <w:r>
        <w:rPr>
          <w:sz w:val="20"/>
          <w:szCs w:val="20"/>
        </w:rPr>
        <w:t>Supervisor</w:t>
      </w:r>
      <w:r w:rsidR="0046482F">
        <w:rPr>
          <w:sz w:val="20"/>
          <w:szCs w:val="20"/>
        </w:rPr>
        <w:t xml:space="preserve"> &amp; Manager</w:t>
      </w:r>
    </w:p>
    <w:p w14:paraId="40BB1337" w14:textId="77CF7D14" w:rsidR="00384619" w:rsidRPr="00384619" w:rsidRDefault="00384619" w:rsidP="00384619">
      <w:pPr>
        <w:pStyle w:val="Achievements"/>
        <w:rPr>
          <w:rFonts w:ascii="Times New Roman" w:hAnsi="Times New Roman"/>
          <w:sz w:val="20"/>
          <w:szCs w:val="20"/>
        </w:rPr>
      </w:pPr>
      <w:r w:rsidRPr="00384619">
        <w:rPr>
          <w:sz w:val="20"/>
          <w:szCs w:val="20"/>
        </w:rPr>
        <w:t>Deliver on all aspects of the sales experience within your respective department through all touch points with Best Buy ins</w:t>
      </w:r>
      <w:r w:rsidR="00260960">
        <w:rPr>
          <w:sz w:val="20"/>
          <w:szCs w:val="20"/>
        </w:rPr>
        <w:t>ide and outside of the store (ex</w:t>
      </w:r>
      <w:r w:rsidRPr="00384619">
        <w:rPr>
          <w:sz w:val="20"/>
          <w:szCs w:val="20"/>
        </w:rPr>
        <w:t>. Online, Services, Delivery/Installation, Solutions etc.).</w:t>
      </w:r>
    </w:p>
    <w:p w14:paraId="63DD0663" w14:textId="77777777" w:rsidR="00384619" w:rsidRPr="00384619" w:rsidRDefault="00384619" w:rsidP="00384619">
      <w:pPr>
        <w:pStyle w:val="Achievements"/>
        <w:rPr>
          <w:rFonts w:ascii="Times New Roman" w:hAnsi="Times New Roman"/>
          <w:sz w:val="20"/>
          <w:szCs w:val="20"/>
        </w:rPr>
      </w:pPr>
      <w:r w:rsidRPr="00384619">
        <w:rPr>
          <w:sz w:val="20"/>
          <w:szCs w:val="20"/>
        </w:rPr>
        <w:t>Drive positive outcomes of key sales indicators within your department in support of Revenue, Margin, and NOP goals.</w:t>
      </w:r>
    </w:p>
    <w:p w14:paraId="314AE2E6" w14:textId="77777777" w:rsidR="00384619" w:rsidRPr="00384619" w:rsidRDefault="00384619" w:rsidP="00384619">
      <w:pPr>
        <w:pStyle w:val="Achievements"/>
        <w:rPr>
          <w:rFonts w:ascii="Times New Roman" w:hAnsi="Times New Roman"/>
          <w:sz w:val="20"/>
          <w:szCs w:val="20"/>
        </w:rPr>
      </w:pPr>
      <w:r w:rsidRPr="00384619">
        <w:rPr>
          <w:sz w:val="20"/>
          <w:szCs w:val="20"/>
        </w:rPr>
        <w:t>Integrate partnerships and 3rd party programs specific to sales, training, and customer facing initiatives to ensure seamless experience.</w:t>
      </w:r>
    </w:p>
    <w:p w14:paraId="20EF70B7" w14:textId="77777777" w:rsidR="00384619" w:rsidRPr="00384619" w:rsidRDefault="00384619" w:rsidP="00384619">
      <w:pPr>
        <w:pStyle w:val="Achievements"/>
        <w:rPr>
          <w:rFonts w:ascii="Times New Roman" w:hAnsi="Times New Roman"/>
          <w:sz w:val="20"/>
          <w:szCs w:val="20"/>
        </w:rPr>
      </w:pPr>
      <w:r w:rsidRPr="00384619">
        <w:rPr>
          <w:sz w:val="20"/>
          <w:szCs w:val="20"/>
        </w:rPr>
        <w:t>Engage customers using selling skills to build complex, connected solutions while maintain a balance of high velocity and high service.</w:t>
      </w:r>
    </w:p>
    <w:p w14:paraId="1CC3EA2F" w14:textId="77777777" w:rsidR="00384619" w:rsidRPr="00384619" w:rsidRDefault="00384619" w:rsidP="00384619">
      <w:pPr>
        <w:pStyle w:val="Achievements"/>
        <w:rPr>
          <w:rFonts w:ascii="Times New Roman" w:hAnsi="Times New Roman"/>
          <w:sz w:val="20"/>
          <w:szCs w:val="20"/>
        </w:rPr>
      </w:pPr>
      <w:r w:rsidRPr="00384619">
        <w:rPr>
          <w:sz w:val="20"/>
          <w:szCs w:val="20"/>
        </w:rPr>
        <w:t>Motivate, coach, recognize, and performance manage employees to reach their full potential.</w:t>
      </w:r>
    </w:p>
    <w:p w14:paraId="69987974" w14:textId="77090A3D" w:rsidR="00384619" w:rsidRPr="00384619" w:rsidRDefault="00384619" w:rsidP="00384619">
      <w:pPr>
        <w:pStyle w:val="Achievements"/>
        <w:rPr>
          <w:rFonts w:ascii="Times New Roman" w:hAnsi="Times New Roman"/>
          <w:sz w:val="20"/>
          <w:szCs w:val="20"/>
        </w:rPr>
      </w:pPr>
      <w:r w:rsidRPr="00384619">
        <w:rPr>
          <w:sz w:val="20"/>
          <w:szCs w:val="20"/>
        </w:rPr>
        <w:t>Resolve complex customer issues.</w:t>
      </w:r>
    </w:p>
    <w:p w14:paraId="002EFE37" w14:textId="77777777" w:rsidR="00F44477" w:rsidRPr="00B3580B" w:rsidRDefault="00F44477" w:rsidP="00B7263E">
      <w:pPr>
        <w:pStyle w:val="DateandLocation"/>
        <w:rPr>
          <w:sz w:val="20"/>
          <w:szCs w:val="20"/>
        </w:rPr>
      </w:pPr>
    </w:p>
    <w:p w14:paraId="4D2A549A" w14:textId="4AE274E6" w:rsidR="00B7263E" w:rsidRPr="00B3580B" w:rsidRDefault="00B7263E" w:rsidP="00B7263E">
      <w:pPr>
        <w:pStyle w:val="DateandLocation"/>
        <w:rPr>
          <w:sz w:val="20"/>
          <w:szCs w:val="20"/>
        </w:rPr>
      </w:pPr>
      <w:r w:rsidRPr="00B3580B">
        <w:rPr>
          <w:sz w:val="20"/>
          <w:szCs w:val="20"/>
        </w:rPr>
        <w:t>2018</w:t>
      </w:r>
      <w:r w:rsidR="004F0D5D" w:rsidRPr="00B3580B">
        <w:rPr>
          <w:sz w:val="20"/>
          <w:szCs w:val="20"/>
        </w:rPr>
        <w:t xml:space="preserve"> -2019</w:t>
      </w:r>
      <w:r w:rsidRPr="00B3580B">
        <w:rPr>
          <w:sz w:val="20"/>
          <w:szCs w:val="20"/>
        </w:rPr>
        <w:tab/>
      </w:r>
      <w:r w:rsidRPr="00B3580B">
        <w:rPr>
          <w:b/>
          <w:sz w:val="20"/>
          <w:szCs w:val="20"/>
        </w:rPr>
        <w:t>Stanton Optical</w:t>
      </w:r>
      <w:r w:rsidR="00F34F88">
        <w:rPr>
          <w:sz w:val="20"/>
          <w:szCs w:val="20"/>
        </w:rPr>
        <w:tab/>
      </w:r>
      <w:r w:rsidR="009B0494">
        <w:rPr>
          <w:sz w:val="20"/>
          <w:szCs w:val="20"/>
        </w:rPr>
        <w:t xml:space="preserve">Modesto &amp; </w:t>
      </w:r>
      <w:r w:rsidRPr="00B3580B">
        <w:rPr>
          <w:sz w:val="20"/>
          <w:szCs w:val="20"/>
        </w:rPr>
        <w:t>Sacramento, CA</w:t>
      </w:r>
    </w:p>
    <w:p w14:paraId="6BFC6B43" w14:textId="0ABB79F4" w:rsidR="00B7263E" w:rsidRPr="00B3580B" w:rsidRDefault="00B7263E" w:rsidP="00B7263E">
      <w:pPr>
        <w:pStyle w:val="JobTitle"/>
        <w:rPr>
          <w:sz w:val="20"/>
          <w:szCs w:val="20"/>
        </w:rPr>
      </w:pPr>
      <w:r w:rsidRPr="00B3580B">
        <w:rPr>
          <w:sz w:val="20"/>
          <w:szCs w:val="20"/>
        </w:rPr>
        <w:t>Assistant Sal</w:t>
      </w:r>
      <w:r w:rsidR="004E24BD">
        <w:rPr>
          <w:sz w:val="20"/>
          <w:szCs w:val="20"/>
        </w:rPr>
        <w:t>es Manager</w:t>
      </w:r>
    </w:p>
    <w:p w14:paraId="0E55A308" w14:textId="21A8753A" w:rsidR="00B7263E" w:rsidRPr="00B3580B" w:rsidRDefault="00B7263E" w:rsidP="00B7263E">
      <w:pPr>
        <w:pStyle w:val="Achievements"/>
        <w:rPr>
          <w:rFonts w:ascii="Times New Roman" w:hAnsi="Times New Roman"/>
          <w:sz w:val="20"/>
          <w:szCs w:val="20"/>
        </w:rPr>
      </w:pPr>
      <w:r w:rsidRPr="00B3580B">
        <w:rPr>
          <w:sz w:val="20"/>
          <w:szCs w:val="20"/>
          <w:shd w:val="clear" w:color="auto" w:fill="FFFFFF"/>
        </w:rPr>
        <w:t>Provided overall direction to the staff in terms of training and performance tracking</w:t>
      </w:r>
    </w:p>
    <w:p w14:paraId="57144C47" w14:textId="1E5D0788" w:rsidR="00B7263E" w:rsidRPr="00B3580B" w:rsidRDefault="00B7263E" w:rsidP="00B7263E">
      <w:pPr>
        <w:pStyle w:val="Achievements"/>
        <w:rPr>
          <w:rFonts w:ascii="Times New Roman" w:hAnsi="Times New Roman"/>
          <w:sz w:val="20"/>
          <w:szCs w:val="20"/>
        </w:rPr>
      </w:pPr>
      <w:r w:rsidRPr="00B3580B">
        <w:rPr>
          <w:sz w:val="20"/>
          <w:szCs w:val="20"/>
          <w:shd w:val="clear" w:color="auto" w:fill="FFFFFF"/>
        </w:rPr>
        <w:t xml:space="preserve">Created a </w:t>
      </w:r>
      <w:r w:rsidR="004F0D5D" w:rsidRPr="00B3580B">
        <w:rPr>
          <w:sz w:val="20"/>
          <w:szCs w:val="20"/>
          <w:shd w:val="clear" w:color="auto" w:fill="FFFFFF"/>
        </w:rPr>
        <w:t xml:space="preserve">respectable </w:t>
      </w:r>
      <w:r w:rsidRPr="00B3580B">
        <w:rPr>
          <w:sz w:val="20"/>
          <w:szCs w:val="20"/>
          <w:shd w:val="clear" w:color="auto" w:fill="FFFFFF"/>
        </w:rPr>
        <w:t>selling environment focused on customer service and achieving business results</w:t>
      </w:r>
    </w:p>
    <w:p w14:paraId="0CB7AF8B" w14:textId="492A5C1A" w:rsidR="00B7263E" w:rsidRPr="00B3580B" w:rsidRDefault="00B7263E" w:rsidP="00B7263E">
      <w:pPr>
        <w:pStyle w:val="Achievements"/>
        <w:rPr>
          <w:rFonts w:ascii="Times New Roman" w:hAnsi="Times New Roman"/>
          <w:sz w:val="20"/>
          <w:szCs w:val="20"/>
        </w:rPr>
      </w:pPr>
      <w:r w:rsidRPr="00B3580B">
        <w:rPr>
          <w:sz w:val="20"/>
          <w:szCs w:val="20"/>
          <w:shd w:val="clear" w:color="auto" w:fill="FFFFFF"/>
        </w:rPr>
        <w:t xml:space="preserve">Led by example on the sales floor by preventing walkouts/missed opportunities with the sales staff </w:t>
      </w:r>
    </w:p>
    <w:p w14:paraId="28726F73" w14:textId="104C91A4" w:rsidR="00B7263E" w:rsidRPr="00B3580B" w:rsidRDefault="004F0D5D" w:rsidP="00B7263E">
      <w:pPr>
        <w:pStyle w:val="Achievements"/>
        <w:rPr>
          <w:rFonts w:ascii="Times New Roman" w:hAnsi="Times New Roman"/>
          <w:sz w:val="20"/>
          <w:szCs w:val="20"/>
        </w:rPr>
      </w:pPr>
      <w:r w:rsidRPr="00B3580B">
        <w:rPr>
          <w:sz w:val="20"/>
          <w:szCs w:val="20"/>
          <w:shd w:val="clear" w:color="auto" w:fill="FFFFFF"/>
        </w:rPr>
        <w:t>Promoted forward thinking and positivity in the workplace</w:t>
      </w:r>
      <w:r w:rsidR="00B7263E" w:rsidRPr="00B3580B">
        <w:rPr>
          <w:sz w:val="20"/>
          <w:szCs w:val="20"/>
          <w:shd w:val="clear" w:color="auto" w:fill="FFFFFF"/>
        </w:rPr>
        <w:t>, obtained positive reviews, and suggested tracking and operational improvements within the district in efforts to improve the brand</w:t>
      </w:r>
    </w:p>
    <w:p w14:paraId="29BB204B" w14:textId="276001B2" w:rsidR="004F0D5D" w:rsidRPr="00B3580B" w:rsidRDefault="004F0D5D" w:rsidP="00B7263E">
      <w:pPr>
        <w:pStyle w:val="Achievements"/>
        <w:rPr>
          <w:rFonts w:ascii="Times New Roman" w:hAnsi="Times New Roman"/>
          <w:sz w:val="20"/>
          <w:szCs w:val="20"/>
        </w:rPr>
      </w:pPr>
      <w:r w:rsidRPr="00B3580B">
        <w:rPr>
          <w:sz w:val="20"/>
          <w:szCs w:val="20"/>
          <w:shd w:val="clear" w:color="auto" w:fill="FFFFFF"/>
        </w:rPr>
        <w:lastRenderedPageBreak/>
        <w:t xml:space="preserve">Problem solved by troubleshooting spectacles alongside a licensed optician and doctor to adjust or correct spectacles to ensure quality vision for patients </w:t>
      </w:r>
    </w:p>
    <w:p w14:paraId="5E601705" w14:textId="708E4E41" w:rsidR="004F0D5D" w:rsidRPr="00E559FB" w:rsidRDefault="004F0D5D" w:rsidP="00B7263E">
      <w:pPr>
        <w:pStyle w:val="Achievements"/>
        <w:rPr>
          <w:rFonts w:ascii="Times New Roman" w:hAnsi="Times New Roman"/>
          <w:sz w:val="20"/>
          <w:szCs w:val="20"/>
        </w:rPr>
      </w:pPr>
      <w:r w:rsidRPr="00B3580B">
        <w:rPr>
          <w:sz w:val="20"/>
          <w:szCs w:val="20"/>
          <w:shd w:val="clear" w:color="auto" w:fill="FFFFFF"/>
        </w:rPr>
        <w:t xml:space="preserve">Resolved problematic orders and issues with patients in a timely and effective manner </w:t>
      </w:r>
    </w:p>
    <w:p w14:paraId="5E427CCA" w14:textId="6C872FFA" w:rsidR="00E559FB" w:rsidRPr="00A600DF" w:rsidRDefault="00C916C5" w:rsidP="00B7263E">
      <w:pPr>
        <w:pStyle w:val="Achievements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shd w:val="clear" w:color="auto" w:fill="FFFFFF"/>
        </w:rPr>
        <w:t>Performed computations for metrics, which were used to update individuals their performances and the team</w:t>
      </w:r>
      <w:r w:rsidR="002020F6">
        <w:rPr>
          <w:sz w:val="20"/>
          <w:szCs w:val="20"/>
          <w:shd w:val="clear" w:color="auto" w:fill="FFFFFF"/>
        </w:rPr>
        <w:t>’</w:t>
      </w:r>
      <w:r>
        <w:rPr>
          <w:sz w:val="20"/>
          <w:szCs w:val="20"/>
          <w:shd w:val="clear" w:color="auto" w:fill="FFFFFF"/>
        </w:rPr>
        <w:t>s performance</w:t>
      </w:r>
    </w:p>
    <w:p w14:paraId="39883746" w14:textId="39BD52B8" w:rsidR="00A600DF" w:rsidRPr="00B3580B" w:rsidRDefault="00A600DF" w:rsidP="00B7263E">
      <w:pPr>
        <w:pStyle w:val="Achievements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shd w:val="clear" w:color="auto" w:fill="FFFFFF"/>
        </w:rPr>
        <w:t>Verified opening and closing procedures were completed</w:t>
      </w:r>
    </w:p>
    <w:p w14:paraId="3221261F" w14:textId="77777777" w:rsidR="00F44477" w:rsidRPr="00B3580B" w:rsidRDefault="00F44477" w:rsidP="00DC6890">
      <w:pPr>
        <w:pStyle w:val="DateandLocation"/>
        <w:rPr>
          <w:sz w:val="20"/>
          <w:szCs w:val="20"/>
        </w:rPr>
      </w:pPr>
    </w:p>
    <w:p w14:paraId="79CC0D0B" w14:textId="45759503" w:rsidR="00DC205C" w:rsidRPr="00B3580B" w:rsidRDefault="00602585" w:rsidP="00DC6890">
      <w:pPr>
        <w:pStyle w:val="DateandLocation"/>
        <w:rPr>
          <w:sz w:val="20"/>
          <w:szCs w:val="20"/>
        </w:rPr>
      </w:pPr>
      <w:r w:rsidRPr="00B3580B">
        <w:rPr>
          <w:sz w:val="20"/>
          <w:szCs w:val="20"/>
        </w:rPr>
        <w:t>2015</w:t>
      </w:r>
      <w:r w:rsidR="00D22224" w:rsidRPr="00B3580B">
        <w:rPr>
          <w:sz w:val="20"/>
          <w:szCs w:val="20"/>
        </w:rPr>
        <w:t xml:space="preserve"> - 2018</w:t>
      </w:r>
      <w:r w:rsidR="00DC205C" w:rsidRPr="00B3580B">
        <w:rPr>
          <w:sz w:val="20"/>
          <w:szCs w:val="20"/>
        </w:rPr>
        <w:tab/>
      </w:r>
      <w:r w:rsidR="00D22224" w:rsidRPr="00B3580B">
        <w:rPr>
          <w:b/>
          <w:sz w:val="20"/>
          <w:szCs w:val="20"/>
        </w:rPr>
        <w:t>T-Mobile</w:t>
      </w:r>
      <w:r w:rsidR="0057153D" w:rsidRPr="00B3580B">
        <w:rPr>
          <w:sz w:val="20"/>
          <w:szCs w:val="20"/>
        </w:rPr>
        <w:tab/>
      </w:r>
      <w:r w:rsidR="00D22224" w:rsidRPr="00B3580B">
        <w:rPr>
          <w:sz w:val="20"/>
          <w:szCs w:val="20"/>
        </w:rPr>
        <w:t>Modesto</w:t>
      </w:r>
      <w:r w:rsidR="009B0494">
        <w:rPr>
          <w:sz w:val="20"/>
          <w:szCs w:val="20"/>
        </w:rPr>
        <w:t xml:space="preserve"> &amp; Turlock</w:t>
      </w:r>
      <w:r w:rsidR="00D22224" w:rsidRPr="00B3580B">
        <w:rPr>
          <w:sz w:val="20"/>
          <w:szCs w:val="20"/>
        </w:rPr>
        <w:t>, CA</w:t>
      </w:r>
    </w:p>
    <w:p w14:paraId="241D5E60" w14:textId="2EC5708C" w:rsidR="005F5EE7" w:rsidRPr="00B3580B" w:rsidRDefault="00D22224" w:rsidP="005F5EE7">
      <w:pPr>
        <w:pStyle w:val="JobTitle"/>
        <w:rPr>
          <w:sz w:val="20"/>
          <w:szCs w:val="20"/>
        </w:rPr>
      </w:pPr>
      <w:r w:rsidRPr="00B3580B">
        <w:rPr>
          <w:sz w:val="20"/>
          <w:szCs w:val="20"/>
        </w:rPr>
        <w:t>Retail Associate Manager</w:t>
      </w:r>
    </w:p>
    <w:p w14:paraId="45EFAF4C" w14:textId="77777777" w:rsidR="00CC1DEC" w:rsidRDefault="00CC1DEC" w:rsidP="00602585">
      <w:pPr>
        <w:pStyle w:val="Achievements"/>
        <w:rPr>
          <w:sz w:val="20"/>
          <w:szCs w:val="20"/>
        </w:rPr>
      </w:pPr>
      <w:r w:rsidRPr="00CC1DEC">
        <w:rPr>
          <w:sz w:val="20"/>
          <w:szCs w:val="20"/>
        </w:rPr>
        <w:t>Awarded @work Top Performer certificate twice (lead the district in small business line activations)</w:t>
      </w:r>
    </w:p>
    <w:p w14:paraId="7B867290" w14:textId="7B2F9639" w:rsidR="008B3E4A" w:rsidRDefault="008B3E4A" w:rsidP="00602585">
      <w:pPr>
        <w:pStyle w:val="Achievements"/>
        <w:rPr>
          <w:sz w:val="20"/>
          <w:szCs w:val="20"/>
        </w:rPr>
      </w:pPr>
      <w:r>
        <w:rPr>
          <w:sz w:val="20"/>
          <w:szCs w:val="20"/>
        </w:rPr>
        <w:t>Interviewed potential candidates and facilitated the onboarding process</w:t>
      </w:r>
    </w:p>
    <w:p w14:paraId="344E2838" w14:textId="33F3811F" w:rsidR="005E21D1" w:rsidRDefault="005E21D1" w:rsidP="00602585">
      <w:pPr>
        <w:pStyle w:val="Achievements"/>
        <w:rPr>
          <w:sz w:val="20"/>
          <w:szCs w:val="20"/>
        </w:rPr>
      </w:pPr>
      <w:r>
        <w:rPr>
          <w:sz w:val="20"/>
          <w:szCs w:val="20"/>
        </w:rPr>
        <w:t>Prepared work schedules and approved time sheets accordingly</w:t>
      </w:r>
    </w:p>
    <w:p w14:paraId="3569B939" w14:textId="1FAD4BB2" w:rsidR="005E21D1" w:rsidRDefault="005E21D1" w:rsidP="00602585">
      <w:pPr>
        <w:pStyle w:val="Achievements"/>
        <w:rPr>
          <w:sz w:val="20"/>
          <w:szCs w:val="20"/>
        </w:rPr>
      </w:pPr>
      <w:r>
        <w:rPr>
          <w:sz w:val="20"/>
          <w:szCs w:val="20"/>
        </w:rPr>
        <w:t>Provided guidance after hours when swapping out visual merchandising/collateral</w:t>
      </w:r>
    </w:p>
    <w:p w14:paraId="563D9F70" w14:textId="44AE1491" w:rsidR="005E21D1" w:rsidRDefault="005E21D1" w:rsidP="00602585">
      <w:pPr>
        <w:pStyle w:val="Achievements"/>
        <w:rPr>
          <w:sz w:val="20"/>
          <w:szCs w:val="20"/>
        </w:rPr>
      </w:pPr>
      <w:r>
        <w:rPr>
          <w:sz w:val="20"/>
          <w:szCs w:val="20"/>
        </w:rPr>
        <w:t>Provided one on one coaching sessions to improve subpar sales performances</w:t>
      </w:r>
    </w:p>
    <w:p w14:paraId="25AD9B3C" w14:textId="1004EEB8" w:rsidR="00583A09" w:rsidRDefault="00583A09" w:rsidP="00602585">
      <w:pPr>
        <w:pStyle w:val="Achievements"/>
        <w:rPr>
          <w:sz w:val="20"/>
          <w:szCs w:val="20"/>
        </w:rPr>
      </w:pPr>
      <w:r>
        <w:rPr>
          <w:sz w:val="20"/>
          <w:szCs w:val="20"/>
        </w:rPr>
        <w:t>Documented and disciplined associates when necessary to correct work behaviors and attendance</w:t>
      </w:r>
    </w:p>
    <w:p w14:paraId="5CB7EF25" w14:textId="1724CBCE" w:rsidR="00602585" w:rsidRPr="00B3580B" w:rsidRDefault="00602585" w:rsidP="00602585">
      <w:pPr>
        <w:pStyle w:val="Achievements"/>
        <w:rPr>
          <w:sz w:val="20"/>
          <w:szCs w:val="20"/>
        </w:rPr>
      </w:pPr>
      <w:r w:rsidRPr="00B3580B">
        <w:rPr>
          <w:sz w:val="20"/>
          <w:szCs w:val="20"/>
        </w:rPr>
        <w:t>Trained and certified representatives to become mobile experts</w:t>
      </w:r>
    </w:p>
    <w:p w14:paraId="37124151" w14:textId="697B590A" w:rsidR="00602585" w:rsidRPr="00B3580B" w:rsidRDefault="00602585" w:rsidP="00602585">
      <w:pPr>
        <w:pStyle w:val="Achievements"/>
        <w:rPr>
          <w:sz w:val="20"/>
          <w:szCs w:val="20"/>
        </w:rPr>
      </w:pPr>
      <w:r w:rsidRPr="00B3580B">
        <w:rPr>
          <w:sz w:val="20"/>
          <w:szCs w:val="20"/>
        </w:rPr>
        <w:t>Achieved personal sales goals while selling side by side with other team members to help them hit their goals</w:t>
      </w:r>
    </w:p>
    <w:p w14:paraId="15BA5AA0" w14:textId="03AAA263" w:rsidR="00DC205C" w:rsidRPr="00B3580B" w:rsidRDefault="00421266" w:rsidP="00060912">
      <w:pPr>
        <w:pStyle w:val="Achievements"/>
        <w:rPr>
          <w:sz w:val="20"/>
          <w:szCs w:val="20"/>
        </w:rPr>
      </w:pPr>
      <w:r w:rsidRPr="00B3580B">
        <w:rPr>
          <w:sz w:val="20"/>
          <w:szCs w:val="20"/>
        </w:rPr>
        <w:t>Doubled activation conversion</w:t>
      </w:r>
      <w:r w:rsidR="008641B7" w:rsidRPr="00B3580B">
        <w:rPr>
          <w:sz w:val="20"/>
          <w:szCs w:val="20"/>
        </w:rPr>
        <w:t xml:space="preserve"> (</w:t>
      </w:r>
      <w:r w:rsidR="0008040B" w:rsidRPr="00B3580B">
        <w:rPr>
          <w:sz w:val="20"/>
          <w:szCs w:val="20"/>
        </w:rPr>
        <w:t>2.5% to 5.6%</w:t>
      </w:r>
      <w:r w:rsidR="008641B7" w:rsidRPr="00B3580B">
        <w:rPr>
          <w:sz w:val="20"/>
          <w:szCs w:val="20"/>
        </w:rPr>
        <w:t>)</w:t>
      </w:r>
    </w:p>
    <w:p w14:paraId="2933661F" w14:textId="77777777" w:rsidR="00610B00" w:rsidRPr="00B3580B" w:rsidRDefault="00610B00" w:rsidP="00610B00">
      <w:pPr>
        <w:pStyle w:val="Achievements"/>
        <w:rPr>
          <w:sz w:val="20"/>
          <w:szCs w:val="20"/>
        </w:rPr>
      </w:pPr>
      <w:r w:rsidRPr="00B3580B">
        <w:rPr>
          <w:sz w:val="20"/>
          <w:szCs w:val="20"/>
        </w:rPr>
        <w:t>Developed logs and trackers to maintain sales and organization</w:t>
      </w:r>
    </w:p>
    <w:p w14:paraId="33E17D5E" w14:textId="1CA28E95" w:rsidR="00DC205C" w:rsidRPr="00B3580B" w:rsidRDefault="00FF7B7D" w:rsidP="00BA319A">
      <w:pPr>
        <w:pStyle w:val="Achievements"/>
        <w:rPr>
          <w:sz w:val="20"/>
          <w:szCs w:val="20"/>
        </w:rPr>
      </w:pPr>
      <w:r w:rsidRPr="00B3580B">
        <w:rPr>
          <w:sz w:val="20"/>
          <w:szCs w:val="20"/>
        </w:rPr>
        <w:t>Drove sales</w:t>
      </w:r>
      <w:r w:rsidR="00975C38" w:rsidRPr="00B3580B">
        <w:rPr>
          <w:sz w:val="20"/>
          <w:szCs w:val="20"/>
        </w:rPr>
        <w:t xml:space="preserve"> using the “Customer </w:t>
      </w:r>
      <w:r w:rsidR="00CE6144" w:rsidRPr="00B3580B">
        <w:rPr>
          <w:sz w:val="20"/>
          <w:szCs w:val="20"/>
        </w:rPr>
        <w:t>Interaction Model”</w:t>
      </w:r>
      <w:r w:rsidRPr="00B3580B">
        <w:rPr>
          <w:sz w:val="20"/>
          <w:szCs w:val="20"/>
        </w:rPr>
        <w:t xml:space="preserve"> while </w:t>
      </w:r>
      <w:r w:rsidR="00610B00" w:rsidRPr="00B3580B">
        <w:rPr>
          <w:sz w:val="20"/>
          <w:szCs w:val="20"/>
        </w:rPr>
        <w:t>promoting</w:t>
      </w:r>
      <w:r w:rsidRPr="00B3580B">
        <w:rPr>
          <w:sz w:val="20"/>
          <w:szCs w:val="20"/>
        </w:rPr>
        <w:t xml:space="preserve"> a positive and friendly work environment</w:t>
      </w:r>
    </w:p>
    <w:p w14:paraId="6C934B46" w14:textId="77777777" w:rsidR="00DC205C" w:rsidRPr="00B3580B" w:rsidRDefault="00610B00" w:rsidP="00BA319A">
      <w:pPr>
        <w:pStyle w:val="Achievements"/>
        <w:rPr>
          <w:sz w:val="20"/>
          <w:szCs w:val="20"/>
        </w:rPr>
      </w:pPr>
      <w:r w:rsidRPr="00B3580B">
        <w:rPr>
          <w:sz w:val="20"/>
          <w:szCs w:val="20"/>
        </w:rPr>
        <w:t>Suggested new selling techniques and terms to communicate to customers more effectively</w:t>
      </w:r>
    </w:p>
    <w:p w14:paraId="4818B256" w14:textId="77777777" w:rsidR="000A7605" w:rsidRPr="00B3580B" w:rsidRDefault="000A7605" w:rsidP="000A7605">
      <w:pPr>
        <w:pStyle w:val="Achievements"/>
        <w:rPr>
          <w:rFonts w:ascii="Noto Sans Symbols" w:hAnsi="Noto Sans Symbols"/>
          <w:color w:val="999999"/>
          <w:sz w:val="20"/>
          <w:szCs w:val="20"/>
        </w:rPr>
      </w:pPr>
      <w:r w:rsidRPr="00B3580B">
        <w:rPr>
          <w:sz w:val="20"/>
          <w:szCs w:val="20"/>
        </w:rPr>
        <w:t>Conducted audits to ensure quality control and information protection</w:t>
      </w:r>
    </w:p>
    <w:p w14:paraId="46550E76" w14:textId="1DE54E58" w:rsidR="000A7605" w:rsidRPr="00B3580B" w:rsidRDefault="000A7605" w:rsidP="000A7605">
      <w:pPr>
        <w:pStyle w:val="Achievements"/>
        <w:rPr>
          <w:rFonts w:ascii="Noto Sans Symbols" w:hAnsi="Noto Sans Symbols"/>
          <w:color w:val="999999"/>
          <w:sz w:val="20"/>
          <w:szCs w:val="20"/>
        </w:rPr>
      </w:pPr>
      <w:r w:rsidRPr="00B3580B">
        <w:rPr>
          <w:sz w:val="20"/>
          <w:szCs w:val="20"/>
        </w:rPr>
        <w:t>Resolved discrepancies in an effective manner, preventing further issues</w:t>
      </w:r>
    </w:p>
    <w:p w14:paraId="2FE6522C" w14:textId="7C556E54" w:rsidR="00B91EEA" w:rsidRPr="00A600DF" w:rsidRDefault="00B91EEA" w:rsidP="000A7605">
      <w:pPr>
        <w:pStyle w:val="Achievements"/>
        <w:rPr>
          <w:rFonts w:ascii="Noto Sans Symbols" w:hAnsi="Noto Sans Symbols"/>
          <w:color w:val="999999"/>
          <w:sz w:val="20"/>
          <w:szCs w:val="20"/>
        </w:rPr>
      </w:pPr>
      <w:r w:rsidRPr="00B3580B">
        <w:rPr>
          <w:sz w:val="20"/>
          <w:szCs w:val="20"/>
        </w:rPr>
        <w:t>Increased traffic by creating promotional flyers and conducting outbound calling campaigns</w:t>
      </w:r>
    </w:p>
    <w:p w14:paraId="1795FC1C" w14:textId="6FF588A6" w:rsidR="00A600DF" w:rsidRPr="00B3580B" w:rsidRDefault="00A600DF" w:rsidP="000A7605">
      <w:pPr>
        <w:pStyle w:val="Achievements"/>
        <w:rPr>
          <w:rFonts w:ascii="Noto Sans Symbols" w:hAnsi="Noto Sans Symbols"/>
          <w:color w:val="999999"/>
          <w:sz w:val="20"/>
          <w:szCs w:val="20"/>
        </w:rPr>
      </w:pPr>
      <w:r>
        <w:rPr>
          <w:sz w:val="20"/>
          <w:szCs w:val="20"/>
        </w:rPr>
        <w:t>Ensured all opening and closing procedures were completed</w:t>
      </w:r>
    </w:p>
    <w:p w14:paraId="3CC04695" w14:textId="77777777" w:rsidR="00F44477" w:rsidRPr="00B3580B" w:rsidRDefault="00F44477" w:rsidP="00602585">
      <w:pPr>
        <w:pStyle w:val="DateandLocation"/>
        <w:rPr>
          <w:sz w:val="20"/>
          <w:szCs w:val="20"/>
        </w:rPr>
      </w:pPr>
    </w:p>
    <w:p w14:paraId="7CDC46BD" w14:textId="4C66FC2B" w:rsidR="00B7263E" w:rsidRPr="00B3580B" w:rsidRDefault="00B7263E" w:rsidP="00602585">
      <w:pPr>
        <w:pStyle w:val="DateandLocation"/>
        <w:rPr>
          <w:sz w:val="20"/>
          <w:szCs w:val="20"/>
        </w:rPr>
      </w:pPr>
      <w:r w:rsidRPr="00B3580B">
        <w:rPr>
          <w:sz w:val="20"/>
          <w:szCs w:val="20"/>
        </w:rPr>
        <w:t>2015 - 2016</w:t>
      </w:r>
      <w:r w:rsidRPr="00B3580B">
        <w:rPr>
          <w:sz w:val="20"/>
          <w:szCs w:val="20"/>
        </w:rPr>
        <w:tab/>
      </w:r>
      <w:r w:rsidRPr="00B3580B">
        <w:rPr>
          <w:b/>
          <w:sz w:val="20"/>
          <w:szCs w:val="20"/>
        </w:rPr>
        <w:t>Aspired Movement</w:t>
      </w:r>
      <w:r w:rsidR="004F7ED5">
        <w:rPr>
          <w:sz w:val="20"/>
          <w:szCs w:val="20"/>
        </w:rPr>
        <w:tab/>
      </w:r>
      <w:r w:rsidR="00F34F88">
        <w:rPr>
          <w:sz w:val="20"/>
          <w:szCs w:val="20"/>
        </w:rPr>
        <w:t xml:space="preserve">   </w:t>
      </w:r>
      <w:r w:rsidR="004558F9">
        <w:rPr>
          <w:sz w:val="20"/>
          <w:szCs w:val="20"/>
        </w:rPr>
        <w:t>Modesto</w:t>
      </w:r>
      <w:r w:rsidRPr="00B3580B">
        <w:rPr>
          <w:sz w:val="20"/>
          <w:szCs w:val="20"/>
        </w:rPr>
        <w:t>, CA</w:t>
      </w:r>
    </w:p>
    <w:p w14:paraId="2992B613" w14:textId="0D2E8829" w:rsidR="00B7263E" w:rsidRPr="00B3580B" w:rsidRDefault="00B7263E" w:rsidP="00B7263E">
      <w:pPr>
        <w:pStyle w:val="JobTitle"/>
        <w:rPr>
          <w:sz w:val="20"/>
          <w:szCs w:val="20"/>
        </w:rPr>
      </w:pPr>
      <w:r w:rsidRPr="00B3580B">
        <w:rPr>
          <w:sz w:val="20"/>
          <w:szCs w:val="20"/>
        </w:rPr>
        <w:t>Visual Branding Director &amp; Lead Graphic Designer</w:t>
      </w:r>
    </w:p>
    <w:p w14:paraId="7C5FC2A7" w14:textId="5EA9A36E" w:rsidR="00B7263E" w:rsidRDefault="00B7263E" w:rsidP="00B7263E">
      <w:pPr>
        <w:pStyle w:val="Achievements"/>
        <w:rPr>
          <w:sz w:val="20"/>
          <w:szCs w:val="20"/>
        </w:rPr>
      </w:pPr>
      <w:r w:rsidRPr="00B3580B">
        <w:rPr>
          <w:sz w:val="20"/>
          <w:szCs w:val="20"/>
        </w:rPr>
        <w:t xml:space="preserve">Created a visual entity and branding reflective of the </w:t>
      </w:r>
      <w:r w:rsidR="00FB1E94">
        <w:rPr>
          <w:sz w:val="20"/>
          <w:szCs w:val="20"/>
        </w:rPr>
        <w:t>start-up organization</w:t>
      </w:r>
      <w:r w:rsidRPr="00B3580B">
        <w:rPr>
          <w:sz w:val="20"/>
          <w:szCs w:val="20"/>
        </w:rPr>
        <w:t>’s mission and products</w:t>
      </w:r>
    </w:p>
    <w:p w14:paraId="7FB992E2" w14:textId="0BA5ABB3" w:rsidR="00A600DF" w:rsidRDefault="00FB1E94" w:rsidP="00B7263E">
      <w:pPr>
        <w:pStyle w:val="Achievements"/>
        <w:rPr>
          <w:sz w:val="20"/>
          <w:szCs w:val="20"/>
        </w:rPr>
      </w:pPr>
      <w:r>
        <w:rPr>
          <w:sz w:val="20"/>
          <w:szCs w:val="20"/>
        </w:rPr>
        <w:t>Produced</w:t>
      </w:r>
      <w:r w:rsidR="00A600DF">
        <w:rPr>
          <w:sz w:val="20"/>
          <w:szCs w:val="20"/>
        </w:rPr>
        <w:t xml:space="preserve"> vector designs, logos, and elements using the Adobe Creative Suite</w:t>
      </w:r>
    </w:p>
    <w:p w14:paraId="0312F83C" w14:textId="6FAA9F99" w:rsidR="00A600DF" w:rsidRPr="00B3580B" w:rsidRDefault="00A600DF" w:rsidP="00B7263E">
      <w:pPr>
        <w:pStyle w:val="Achievements"/>
        <w:rPr>
          <w:sz w:val="20"/>
          <w:szCs w:val="20"/>
        </w:rPr>
      </w:pPr>
      <w:r>
        <w:rPr>
          <w:sz w:val="20"/>
          <w:szCs w:val="20"/>
        </w:rPr>
        <w:t>Provided renders of final product on models</w:t>
      </w:r>
    </w:p>
    <w:p w14:paraId="00BB7303" w14:textId="77777777" w:rsidR="00B7263E" w:rsidRPr="00B3580B" w:rsidRDefault="00B7263E" w:rsidP="00B7263E">
      <w:pPr>
        <w:pStyle w:val="Achievements"/>
        <w:rPr>
          <w:rFonts w:ascii="Times New Roman" w:hAnsi="Times New Roman"/>
          <w:sz w:val="20"/>
          <w:szCs w:val="20"/>
        </w:rPr>
      </w:pPr>
      <w:r w:rsidRPr="00B3580B">
        <w:rPr>
          <w:sz w:val="20"/>
          <w:szCs w:val="20"/>
          <w:shd w:val="clear" w:color="auto" w:fill="FFFFFF"/>
        </w:rPr>
        <w:t>Researched competition</w:t>
      </w:r>
    </w:p>
    <w:p w14:paraId="2C1368DD" w14:textId="544392B7" w:rsidR="004506BF" w:rsidRPr="00B3580B" w:rsidRDefault="00B7263E" w:rsidP="005E6084">
      <w:pPr>
        <w:pStyle w:val="Achievements"/>
        <w:rPr>
          <w:rFonts w:ascii="Times New Roman" w:hAnsi="Times New Roman"/>
          <w:sz w:val="20"/>
          <w:szCs w:val="20"/>
        </w:rPr>
      </w:pPr>
      <w:r w:rsidRPr="00B3580B">
        <w:rPr>
          <w:sz w:val="20"/>
          <w:szCs w:val="20"/>
          <w:shd w:val="clear" w:color="auto" w:fill="FFFFFF"/>
        </w:rPr>
        <w:t xml:space="preserve">Developed and delivered designs before deadlines </w:t>
      </w:r>
    </w:p>
    <w:p w14:paraId="37609B5F" w14:textId="77777777" w:rsidR="00F44477" w:rsidRPr="00B3580B" w:rsidRDefault="00F44477" w:rsidP="00AD5FE5">
      <w:pPr>
        <w:spacing w:before="160"/>
        <w:jc w:val="center"/>
        <w:rPr>
          <w:rFonts w:ascii="Tahoma" w:hAnsi="Tahoma" w:cs="Tahoma"/>
          <w:color w:val="000000"/>
          <w:spacing w:val="0"/>
          <w:sz w:val="20"/>
          <w:szCs w:val="20"/>
        </w:rPr>
      </w:pPr>
    </w:p>
    <w:p w14:paraId="16C1E81C" w14:textId="3F87528C" w:rsidR="00F413DC" w:rsidRPr="00B3580B" w:rsidRDefault="007E70A5" w:rsidP="00F413DC">
      <w:pPr>
        <w:spacing w:before="160"/>
        <w:rPr>
          <w:rFonts w:ascii="Times New Roman" w:hAnsi="Times New Roman"/>
          <w:spacing w:val="0"/>
          <w:sz w:val="20"/>
          <w:szCs w:val="20"/>
        </w:rPr>
      </w:pPr>
      <w:r>
        <w:rPr>
          <w:rFonts w:ascii="Tahoma" w:hAnsi="Tahoma" w:cs="Tahoma"/>
          <w:color w:val="000000"/>
          <w:spacing w:val="0"/>
          <w:sz w:val="20"/>
          <w:szCs w:val="20"/>
        </w:rPr>
        <w:t>2015 - 2016</w:t>
      </w:r>
      <w:r w:rsidR="00F413DC" w:rsidRPr="00B3580B">
        <w:rPr>
          <w:rFonts w:ascii="Tahoma" w:hAnsi="Tahoma" w:cs="Tahoma"/>
          <w:color w:val="000000"/>
          <w:spacing w:val="0"/>
          <w:sz w:val="20"/>
          <w:szCs w:val="20"/>
        </w:rPr>
        <w:tab/>
      </w:r>
      <w:r>
        <w:rPr>
          <w:rFonts w:ascii="Tahoma" w:hAnsi="Tahoma" w:cs="Tahoma"/>
          <w:b/>
          <w:color w:val="000000"/>
          <w:spacing w:val="0"/>
          <w:sz w:val="20"/>
          <w:szCs w:val="20"/>
        </w:rPr>
        <w:t>Main West Post</w:t>
      </w:r>
      <w:r w:rsidR="009D6DB8">
        <w:rPr>
          <w:rFonts w:ascii="Tahoma" w:hAnsi="Tahoma" w:cs="Tahoma"/>
          <w:b/>
          <w:color w:val="000000"/>
          <w:spacing w:val="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pacing w:val="0"/>
          <w:sz w:val="20"/>
          <w:szCs w:val="20"/>
        </w:rPr>
        <w:t>Ac</w:t>
      </w:r>
      <w:r w:rsidR="00F413DC">
        <w:rPr>
          <w:rFonts w:ascii="Tahoma" w:hAnsi="Tahoma" w:cs="Tahoma"/>
          <w:b/>
          <w:color w:val="000000"/>
          <w:spacing w:val="0"/>
          <w:sz w:val="20"/>
          <w:szCs w:val="20"/>
        </w:rPr>
        <w:t>ute Care</w:t>
      </w:r>
      <w:r w:rsidR="00F34F88">
        <w:rPr>
          <w:rFonts w:ascii="Tahoma" w:hAnsi="Tahoma" w:cs="Tahoma"/>
          <w:b/>
          <w:color w:val="000000"/>
          <w:spacing w:val="0"/>
          <w:sz w:val="20"/>
          <w:szCs w:val="20"/>
        </w:rPr>
        <w:tab/>
      </w:r>
      <w:r w:rsidR="00F34F88">
        <w:rPr>
          <w:rFonts w:ascii="Tahoma" w:hAnsi="Tahoma" w:cs="Tahoma"/>
          <w:b/>
          <w:color w:val="000000"/>
          <w:spacing w:val="0"/>
          <w:sz w:val="20"/>
          <w:szCs w:val="20"/>
        </w:rPr>
        <w:tab/>
      </w:r>
      <w:r w:rsidR="00F34F88">
        <w:rPr>
          <w:rFonts w:ascii="Tahoma" w:hAnsi="Tahoma" w:cs="Tahoma"/>
          <w:b/>
          <w:color w:val="000000"/>
          <w:spacing w:val="0"/>
          <w:sz w:val="20"/>
          <w:szCs w:val="20"/>
        </w:rPr>
        <w:tab/>
      </w:r>
      <w:r w:rsidR="00F413DC">
        <w:rPr>
          <w:rFonts w:ascii="Tahoma" w:hAnsi="Tahoma" w:cs="Tahoma"/>
          <w:color w:val="000000"/>
          <w:spacing w:val="0"/>
          <w:sz w:val="20"/>
          <w:szCs w:val="20"/>
        </w:rPr>
        <w:t>Turlock</w:t>
      </w:r>
      <w:r w:rsidR="00F413DC" w:rsidRPr="00B3580B">
        <w:rPr>
          <w:rFonts w:ascii="Tahoma" w:hAnsi="Tahoma" w:cs="Tahoma"/>
          <w:color w:val="000000"/>
          <w:spacing w:val="0"/>
          <w:sz w:val="20"/>
          <w:szCs w:val="20"/>
        </w:rPr>
        <w:t>, CA</w:t>
      </w:r>
    </w:p>
    <w:p w14:paraId="27F22B2D" w14:textId="25759991" w:rsidR="00F413DC" w:rsidRPr="00B3580B" w:rsidRDefault="00D94EE8" w:rsidP="00F413DC">
      <w:pPr>
        <w:spacing w:before="0"/>
        <w:rPr>
          <w:rFonts w:ascii="Times New Roman" w:hAnsi="Times New Roman"/>
          <w:spacing w:val="0"/>
          <w:sz w:val="20"/>
          <w:szCs w:val="20"/>
        </w:rPr>
      </w:pPr>
      <w:r>
        <w:rPr>
          <w:rFonts w:ascii="Tahoma" w:hAnsi="Tahoma" w:cs="Tahoma"/>
          <w:color w:val="7F7F7F"/>
          <w:spacing w:val="0"/>
          <w:sz w:val="20"/>
          <w:szCs w:val="20"/>
        </w:rPr>
        <w:t>Volunteer</w:t>
      </w:r>
    </w:p>
    <w:p w14:paraId="385A7087" w14:textId="74CCDA55" w:rsidR="007E70A5" w:rsidRPr="007E70A5" w:rsidRDefault="009D6DB8" w:rsidP="007E70A5">
      <w:pPr>
        <w:numPr>
          <w:ilvl w:val="0"/>
          <w:numId w:val="6"/>
        </w:numPr>
        <w:shd w:val="clear" w:color="auto" w:fill="FFFFFF"/>
        <w:ind w:left="2520"/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>
        <w:rPr>
          <w:rFonts w:ascii="Tahoma" w:hAnsi="Tahoma" w:cs="Tahoma"/>
          <w:color w:val="000000"/>
          <w:spacing w:val="0"/>
          <w:sz w:val="20"/>
          <w:szCs w:val="20"/>
          <w:shd w:val="clear" w:color="auto" w:fill="FFFFFF"/>
        </w:rPr>
        <w:t>P</w:t>
      </w:r>
      <w:r w:rsidR="007E70A5">
        <w:rPr>
          <w:rFonts w:ascii="Tahoma" w:hAnsi="Tahoma" w:cs="Tahoma"/>
          <w:color w:val="000000"/>
          <w:spacing w:val="0"/>
          <w:sz w:val="20"/>
          <w:szCs w:val="20"/>
          <w:shd w:val="clear" w:color="auto" w:fill="FFFFFF"/>
        </w:rPr>
        <w:t>lanned, organized, and directed activity programs.</w:t>
      </w:r>
    </w:p>
    <w:p w14:paraId="6D0D6EA6" w14:textId="2D1998FF" w:rsidR="00F413DC" w:rsidRPr="00F413DC" w:rsidRDefault="00F413DC" w:rsidP="00F413DC">
      <w:pPr>
        <w:numPr>
          <w:ilvl w:val="0"/>
          <w:numId w:val="6"/>
        </w:numPr>
        <w:shd w:val="clear" w:color="auto" w:fill="FFFFFF"/>
        <w:ind w:left="2520"/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>
        <w:rPr>
          <w:rFonts w:ascii="Tahoma" w:hAnsi="Tahoma" w:cs="Tahoma"/>
          <w:color w:val="000000"/>
          <w:spacing w:val="0"/>
          <w:sz w:val="20"/>
          <w:szCs w:val="20"/>
          <w:shd w:val="clear" w:color="auto" w:fill="FFFFFF"/>
        </w:rPr>
        <w:t>Provided a range of activities that created value for and met resident / patient expectations</w:t>
      </w:r>
    </w:p>
    <w:p w14:paraId="375AC0B4" w14:textId="47E63BC9" w:rsidR="00F413DC" w:rsidRPr="00F413DC" w:rsidRDefault="00F413DC" w:rsidP="00F413DC">
      <w:pPr>
        <w:numPr>
          <w:ilvl w:val="0"/>
          <w:numId w:val="6"/>
        </w:numPr>
        <w:shd w:val="clear" w:color="auto" w:fill="FFFFFF"/>
        <w:ind w:left="2520"/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>
        <w:rPr>
          <w:rFonts w:ascii="Tahoma" w:hAnsi="Tahoma" w:cs="Tahoma"/>
          <w:color w:val="000000"/>
          <w:spacing w:val="0"/>
          <w:sz w:val="20"/>
          <w:szCs w:val="20"/>
          <w:shd w:val="clear" w:color="auto" w:fill="FFFFFF"/>
        </w:rPr>
        <w:t>Promoted activities within and outside the facility that stimulated resident interests and well being</w:t>
      </w:r>
    </w:p>
    <w:p w14:paraId="712F134F" w14:textId="272D14AB" w:rsidR="00F413DC" w:rsidRPr="007E70A5" w:rsidRDefault="007E70A5" w:rsidP="007E70A5">
      <w:pPr>
        <w:numPr>
          <w:ilvl w:val="0"/>
          <w:numId w:val="6"/>
        </w:numPr>
        <w:shd w:val="clear" w:color="auto" w:fill="FFFFFF"/>
        <w:ind w:left="2520"/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>
        <w:rPr>
          <w:rFonts w:ascii="Tahoma" w:hAnsi="Tahoma" w:cs="Tahoma"/>
          <w:color w:val="000000"/>
          <w:spacing w:val="0"/>
          <w:sz w:val="20"/>
          <w:szCs w:val="20"/>
          <w:shd w:val="clear" w:color="auto" w:fill="FFFFFF"/>
        </w:rPr>
        <w:t>Ensured resident care plans were</w:t>
      </w:r>
      <w:r w:rsidRPr="00F413DC">
        <w:rPr>
          <w:rFonts w:ascii="Tahoma" w:hAnsi="Tahoma" w:cs="Tahoma"/>
          <w:color w:val="000000"/>
          <w:spacing w:val="0"/>
          <w:sz w:val="20"/>
          <w:szCs w:val="20"/>
          <w:shd w:val="clear" w:color="auto" w:fill="FFFFFF"/>
        </w:rPr>
        <w:t xml:space="preserve"> individualized, updated, accurate and timely.</w:t>
      </w:r>
    </w:p>
    <w:p w14:paraId="077EBA98" w14:textId="287A6C11" w:rsidR="007E70A5" w:rsidRPr="007E70A5" w:rsidRDefault="007E70A5" w:rsidP="007E70A5">
      <w:pPr>
        <w:numPr>
          <w:ilvl w:val="0"/>
          <w:numId w:val="6"/>
        </w:numPr>
        <w:shd w:val="clear" w:color="auto" w:fill="FFFFFF"/>
        <w:ind w:left="2520"/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>
        <w:rPr>
          <w:rFonts w:ascii="Tahoma" w:hAnsi="Tahoma" w:cs="Tahoma"/>
          <w:color w:val="000000"/>
          <w:spacing w:val="0"/>
          <w:sz w:val="20"/>
          <w:szCs w:val="20"/>
          <w:shd w:val="clear" w:color="auto" w:fill="FFFFFF"/>
        </w:rPr>
        <w:t xml:space="preserve">Coordinated the transport </w:t>
      </w:r>
      <w:r w:rsidR="009D6DB8">
        <w:rPr>
          <w:rFonts w:ascii="Tahoma" w:hAnsi="Tahoma" w:cs="Tahoma"/>
          <w:color w:val="000000"/>
          <w:spacing w:val="0"/>
          <w:sz w:val="20"/>
          <w:szCs w:val="20"/>
          <w:shd w:val="clear" w:color="auto" w:fill="FFFFFF"/>
        </w:rPr>
        <w:t>of</w:t>
      </w:r>
      <w:r>
        <w:rPr>
          <w:rFonts w:ascii="Tahoma" w:hAnsi="Tahoma" w:cs="Tahoma"/>
          <w:color w:val="000000"/>
          <w:spacing w:val="0"/>
          <w:sz w:val="20"/>
          <w:szCs w:val="20"/>
          <w:shd w:val="clear" w:color="auto" w:fill="FFFFFF"/>
        </w:rPr>
        <w:t xml:space="preserve"> residents to and from activities as required</w:t>
      </w:r>
    </w:p>
    <w:p w14:paraId="0B6434A3" w14:textId="77777777" w:rsidR="00F413DC" w:rsidRPr="00F413DC" w:rsidRDefault="00F413DC" w:rsidP="00F413DC">
      <w:pPr>
        <w:pStyle w:val="ListParagraph"/>
        <w:shd w:val="clear" w:color="auto" w:fill="FFFFFF"/>
        <w:ind w:left="2880"/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</w:p>
    <w:p w14:paraId="3D42965E" w14:textId="6C35CD6F" w:rsidR="000A7605" w:rsidRPr="00B3580B" w:rsidRDefault="000A7605" w:rsidP="000A7605">
      <w:pPr>
        <w:spacing w:before="160"/>
        <w:rPr>
          <w:rFonts w:ascii="Times New Roman" w:hAnsi="Times New Roman"/>
          <w:spacing w:val="0"/>
          <w:sz w:val="20"/>
          <w:szCs w:val="20"/>
        </w:rPr>
      </w:pPr>
      <w:r w:rsidRPr="00B3580B">
        <w:rPr>
          <w:rFonts w:ascii="Tahoma" w:hAnsi="Tahoma" w:cs="Tahoma"/>
          <w:color w:val="000000"/>
          <w:spacing w:val="0"/>
          <w:sz w:val="20"/>
          <w:szCs w:val="20"/>
        </w:rPr>
        <w:t>2013 - 2014</w:t>
      </w:r>
      <w:r w:rsidRPr="00B3580B">
        <w:rPr>
          <w:rFonts w:ascii="Tahoma" w:hAnsi="Tahoma" w:cs="Tahoma"/>
          <w:color w:val="000000"/>
          <w:spacing w:val="0"/>
          <w:sz w:val="20"/>
          <w:szCs w:val="20"/>
        </w:rPr>
        <w:tab/>
      </w:r>
      <w:r w:rsidRPr="00B3580B">
        <w:rPr>
          <w:rFonts w:ascii="Tahoma" w:hAnsi="Tahoma" w:cs="Tahoma"/>
          <w:b/>
          <w:color w:val="000000"/>
          <w:spacing w:val="0"/>
          <w:sz w:val="20"/>
          <w:szCs w:val="20"/>
        </w:rPr>
        <w:t>The Chartreuse Muse</w:t>
      </w:r>
      <w:r w:rsidR="005E7E7B">
        <w:rPr>
          <w:rFonts w:ascii="Tahoma" w:hAnsi="Tahoma" w:cs="Tahoma"/>
          <w:b/>
          <w:color w:val="000000"/>
          <w:spacing w:val="0"/>
          <w:sz w:val="20"/>
          <w:szCs w:val="20"/>
        </w:rPr>
        <w:t xml:space="preserve"> Art School </w:t>
      </w:r>
      <w:r w:rsidR="00221AFF">
        <w:rPr>
          <w:rFonts w:ascii="Tahoma" w:hAnsi="Tahoma" w:cs="Tahoma"/>
          <w:b/>
          <w:color w:val="000000"/>
          <w:spacing w:val="0"/>
          <w:sz w:val="20"/>
          <w:szCs w:val="20"/>
        </w:rPr>
        <w:t>&amp; Gallery</w:t>
      </w:r>
      <w:r w:rsidRPr="00B3580B">
        <w:rPr>
          <w:rFonts w:ascii="Tahoma" w:hAnsi="Tahoma" w:cs="Tahoma"/>
          <w:b/>
          <w:color w:val="000000"/>
          <w:spacing w:val="0"/>
          <w:sz w:val="20"/>
          <w:szCs w:val="20"/>
        </w:rPr>
        <w:t xml:space="preserve"> </w:t>
      </w:r>
      <w:r w:rsidR="004F7ED5">
        <w:rPr>
          <w:rFonts w:ascii="Tahoma" w:hAnsi="Tahoma" w:cs="Tahoma"/>
          <w:color w:val="000000"/>
          <w:spacing w:val="0"/>
          <w:sz w:val="20"/>
          <w:szCs w:val="20"/>
        </w:rPr>
        <w:tab/>
        <w:t>Modesto</w:t>
      </w:r>
      <w:r w:rsidRPr="00B3580B">
        <w:rPr>
          <w:rFonts w:ascii="Tahoma" w:hAnsi="Tahoma" w:cs="Tahoma"/>
          <w:color w:val="000000"/>
          <w:spacing w:val="0"/>
          <w:sz w:val="20"/>
          <w:szCs w:val="20"/>
        </w:rPr>
        <w:t>, CA</w:t>
      </w:r>
    </w:p>
    <w:p w14:paraId="4B2ED394" w14:textId="77777777" w:rsidR="00534253" w:rsidRPr="00B3580B" w:rsidRDefault="00534253" w:rsidP="00534253">
      <w:pPr>
        <w:spacing w:before="0"/>
        <w:rPr>
          <w:rFonts w:ascii="Times New Roman" w:hAnsi="Times New Roman"/>
          <w:spacing w:val="0"/>
          <w:sz w:val="20"/>
          <w:szCs w:val="20"/>
        </w:rPr>
      </w:pPr>
      <w:r w:rsidRPr="00B3580B">
        <w:rPr>
          <w:rFonts w:ascii="Tahoma" w:hAnsi="Tahoma" w:cs="Tahoma"/>
          <w:color w:val="7F7F7F"/>
          <w:spacing w:val="0"/>
          <w:sz w:val="20"/>
          <w:szCs w:val="20"/>
        </w:rPr>
        <w:t>Art Gallery and School Intern</w:t>
      </w:r>
      <w:r w:rsidRPr="00B3580B">
        <w:rPr>
          <w:rFonts w:ascii="Tahoma" w:hAnsi="Tahoma" w:cs="Tahoma"/>
          <w:color w:val="000000"/>
          <w:spacing w:val="0"/>
          <w:sz w:val="20"/>
          <w:szCs w:val="20"/>
        </w:rPr>
        <w:t xml:space="preserve"> </w:t>
      </w:r>
    </w:p>
    <w:p w14:paraId="5E77A829" w14:textId="77777777" w:rsidR="00534253" w:rsidRPr="00B3580B" w:rsidRDefault="00534253" w:rsidP="00534253">
      <w:pPr>
        <w:numPr>
          <w:ilvl w:val="0"/>
          <w:numId w:val="6"/>
        </w:numPr>
        <w:ind w:left="2520"/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 w:rsidRPr="00B3580B">
        <w:rPr>
          <w:rFonts w:ascii="Tahoma" w:hAnsi="Tahoma" w:cs="Tahoma"/>
          <w:color w:val="000000"/>
          <w:spacing w:val="0"/>
          <w:sz w:val="20"/>
          <w:szCs w:val="20"/>
          <w:shd w:val="clear" w:color="auto" w:fill="FFFFFF"/>
        </w:rPr>
        <w:t>Prepared materials for classroom lessons and assisted teachers</w:t>
      </w:r>
    </w:p>
    <w:p w14:paraId="2F7B0D1B" w14:textId="77777777" w:rsidR="00534253" w:rsidRPr="0088211D" w:rsidRDefault="00534253" w:rsidP="00534253">
      <w:pPr>
        <w:numPr>
          <w:ilvl w:val="0"/>
          <w:numId w:val="6"/>
        </w:numPr>
        <w:shd w:val="clear" w:color="auto" w:fill="FFFFFF"/>
        <w:ind w:left="2520"/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 w:rsidRPr="00B3580B">
        <w:rPr>
          <w:rFonts w:ascii="Tahoma" w:hAnsi="Tahoma" w:cs="Tahoma"/>
          <w:color w:val="000000"/>
          <w:spacing w:val="0"/>
          <w:sz w:val="20"/>
          <w:szCs w:val="20"/>
          <w:shd w:val="clear" w:color="auto" w:fill="FFFFFF"/>
        </w:rPr>
        <w:t>Maintained facility and exhibitions</w:t>
      </w:r>
    </w:p>
    <w:p w14:paraId="7C57DAA6" w14:textId="7E2CA5F6" w:rsidR="0088211D" w:rsidRPr="0088211D" w:rsidRDefault="0088211D" w:rsidP="0088211D">
      <w:pPr>
        <w:numPr>
          <w:ilvl w:val="0"/>
          <w:numId w:val="6"/>
        </w:numPr>
        <w:shd w:val="clear" w:color="auto" w:fill="FFFFFF"/>
        <w:ind w:left="2520"/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>
        <w:rPr>
          <w:rFonts w:ascii="Tahoma" w:hAnsi="Tahoma" w:cs="Tahoma"/>
          <w:color w:val="000000"/>
          <w:spacing w:val="0"/>
          <w:sz w:val="20"/>
          <w:szCs w:val="20"/>
          <w:shd w:val="clear" w:color="auto" w:fill="FFFFFF"/>
        </w:rPr>
        <w:t>Attended artist exhibitions</w:t>
      </w:r>
    </w:p>
    <w:p w14:paraId="5D4092B9" w14:textId="77777777" w:rsidR="009068DD" w:rsidRDefault="009068DD" w:rsidP="009068DD">
      <w:pPr>
        <w:shd w:val="clear" w:color="auto" w:fill="FFFFFF"/>
        <w:textAlignment w:val="baseline"/>
        <w:rPr>
          <w:rFonts w:ascii="Tahoma" w:hAnsi="Tahoma" w:cs="Tahoma"/>
          <w:color w:val="000000"/>
          <w:spacing w:val="0"/>
          <w:sz w:val="20"/>
          <w:szCs w:val="20"/>
          <w:shd w:val="clear" w:color="auto" w:fill="FFFFFF"/>
        </w:rPr>
      </w:pPr>
    </w:p>
    <w:p w14:paraId="52792BBE" w14:textId="3621F049" w:rsidR="009068DD" w:rsidRPr="00B3580B" w:rsidRDefault="009068DD" w:rsidP="009068DD">
      <w:pPr>
        <w:spacing w:before="160"/>
        <w:rPr>
          <w:rFonts w:ascii="Times New Roman" w:hAnsi="Times New Roman"/>
          <w:spacing w:val="0"/>
          <w:sz w:val="20"/>
          <w:szCs w:val="20"/>
        </w:rPr>
      </w:pPr>
      <w:r>
        <w:rPr>
          <w:rFonts w:ascii="Tahoma" w:hAnsi="Tahoma" w:cs="Tahoma"/>
          <w:color w:val="000000"/>
          <w:spacing w:val="0"/>
          <w:sz w:val="20"/>
          <w:szCs w:val="20"/>
        </w:rPr>
        <w:t>2009 - 2010</w:t>
      </w:r>
      <w:r w:rsidRPr="00B3580B">
        <w:rPr>
          <w:rFonts w:ascii="Tahoma" w:hAnsi="Tahoma" w:cs="Tahoma"/>
          <w:color w:val="000000"/>
          <w:spacing w:val="0"/>
          <w:sz w:val="20"/>
          <w:szCs w:val="20"/>
        </w:rPr>
        <w:tab/>
      </w:r>
      <w:r>
        <w:rPr>
          <w:rFonts w:ascii="Tahoma" w:hAnsi="Tahoma" w:cs="Tahoma"/>
          <w:b/>
          <w:color w:val="000000"/>
          <w:spacing w:val="0"/>
          <w:sz w:val="20"/>
          <w:szCs w:val="20"/>
        </w:rPr>
        <w:t>The Corinthian Newspaper</w:t>
      </w:r>
      <w:r w:rsidR="00F34F88">
        <w:rPr>
          <w:rFonts w:ascii="Tahoma" w:hAnsi="Tahoma" w:cs="Tahoma"/>
          <w:b/>
          <w:color w:val="000000"/>
          <w:spacing w:val="0"/>
          <w:sz w:val="20"/>
          <w:szCs w:val="20"/>
        </w:rPr>
        <w:tab/>
      </w:r>
      <w:r w:rsidR="00F34F88">
        <w:rPr>
          <w:rFonts w:ascii="Tahoma" w:hAnsi="Tahoma" w:cs="Tahoma"/>
          <w:b/>
          <w:color w:val="000000"/>
          <w:spacing w:val="0"/>
          <w:sz w:val="20"/>
          <w:szCs w:val="20"/>
        </w:rPr>
        <w:tab/>
      </w:r>
      <w:r w:rsidR="00F34F88">
        <w:rPr>
          <w:rFonts w:ascii="Tahoma" w:hAnsi="Tahoma" w:cs="Tahoma"/>
          <w:b/>
          <w:color w:val="000000"/>
          <w:spacing w:val="0"/>
          <w:sz w:val="20"/>
          <w:szCs w:val="20"/>
        </w:rPr>
        <w:tab/>
      </w:r>
      <w:r>
        <w:rPr>
          <w:rFonts w:ascii="Tahoma" w:hAnsi="Tahoma" w:cs="Tahoma"/>
          <w:color w:val="000000"/>
          <w:spacing w:val="0"/>
          <w:sz w:val="20"/>
          <w:szCs w:val="20"/>
        </w:rPr>
        <w:t>Modesto</w:t>
      </w:r>
      <w:r w:rsidRPr="00B3580B">
        <w:rPr>
          <w:rFonts w:ascii="Tahoma" w:hAnsi="Tahoma" w:cs="Tahoma"/>
          <w:color w:val="000000"/>
          <w:spacing w:val="0"/>
          <w:sz w:val="20"/>
          <w:szCs w:val="20"/>
        </w:rPr>
        <w:t>, CA</w:t>
      </w:r>
    </w:p>
    <w:p w14:paraId="0D8FFE3B" w14:textId="13E5A6E3" w:rsidR="009068DD" w:rsidRPr="00B3580B" w:rsidRDefault="00343CAE" w:rsidP="009068DD">
      <w:pPr>
        <w:spacing w:before="0"/>
        <w:rPr>
          <w:rFonts w:ascii="Times New Roman" w:hAnsi="Times New Roman"/>
          <w:spacing w:val="0"/>
          <w:sz w:val="20"/>
          <w:szCs w:val="20"/>
        </w:rPr>
      </w:pPr>
      <w:r>
        <w:rPr>
          <w:rFonts w:ascii="Tahoma" w:hAnsi="Tahoma" w:cs="Tahoma"/>
          <w:color w:val="7F7F7F"/>
          <w:spacing w:val="0"/>
          <w:sz w:val="20"/>
          <w:szCs w:val="20"/>
        </w:rPr>
        <w:t xml:space="preserve">Grace M. Davis </w:t>
      </w:r>
      <w:r w:rsidR="009068DD">
        <w:rPr>
          <w:rFonts w:ascii="Tahoma" w:hAnsi="Tahoma" w:cs="Tahoma"/>
          <w:color w:val="7F7F7F"/>
          <w:spacing w:val="0"/>
          <w:sz w:val="20"/>
          <w:szCs w:val="20"/>
        </w:rPr>
        <w:t>High School Newspaper Staff M</w:t>
      </w:r>
      <w:r w:rsidR="00D53F7A">
        <w:rPr>
          <w:rFonts w:ascii="Tahoma" w:hAnsi="Tahoma" w:cs="Tahoma"/>
          <w:color w:val="7F7F7F"/>
          <w:spacing w:val="0"/>
          <w:sz w:val="20"/>
          <w:szCs w:val="20"/>
        </w:rPr>
        <w:t>em</w:t>
      </w:r>
      <w:r w:rsidR="009068DD">
        <w:rPr>
          <w:rFonts w:ascii="Tahoma" w:hAnsi="Tahoma" w:cs="Tahoma"/>
          <w:color w:val="7F7F7F"/>
          <w:spacing w:val="0"/>
          <w:sz w:val="20"/>
          <w:szCs w:val="20"/>
        </w:rPr>
        <w:t>ber</w:t>
      </w:r>
    </w:p>
    <w:p w14:paraId="6818C79E" w14:textId="1B744A0F" w:rsidR="009068DD" w:rsidRPr="00B3580B" w:rsidRDefault="00D53F7A" w:rsidP="009068DD">
      <w:pPr>
        <w:numPr>
          <w:ilvl w:val="0"/>
          <w:numId w:val="6"/>
        </w:numPr>
        <w:ind w:left="2520"/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>
        <w:rPr>
          <w:rFonts w:ascii="Tahoma" w:hAnsi="Tahoma" w:cs="Tahoma"/>
          <w:color w:val="000000"/>
          <w:spacing w:val="0"/>
          <w:sz w:val="20"/>
          <w:szCs w:val="20"/>
          <w:shd w:val="clear" w:color="auto" w:fill="FFFFFF"/>
        </w:rPr>
        <w:t xml:space="preserve">Interviewed subjects and relevant acquaintances </w:t>
      </w:r>
    </w:p>
    <w:p w14:paraId="19AEDC5B" w14:textId="57EF7490" w:rsidR="009068DD" w:rsidRPr="00D53F7A" w:rsidRDefault="00D53F7A" w:rsidP="009068DD">
      <w:pPr>
        <w:numPr>
          <w:ilvl w:val="0"/>
          <w:numId w:val="6"/>
        </w:numPr>
        <w:shd w:val="clear" w:color="auto" w:fill="FFFFFF"/>
        <w:ind w:left="2520"/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>
        <w:rPr>
          <w:rFonts w:ascii="Tahoma" w:hAnsi="Tahoma" w:cs="Tahoma"/>
          <w:color w:val="000000"/>
          <w:spacing w:val="0"/>
          <w:sz w:val="20"/>
          <w:szCs w:val="20"/>
          <w:shd w:val="clear" w:color="auto" w:fill="FFFFFF"/>
        </w:rPr>
        <w:t>Wrote edited material</w:t>
      </w:r>
    </w:p>
    <w:p w14:paraId="18579D18" w14:textId="4BBE7C88" w:rsidR="00D53F7A" w:rsidRPr="00D53F7A" w:rsidRDefault="00D53F7A" w:rsidP="009068DD">
      <w:pPr>
        <w:numPr>
          <w:ilvl w:val="0"/>
          <w:numId w:val="6"/>
        </w:numPr>
        <w:shd w:val="clear" w:color="auto" w:fill="FFFFFF"/>
        <w:ind w:left="2520"/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>
        <w:rPr>
          <w:rFonts w:ascii="Tahoma" w:hAnsi="Tahoma" w:cs="Tahoma"/>
          <w:color w:val="000000"/>
          <w:spacing w:val="0"/>
          <w:sz w:val="20"/>
          <w:szCs w:val="20"/>
          <w:shd w:val="clear" w:color="auto" w:fill="FFFFFF"/>
        </w:rPr>
        <w:t>Photographed and edited photos to print ready standards</w:t>
      </w:r>
    </w:p>
    <w:p w14:paraId="743260F5" w14:textId="06E18ADA" w:rsidR="00D53F7A" w:rsidRPr="00D53F7A" w:rsidRDefault="00D53F7A" w:rsidP="009068DD">
      <w:pPr>
        <w:numPr>
          <w:ilvl w:val="0"/>
          <w:numId w:val="6"/>
        </w:numPr>
        <w:shd w:val="clear" w:color="auto" w:fill="FFFFFF"/>
        <w:ind w:left="2520"/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>
        <w:rPr>
          <w:rFonts w:ascii="Tahoma" w:hAnsi="Tahoma" w:cs="Tahoma"/>
          <w:color w:val="000000"/>
          <w:spacing w:val="0"/>
          <w:sz w:val="20"/>
          <w:szCs w:val="20"/>
          <w:shd w:val="clear" w:color="auto" w:fill="FFFFFF"/>
        </w:rPr>
        <w:t>Laid out photographs and material for cover spreads</w:t>
      </w:r>
    </w:p>
    <w:p w14:paraId="074AA9C0" w14:textId="46C9B1A7" w:rsidR="00D53F7A" w:rsidRPr="00D53F7A" w:rsidRDefault="00D53F7A" w:rsidP="009068DD">
      <w:pPr>
        <w:numPr>
          <w:ilvl w:val="0"/>
          <w:numId w:val="6"/>
        </w:numPr>
        <w:shd w:val="clear" w:color="auto" w:fill="FFFFFF"/>
        <w:ind w:left="2520"/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>
        <w:rPr>
          <w:rFonts w:ascii="Tahoma" w:hAnsi="Tahoma" w:cs="Tahoma"/>
          <w:color w:val="000000"/>
          <w:spacing w:val="0"/>
          <w:sz w:val="20"/>
          <w:szCs w:val="20"/>
          <w:shd w:val="clear" w:color="auto" w:fill="FFFFFF"/>
        </w:rPr>
        <w:t>Illustrated material to use for spreads</w:t>
      </w:r>
    </w:p>
    <w:p w14:paraId="12043749" w14:textId="2242A4DE" w:rsidR="00D53F7A" w:rsidRPr="00D53F7A" w:rsidRDefault="00D53F7A" w:rsidP="009068DD">
      <w:pPr>
        <w:numPr>
          <w:ilvl w:val="0"/>
          <w:numId w:val="6"/>
        </w:numPr>
        <w:shd w:val="clear" w:color="auto" w:fill="FFFFFF"/>
        <w:ind w:left="2520"/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>
        <w:rPr>
          <w:rFonts w:ascii="Tahoma" w:hAnsi="Tahoma" w:cs="Tahoma"/>
          <w:color w:val="000000"/>
          <w:spacing w:val="0"/>
          <w:sz w:val="20"/>
          <w:szCs w:val="20"/>
          <w:shd w:val="clear" w:color="auto" w:fill="FFFFFF"/>
        </w:rPr>
        <w:t xml:space="preserve">Met ad quota by selling advertising spaces to local businesses </w:t>
      </w:r>
    </w:p>
    <w:p w14:paraId="42B12E1B" w14:textId="32907EC9" w:rsidR="00D53F7A" w:rsidRPr="00D53F7A" w:rsidRDefault="00D53F7A" w:rsidP="009068DD">
      <w:pPr>
        <w:numPr>
          <w:ilvl w:val="0"/>
          <w:numId w:val="6"/>
        </w:numPr>
        <w:shd w:val="clear" w:color="auto" w:fill="FFFFFF"/>
        <w:ind w:left="2520"/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>
        <w:rPr>
          <w:rFonts w:ascii="Tahoma" w:hAnsi="Tahoma" w:cs="Tahoma"/>
          <w:color w:val="000000"/>
          <w:spacing w:val="0"/>
          <w:sz w:val="20"/>
          <w:szCs w:val="20"/>
          <w:shd w:val="clear" w:color="auto" w:fill="FFFFFF"/>
        </w:rPr>
        <w:t>Attended meetings and distributed newspaper across school campus and the local community</w:t>
      </w:r>
    </w:p>
    <w:p w14:paraId="6C5CA59B" w14:textId="6B016E87" w:rsidR="00D53F7A" w:rsidRPr="00B3580B" w:rsidRDefault="00D53F7A" w:rsidP="009068DD">
      <w:pPr>
        <w:numPr>
          <w:ilvl w:val="0"/>
          <w:numId w:val="6"/>
        </w:numPr>
        <w:shd w:val="clear" w:color="auto" w:fill="FFFFFF"/>
        <w:ind w:left="2520"/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>
        <w:rPr>
          <w:rFonts w:ascii="Tahoma" w:hAnsi="Tahoma" w:cs="Tahoma"/>
          <w:color w:val="000000"/>
          <w:spacing w:val="0"/>
          <w:sz w:val="20"/>
          <w:szCs w:val="20"/>
          <w:shd w:val="clear" w:color="auto" w:fill="FFFFFF"/>
        </w:rPr>
        <w:t>Produced and designed material by designated deadlines</w:t>
      </w:r>
    </w:p>
    <w:p w14:paraId="1149ACDC" w14:textId="77777777" w:rsidR="009068DD" w:rsidRPr="00B3580B" w:rsidRDefault="009068DD" w:rsidP="009068DD">
      <w:pPr>
        <w:shd w:val="clear" w:color="auto" w:fill="FFFFFF"/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</w:p>
    <w:p w14:paraId="18806847" w14:textId="77777777" w:rsidR="00F430BA" w:rsidRPr="00B3580B" w:rsidRDefault="00F430BA" w:rsidP="00F430BA">
      <w:pPr>
        <w:shd w:val="clear" w:color="auto" w:fill="FFFFFF"/>
        <w:textAlignment w:val="baseline"/>
        <w:rPr>
          <w:rFonts w:ascii="Noto Sans Symbols" w:hAnsi="Noto Sans Symbols"/>
          <w:color w:val="999999"/>
          <w:spacing w:val="0"/>
          <w:sz w:val="24"/>
          <w:szCs w:val="24"/>
        </w:rPr>
      </w:pPr>
    </w:p>
    <w:p w14:paraId="1EB280FA" w14:textId="68715BB6" w:rsidR="00534253" w:rsidRPr="00B3580B" w:rsidRDefault="00F430BA" w:rsidP="00B3580B">
      <w:pPr>
        <w:pBdr>
          <w:bottom w:val="single" w:sz="4" w:space="0" w:color="A6A6A6"/>
        </w:pBdr>
        <w:spacing w:before="200"/>
        <w:ind w:left="0"/>
        <w:rPr>
          <w:rFonts w:ascii="Times New Roman" w:hAnsi="Times New Roman"/>
          <w:spacing w:val="0"/>
          <w:sz w:val="24"/>
          <w:szCs w:val="24"/>
        </w:rPr>
      </w:pPr>
      <w:r w:rsidRPr="00B3580B">
        <w:rPr>
          <w:rFonts w:ascii="Tahoma" w:hAnsi="Tahoma" w:cs="Tahoma"/>
          <w:color w:val="000000"/>
          <w:spacing w:val="0"/>
          <w:sz w:val="24"/>
          <w:szCs w:val="24"/>
        </w:rPr>
        <w:t>Software Skills</w:t>
      </w:r>
    </w:p>
    <w:p w14:paraId="388FD018" w14:textId="77777777" w:rsidR="00F44477" w:rsidRDefault="00F44477" w:rsidP="00534253">
      <w:pPr>
        <w:spacing w:before="160"/>
        <w:rPr>
          <w:rFonts w:asciiTheme="majorHAnsi" w:hAnsiTheme="majorHAnsi" w:cstheme="majorHAnsi"/>
          <w:spacing w:val="0"/>
        </w:rPr>
      </w:pPr>
    </w:p>
    <w:p w14:paraId="1C53092A" w14:textId="77777777" w:rsidR="00534253" w:rsidRPr="00B3580B" w:rsidRDefault="00534253" w:rsidP="00534253">
      <w:pPr>
        <w:spacing w:before="160"/>
        <w:rPr>
          <w:rFonts w:asciiTheme="majorHAnsi" w:hAnsiTheme="majorHAnsi" w:cstheme="majorHAnsi"/>
          <w:spacing w:val="0"/>
          <w:sz w:val="20"/>
          <w:szCs w:val="20"/>
        </w:rPr>
      </w:pPr>
      <w:r w:rsidRPr="00B3580B">
        <w:rPr>
          <w:rFonts w:asciiTheme="majorHAnsi" w:hAnsiTheme="majorHAnsi" w:cstheme="majorHAnsi"/>
          <w:spacing w:val="0"/>
          <w:sz w:val="20"/>
          <w:szCs w:val="20"/>
        </w:rPr>
        <w:t>Enterprise Applications</w:t>
      </w:r>
    </w:p>
    <w:p w14:paraId="38935784" w14:textId="77777777" w:rsidR="00534253" w:rsidRPr="00B3580B" w:rsidRDefault="00534253" w:rsidP="00534253">
      <w:pPr>
        <w:numPr>
          <w:ilvl w:val="0"/>
          <w:numId w:val="6"/>
        </w:numPr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 w:rsidRPr="00B3580B">
        <w:rPr>
          <w:rFonts w:ascii="Tahoma" w:hAnsi="Tahoma" w:cs="Tahoma"/>
          <w:color w:val="000000"/>
          <w:spacing w:val="0"/>
          <w:sz w:val="20"/>
          <w:szCs w:val="20"/>
        </w:rPr>
        <w:t>Salesforce</w:t>
      </w:r>
    </w:p>
    <w:p w14:paraId="079132D5" w14:textId="77777777" w:rsidR="00534253" w:rsidRPr="00B3580B" w:rsidRDefault="00534253" w:rsidP="00534253">
      <w:pPr>
        <w:numPr>
          <w:ilvl w:val="0"/>
          <w:numId w:val="6"/>
        </w:numPr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proofErr w:type="spellStart"/>
      <w:r w:rsidRPr="00B3580B">
        <w:rPr>
          <w:rFonts w:ascii="Tahoma" w:hAnsi="Tahoma" w:cs="Tahoma"/>
          <w:color w:val="000000"/>
          <w:spacing w:val="0"/>
          <w:sz w:val="20"/>
          <w:szCs w:val="20"/>
        </w:rPr>
        <w:t>Zoho</w:t>
      </w:r>
      <w:proofErr w:type="spellEnd"/>
    </w:p>
    <w:p w14:paraId="089F23CE" w14:textId="7C786666" w:rsidR="00534253" w:rsidRPr="00B3580B" w:rsidRDefault="00CA72DC" w:rsidP="00F44477">
      <w:pPr>
        <w:numPr>
          <w:ilvl w:val="0"/>
          <w:numId w:val="6"/>
        </w:numPr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>
        <w:rPr>
          <w:rFonts w:ascii="Tahoma" w:hAnsi="Tahoma" w:cs="Tahoma"/>
          <w:color w:val="000000"/>
          <w:spacing w:val="0"/>
          <w:sz w:val="20"/>
          <w:szCs w:val="20"/>
        </w:rPr>
        <w:t>Viva</w:t>
      </w:r>
    </w:p>
    <w:p w14:paraId="5C2D5898" w14:textId="77777777" w:rsidR="00534253" w:rsidRPr="00B3580B" w:rsidRDefault="00534253" w:rsidP="00534253">
      <w:pPr>
        <w:spacing w:before="160"/>
        <w:rPr>
          <w:rFonts w:ascii="Times New Roman" w:hAnsi="Times New Roman"/>
          <w:spacing w:val="0"/>
          <w:sz w:val="20"/>
          <w:szCs w:val="20"/>
        </w:rPr>
      </w:pPr>
      <w:r w:rsidRPr="00B3580B">
        <w:rPr>
          <w:rFonts w:ascii="Tahoma" w:hAnsi="Tahoma" w:cs="Tahoma"/>
          <w:color w:val="000000"/>
          <w:spacing w:val="0"/>
          <w:sz w:val="20"/>
          <w:szCs w:val="20"/>
        </w:rPr>
        <w:t>Microsoft Office</w:t>
      </w:r>
    </w:p>
    <w:p w14:paraId="52ACB95A" w14:textId="77777777" w:rsidR="00534253" w:rsidRPr="00B3580B" w:rsidRDefault="00534253" w:rsidP="00534253">
      <w:pPr>
        <w:numPr>
          <w:ilvl w:val="0"/>
          <w:numId w:val="6"/>
        </w:numPr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 w:rsidRPr="00B3580B">
        <w:rPr>
          <w:rFonts w:ascii="Tahoma" w:hAnsi="Tahoma" w:cs="Tahoma"/>
          <w:color w:val="000000"/>
          <w:spacing w:val="0"/>
          <w:sz w:val="20"/>
          <w:szCs w:val="20"/>
        </w:rPr>
        <w:t>Excel</w:t>
      </w:r>
    </w:p>
    <w:p w14:paraId="474F8E62" w14:textId="77777777" w:rsidR="00534253" w:rsidRPr="00B3580B" w:rsidRDefault="00534253" w:rsidP="00534253">
      <w:pPr>
        <w:numPr>
          <w:ilvl w:val="0"/>
          <w:numId w:val="6"/>
        </w:numPr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 w:rsidRPr="00B3580B">
        <w:rPr>
          <w:rFonts w:ascii="Tahoma" w:hAnsi="Tahoma" w:cs="Tahoma"/>
          <w:color w:val="000000"/>
          <w:spacing w:val="0"/>
          <w:sz w:val="20"/>
          <w:szCs w:val="20"/>
        </w:rPr>
        <w:t>PowerPoint</w:t>
      </w:r>
    </w:p>
    <w:p w14:paraId="52161387" w14:textId="77777777" w:rsidR="00534253" w:rsidRPr="00B3580B" w:rsidRDefault="00534253" w:rsidP="00534253">
      <w:pPr>
        <w:numPr>
          <w:ilvl w:val="0"/>
          <w:numId w:val="6"/>
        </w:numPr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 w:rsidRPr="00B3580B">
        <w:rPr>
          <w:rFonts w:ascii="Tahoma" w:hAnsi="Tahoma" w:cs="Tahoma"/>
          <w:color w:val="000000"/>
          <w:spacing w:val="0"/>
          <w:sz w:val="20"/>
          <w:szCs w:val="20"/>
        </w:rPr>
        <w:t>Word</w:t>
      </w:r>
    </w:p>
    <w:p w14:paraId="33F7F849" w14:textId="77777777" w:rsidR="00534253" w:rsidRPr="00B3580B" w:rsidRDefault="00534253" w:rsidP="00534253">
      <w:pPr>
        <w:spacing w:before="160"/>
        <w:rPr>
          <w:rFonts w:ascii="Times New Roman" w:hAnsi="Times New Roman"/>
          <w:spacing w:val="0"/>
          <w:sz w:val="20"/>
          <w:szCs w:val="20"/>
        </w:rPr>
      </w:pPr>
      <w:r w:rsidRPr="00B3580B">
        <w:rPr>
          <w:rFonts w:ascii="Tahoma" w:hAnsi="Tahoma" w:cs="Tahoma"/>
          <w:color w:val="000000"/>
          <w:spacing w:val="0"/>
          <w:sz w:val="20"/>
          <w:szCs w:val="20"/>
        </w:rPr>
        <w:t xml:space="preserve">Google  </w:t>
      </w:r>
    </w:p>
    <w:p w14:paraId="4AFCE4FB" w14:textId="77777777" w:rsidR="00534253" w:rsidRPr="00B3580B" w:rsidRDefault="00534253" w:rsidP="00534253">
      <w:pPr>
        <w:numPr>
          <w:ilvl w:val="0"/>
          <w:numId w:val="6"/>
        </w:numPr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 w:rsidRPr="00B3580B">
        <w:rPr>
          <w:rFonts w:ascii="Tahoma" w:hAnsi="Tahoma" w:cs="Tahoma"/>
          <w:color w:val="000000"/>
          <w:spacing w:val="0"/>
          <w:sz w:val="20"/>
          <w:szCs w:val="20"/>
        </w:rPr>
        <w:t>Docs</w:t>
      </w:r>
    </w:p>
    <w:p w14:paraId="62E95091" w14:textId="77777777" w:rsidR="00534253" w:rsidRPr="00B3580B" w:rsidRDefault="00534253" w:rsidP="00534253">
      <w:pPr>
        <w:numPr>
          <w:ilvl w:val="0"/>
          <w:numId w:val="6"/>
        </w:numPr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 w:rsidRPr="00B3580B">
        <w:rPr>
          <w:rFonts w:ascii="Tahoma" w:hAnsi="Tahoma" w:cs="Tahoma"/>
          <w:color w:val="000000"/>
          <w:spacing w:val="0"/>
          <w:sz w:val="20"/>
          <w:szCs w:val="20"/>
        </w:rPr>
        <w:lastRenderedPageBreak/>
        <w:t>Sheets</w:t>
      </w:r>
    </w:p>
    <w:p w14:paraId="12E7BB94" w14:textId="77777777" w:rsidR="00E846DC" w:rsidRPr="00B3580B" w:rsidRDefault="00E846DC" w:rsidP="00E846DC">
      <w:pPr>
        <w:spacing w:before="160"/>
        <w:rPr>
          <w:rFonts w:ascii="Times New Roman" w:hAnsi="Times New Roman"/>
          <w:spacing w:val="0"/>
          <w:sz w:val="20"/>
          <w:szCs w:val="20"/>
        </w:rPr>
      </w:pPr>
      <w:r w:rsidRPr="00B3580B">
        <w:rPr>
          <w:rFonts w:ascii="Tahoma" w:hAnsi="Tahoma" w:cs="Tahoma"/>
          <w:color w:val="000000"/>
          <w:spacing w:val="0"/>
          <w:sz w:val="20"/>
          <w:szCs w:val="20"/>
        </w:rPr>
        <w:t>Adobe Creative Suite</w:t>
      </w:r>
    </w:p>
    <w:p w14:paraId="5F13E299" w14:textId="77777777" w:rsidR="00E846DC" w:rsidRPr="00B3580B" w:rsidRDefault="00E846DC" w:rsidP="00E846DC">
      <w:pPr>
        <w:numPr>
          <w:ilvl w:val="0"/>
          <w:numId w:val="6"/>
        </w:numPr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 w:rsidRPr="00B3580B">
        <w:rPr>
          <w:rFonts w:ascii="Tahoma" w:hAnsi="Tahoma" w:cs="Tahoma"/>
          <w:color w:val="000000"/>
          <w:spacing w:val="0"/>
          <w:sz w:val="20"/>
          <w:szCs w:val="20"/>
        </w:rPr>
        <w:t>Illustrator</w:t>
      </w:r>
    </w:p>
    <w:p w14:paraId="18E8EC83" w14:textId="77777777" w:rsidR="00E846DC" w:rsidRPr="00B3580B" w:rsidRDefault="00E846DC" w:rsidP="00E846DC">
      <w:pPr>
        <w:numPr>
          <w:ilvl w:val="0"/>
          <w:numId w:val="6"/>
        </w:numPr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 w:rsidRPr="00B3580B">
        <w:rPr>
          <w:rFonts w:ascii="Tahoma" w:hAnsi="Tahoma" w:cs="Tahoma"/>
          <w:color w:val="000000"/>
          <w:spacing w:val="0"/>
          <w:sz w:val="20"/>
          <w:szCs w:val="20"/>
        </w:rPr>
        <w:t>InDesign</w:t>
      </w:r>
    </w:p>
    <w:p w14:paraId="3AC62AC4" w14:textId="77777777" w:rsidR="00E846DC" w:rsidRPr="00B3580B" w:rsidRDefault="00E846DC" w:rsidP="00E846DC">
      <w:pPr>
        <w:numPr>
          <w:ilvl w:val="0"/>
          <w:numId w:val="6"/>
        </w:numPr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 w:rsidRPr="00B3580B">
        <w:rPr>
          <w:rFonts w:ascii="Tahoma" w:hAnsi="Tahoma" w:cs="Tahoma"/>
          <w:color w:val="000000"/>
          <w:spacing w:val="0"/>
          <w:sz w:val="20"/>
          <w:szCs w:val="20"/>
        </w:rPr>
        <w:t>Photoshop</w:t>
      </w:r>
    </w:p>
    <w:p w14:paraId="33387E7F" w14:textId="4A9DE6D8" w:rsidR="00534253" w:rsidRPr="00B3580B" w:rsidRDefault="00E846DC" w:rsidP="00E846DC">
      <w:pPr>
        <w:numPr>
          <w:ilvl w:val="0"/>
          <w:numId w:val="6"/>
        </w:numPr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 w:rsidRPr="00B3580B">
        <w:rPr>
          <w:rFonts w:ascii="Tahoma" w:hAnsi="Tahoma" w:cs="Tahoma"/>
          <w:color w:val="000000"/>
          <w:spacing w:val="0"/>
          <w:sz w:val="20"/>
          <w:szCs w:val="20"/>
        </w:rPr>
        <w:t>Premier Pro</w:t>
      </w:r>
    </w:p>
    <w:p w14:paraId="3B214DD9" w14:textId="07B44432" w:rsidR="00A139BD" w:rsidRPr="00B3580B" w:rsidRDefault="00A139BD" w:rsidP="00E846DC">
      <w:pPr>
        <w:numPr>
          <w:ilvl w:val="0"/>
          <w:numId w:val="6"/>
        </w:numPr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 w:rsidRPr="00B3580B">
        <w:rPr>
          <w:rFonts w:ascii="Tahoma" w:hAnsi="Tahoma" w:cs="Tahoma"/>
          <w:color w:val="000000"/>
          <w:spacing w:val="0"/>
          <w:sz w:val="20"/>
          <w:szCs w:val="20"/>
        </w:rPr>
        <w:t>After Effects</w:t>
      </w:r>
    </w:p>
    <w:p w14:paraId="6D31BBAA" w14:textId="21DB1B55" w:rsidR="00B32EFE" w:rsidRPr="00B3580B" w:rsidRDefault="00B32EFE" w:rsidP="00B32EFE">
      <w:pPr>
        <w:spacing w:before="160"/>
        <w:rPr>
          <w:rFonts w:ascii="Times New Roman" w:hAnsi="Times New Roman"/>
          <w:spacing w:val="0"/>
          <w:sz w:val="20"/>
          <w:szCs w:val="20"/>
        </w:rPr>
      </w:pPr>
      <w:r>
        <w:rPr>
          <w:rFonts w:ascii="Tahoma" w:hAnsi="Tahoma" w:cs="Tahoma"/>
          <w:color w:val="000000"/>
          <w:spacing w:val="0"/>
          <w:sz w:val="20"/>
          <w:szCs w:val="20"/>
        </w:rPr>
        <w:t>3D Modeling/Sculpting</w:t>
      </w:r>
    </w:p>
    <w:p w14:paraId="2A21C93C" w14:textId="5805A383" w:rsidR="00B32EFE" w:rsidRPr="00B32EFE" w:rsidRDefault="00B32EFE" w:rsidP="00B32EFE">
      <w:pPr>
        <w:numPr>
          <w:ilvl w:val="0"/>
          <w:numId w:val="6"/>
        </w:numPr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>
        <w:rPr>
          <w:rFonts w:ascii="Tahoma" w:hAnsi="Tahoma" w:cs="Tahoma"/>
          <w:color w:val="000000"/>
          <w:spacing w:val="0"/>
          <w:sz w:val="20"/>
          <w:szCs w:val="20"/>
        </w:rPr>
        <w:t>Blender 2.8</w:t>
      </w:r>
    </w:p>
    <w:p w14:paraId="1121BC6C" w14:textId="20BF6CC8" w:rsidR="00AD274E" w:rsidRPr="00B3580B" w:rsidRDefault="00AD274E" w:rsidP="00AD274E">
      <w:pPr>
        <w:spacing w:before="160"/>
        <w:rPr>
          <w:rFonts w:ascii="Times New Roman" w:hAnsi="Times New Roman"/>
          <w:spacing w:val="0"/>
          <w:sz w:val="20"/>
          <w:szCs w:val="20"/>
        </w:rPr>
      </w:pPr>
      <w:r>
        <w:rPr>
          <w:rFonts w:ascii="Tahoma" w:hAnsi="Tahoma" w:cs="Tahoma"/>
          <w:color w:val="000000"/>
          <w:spacing w:val="0"/>
          <w:sz w:val="20"/>
          <w:szCs w:val="20"/>
        </w:rPr>
        <w:t>Basic Computer Programming/Coding</w:t>
      </w:r>
    </w:p>
    <w:p w14:paraId="3CF7C261" w14:textId="66C99E22" w:rsidR="00AD274E" w:rsidRPr="0015755E" w:rsidRDefault="00AD274E" w:rsidP="0015755E">
      <w:pPr>
        <w:numPr>
          <w:ilvl w:val="0"/>
          <w:numId w:val="6"/>
        </w:numPr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>
        <w:rPr>
          <w:rFonts w:ascii="Tahoma" w:hAnsi="Tahoma" w:cs="Tahoma"/>
          <w:color w:val="000000"/>
          <w:spacing w:val="0"/>
          <w:sz w:val="20"/>
          <w:szCs w:val="20"/>
        </w:rPr>
        <w:t>C++</w:t>
      </w:r>
    </w:p>
    <w:p w14:paraId="680DB6BE" w14:textId="281CEED5" w:rsidR="00F44477" w:rsidRPr="00B3580B" w:rsidRDefault="00F44477" w:rsidP="00F44477">
      <w:pPr>
        <w:spacing w:before="160"/>
        <w:rPr>
          <w:rFonts w:asciiTheme="majorHAnsi" w:hAnsiTheme="majorHAnsi" w:cstheme="majorHAnsi"/>
          <w:spacing w:val="0"/>
          <w:sz w:val="20"/>
          <w:szCs w:val="20"/>
        </w:rPr>
      </w:pPr>
      <w:r w:rsidRPr="00B3580B">
        <w:rPr>
          <w:rFonts w:asciiTheme="majorHAnsi" w:hAnsiTheme="majorHAnsi" w:cstheme="majorHAnsi"/>
          <w:spacing w:val="0"/>
          <w:sz w:val="20"/>
          <w:szCs w:val="20"/>
        </w:rPr>
        <w:t>Digital Audio Workstation</w:t>
      </w:r>
    </w:p>
    <w:p w14:paraId="55A250B2" w14:textId="318C13DE" w:rsidR="00F44477" w:rsidRPr="00B3580B" w:rsidRDefault="00F44477" w:rsidP="00F44477">
      <w:pPr>
        <w:numPr>
          <w:ilvl w:val="0"/>
          <w:numId w:val="6"/>
        </w:numPr>
        <w:textAlignment w:val="baseline"/>
        <w:rPr>
          <w:rFonts w:ascii="Noto Sans Symbols" w:hAnsi="Noto Sans Symbols"/>
          <w:color w:val="999999"/>
          <w:spacing w:val="0"/>
          <w:sz w:val="20"/>
          <w:szCs w:val="20"/>
        </w:rPr>
      </w:pPr>
      <w:r w:rsidRPr="00B3580B">
        <w:rPr>
          <w:rFonts w:ascii="Tahoma" w:hAnsi="Tahoma" w:cs="Tahoma"/>
          <w:color w:val="000000"/>
          <w:spacing w:val="0"/>
          <w:sz w:val="20"/>
          <w:szCs w:val="20"/>
        </w:rPr>
        <w:t>Logic Pro X</w:t>
      </w:r>
    </w:p>
    <w:p w14:paraId="195991BA" w14:textId="77777777" w:rsidR="00534253" w:rsidRDefault="00534253" w:rsidP="00534253">
      <w:pPr>
        <w:pStyle w:val="Achievements"/>
        <w:numPr>
          <w:ilvl w:val="0"/>
          <w:numId w:val="0"/>
        </w:numPr>
        <w:ind w:left="2160"/>
      </w:pPr>
    </w:p>
    <w:p w14:paraId="1C3839E8" w14:textId="605D5E0A" w:rsidR="00534253" w:rsidRPr="00B3580B" w:rsidRDefault="0012156F" w:rsidP="00534253">
      <w:pPr>
        <w:pStyle w:val="SectionTitle"/>
        <w:rPr>
          <w:sz w:val="24"/>
          <w:szCs w:val="24"/>
        </w:rPr>
      </w:pPr>
      <w:r>
        <w:rPr>
          <w:sz w:val="24"/>
          <w:szCs w:val="24"/>
        </w:rPr>
        <w:t xml:space="preserve">Licenses </w:t>
      </w:r>
      <w:r w:rsidR="00981BE8">
        <w:rPr>
          <w:sz w:val="24"/>
          <w:szCs w:val="24"/>
        </w:rPr>
        <w:t>&amp; Certifications</w:t>
      </w:r>
    </w:p>
    <w:p w14:paraId="341228A3" w14:textId="54F0501A" w:rsidR="00534253" w:rsidRPr="00B3580B" w:rsidRDefault="00534253" w:rsidP="0012156F">
      <w:pPr>
        <w:pStyle w:val="DateandLocation"/>
        <w:ind w:left="0"/>
        <w:rPr>
          <w:sz w:val="20"/>
          <w:szCs w:val="20"/>
        </w:rPr>
      </w:pPr>
    </w:p>
    <w:p w14:paraId="76B3D4D5" w14:textId="77777777" w:rsidR="00981BE8" w:rsidRDefault="00981BE8" w:rsidP="0012156F">
      <w:pPr>
        <w:pStyle w:val="Achievements"/>
        <w:rPr>
          <w:sz w:val="20"/>
          <w:szCs w:val="20"/>
        </w:rPr>
      </w:pPr>
      <w:r>
        <w:rPr>
          <w:sz w:val="20"/>
          <w:szCs w:val="20"/>
        </w:rPr>
        <w:t xml:space="preserve">Google Ads Search Certification </w:t>
      </w:r>
    </w:p>
    <w:p w14:paraId="10872EBF" w14:textId="6BF8F5CC" w:rsidR="0012156F" w:rsidRPr="0012156F" w:rsidRDefault="00981BE8" w:rsidP="00981BE8">
      <w:pPr>
        <w:pStyle w:val="Achievements"/>
        <w:numPr>
          <w:ilvl w:val="0"/>
          <w:numId w:val="0"/>
        </w:numPr>
        <w:ind w:left="2160" w:firstLine="360"/>
        <w:rPr>
          <w:sz w:val="20"/>
          <w:szCs w:val="20"/>
        </w:rPr>
      </w:pPr>
      <w:r>
        <w:rPr>
          <w:sz w:val="20"/>
          <w:szCs w:val="20"/>
        </w:rPr>
        <w:t xml:space="preserve">(ID: </w:t>
      </w:r>
      <w:r w:rsidRPr="00981BE8">
        <w:rPr>
          <w:sz w:val="20"/>
          <w:szCs w:val="20"/>
        </w:rPr>
        <w:t>55355840</w:t>
      </w:r>
      <w:r>
        <w:rPr>
          <w:sz w:val="20"/>
          <w:szCs w:val="20"/>
        </w:rPr>
        <w:t xml:space="preserve">) (July 2020 – July 2021) </w:t>
      </w:r>
      <w:r w:rsidR="0012156F">
        <w:rPr>
          <w:sz w:val="20"/>
          <w:szCs w:val="20"/>
        </w:rPr>
        <w:t xml:space="preserve"> </w:t>
      </w:r>
    </w:p>
    <w:p w14:paraId="1524EBDE" w14:textId="77777777" w:rsidR="00981BE8" w:rsidRDefault="00981BE8" w:rsidP="00981BE8">
      <w:pPr>
        <w:pStyle w:val="Achievements"/>
        <w:numPr>
          <w:ilvl w:val="0"/>
          <w:numId w:val="0"/>
        </w:numPr>
        <w:rPr>
          <w:sz w:val="20"/>
          <w:szCs w:val="20"/>
        </w:rPr>
      </w:pPr>
    </w:p>
    <w:p w14:paraId="44795553" w14:textId="77777777" w:rsidR="00981BE8" w:rsidRPr="0012156F" w:rsidRDefault="00981BE8" w:rsidP="00981BE8">
      <w:pPr>
        <w:pStyle w:val="Achievements"/>
        <w:rPr>
          <w:sz w:val="20"/>
          <w:szCs w:val="20"/>
        </w:rPr>
      </w:pPr>
      <w:r>
        <w:rPr>
          <w:sz w:val="20"/>
          <w:szCs w:val="20"/>
        </w:rPr>
        <w:t xml:space="preserve">Valid CA Vehicle Salesman License </w:t>
      </w:r>
    </w:p>
    <w:p w14:paraId="7DCB3B66" w14:textId="77777777" w:rsidR="00981BE8" w:rsidRDefault="00981BE8" w:rsidP="00981BE8">
      <w:pPr>
        <w:pStyle w:val="Achievements"/>
        <w:numPr>
          <w:ilvl w:val="0"/>
          <w:numId w:val="0"/>
        </w:numPr>
        <w:ind w:left="2520"/>
        <w:rPr>
          <w:sz w:val="20"/>
          <w:szCs w:val="20"/>
        </w:rPr>
      </w:pPr>
    </w:p>
    <w:p w14:paraId="78B2A79F" w14:textId="77777777" w:rsidR="00981BE8" w:rsidRPr="0012156F" w:rsidRDefault="00981BE8" w:rsidP="00981BE8">
      <w:pPr>
        <w:pStyle w:val="Achievements"/>
        <w:rPr>
          <w:sz w:val="20"/>
          <w:szCs w:val="20"/>
        </w:rPr>
      </w:pPr>
      <w:r>
        <w:rPr>
          <w:sz w:val="20"/>
          <w:szCs w:val="20"/>
        </w:rPr>
        <w:t>Valid CA Class C Driver’s License</w:t>
      </w:r>
      <w:r w:rsidRPr="0012156F">
        <w:rPr>
          <w:sz w:val="20"/>
          <w:szCs w:val="20"/>
        </w:rPr>
        <w:t xml:space="preserve"> </w:t>
      </w:r>
    </w:p>
    <w:p w14:paraId="16CB6D18" w14:textId="77777777" w:rsidR="00981BE8" w:rsidRPr="0012156F" w:rsidRDefault="00981BE8" w:rsidP="00981BE8">
      <w:pPr>
        <w:pStyle w:val="Achievements"/>
        <w:numPr>
          <w:ilvl w:val="0"/>
          <w:numId w:val="0"/>
        </w:numPr>
        <w:ind w:left="2520"/>
        <w:rPr>
          <w:sz w:val="20"/>
          <w:szCs w:val="20"/>
        </w:rPr>
      </w:pPr>
    </w:p>
    <w:p w14:paraId="65E2FF44" w14:textId="77777777" w:rsidR="00F44477" w:rsidRPr="00B3580B" w:rsidRDefault="00F44477" w:rsidP="00F44477">
      <w:pPr>
        <w:pStyle w:val="Achievements"/>
        <w:numPr>
          <w:ilvl w:val="0"/>
          <w:numId w:val="0"/>
        </w:numPr>
        <w:ind w:left="2520"/>
        <w:rPr>
          <w:sz w:val="24"/>
          <w:szCs w:val="24"/>
        </w:rPr>
      </w:pPr>
    </w:p>
    <w:p w14:paraId="054E9F01" w14:textId="77777777" w:rsidR="0012156F" w:rsidRPr="00B3580B" w:rsidRDefault="0012156F" w:rsidP="0012156F">
      <w:pPr>
        <w:pStyle w:val="SectionTitle"/>
        <w:rPr>
          <w:sz w:val="24"/>
          <w:szCs w:val="24"/>
        </w:rPr>
      </w:pPr>
      <w:r w:rsidRPr="00B3580B">
        <w:rPr>
          <w:sz w:val="24"/>
          <w:szCs w:val="24"/>
        </w:rPr>
        <w:t>Education</w:t>
      </w:r>
    </w:p>
    <w:p w14:paraId="3436A335" w14:textId="77777777" w:rsidR="0012156F" w:rsidRDefault="0012156F" w:rsidP="0012156F">
      <w:pPr>
        <w:pStyle w:val="DateandLocation"/>
      </w:pPr>
    </w:p>
    <w:p w14:paraId="2F200AC9" w14:textId="73D9E068" w:rsidR="0012156F" w:rsidRPr="00B3580B" w:rsidRDefault="00692B70" w:rsidP="0012156F">
      <w:pPr>
        <w:pStyle w:val="DateandLocation"/>
        <w:rPr>
          <w:sz w:val="20"/>
          <w:szCs w:val="20"/>
        </w:rPr>
      </w:pPr>
      <w:r>
        <w:rPr>
          <w:sz w:val="20"/>
          <w:szCs w:val="20"/>
        </w:rPr>
        <w:t>2010 - 2020</w:t>
      </w:r>
      <w:r w:rsidR="0012156F" w:rsidRPr="00B3580B">
        <w:rPr>
          <w:sz w:val="20"/>
          <w:szCs w:val="20"/>
        </w:rPr>
        <w:t xml:space="preserve"> </w:t>
      </w:r>
      <w:r w:rsidR="0012156F" w:rsidRPr="00B3580B">
        <w:rPr>
          <w:sz w:val="20"/>
          <w:szCs w:val="20"/>
        </w:rPr>
        <w:tab/>
        <w:t>CSU Stanislaus</w:t>
      </w:r>
      <w:r w:rsidR="0012156F" w:rsidRPr="00B3580B">
        <w:rPr>
          <w:sz w:val="20"/>
          <w:szCs w:val="20"/>
        </w:rPr>
        <w:tab/>
        <w:t>Turlock, CA</w:t>
      </w:r>
    </w:p>
    <w:p w14:paraId="7B4A9563" w14:textId="59BB4AC1" w:rsidR="0012156F" w:rsidRDefault="000957AF" w:rsidP="00FB514E">
      <w:pPr>
        <w:pStyle w:val="Achievements"/>
        <w:rPr>
          <w:sz w:val="20"/>
          <w:szCs w:val="20"/>
        </w:rPr>
      </w:pPr>
      <w:r>
        <w:rPr>
          <w:sz w:val="20"/>
          <w:szCs w:val="20"/>
        </w:rPr>
        <w:t>B</w:t>
      </w:r>
      <w:r w:rsidR="00360A0B">
        <w:rPr>
          <w:sz w:val="20"/>
          <w:szCs w:val="20"/>
        </w:rPr>
        <w:t>A – Studio Art</w:t>
      </w:r>
      <w:r w:rsidR="00E0770F">
        <w:rPr>
          <w:sz w:val="20"/>
          <w:szCs w:val="20"/>
        </w:rPr>
        <w:t xml:space="preserve"> (Summer 2020)</w:t>
      </w:r>
      <w:r>
        <w:rPr>
          <w:sz w:val="20"/>
          <w:szCs w:val="20"/>
        </w:rPr>
        <w:t xml:space="preserve"> </w:t>
      </w:r>
    </w:p>
    <w:p w14:paraId="40FDB93E" w14:textId="77777777" w:rsidR="00FB514E" w:rsidRPr="00FB514E" w:rsidRDefault="00FB514E" w:rsidP="00FB514E">
      <w:pPr>
        <w:pStyle w:val="Achievements"/>
        <w:numPr>
          <w:ilvl w:val="0"/>
          <w:numId w:val="0"/>
        </w:numPr>
        <w:ind w:left="2160"/>
        <w:rPr>
          <w:sz w:val="20"/>
          <w:szCs w:val="20"/>
        </w:rPr>
      </w:pPr>
    </w:p>
    <w:p w14:paraId="7751E508" w14:textId="7BB0152B" w:rsidR="0012156F" w:rsidRDefault="000957AF" w:rsidP="0012156F">
      <w:pPr>
        <w:pStyle w:val="Achievements"/>
        <w:rPr>
          <w:sz w:val="20"/>
          <w:szCs w:val="20"/>
        </w:rPr>
      </w:pPr>
      <w:r>
        <w:rPr>
          <w:sz w:val="20"/>
          <w:szCs w:val="20"/>
        </w:rPr>
        <w:t>Minor -</w:t>
      </w:r>
      <w:r w:rsidR="00692B70">
        <w:rPr>
          <w:sz w:val="20"/>
          <w:szCs w:val="20"/>
        </w:rPr>
        <w:t xml:space="preserve"> Business Administration</w:t>
      </w:r>
      <w:r w:rsidR="00E0770F">
        <w:rPr>
          <w:sz w:val="20"/>
          <w:szCs w:val="20"/>
        </w:rPr>
        <w:t xml:space="preserve"> (Fall 2020)</w:t>
      </w:r>
    </w:p>
    <w:p w14:paraId="157B5A77" w14:textId="77777777" w:rsidR="00C732EE" w:rsidRDefault="00C732EE" w:rsidP="00C732EE">
      <w:pPr>
        <w:pStyle w:val="Achievements"/>
        <w:numPr>
          <w:ilvl w:val="0"/>
          <w:numId w:val="0"/>
        </w:numPr>
        <w:rPr>
          <w:sz w:val="20"/>
          <w:szCs w:val="20"/>
        </w:rPr>
      </w:pPr>
    </w:p>
    <w:p w14:paraId="00AD5AA7" w14:textId="6D1D977C" w:rsidR="00C732EE" w:rsidRPr="00B3580B" w:rsidRDefault="00C732EE" w:rsidP="0012156F">
      <w:pPr>
        <w:pStyle w:val="Achievements"/>
        <w:rPr>
          <w:sz w:val="20"/>
          <w:szCs w:val="20"/>
        </w:rPr>
      </w:pPr>
      <w:r>
        <w:rPr>
          <w:sz w:val="20"/>
          <w:szCs w:val="20"/>
        </w:rPr>
        <w:t>Completed a total of 171 extended education units</w:t>
      </w:r>
      <w:r w:rsidR="004E7BEC">
        <w:rPr>
          <w:sz w:val="20"/>
          <w:szCs w:val="20"/>
        </w:rPr>
        <w:t xml:space="preserve"> to date</w:t>
      </w:r>
    </w:p>
    <w:p w14:paraId="1BCC5DAB" w14:textId="77777777" w:rsidR="0012156F" w:rsidRPr="00B3580B" w:rsidRDefault="0012156F" w:rsidP="0012156F">
      <w:pPr>
        <w:pStyle w:val="DateandLocation"/>
        <w:rPr>
          <w:sz w:val="20"/>
          <w:szCs w:val="20"/>
        </w:rPr>
      </w:pPr>
    </w:p>
    <w:p w14:paraId="0A32230B" w14:textId="77777777" w:rsidR="0012156F" w:rsidRPr="00B3580B" w:rsidRDefault="0012156F" w:rsidP="0012156F">
      <w:pPr>
        <w:pStyle w:val="DateandLocation"/>
        <w:rPr>
          <w:sz w:val="20"/>
          <w:szCs w:val="20"/>
        </w:rPr>
      </w:pPr>
      <w:r>
        <w:rPr>
          <w:sz w:val="20"/>
          <w:szCs w:val="20"/>
        </w:rPr>
        <w:t xml:space="preserve">2006 - </w:t>
      </w:r>
      <w:r w:rsidRPr="00B3580B">
        <w:rPr>
          <w:sz w:val="20"/>
          <w:szCs w:val="20"/>
        </w:rPr>
        <w:t>2010</w:t>
      </w:r>
      <w:r w:rsidRPr="00B3580B">
        <w:rPr>
          <w:sz w:val="20"/>
          <w:szCs w:val="20"/>
        </w:rPr>
        <w:tab/>
        <w:t>Grace M. Davis High School</w:t>
      </w:r>
      <w:r w:rsidRPr="00B3580B">
        <w:rPr>
          <w:sz w:val="20"/>
          <w:szCs w:val="20"/>
        </w:rPr>
        <w:tab/>
        <w:t>Modesto, CA</w:t>
      </w:r>
    </w:p>
    <w:p w14:paraId="40772022" w14:textId="77777777" w:rsidR="0012156F" w:rsidRPr="00B3580B" w:rsidRDefault="0012156F" w:rsidP="0012156F">
      <w:pPr>
        <w:pStyle w:val="Achievements"/>
        <w:rPr>
          <w:sz w:val="20"/>
          <w:szCs w:val="20"/>
        </w:rPr>
      </w:pPr>
      <w:r w:rsidRPr="00B3580B">
        <w:rPr>
          <w:sz w:val="20"/>
          <w:szCs w:val="20"/>
        </w:rPr>
        <w:t>High School Diploma</w:t>
      </w:r>
    </w:p>
    <w:p w14:paraId="31F7AA57" w14:textId="77777777" w:rsidR="0012156F" w:rsidRDefault="0012156F" w:rsidP="00792FF8">
      <w:pPr>
        <w:pBdr>
          <w:bottom w:val="single" w:sz="4" w:space="1" w:color="A6A6A6"/>
        </w:pBdr>
        <w:spacing w:before="200"/>
        <w:ind w:left="0"/>
        <w:rPr>
          <w:rFonts w:ascii="Tahoma" w:hAnsi="Tahoma" w:cs="Tahoma"/>
          <w:color w:val="000000"/>
          <w:spacing w:val="0"/>
          <w:sz w:val="24"/>
          <w:szCs w:val="24"/>
        </w:rPr>
      </w:pPr>
    </w:p>
    <w:p w14:paraId="6A315A0D" w14:textId="64E48F20" w:rsidR="00792FF8" w:rsidRPr="00B3580B" w:rsidRDefault="00792FF8" w:rsidP="00792FF8">
      <w:pPr>
        <w:pBdr>
          <w:bottom w:val="single" w:sz="4" w:space="1" w:color="A6A6A6"/>
        </w:pBdr>
        <w:spacing w:before="200"/>
        <w:ind w:left="0"/>
        <w:rPr>
          <w:rFonts w:ascii="Times New Roman" w:hAnsi="Times New Roman"/>
          <w:spacing w:val="0"/>
          <w:sz w:val="24"/>
          <w:szCs w:val="24"/>
        </w:rPr>
      </w:pPr>
      <w:r w:rsidRPr="00B3580B">
        <w:rPr>
          <w:rFonts w:ascii="Tahoma" w:hAnsi="Tahoma" w:cs="Tahoma"/>
          <w:color w:val="000000"/>
          <w:spacing w:val="0"/>
          <w:sz w:val="24"/>
          <w:szCs w:val="24"/>
        </w:rPr>
        <w:t>Achievements</w:t>
      </w:r>
    </w:p>
    <w:p w14:paraId="4F3F6D32" w14:textId="15799D35" w:rsidR="00434B3D" w:rsidRDefault="00E0770F" w:rsidP="007C44D5">
      <w:pPr>
        <w:pStyle w:val="Achievements"/>
        <w:numPr>
          <w:ilvl w:val="0"/>
          <w:numId w:val="0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D6BBF8B" w14:textId="3BF095D9" w:rsidR="00804186" w:rsidRDefault="00804186" w:rsidP="00792FF8">
      <w:pPr>
        <w:pStyle w:val="Achievements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4.0 GPA obtained for most recent </w:t>
      </w:r>
      <w:r w:rsidR="00964F98">
        <w:rPr>
          <w:sz w:val="20"/>
          <w:szCs w:val="20"/>
        </w:rPr>
        <w:t>semester (Spring 2020)</w:t>
      </w:r>
    </w:p>
    <w:p w14:paraId="3B5EDA48" w14:textId="26DD5E5B" w:rsidR="00E0770F" w:rsidRDefault="00E0770F" w:rsidP="00792FF8">
      <w:pPr>
        <w:pStyle w:val="Achievements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Hour of Code Certificate of Completion (successfully demonstrated an understanding of the basic concepts of computer science)</w:t>
      </w:r>
    </w:p>
    <w:p w14:paraId="0217BDCF" w14:textId="2E3CBBB3" w:rsidR="00792FF8" w:rsidRDefault="00792FF8" w:rsidP="00792FF8">
      <w:pPr>
        <w:pStyle w:val="Achievements"/>
        <w:spacing w:line="480" w:lineRule="auto"/>
        <w:rPr>
          <w:sz w:val="20"/>
          <w:szCs w:val="20"/>
        </w:rPr>
      </w:pPr>
      <w:r w:rsidRPr="00B3580B">
        <w:rPr>
          <w:sz w:val="20"/>
          <w:szCs w:val="20"/>
        </w:rPr>
        <w:t xml:space="preserve">T-Mobile’s </w:t>
      </w:r>
      <w:r w:rsidR="006F5DC7">
        <w:rPr>
          <w:sz w:val="20"/>
          <w:szCs w:val="20"/>
        </w:rPr>
        <w:t xml:space="preserve">2 time </w:t>
      </w:r>
      <w:r w:rsidRPr="00B3580B">
        <w:rPr>
          <w:sz w:val="20"/>
          <w:szCs w:val="20"/>
        </w:rPr>
        <w:t>@Work Top Performer (most business activations in district)</w:t>
      </w:r>
    </w:p>
    <w:p w14:paraId="62D17D19" w14:textId="21CD3615" w:rsidR="00792FF8" w:rsidRPr="00B3580B" w:rsidRDefault="00792FF8" w:rsidP="00792FF8">
      <w:pPr>
        <w:pStyle w:val="Achievements"/>
        <w:spacing w:line="480" w:lineRule="auto"/>
        <w:rPr>
          <w:sz w:val="20"/>
          <w:szCs w:val="20"/>
        </w:rPr>
      </w:pPr>
      <w:r w:rsidRPr="00B3580B">
        <w:rPr>
          <w:sz w:val="20"/>
          <w:szCs w:val="20"/>
        </w:rPr>
        <w:t>CSU Stanislaus Fall 2013 Dean’s List Recipient</w:t>
      </w:r>
    </w:p>
    <w:p w14:paraId="23F3FFB5" w14:textId="02CB8D8A" w:rsidR="00792FF8" w:rsidRPr="00B3580B" w:rsidRDefault="00792FF8" w:rsidP="00792FF8">
      <w:pPr>
        <w:pStyle w:val="Achievements"/>
        <w:spacing w:line="480" w:lineRule="auto"/>
        <w:rPr>
          <w:sz w:val="20"/>
          <w:szCs w:val="20"/>
        </w:rPr>
      </w:pPr>
      <w:r w:rsidRPr="00B3580B">
        <w:rPr>
          <w:sz w:val="20"/>
          <w:szCs w:val="20"/>
        </w:rPr>
        <w:t>CSU Stanislaus Spring 2012 Dean’s List Recipient</w:t>
      </w:r>
    </w:p>
    <w:p w14:paraId="62A59613" w14:textId="3818C8EE" w:rsidR="00792FF8" w:rsidRPr="00B3580B" w:rsidRDefault="00792FF8" w:rsidP="00792FF8">
      <w:pPr>
        <w:pStyle w:val="Achievements"/>
        <w:spacing w:line="480" w:lineRule="auto"/>
        <w:rPr>
          <w:sz w:val="20"/>
          <w:szCs w:val="20"/>
        </w:rPr>
      </w:pPr>
      <w:r w:rsidRPr="00B3580B">
        <w:rPr>
          <w:sz w:val="20"/>
          <w:szCs w:val="20"/>
        </w:rPr>
        <w:t>CSU Stanislaus Fall 2011 Dean’s List Recipient</w:t>
      </w:r>
    </w:p>
    <w:p w14:paraId="54B93BA0" w14:textId="68C1FC37" w:rsidR="00534253" w:rsidRPr="00B3580B" w:rsidRDefault="00792FF8" w:rsidP="00792FF8">
      <w:pPr>
        <w:pStyle w:val="Achievements"/>
        <w:spacing w:line="480" w:lineRule="auto"/>
        <w:rPr>
          <w:sz w:val="20"/>
          <w:szCs w:val="20"/>
        </w:rPr>
      </w:pPr>
      <w:r w:rsidRPr="00B3580B">
        <w:rPr>
          <w:sz w:val="20"/>
          <w:szCs w:val="20"/>
        </w:rPr>
        <w:t>Awarded High School Diploma (2010)</w:t>
      </w:r>
    </w:p>
    <w:p w14:paraId="6D4BBEB1" w14:textId="77777777" w:rsidR="00534253" w:rsidRPr="00B3580B" w:rsidRDefault="00534253" w:rsidP="00534253">
      <w:pPr>
        <w:pStyle w:val="SectionTitle"/>
        <w:rPr>
          <w:sz w:val="24"/>
          <w:szCs w:val="24"/>
        </w:rPr>
      </w:pPr>
      <w:r w:rsidRPr="00B3580B">
        <w:rPr>
          <w:sz w:val="24"/>
          <w:szCs w:val="24"/>
        </w:rPr>
        <w:t>Interests</w:t>
      </w:r>
    </w:p>
    <w:p w14:paraId="0B290E83" w14:textId="77777777" w:rsidR="00B4164F" w:rsidRDefault="00B4164F" w:rsidP="00534253">
      <w:pPr>
        <w:spacing w:before="0"/>
        <w:rPr>
          <w:sz w:val="20"/>
          <w:szCs w:val="20"/>
        </w:rPr>
      </w:pPr>
    </w:p>
    <w:p w14:paraId="069B0ABE" w14:textId="3C3D9129" w:rsidR="0057153D" w:rsidRDefault="00B6781E" w:rsidP="00534253">
      <w:pPr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fitness, </w:t>
      </w:r>
      <w:r w:rsidR="009B04ED">
        <w:rPr>
          <w:sz w:val="20"/>
          <w:szCs w:val="20"/>
        </w:rPr>
        <w:t xml:space="preserve">traveling, </w:t>
      </w:r>
      <w:r w:rsidR="001A1704">
        <w:rPr>
          <w:sz w:val="20"/>
          <w:szCs w:val="20"/>
        </w:rPr>
        <w:t xml:space="preserve">visual branding, </w:t>
      </w:r>
      <w:r w:rsidR="00534253" w:rsidRPr="00B3580B">
        <w:rPr>
          <w:sz w:val="20"/>
          <w:szCs w:val="20"/>
        </w:rPr>
        <w:t>graphic d</w:t>
      </w:r>
      <w:r w:rsidR="00367678">
        <w:rPr>
          <w:sz w:val="20"/>
          <w:szCs w:val="20"/>
        </w:rPr>
        <w:t>esign</w:t>
      </w:r>
      <w:r w:rsidR="00F44477" w:rsidRPr="00B3580B">
        <w:rPr>
          <w:sz w:val="20"/>
          <w:szCs w:val="20"/>
        </w:rPr>
        <w:t xml:space="preserve">, </w:t>
      </w:r>
      <w:r w:rsidR="00534253" w:rsidRPr="00B3580B">
        <w:rPr>
          <w:sz w:val="20"/>
          <w:szCs w:val="20"/>
        </w:rPr>
        <w:t>photo</w:t>
      </w:r>
      <w:r w:rsidR="00F44477" w:rsidRPr="00B3580B">
        <w:rPr>
          <w:sz w:val="20"/>
          <w:szCs w:val="20"/>
        </w:rPr>
        <w:t xml:space="preserve">graphy, music production, </w:t>
      </w:r>
      <w:r w:rsidR="001D0E12">
        <w:rPr>
          <w:sz w:val="20"/>
          <w:szCs w:val="20"/>
        </w:rPr>
        <w:t xml:space="preserve">sports, and </w:t>
      </w:r>
      <w:r w:rsidR="00F44477" w:rsidRPr="00B3580B">
        <w:rPr>
          <w:sz w:val="20"/>
          <w:szCs w:val="20"/>
        </w:rPr>
        <w:t xml:space="preserve">gaming </w:t>
      </w:r>
    </w:p>
    <w:p w14:paraId="4C44DE21" w14:textId="77777777" w:rsidR="00917253" w:rsidRDefault="00917253" w:rsidP="00534253">
      <w:pPr>
        <w:spacing w:before="0"/>
        <w:rPr>
          <w:sz w:val="20"/>
          <w:szCs w:val="20"/>
        </w:rPr>
      </w:pPr>
    </w:p>
    <w:p w14:paraId="2A90D422" w14:textId="210B1C2B" w:rsidR="00302660" w:rsidRPr="00B3580B" w:rsidRDefault="00540B5E" w:rsidP="00302660">
      <w:pPr>
        <w:pStyle w:val="SectionTitle"/>
        <w:rPr>
          <w:sz w:val="24"/>
          <w:szCs w:val="24"/>
        </w:rPr>
      </w:pPr>
      <w:r>
        <w:rPr>
          <w:sz w:val="24"/>
          <w:szCs w:val="24"/>
        </w:rPr>
        <w:t xml:space="preserve">Professional </w:t>
      </w:r>
      <w:r w:rsidR="00302660">
        <w:rPr>
          <w:sz w:val="24"/>
          <w:szCs w:val="24"/>
        </w:rPr>
        <w:t>References</w:t>
      </w:r>
    </w:p>
    <w:p w14:paraId="3FF917A4" w14:textId="77777777" w:rsidR="00B4164F" w:rsidRDefault="00B4164F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</w:p>
    <w:p w14:paraId="1C5E22E4" w14:textId="77777777" w:rsidR="00302660" w:rsidRPr="00302660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 w:rsidRPr="00302660">
        <w:rPr>
          <w:rFonts w:asciiTheme="minorHAnsi" w:hAnsiTheme="minorHAnsi"/>
          <w:sz w:val="20"/>
          <w:szCs w:val="20"/>
        </w:rPr>
        <w:t xml:space="preserve">George </w:t>
      </w:r>
      <w:proofErr w:type="spellStart"/>
      <w:r w:rsidRPr="00302660">
        <w:rPr>
          <w:rFonts w:asciiTheme="minorHAnsi" w:hAnsiTheme="minorHAnsi"/>
          <w:sz w:val="20"/>
          <w:szCs w:val="20"/>
        </w:rPr>
        <w:t>Antypas</w:t>
      </w:r>
      <w:proofErr w:type="spellEnd"/>
    </w:p>
    <w:p w14:paraId="626D5586" w14:textId="77777777" w:rsidR="00302660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Regional Manager</w:t>
      </w:r>
    </w:p>
    <w:p w14:paraId="1776E793" w14:textId="77777777" w:rsidR="00302660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Stanton Optical</w:t>
      </w:r>
    </w:p>
    <w:p w14:paraId="479EA979" w14:textId="303220A6" w:rsidR="00302660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San Diego, CA</w:t>
      </w:r>
    </w:p>
    <w:p w14:paraId="2CD87434" w14:textId="77777777" w:rsidR="00302660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Phone: (209) 606-3538</w:t>
      </w:r>
    </w:p>
    <w:p w14:paraId="06EEC24A" w14:textId="7C4F0376" w:rsidR="00302660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E-mail: </w:t>
      </w:r>
      <w:r w:rsidR="00AF33EF">
        <w:rPr>
          <w:rFonts w:asciiTheme="minorHAnsi" w:hAnsiTheme="minorHAnsi"/>
          <w:sz w:val="20"/>
          <w:szCs w:val="20"/>
        </w:rPr>
        <w:t>george_antypas@yahoo.com</w:t>
      </w:r>
    </w:p>
    <w:p w14:paraId="10A04ABB" w14:textId="77777777" w:rsidR="00302660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Relationship: Former Brand Manager and Regional Manager at Stanton Optical, colleague at </w:t>
      </w:r>
    </w:p>
    <w:p w14:paraId="705FA419" w14:textId="77777777" w:rsidR="00302660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California State University of Stanislaus</w:t>
      </w:r>
    </w:p>
    <w:p w14:paraId="20274DD1" w14:textId="77777777" w:rsidR="00302660" w:rsidRPr="00EB0207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Years Known: 14 </w:t>
      </w:r>
    </w:p>
    <w:p w14:paraId="1EE112C9" w14:textId="77777777" w:rsidR="00302660" w:rsidRDefault="00302660" w:rsidP="00302660">
      <w:pPr>
        <w:pStyle w:val="SectionTitle"/>
        <w:pBdr>
          <w:bottom w:val="none" w:sz="0" w:space="0" w:color="auto"/>
        </w:pBdr>
        <w:rPr>
          <w:sz w:val="24"/>
          <w:szCs w:val="24"/>
        </w:rPr>
      </w:pPr>
    </w:p>
    <w:p w14:paraId="3B9A63EA" w14:textId="77777777" w:rsidR="00302660" w:rsidRPr="00302660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 w:rsidRPr="00302660">
        <w:rPr>
          <w:rFonts w:asciiTheme="minorHAnsi" w:hAnsiTheme="minorHAnsi"/>
          <w:sz w:val="20"/>
          <w:szCs w:val="20"/>
        </w:rPr>
        <w:t>Brandon Dawkins</w:t>
      </w:r>
    </w:p>
    <w:p w14:paraId="2CF7D902" w14:textId="77777777" w:rsidR="00302660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State Correctional Officer</w:t>
      </w:r>
    </w:p>
    <w:p w14:paraId="3B4CE2C4" w14:textId="77777777" w:rsidR="00302660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The State of California</w:t>
      </w:r>
    </w:p>
    <w:p w14:paraId="0FA44628" w14:textId="77777777" w:rsidR="00302660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Modesto, CA</w:t>
      </w:r>
    </w:p>
    <w:p w14:paraId="2C2434EA" w14:textId="77777777" w:rsidR="00302660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Phone: (209) 534-9114</w:t>
      </w:r>
    </w:p>
    <w:p w14:paraId="040EBA52" w14:textId="7509E09E" w:rsidR="00302660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E-mail: </w:t>
      </w:r>
      <w:r w:rsidR="00A056DC">
        <w:rPr>
          <w:rFonts w:asciiTheme="minorHAnsi" w:hAnsiTheme="minorHAnsi"/>
          <w:sz w:val="20"/>
          <w:szCs w:val="20"/>
        </w:rPr>
        <w:t>bdawkins92@yahoo.com</w:t>
      </w:r>
    </w:p>
    <w:p w14:paraId="440E8FF0" w14:textId="5611C7F4" w:rsidR="00302660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Relationship: Former</w:t>
      </w:r>
      <w:r w:rsidR="00D61F6D">
        <w:rPr>
          <w:rFonts w:asciiTheme="minorHAnsi" w:hAnsiTheme="minorHAnsi"/>
          <w:sz w:val="20"/>
          <w:szCs w:val="20"/>
        </w:rPr>
        <w:t xml:space="preserve"> coworker </w:t>
      </w:r>
      <w:r>
        <w:rPr>
          <w:rFonts w:asciiTheme="minorHAnsi" w:hAnsiTheme="minorHAnsi"/>
          <w:sz w:val="20"/>
          <w:szCs w:val="20"/>
        </w:rPr>
        <w:t xml:space="preserve">and colleague at California State University of </w:t>
      </w:r>
    </w:p>
    <w:p w14:paraId="7DB4D435" w14:textId="77777777" w:rsidR="00302660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Stanislaus</w:t>
      </w:r>
    </w:p>
    <w:p w14:paraId="1D3DF648" w14:textId="77777777" w:rsidR="00302660" w:rsidRPr="00EB0207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Years Known: 20 </w:t>
      </w:r>
    </w:p>
    <w:p w14:paraId="6D1DF9E7" w14:textId="77777777" w:rsidR="00302660" w:rsidRDefault="00302660" w:rsidP="00302660">
      <w:pPr>
        <w:pStyle w:val="SectionTitle"/>
        <w:pBdr>
          <w:bottom w:val="none" w:sz="0" w:space="0" w:color="auto"/>
        </w:pBdr>
        <w:rPr>
          <w:sz w:val="24"/>
          <w:szCs w:val="24"/>
        </w:rPr>
      </w:pPr>
    </w:p>
    <w:p w14:paraId="3208F347" w14:textId="77777777" w:rsidR="00302660" w:rsidRPr="00302660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 w:rsidRPr="00302660">
        <w:rPr>
          <w:rFonts w:asciiTheme="minorHAnsi" w:hAnsiTheme="minorHAnsi"/>
          <w:sz w:val="20"/>
          <w:szCs w:val="20"/>
        </w:rPr>
        <w:t>Anthony Cannon</w:t>
      </w:r>
    </w:p>
    <w:p w14:paraId="1C69B50D" w14:textId="77777777" w:rsidR="00302660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Information Technology Site Tech</w:t>
      </w:r>
    </w:p>
    <w:p w14:paraId="1E53676D" w14:textId="5F90210B" w:rsidR="00302660" w:rsidRDefault="00A600DF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Stanislaus Unified</w:t>
      </w:r>
      <w:r w:rsidR="00302660">
        <w:rPr>
          <w:rFonts w:asciiTheme="minorHAnsi" w:hAnsiTheme="minorHAnsi"/>
          <w:sz w:val="20"/>
          <w:szCs w:val="20"/>
        </w:rPr>
        <w:t xml:space="preserve"> School District</w:t>
      </w:r>
    </w:p>
    <w:p w14:paraId="00B380D1" w14:textId="77777777" w:rsidR="00302660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Phone: (209) 681-1432</w:t>
      </w:r>
    </w:p>
    <w:p w14:paraId="01617898" w14:textId="77777777" w:rsidR="00302660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E-mail: acannon@stanunion.k12.ca.us</w:t>
      </w:r>
    </w:p>
    <w:p w14:paraId="135C0835" w14:textId="28A451F6" w:rsidR="00302660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Relationship: Former</w:t>
      </w:r>
      <w:r w:rsidR="00E51D07">
        <w:rPr>
          <w:rFonts w:asciiTheme="minorHAnsi" w:hAnsiTheme="minorHAnsi"/>
          <w:sz w:val="20"/>
          <w:szCs w:val="20"/>
        </w:rPr>
        <w:t xml:space="preserve"> coworker</w:t>
      </w:r>
      <w:r>
        <w:rPr>
          <w:rFonts w:asciiTheme="minorHAnsi" w:hAnsiTheme="minorHAnsi"/>
          <w:sz w:val="20"/>
          <w:szCs w:val="20"/>
        </w:rPr>
        <w:t xml:space="preserve"> and colleague at California State University of </w:t>
      </w:r>
    </w:p>
    <w:p w14:paraId="4CB3A5F1" w14:textId="77777777" w:rsidR="00302660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Stanislaus</w:t>
      </w:r>
    </w:p>
    <w:p w14:paraId="22F1E116" w14:textId="77777777" w:rsidR="00302660" w:rsidRPr="00EB0207" w:rsidRDefault="00302660" w:rsidP="00302660">
      <w:pPr>
        <w:pStyle w:val="SectionTitle"/>
        <w:pBdr>
          <w:bottom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Years Known: 5 </w:t>
      </w:r>
    </w:p>
    <w:p w14:paraId="6F6C58A0" w14:textId="77777777" w:rsidR="00302660" w:rsidRDefault="00302660" w:rsidP="00917253">
      <w:pPr>
        <w:pStyle w:val="SectionTitle"/>
        <w:rPr>
          <w:sz w:val="24"/>
          <w:szCs w:val="24"/>
        </w:rPr>
      </w:pPr>
    </w:p>
    <w:p w14:paraId="6EC69A51" w14:textId="0D212F48" w:rsidR="00917253" w:rsidRPr="00B3580B" w:rsidRDefault="00B4164F" w:rsidP="00917253">
      <w:pPr>
        <w:pStyle w:val="SectionTitle"/>
        <w:rPr>
          <w:sz w:val="24"/>
          <w:szCs w:val="24"/>
        </w:rPr>
      </w:pPr>
      <w:r>
        <w:rPr>
          <w:sz w:val="24"/>
          <w:szCs w:val="24"/>
        </w:rPr>
        <w:t xml:space="preserve">Website &amp; </w:t>
      </w:r>
      <w:r w:rsidR="00917253">
        <w:rPr>
          <w:sz w:val="24"/>
          <w:szCs w:val="24"/>
        </w:rPr>
        <w:t>Sources</w:t>
      </w:r>
    </w:p>
    <w:p w14:paraId="4D1F9055" w14:textId="77777777" w:rsidR="00B4164F" w:rsidRDefault="00B4164F" w:rsidP="00534253">
      <w:pPr>
        <w:spacing w:before="0"/>
      </w:pPr>
    </w:p>
    <w:p w14:paraId="0325B960" w14:textId="049AE729" w:rsidR="00094B5D" w:rsidRPr="00094B5D" w:rsidRDefault="00094B5D" w:rsidP="00534253">
      <w:pPr>
        <w:spacing w:before="0"/>
        <w:rPr>
          <w:sz w:val="20"/>
          <w:szCs w:val="20"/>
        </w:rPr>
      </w:pPr>
      <w:r w:rsidRPr="00094B5D">
        <w:rPr>
          <w:sz w:val="20"/>
          <w:szCs w:val="20"/>
        </w:rPr>
        <w:t>https://www.linkedin.com/in/davonte-barksdale-6884211ab/</w:t>
      </w:r>
    </w:p>
    <w:p w14:paraId="59453B2A" w14:textId="77777777" w:rsidR="00094B5D" w:rsidRPr="00094B5D" w:rsidRDefault="00094B5D" w:rsidP="00534253">
      <w:pPr>
        <w:spacing w:before="0"/>
        <w:rPr>
          <w:sz w:val="20"/>
          <w:szCs w:val="20"/>
        </w:rPr>
      </w:pPr>
    </w:p>
    <w:p w14:paraId="741A1D94" w14:textId="77777777" w:rsidR="00B4164F" w:rsidRPr="00094B5D" w:rsidRDefault="007E30DC" w:rsidP="00B4164F">
      <w:pPr>
        <w:spacing w:before="0"/>
        <w:rPr>
          <w:rStyle w:val="Hyperlink"/>
          <w:sz w:val="20"/>
          <w:szCs w:val="20"/>
        </w:rPr>
      </w:pPr>
      <w:hyperlink r:id="rId8" w:history="1">
        <w:r w:rsidR="00B4164F" w:rsidRPr="00094B5D">
          <w:rPr>
            <w:rStyle w:val="Hyperlink"/>
            <w:sz w:val="20"/>
            <w:szCs w:val="20"/>
          </w:rPr>
          <w:t>https://www.behance.net/barksdalestudio</w:t>
        </w:r>
      </w:hyperlink>
    </w:p>
    <w:p w14:paraId="2B4310A9" w14:textId="77777777" w:rsidR="0004016F" w:rsidRPr="00094B5D" w:rsidRDefault="0004016F" w:rsidP="00B4164F">
      <w:pPr>
        <w:spacing w:before="0"/>
        <w:rPr>
          <w:rStyle w:val="Hyperlink"/>
          <w:sz w:val="20"/>
          <w:szCs w:val="20"/>
        </w:rPr>
      </w:pPr>
    </w:p>
    <w:p w14:paraId="46E2FF55" w14:textId="1E1D9B64" w:rsidR="0004016F" w:rsidRPr="00094B5D" w:rsidRDefault="00D31265" w:rsidP="00B4164F">
      <w:pPr>
        <w:spacing w:before="0"/>
        <w:rPr>
          <w:sz w:val="20"/>
          <w:szCs w:val="20"/>
        </w:rPr>
      </w:pPr>
      <w:r w:rsidRPr="00094B5D">
        <w:rPr>
          <w:sz w:val="20"/>
          <w:szCs w:val="20"/>
        </w:rPr>
        <w:t>https://thedt4y.tumblr.com</w:t>
      </w:r>
    </w:p>
    <w:p w14:paraId="282EC404" w14:textId="77777777" w:rsidR="00B4164F" w:rsidRPr="00094B5D" w:rsidRDefault="00B4164F" w:rsidP="00534253">
      <w:pPr>
        <w:spacing w:before="0"/>
        <w:rPr>
          <w:sz w:val="20"/>
          <w:szCs w:val="20"/>
        </w:rPr>
      </w:pPr>
    </w:p>
    <w:p w14:paraId="090A64B8" w14:textId="0F909D50" w:rsidR="00917253" w:rsidRPr="00094B5D" w:rsidRDefault="007E30DC" w:rsidP="00534253">
      <w:pPr>
        <w:spacing w:before="0"/>
        <w:rPr>
          <w:sz w:val="20"/>
          <w:szCs w:val="20"/>
        </w:rPr>
      </w:pPr>
      <w:hyperlink r:id="rId9" w:history="1">
        <w:r w:rsidR="00917253" w:rsidRPr="00094B5D">
          <w:rPr>
            <w:rStyle w:val="Hyperlink"/>
            <w:sz w:val="20"/>
            <w:szCs w:val="20"/>
          </w:rPr>
          <w:t>https://www.csustan.edu/sites/default/files/CAHSS/documents/CHSS_DL_F_2011.pdf</w:t>
        </w:r>
      </w:hyperlink>
    </w:p>
    <w:p w14:paraId="39EFB558" w14:textId="6EDA3B49" w:rsidR="00917253" w:rsidRPr="00094B5D" w:rsidRDefault="007E30DC" w:rsidP="00534253">
      <w:pPr>
        <w:spacing w:before="0"/>
        <w:rPr>
          <w:sz w:val="20"/>
          <w:szCs w:val="20"/>
        </w:rPr>
      </w:pPr>
      <w:hyperlink r:id="rId10" w:history="1">
        <w:r w:rsidR="00917253" w:rsidRPr="00094B5D">
          <w:rPr>
            <w:rStyle w:val="Hyperlink"/>
            <w:sz w:val="20"/>
            <w:szCs w:val="20"/>
          </w:rPr>
          <w:t>https://www.csustan.edu/sites/default/files/CAHSS/documents/CHSS_DL_S_2012.pdf</w:t>
        </w:r>
      </w:hyperlink>
    </w:p>
    <w:p w14:paraId="53C231B2" w14:textId="77777777" w:rsidR="00917253" w:rsidRPr="00094B5D" w:rsidRDefault="00917253" w:rsidP="00534253">
      <w:pPr>
        <w:spacing w:before="0"/>
        <w:rPr>
          <w:sz w:val="20"/>
          <w:szCs w:val="20"/>
        </w:rPr>
      </w:pPr>
    </w:p>
    <w:p w14:paraId="4521620B" w14:textId="793744B1" w:rsidR="00917253" w:rsidRPr="00094B5D" w:rsidRDefault="007E30DC" w:rsidP="00917253">
      <w:pPr>
        <w:spacing w:before="0"/>
        <w:rPr>
          <w:sz w:val="20"/>
          <w:szCs w:val="20"/>
        </w:rPr>
      </w:pPr>
      <w:hyperlink r:id="rId11" w:history="1">
        <w:r w:rsidR="00B4164F" w:rsidRPr="00094B5D">
          <w:rPr>
            <w:rStyle w:val="Hyperlink"/>
            <w:sz w:val="20"/>
            <w:szCs w:val="20"/>
          </w:rPr>
          <w:t>https://www.csustan.edu/sites/default/files/groups/College%20of%20the%20Arts%2C%20Humanities%20and%20Social%20Sciences/Documents/cahss_dl_f2013.pdf</w:t>
        </w:r>
      </w:hyperlink>
    </w:p>
    <w:p w14:paraId="035E1AF0" w14:textId="77777777" w:rsidR="00B4164F" w:rsidRDefault="00B4164F" w:rsidP="00917253">
      <w:pPr>
        <w:spacing w:before="0"/>
        <w:rPr>
          <w:sz w:val="20"/>
          <w:szCs w:val="20"/>
        </w:rPr>
      </w:pPr>
    </w:p>
    <w:p w14:paraId="58533914" w14:textId="77777777" w:rsidR="00B4164F" w:rsidRPr="00B3580B" w:rsidRDefault="00B4164F" w:rsidP="00917253">
      <w:pPr>
        <w:spacing w:before="0"/>
        <w:rPr>
          <w:sz w:val="20"/>
          <w:szCs w:val="20"/>
        </w:rPr>
      </w:pPr>
    </w:p>
    <w:sectPr w:rsidR="00B4164F" w:rsidRPr="00B3580B" w:rsidSect="0067415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E0C89"/>
    <w:multiLevelType w:val="multilevel"/>
    <w:tmpl w:val="3BC8EABA"/>
    <w:lvl w:ilvl="0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D534B"/>
    <w:multiLevelType w:val="hybridMultilevel"/>
    <w:tmpl w:val="FC8E6222"/>
    <w:lvl w:ilvl="0" w:tplc="84148F0A">
      <w:start w:val="1"/>
      <w:numFmt w:val="bullet"/>
      <w:pStyle w:val="Achievements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844F10"/>
    <w:multiLevelType w:val="multilevel"/>
    <w:tmpl w:val="B74A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A360D"/>
    <w:multiLevelType w:val="multilevel"/>
    <w:tmpl w:val="37B6B180"/>
    <w:lvl w:ilvl="0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DF483C"/>
    <w:multiLevelType w:val="multilevel"/>
    <w:tmpl w:val="370C2762"/>
    <w:lvl w:ilvl="0">
      <w:start w:val="1"/>
      <w:numFmt w:val="bullet"/>
      <w:lvlText w:val="o"/>
      <w:lvlJc w:val="left"/>
      <w:pPr>
        <w:tabs>
          <w:tab w:val="num" w:pos="-360"/>
        </w:tabs>
        <w:ind w:left="2520" w:hanging="360"/>
      </w:pPr>
      <w:rPr>
        <w:rFonts w:ascii="Courier New" w:hAnsi="Courier New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1C1D5F"/>
    <w:multiLevelType w:val="multilevel"/>
    <w:tmpl w:val="B74A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3744E"/>
    <w:multiLevelType w:val="multilevel"/>
    <w:tmpl w:val="3A30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DC"/>
    <w:rsid w:val="00013893"/>
    <w:rsid w:val="00036288"/>
    <w:rsid w:val="0004016F"/>
    <w:rsid w:val="00060912"/>
    <w:rsid w:val="0008040B"/>
    <w:rsid w:val="00094B5D"/>
    <w:rsid w:val="000957AF"/>
    <w:rsid w:val="000A7605"/>
    <w:rsid w:val="000B58E8"/>
    <w:rsid w:val="00107916"/>
    <w:rsid w:val="0012156F"/>
    <w:rsid w:val="00133C0F"/>
    <w:rsid w:val="001414C0"/>
    <w:rsid w:val="0015755E"/>
    <w:rsid w:val="00171845"/>
    <w:rsid w:val="00182E0A"/>
    <w:rsid w:val="001A1704"/>
    <w:rsid w:val="001B4C85"/>
    <w:rsid w:val="001C3B83"/>
    <w:rsid w:val="001C59C1"/>
    <w:rsid w:val="001C771E"/>
    <w:rsid w:val="001D0E12"/>
    <w:rsid w:val="002020F6"/>
    <w:rsid w:val="00205D3F"/>
    <w:rsid w:val="00221AFF"/>
    <w:rsid w:val="00247F3B"/>
    <w:rsid w:val="00256E37"/>
    <w:rsid w:val="00257E58"/>
    <w:rsid w:val="00260960"/>
    <w:rsid w:val="0027119F"/>
    <w:rsid w:val="00277DB5"/>
    <w:rsid w:val="00286FBD"/>
    <w:rsid w:val="002C4D45"/>
    <w:rsid w:val="002D0446"/>
    <w:rsid w:val="002D3846"/>
    <w:rsid w:val="002D4BF1"/>
    <w:rsid w:val="002D52EA"/>
    <w:rsid w:val="00302660"/>
    <w:rsid w:val="003114B4"/>
    <w:rsid w:val="00321862"/>
    <w:rsid w:val="00332229"/>
    <w:rsid w:val="00343CAE"/>
    <w:rsid w:val="003472CA"/>
    <w:rsid w:val="00360A0B"/>
    <w:rsid w:val="00367678"/>
    <w:rsid w:val="00384619"/>
    <w:rsid w:val="00386046"/>
    <w:rsid w:val="003953F5"/>
    <w:rsid w:val="003B32DC"/>
    <w:rsid w:val="003B6096"/>
    <w:rsid w:val="003F1AFF"/>
    <w:rsid w:val="003F27F2"/>
    <w:rsid w:val="00421266"/>
    <w:rsid w:val="00434B3D"/>
    <w:rsid w:val="004506BF"/>
    <w:rsid w:val="004558F9"/>
    <w:rsid w:val="0046482F"/>
    <w:rsid w:val="004809D1"/>
    <w:rsid w:val="004E24BD"/>
    <w:rsid w:val="004E685B"/>
    <w:rsid w:val="004E7BEC"/>
    <w:rsid w:val="004F0D5D"/>
    <w:rsid w:val="004F7ED5"/>
    <w:rsid w:val="00534253"/>
    <w:rsid w:val="00540B5E"/>
    <w:rsid w:val="0057153D"/>
    <w:rsid w:val="00573CC0"/>
    <w:rsid w:val="00574476"/>
    <w:rsid w:val="00581AC0"/>
    <w:rsid w:val="00583A09"/>
    <w:rsid w:val="005E21D1"/>
    <w:rsid w:val="005E6084"/>
    <w:rsid w:val="005E7E7B"/>
    <w:rsid w:val="005F5EE7"/>
    <w:rsid w:val="0060171C"/>
    <w:rsid w:val="00602585"/>
    <w:rsid w:val="00610B00"/>
    <w:rsid w:val="00674156"/>
    <w:rsid w:val="00692B70"/>
    <w:rsid w:val="006C1F9F"/>
    <w:rsid w:val="006F5DC7"/>
    <w:rsid w:val="007329FB"/>
    <w:rsid w:val="007458DC"/>
    <w:rsid w:val="0075064F"/>
    <w:rsid w:val="00752E23"/>
    <w:rsid w:val="00792FF8"/>
    <w:rsid w:val="007C44D5"/>
    <w:rsid w:val="007C6B7D"/>
    <w:rsid w:val="007E30DC"/>
    <w:rsid w:val="007E3F97"/>
    <w:rsid w:val="007E70A5"/>
    <w:rsid w:val="00804186"/>
    <w:rsid w:val="00845A3E"/>
    <w:rsid w:val="008641B7"/>
    <w:rsid w:val="0088211D"/>
    <w:rsid w:val="00897214"/>
    <w:rsid w:val="008B04E2"/>
    <w:rsid w:val="008B3E4A"/>
    <w:rsid w:val="008E1E4A"/>
    <w:rsid w:val="008F026B"/>
    <w:rsid w:val="009068DD"/>
    <w:rsid w:val="009069FF"/>
    <w:rsid w:val="00917253"/>
    <w:rsid w:val="00931B6D"/>
    <w:rsid w:val="00961F82"/>
    <w:rsid w:val="00964F98"/>
    <w:rsid w:val="00975C38"/>
    <w:rsid w:val="00981BE8"/>
    <w:rsid w:val="009B0494"/>
    <w:rsid w:val="009B04ED"/>
    <w:rsid w:val="009D6DB8"/>
    <w:rsid w:val="009E0A5A"/>
    <w:rsid w:val="00A056DC"/>
    <w:rsid w:val="00A139BD"/>
    <w:rsid w:val="00A33145"/>
    <w:rsid w:val="00A600DF"/>
    <w:rsid w:val="00A708DF"/>
    <w:rsid w:val="00A76244"/>
    <w:rsid w:val="00AA7A52"/>
    <w:rsid w:val="00AB5946"/>
    <w:rsid w:val="00AD274E"/>
    <w:rsid w:val="00AD5FE5"/>
    <w:rsid w:val="00AD69C1"/>
    <w:rsid w:val="00AF33EF"/>
    <w:rsid w:val="00B32EFE"/>
    <w:rsid w:val="00B3580B"/>
    <w:rsid w:val="00B4164F"/>
    <w:rsid w:val="00B44330"/>
    <w:rsid w:val="00B54C9E"/>
    <w:rsid w:val="00B6781E"/>
    <w:rsid w:val="00B7263E"/>
    <w:rsid w:val="00B91EEA"/>
    <w:rsid w:val="00BA319A"/>
    <w:rsid w:val="00BB1F44"/>
    <w:rsid w:val="00BE032D"/>
    <w:rsid w:val="00BF4B33"/>
    <w:rsid w:val="00C1664F"/>
    <w:rsid w:val="00C70166"/>
    <w:rsid w:val="00C732EE"/>
    <w:rsid w:val="00C916C5"/>
    <w:rsid w:val="00CA258A"/>
    <w:rsid w:val="00CA72DC"/>
    <w:rsid w:val="00CB0618"/>
    <w:rsid w:val="00CC1DEC"/>
    <w:rsid w:val="00CD7AE2"/>
    <w:rsid w:val="00CE6144"/>
    <w:rsid w:val="00CF6C49"/>
    <w:rsid w:val="00D009B1"/>
    <w:rsid w:val="00D06595"/>
    <w:rsid w:val="00D22224"/>
    <w:rsid w:val="00D31265"/>
    <w:rsid w:val="00D53F7A"/>
    <w:rsid w:val="00D56F8C"/>
    <w:rsid w:val="00D6079F"/>
    <w:rsid w:val="00D61F6D"/>
    <w:rsid w:val="00D66462"/>
    <w:rsid w:val="00D86AD1"/>
    <w:rsid w:val="00D94EE8"/>
    <w:rsid w:val="00D97FD0"/>
    <w:rsid w:val="00DB5E11"/>
    <w:rsid w:val="00DC205C"/>
    <w:rsid w:val="00DC6890"/>
    <w:rsid w:val="00DD168A"/>
    <w:rsid w:val="00DE3438"/>
    <w:rsid w:val="00E0770F"/>
    <w:rsid w:val="00E51D07"/>
    <w:rsid w:val="00E545EF"/>
    <w:rsid w:val="00E559FB"/>
    <w:rsid w:val="00E83EFC"/>
    <w:rsid w:val="00E846DC"/>
    <w:rsid w:val="00EA2304"/>
    <w:rsid w:val="00EB0207"/>
    <w:rsid w:val="00EB2DCE"/>
    <w:rsid w:val="00EC7EC4"/>
    <w:rsid w:val="00F15207"/>
    <w:rsid w:val="00F34F88"/>
    <w:rsid w:val="00F40B8E"/>
    <w:rsid w:val="00F413DC"/>
    <w:rsid w:val="00F430BA"/>
    <w:rsid w:val="00F44477"/>
    <w:rsid w:val="00FB1E94"/>
    <w:rsid w:val="00FB514E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246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156"/>
    <w:pPr>
      <w:spacing w:before="60" w:after="60"/>
      <w:ind w:left="2160"/>
    </w:pPr>
    <w:rPr>
      <w:rFonts w:asciiTheme="minorHAnsi" w:hAnsiTheme="minorHAnsi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rsid w:val="005F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autoRedefine/>
    <w:qFormat/>
    <w:rsid w:val="005F5EE7"/>
    <w:pPr>
      <w:spacing w:before="360" w:after="440" w:line="240" w:lineRule="atLeast"/>
      <w:ind w:left="0"/>
    </w:pPr>
    <w:rPr>
      <w:noProof/>
      <w:color w:val="7F7F7F" w:themeColor="text1" w:themeTint="80"/>
      <w:sz w:val="48"/>
      <w:szCs w:val="48"/>
    </w:rPr>
  </w:style>
  <w:style w:type="paragraph" w:styleId="BalloonText">
    <w:name w:val="Balloon Text"/>
    <w:basedOn w:val="Normal"/>
    <w:semiHidden/>
    <w:unhideWhenUsed/>
    <w:rsid w:val="00DC205C"/>
    <w:rPr>
      <w:rFonts w:cs="Tahoma"/>
    </w:rPr>
  </w:style>
  <w:style w:type="paragraph" w:customStyle="1" w:styleId="SectionTitle">
    <w:name w:val="Section Title"/>
    <w:basedOn w:val="Normal"/>
    <w:unhideWhenUsed/>
    <w:qFormat/>
    <w:rsid w:val="00674156"/>
    <w:pPr>
      <w:pBdr>
        <w:bottom w:val="single" w:sz="4" w:space="1" w:color="A6A6A6" w:themeColor="background1" w:themeShade="A6"/>
      </w:pBdr>
      <w:spacing w:before="200"/>
      <w:ind w:left="0"/>
    </w:pPr>
    <w:rPr>
      <w:rFonts w:asciiTheme="majorHAnsi" w:hAnsiTheme="majorHAnsi"/>
    </w:rPr>
  </w:style>
  <w:style w:type="paragraph" w:customStyle="1" w:styleId="ContactInfo">
    <w:name w:val="Contact Info"/>
    <w:basedOn w:val="Normal"/>
    <w:qFormat/>
    <w:rsid w:val="005F5EE7"/>
    <w:pPr>
      <w:ind w:left="0"/>
    </w:pPr>
  </w:style>
  <w:style w:type="paragraph" w:customStyle="1" w:styleId="JobTitle">
    <w:name w:val="Job Title"/>
    <w:basedOn w:val="Normal"/>
    <w:qFormat/>
    <w:rsid w:val="005F5EE7"/>
    <w:pPr>
      <w:spacing w:before="0"/>
    </w:pPr>
    <w:rPr>
      <w:color w:val="7F7F7F" w:themeColor="text1" w:themeTint="80"/>
    </w:rPr>
  </w:style>
  <w:style w:type="paragraph" w:customStyle="1" w:styleId="Achievements">
    <w:name w:val="Achievements"/>
    <w:basedOn w:val="Normal"/>
    <w:unhideWhenUsed/>
    <w:qFormat/>
    <w:rsid w:val="005F5EE7"/>
    <w:pPr>
      <w:numPr>
        <w:numId w:val="1"/>
      </w:numPr>
    </w:pPr>
  </w:style>
  <w:style w:type="paragraph" w:customStyle="1" w:styleId="DateandLocation">
    <w:name w:val="Date and Location"/>
    <w:basedOn w:val="Normal"/>
    <w:qFormat/>
    <w:rsid w:val="005F5EE7"/>
    <w:pPr>
      <w:tabs>
        <w:tab w:val="left" w:pos="3600"/>
        <w:tab w:val="right" w:pos="8640"/>
      </w:tabs>
      <w:spacing w:before="160"/>
    </w:pPr>
  </w:style>
  <w:style w:type="character" w:customStyle="1" w:styleId="Heading1Char">
    <w:name w:val="Heading 1 Char"/>
    <w:basedOn w:val="DefaultParagraphFont"/>
    <w:link w:val="Heading1"/>
    <w:rsid w:val="005F5EE7"/>
    <w:rPr>
      <w:rFonts w:asciiTheme="majorHAnsi" w:eastAsiaTheme="majorEastAsia" w:hAnsiTheme="majorHAnsi" w:cstheme="majorBidi"/>
      <w:b/>
      <w:bCs/>
      <w:color w:val="262626" w:themeColor="text1" w:themeTint="D9"/>
      <w:spacing w:val="1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F5EE7"/>
    <w:rPr>
      <w:color w:val="808080"/>
    </w:rPr>
  </w:style>
  <w:style w:type="character" w:styleId="Hyperlink">
    <w:name w:val="Hyperlink"/>
    <w:basedOn w:val="DefaultParagraphFont"/>
    <w:unhideWhenUsed/>
    <w:rsid w:val="009172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4164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F41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csustan.edu/sites/default/files/groups/College%20of%20the%20Arts%2C%20Humanities%20and%20Social%20Sciences/Documents/cahss_dl_f2013.pdf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https://www.behance.net/barksdalestudio" TargetMode="External"/><Relationship Id="rId9" Type="http://schemas.openxmlformats.org/officeDocument/2006/relationships/hyperlink" Target="https://www.csustan.edu/sites/default/files/CAHSS/documents/CHSS_DL_F_2011.pdf" TargetMode="External"/><Relationship Id="rId10" Type="http://schemas.openxmlformats.org/officeDocument/2006/relationships/hyperlink" Target="https://www.csustan.edu/sites/default/files/CAHSS/documents/CHSS_DL_S_201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tay/Downloads/tf0280647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730517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2011-12-21T22:11:00+00:00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1386893</Value>
      <Value>1386894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Sales manager resume (Contemporary design)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TP102806472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2E278CA8-1AC1-48C8-8E7A-4AFE5BD33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31D86-65B9-4B43-95AD-8EF005EAD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60C63D-198C-4532-85DA-92774A3B5DA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tf02806473.dotx</Template>
  <TotalTime>0</TotalTime>
  <Pages>6</Pages>
  <Words>1220</Words>
  <Characters>6960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manager resume (Contemporary design)</vt:lpstr>
    </vt:vector>
  </TitlesOfParts>
  <Company>Microsoft Corporation</Company>
  <LinksUpToDate>false</LinksUpToDate>
  <CharactersWithSpaces>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manager resume (Contemporary design)</dc:title>
  <dc:creator>Microsoft Office User</dc:creator>
  <cp:lastModifiedBy>Microsoft Office User</cp:lastModifiedBy>
  <cp:revision>2</cp:revision>
  <cp:lastPrinted>2019-08-24T05:18:00Z</cp:lastPrinted>
  <dcterms:created xsi:type="dcterms:W3CDTF">2020-08-01T23:50:00Z</dcterms:created>
  <dcterms:modified xsi:type="dcterms:W3CDTF">2020-08-01T23:50:00Z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TC063694991033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