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RPr="001B4505" w14:paraId="23FAF55E" w14:textId="77777777" w:rsidTr="00647F77">
        <w:tc>
          <w:tcPr>
            <w:tcW w:w="5008" w:type="dxa"/>
            <w:vAlign w:val="bottom"/>
          </w:tcPr>
          <w:p w14:paraId="3C86E4D6" w14:textId="77777777" w:rsidR="00C84833" w:rsidRDefault="00FE17B5" w:rsidP="00C84833">
            <w:pPr>
              <w:pStyle w:val="Title"/>
            </w:pPr>
            <w:sdt>
              <w:sdtPr>
                <w:alias w:val="Enter first name:"/>
                <w:tag w:val="Enter first name:"/>
                <w:id w:val="1306818671"/>
                <w:placeholder>
                  <w:docPart w:val="4F33A1ED51974279B3A90909F788B4B8"/>
                </w:placeholder>
                <w:dataBinding w:prefixMappings="xmlns:ns0='http://schemas.microsoft.com/office/2006/coverPageProps' " w:xpath="/ns0:CoverPageProperties[1]/ns0:Abstract[1]" w:storeItemID="{55AF091B-3C7A-41E3-B477-F2FDAA23CFDA}"/>
                <w15:appearance w15:val="hidden"/>
                <w:text w:multiLine="1"/>
              </w:sdtPr>
              <w:sdtEndPr/>
              <w:sdtContent>
                <w:r w:rsidR="00647F77">
                  <w:t>Gouthami Rao</w:t>
                </w:r>
              </w:sdtContent>
            </w:sdt>
            <w:r w:rsidR="00D92B95">
              <w:br/>
            </w:r>
            <w:sdt>
              <w:sdtPr>
                <w:alias w:val="Enter last name:"/>
                <w:tag w:val="Enter last name:"/>
                <w:id w:val="-1656595288"/>
                <w:placeholder>
                  <w:docPart w:val="CBFBD634123E43E1BCE58779D8E3E0FC"/>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647F77">
                  <w:t>Kalpagoor</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1B4505" w14:paraId="1FF6B547" w14:textId="77777777" w:rsidTr="00972024">
              <w:tc>
                <w:tcPr>
                  <w:tcW w:w="3899" w:type="dxa"/>
                  <w:tcMar>
                    <w:top w:w="0" w:type="dxa"/>
                    <w:left w:w="720" w:type="dxa"/>
                    <w:right w:w="29" w:type="dxa"/>
                  </w:tcMar>
                </w:tcPr>
                <w:p w14:paraId="1E05AB6E" w14:textId="77777777" w:rsidR="004E2970" w:rsidRPr="001B4505" w:rsidRDefault="00FE17B5" w:rsidP="004E2970">
                  <w:pPr>
                    <w:pStyle w:val="ContactInfo"/>
                    <w:rPr>
                      <w:sz w:val="24"/>
                      <w:szCs w:val="24"/>
                    </w:rPr>
                  </w:pPr>
                  <w:sdt>
                    <w:sdtPr>
                      <w:rPr>
                        <w:sz w:val="24"/>
                        <w:szCs w:val="24"/>
                      </w:rPr>
                      <w:alias w:val="Enter address:"/>
                      <w:tag w:val="Enter address:"/>
                      <w:id w:val="966779368"/>
                      <w:placeholder>
                        <w:docPart w:val="A92E6DDD0CCC47F486430D60C744392C"/>
                      </w:placeholder>
                      <w:dataBinding w:prefixMappings="xmlns:ns0='http://schemas.microsoft.com/office/2006/coverPageProps' " w:xpath="/ns0:CoverPageProperties[1]/ns0:CompanyAddress[1]" w:storeItemID="{55AF091B-3C7A-41E3-B477-F2FDAA23CFDA}"/>
                      <w15:appearance w15:val="hidden"/>
                      <w:text w:multiLine="1"/>
                    </w:sdtPr>
                    <w:sdtEndPr/>
                    <w:sdtContent>
                      <w:r w:rsidR="00647F77" w:rsidRPr="001B4505">
                        <w:rPr>
                          <w:sz w:val="24"/>
                          <w:szCs w:val="24"/>
                        </w:rPr>
                        <w:t>Ashok Nagar, Hyderabad 500020</w:t>
                      </w:r>
                    </w:sdtContent>
                  </w:sdt>
                </w:p>
              </w:tc>
              <w:tc>
                <w:tcPr>
                  <w:tcW w:w="420" w:type="dxa"/>
                  <w:tcMar>
                    <w:top w:w="0" w:type="dxa"/>
                    <w:left w:w="0" w:type="dxa"/>
                    <w:right w:w="0" w:type="dxa"/>
                  </w:tcMar>
                </w:tcPr>
                <w:p w14:paraId="5A8E4B97"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758D7604" wp14:editId="4EF574C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9E8460D"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1B4505" w14:paraId="5A31701D" w14:textId="77777777" w:rsidTr="00972024">
              <w:sdt>
                <w:sdtPr>
                  <w:rPr>
                    <w:sz w:val="24"/>
                    <w:szCs w:val="24"/>
                  </w:rPr>
                  <w:alias w:val="Enter phone:"/>
                  <w:tag w:val="Enter phone:"/>
                  <w:id w:val="-1849400302"/>
                  <w:placeholder>
                    <w:docPart w:val="D1D8CA8B64D24D069AFB98A2C87A64BB"/>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56951AF7" w14:textId="77777777" w:rsidR="00932D92" w:rsidRPr="001B4505" w:rsidRDefault="00647F77" w:rsidP="00932D92">
                      <w:pPr>
                        <w:pStyle w:val="ContactInfo"/>
                        <w:rPr>
                          <w:sz w:val="24"/>
                          <w:szCs w:val="24"/>
                        </w:rPr>
                      </w:pPr>
                      <w:r w:rsidRPr="001B4505">
                        <w:rPr>
                          <w:sz w:val="24"/>
                          <w:szCs w:val="24"/>
                        </w:rPr>
                        <w:t>+91 9000046256</w:t>
                      </w:r>
                    </w:p>
                  </w:tc>
                </w:sdtContent>
              </w:sdt>
              <w:tc>
                <w:tcPr>
                  <w:tcW w:w="420" w:type="dxa"/>
                  <w:tcMar>
                    <w:left w:w="0" w:type="dxa"/>
                    <w:right w:w="0" w:type="dxa"/>
                  </w:tcMar>
                </w:tcPr>
                <w:p w14:paraId="31385C15"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398D9A2F" wp14:editId="0860D724">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6110D64"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1B4505" w14:paraId="357D8184" w14:textId="77777777" w:rsidTr="00972024">
              <w:sdt>
                <w:sdtPr>
                  <w:rPr>
                    <w:sz w:val="24"/>
                    <w:szCs w:val="24"/>
                  </w:rPr>
                  <w:alias w:val="Enter email:"/>
                  <w:tag w:val="Enter email:"/>
                  <w:id w:val="-675184368"/>
                  <w:placeholder>
                    <w:docPart w:val="065AC67EBE9B4FDC97754564B973BCE9"/>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35A6E440" w14:textId="77777777" w:rsidR="00932D92" w:rsidRPr="001B4505" w:rsidRDefault="00647F77" w:rsidP="00932D92">
                      <w:pPr>
                        <w:pStyle w:val="ContactInfo"/>
                        <w:rPr>
                          <w:sz w:val="24"/>
                          <w:szCs w:val="24"/>
                        </w:rPr>
                      </w:pPr>
                      <w:r w:rsidRPr="001B4505">
                        <w:rPr>
                          <w:sz w:val="24"/>
                          <w:szCs w:val="24"/>
                        </w:rPr>
                        <w:t>gouthamirao1801@gmail.com</w:t>
                      </w:r>
                    </w:p>
                  </w:tc>
                </w:sdtContent>
              </w:sdt>
              <w:tc>
                <w:tcPr>
                  <w:tcW w:w="420" w:type="dxa"/>
                  <w:tcMar>
                    <w:left w:w="0" w:type="dxa"/>
                    <w:right w:w="0" w:type="dxa"/>
                  </w:tcMar>
                </w:tcPr>
                <w:p w14:paraId="5E8F2B50" w14:textId="77777777" w:rsidR="00932D92" w:rsidRPr="001B4505" w:rsidRDefault="007307A3" w:rsidP="00932D92">
                  <w:pPr>
                    <w:pStyle w:val="Icons"/>
                    <w:rPr>
                      <w:sz w:val="24"/>
                      <w:szCs w:val="24"/>
                    </w:rPr>
                  </w:pPr>
                  <w:r w:rsidRPr="001B4505">
                    <w:rPr>
                      <w:noProof/>
                      <w:sz w:val="24"/>
                      <w:szCs w:val="24"/>
                    </w:rPr>
                    <mc:AlternateContent>
                      <mc:Choice Requires="wps">
                        <w:drawing>
                          <wp:inline distT="0" distB="0" distL="0" distR="0" wp14:anchorId="062A404C" wp14:editId="1DF14A46">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508653"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1B4505" w14:paraId="6656908A" w14:textId="77777777" w:rsidTr="00972024">
              <w:sdt>
                <w:sdtPr>
                  <w:rPr>
                    <w:rFonts w:ascii="Segoe UI" w:hAnsi="Segoe UI" w:cs="Segoe UI"/>
                    <w:sz w:val="24"/>
                    <w:szCs w:val="24"/>
                    <w:bdr w:val="none" w:sz="0" w:space="0" w:color="auto" w:frame="1"/>
                    <w:shd w:val="clear" w:color="auto" w:fill="FFFFFF"/>
                  </w:rPr>
                  <w:alias w:val="Enter LinkedIn profile:"/>
                  <w:tag w:val="Enter LinkedIn profile:"/>
                  <w:id w:val="1102843699"/>
                  <w:placeholder>
                    <w:docPart w:val="F2AC0C7A980E4333B9673E1AA940399F"/>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tc>
                    <w:tcPr>
                      <w:tcW w:w="3899" w:type="dxa"/>
                      <w:tcMar>
                        <w:left w:w="720" w:type="dxa"/>
                        <w:right w:w="29" w:type="dxa"/>
                      </w:tcMar>
                    </w:tcPr>
                    <w:p w14:paraId="2ADE7C8C" w14:textId="60508589" w:rsidR="00932D92" w:rsidRPr="001B4505" w:rsidRDefault="009A6236" w:rsidP="00932D92">
                      <w:pPr>
                        <w:pStyle w:val="ContactInfo"/>
                        <w:rPr>
                          <w:sz w:val="24"/>
                          <w:szCs w:val="24"/>
                        </w:rPr>
                      </w:pPr>
                      <w:r w:rsidRPr="001B4505">
                        <w:rPr>
                          <w:rFonts w:ascii="Segoe UI" w:hAnsi="Segoe UI" w:cs="Segoe UI"/>
                          <w:sz w:val="24"/>
                          <w:szCs w:val="24"/>
                          <w:bdr w:val="none" w:sz="0" w:space="0" w:color="auto" w:frame="1"/>
                          <w:shd w:val="clear" w:color="auto" w:fill="FFFFFF"/>
                        </w:rPr>
                        <w:t>www.linkedin.com/in/GK1801</w:t>
                      </w:r>
                    </w:p>
                  </w:tc>
                </w:sdtContent>
              </w:sdt>
              <w:tc>
                <w:tcPr>
                  <w:tcW w:w="420" w:type="dxa"/>
                  <w:tcMar>
                    <w:left w:w="0" w:type="dxa"/>
                    <w:right w:w="0" w:type="dxa"/>
                  </w:tcMar>
                </w:tcPr>
                <w:p w14:paraId="345CC74C"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4CBB2EC7" wp14:editId="43FE6FD8">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3C3D3C0"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1B4505" w14:paraId="2F7293BF" w14:textId="77777777" w:rsidTr="00972024">
              <w:tc>
                <w:tcPr>
                  <w:tcW w:w="3899" w:type="dxa"/>
                  <w:tcMar>
                    <w:left w:w="720" w:type="dxa"/>
                    <w:right w:w="29" w:type="dxa"/>
                  </w:tcMar>
                </w:tcPr>
                <w:p w14:paraId="21F3E77C" w14:textId="77777777" w:rsidR="00932D92" w:rsidRPr="001B4505" w:rsidRDefault="00932D92" w:rsidP="00932D92">
                  <w:pPr>
                    <w:pStyle w:val="ContactInfo"/>
                    <w:rPr>
                      <w:sz w:val="24"/>
                      <w:szCs w:val="24"/>
                    </w:rPr>
                  </w:pPr>
                </w:p>
              </w:tc>
              <w:tc>
                <w:tcPr>
                  <w:tcW w:w="420" w:type="dxa"/>
                  <w:tcMar>
                    <w:left w:w="0" w:type="dxa"/>
                    <w:right w:w="0" w:type="dxa"/>
                  </w:tcMar>
                </w:tcPr>
                <w:p w14:paraId="2504425C" w14:textId="77777777" w:rsidR="00932D92" w:rsidRPr="001B4505" w:rsidRDefault="00932D92" w:rsidP="00932D92">
                  <w:pPr>
                    <w:pStyle w:val="Icons"/>
                    <w:rPr>
                      <w:sz w:val="24"/>
                      <w:szCs w:val="24"/>
                    </w:rPr>
                  </w:pPr>
                </w:p>
              </w:tc>
            </w:tr>
          </w:tbl>
          <w:p w14:paraId="599AD56F" w14:textId="77777777" w:rsidR="00D92B95" w:rsidRPr="001B4505" w:rsidRDefault="00D92B95" w:rsidP="009D3336">
            <w:pPr>
              <w:pStyle w:val="Header"/>
              <w:rPr>
                <w:sz w:val="24"/>
                <w:szCs w:val="24"/>
              </w:rPr>
            </w:pPr>
          </w:p>
        </w:tc>
      </w:tr>
    </w:tbl>
    <w:p w14:paraId="6DA3DC28" w14:textId="41B2E502" w:rsidR="00C43D65" w:rsidRPr="001B4505" w:rsidRDefault="001B4505" w:rsidP="001B4505">
      <w:pPr>
        <w:shd w:val="clear" w:color="auto" w:fill="FFFFFF"/>
        <w:spacing w:before="100" w:beforeAutospacing="1" w:after="100" w:afterAutospacing="1"/>
        <w:ind w:left="360"/>
        <w:rPr>
          <w:rFonts w:ascii="Open Sans" w:eastAsia="Times New Roman" w:hAnsi="Open Sans" w:cs="Open Sans"/>
          <w:color w:val="auto"/>
        </w:rPr>
      </w:pPr>
      <w:r w:rsidRPr="001B4505">
        <w:rPr>
          <w:sz w:val="24"/>
          <w:szCs w:val="24"/>
        </w:rPr>
        <w:t xml:space="preserve">Around </w:t>
      </w:r>
      <w:r w:rsidR="003B69B0" w:rsidRPr="001B4505">
        <w:rPr>
          <w:sz w:val="24"/>
          <w:szCs w:val="24"/>
        </w:rPr>
        <w:t>6.5 years</w:t>
      </w:r>
      <w:r w:rsidRPr="001B4505">
        <w:rPr>
          <w:sz w:val="24"/>
          <w:szCs w:val="24"/>
        </w:rPr>
        <w:t xml:space="preserve"> of experience in IT industry comprising of Systems Administration and Software configuration management (SCM) includes Devops Build/Release </w:t>
      </w:r>
      <w:r w:rsidR="003B69B0" w:rsidRPr="001B4505">
        <w:rPr>
          <w:sz w:val="24"/>
          <w:szCs w:val="24"/>
        </w:rPr>
        <w:t>Management, worked</w:t>
      </w:r>
      <w:r w:rsidR="00647F77" w:rsidRPr="001B4505">
        <w:rPr>
          <w:sz w:val="24"/>
          <w:szCs w:val="24"/>
        </w:rPr>
        <w:t xml:space="preserve"> in multiple shared projects to </w:t>
      </w:r>
      <w:r w:rsidR="00B44232" w:rsidRPr="001B4505">
        <w:rPr>
          <w:sz w:val="24"/>
          <w:szCs w:val="24"/>
        </w:rPr>
        <w:t>collaborate, manage</w:t>
      </w:r>
      <w:r w:rsidR="00647F77" w:rsidRPr="001B4505">
        <w:rPr>
          <w:sz w:val="24"/>
          <w:szCs w:val="24"/>
        </w:rPr>
        <w:t xml:space="preserve"> and streamline the development process and to achieve DevOps. Look forward to convert with organization that can greatly use my potentiality in the Corporate of Software Configuration </w:t>
      </w:r>
      <w:r w:rsidR="00B44232" w:rsidRPr="001B4505">
        <w:rPr>
          <w:sz w:val="24"/>
          <w:szCs w:val="24"/>
        </w:rPr>
        <w:t>Management,</w:t>
      </w:r>
      <w:r w:rsidR="00647F77" w:rsidRPr="001B4505">
        <w:rPr>
          <w:sz w:val="24"/>
          <w:szCs w:val="24"/>
        </w:rPr>
        <w:t xml:space="preserve"> Build </w:t>
      </w:r>
      <w:r w:rsidR="003B5C09" w:rsidRPr="001B4505">
        <w:rPr>
          <w:sz w:val="24"/>
          <w:szCs w:val="24"/>
        </w:rPr>
        <w:t>Management,</w:t>
      </w:r>
      <w:r w:rsidR="00647F77" w:rsidRPr="001B4505">
        <w:rPr>
          <w:sz w:val="24"/>
          <w:szCs w:val="24"/>
        </w:rPr>
        <w:t xml:space="preserve"> </w:t>
      </w:r>
      <w:r w:rsidR="009A6236" w:rsidRPr="001B4505">
        <w:rPr>
          <w:sz w:val="24"/>
          <w:szCs w:val="24"/>
        </w:rPr>
        <w:t>Integration,</w:t>
      </w:r>
      <w:r w:rsidR="00647F77" w:rsidRPr="001B4505">
        <w:rPr>
          <w:sz w:val="24"/>
          <w:szCs w:val="24"/>
        </w:rPr>
        <w:t xml:space="preserve"> </w:t>
      </w:r>
      <w:r w:rsidR="003B69B0" w:rsidRPr="001B4505">
        <w:rPr>
          <w:sz w:val="24"/>
          <w:szCs w:val="24"/>
        </w:rPr>
        <w:t>automation,</w:t>
      </w:r>
      <w:r w:rsidR="00647F77" w:rsidRPr="001B4505">
        <w:rPr>
          <w:sz w:val="24"/>
          <w:szCs w:val="24"/>
        </w:rPr>
        <w:t xml:space="preserve"> </w:t>
      </w:r>
      <w:r w:rsidR="003B69B0" w:rsidRPr="001B4505">
        <w:rPr>
          <w:sz w:val="24"/>
          <w:szCs w:val="24"/>
        </w:rPr>
        <w:t>deployments,</w:t>
      </w:r>
      <w:r w:rsidR="00647F77" w:rsidRPr="001B4505">
        <w:rPr>
          <w:sz w:val="24"/>
          <w:szCs w:val="24"/>
        </w:rPr>
        <w:t xml:space="preserve"> delivery of release management.</w:t>
      </w:r>
    </w:p>
    <w:p w14:paraId="4241CF89" w14:textId="77777777" w:rsidR="00AD13CB" w:rsidRDefault="00FE17B5" w:rsidP="00AD13CB">
      <w:pPr>
        <w:pStyle w:val="Heading1"/>
      </w:pPr>
      <w:sdt>
        <w:sdtPr>
          <w:alias w:val="Skills:"/>
          <w:tag w:val="Skills:"/>
          <w:id w:val="-891506033"/>
          <w:placeholder>
            <w:docPart w:val="3691DE5E8DCF443A948BB78B6BFAD202"/>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RPr="001B4505" w14:paraId="6C6D023B" w14:textId="77777777" w:rsidTr="00564951">
        <w:tc>
          <w:tcPr>
            <w:tcW w:w="4680" w:type="dxa"/>
          </w:tcPr>
          <w:p w14:paraId="71C38EE9" w14:textId="77777777" w:rsidR="00647F77" w:rsidRPr="001B4505" w:rsidRDefault="00647F77" w:rsidP="00BC7376">
            <w:pPr>
              <w:pStyle w:val="ListBullet"/>
              <w:numPr>
                <w:ilvl w:val="0"/>
                <w:numId w:val="4"/>
              </w:numPr>
              <w:rPr>
                <w:sz w:val="24"/>
                <w:szCs w:val="24"/>
              </w:rPr>
            </w:pPr>
            <w:r w:rsidRPr="001B4505">
              <w:rPr>
                <w:sz w:val="24"/>
                <w:szCs w:val="24"/>
              </w:rPr>
              <w:t>GIT (Distributed version control tool)</w:t>
            </w:r>
          </w:p>
          <w:p w14:paraId="764E802B" w14:textId="77777777" w:rsidR="00647F77" w:rsidRPr="001B4505" w:rsidRDefault="00647F77" w:rsidP="00BC7376">
            <w:pPr>
              <w:pStyle w:val="ListBullet"/>
              <w:numPr>
                <w:ilvl w:val="0"/>
                <w:numId w:val="4"/>
              </w:numPr>
              <w:rPr>
                <w:sz w:val="24"/>
                <w:szCs w:val="24"/>
              </w:rPr>
            </w:pPr>
            <w:r w:rsidRPr="001B4505">
              <w:rPr>
                <w:sz w:val="24"/>
                <w:szCs w:val="24"/>
              </w:rPr>
              <w:t>Chef &amp; Ansible (Configuration Management Tools)</w:t>
            </w:r>
          </w:p>
          <w:p w14:paraId="3C97F7D1" w14:textId="77777777" w:rsidR="00647F77" w:rsidRPr="001B4505" w:rsidRDefault="00647F77" w:rsidP="00BC7376">
            <w:pPr>
              <w:pStyle w:val="ListBullet"/>
              <w:numPr>
                <w:ilvl w:val="0"/>
                <w:numId w:val="4"/>
              </w:numPr>
              <w:rPr>
                <w:sz w:val="24"/>
                <w:szCs w:val="24"/>
              </w:rPr>
            </w:pPr>
            <w:r w:rsidRPr="001B4505">
              <w:rPr>
                <w:sz w:val="24"/>
                <w:szCs w:val="24"/>
              </w:rPr>
              <w:t>Docker (Container Based Tool)</w:t>
            </w:r>
          </w:p>
          <w:p w14:paraId="2D0AF30E" w14:textId="77777777" w:rsidR="00647F77" w:rsidRPr="001B4505" w:rsidRDefault="00647F77" w:rsidP="00BC7376">
            <w:pPr>
              <w:pStyle w:val="ListBullet"/>
              <w:numPr>
                <w:ilvl w:val="0"/>
                <w:numId w:val="4"/>
              </w:numPr>
              <w:rPr>
                <w:sz w:val="24"/>
                <w:szCs w:val="24"/>
              </w:rPr>
            </w:pPr>
            <w:r w:rsidRPr="001B4505">
              <w:rPr>
                <w:sz w:val="24"/>
                <w:szCs w:val="24"/>
              </w:rPr>
              <w:t>Jenkins (Continues Integration tool)</w:t>
            </w:r>
          </w:p>
          <w:p w14:paraId="181B29AB" w14:textId="77777777" w:rsidR="00647F77" w:rsidRPr="001B4505" w:rsidRDefault="00647F77" w:rsidP="00BC7376">
            <w:pPr>
              <w:pStyle w:val="ListBullet"/>
              <w:numPr>
                <w:ilvl w:val="0"/>
                <w:numId w:val="4"/>
              </w:numPr>
              <w:rPr>
                <w:sz w:val="24"/>
                <w:szCs w:val="24"/>
              </w:rPr>
            </w:pPr>
            <w:r w:rsidRPr="001B4505">
              <w:rPr>
                <w:sz w:val="24"/>
                <w:szCs w:val="24"/>
              </w:rPr>
              <w:t>Maven (Build tool)</w:t>
            </w:r>
          </w:p>
          <w:p w14:paraId="651A46D5" w14:textId="77777777" w:rsidR="00647F77" w:rsidRPr="001B4505" w:rsidRDefault="00647F77" w:rsidP="00647F77">
            <w:pPr>
              <w:pStyle w:val="ListBullet"/>
              <w:numPr>
                <w:ilvl w:val="0"/>
                <w:numId w:val="4"/>
              </w:numPr>
              <w:rPr>
                <w:sz w:val="24"/>
                <w:szCs w:val="24"/>
              </w:rPr>
            </w:pPr>
            <w:r w:rsidRPr="001B4505">
              <w:rPr>
                <w:sz w:val="24"/>
                <w:szCs w:val="24"/>
              </w:rPr>
              <w:t>Salesforce Service Cloud</w:t>
            </w:r>
          </w:p>
          <w:p w14:paraId="3C1C3EAF" w14:textId="77777777" w:rsidR="00647F77" w:rsidRPr="001B4505" w:rsidRDefault="00647F77" w:rsidP="00647F77">
            <w:pPr>
              <w:pStyle w:val="ListBullet"/>
              <w:numPr>
                <w:ilvl w:val="0"/>
                <w:numId w:val="4"/>
              </w:numPr>
              <w:rPr>
                <w:sz w:val="24"/>
                <w:szCs w:val="24"/>
              </w:rPr>
            </w:pPr>
            <w:r w:rsidRPr="001B4505">
              <w:rPr>
                <w:sz w:val="24"/>
                <w:szCs w:val="24"/>
              </w:rPr>
              <w:t>PowerBI</w:t>
            </w:r>
            <w:r w:rsidR="00BF19C2" w:rsidRPr="001B4505">
              <w:rPr>
                <w:sz w:val="24"/>
                <w:szCs w:val="24"/>
              </w:rPr>
              <w:t xml:space="preserve"> and Tableau</w:t>
            </w:r>
          </w:p>
          <w:p w14:paraId="229D893B" w14:textId="77777777" w:rsidR="00752315" w:rsidRPr="001B4505" w:rsidRDefault="00647F77" w:rsidP="00BC7376">
            <w:pPr>
              <w:pStyle w:val="ListBullet"/>
              <w:numPr>
                <w:ilvl w:val="0"/>
                <w:numId w:val="4"/>
              </w:numPr>
              <w:rPr>
                <w:sz w:val="24"/>
                <w:szCs w:val="24"/>
              </w:rPr>
            </w:pPr>
            <w:r w:rsidRPr="001B4505">
              <w:rPr>
                <w:sz w:val="24"/>
                <w:szCs w:val="24"/>
              </w:rPr>
              <w:t>Microsoft Visual Studio</w:t>
            </w:r>
          </w:p>
          <w:p w14:paraId="10A6651E" w14:textId="77777777" w:rsidR="00647F77" w:rsidRPr="001B4505" w:rsidRDefault="00647F77" w:rsidP="00BC7376">
            <w:pPr>
              <w:pStyle w:val="ListBullet"/>
              <w:numPr>
                <w:ilvl w:val="0"/>
                <w:numId w:val="4"/>
              </w:numPr>
              <w:rPr>
                <w:sz w:val="24"/>
                <w:szCs w:val="24"/>
              </w:rPr>
            </w:pPr>
            <w:r w:rsidRPr="001B4505">
              <w:rPr>
                <w:sz w:val="24"/>
                <w:szCs w:val="24"/>
              </w:rPr>
              <w:t>Azure DevOps Server</w:t>
            </w:r>
          </w:p>
        </w:tc>
        <w:tc>
          <w:tcPr>
            <w:tcW w:w="4680" w:type="dxa"/>
            <w:tcMar>
              <w:left w:w="360" w:type="dxa"/>
              <w:right w:w="0" w:type="dxa"/>
            </w:tcMar>
          </w:tcPr>
          <w:p w14:paraId="5A81EAB7" w14:textId="77777777" w:rsidR="005B1D68" w:rsidRPr="001B4505" w:rsidRDefault="00647F77" w:rsidP="00BC7376">
            <w:pPr>
              <w:pStyle w:val="ListBullet"/>
              <w:rPr>
                <w:sz w:val="24"/>
                <w:szCs w:val="24"/>
              </w:rPr>
            </w:pPr>
            <w:r w:rsidRPr="001B4505">
              <w:rPr>
                <w:sz w:val="24"/>
                <w:szCs w:val="24"/>
              </w:rPr>
              <w:t>Operating Systems: Linux, Windows, CentOS, RedHat, Solaris, Ubuntu</w:t>
            </w:r>
          </w:p>
          <w:p w14:paraId="45165EDF" w14:textId="13F8925D" w:rsidR="00752315" w:rsidRPr="001B4505" w:rsidRDefault="004C683A" w:rsidP="00BC7376">
            <w:pPr>
              <w:pStyle w:val="ListBullet"/>
              <w:rPr>
                <w:sz w:val="24"/>
                <w:szCs w:val="24"/>
              </w:rPr>
            </w:pPr>
            <w:r w:rsidRPr="001B4505">
              <w:rPr>
                <w:sz w:val="24"/>
                <w:szCs w:val="24"/>
              </w:rPr>
              <w:t>Languages:</w:t>
            </w:r>
            <w:r w:rsidR="00647F77" w:rsidRPr="001B4505">
              <w:rPr>
                <w:sz w:val="24"/>
                <w:szCs w:val="24"/>
              </w:rPr>
              <w:t xml:space="preserve"> SQL, Unix Shell Scripting, Ruby, Yaml, Apex</w:t>
            </w:r>
          </w:p>
          <w:p w14:paraId="06427C8A" w14:textId="03F2C0E7" w:rsidR="00752315" w:rsidRPr="001B4505" w:rsidRDefault="00BF19C2" w:rsidP="00BC7376">
            <w:pPr>
              <w:pStyle w:val="ListBullet"/>
              <w:rPr>
                <w:sz w:val="24"/>
                <w:szCs w:val="24"/>
              </w:rPr>
            </w:pPr>
            <w:r w:rsidRPr="001B4505">
              <w:rPr>
                <w:sz w:val="24"/>
                <w:szCs w:val="24"/>
              </w:rPr>
              <w:t xml:space="preserve">Suites : Power Query, MS Excel, MS Word, MS </w:t>
            </w:r>
            <w:r w:rsidR="004C683A" w:rsidRPr="001B4505">
              <w:rPr>
                <w:sz w:val="24"/>
                <w:szCs w:val="24"/>
              </w:rPr>
              <w:t>PowerPoint</w:t>
            </w:r>
          </w:p>
          <w:p w14:paraId="3FB06059" w14:textId="77777777" w:rsidR="00BF19C2" w:rsidRPr="001B4505" w:rsidRDefault="00BF19C2" w:rsidP="00BC7376">
            <w:pPr>
              <w:pStyle w:val="ListBullet"/>
              <w:rPr>
                <w:sz w:val="24"/>
                <w:szCs w:val="24"/>
              </w:rPr>
            </w:pPr>
          </w:p>
        </w:tc>
      </w:tr>
    </w:tbl>
    <w:p w14:paraId="2CFB91B6" w14:textId="77777777" w:rsidR="005B1D68" w:rsidRDefault="00FE17B5" w:rsidP="004937AE">
      <w:pPr>
        <w:pStyle w:val="Heading1"/>
      </w:pPr>
      <w:sdt>
        <w:sdtPr>
          <w:alias w:val="Experience:"/>
          <w:tag w:val="Experience:"/>
          <w:id w:val="-898354009"/>
          <w:placeholder>
            <w:docPart w:val="AC60ABD3883E4E1B9824C5EAEA34ACD4"/>
          </w:placeholder>
          <w:temporary/>
          <w:showingPlcHdr/>
          <w15:appearance w15:val="hidden"/>
        </w:sdtPr>
        <w:sdtEndPr/>
        <w:sdtContent>
          <w:r w:rsidR="004937AE" w:rsidRPr="00AD3FD8">
            <w:t>Experience</w:t>
          </w:r>
        </w:sdtContent>
      </w:sdt>
    </w:p>
    <w:p w14:paraId="4A11CBC2" w14:textId="77777777" w:rsidR="0023705D" w:rsidRPr="00D413F9" w:rsidRDefault="00FE17B5" w:rsidP="00D413F9">
      <w:pPr>
        <w:pStyle w:val="Heading3"/>
      </w:pPr>
      <w:sdt>
        <w:sdtPr>
          <w:alias w:val="Enter dates from for company 1: "/>
          <w:tag w:val="Enter dates from for company 1: "/>
          <w:id w:val="1422072254"/>
          <w:placeholder>
            <w:docPart w:val="D6976541AF534CF2BCFE87BAC15D00C9"/>
          </w:placeholder>
          <w:temporary/>
          <w:showingPlcHdr/>
          <w15:appearance w15:val="hidden"/>
        </w:sdtPr>
        <w:sdtEndPr/>
        <w:sdtContent>
          <w:r w:rsidR="00D413F9" w:rsidRPr="00D413F9">
            <w:t>DATES FROM</w:t>
          </w:r>
        </w:sdtContent>
      </w:sdt>
      <w:r w:rsidR="00D413F9" w:rsidRPr="00D413F9">
        <w:t xml:space="preserve"> </w:t>
      </w:r>
      <w:r w:rsidR="00BF19C2">
        <w:t>MAY 2014</w:t>
      </w:r>
      <w:r w:rsidR="00D413F9">
        <w:t xml:space="preserve"> </w:t>
      </w:r>
      <w:sdt>
        <w:sdtPr>
          <w:alias w:val="Enter dates to for company 1: "/>
          <w:tag w:val="Enter dates to for company 1: "/>
          <w:id w:val="-701162428"/>
          <w:placeholder>
            <w:docPart w:val="43A918B6A3C24B0E910805F0E2625219"/>
          </w:placeholder>
          <w:temporary/>
          <w:showingPlcHdr/>
          <w15:appearance w15:val="hidden"/>
        </w:sdtPr>
        <w:sdtEndPr/>
        <w:sdtContent>
          <w:r w:rsidR="00D413F9" w:rsidRPr="00D413F9">
            <w:t>TO</w:t>
          </w:r>
        </w:sdtContent>
      </w:sdt>
      <w:r w:rsidR="00BF19C2">
        <w:t xml:space="preserve"> DEC 2015</w:t>
      </w:r>
    </w:p>
    <w:p w14:paraId="27C2A6BF" w14:textId="0B975AD1" w:rsidR="0023705D" w:rsidRPr="00513EFC" w:rsidRDefault="00BF19C2" w:rsidP="00513EFC">
      <w:pPr>
        <w:pStyle w:val="Heading2"/>
      </w:pPr>
      <w:r>
        <w:t>A</w:t>
      </w:r>
      <w:r w:rsidR="00B44232">
        <w:t>ssociate</w:t>
      </w:r>
      <w:r w:rsidR="00E03F71">
        <w:t xml:space="preserve"> </w:t>
      </w:r>
      <w:r w:rsidR="0095272C">
        <w:t>/</w:t>
      </w:r>
      <w:r w:rsidR="005A4A49" w:rsidRPr="00513EFC">
        <w:t xml:space="preserve"> </w:t>
      </w:r>
      <w:r>
        <w:rPr>
          <w:rStyle w:val="Emphasis"/>
        </w:rPr>
        <w:t>Amazon India Pvt Ltd, Hyderabad</w:t>
      </w:r>
    </w:p>
    <w:p w14:paraId="2AE36EA8" w14:textId="07C6F6A8" w:rsidR="003B5C09" w:rsidRPr="001B4505" w:rsidRDefault="00B44232" w:rsidP="003B5C09">
      <w:pPr>
        <w:pStyle w:val="ListParagraph"/>
        <w:numPr>
          <w:ilvl w:val="0"/>
          <w:numId w:val="13"/>
        </w:numPr>
        <w:tabs>
          <w:tab w:val="center" w:pos="1475"/>
          <w:tab w:val="center" w:pos="2539"/>
          <w:tab w:val="center" w:pos="6555"/>
        </w:tabs>
        <w:spacing w:after="27"/>
        <w:rPr>
          <w:sz w:val="24"/>
          <w:szCs w:val="24"/>
        </w:rPr>
      </w:pPr>
      <w:r w:rsidRPr="001B4505">
        <w:rPr>
          <w:sz w:val="24"/>
          <w:szCs w:val="24"/>
        </w:rPr>
        <w:t xml:space="preserve">Worked </w:t>
      </w:r>
      <w:r w:rsidR="003B5C09" w:rsidRPr="001B4505">
        <w:rPr>
          <w:sz w:val="24"/>
          <w:szCs w:val="24"/>
        </w:rPr>
        <w:t xml:space="preserve">as a Salesforce admin, Translated business processes and requirements into technical requirements and </w:t>
      </w:r>
      <w:r w:rsidR="003B5C09" w:rsidRPr="001B4505">
        <w:rPr>
          <w:rFonts w:ascii="Calibri" w:eastAsia="Calibri" w:hAnsi="Calibri" w:cs="Calibri"/>
          <w:b/>
          <w:szCs w:val="24"/>
        </w:rPr>
        <w:tab/>
      </w:r>
      <w:r w:rsidR="003B5C09" w:rsidRPr="001B4505">
        <w:rPr>
          <w:sz w:val="24"/>
          <w:szCs w:val="24"/>
        </w:rPr>
        <w:t>project plans. Attended meetings with key stakeholders, gathered and documented user requirements, and assisted with change management for product enhancements.</w:t>
      </w:r>
    </w:p>
    <w:p w14:paraId="01A06BAA" w14:textId="77777777" w:rsidR="00507E05" w:rsidRPr="001B4505" w:rsidRDefault="00507E05" w:rsidP="00507E05">
      <w:pPr>
        <w:numPr>
          <w:ilvl w:val="0"/>
          <w:numId w:val="13"/>
        </w:numPr>
        <w:shd w:val="clear" w:color="auto" w:fill="FFFFFF"/>
        <w:spacing w:before="105" w:after="105"/>
        <w:rPr>
          <w:sz w:val="24"/>
          <w:szCs w:val="24"/>
        </w:rPr>
      </w:pPr>
      <w:r w:rsidRPr="001B4505">
        <w:rPr>
          <w:sz w:val="24"/>
          <w:szCs w:val="24"/>
        </w:rPr>
        <w:t>Work with teams to develop more robust and comprehensive Salesforce solutions</w:t>
      </w:r>
    </w:p>
    <w:p w14:paraId="2ACBB46C" w14:textId="77777777" w:rsidR="00507E05" w:rsidRPr="001B4505" w:rsidRDefault="00507E05" w:rsidP="00507E05">
      <w:pPr>
        <w:numPr>
          <w:ilvl w:val="0"/>
          <w:numId w:val="13"/>
        </w:numPr>
        <w:shd w:val="clear" w:color="auto" w:fill="FFFFFF"/>
        <w:spacing w:before="105" w:after="105"/>
        <w:rPr>
          <w:sz w:val="24"/>
          <w:szCs w:val="24"/>
        </w:rPr>
      </w:pPr>
      <w:r w:rsidRPr="001B4505">
        <w:rPr>
          <w:sz w:val="24"/>
          <w:szCs w:val="24"/>
        </w:rPr>
        <w:t>Customize databases: create new fields, workflows, page layouts and complex formulas</w:t>
      </w:r>
    </w:p>
    <w:p w14:paraId="28A6A1CD"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and monitor data integrity and security</w:t>
      </w:r>
    </w:p>
    <w:p w14:paraId="79D950BC" w14:textId="786A5883"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Develop and maintain custom reports and dashboards in Salesforce to provide business intelligence for management team</w:t>
      </w:r>
    </w:p>
    <w:p w14:paraId="772A9A32"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Salesforce user licenses and de-activate leavers</w:t>
      </w:r>
    </w:p>
    <w:p w14:paraId="24970320" w14:textId="3A236672"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lastRenderedPageBreak/>
        <w:t>Manage approval &amp; addition of new users to SF</w:t>
      </w:r>
    </w:p>
    <w:p w14:paraId="381B50A4"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the user community on the system (e.g. set up user profiles, security roles and views)</w:t>
      </w:r>
    </w:p>
    <w:p w14:paraId="7183BBFC" w14:textId="7218FA2C" w:rsidR="00D413F9" w:rsidRPr="00D413F9" w:rsidRDefault="00D413F9" w:rsidP="00D413F9"/>
    <w:p w14:paraId="65CFA124" w14:textId="77777777" w:rsidR="00D413F9" w:rsidRPr="00D413F9" w:rsidRDefault="00FE17B5" w:rsidP="00D413F9">
      <w:pPr>
        <w:pStyle w:val="Heading3"/>
      </w:pPr>
      <w:sdt>
        <w:sdtPr>
          <w:alias w:val="Enter dates from for company 2: "/>
          <w:tag w:val="Enter dates from for company 2: "/>
          <w:id w:val="-1664157075"/>
          <w:placeholder>
            <w:docPart w:val="4F87CA45FFBA4B8C82132C4803DC9196"/>
          </w:placeholder>
          <w:temporary/>
          <w:showingPlcHdr/>
          <w15:appearance w15:val="hidden"/>
        </w:sdtPr>
        <w:sdtEndPr/>
        <w:sdtContent>
          <w:r w:rsidR="00D413F9" w:rsidRPr="00D413F9">
            <w:t>DATES FROM</w:t>
          </w:r>
        </w:sdtContent>
      </w:sdt>
      <w:r w:rsidR="00BF19C2">
        <w:t xml:space="preserve"> JAN 2016</w:t>
      </w:r>
      <w:r w:rsidR="00D413F9">
        <w:t xml:space="preserve"> </w:t>
      </w:r>
      <w:sdt>
        <w:sdtPr>
          <w:alias w:val="Enter dates to for company 2: "/>
          <w:tag w:val="Enter dates to for company 2: "/>
          <w:id w:val="-1852256890"/>
          <w:placeholder>
            <w:docPart w:val="E2E4119767C5499A94A262A89F7D81ED"/>
          </w:placeholder>
          <w:temporary/>
          <w:showingPlcHdr/>
          <w15:appearance w15:val="hidden"/>
        </w:sdtPr>
        <w:sdtEndPr/>
        <w:sdtContent>
          <w:r w:rsidR="00D413F9" w:rsidRPr="00D413F9">
            <w:t>TO</w:t>
          </w:r>
        </w:sdtContent>
      </w:sdt>
      <w:r w:rsidR="00BF19C2">
        <w:t xml:space="preserve"> CURRENT</w:t>
      </w:r>
    </w:p>
    <w:p w14:paraId="6965BFD0" w14:textId="77777777" w:rsidR="00D413F9" w:rsidRPr="00513EFC" w:rsidRDefault="00BF19C2" w:rsidP="00513EFC">
      <w:pPr>
        <w:pStyle w:val="Heading2"/>
      </w:pPr>
      <w:r>
        <w:t>Senior Analyst</w:t>
      </w:r>
      <w:r w:rsidR="00E03F71">
        <w:t xml:space="preserve"> </w:t>
      </w:r>
      <w:r w:rsidR="0095272C">
        <w:t>/</w:t>
      </w:r>
      <w:r w:rsidR="005A4A49" w:rsidRPr="00513EFC">
        <w:t xml:space="preserve"> </w:t>
      </w:r>
      <w:r>
        <w:rPr>
          <w:rStyle w:val="Emphasis"/>
        </w:rPr>
        <w:t>Deloitte Consulting Pvt Ltd, Hyderabad</w:t>
      </w:r>
    </w:p>
    <w:p w14:paraId="7F7C7150" w14:textId="2439BA3B" w:rsidR="00D413F9" w:rsidRPr="001B4505" w:rsidRDefault="00507E05" w:rsidP="00507E05">
      <w:pPr>
        <w:pStyle w:val="ListParagraph"/>
        <w:numPr>
          <w:ilvl w:val="0"/>
          <w:numId w:val="22"/>
        </w:numPr>
        <w:rPr>
          <w:sz w:val="24"/>
          <w:szCs w:val="24"/>
        </w:rPr>
      </w:pPr>
      <w:r w:rsidRPr="001B4505">
        <w:rPr>
          <w:sz w:val="24"/>
          <w:szCs w:val="24"/>
        </w:rPr>
        <w:t>Working as DevOps engineer and Salesforce administrator managing multiple shared projects.</w:t>
      </w:r>
    </w:p>
    <w:p w14:paraId="55AA3C74" w14:textId="3FBC8EE7" w:rsidR="001B4505" w:rsidRPr="001B4505" w:rsidRDefault="001B4505" w:rsidP="00507E05">
      <w:pPr>
        <w:pStyle w:val="ListParagraph"/>
        <w:numPr>
          <w:ilvl w:val="0"/>
          <w:numId w:val="22"/>
        </w:numPr>
        <w:rPr>
          <w:sz w:val="24"/>
          <w:szCs w:val="24"/>
        </w:rPr>
      </w:pPr>
      <w:r w:rsidRPr="001B4505">
        <w:rPr>
          <w:rFonts w:ascii="Open Sans" w:hAnsi="Open Sans" w:cs="Open Sans"/>
          <w:shd w:val="clear" w:color="auto" w:fill="FFFFFF"/>
        </w:rPr>
        <w:t>Experience in managing source control repositories like GIT by creating new Repositories and creating user level credentials</w:t>
      </w:r>
    </w:p>
    <w:p w14:paraId="7F5E35EB"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capacity planning, continuous integration and application deployment using Jenkins and Subversion (SVN) and GIT for version control, Maven and Ant for Building and Packaging.</w:t>
      </w:r>
    </w:p>
    <w:p w14:paraId="22D6C381"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managing containers with Docker &amp; Servers in Ansible with Docker server.</w:t>
      </w:r>
    </w:p>
    <w:p w14:paraId="5F8EFFB7"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Created and wrote shell scripts (Bash), Ruby and Python for automating tasks.</w:t>
      </w:r>
    </w:p>
    <w:p w14:paraId="4346AAE1"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configuration management using Ansible, Chef and container management with Docker.</w:t>
      </w:r>
    </w:p>
    <w:p w14:paraId="3D825788" w14:textId="45E879E0"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Expertise in working with AWS provided Solutions like EC2 and ELB which includes Creating EC2 instances, adding EBS volumes for EC2 and familiar with VPC, Route 53, Auto scaling, Storage gateway, Elastic Beanstalk, Cloud formation and Cloud Watch.</w:t>
      </w:r>
    </w:p>
    <w:p w14:paraId="268B580E"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Built and deployed various Ansible playbooks and modules in the Production and pre - production environments.</w:t>
      </w:r>
    </w:p>
    <w:p w14:paraId="1515C447"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APACHE ANT and Maven as a build tool for Java Application.</w:t>
      </w:r>
    </w:p>
    <w:p w14:paraId="536B09C3"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Strong attitude towards enhancing and learning new tools and technologies.</w:t>
      </w:r>
    </w:p>
    <w:p w14:paraId="0817814B"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Capable of handling multiple tasks and work effectively both in group and as an individual to meet deadlines.</w:t>
      </w:r>
    </w:p>
    <w:p w14:paraId="748124E3" w14:textId="2BBDBF69" w:rsidR="00507E05" w:rsidRPr="001B4505" w:rsidRDefault="00507E05" w:rsidP="001B4505">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Experience as a Build and Release Engineer in automating, building, deploying, and releasing of code from one environment to another environment.</w:t>
      </w:r>
    </w:p>
    <w:p w14:paraId="6D5BF230" w14:textId="6D9CFCD2" w:rsidR="00A71F49" w:rsidRPr="001B4505" w:rsidRDefault="00A71F49"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Used Git extensively in each and every project to store all kinds of code.</w:t>
      </w:r>
    </w:p>
    <w:p w14:paraId="518C483C" w14:textId="10FEBA27" w:rsidR="00507E05" w:rsidRPr="001B4505" w:rsidRDefault="00507E05"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Strong knowledge on source controller concepts like Branches, Merges, and Tags. </w:t>
      </w:r>
    </w:p>
    <w:p w14:paraId="1738322D" w14:textId="28F79BDF" w:rsidR="00A71F49" w:rsidRPr="001B4505" w:rsidRDefault="00A71F49"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Good practice knowledge in using git commands like git pull, git push, git fetch, git clone, git log and other git commands.</w:t>
      </w:r>
    </w:p>
    <w:p w14:paraId="7C1F669E" w14:textId="3DA94822" w:rsidR="00507E05" w:rsidRDefault="00507E05" w:rsidP="00507E05">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Worked with Engineers, QA, and other teams to ensure automated test efforts are tightly integrated with the build system and in fixing the error while doing the deployment and building.</w:t>
      </w:r>
    </w:p>
    <w:p w14:paraId="22410823" w14:textId="3C0370D8" w:rsidR="001B4505" w:rsidRPr="001B4505" w:rsidRDefault="001B4505" w:rsidP="00507E05">
      <w:pPr>
        <w:pStyle w:val="ListParagraph"/>
        <w:numPr>
          <w:ilvl w:val="0"/>
          <w:numId w:val="22"/>
        </w:numPr>
        <w:rPr>
          <w:rFonts w:ascii="Open Sans" w:hAnsi="Open Sans" w:cs="Open Sans"/>
          <w:shd w:val="clear" w:color="auto" w:fill="FFFFFF"/>
        </w:rPr>
      </w:pPr>
      <w:r>
        <w:t>Establish and implement best practices within Salesforce: system maintenance, security, improvements, data integrity, duplicates, backups, data migration, etc.  Managed dashboards, reports, email templates, page layouts, workflows and approvals; create and maintain custom objects, object relationships, standard and custom fields and Case Management system.</w:t>
      </w:r>
    </w:p>
    <w:p w14:paraId="6A3BA4BB" w14:textId="53A37781" w:rsidR="001B4505" w:rsidRDefault="001B4505" w:rsidP="001B4505">
      <w:pPr>
        <w:pStyle w:val="ListParagraph"/>
        <w:numPr>
          <w:ilvl w:val="0"/>
          <w:numId w:val="22"/>
        </w:numPr>
      </w:pPr>
      <w:r>
        <w:t xml:space="preserve"> Customized reporting and dashboards for various teams; provide reports and report </w:t>
      </w:r>
      <w:r w:rsidR="003B69B0">
        <w:t>training.</w:t>
      </w:r>
      <w:r w:rsidR="003B69B0" w:rsidRPr="001B4505">
        <w:rPr>
          <w:rFonts w:ascii="Times New Roman" w:eastAsia="Times New Roman" w:hAnsi="Times New Roman" w:cs="Times New Roman"/>
        </w:rPr>
        <w:t xml:space="preserve"> Enabled</w:t>
      </w:r>
      <w:r w:rsidRPr="001B4505">
        <w:rPr>
          <w:rFonts w:ascii="Times New Roman" w:eastAsia="Times New Roman" w:hAnsi="Times New Roman" w:cs="Times New Roman"/>
        </w:rPr>
        <w:t xml:space="preserve"> </w:t>
      </w:r>
      <w:r w:rsidRPr="001B4505">
        <w:rPr>
          <w:rFonts w:ascii="Times New Roman" w:eastAsia="Times New Roman" w:hAnsi="Times New Roman" w:cs="Times New Roman"/>
          <w:b/>
        </w:rPr>
        <w:t xml:space="preserve">Email to case </w:t>
      </w:r>
      <w:r w:rsidRPr="001B4505">
        <w:rPr>
          <w:rFonts w:ascii="Times New Roman" w:eastAsia="Times New Roman" w:hAnsi="Times New Roman" w:cs="Times New Roman"/>
        </w:rPr>
        <w:t>functionality for teams and automated their processes.</w:t>
      </w:r>
    </w:p>
    <w:p w14:paraId="6B0CEF0D" w14:textId="47A7C2A6" w:rsidR="001B4505" w:rsidRPr="001B4505" w:rsidRDefault="001B4505" w:rsidP="00507E05">
      <w:pPr>
        <w:pStyle w:val="ListParagraph"/>
        <w:numPr>
          <w:ilvl w:val="0"/>
          <w:numId w:val="22"/>
        </w:numPr>
        <w:rPr>
          <w:rFonts w:ascii="Open Sans" w:hAnsi="Open Sans" w:cs="Open Sans"/>
          <w:shd w:val="clear" w:color="auto" w:fill="FFFFFF"/>
        </w:rPr>
      </w:pPr>
      <w:r>
        <w:t>Managed ongoing support requests and administrative needs of users.</w:t>
      </w:r>
    </w:p>
    <w:p w14:paraId="09E324F0" w14:textId="3725D081" w:rsidR="001B4505" w:rsidRPr="001B4505" w:rsidRDefault="001B4505" w:rsidP="00507E05">
      <w:pPr>
        <w:pStyle w:val="ListParagraph"/>
        <w:numPr>
          <w:ilvl w:val="0"/>
          <w:numId w:val="22"/>
        </w:numPr>
        <w:rPr>
          <w:rFonts w:ascii="Open Sans" w:hAnsi="Open Sans" w:cs="Open Sans"/>
          <w:shd w:val="clear" w:color="auto" w:fill="FFFFFF"/>
        </w:rPr>
      </w:pPr>
      <w:r>
        <w:lastRenderedPageBreak/>
        <w:t>Regularly performed database de-duping and cleanup procedures. Ensure data quality through clean- up efforts (monthly reporting, Org data backup etc.). The ability to move components from lower sandboxes to production environment</w:t>
      </w:r>
    </w:p>
    <w:p w14:paraId="51AD65F6" w14:textId="61BAE493" w:rsidR="001B4505" w:rsidRDefault="001B4505" w:rsidP="001B4505">
      <w:pPr>
        <w:pStyle w:val="ListParagraph"/>
        <w:numPr>
          <w:ilvl w:val="0"/>
          <w:numId w:val="22"/>
        </w:numPr>
        <w:spacing w:after="32"/>
        <w:ind w:right="193"/>
      </w:pPr>
      <w:r w:rsidRPr="001B4505">
        <w:rPr>
          <w:rFonts w:ascii="Times New Roman" w:eastAsia="Times New Roman" w:hAnsi="Times New Roman" w:cs="Times New Roman"/>
          <w:b/>
        </w:rPr>
        <w:t>Change set</w:t>
      </w:r>
      <w:r>
        <w:t xml:space="preserve"> and address issues related to functionality, technicality etc. Collaborated with senior management to creatively define, prioritize and implement our business processes using Salesforce, and integrate Salesforce with our other technology capabilities. </w:t>
      </w:r>
    </w:p>
    <w:p w14:paraId="27D19613" w14:textId="77777777" w:rsidR="001B4505" w:rsidRDefault="001B4505" w:rsidP="001B4505">
      <w:pPr>
        <w:pStyle w:val="ListParagraph"/>
        <w:numPr>
          <w:ilvl w:val="0"/>
          <w:numId w:val="22"/>
        </w:numPr>
      </w:pPr>
      <w:r>
        <w:t xml:space="preserve">Automated several Salesforce business processes using Robotics Process </w:t>
      </w:r>
    </w:p>
    <w:p w14:paraId="40BCC00D" w14:textId="75278C65" w:rsidR="001B4505" w:rsidRPr="001B4505" w:rsidRDefault="001B4505" w:rsidP="001B4505">
      <w:pPr>
        <w:pStyle w:val="ListParagraph"/>
        <w:spacing w:after="76"/>
      </w:pPr>
      <w:r>
        <w:t>Automation (RPA)</w:t>
      </w:r>
    </w:p>
    <w:p w14:paraId="20A8EBB4" w14:textId="53CDEF1F" w:rsidR="001B4505" w:rsidRDefault="001B4505" w:rsidP="001B4505">
      <w:pPr>
        <w:pStyle w:val="ListParagraph"/>
        <w:numPr>
          <w:ilvl w:val="0"/>
          <w:numId w:val="22"/>
        </w:numPr>
        <w:rPr>
          <w:rFonts w:ascii="Open Sans" w:hAnsi="Open Sans" w:cs="Open Sans"/>
          <w:shd w:val="clear" w:color="auto" w:fill="FFFFFF"/>
        </w:rPr>
      </w:pPr>
      <w:r>
        <w:t xml:space="preserve">Strong working experience on Process Builder and Approval Process tools within Salesforce. </w:t>
      </w:r>
      <w:r w:rsidR="003B69B0">
        <w:t>Also,</w:t>
      </w:r>
      <w:r>
        <w:t xml:space="preserve"> good working knowledge on Knowledge Articles. Assist in maintenance of system documentation and Salesforce policies/procedures.</w:t>
      </w:r>
    </w:p>
    <w:p w14:paraId="52104B0C" w14:textId="3808ACFF" w:rsidR="001B4505" w:rsidRDefault="001B4505" w:rsidP="001B4505">
      <w:pPr>
        <w:pStyle w:val="Heading1"/>
      </w:pPr>
      <w:r>
        <w:t>Achievements:</w:t>
      </w:r>
    </w:p>
    <w:p w14:paraId="3FE178FF" w14:textId="5916B1E8" w:rsidR="001B4505" w:rsidRDefault="001B4505" w:rsidP="001B4505">
      <w:pPr>
        <w:pStyle w:val="Heading1"/>
        <w:numPr>
          <w:ilvl w:val="0"/>
          <w:numId w:val="36"/>
        </w:numPr>
        <w:rPr>
          <w:rFonts w:ascii="Open Sans" w:eastAsiaTheme="minorHAnsi" w:hAnsi="Open Sans" w:cs="Open Sans"/>
          <w:b w:val="0"/>
          <w:color w:val="595959" w:themeColor="text1" w:themeTint="A6"/>
          <w:sz w:val="22"/>
          <w:szCs w:val="22"/>
          <w:shd w:val="clear" w:color="auto" w:fill="FFFFFF"/>
        </w:rPr>
      </w:pPr>
      <w:r w:rsidRPr="001B4505">
        <w:rPr>
          <w:rFonts w:ascii="Open Sans" w:eastAsiaTheme="minorHAnsi" w:hAnsi="Open Sans" w:cs="Open Sans"/>
          <w:b w:val="0"/>
          <w:color w:val="595959" w:themeColor="text1" w:themeTint="A6"/>
          <w:sz w:val="22"/>
          <w:szCs w:val="22"/>
          <w:shd w:val="clear" w:color="auto" w:fill="FFFFFF"/>
        </w:rPr>
        <w:t>The idea that I proposed has been selected and it catered in restructuring our production support team, brought productivity out of it and a value for the service we offered to business.</w:t>
      </w:r>
    </w:p>
    <w:p w14:paraId="56B40232" w14:textId="54295A08" w:rsidR="001B4505" w:rsidRPr="001B4505" w:rsidRDefault="001B4505" w:rsidP="001B4505">
      <w:pPr>
        <w:pStyle w:val="ListParagraph"/>
        <w:numPr>
          <w:ilvl w:val="0"/>
          <w:numId w:val="36"/>
        </w:numPr>
        <w:spacing w:after="504"/>
        <w:rPr>
          <w:rFonts w:ascii="Open Sans" w:hAnsi="Open Sans" w:cs="Open Sans"/>
          <w:shd w:val="clear" w:color="auto" w:fill="FFFFFF"/>
        </w:rPr>
      </w:pPr>
      <w:r w:rsidRPr="001B4505">
        <w:rPr>
          <w:rFonts w:ascii="Open Sans" w:hAnsi="Open Sans" w:cs="Open Sans"/>
          <w:shd w:val="clear" w:color="auto" w:fill="FFFFFF"/>
        </w:rPr>
        <w:t>Automated several tedious jobs which required manual intervention in our business within Salesforce which in fact brought a value to the organization.</w:t>
      </w:r>
    </w:p>
    <w:p w14:paraId="16F3557F" w14:textId="77777777" w:rsidR="001B4505" w:rsidRPr="001B4505" w:rsidRDefault="001B4505" w:rsidP="001B4505">
      <w:pPr>
        <w:pStyle w:val="Heading1"/>
      </w:pPr>
    </w:p>
    <w:p w14:paraId="37E1DFEC" w14:textId="7005F906" w:rsidR="00A71F49" w:rsidRDefault="00FE17B5" w:rsidP="00A71F49">
      <w:pPr>
        <w:pStyle w:val="Heading1"/>
      </w:pPr>
      <w:sdt>
        <w:sdtPr>
          <w:alias w:val="Education:"/>
          <w:tag w:val="Education:"/>
          <w:id w:val="543866955"/>
          <w:placeholder>
            <w:docPart w:val="4CD95D1563194CAAA5B6B1AFC5BED7FA"/>
          </w:placeholder>
          <w:temporary/>
          <w:showingPlcHdr/>
          <w15:appearance w15:val="hidden"/>
        </w:sdtPr>
        <w:sdtEndPr/>
        <w:sdtContent>
          <w:r w:rsidR="0070237E" w:rsidRPr="0070237E">
            <w:t>Education</w:t>
          </w:r>
        </w:sdtContent>
      </w:sdt>
    </w:p>
    <w:p w14:paraId="2518E6B4" w14:textId="59237F94" w:rsidR="00A71F49" w:rsidRPr="001B4505" w:rsidRDefault="00A71F49" w:rsidP="00A71F49">
      <w:pPr>
        <w:pStyle w:val="Heading1"/>
        <w:rPr>
          <w:b w:val="0"/>
          <w:bCs/>
          <w:sz w:val="20"/>
          <w:szCs w:val="18"/>
        </w:rPr>
      </w:pPr>
      <w:r w:rsidRPr="001B4505">
        <w:rPr>
          <w:b w:val="0"/>
          <w:bCs/>
          <w:sz w:val="20"/>
          <w:szCs w:val="18"/>
        </w:rPr>
        <w:t>09/2011-04/2014</w:t>
      </w:r>
    </w:p>
    <w:p w14:paraId="6E8CE59C" w14:textId="5BEB5A1F" w:rsidR="0070237E" w:rsidRPr="001B4505" w:rsidRDefault="00A71F49" w:rsidP="00513EFC">
      <w:pPr>
        <w:pStyle w:val="Heading2"/>
        <w:rPr>
          <w:rStyle w:val="Emphasis"/>
          <w:sz w:val="24"/>
          <w:szCs w:val="22"/>
        </w:rPr>
      </w:pPr>
      <w:r w:rsidRPr="001B4505">
        <w:rPr>
          <w:b w:val="0"/>
          <w:bCs/>
          <w:sz w:val="24"/>
          <w:szCs w:val="22"/>
        </w:rPr>
        <w:t>Bachelor of Technology in IT-</w:t>
      </w:r>
      <w:r w:rsidRPr="001B4505">
        <w:rPr>
          <w:sz w:val="24"/>
          <w:szCs w:val="22"/>
        </w:rPr>
        <w:t xml:space="preserve"> </w:t>
      </w:r>
      <w:r w:rsidRPr="001B4505">
        <w:rPr>
          <w:rStyle w:val="Emphasis"/>
          <w:sz w:val="24"/>
          <w:szCs w:val="22"/>
        </w:rPr>
        <w:t>Jawaharlal Nehru Technological University, Hyderabad.</w:t>
      </w:r>
    </w:p>
    <w:p w14:paraId="5765D5CE" w14:textId="724F2EEB" w:rsidR="00A71F49" w:rsidRPr="001B4505" w:rsidRDefault="00A71F49" w:rsidP="00513EFC">
      <w:pPr>
        <w:pStyle w:val="Heading2"/>
        <w:rPr>
          <w:b w:val="0"/>
          <w:bCs/>
          <w:sz w:val="24"/>
          <w:szCs w:val="22"/>
        </w:rPr>
      </w:pPr>
    </w:p>
    <w:p w14:paraId="62C7EC5F" w14:textId="403158F3" w:rsidR="00A71F49" w:rsidRPr="001B4505" w:rsidRDefault="00A71F49" w:rsidP="00A71F49">
      <w:pPr>
        <w:pStyle w:val="Heading1"/>
        <w:rPr>
          <w:b w:val="0"/>
          <w:bCs/>
          <w:sz w:val="20"/>
          <w:szCs w:val="18"/>
        </w:rPr>
      </w:pPr>
      <w:r w:rsidRPr="001B4505">
        <w:rPr>
          <w:b w:val="0"/>
          <w:bCs/>
          <w:sz w:val="20"/>
          <w:szCs w:val="18"/>
        </w:rPr>
        <w:t>10/2017-10/2018</w:t>
      </w:r>
    </w:p>
    <w:p w14:paraId="30234CCC" w14:textId="22A014EB" w:rsidR="00A71F49" w:rsidRPr="001B4505" w:rsidRDefault="00A71F49" w:rsidP="00513EFC">
      <w:pPr>
        <w:pStyle w:val="Heading2"/>
        <w:rPr>
          <w:b w:val="0"/>
          <w:bCs/>
          <w:sz w:val="24"/>
          <w:szCs w:val="22"/>
        </w:rPr>
      </w:pPr>
      <w:r w:rsidRPr="001B4505">
        <w:rPr>
          <w:b w:val="0"/>
          <w:bCs/>
          <w:sz w:val="24"/>
          <w:szCs w:val="22"/>
        </w:rPr>
        <w:t xml:space="preserve">General Management Program in Business Management – </w:t>
      </w:r>
      <w:r w:rsidRPr="001B4505">
        <w:rPr>
          <w:rStyle w:val="Emphasis"/>
          <w:sz w:val="24"/>
          <w:szCs w:val="22"/>
        </w:rPr>
        <w:t>Indian Institute of Management -Calcutta</w:t>
      </w:r>
      <w:r w:rsidRPr="001B4505">
        <w:rPr>
          <w:b w:val="0"/>
          <w:bCs/>
          <w:sz w:val="24"/>
          <w:szCs w:val="22"/>
        </w:rPr>
        <w:t xml:space="preserve">. </w:t>
      </w:r>
    </w:p>
    <w:p w14:paraId="2E518297" w14:textId="0A3C1BE8" w:rsidR="0070237E" w:rsidRDefault="0070237E" w:rsidP="0070237E"/>
    <w:p w14:paraId="29BE3781" w14:textId="73034445" w:rsidR="00434074" w:rsidRPr="001B4505" w:rsidRDefault="00A71F49" w:rsidP="00434074">
      <w:pPr>
        <w:pStyle w:val="Heading1"/>
        <w:rPr>
          <w:sz w:val="28"/>
          <w:szCs w:val="24"/>
        </w:rPr>
      </w:pPr>
      <w:r w:rsidRPr="001B4505">
        <w:rPr>
          <w:sz w:val="28"/>
          <w:szCs w:val="24"/>
        </w:rPr>
        <w:t>Hobbies</w:t>
      </w:r>
    </w:p>
    <w:p w14:paraId="5F5EFC6E" w14:textId="5AF5BDB0" w:rsidR="00A71F49" w:rsidRPr="001B4505" w:rsidRDefault="00A71F49" w:rsidP="00434074">
      <w:pPr>
        <w:pStyle w:val="Heading1"/>
        <w:rPr>
          <w:sz w:val="28"/>
          <w:szCs w:val="24"/>
        </w:rPr>
      </w:pPr>
    </w:p>
    <w:p w14:paraId="71972CF3" w14:textId="659E4D0A" w:rsidR="00A71F49" w:rsidRPr="001B4505" w:rsidRDefault="00A71F49" w:rsidP="00434074">
      <w:pPr>
        <w:pStyle w:val="Heading1"/>
        <w:rPr>
          <w:noProof/>
          <w:sz w:val="28"/>
          <w:szCs w:val="24"/>
        </w:rPr>
      </w:pPr>
      <w:r w:rsidRPr="001B4505">
        <w:rPr>
          <w:noProof/>
          <w:sz w:val="28"/>
          <w:szCs w:val="24"/>
        </w:rPr>
        <w:drawing>
          <wp:inline distT="0" distB="0" distL="0" distR="0" wp14:anchorId="1DAB6673" wp14:editId="5568597D">
            <wp:extent cx="717452" cy="566849"/>
            <wp:effectExtent l="0" t="0" r="0" b="5080"/>
            <wp:docPr id="10" name="Graphic 10" descr="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ncing.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7902" cy="598808"/>
                    </a:xfrm>
                    <a:prstGeom prst="rect">
                      <a:avLst/>
                    </a:prstGeom>
                  </pic:spPr>
                </pic:pic>
              </a:graphicData>
            </a:graphic>
          </wp:inline>
        </w:drawing>
      </w:r>
      <w:r w:rsidRPr="001B4505">
        <w:rPr>
          <w:sz w:val="28"/>
          <w:szCs w:val="24"/>
        </w:rPr>
        <w:t xml:space="preserve">   </w:t>
      </w:r>
      <w:r w:rsidRPr="001B4505">
        <w:rPr>
          <w:noProof/>
          <w:sz w:val="28"/>
          <w:szCs w:val="24"/>
        </w:rPr>
        <w:t xml:space="preserve">      </w:t>
      </w:r>
      <w:r w:rsidRPr="001B4505">
        <w:rPr>
          <w:noProof/>
          <w:sz w:val="28"/>
          <w:szCs w:val="24"/>
        </w:rPr>
        <w:drawing>
          <wp:inline distT="0" distB="0" distL="0" distR="0" wp14:anchorId="46C52E10" wp14:editId="1584EA44">
            <wp:extent cx="541607" cy="541607"/>
            <wp:effectExtent l="0" t="0" r="0" b="0"/>
            <wp:docPr id="11" name="Graphic 11" descr="C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f.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087" cy="548087"/>
                    </a:xfrm>
                    <a:prstGeom prst="rect">
                      <a:avLst/>
                    </a:prstGeom>
                  </pic:spPr>
                </pic:pic>
              </a:graphicData>
            </a:graphic>
          </wp:inline>
        </w:drawing>
      </w:r>
      <w:r w:rsidR="00F01C64" w:rsidRPr="001B4505">
        <w:rPr>
          <w:noProof/>
          <w:sz w:val="28"/>
          <w:szCs w:val="24"/>
        </w:rPr>
        <w:t xml:space="preserve">           </w:t>
      </w:r>
      <w:r w:rsidR="00F01C64" w:rsidRPr="001B4505">
        <w:rPr>
          <w:b w:val="0"/>
          <w:bCs/>
          <w:noProof/>
          <w:sz w:val="24"/>
          <w:szCs w:val="24"/>
        </w:rPr>
        <w:drawing>
          <wp:inline distT="0" distB="0" distL="0" distR="0" wp14:anchorId="04FE76D1" wp14:editId="185A5D72">
            <wp:extent cx="640080" cy="640080"/>
            <wp:effectExtent l="0" t="0" r="0" b="0"/>
            <wp:docPr id="12" name="Graphic 12" descr="Chess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sspiece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53567" cy="653567"/>
                    </a:xfrm>
                    <a:prstGeom prst="rect">
                      <a:avLst/>
                    </a:prstGeom>
                  </pic:spPr>
                </pic:pic>
              </a:graphicData>
            </a:graphic>
          </wp:inline>
        </w:drawing>
      </w:r>
    </w:p>
    <w:p w14:paraId="016407D7" w14:textId="79186188" w:rsidR="00BC7376" w:rsidRDefault="00A71F49" w:rsidP="00BC7376">
      <w:pPr>
        <w:rPr>
          <w:b/>
          <w:bCs/>
          <w:sz w:val="24"/>
          <w:szCs w:val="24"/>
        </w:rPr>
      </w:pPr>
      <w:r w:rsidRPr="001B4505">
        <w:rPr>
          <w:b/>
          <w:bCs/>
          <w:sz w:val="24"/>
          <w:szCs w:val="24"/>
        </w:rPr>
        <w:t>Dancing             Cooking</w:t>
      </w:r>
      <w:r w:rsidR="00F01C64" w:rsidRPr="001B4505">
        <w:rPr>
          <w:b/>
          <w:bCs/>
          <w:sz w:val="24"/>
          <w:szCs w:val="24"/>
        </w:rPr>
        <w:t xml:space="preserve">          Playing chess</w:t>
      </w:r>
    </w:p>
    <w:p w14:paraId="7D1B7D89" w14:textId="77777777" w:rsidR="00EF26D8" w:rsidRPr="00EF26D8" w:rsidRDefault="00EF26D8" w:rsidP="00EF26D8">
      <w:pPr>
        <w:pStyle w:val="Heading1"/>
        <w:rPr>
          <w:rFonts w:ascii="Times New Roman" w:eastAsia="Times New Roman" w:hAnsi="Times New Roman" w:cs="Times New Roman"/>
          <w:color w:val="auto"/>
          <w:sz w:val="24"/>
          <w:szCs w:val="24"/>
        </w:rPr>
      </w:pPr>
      <w:r w:rsidRPr="00EF26D8">
        <w:rPr>
          <w:sz w:val="28"/>
          <w:szCs w:val="24"/>
        </w:rPr>
        <w:t>Declaration</w:t>
      </w:r>
      <w:r w:rsidRPr="00EF26D8">
        <w:rPr>
          <w:rFonts w:ascii="Cambria" w:eastAsia="Times New Roman" w:hAnsi="Cambria" w:cs="Times New Roman"/>
          <w:color w:val="000000"/>
          <w:sz w:val="24"/>
          <w:szCs w:val="24"/>
        </w:rPr>
        <w:t>:</w:t>
      </w:r>
    </w:p>
    <w:p w14:paraId="22ABF34C" w14:textId="77777777" w:rsidR="00EF26D8" w:rsidRPr="00EF26D8" w:rsidRDefault="00EF26D8" w:rsidP="00EF26D8">
      <w:pPr>
        <w:spacing w:after="0"/>
        <w:rPr>
          <w:rFonts w:ascii="Times New Roman" w:eastAsia="Times New Roman" w:hAnsi="Times New Roman" w:cs="Times New Roman"/>
          <w:color w:val="auto"/>
          <w:sz w:val="24"/>
          <w:szCs w:val="24"/>
        </w:rPr>
      </w:pPr>
    </w:p>
    <w:p w14:paraId="39A16E45" w14:textId="77777777" w:rsidR="00EF26D8" w:rsidRPr="00EF26D8" w:rsidRDefault="00EF26D8" w:rsidP="00EF26D8">
      <w:pPr>
        <w:spacing w:after="0"/>
        <w:rPr>
          <w:rFonts w:ascii="Times New Roman" w:eastAsia="Times New Roman" w:hAnsi="Times New Roman" w:cs="Times New Roman"/>
          <w:color w:val="auto"/>
          <w:sz w:val="24"/>
          <w:szCs w:val="24"/>
        </w:rPr>
      </w:pPr>
      <w:r w:rsidRPr="00EF26D8">
        <w:rPr>
          <w:rFonts w:ascii="Cambria" w:eastAsia="Times New Roman" w:hAnsi="Cambria" w:cs="Times New Roman"/>
          <w:color w:val="000000"/>
          <w:sz w:val="24"/>
          <w:szCs w:val="24"/>
        </w:rPr>
        <w:t>I sincerely feel that working and to be served in your organization will fulfil my cherished goals. I, hereby, declare that above information is true to the best of my knowledge.</w:t>
      </w:r>
      <w:r w:rsidRPr="00EF26D8">
        <w:rPr>
          <w:rFonts w:ascii="Cambria" w:eastAsia="Times New Roman" w:hAnsi="Cambria" w:cs="Times New Roman"/>
          <w:color w:val="000000"/>
          <w:sz w:val="24"/>
          <w:szCs w:val="24"/>
        </w:rPr>
        <w:tab/>
      </w:r>
    </w:p>
    <w:p w14:paraId="011027BC" w14:textId="77777777" w:rsidR="00EF26D8" w:rsidRPr="00EF26D8" w:rsidRDefault="00EF26D8" w:rsidP="00EF26D8">
      <w:pPr>
        <w:spacing w:after="240"/>
        <w:rPr>
          <w:rFonts w:ascii="Times New Roman" w:eastAsia="Times New Roman" w:hAnsi="Times New Roman" w:cs="Times New Roman"/>
          <w:color w:val="auto"/>
          <w:sz w:val="24"/>
          <w:szCs w:val="24"/>
        </w:rPr>
      </w:pPr>
    </w:p>
    <w:p w14:paraId="63D10287" w14:textId="2A4DBA58" w:rsidR="00EF26D8" w:rsidRPr="00EF26D8" w:rsidRDefault="00EF26D8" w:rsidP="00EF26D8">
      <w:pPr>
        <w:spacing w:after="0"/>
        <w:rPr>
          <w:rFonts w:ascii="Times New Roman" w:eastAsia="Times New Roman" w:hAnsi="Times New Roman" w:cs="Times New Roman"/>
          <w:b/>
          <w:bCs/>
          <w:color w:val="auto"/>
          <w:sz w:val="24"/>
          <w:szCs w:val="24"/>
        </w:rPr>
      </w:pPr>
      <w:r w:rsidRPr="00EF26D8">
        <w:rPr>
          <w:rFonts w:ascii="Cambria" w:eastAsia="Times New Roman" w:hAnsi="Cambria" w:cs="Times New Roman"/>
          <w:b/>
          <w:bCs/>
          <w:color w:val="000000"/>
          <w:sz w:val="24"/>
          <w:szCs w:val="24"/>
        </w:rPr>
        <w:t>Place: Hyderabad                                                                                                         Gouthami Rao K</w:t>
      </w:r>
    </w:p>
    <w:p w14:paraId="3762994A" w14:textId="77777777" w:rsidR="00EF26D8" w:rsidRPr="001B4505" w:rsidRDefault="00EF26D8" w:rsidP="00BC7376">
      <w:pPr>
        <w:rPr>
          <w:b/>
          <w:bCs/>
          <w:sz w:val="24"/>
          <w:szCs w:val="24"/>
        </w:rPr>
      </w:pPr>
    </w:p>
    <w:sectPr w:rsidR="00EF26D8" w:rsidRPr="001B4505" w:rsidSect="00D92B95">
      <w:footerReference w:type="default" r:id="rId15"/>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EF13F" w14:textId="77777777" w:rsidR="00FE17B5" w:rsidRDefault="00FE17B5" w:rsidP="00725803">
      <w:pPr>
        <w:spacing w:after="0"/>
      </w:pPr>
      <w:r>
        <w:separator/>
      </w:r>
    </w:p>
  </w:endnote>
  <w:endnote w:type="continuationSeparator" w:id="0">
    <w:p w14:paraId="1A792EA5" w14:textId="77777777" w:rsidR="00FE17B5" w:rsidRDefault="00FE17B5"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70AD9A46"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6274" w14:textId="77777777" w:rsidR="00FE17B5" w:rsidRDefault="00FE17B5" w:rsidP="00725803">
      <w:pPr>
        <w:spacing w:after="0"/>
      </w:pPr>
      <w:r>
        <w:separator/>
      </w:r>
    </w:p>
  </w:footnote>
  <w:footnote w:type="continuationSeparator" w:id="0">
    <w:p w14:paraId="162CAEA3" w14:textId="77777777" w:rsidR="00FE17B5" w:rsidRDefault="00FE17B5"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20F3"/>
    <w:multiLevelType w:val="multilevel"/>
    <w:tmpl w:val="79B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C65C26"/>
    <w:multiLevelType w:val="multilevel"/>
    <w:tmpl w:val="DBD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6546B"/>
    <w:multiLevelType w:val="multilevel"/>
    <w:tmpl w:val="847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352F4"/>
    <w:multiLevelType w:val="multilevel"/>
    <w:tmpl w:val="397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5C4FE4"/>
    <w:multiLevelType w:val="hybridMultilevel"/>
    <w:tmpl w:val="A66C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A4A55"/>
    <w:multiLevelType w:val="multilevel"/>
    <w:tmpl w:val="CCBE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F095C"/>
    <w:multiLevelType w:val="multilevel"/>
    <w:tmpl w:val="79E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D6BCC"/>
    <w:multiLevelType w:val="multilevel"/>
    <w:tmpl w:val="5A3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D06F7"/>
    <w:multiLevelType w:val="multilevel"/>
    <w:tmpl w:val="9E8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392A80"/>
    <w:multiLevelType w:val="multilevel"/>
    <w:tmpl w:val="438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3879318D"/>
    <w:multiLevelType w:val="multilevel"/>
    <w:tmpl w:val="68E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A3796"/>
    <w:multiLevelType w:val="multilevel"/>
    <w:tmpl w:val="45A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42900"/>
    <w:multiLevelType w:val="multilevel"/>
    <w:tmpl w:val="5B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B3423"/>
    <w:multiLevelType w:val="hybridMultilevel"/>
    <w:tmpl w:val="E4BE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56A02"/>
    <w:multiLevelType w:val="multilevel"/>
    <w:tmpl w:val="139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82E1B"/>
    <w:multiLevelType w:val="multilevel"/>
    <w:tmpl w:val="052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55044"/>
    <w:multiLevelType w:val="hybridMultilevel"/>
    <w:tmpl w:val="2CC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25164"/>
    <w:multiLevelType w:val="multilevel"/>
    <w:tmpl w:val="650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16FD9"/>
    <w:multiLevelType w:val="multilevel"/>
    <w:tmpl w:val="6EA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B5D98"/>
    <w:multiLevelType w:val="hybridMultilevel"/>
    <w:tmpl w:val="D328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26024"/>
    <w:multiLevelType w:val="multilevel"/>
    <w:tmpl w:val="01D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5E4B38"/>
    <w:multiLevelType w:val="multilevel"/>
    <w:tmpl w:val="F0D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CB105F"/>
    <w:multiLevelType w:val="multilevel"/>
    <w:tmpl w:val="A1E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A73EFD"/>
    <w:multiLevelType w:val="multilevel"/>
    <w:tmpl w:val="4D4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7"/>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25"/>
  </w:num>
  <w:num w:numId="15">
    <w:abstractNumId w:val="31"/>
  </w:num>
  <w:num w:numId="16">
    <w:abstractNumId w:val="17"/>
  </w:num>
  <w:num w:numId="17">
    <w:abstractNumId w:val="12"/>
  </w:num>
  <w:num w:numId="18">
    <w:abstractNumId w:val="23"/>
  </w:num>
  <w:num w:numId="19">
    <w:abstractNumId w:val="32"/>
  </w:num>
  <w:num w:numId="20">
    <w:abstractNumId w:val="34"/>
  </w:num>
  <w:num w:numId="21">
    <w:abstractNumId w:val="33"/>
  </w:num>
  <w:num w:numId="22">
    <w:abstractNumId w:val="13"/>
  </w:num>
  <w:num w:numId="23">
    <w:abstractNumId w:val="10"/>
  </w:num>
  <w:num w:numId="24">
    <w:abstractNumId w:val="18"/>
  </w:num>
  <w:num w:numId="25">
    <w:abstractNumId w:val="29"/>
  </w:num>
  <w:num w:numId="26">
    <w:abstractNumId w:val="20"/>
  </w:num>
  <w:num w:numId="27">
    <w:abstractNumId w:val="26"/>
  </w:num>
  <w:num w:numId="28">
    <w:abstractNumId w:val="28"/>
  </w:num>
  <w:num w:numId="29">
    <w:abstractNumId w:val="14"/>
  </w:num>
  <w:num w:numId="30">
    <w:abstractNumId w:val="15"/>
  </w:num>
  <w:num w:numId="31">
    <w:abstractNumId w:val="16"/>
  </w:num>
  <w:num w:numId="32">
    <w:abstractNumId w:val="9"/>
  </w:num>
  <w:num w:numId="33">
    <w:abstractNumId w:val="22"/>
  </w:num>
  <w:num w:numId="34">
    <w:abstractNumId w:val="11"/>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7"/>
    <w:rsid w:val="00025E77"/>
    <w:rsid w:val="00027312"/>
    <w:rsid w:val="000645F2"/>
    <w:rsid w:val="00082F03"/>
    <w:rsid w:val="000835A0"/>
    <w:rsid w:val="000934A2"/>
    <w:rsid w:val="001B0955"/>
    <w:rsid w:val="001B1E23"/>
    <w:rsid w:val="001B4505"/>
    <w:rsid w:val="00227784"/>
    <w:rsid w:val="0023705D"/>
    <w:rsid w:val="00250A31"/>
    <w:rsid w:val="00251C13"/>
    <w:rsid w:val="002922D0"/>
    <w:rsid w:val="00340B03"/>
    <w:rsid w:val="00380AE7"/>
    <w:rsid w:val="003A6943"/>
    <w:rsid w:val="003B5C09"/>
    <w:rsid w:val="003B69B0"/>
    <w:rsid w:val="00410BA2"/>
    <w:rsid w:val="00434074"/>
    <w:rsid w:val="00463C3B"/>
    <w:rsid w:val="004937AE"/>
    <w:rsid w:val="004C683A"/>
    <w:rsid w:val="004E2970"/>
    <w:rsid w:val="004F3090"/>
    <w:rsid w:val="005026DD"/>
    <w:rsid w:val="00507E05"/>
    <w:rsid w:val="00513EFC"/>
    <w:rsid w:val="0052113B"/>
    <w:rsid w:val="00551986"/>
    <w:rsid w:val="00564951"/>
    <w:rsid w:val="00573BF9"/>
    <w:rsid w:val="0057404B"/>
    <w:rsid w:val="005A4A49"/>
    <w:rsid w:val="005B1D68"/>
    <w:rsid w:val="00611B37"/>
    <w:rsid w:val="006252B4"/>
    <w:rsid w:val="00646BA2"/>
    <w:rsid w:val="00647F77"/>
    <w:rsid w:val="00675EA0"/>
    <w:rsid w:val="006C08A0"/>
    <w:rsid w:val="006C47D8"/>
    <w:rsid w:val="006D2D08"/>
    <w:rsid w:val="006F26A2"/>
    <w:rsid w:val="0070237E"/>
    <w:rsid w:val="00725803"/>
    <w:rsid w:val="00725CB5"/>
    <w:rsid w:val="007307A3"/>
    <w:rsid w:val="00752315"/>
    <w:rsid w:val="00857E6B"/>
    <w:rsid w:val="008968C4"/>
    <w:rsid w:val="008D7C1C"/>
    <w:rsid w:val="0092291B"/>
    <w:rsid w:val="00932D92"/>
    <w:rsid w:val="0095272C"/>
    <w:rsid w:val="00972024"/>
    <w:rsid w:val="009A6236"/>
    <w:rsid w:val="009D1F34"/>
    <w:rsid w:val="009F04D2"/>
    <w:rsid w:val="009F2BA7"/>
    <w:rsid w:val="009F6DA0"/>
    <w:rsid w:val="00A01182"/>
    <w:rsid w:val="00A465A9"/>
    <w:rsid w:val="00A71F49"/>
    <w:rsid w:val="00AD13CB"/>
    <w:rsid w:val="00AD3FD8"/>
    <w:rsid w:val="00B370A8"/>
    <w:rsid w:val="00B44232"/>
    <w:rsid w:val="00B723D7"/>
    <w:rsid w:val="00B8467D"/>
    <w:rsid w:val="00BC7376"/>
    <w:rsid w:val="00BD669A"/>
    <w:rsid w:val="00BF19C2"/>
    <w:rsid w:val="00C13F2B"/>
    <w:rsid w:val="00C43D65"/>
    <w:rsid w:val="00C84833"/>
    <w:rsid w:val="00C9044F"/>
    <w:rsid w:val="00D2420D"/>
    <w:rsid w:val="00D30382"/>
    <w:rsid w:val="00D413F9"/>
    <w:rsid w:val="00D44E50"/>
    <w:rsid w:val="00D90060"/>
    <w:rsid w:val="00D92B95"/>
    <w:rsid w:val="00E03F71"/>
    <w:rsid w:val="00E154B5"/>
    <w:rsid w:val="00E232F0"/>
    <w:rsid w:val="00E52791"/>
    <w:rsid w:val="00E83195"/>
    <w:rsid w:val="00EF26D8"/>
    <w:rsid w:val="00F00A4F"/>
    <w:rsid w:val="00F01C64"/>
    <w:rsid w:val="00F33CD8"/>
    <w:rsid w:val="00FD1DE2"/>
    <w:rsid w:val="00FE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074F"/>
  <w15:chartTrackingRefBased/>
  <w15:docId w15:val="{DCB015E0-4CF6-4FF7-9396-BA79D4A8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u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u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u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u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u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u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u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u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u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u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u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u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u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u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u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u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u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u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u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u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u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u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u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u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u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u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u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u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apple-tab-span">
    <w:name w:val="apple-tab-span"/>
    <w:basedOn w:val="DefaultParagraphFont"/>
    <w:rsid w:val="00EF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429">
      <w:bodyDiv w:val="1"/>
      <w:marLeft w:val="0"/>
      <w:marRight w:val="0"/>
      <w:marTop w:val="0"/>
      <w:marBottom w:val="0"/>
      <w:divBdr>
        <w:top w:val="none" w:sz="0" w:space="0" w:color="auto"/>
        <w:left w:val="none" w:sz="0" w:space="0" w:color="auto"/>
        <w:bottom w:val="none" w:sz="0" w:space="0" w:color="auto"/>
        <w:right w:val="none" w:sz="0" w:space="0" w:color="auto"/>
      </w:divBdr>
    </w:div>
    <w:div w:id="272790039">
      <w:bodyDiv w:val="1"/>
      <w:marLeft w:val="0"/>
      <w:marRight w:val="0"/>
      <w:marTop w:val="0"/>
      <w:marBottom w:val="0"/>
      <w:divBdr>
        <w:top w:val="none" w:sz="0" w:space="0" w:color="auto"/>
        <w:left w:val="none" w:sz="0" w:space="0" w:color="auto"/>
        <w:bottom w:val="none" w:sz="0" w:space="0" w:color="auto"/>
        <w:right w:val="none" w:sz="0" w:space="0" w:color="auto"/>
      </w:divBdr>
    </w:div>
    <w:div w:id="322781399">
      <w:bodyDiv w:val="1"/>
      <w:marLeft w:val="0"/>
      <w:marRight w:val="0"/>
      <w:marTop w:val="0"/>
      <w:marBottom w:val="0"/>
      <w:divBdr>
        <w:top w:val="none" w:sz="0" w:space="0" w:color="auto"/>
        <w:left w:val="none" w:sz="0" w:space="0" w:color="auto"/>
        <w:bottom w:val="none" w:sz="0" w:space="0" w:color="auto"/>
        <w:right w:val="none" w:sz="0" w:space="0" w:color="auto"/>
      </w:divBdr>
    </w:div>
    <w:div w:id="393048204">
      <w:bodyDiv w:val="1"/>
      <w:marLeft w:val="0"/>
      <w:marRight w:val="0"/>
      <w:marTop w:val="0"/>
      <w:marBottom w:val="0"/>
      <w:divBdr>
        <w:top w:val="none" w:sz="0" w:space="0" w:color="auto"/>
        <w:left w:val="none" w:sz="0" w:space="0" w:color="auto"/>
        <w:bottom w:val="none" w:sz="0" w:space="0" w:color="auto"/>
        <w:right w:val="none" w:sz="0" w:space="0" w:color="auto"/>
      </w:divBdr>
    </w:div>
    <w:div w:id="424615279">
      <w:bodyDiv w:val="1"/>
      <w:marLeft w:val="0"/>
      <w:marRight w:val="0"/>
      <w:marTop w:val="0"/>
      <w:marBottom w:val="0"/>
      <w:divBdr>
        <w:top w:val="none" w:sz="0" w:space="0" w:color="auto"/>
        <w:left w:val="none" w:sz="0" w:space="0" w:color="auto"/>
        <w:bottom w:val="none" w:sz="0" w:space="0" w:color="auto"/>
        <w:right w:val="none" w:sz="0" w:space="0" w:color="auto"/>
      </w:divBdr>
    </w:div>
    <w:div w:id="497307770">
      <w:bodyDiv w:val="1"/>
      <w:marLeft w:val="0"/>
      <w:marRight w:val="0"/>
      <w:marTop w:val="0"/>
      <w:marBottom w:val="0"/>
      <w:divBdr>
        <w:top w:val="none" w:sz="0" w:space="0" w:color="auto"/>
        <w:left w:val="none" w:sz="0" w:space="0" w:color="auto"/>
        <w:bottom w:val="none" w:sz="0" w:space="0" w:color="auto"/>
        <w:right w:val="none" w:sz="0" w:space="0" w:color="auto"/>
      </w:divBdr>
    </w:div>
    <w:div w:id="585304071">
      <w:bodyDiv w:val="1"/>
      <w:marLeft w:val="0"/>
      <w:marRight w:val="0"/>
      <w:marTop w:val="0"/>
      <w:marBottom w:val="0"/>
      <w:divBdr>
        <w:top w:val="none" w:sz="0" w:space="0" w:color="auto"/>
        <w:left w:val="none" w:sz="0" w:space="0" w:color="auto"/>
        <w:bottom w:val="none" w:sz="0" w:space="0" w:color="auto"/>
        <w:right w:val="none" w:sz="0" w:space="0" w:color="auto"/>
      </w:divBdr>
    </w:div>
    <w:div w:id="607277875">
      <w:bodyDiv w:val="1"/>
      <w:marLeft w:val="0"/>
      <w:marRight w:val="0"/>
      <w:marTop w:val="0"/>
      <w:marBottom w:val="0"/>
      <w:divBdr>
        <w:top w:val="none" w:sz="0" w:space="0" w:color="auto"/>
        <w:left w:val="none" w:sz="0" w:space="0" w:color="auto"/>
        <w:bottom w:val="none" w:sz="0" w:space="0" w:color="auto"/>
        <w:right w:val="none" w:sz="0" w:space="0" w:color="auto"/>
      </w:divBdr>
    </w:div>
    <w:div w:id="653265052">
      <w:bodyDiv w:val="1"/>
      <w:marLeft w:val="0"/>
      <w:marRight w:val="0"/>
      <w:marTop w:val="0"/>
      <w:marBottom w:val="0"/>
      <w:divBdr>
        <w:top w:val="none" w:sz="0" w:space="0" w:color="auto"/>
        <w:left w:val="none" w:sz="0" w:space="0" w:color="auto"/>
        <w:bottom w:val="none" w:sz="0" w:space="0" w:color="auto"/>
        <w:right w:val="none" w:sz="0" w:space="0" w:color="auto"/>
      </w:divBdr>
    </w:div>
    <w:div w:id="781801850">
      <w:bodyDiv w:val="1"/>
      <w:marLeft w:val="0"/>
      <w:marRight w:val="0"/>
      <w:marTop w:val="0"/>
      <w:marBottom w:val="0"/>
      <w:divBdr>
        <w:top w:val="none" w:sz="0" w:space="0" w:color="auto"/>
        <w:left w:val="none" w:sz="0" w:space="0" w:color="auto"/>
        <w:bottom w:val="none" w:sz="0" w:space="0" w:color="auto"/>
        <w:right w:val="none" w:sz="0" w:space="0" w:color="auto"/>
      </w:divBdr>
    </w:div>
    <w:div w:id="837892089">
      <w:bodyDiv w:val="1"/>
      <w:marLeft w:val="0"/>
      <w:marRight w:val="0"/>
      <w:marTop w:val="0"/>
      <w:marBottom w:val="0"/>
      <w:divBdr>
        <w:top w:val="none" w:sz="0" w:space="0" w:color="auto"/>
        <w:left w:val="none" w:sz="0" w:space="0" w:color="auto"/>
        <w:bottom w:val="none" w:sz="0" w:space="0" w:color="auto"/>
        <w:right w:val="none" w:sz="0" w:space="0" w:color="auto"/>
      </w:divBdr>
    </w:div>
    <w:div w:id="839201478">
      <w:bodyDiv w:val="1"/>
      <w:marLeft w:val="0"/>
      <w:marRight w:val="0"/>
      <w:marTop w:val="0"/>
      <w:marBottom w:val="0"/>
      <w:divBdr>
        <w:top w:val="none" w:sz="0" w:space="0" w:color="auto"/>
        <w:left w:val="none" w:sz="0" w:space="0" w:color="auto"/>
        <w:bottom w:val="none" w:sz="0" w:space="0" w:color="auto"/>
        <w:right w:val="none" w:sz="0" w:space="0" w:color="auto"/>
      </w:divBdr>
    </w:div>
    <w:div w:id="1070466300">
      <w:bodyDiv w:val="1"/>
      <w:marLeft w:val="0"/>
      <w:marRight w:val="0"/>
      <w:marTop w:val="0"/>
      <w:marBottom w:val="0"/>
      <w:divBdr>
        <w:top w:val="none" w:sz="0" w:space="0" w:color="auto"/>
        <w:left w:val="none" w:sz="0" w:space="0" w:color="auto"/>
        <w:bottom w:val="none" w:sz="0" w:space="0" w:color="auto"/>
        <w:right w:val="none" w:sz="0" w:space="0" w:color="auto"/>
      </w:divBdr>
    </w:div>
    <w:div w:id="1137721782">
      <w:bodyDiv w:val="1"/>
      <w:marLeft w:val="0"/>
      <w:marRight w:val="0"/>
      <w:marTop w:val="0"/>
      <w:marBottom w:val="0"/>
      <w:divBdr>
        <w:top w:val="none" w:sz="0" w:space="0" w:color="auto"/>
        <w:left w:val="none" w:sz="0" w:space="0" w:color="auto"/>
        <w:bottom w:val="none" w:sz="0" w:space="0" w:color="auto"/>
        <w:right w:val="none" w:sz="0" w:space="0" w:color="auto"/>
      </w:divBdr>
    </w:div>
    <w:div w:id="1238243812">
      <w:bodyDiv w:val="1"/>
      <w:marLeft w:val="0"/>
      <w:marRight w:val="0"/>
      <w:marTop w:val="0"/>
      <w:marBottom w:val="0"/>
      <w:divBdr>
        <w:top w:val="none" w:sz="0" w:space="0" w:color="auto"/>
        <w:left w:val="none" w:sz="0" w:space="0" w:color="auto"/>
        <w:bottom w:val="none" w:sz="0" w:space="0" w:color="auto"/>
        <w:right w:val="none" w:sz="0" w:space="0" w:color="auto"/>
      </w:divBdr>
    </w:div>
    <w:div w:id="1277712562">
      <w:bodyDiv w:val="1"/>
      <w:marLeft w:val="0"/>
      <w:marRight w:val="0"/>
      <w:marTop w:val="0"/>
      <w:marBottom w:val="0"/>
      <w:divBdr>
        <w:top w:val="none" w:sz="0" w:space="0" w:color="auto"/>
        <w:left w:val="none" w:sz="0" w:space="0" w:color="auto"/>
        <w:bottom w:val="none" w:sz="0" w:space="0" w:color="auto"/>
        <w:right w:val="none" w:sz="0" w:space="0" w:color="auto"/>
      </w:divBdr>
    </w:div>
    <w:div w:id="1599942433">
      <w:bodyDiv w:val="1"/>
      <w:marLeft w:val="0"/>
      <w:marRight w:val="0"/>
      <w:marTop w:val="0"/>
      <w:marBottom w:val="0"/>
      <w:divBdr>
        <w:top w:val="none" w:sz="0" w:space="0" w:color="auto"/>
        <w:left w:val="none" w:sz="0" w:space="0" w:color="auto"/>
        <w:bottom w:val="none" w:sz="0" w:space="0" w:color="auto"/>
        <w:right w:val="none" w:sz="0" w:space="0" w:color="auto"/>
      </w:divBdr>
    </w:div>
    <w:div w:id="1602490151">
      <w:bodyDiv w:val="1"/>
      <w:marLeft w:val="0"/>
      <w:marRight w:val="0"/>
      <w:marTop w:val="0"/>
      <w:marBottom w:val="0"/>
      <w:divBdr>
        <w:top w:val="none" w:sz="0" w:space="0" w:color="auto"/>
        <w:left w:val="none" w:sz="0" w:space="0" w:color="auto"/>
        <w:bottom w:val="none" w:sz="0" w:space="0" w:color="auto"/>
        <w:right w:val="none" w:sz="0" w:space="0" w:color="auto"/>
      </w:divBdr>
    </w:div>
    <w:div w:id="1711760478">
      <w:bodyDiv w:val="1"/>
      <w:marLeft w:val="0"/>
      <w:marRight w:val="0"/>
      <w:marTop w:val="0"/>
      <w:marBottom w:val="0"/>
      <w:divBdr>
        <w:top w:val="none" w:sz="0" w:space="0" w:color="auto"/>
        <w:left w:val="none" w:sz="0" w:space="0" w:color="auto"/>
        <w:bottom w:val="none" w:sz="0" w:space="0" w:color="auto"/>
        <w:right w:val="none" w:sz="0" w:space="0" w:color="auto"/>
      </w:divBdr>
    </w:div>
    <w:div w:id="1950353318">
      <w:bodyDiv w:val="1"/>
      <w:marLeft w:val="0"/>
      <w:marRight w:val="0"/>
      <w:marTop w:val="0"/>
      <w:marBottom w:val="0"/>
      <w:divBdr>
        <w:top w:val="none" w:sz="0" w:space="0" w:color="auto"/>
        <w:left w:val="none" w:sz="0" w:space="0" w:color="auto"/>
        <w:bottom w:val="none" w:sz="0" w:space="0" w:color="auto"/>
        <w:right w:val="none" w:sz="0" w:space="0" w:color="auto"/>
      </w:divBdr>
    </w:div>
    <w:div w:id="1994328518">
      <w:bodyDiv w:val="1"/>
      <w:marLeft w:val="0"/>
      <w:marRight w:val="0"/>
      <w:marTop w:val="0"/>
      <w:marBottom w:val="0"/>
      <w:divBdr>
        <w:top w:val="none" w:sz="0" w:space="0" w:color="auto"/>
        <w:left w:val="none" w:sz="0" w:space="0" w:color="auto"/>
        <w:bottom w:val="none" w:sz="0" w:space="0" w:color="auto"/>
        <w:right w:val="none" w:sz="0" w:space="0" w:color="auto"/>
      </w:divBdr>
    </w:div>
    <w:div w:id="2016151166">
      <w:bodyDiv w:val="1"/>
      <w:marLeft w:val="0"/>
      <w:marRight w:val="0"/>
      <w:marTop w:val="0"/>
      <w:marBottom w:val="0"/>
      <w:divBdr>
        <w:top w:val="none" w:sz="0" w:space="0" w:color="auto"/>
        <w:left w:val="none" w:sz="0" w:space="0" w:color="auto"/>
        <w:bottom w:val="none" w:sz="0" w:space="0" w:color="auto"/>
        <w:right w:val="none" w:sz="0" w:space="0" w:color="auto"/>
      </w:divBdr>
    </w:div>
    <w:div w:id="20569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lpagoor\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F33A1ED51974279B3A90909F788B4B8"/>
        <w:category>
          <w:name w:val="General"/>
          <w:gallery w:val="placeholder"/>
        </w:category>
        <w:types>
          <w:type w:val="bbPlcHdr"/>
        </w:types>
        <w:behaviors>
          <w:behavior w:val="content"/>
        </w:behaviors>
        <w:guid w:val="{CE8EA7CE-3C22-4453-9BEC-C6EB6A0EF418}"/>
      </w:docPartPr>
      <w:docPartBody>
        <w:p w:rsidR="00911A7A" w:rsidRDefault="007F04B1">
          <w:pPr>
            <w:pStyle w:val="4F33A1ED51974279B3A90909F788B4B8"/>
          </w:pPr>
          <w:r>
            <w:t>First Name</w:t>
          </w:r>
        </w:p>
      </w:docPartBody>
    </w:docPart>
    <w:docPart>
      <w:docPartPr>
        <w:name w:val="CBFBD634123E43E1BCE58779D8E3E0FC"/>
        <w:category>
          <w:name w:val="General"/>
          <w:gallery w:val="placeholder"/>
        </w:category>
        <w:types>
          <w:type w:val="bbPlcHdr"/>
        </w:types>
        <w:behaviors>
          <w:behavior w:val="content"/>
        </w:behaviors>
        <w:guid w:val="{757EA09A-FAD0-4C61-9858-DD50F6777AC6}"/>
      </w:docPartPr>
      <w:docPartBody>
        <w:p w:rsidR="00911A7A" w:rsidRDefault="007F04B1">
          <w:pPr>
            <w:pStyle w:val="CBFBD634123E43E1BCE58779D8E3E0FC"/>
          </w:pPr>
          <w:r>
            <w:t>Last Name</w:t>
          </w:r>
        </w:p>
      </w:docPartBody>
    </w:docPart>
    <w:docPart>
      <w:docPartPr>
        <w:name w:val="A92E6DDD0CCC47F486430D60C744392C"/>
        <w:category>
          <w:name w:val="General"/>
          <w:gallery w:val="placeholder"/>
        </w:category>
        <w:types>
          <w:type w:val="bbPlcHdr"/>
        </w:types>
        <w:behaviors>
          <w:behavior w:val="content"/>
        </w:behaviors>
        <w:guid w:val="{578D49C5-EB26-4268-89A3-C4ED17B7F6E1}"/>
      </w:docPartPr>
      <w:docPartBody>
        <w:p w:rsidR="00911A7A" w:rsidRDefault="007F04B1">
          <w:pPr>
            <w:pStyle w:val="A92E6DDD0CCC47F486430D60C744392C"/>
          </w:pPr>
          <w:r w:rsidRPr="009D0878">
            <w:t>Address</w:t>
          </w:r>
        </w:p>
      </w:docPartBody>
    </w:docPart>
    <w:docPart>
      <w:docPartPr>
        <w:name w:val="D1D8CA8B64D24D069AFB98A2C87A64BB"/>
        <w:category>
          <w:name w:val="General"/>
          <w:gallery w:val="placeholder"/>
        </w:category>
        <w:types>
          <w:type w:val="bbPlcHdr"/>
        </w:types>
        <w:behaviors>
          <w:behavior w:val="content"/>
        </w:behaviors>
        <w:guid w:val="{AE46493C-D0D3-4C24-89BE-8619BCE98ACB}"/>
      </w:docPartPr>
      <w:docPartBody>
        <w:p w:rsidR="00911A7A" w:rsidRDefault="007F04B1">
          <w:pPr>
            <w:pStyle w:val="D1D8CA8B64D24D069AFB98A2C87A64BB"/>
          </w:pPr>
          <w:r w:rsidRPr="009D0878">
            <w:t>Phone</w:t>
          </w:r>
        </w:p>
      </w:docPartBody>
    </w:docPart>
    <w:docPart>
      <w:docPartPr>
        <w:name w:val="065AC67EBE9B4FDC97754564B973BCE9"/>
        <w:category>
          <w:name w:val="General"/>
          <w:gallery w:val="placeholder"/>
        </w:category>
        <w:types>
          <w:type w:val="bbPlcHdr"/>
        </w:types>
        <w:behaviors>
          <w:behavior w:val="content"/>
        </w:behaviors>
        <w:guid w:val="{E1495351-965E-4020-A8C2-12A8DD696512}"/>
      </w:docPartPr>
      <w:docPartBody>
        <w:p w:rsidR="00911A7A" w:rsidRDefault="007F04B1">
          <w:pPr>
            <w:pStyle w:val="065AC67EBE9B4FDC97754564B973BCE9"/>
          </w:pPr>
          <w:r w:rsidRPr="009D0878">
            <w:t>Email</w:t>
          </w:r>
        </w:p>
      </w:docPartBody>
    </w:docPart>
    <w:docPart>
      <w:docPartPr>
        <w:name w:val="F2AC0C7A980E4333B9673E1AA940399F"/>
        <w:category>
          <w:name w:val="General"/>
          <w:gallery w:val="placeholder"/>
        </w:category>
        <w:types>
          <w:type w:val="bbPlcHdr"/>
        </w:types>
        <w:behaviors>
          <w:behavior w:val="content"/>
        </w:behaviors>
        <w:guid w:val="{6ABFE7BE-44EC-4089-AB2C-F636470EFD7F}"/>
      </w:docPartPr>
      <w:docPartBody>
        <w:p w:rsidR="00911A7A" w:rsidRDefault="007F04B1">
          <w:pPr>
            <w:pStyle w:val="F2AC0C7A980E4333B9673E1AA940399F"/>
          </w:pPr>
          <w:r w:rsidRPr="009D0878">
            <w:t>LinkedIn Profile</w:t>
          </w:r>
        </w:p>
      </w:docPartBody>
    </w:docPart>
    <w:docPart>
      <w:docPartPr>
        <w:name w:val="3691DE5E8DCF443A948BB78B6BFAD202"/>
        <w:category>
          <w:name w:val="General"/>
          <w:gallery w:val="placeholder"/>
        </w:category>
        <w:types>
          <w:type w:val="bbPlcHdr"/>
        </w:types>
        <w:behaviors>
          <w:behavior w:val="content"/>
        </w:behaviors>
        <w:guid w:val="{82D4EC8E-A5B5-4E1E-AD87-580D5E25D8A6}"/>
      </w:docPartPr>
      <w:docPartBody>
        <w:p w:rsidR="00911A7A" w:rsidRDefault="007F04B1">
          <w:pPr>
            <w:pStyle w:val="3691DE5E8DCF443A948BB78B6BFAD202"/>
          </w:pPr>
          <w:r>
            <w:t>Skills</w:t>
          </w:r>
        </w:p>
      </w:docPartBody>
    </w:docPart>
    <w:docPart>
      <w:docPartPr>
        <w:name w:val="AC60ABD3883E4E1B9824C5EAEA34ACD4"/>
        <w:category>
          <w:name w:val="General"/>
          <w:gallery w:val="placeholder"/>
        </w:category>
        <w:types>
          <w:type w:val="bbPlcHdr"/>
        </w:types>
        <w:behaviors>
          <w:behavior w:val="content"/>
        </w:behaviors>
        <w:guid w:val="{78337A8E-65CD-4F61-9AD4-02B3E2BB3845}"/>
      </w:docPartPr>
      <w:docPartBody>
        <w:p w:rsidR="00911A7A" w:rsidRDefault="007F04B1">
          <w:pPr>
            <w:pStyle w:val="AC60ABD3883E4E1B9824C5EAEA34ACD4"/>
          </w:pPr>
          <w:r w:rsidRPr="00AD3FD8">
            <w:t>Experience</w:t>
          </w:r>
        </w:p>
      </w:docPartBody>
    </w:docPart>
    <w:docPart>
      <w:docPartPr>
        <w:name w:val="D6976541AF534CF2BCFE87BAC15D00C9"/>
        <w:category>
          <w:name w:val="General"/>
          <w:gallery w:val="placeholder"/>
        </w:category>
        <w:types>
          <w:type w:val="bbPlcHdr"/>
        </w:types>
        <w:behaviors>
          <w:behavior w:val="content"/>
        </w:behaviors>
        <w:guid w:val="{03882F6D-99C0-4EE6-B4B6-53016169CFB1}"/>
      </w:docPartPr>
      <w:docPartBody>
        <w:p w:rsidR="00911A7A" w:rsidRDefault="007F04B1">
          <w:pPr>
            <w:pStyle w:val="D6976541AF534CF2BCFE87BAC15D00C9"/>
          </w:pPr>
          <w:r w:rsidRPr="00D413F9">
            <w:t>DATES FROM</w:t>
          </w:r>
        </w:p>
      </w:docPartBody>
    </w:docPart>
    <w:docPart>
      <w:docPartPr>
        <w:name w:val="43A918B6A3C24B0E910805F0E2625219"/>
        <w:category>
          <w:name w:val="General"/>
          <w:gallery w:val="placeholder"/>
        </w:category>
        <w:types>
          <w:type w:val="bbPlcHdr"/>
        </w:types>
        <w:behaviors>
          <w:behavior w:val="content"/>
        </w:behaviors>
        <w:guid w:val="{F38046C4-7EA2-4C0F-95A8-9073BEDB40E3}"/>
      </w:docPartPr>
      <w:docPartBody>
        <w:p w:rsidR="00911A7A" w:rsidRDefault="007F04B1">
          <w:pPr>
            <w:pStyle w:val="43A918B6A3C24B0E910805F0E2625219"/>
          </w:pPr>
          <w:r w:rsidRPr="00D413F9">
            <w:t>TO</w:t>
          </w:r>
        </w:p>
      </w:docPartBody>
    </w:docPart>
    <w:docPart>
      <w:docPartPr>
        <w:name w:val="4F87CA45FFBA4B8C82132C4803DC9196"/>
        <w:category>
          <w:name w:val="General"/>
          <w:gallery w:val="placeholder"/>
        </w:category>
        <w:types>
          <w:type w:val="bbPlcHdr"/>
        </w:types>
        <w:behaviors>
          <w:behavior w:val="content"/>
        </w:behaviors>
        <w:guid w:val="{8AA5607D-A859-46BC-B5B8-457D98BB4939}"/>
      </w:docPartPr>
      <w:docPartBody>
        <w:p w:rsidR="00911A7A" w:rsidRDefault="007F04B1">
          <w:pPr>
            <w:pStyle w:val="4F87CA45FFBA4B8C82132C4803DC9196"/>
          </w:pPr>
          <w:r w:rsidRPr="00D413F9">
            <w:t>DATES FROM</w:t>
          </w:r>
        </w:p>
      </w:docPartBody>
    </w:docPart>
    <w:docPart>
      <w:docPartPr>
        <w:name w:val="E2E4119767C5499A94A262A89F7D81ED"/>
        <w:category>
          <w:name w:val="General"/>
          <w:gallery w:val="placeholder"/>
        </w:category>
        <w:types>
          <w:type w:val="bbPlcHdr"/>
        </w:types>
        <w:behaviors>
          <w:behavior w:val="content"/>
        </w:behaviors>
        <w:guid w:val="{4D69A633-97F2-46BC-B223-0DD387935703}"/>
      </w:docPartPr>
      <w:docPartBody>
        <w:p w:rsidR="00911A7A" w:rsidRDefault="007F04B1">
          <w:pPr>
            <w:pStyle w:val="E2E4119767C5499A94A262A89F7D81ED"/>
          </w:pPr>
          <w:r w:rsidRPr="00D413F9">
            <w:t>TO</w:t>
          </w:r>
        </w:p>
      </w:docPartBody>
    </w:docPart>
    <w:docPart>
      <w:docPartPr>
        <w:name w:val="4CD95D1563194CAAA5B6B1AFC5BED7FA"/>
        <w:category>
          <w:name w:val="General"/>
          <w:gallery w:val="placeholder"/>
        </w:category>
        <w:types>
          <w:type w:val="bbPlcHdr"/>
        </w:types>
        <w:behaviors>
          <w:behavior w:val="content"/>
        </w:behaviors>
        <w:guid w:val="{FBD731DB-C10E-44F7-8DD4-FA42419E4AB8}"/>
      </w:docPartPr>
      <w:docPartBody>
        <w:p w:rsidR="00911A7A" w:rsidRDefault="007F04B1">
          <w:pPr>
            <w:pStyle w:val="4CD95D1563194CAAA5B6B1AFC5BED7FA"/>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altName w:val="Segoe UI"/>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B1"/>
    <w:rsid w:val="0023375D"/>
    <w:rsid w:val="0032781C"/>
    <w:rsid w:val="007F04B1"/>
    <w:rsid w:val="00911A7A"/>
    <w:rsid w:val="00B36AC3"/>
    <w:rsid w:val="00FE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3A1ED51974279B3A90909F788B4B8">
    <w:name w:val="4F33A1ED51974279B3A90909F788B4B8"/>
  </w:style>
  <w:style w:type="paragraph" w:customStyle="1" w:styleId="CBFBD634123E43E1BCE58779D8E3E0FC">
    <w:name w:val="CBFBD634123E43E1BCE58779D8E3E0FC"/>
  </w:style>
  <w:style w:type="paragraph" w:customStyle="1" w:styleId="A92E6DDD0CCC47F486430D60C744392C">
    <w:name w:val="A92E6DDD0CCC47F486430D60C744392C"/>
  </w:style>
  <w:style w:type="paragraph" w:customStyle="1" w:styleId="D1D8CA8B64D24D069AFB98A2C87A64BB">
    <w:name w:val="D1D8CA8B64D24D069AFB98A2C87A64BB"/>
  </w:style>
  <w:style w:type="paragraph" w:customStyle="1" w:styleId="065AC67EBE9B4FDC97754564B973BCE9">
    <w:name w:val="065AC67EBE9B4FDC97754564B973BCE9"/>
  </w:style>
  <w:style w:type="paragraph" w:customStyle="1" w:styleId="F2AC0C7A980E4333B9673E1AA940399F">
    <w:name w:val="F2AC0C7A980E4333B9673E1AA940399F"/>
  </w:style>
  <w:style w:type="paragraph" w:customStyle="1" w:styleId="3691DE5E8DCF443A948BB78B6BFAD202">
    <w:name w:val="3691DE5E8DCF443A948BB78B6BFAD202"/>
  </w:style>
  <w:style w:type="paragraph" w:customStyle="1" w:styleId="AC60ABD3883E4E1B9824C5EAEA34ACD4">
    <w:name w:val="AC60ABD3883E4E1B9824C5EAEA34ACD4"/>
  </w:style>
  <w:style w:type="paragraph" w:customStyle="1" w:styleId="D6976541AF534CF2BCFE87BAC15D00C9">
    <w:name w:val="D6976541AF534CF2BCFE87BAC15D00C9"/>
  </w:style>
  <w:style w:type="paragraph" w:customStyle="1" w:styleId="43A918B6A3C24B0E910805F0E2625219">
    <w:name w:val="43A918B6A3C24B0E910805F0E2625219"/>
  </w:style>
  <w:style w:type="character" w:styleId="Emphasis">
    <w:name w:val="Emphasis"/>
    <w:basedOn w:val="DefaultParagraphFont"/>
    <w:uiPriority w:val="20"/>
    <w:qFormat/>
    <w:rPr>
      <w:b w:val="0"/>
      <w:i w:val="0"/>
      <w:iCs/>
      <w:color w:val="595959" w:themeColor="text1" w:themeTint="A6"/>
    </w:rPr>
  </w:style>
  <w:style w:type="paragraph" w:customStyle="1" w:styleId="4F87CA45FFBA4B8C82132C4803DC9196">
    <w:name w:val="4F87CA45FFBA4B8C82132C4803DC9196"/>
  </w:style>
  <w:style w:type="paragraph" w:customStyle="1" w:styleId="E2E4119767C5499A94A262A89F7D81ED">
    <w:name w:val="E2E4119767C5499A94A262A89F7D81ED"/>
  </w:style>
  <w:style w:type="paragraph" w:customStyle="1" w:styleId="4CD95D1563194CAAA5B6B1AFC5BED7FA">
    <w:name w:val="4CD95D1563194CAAA5B6B1AFC5BED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Gouthami Rao</Abstract>
  <CompanyAddress>Ashok Nagar, Hyderabad 500020</CompanyAddress>
  <CompanyPhone>+91 9000046256</CompanyPhone>
  <CompanyFax/>
  <CompanyEmail>gouthamirao1801@gmail.com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5C6966-B554-445A-B108-3D2CFF1E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C:\Users\gkalpagoor\AppData\Roaming\Microsoft\Templates\Balanced Resume (Modern design).dotx</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Kalpagoor, Gouthami Rao</dc:creator>
  <cp:keywords>www.linkedin.com/in/GK1801</cp:keywords>
  <dc:description/>
  <cp:lastModifiedBy>Microsoft Office User</cp:lastModifiedBy>
  <cp:revision>2</cp:revision>
  <dcterms:created xsi:type="dcterms:W3CDTF">2021-02-05T09:32:00Z</dcterms:created>
  <dcterms:modified xsi:type="dcterms:W3CDTF">2021-02-05T09:32:00Z</dcterms:modified>
  <cp:category>Kalpagoor</cp:category>
</cp:coreProperties>
</file>