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right" w:tblpY="-210"/>
        <w:tblW w:w="59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600" w:firstRow="0" w:lastRow="0" w:firstColumn="0" w:lastColumn="0" w:noHBand="1" w:noVBand="1"/>
        <w:tblDescription w:val="First table is the name and contact info layout table. Second table is the objective table"/>
      </w:tblPr>
      <w:tblGrid>
        <w:gridCol w:w="6282"/>
        <w:gridCol w:w="3951"/>
      </w:tblGrid>
      <w:tr w:rsidR="0070423B" w:rsidRPr="00565B06" w:rsidTr="00AC32FD">
        <w:trPr>
          <w:trHeight w:hRule="exact" w:val="990"/>
        </w:trPr>
        <w:tc>
          <w:tcPr>
            <w:tcW w:w="6283" w:type="dxa"/>
            <w:tcMar>
              <w:right w:w="144" w:type="dxa"/>
            </w:tcMar>
            <w:vAlign w:val="bottom"/>
          </w:tcPr>
          <w:bookmarkStart w:id="0" w:name="_GoBack"/>
          <w:bookmarkEnd w:id="0"/>
          <w:p w:rsidR="0070423B" w:rsidRPr="002735B4" w:rsidRDefault="0070423B" w:rsidP="00AA09F7">
            <w:pPr>
              <w:pStyle w:val="Title"/>
              <w:rPr>
                <w:sz w:val="40"/>
              </w:rPr>
            </w:pPr>
            <w:r>
              <w:rPr>
                <w:noProof/>
              </w:rPr>
              <mc:AlternateContent>
                <mc:Choice Requires="wps">
                  <w:drawing>
                    <wp:anchor distT="0" distB="0" distL="114300" distR="114300" simplePos="0" relativeHeight="251659264" behindDoc="1" locked="0" layoutInCell="1" allowOverlap="1" wp14:anchorId="1FAB9B95" wp14:editId="157C5376">
                      <wp:simplePos x="0" y="0"/>
                      <wp:positionH relativeFrom="page">
                        <wp:posOffset>-349250</wp:posOffset>
                      </wp:positionH>
                      <wp:positionV relativeFrom="page">
                        <wp:posOffset>-1365250</wp:posOffset>
                      </wp:positionV>
                      <wp:extent cx="7772400" cy="2000250"/>
                      <wp:effectExtent l="0" t="0" r="0" b="0"/>
                      <wp:wrapNone/>
                      <wp:docPr id="1" name="Rectangle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25067A" id="Rectangle 1" o:spid="_x0000_s1026" style="position:absolute;margin-left:-27.5pt;margin-top:-107.5pt;width:612pt;height:1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" fillcolor="#f7f7f7 [3214]" stroked="f" strokeweight="1pt">
                      <w10:wrap anchorx="page" anchory="page"/>
                    </v:rect>
                  </w:pict>
                </mc:Fallback>
              </mc:AlternateContent>
            </w:r>
            <w:r w:rsidRPr="002735B4">
              <w:rPr>
                <w:sz w:val="40"/>
              </w:rPr>
              <w:t>Banala</w:t>
            </w:r>
          </w:p>
          <w:p w:rsidR="0070423B" w:rsidRDefault="0070423B" w:rsidP="00AA09F7">
            <w:pPr>
              <w:pStyle w:val="Subtitle"/>
              <w:rPr>
                <w:sz w:val="40"/>
              </w:rPr>
            </w:pPr>
            <w:r w:rsidRPr="002735B4">
              <w:rPr>
                <w:sz w:val="40"/>
              </w:rPr>
              <w:t>Sandeep Kumar</w:t>
            </w:r>
          </w:p>
          <w:p w:rsidR="0070423B" w:rsidRDefault="0070423B" w:rsidP="00AA09F7">
            <w:pPr>
              <w:pStyle w:val="Subtitle"/>
              <w:rPr>
                <w:sz w:val="40"/>
              </w:rPr>
            </w:pPr>
          </w:p>
          <w:p w:rsidR="0070423B" w:rsidRDefault="0070423B" w:rsidP="00AA09F7">
            <w:pPr>
              <w:pStyle w:val="Subtitle"/>
              <w:rPr>
                <w:sz w:val="40"/>
              </w:rPr>
            </w:pPr>
          </w:p>
          <w:p w:rsidR="0070423B" w:rsidRPr="002735B4" w:rsidRDefault="0070423B" w:rsidP="00AA09F7">
            <w:pPr>
              <w:pStyle w:val="Subtitle"/>
              <w:rPr>
                <w:sz w:val="28"/>
              </w:rPr>
            </w:pPr>
          </w:p>
        </w:tc>
        <w:tc>
          <w:tcPr>
            <w:tcW w:w="3951" w:type="dxa"/>
            <w:tcMar>
              <w:left w:w="144" w:type="dxa"/>
            </w:tcMar>
            <w:vAlign w:val="bottom"/>
          </w:tcPr>
          <w:p w:rsidR="0070423B" w:rsidRDefault="00CB3F55" w:rsidP="00AA09F7">
            <w:pPr>
              <w:pStyle w:val="ContactInfo"/>
            </w:pPr>
            <w:sdt>
              <w:sdtPr>
                <w:alias w:val="Enter address:"/>
                <w:tag w:val="Enter address:"/>
                <w:id w:val="-989020281"/>
                <w:placeholder>
                  <w:docPart w:val="4EDE3D5F844A43C29B591DDA45ABA00E"/>
                </w:placeholder>
                <w:dataBinding w:prefixMappings="xmlns:ns0='http://schemas.microsoft.com/office/2006/coverPageProps' " w:xpath="/ns0:CoverPageProperties[1]/ns0:CompanyAddress[1]" w:storeItemID="{55AF091B-3C7A-41E3-B477-F2FDAA23CFDA}"/>
                <w15:appearance w15:val="hidden"/>
                <w:text w:multiLine="1"/>
              </w:sdtPr>
              <w:sdtEndPr/>
              <w:sdtContent>
                <w:r w:rsidR="0070423B">
                  <w:t xml:space="preserve">Shailaja Residency Flat No101 </w:t>
                </w:r>
              </w:sdtContent>
            </w:sdt>
            <w:r w:rsidR="0070423B">
              <w:t xml:space="preserve">  </w:t>
            </w:r>
            <w:r w:rsidR="0070423B" w:rsidRPr="009D0878">
              <w:rPr>
                <w:noProof/>
              </w:rPr>
              <mc:AlternateContent>
                <mc:Choice Requires="wps">
                  <w:drawing>
                    <wp:inline distT="0" distB="0" distL="0" distR="0" wp14:anchorId="5D9A8F69" wp14:editId="0D7C9C2B">
                      <wp:extent cx="118872" cy="118872"/>
                      <wp:effectExtent l="0" t="0" r="0" b="0"/>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44D7179"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WJYA4AAHd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7448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p w:rsidR="0070423B" w:rsidRDefault="00CB3F55" w:rsidP="00AA09F7">
            <w:pPr>
              <w:pStyle w:val="ContactInfo"/>
            </w:pPr>
            <w:sdt>
              <w:sdtPr>
                <w:alias w:val="Enter phone:"/>
                <w:tag w:val="Enter phone:"/>
                <w:id w:val="381135673"/>
                <w:placeholder>
                  <w:docPart w:val="1DCD4287ABE74599AE9CA188F1E581CD"/>
                </w:placeholder>
                <w:dataBinding w:prefixMappings="xmlns:ns0='http://schemas.microsoft.com/office/2006/coverPageProps' " w:xpath="/ns0:CoverPageProperties[1]/ns0:CompanyPhone[1]" w:storeItemID="{55AF091B-3C7A-41E3-B477-F2FDAA23CFDA}"/>
                <w15:appearance w15:val="hidden"/>
                <w:text w:multiLine="1"/>
              </w:sdtPr>
              <w:sdtEndPr/>
              <w:sdtContent>
                <w:r w:rsidR="0070423B">
                  <w:t>7799393393</w:t>
                </w:r>
              </w:sdtContent>
            </w:sdt>
            <w:r w:rsidR="0070423B">
              <w:t xml:space="preserve">  </w:t>
            </w:r>
            <w:r w:rsidR="0070423B" w:rsidRPr="009D0878">
              <w:rPr>
                <w:noProof/>
              </w:rPr>
              <mc:AlternateContent>
                <mc:Choice Requires="wps">
                  <w:drawing>
                    <wp:inline distT="0" distB="0" distL="0" distR="0" wp14:anchorId="007FDC1E" wp14:editId="442C0ABE">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47771FD"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oa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DPpnoa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7448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rsidR="0070423B" w:rsidRDefault="00CB3F55" w:rsidP="00AA09F7">
            <w:pPr>
              <w:pStyle w:val="ContactInfo"/>
            </w:pPr>
            <w:sdt>
              <w:sdtPr>
                <w:alias w:val="Enter email:"/>
                <w:tag w:val="Enter email:"/>
                <w:id w:val="479813182"/>
                <w:placeholder>
                  <w:docPart w:val="045CC9113C1841B499B2871C89FE73B9"/>
                </w:placeholder>
                <w:dataBinding w:prefixMappings="xmlns:ns0='http://schemas.microsoft.com/office/2006/coverPageProps' " w:xpath="/ns0:CoverPageProperties[1]/ns0:CompanyEmail[1]" w:storeItemID="{55AF091B-3C7A-41E3-B477-F2FDAA23CFDA}"/>
                <w15:appearance w15:val="hidden"/>
                <w:text w:multiLine="1"/>
              </w:sdtPr>
              <w:sdtEndPr/>
              <w:sdtContent>
                <w:r w:rsidR="0070423B">
                  <w:t>sandeep.kumar.b@hotmail.com</w:t>
                </w:r>
              </w:sdtContent>
            </w:sdt>
            <w:r w:rsidR="0070423B">
              <w:t xml:space="preserve">  </w:t>
            </w:r>
            <w:r w:rsidR="0070423B">
              <w:rPr>
                <w:noProof/>
              </w:rPr>
              <mc:AlternateContent>
                <mc:Choice Requires="wps">
                  <w:drawing>
                    <wp:inline distT="0" distB="0" distL="0" distR="0" wp14:anchorId="68A4FC6E" wp14:editId="1C74F25D">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7764ECB"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" path="m108,21r,l60,58,12,21v-1,-1,-1,-2,,-3c13,16,14,16,16,17l60,51,104,17v1,-1,3,-1,4,1c109,19,109,20,108,21r,xm114,r,l6,c3,,,3,,6l,74v,3,3,6,6,6l114,80v3,,6,-3,6,-6l120,6c120,3,117,,114,xe" fillcolor="#77448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p w:rsidR="0070423B" w:rsidRDefault="0070423B" w:rsidP="00AA09F7">
            <w:pPr>
              <w:pStyle w:val="ContactInfo"/>
              <w:jc w:val="left"/>
            </w:pPr>
          </w:p>
          <w:p w:rsidR="0070423B" w:rsidRPr="00565B06" w:rsidRDefault="0070423B" w:rsidP="00AA09F7">
            <w:pPr>
              <w:pStyle w:val="ContactInfo"/>
            </w:pPr>
            <w:r>
              <w:t xml:space="preserve">  </w:t>
            </w: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First table is the name and contact info layout table. Second table is the objective table"/>
      </w:tblPr>
      <w:tblGrid>
        <w:gridCol w:w="730"/>
        <w:gridCol w:w="8644"/>
      </w:tblGrid>
      <w:tr w:rsidR="00C343D9" w:rsidRPr="00565B06" w:rsidTr="00AA09F7">
        <w:trPr>
          <w:cnfStyle w:val="100000000000" w:firstRow="1" w:lastRow="0" w:firstColumn="0" w:lastColumn="0" w:oddVBand="0" w:evenVBand="0" w:oddHBand="0" w:evenHBand="0" w:firstRowFirstColumn="0" w:firstRowLastColumn="0" w:lastRowFirstColumn="0" w:lastRowLastColumn="0"/>
          <w:trHeight w:val="60"/>
        </w:trPr>
        <w:tc>
          <w:tcPr>
            <w:tcW w:w="730" w:type="dxa"/>
            <w:tcMar>
              <w:bottom w:w="0" w:type="dxa"/>
              <w:right w:w="216" w:type="dxa"/>
            </w:tcMar>
            <w:vAlign w:val="bottom"/>
          </w:tcPr>
          <w:p w:rsidR="00C343D9" w:rsidRPr="00565B06" w:rsidRDefault="00C343D9" w:rsidP="00AC32FD">
            <w:pPr>
              <w:pStyle w:val="Icons"/>
              <w:jc w:val="left"/>
            </w:pPr>
            <w:r w:rsidRPr="00565B06">
              <w:rPr>
                <w:noProof/>
              </w:rPr>
              <mc:AlternateContent>
                <mc:Choice Requires="wpg">
                  <w:drawing>
                    <wp:inline distT="0" distB="0" distL="0" distR="0" wp14:anchorId="1E15A085" wp14:editId="3EBBC068">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12B3B2D"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1Nkw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">
                      <v:shape id="Objective icon circle" o:spid="_x0000_s1027" alt="Objective icon circle" style="position:absolute;width:171;height:171;visibility:visible;mso-wrap-style:square;v-text-anchor:top" coordsize="3246,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lWGsEA&#10;AADbAAAADwAAAGRycy9kb3ducmV2LnhtbERPS2sCMRC+F/wPYQRvNWsrRbZGEaGwF6W+oL0Nm+lm&#10;dTNZklTTf28Khd7m43vOfJlsJ67kQ+tYwWRcgCCunW65UXA8vD3OQISIrLFzTAp+KMByMXiYY6nd&#10;jXd03cdG5BAOJSowMfallKE2ZDGMXU+cuS/nLcYMfSO1x1sOt518KooXabHl3GCwp7Wh+rL/tgre&#10;P6o0ez55L9Pn9rzZVKa/mJ1So2FavYKIlOK/+M9d6Tx/Cr+/5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JVhrBAAAA2wAAAA8AAAAAAAAAAAAAAAAAmAIAAGRycy9kb3du&#10;cmV2LnhtbFBLBQYAAAAABAAEAPUAAACGAw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5d8IA&#10;AADbAAAADwAAAGRycy9kb3ducmV2LnhtbERPTWvCQBC9C/0PyxS8NbsVLJq6SipapBdN2tLrkB2T&#10;0OxsyK4a/71bKHibx/ucxWqwrThT7xvHGp4TBYK4dKbhSsPX5/ZpBsIHZIOtY9JwJQ+r5cNogalx&#10;F87pXIRKxBD2KWqoQ+hSKX1Zk0WfuI44ckfXWwwR9pU0PV5iuG3lRKkXabHh2FBjR+uayt/iZDUc&#10;8mK+f/vO8/ePI/kflandNttoPX4cslcQgYZwF/+7dybOn8LfL/E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5jl3wgAAANsAAAAPAAAAAAAAAAAAAAAAAJgCAABkcnMvZG93&#10;bnJldi54bWxQSwUGAAAAAAQABAD1AAAAhwM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SnAMEA&#10;AADbAAAADwAAAGRycy9kb3ducmV2LnhtbERPTWvCQBC9C/6HZQRvumsPUqOrRKlFeqlJFa9DdkyC&#10;2dmQ3Wr8991Cobd5vM9ZbXrbiDt1vnasYTZVIIgLZ2ouNZy+9pNXED4gG2wck4Ynedish4MVJsY9&#10;OKN7HkoRQ9gnqKEKoU2k9EVFFv3UtcSRu7rOYoiwK6Xp8BHDbSNflJpLizXHhgpb2lVU3PJvq+GY&#10;5YvP7TnL3j+u5C8qVYd9+qb1eNSnSxCB+vAv/nMfTJw/h99f4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0pwDBAAAA2wAAAA8AAAAAAAAAAAAAAAAAmAIAAGRycy9kb3du&#10;cmV2LnhtbFBLBQYAAAAABAAEAPUAAACGAw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Q1MMA&#10;AADbAAAADwAAAGRycy9kb3ducmV2LnhtbERPTWvCQBC9C/0PyxS81Y0erI2uIqUFSxFt1NDjkJ0m&#10;odnZNbvV+O9doeBtHu9zZovONOJEra8tKxgOEhDEhdU1lwr2u/enCQgfkDU2lknBhTws5g+9Gaba&#10;nvmLTlkoRQxhn6KCKgSXSumLigz6gXXEkfuxrcEQYVtK3eI5hptGjpJkLA3WHBsqdPRaUfGb/RkF&#10;LhsdvvPPztD2+JK7j3y9ad6CUv3HbjkFEagLd/G/e6Xj/Ge4/RIP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pQ1MMAAADbAAAADwAAAAAAAAAAAAAAAACYAgAAZHJzL2Rv&#10;d25yZXYueG1sUEsFBgAAAAAEAAQA9QAAAIgD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rsidR="00C343D9" w:rsidRPr="00565B06" w:rsidRDefault="00C343D9" w:rsidP="00AA09F7">
            <w:pPr>
              <w:pStyle w:val="Heading1"/>
              <w:outlineLvl w:val="0"/>
            </w:pPr>
            <w:r w:rsidRPr="006C2D48">
              <w:rPr>
                <w:b/>
              </w:rPr>
              <w:t xml:space="preserve">Career </w:t>
            </w:r>
            <w:sdt>
              <w:sdtPr>
                <w:alias w:val="Objective:"/>
                <w:tag w:val="Objective:"/>
                <w:id w:val="-376709012"/>
                <w:placeholder>
                  <w:docPart w:val="509C379947344F819F5F5E9179C6C868"/>
                </w:placeholder>
                <w:temporary/>
                <w:showingPlcHdr/>
                <w15:appearance w15:val="hidden"/>
              </w:sdtPr>
              <w:sdtEndPr/>
              <w:sdtContent>
                <w:r w:rsidRPr="00D85CA4">
                  <w:rPr>
                    <w:b/>
                  </w:rPr>
                  <w:t>Objective</w:t>
                </w:r>
              </w:sdtContent>
            </w:sdt>
            <w:r w:rsidRPr="006C2D48">
              <w:rPr>
                <w:b/>
              </w:rPr>
              <w:t>s</w:t>
            </w:r>
          </w:p>
        </w:tc>
      </w:tr>
    </w:tbl>
    <w:p w:rsidR="00EF16E9" w:rsidRDefault="00C343D9" w:rsidP="007850D1">
      <w:r>
        <w:t>Business Analyst with over 5+ Years of Experience supporting business solutions software and analyzing business operations. Aiming to utilize my strong prioritization skills and analytical ability to achieve the goals of your company.</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84789F" w:rsidRPr="00565B06" w:rsidTr="003E6DB7">
        <w:tc>
          <w:tcPr>
            <w:tcW w:w="725" w:type="dxa"/>
            <w:tcMar>
              <w:right w:w="216" w:type="dxa"/>
            </w:tcMar>
            <w:vAlign w:val="bottom"/>
          </w:tcPr>
          <w:p w:rsidR="0084789F" w:rsidRPr="00565B06" w:rsidRDefault="004969C8" w:rsidP="005073BC">
            <w:pPr>
              <w:pStyle w:val="Icons"/>
            </w:pPr>
            <w:r w:rsidRPr="004969C8">
              <w:rPr>
                <w:rFonts w:ascii="Verdana" w:eastAsia="Times New Roman" w:hAnsi="Verdana" w:cs="Vani"/>
                <w:noProof/>
                <w:color w:val="333333"/>
                <w:sz w:val="16"/>
                <w:szCs w:val="16"/>
              </w:rPr>
              <w:drawing>
                <wp:inline distT="0" distB="0" distL="0" distR="0" wp14:anchorId="5A4689C0" wp14:editId="5F1F7E5D">
                  <wp:extent cx="292100" cy="292100"/>
                  <wp:effectExtent l="0" t="0" r="0" b="0"/>
                  <wp:docPr id="5" name="Picture 5" descr="C:\Users\User\Downloads\s1-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1-or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tc>
        <w:tc>
          <w:tcPr>
            <w:tcW w:w="8649" w:type="dxa"/>
          </w:tcPr>
          <w:p w:rsidR="0084789F" w:rsidRPr="00565B06" w:rsidRDefault="003E6DB7" w:rsidP="003E6DB7">
            <w:pPr>
              <w:pStyle w:val="Heading1"/>
              <w:outlineLvl w:val="0"/>
            </w:pPr>
            <w:r>
              <w:t>professional summary</w:t>
            </w:r>
          </w:p>
        </w:tc>
      </w:tr>
    </w:tbl>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Evaluating business processes, anticipating requirements, uncovering areas for improvement, and developing and implementing solutions.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Documenting and communicating the results of requirement workshop.</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Effectively communicating and plans to cross-functional team members and management.</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Gathering critical information from meetings with various stakeholders and producing useful reports.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Working closely with clients, technicians, and managerial staff.</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Run workshops and training sessions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Ensuring solutions meet business needs and requirements.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Performing User Acceptance Testing.</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Prioritizing initiatives based on business needs and requirements.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Delivering and ensuring timely completion of projects.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Identifying and addressing operational, financial and technological requirements and Risks.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Testing and improving business requirements.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Capable of building and maintaining relationships with various stakeholders.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Works on individual and team on improvement via knowledge sharing, experience, other learning channels.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Communicate with senior people in organization’s to find out what they hope to achieve</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Providing support when compiling and reporting information and assume responsibility for data integrity among various internal groups and between internal and external sources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Ability to gauge and come up ways to increase customer satisfaction.</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Acting as a liaison between business and IT/Product/Dev/QA teams.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Good Knowledge of Agile methodologies (preferably Scrum), UML, Object Orientated, Data Modeling, Process Modeling and other development methodologies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An interest in, and understanding of, project management techniques and computing systems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Evaluating business processes, anticipating requirements, uncovering areas for improvement, and developing and implementing solutions.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Leading ongoing reviews of business processes and developing optimization strategies.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Staying up-to-date on the latest process and IT advancements to automate and modernize systems.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Conducting meetings and presentations to share ideas and findings.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Performing requirements analysis.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Documenting and communicating the results of your efforts.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Effectively communicating your insights and plans to cross-functional team members and management.</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Gathering critical information from meetings with various stakeholders and producing useful reports.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Working closely with clients, technicians, and managerial staff.</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Providing leadership, training, coaching, and guidance to junior staff.</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Allocating resources and maintaining cost efficiency.</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Ensuring solutions meet business needs and requirements.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Performing user acceptance testing.</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Managing projects, developing project plans, and monitoring performance.</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lastRenderedPageBreak/>
        <w:t>Updating, implementing and maintaining procedures.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Prioritizing initiatives based on business needs and requirements.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Serving as a liaison between stakeholders and users.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Managing competing resources and priorities.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Monitoring deliverables and ensuring timely completion of projects.</w:t>
      </w:r>
    </w:p>
    <w:p w:rsidR="00B82B5B" w:rsidRPr="003108A8" w:rsidRDefault="00B82B5B" w:rsidP="00B82B5B">
      <w:pPr>
        <w:pStyle w:val="ListParagraph"/>
        <w:numPr>
          <w:ilvl w:val="0"/>
          <w:numId w:val="17"/>
        </w:numPr>
        <w:shd w:val="clear" w:color="auto" w:fill="FFFFFF"/>
        <w:spacing w:after="0" w:line="240" w:lineRule="auto"/>
        <w:textAlignment w:val="baseline"/>
        <w:rPr>
          <w:color w:val="4C4C4C" w:themeColor="text2" w:themeTint="BF"/>
          <w:sz w:val="20"/>
        </w:rPr>
      </w:pPr>
      <w:r w:rsidRPr="003108A8">
        <w:rPr>
          <w:color w:val="4C4C4C" w:themeColor="text2" w:themeTint="BF"/>
          <w:sz w:val="20"/>
        </w:rPr>
        <w:t>Drafting Functional Specification Documents ,Business Process Documents and other business documents</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A77B4D" w:rsidRPr="00565B06" w:rsidTr="00362064">
        <w:tc>
          <w:tcPr>
            <w:tcW w:w="725" w:type="dxa"/>
            <w:tcMar>
              <w:right w:w="216" w:type="dxa"/>
            </w:tcMar>
            <w:vAlign w:val="bottom"/>
          </w:tcPr>
          <w:p w:rsidR="00A77B4D" w:rsidRPr="00565B06" w:rsidRDefault="00075B13" w:rsidP="00075B13">
            <w:pPr>
              <w:pStyle w:val="Icons"/>
            </w:pPr>
            <w:r w:rsidRPr="00565B06">
              <w:rPr>
                <w:noProof/>
              </w:rPr>
              <mc:AlternateContent>
                <mc:Choice Requires="wpg">
                  <w:drawing>
                    <wp:inline distT="0" distB="0" distL="0" distR="0" wp14:anchorId="17028F3C" wp14:editId="5EED5B5B">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1BC168A"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h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">
                      <v:shape id="Education icon circle" o:spid="_x0000_s1027" alt="Education icon circle" style="position:absolute;width:171;height:171;visibility:visible;mso-wrap-style:square;v-text-anchor:top" coordsize="3246,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5hMEA&#10;AADbAAAADwAAAGRycy9kb3ducmV2LnhtbERPS2sCMRC+C/6HMEJvNWsLRbdGEUHYi6W+wN6GzXSz&#10;dTNZklTTf98UCt7m43vOfJlsJ67kQ+tYwWRcgCCunW65UXA8bB6nIEJE1tg5JgU/FGC5GA7mWGp3&#10;4x1d97EROYRDiQpMjH0pZagNWQxj1xNn7tN5izFD30jt8ZbDbSefiuJFWmw5NxjsaW2ovuy/rYL3&#10;c5WmzyfvZfp4+9puK9NfzE6ph1FavYKIlOJd/O+udJ4/g79f8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I+YTBAAAA2wAAAA8AAAAAAAAAAAAAAAAAmAIAAGRycy9kb3du&#10;cmV2LnhtbFBLBQYAAAAABAAEAPUAAACGAw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UgMIA&#10;AADbAAAADwAAAGRycy9kb3ducmV2LnhtbERPz2vCMBS+D/wfwhO8rakOnHSNIoIoHsamQ9jt0by1&#10;1ealJJnt+tebw8Djx/c7X/WmETdyvrasYJqkIIgLq2suFXydts8LED4ga2wsk4I/8rBajp5yzLTt&#10;+JNux1CKGMI+QwVVCG0mpS8qMugT2xJH7sc6gyFCV0rtsIvhppGzNJ1LgzXHhgpb2lRUXI+/RoF5&#10;37nz62HA/fclXdfhZdh9nC9KTcb9+g1EoD48xP/uvVYwi+vjl/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lSAwgAAANsAAAAPAAAAAAAAAAAAAAAAAJgCAABkcnMvZG93&#10;bnJldi54bWxQSwUGAAAAAAQABAD1AAAAhwM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649" w:type="dxa"/>
          </w:tcPr>
          <w:p w:rsidR="00A77B4D" w:rsidRPr="00565B06" w:rsidRDefault="00CB3F55" w:rsidP="002146F8">
            <w:pPr>
              <w:pStyle w:val="Heading1"/>
              <w:outlineLvl w:val="0"/>
            </w:pPr>
            <w:sdt>
              <w:sdtPr>
                <w:alias w:val="Education:"/>
                <w:tag w:val="Education:"/>
                <w:id w:val="1586649636"/>
                <w:placeholder>
                  <w:docPart w:val="576E9458C67C4702A90DB010168531F2"/>
                </w:placeholder>
                <w:temporary/>
                <w:showingPlcHdr/>
                <w15:appearance w15:val="hidden"/>
              </w:sdtPr>
              <w:sdtEndPr/>
              <w:sdtContent>
                <w:r w:rsidR="00DD2D34" w:rsidRPr="00565B06">
                  <w:t>Education</w:t>
                </w:r>
              </w:sdtContent>
            </w:sdt>
          </w:p>
        </w:tc>
      </w:tr>
    </w:tbl>
    <w:p w:rsidR="007C0E0E" w:rsidRPr="00565B06" w:rsidRDefault="00F53CD6" w:rsidP="00B47E1E">
      <w:pPr>
        <w:pStyle w:val="Heading2"/>
      </w:pPr>
      <w:r w:rsidRPr="00F53CD6">
        <w:t>Master of Business Administration</w:t>
      </w:r>
      <w:r w:rsidR="007C0E0E" w:rsidRPr="00565B06">
        <w:t xml:space="preserve"> | </w:t>
      </w:r>
      <w:r w:rsidR="00554238">
        <w:rPr>
          <w:rStyle w:val="Emphasis"/>
        </w:rPr>
        <w:t>Bankatlal Badruka College for I</w:t>
      </w:r>
      <w:r w:rsidR="0086501A">
        <w:rPr>
          <w:rStyle w:val="Emphasis"/>
        </w:rPr>
        <w:t>nfo Tech</w:t>
      </w:r>
    </w:p>
    <w:p w:rsidR="000E24AC" w:rsidRPr="00565B06" w:rsidRDefault="009E02AD" w:rsidP="007850D1">
      <w:r>
        <w:t>Hold</w:t>
      </w:r>
      <w:r w:rsidR="000B2CA1">
        <w:t xml:space="preserve"> </w:t>
      </w:r>
      <w:r w:rsidR="000B2CA1" w:rsidRPr="000B2CA1">
        <w:t>Post Graduate Diploma in IT S</w:t>
      </w:r>
      <w:r w:rsidR="000B2CA1">
        <w:t>olutions Marketing</w:t>
      </w:r>
      <w:r w:rsidR="00F14508">
        <w:t xml:space="preserve"> Degree</w:t>
      </w:r>
      <w:r w:rsidR="004155A9">
        <w:t xml:space="preserve"> from All India Institute of Management Association University </w:t>
      </w:r>
    </w:p>
    <w:p w:rsidR="007C0E0E" w:rsidRPr="00565B06" w:rsidRDefault="004155A9" w:rsidP="00B47E1E">
      <w:pPr>
        <w:pStyle w:val="Heading2"/>
      </w:pPr>
      <w:r w:rsidRPr="004155A9">
        <w:t>B.Sc (Computer Science)</w:t>
      </w:r>
      <w:r w:rsidR="007C0E0E" w:rsidRPr="00565B06">
        <w:t xml:space="preserve"> | </w:t>
      </w:r>
      <w:r w:rsidR="009E02AD">
        <w:rPr>
          <w:rStyle w:val="Emphasis"/>
        </w:rPr>
        <w:t>Avanthi Degree College</w:t>
      </w:r>
    </w:p>
    <w:p w:rsidR="007C0E0E" w:rsidRDefault="00F14508" w:rsidP="007C0E0E">
      <w:r>
        <w:t xml:space="preserve">Specialized in Mathematics, Statistics, and Computer Science   </w:t>
      </w:r>
    </w:p>
    <w:p w:rsidR="0084789F" w:rsidRDefault="0084789F" w:rsidP="007C0E0E"/>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84789F" w:rsidRPr="0084789F" w:rsidTr="005073BC">
        <w:tc>
          <w:tcPr>
            <w:tcW w:w="720" w:type="dxa"/>
            <w:tcMar>
              <w:right w:w="216" w:type="dxa"/>
            </w:tcMar>
            <w:vAlign w:val="bottom"/>
          </w:tcPr>
          <w:p w:rsidR="0084789F" w:rsidRPr="0084789F" w:rsidRDefault="0084789F" w:rsidP="0084789F">
            <w:pPr>
              <w:spacing w:after="20"/>
              <w:jc w:val="center"/>
            </w:pPr>
            <w:r w:rsidRPr="0084789F">
              <w:rPr>
                <w:noProof/>
              </w:rPr>
              <mc:AlternateContent>
                <mc:Choice Requires="wpg">
                  <w:drawing>
                    <wp:inline distT="0" distB="0" distL="0" distR="0" wp14:anchorId="3D327A68" wp14:editId="548EB974">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rgbClr val="77448B"/>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ysClr val="window" lastClr="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ysClr val="window" lastClr="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ysClr val="window" lastClr="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ysClr val="window" lastClr="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8EEA3FB"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">
                      <v:shape id="Skills icon circle" o:spid="_x0000_s1027" alt="Skills icon circle" style="position:absolute;width:171;height:171;visibility:visible;mso-wrap-style:square;v-text-anchor:top" coordsize="3246,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v6cQA&#10;AADbAAAADwAAAGRycy9kb3ducmV2LnhtbESP3WrCQBSE7wXfYTlC73SjUCmpq4il0BYpNBGvT7PH&#10;bDB7NmS3+fHpu4WCl8PMfMNsdoOtRUetrxwrWC4SEMSF0xWXCk756/wJhA/IGmvHpGAkD7vtdLLB&#10;VLuev6jLQikihH2KCkwITSqlLwxZ9AvXEEfv4lqLIcq2lLrFPsJtLVdJspYWK44LBhs6GCqu2Y9V&#10;8P1x/ezPh+M7hUQeby/92FzyTKmH2bB/BhFoCPfwf/tNK1g9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7r+nEAAAA2wAAAA8AAAAAAAAAAAAAAAAAmAIAAGRycy9k&#10;b3ducmV2LnhtbFBLBQYAAAAABAAEAPUAAACJAw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ZHkcEA&#10;AADbAAAADwAAAGRycy9kb3ducmV2LnhtbESPy2rDMBBF94X8g5hAd40cL4xxrYQ0EAjZlLpddDlY&#10;Y9nUGhlL8ePvo0Khy8t9HG55XGwvJhp951jBfpeAIK6d7tgo+Pq8vOQgfEDW2DsmBSt5OB42TyUW&#10;2s38QVMVjIgj7AtU0IYwFFL6uiWLfucG4ug1brQYohyN1CPOcdz2Mk2STFrsOBJaHOjcUv1T3W2E&#10;3Pw3pWtmqty94bx/N02Wn5R63i6nVxCBlvAf/mtftYI0g98v8QfIw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2R5HBAAAA2wAAAA8AAAAAAAAAAAAAAAAAmAIAAGRycy9kb3du&#10;cmV2LnhtbFBLBQYAAAAABAAEAPUAAACGAwAAAAA=&#10;" path="m35,l49,2r11,8l67,21r3,14l67,48,60,60,49,67,35,70,21,67,10,60,3,48,,35,3,21,10,10,21,2,35,xe" fillcolor="window"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J2MUA&#10;AADbAAAADwAAAGRycy9kb3ducmV2LnhtbESPQWvCQBSE7wX/w/IEb3Wj1kaiq0iLIEiltV68PbKv&#10;m9Ds25Bdk9Rf3xUKPQ4z8w2z2vS2Ei01vnSsYDJOQBDnTpdsFJw/d48LED4ga6wck4If8rBZDx5W&#10;mGnX8Qe1p2BEhLDPUEERQp1J6fOCLPqxq4mj9+UaiyHKxkjdYBfhtpLTJHmWFkuOCwXW9FJQ/n26&#10;WgWXWxkOO+O7dDJvzWs6fU/fjlulRsN+uwQRqA//4b/2Xit4msH9S/w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8nYxQAAANsAAAAPAAAAAAAAAAAAAAAAAJgCAABkcnMv&#10;ZG93bnJldi54bWxQSwUGAAAAAAQABAD1AAAAigM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indow"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FOsYA&#10;AADbAAAADwAAAGRycy9kb3ducmV2LnhtbESPT2vCQBTE7wW/w/IEb3VjCVJSV6lKxR6sf5ocvD2y&#10;r0kw+zZmtxq/fVcoeBxm5jfMZNaZWlyodZVlBaNhBII4t7riQkH6/fH8CsJ5ZI21ZVJwIwezae9p&#10;gom2V97T5eALESDsElRQet8kUrq8JINuaBvi4P3Y1qAPsi2kbvEa4KaWL1E0lgYrDgslNrQoKT8d&#10;fo2Cept1X6vj+XjK5tvN5zKNxzu0Sg363fsbCE+df4T/22utII7h/iX8AD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vFOsYAAADbAAAADwAAAAAAAAAAAAAAAACYAgAAZHJz&#10;L2Rvd25yZXYueG1sUEsFBgAAAAAEAAQA9QAAAIsDA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indow"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8jsUA&#10;AADbAAAADwAAAGRycy9kb3ducmV2LnhtbESP0WoCMRRE3wv+Q7gF32q2UqWsRqlSURRBt37AZXPd&#10;Xbq5WZOoq1/fFAQfh5k5w4ynranFhZyvLCt47yUgiHOrKy4UHH4Wb58gfEDWWFsmBTfyMJ10XsaY&#10;anvlPV2yUIgIYZ+igjKEJpXS5yUZ9D3bEEfvaJ3BEKUrpHZ4jXBTy36SDKXBiuNCiQ3NS8p/s7NR&#10;8L2Y3fab4cmddst1duhv5/d1XSnVfW2/RiACteEZfrRXWsHHAP6/xB8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EbyOxQAAANsAAAAPAAAAAAAAAAAAAAAAAJgCAABkcnMv&#10;ZG93bnJldi54bWxQSwUGAAAAAAQABAD1AAAAigM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indow"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587" w:type="dxa"/>
          </w:tcPr>
          <w:p w:rsidR="0084789F" w:rsidRPr="0084789F" w:rsidRDefault="00207732" w:rsidP="00207732">
            <w:pPr>
              <w:keepNext/>
              <w:keepLines/>
              <w:spacing w:before="240" w:after="40"/>
              <w:contextualSpacing/>
              <w:outlineLvl w:val="0"/>
              <w:rPr>
                <w:rFonts w:asciiTheme="majorHAnsi" w:eastAsiaTheme="majorEastAsia" w:hAnsiTheme="majorHAnsi" w:cstheme="majorBidi"/>
                <w:b/>
                <w:caps/>
                <w:color w:val="111111" w:themeColor="text2"/>
                <w:sz w:val="32"/>
                <w:szCs w:val="32"/>
              </w:rPr>
            </w:pPr>
            <w:r>
              <w:rPr>
                <w:rFonts w:asciiTheme="majorHAnsi" w:eastAsiaTheme="majorEastAsia" w:hAnsiTheme="majorHAnsi" w:cstheme="majorBidi"/>
                <w:b/>
                <w:caps/>
                <w:color w:val="111111" w:themeColor="text2"/>
                <w:sz w:val="32"/>
                <w:szCs w:val="32"/>
              </w:rPr>
              <w:t xml:space="preserve">skill summARY </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320"/>
        <w:gridCol w:w="4320"/>
      </w:tblGrid>
      <w:tr w:rsidR="0084789F" w:rsidRPr="00565B06" w:rsidTr="005073BC">
        <w:tc>
          <w:tcPr>
            <w:tcW w:w="4320" w:type="dxa"/>
          </w:tcPr>
          <w:p w:rsidR="0084789F" w:rsidRPr="00565B06" w:rsidRDefault="006F3924" w:rsidP="005073BC">
            <w:pPr>
              <w:pStyle w:val="ListBullet"/>
              <w:spacing w:after="80"/>
            </w:pPr>
            <w:r>
              <w:t>Microsoft Office</w:t>
            </w:r>
          </w:p>
          <w:p w:rsidR="0084789F" w:rsidRDefault="006F3924" w:rsidP="006F3924">
            <w:pPr>
              <w:pStyle w:val="ListBullet"/>
              <w:spacing w:after="80"/>
            </w:pPr>
            <w:r>
              <w:t>Visio</w:t>
            </w:r>
          </w:p>
          <w:p w:rsidR="006F3924" w:rsidRDefault="006F3924" w:rsidP="006F3924">
            <w:pPr>
              <w:pStyle w:val="ListBullet"/>
              <w:spacing w:after="80"/>
            </w:pPr>
            <w:r>
              <w:t>SQL Queries</w:t>
            </w:r>
          </w:p>
          <w:p w:rsidR="00FD6450" w:rsidRDefault="00FD6450" w:rsidP="00FD6450">
            <w:pPr>
              <w:pStyle w:val="ListBullet"/>
              <w:spacing w:after="80"/>
            </w:pPr>
            <w:r>
              <w:t xml:space="preserve">Rational Roles </w:t>
            </w:r>
          </w:p>
          <w:p w:rsidR="003B3E45" w:rsidRDefault="003B3E45" w:rsidP="00FD6450">
            <w:pPr>
              <w:pStyle w:val="ListBullet"/>
              <w:spacing w:after="80"/>
            </w:pPr>
            <w:r>
              <w:t>JSON</w:t>
            </w:r>
          </w:p>
          <w:p w:rsidR="003B3E45" w:rsidRDefault="003B3E45" w:rsidP="00FD6450">
            <w:pPr>
              <w:pStyle w:val="ListBullet"/>
              <w:spacing w:after="80"/>
            </w:pPr>
            <w:r>
              <w:t xml:space="preserve">Agile Development Methodologies </w:t>
            </w:r>
          </w:p>
          <w:p w:rsidR="003B3E45" w:rsidRPr="00565B06" w:rsidRDefault="003B3E45" w:rsidP="00FD6450">
            <w:pPr>
              <w:pStyle w:val="ListBullet"/>
              <w:spacing w:after="80"/>
            </w:pPr>
            <w:r w:rsidRPr="003B3E45">
              <w:t>Wireframes</w:t>
            </w:r>
            <w:r>
              <w:rPr>
                <w:rFonts w:ascii="Arial" w:hAnsi="Arial" w:cs="Arial"/>
                <w:color w:val="222222"/>
                <w:shd w:val="clear" w:color="auto" w:fill="FFFFFF"/>
              </w:rPr>
              <w:t> </w:t>
            </w:r>
          </w:p>
        </w:tc>
        <w:tc>
          <w:tcPr>
            <w:tcW w:w="4320" w:type="dxa"/>
            <w:tcMar>
              <w:left w:w="576" w:type="dxa"/>
            </w:tcMar>
          </w:tcPr>
          <w:p w:rsidR="0084789F" w:rsidRPr="00565B06" w:rsidRDefault="004D2EAF" w:rsidP="005073BC">
            <w:pPr>
              <w:pStyle w:val="ListBullet"/>
              <w:spacing w:after="80"/>
            </w:pPr>
            <w:r>
              <w:t>UML</w:t>
            </w:r>
            <w:r w:rsidR="003B3E45">
              <w:t xml:space="preserve"> Diagrams</w:t>
            </w:r>
          </w:p>
          <w:p w:rsidR="0084789F" w:rsidRPr="00565B06" w:rsidRDefault="004D2EAF" w:rsidP="005073BC">
            <w:pPr>
              <w:pStyle w:val="ListBullet"/>
              <w:spacing w:after="80"/>
            </w:pPr>
            <w:r>
              <w:t>SOAP UI</w:t>
            </w:r>
          </w:p>
          <w:p w:rsidR="0084789F" w:rsidRDefault="003B3E45" w:rsidP="003B3E45">
            <w:pPr>
              <w:pStyle w:val="ListBullet"/>
              <w:spacing w:after="80"/>
            </w:pPr>
            <w:r>
              <w:t>JIRA</w:t>
            </w:r>
          </w:p>
          <w:p w:rsidR="003B3E45" w:rsidRDefault="003B3E45" w:rsidP="003B3E45">
            <w:pPr>
              <w:pStyle w:val="ListBullet"/>
              <w:spacing w:after="80"/>
            </w:pPr>
            <w:r>
              <w:t xml:space="preserve">Microsoft Teams </w:t>
            </w:r>
          </w:p>
          <w:p w:rsidR="003B3E45" w:rsidRDefault="003B3E45" w:rsidP="003B3E45">
            <w:pPr>
              <w:pStyle w:val="ListBullet"/>
              <w:spacing w:after="80"/>
            </w:pPr>
            <w:r>
              <w:t>SharePoint</w:t>
            </w:r>
          </w:p>
          <w:p w:rsidR="003B3E45" w:rsidRDefault="003B3E45" w:rsidP="003B3E45">
            <w:pPr>
              <w:pStyle w:val="ListBullet"/>
              <w:spacing w:after="80"/>
            </w:pPr>
            <w:r w:rsidRPr="003B3E45">
              <w:t>Microsoft Access</w:t>
            </w:r>
          </w:p>
          <w:p w:rsidR="003B3E45" w:rsidRPr="00565B06" w:rsidRDefault="003B3E45" w:rsidP="003B3E45">
            <w:pPr>
              <w:pStyle w:val="ListBullet"/>
              <w:spacing w:after="80"/>
            </w:pPr>
            <w:r>
              <w:t xml:space="preserve">Enterprise Architecture </w:t>
            </w:r>
          </w:p>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5E088C" w:rsidRPr="00565B06" w:rsidTr="003B3E45">
        <w:tc>
          <w:tcPr>
            <w:tcW w:w="725" w:type="dxa"/>
            <w:tcMar>
              <w:right w:w="216" w:type="dxa"/>
            </w:tcMar>
            <w:vAlign w:val="bottom"/>
          </w:tcPr>
          <w:p w:rsidR="005E088C" w:rsidRPr="00565B06" w:rsidRDefault="00075B13" w:rsidP="00075B13">
            <w:pPr>
              <w:pStyle w:val="Icons"/>
            </w:pPr>
            <w:r w:rsidRPr="00565B06">
              <w:rPr>
                <w:noProof/>
              </w:rPr>
              <mc:AlternateContent>
                <mc:Choice Requires="wpg">
                  <w:drawing>
                    <wp:inline distT="0" distB="0" distL="0" distR="0" wp14:anchorId="5F326434" wp14:editId="2B3B1966">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919517D"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rB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">
                      <v:shape id="Experience icon circle" o:spid="_x0000_s1027" alt="Experience icon circle" style="position:absolute;width:171;height:171;visibility:visible;mso-wrap-style:square;v-text-anchor:top" coordsize="3246,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SMMA&#10;AADbAAAADwAAAGRycy9kb3ducmV2LnhtbESPQWsCMRSE74X+h/CE3mrWLRTZGkWEwl4sai20t8fm&#10;uVndvCxJqvHfN4LQ4zAz3zCzRbK9OJMPnWMFk3EBgrhxuuNWwf7z/XkKIkRkjb1jUnClAIv548MM&#10;K+0uvKXzLrYiQzhUqMDEOFRShsaQxTB2A3H2Ds5bjFn6VmqPlwy3vSyL4lVa7DgvGBxoZag57X6t&#10;gs13naYvX97L9PNxXK9rM5zMVqmnUVq+gYiU4n/43q61grKE25f8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hSMMAAADbAAAADwAAAAAAAAAAAAAAAACYAgAAZHJzL2Rv&#10;d25yZXYueG1sUEsFBgAAAAAEAAQA9QAAAIgD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zEcMA&#10;AADbAAAADwAAAGRycy9kb3ducmV2LnhtbESPQWsCMRSE7wX/Q3iCN81WsZbVKKWieO2qxeMjed1s&#10;u3lZNlFXf31TEHocZuYbZrHqXC0u1IbKs4LnUQaCWHtTcangsN8MX0GEiGyw9kwKbhRgtew9LTA3&#10;/sofdCliKRKEQ44KbIxNLmXQlhyGkW+Ik/flW4cxybaUpsVrgrtajrPsRTqsOC1YbOjdkv4pzk7B&#10;+vM0wfX3ttAa7WHq78fZzW2UGvS7tzmISF38Dz/aO6NgPIG/L+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azEcMAAADbAAAADwAAAAAAAAAAAAAAAACYAgAAZHJzL2Rv&#10;d25yZXYueG1sUEsFBgAAAAAEAAQA9QAAAIgD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649" w:type="dxa"/>
          </w:tcPr>
          <w:p w:rsidR="005E088C" w:rsidRPr="00565B06" w:rsidRDefault="00CB3F55" w:rsidP="0004158B">
            <w:pPr>
              <w:pStyle w:val="Heading1"/>
              <w:outlineLvl w:val="0"/>
            </w:pPr>
            <w:sdt>
              <w:sdtPr>
                <w:alias w:val="Education:"/>
                <w:tag w:val="Education:"/>
                <w:id w:val="-2131392780"/>
                <w:placeholder>
                  <w:docPart w:val="355C8D167A284E51AA0C3B4A768FD207"/>
                </w:placeholder>
                <w:temporary/>
                <w:showingPlcHdr/>
                <w15:appearance w15:val="hidden"/>
              </w:sdtPr>
              <w:sdtEndPr/>
              <w:sdtContent>
                <w:r w:rsidR="005E088C" w:rsidRPr="00565B06">
                  <w:t>Experience</w:t>
                </w:r>
              </w:sdtContent>
            </w:sdt>
          </w:p>
        </w:tc>
      </w:tr>
    </w:tbl>
    <w:p w:rsidR="005E088C" w:rsidRPr="00565B06" w:rsidRDefault="00510D5A" w:rsidP="00B47E1E">
      <w:pPr>
        <w:pStyle w:val="Heading2"/>
      </w:pPr>
      <w:r>
        <w:t>Business Analyst</w:t>
      </w:r>
      <w:r w:rsidR="005E088C" w:rsidRPr="00565B06">
        <w:t xml:space="preserve"> | </w:t>
      </w:r>
      <w:r w:rsidR="003B3E45" w:rsidRPr="003B3E45">
        <w:rPr>
          <w:rStyle w:val="Emphasis"/>
        </w:rPr>
        <w:t>Acess Meditech Private Limited</w:t>
      </w:r>
      <w:r w:rsidR="003B3E45">
        <w:rPr>
          <w:rFonts w:ascii="Segoe UI" w:hAnsi="Segoe UI" w:cs="Segoe UI"/>
          <w:b w:val="0"/>
          <w:bCs/>
          <w:sz w:val="36"/>
          <w:szCs w:val="36"/>
          <w:bdr w:val="none" w:sz="0" w:space="0" w:color="auto" w:frame="1"/>
        </w:rPr>
        <w:t xml:space="preserve"> </w:t>
      </w:r>
    </w:p>
    <w:p w:rsidR="005E088C" w:rsidRDefault="003B3E45" w:rsidP="004F199F">
      <w:pPr>
        <w:pStyle w:val="Heading3"/>
      </w:pPr>
      <w:r>
        <w:t>February 2018</w:t>
      </w:r>
      <w:r w:rsidR="005E088C" w:rsidRPr="00565B06">
        <w:t xml:space="preserve"> – </w:t>
      </w:r>
      <w:r>
        <w:t>currently working here</w:t>
      </w:r>
    </w:p>
    <w:p w:rsidR="001373F2" w:rsidRDefault="001373F2" w:rsidP="001373F2">
      <w:pPr>
        <w:pStyle w:val="Heading2"/>
        <w:rPr>
          <w:rStyle w:val="Emphasis"/>
          <w:b w:val="0"/>
        </w:rPr>
      </w:pPr>
      <w:r>
        <w:rPr>
          <w:b w:val="0"/>
        </w:rPr>
        <w:t>Domain</w:t>
      </w:r>
      <w:r w:rsidRPr="001373F2">
        <w:rPr>
          <w:b w:val="0"/>
        </w:rPr>
        <w:t xml:space="preserve"> |</w:t>
      </w:r>
      <w:r w:rsidR="006D2A76">
        <w:rPr>
          <w:b w:val="0"/>
        </w:rPr>
        <w:t xml:space="preserve"> </w:t>
      </w:r>
      <w:r w:rsidR="006D2A76" w:rsidRPr="006D2A76">
        <w:rPr>
          <w:rStyle w:val="Emphasis"/>
          <w:b w:val="0"/>
        </w:rPr>
        <w:t>Healthcare (TOSHFA)</w:t>
      </w:r>
    </w:p>
    <w:p w:rsidR="0065770F" w:rsidRPr="0065770F" w:rsidRDefault="0065770F" w:rsidP="0065770F">
      <w:pPr>
        <w:pStyle w:val="Heading2"/>
        <w:rPr>
          <w:rFonts w:ascii="Verdana" w:hAnsi="Verdana" w:cs="Arial"/>
          <w:b w:val="0"/>
          <w:sz w:val="18"/>
          <w:szCs w:val="18"/>
        </w:rPr>
      </w:pPr>
      <w:r w:rsidRPr="0065770F">
        <w:rPr>
          <w:b w:val="0"/>
        </w:rPr>
        <w:t>Clients</w:t>
      </w:r>
      <w:r w:rsidRPr="0065770F">
        <w:rPr>
          <w:b w:val="0"/>
          <w:iCs/>
        </w:rPr>
        <w:t xml:space="preserve"> </w:t>
      </w:r>
      <w:r>
        <w:rPr>
          <w:b w:val="0"/>
          <w:iCs/>
        </w:rPr>
        <w:t xml:space="preserve">| </w:t>
      </w:r>
      <w:r w:rsidRPr="0065770F">
        <w:rPr>
          <w:rStyle w:val="Emphasis"/>
          <w:b w:val="0"/>
        </w:rPr>
        <w:t>Axa Mansard, Anchor HMO, Venus Medicare &amp; Avon HMO</w:t>
      </w:r>
    </w:p>
    <w:p w:rsidR="00E75244" w:rsidRPr="0065770F" w:rsidRDefault="00E75244" w:rsidP="001373F2">
      <w:pPr>
        <w:pStyle w:val="Heading2"/>
        <w:rPr>
          <w:b w:val="0"/>
          <w:iCs/>
        </w:rPr>
      </w:pPr>
    </w:p>
    <w:p w:rsidR="006D2A76" w:rsidRPr="006D2A76" w:rsidRDefault="006D2A76" w:rsidP="001373F2">
      <w:pPr>
        <w:pStyle w:val="Heading2"/>
      </w:pPr>
      <w:r w:rsidRPr="006D2A76">
        <w:rPr>
          <w:iCs/>
        </w:rPr>
        <w:t>Job Description</w:t>
      </w:r>
      <w:r>
        <w:rPr>
          <w:iCs/>
        </w:rPr>
        <w:t>:</w:t>
      </w:r>
    </w:p>
    <w:p w:rsidR="00E75244" w:rsidRPr="00E75244" w:rsidRDefault="00E75244" w:rsidP="00E75244">
      <w:pPr>
        <w:spacing w:after="0"/>
        <w:jc w:val="both"/>
      </w:pPr>
      <w:r w:rsidRPr="00E75244">
        <w:t>"TOSHFA" is to manage Medical Insurance Operations. Major insurance companies in Middle East and African regions deploy TOSHFA since its more User Friendly, Robust, Secure, Accurate and Flexible. TOSHFA comprises various modules for the stakeholders such as Insurance Company, Hospital, Corporate Client, Reinsurance treaties and members that are involved in medical insurance sector. TOSHFA provides very user-friendly interfaces to its users in order to perform and process several operations such as Underwriting, Policy administration, Approvals &amp; Claims, Accounts and Reports maintenance as well as maintains the standardized and accurate data.</w:t>
      </w:r>
    </w:p>
    <w:p w:rsidR="005E088C" w:rsidRDefault="005E088C" w:rsidP="005E088C"/>
    <w:p w:rsidR="00851D35" w:rsidRPr="00851D35" w:rsidRDefault="00851D35" w:rsidP="00851D35">
      <w:pPr>
        <w:pStyle w:val="Heading2"/>
        <w:rPr>
          <w:iCs/>
        </w:rPr>
      </w:pPr>
      <w:r w:rsidRPr="00851D35">
        <w:rPr>
          <w:iCs/>
        </w:rPr>
        <w:t>Job Responsibilities:</w:t>
      </w:r>
      <w:r w:rsidRPr="00851D35">
        <w:rPr>
          <w:iCs/>
        </w:rPr>
        <w:tab/>
      </w:r>
    </w:p>
    <w:p w:rsidR="00851D35" w:rsidRPr="00851D35" w:rsidRDefault="00851D35" w:rsidP="00362064">
      <w:pPr>
        <w:pStyle w:val="ListBullet"/>
        <w:spacing w:line="240" w:lineRule="auto"/>
      </w:pPr>
      <w:r w:rsidRPr="00851D35">
        <w:t>Prepared BRD and FRD based on the requirements gathered from user.</w:t>
      </w:r>
    </w:p>
    <w:p w:rsidR="00851D35" w:rsidRPr="00851D35" w:rsidRDefault="00851D35" w:rsidP="00362064">
      <w:pPr>
        <w:pStyle w:val="ListBullet"/>
        <w:spacing w:line="240" w:lineRule="auto"/>
      </w:pPr>
      <w:r w:rsidRPr="00851D35">
        <w:t>Gathered requirements during inception phase, documented and delivered functional specification documents.</w:t>
      </w:r>
    </w:p>
    <w:p w:rsidR="00851D35" w:rsidRPr="00851D35" w:rsidRDefault="00851D35" w:rsidP="00362064">
      <w:pPr>
        <w:pStyle w:val="ListBullet"/>
        <w:spacing w:line="240" w:lineRule="auto"/>
      </w:pPr>
      <w:r w:rsidRPr="00851D35">
        <w:t>Conducted Walkthroughs meetings with development team to discuss related issues</w:t>
      </w:r>
    </w:p>
    <w:p w:rsidR="00851D35" w:rsidRPr="00851D35" w:rsidRDefault="00851D35" w:rsidP="00362064">
      <w:pPr>
        <w:pStyle w:val="ListBullet"/>
        <w:spacing w:line="240" w:lineRule="auto"/>
      </w:pPr>
      <w:r w:rsidRPr="00851D35">
        <w:t>Interacted with developers on continuous basis to let them understand the functional specifications and client requirements</w:t>
      </w:r>
    </w:p>
    <w:p w:rsidR="00851D35" w:rsidRPr="00851D35" w:rsidRDefault="00851D35" w:rsidP="00362064">
      <w:pPr>
        <w:pStyle w:val="ListBullet"/>
        <w:spacing w:line="240" w:lineRule="auto"/>
      </w:pPr>
      <w:r w:rsidRPr="00851D35">
        <w:lastRenderedPageBreak/>
        <w:t>Work with project team on planning, analysis, requirements, design &amp; testing and         training for production implementations.</w:t>
      </w:r>
    </w:p>
    <w:p w:rsidR="00851D35" w:rsidRPr="00851D35" w:rsidRDefault="00851D35" w:rsidP="00362064">
      <w:pPr>
        <w:pStyle w:val="ListBullet"/>
        <w:spacing w:line="240" w:lineRule="auto"/>
      </w:pPr>
      <w:r w:rsidRPr="00851D35">
        <w:t>Analyzed and prioritized user and business requirements as system requirements that must be included while developing the software.</w:t>
      </w:r>
    </w:p>
    <w:p w:rsidR="00851D35" w:rsidRDefault="00851D35" w:rsidP="00362064">
      <w:pPr>
        <w:pStyle w:val="ListBullet"/>
        <w:spacing w:line="240" w:lineRule="auto"/>
      </w:pPr>
      <w:r w:rsidRPr="00851D35">
        <w:t>To interact with respective interfaces teams on the production issues.</w:t>
      </w:r>
    </w:p>
    <w:p w:rsidR="00273127" w:rsidRPr="00851D35" w:rsidRDefault="00273127" w:rsidP="00273127">
      <w:pPr>
        <w:pStyle w:val="ListBullet"/>
        <w:numPr>
          <w:ilvl w:val="0"/>
          <w:numId w:val="0"/>
        </w:numPr>
        <w:ind w:left="360"/>
      </w:pPr>
    </w:p>
    <w:p w:rsidR="00273127" w:rsidRPr="00565B06" w:rsidRDefault="00273127" w:rsidP="00273127">
      <w:pPr>
        <w:pStyle w:val="Heading2"/>
      </w:pPr>
      <w:r>
        <w:t>Business Analyst</w:t>
      </w:r>
      <w:r w:rsidRPr="00565B06">
        <w:t xml:space="preserve"> | </w:t>
      </w:r>
      <w:r>
        <w:rPr>
          <w:rStyle w:val="Emphasis"/>
        </w:rPr>
        <w:t>Global</w:t>
      </w:r>
      <w:r w:rsidRPr="00273127">
        <w:rPr>
          <w:rStyle w:val="Emphasis"/>
        </w:rPr>
        <w:t>logic</w:t>
      </w:r>
      <w:r w:rsidR="001E367C">
        <w:rPr>
          <w:rStyle w:val="Emphasis"/>
        </w:rPr>
        <w:t xml:space="preserve"> Technologies L</w:t>
      </w:r>
      <w:r w:rsidRPr="00273127">
        <w:rPr>
          <w:rStyle w:val="Emphasis"/>
        </w:rPr>
        <w:t>imited</w:t>
      </w:r>
      <w:r>
        <w:rPr>
          <w:rFonts w:ascii="Segoe UI" w:hAnsi="Segoe UI" w:cs="Segoe UI"/>
          <w:b w:val="0"/>
          <w:bCs/>
          <w:sz w:val="36"/>
          <w:szCs w:val="36"/>
          <w:bdr w:val="none" w:sz="0" w:space="0" w:color="auto" w:frame="1"/>
        </w:rPr>
        <w:t xml:space="preserve"> </w:t>
      </w:r>
    </w:p>
    <w:p w:rsidR="00273127" w:rsidRDefault="008E4C4B" w:rsidP="00273127">
      <w:pPr>
        <w:pStyle w:val="Heading3"/>
      </w:pPr>
      <w:r>
        <w:t>May 2015</w:t>
      </w:r>
      <w:r w:rsidR="006D7868">
        <w:t xml:space="preserve"> </w:t>
      </w:r>
      <w:r w:rsidR="00273127" w:rsidRPr="00565B06">
        <w:t xml:space="preserve">– </w:t>
      </w:r>
      <w:r>
        <w:t>November 2017</w:t>
      </w:r>
    </w:p>
    <w:p w:rsidR="00273127" w:rsidRDefault="00273127" w:rsidP="00273127">
      <w:pPr>
        <w:pStyle w:val="Heading2"/>
        <w:rPr>
          <w:rStyle w:val="Emphasis"/>
          <w:b w:val="0"/>
        </w:rPr>
      </w:pPr>
      <w:r>
        <w:rPr>
          <w:b w:val="0"/>
        </w:rPr>
        <w:t>Domain</w:t>
      </w:r>
      <w:r w:rsidRPr="001373F2">
        <w:rPr>
          <w:b w:val="0"/>
        </w:rPr>
        <w:t xml:space="preserve"> |</w:t>
      </w:r>
      <w:r>
        <w:rPr>
          <w:b w:val="0"/>
        </w:rPr>
        <w:t xml:space="preserve"> </w:t>
      </w:r>
      <w:r w:rsidR="008E4C4B" w:rsidRPr="008E4C4B">
        <w:rPr>
          <w:rStyle w:val="Emphasis"/>
          <w:b w:val="0"/>
        </w:rPr>
        <w:t>e-commerce</w:t>
      </w:r>
      <w:r w:rsidR="008E4C4B">
        <w:rPr>
          <w:rFonts w:ascii="Verdana" w:hAnsi="Verdana" w:cs="Arial"/>
          <w:b w:val="0"/>
          <w:sz w:val="18"/>
          <w:szCs w:val="18"/>
        </w:rPr>
        <w:t xml:space="preserve"> </w:t>
      </w:r>
    </w:p>
    <w:p w:rsidR="00273127" w:rsidRPr="0065770F" w:rsidRDefault="008E4C4B" w:rsidP="00273127">
      <w:pPr>
        <w:pStyle w:val="Heading2"/>
        <w:rPr>
          <w:b w:val="0"/>
          <w:iCs/>
        </w:rPr>
      </w:pPr>
      <w:r>
        <w:rPr>
          <w:b w:val="0"/>
        </w:rPr>
        <w:t>Client</w:t>
      </w:r>
      <w:r w:rsidR="00273127" w:rsidRPr="0065770F">
        <w:rPr>
          <w:b w:val="0"/>
          <w:iCs/>
        </w:rPr>
        <w:t xml:space="preserve"> </w:t>
      </w:r>
      <w:r>
        <w:rPr>
          <w:b w:val="0"/>
          <w:iCs/>
        </w:rPr>
        <w:t>|</w:t>
      </w:r>
      <w:r w:rsidRPr="008E4C4B">
        <w:rPr>
          <w:rStyle w:val="Emphasis"/>
          <w:b w:val="0"/>
          <w:iCs w:val="0"/>
        </w:rPr>
        <w:t>Bloomreach</w:t>
      </w:r>
    </w:p>
    <w:p w:rsidR="00851D35" w:rsidRDefault="00851D35" w:rsidP="005E088C"/>
    <w:p w:rsidR="008E4C4B" w:rsidRPr="006D2A76" w:rsidRDefault="008E4C4B" w:rsidP="008E4C4B">
      <w:pPr>
        <w:pStyle w:val="Heading2"/>
      </w:pPr>
      <w:r w:rsidRPr="006D2A76">
        <w:rPr>
          <w:iCs/>
        </w:rPr>
        <w:t>Job Description</w:t>
      </w:r>
      <w:r>
        <w:rPr>
          <w:iCs/>
        </w:rPr>
        <w:t>:</w:t>
      </w:r>
    </w:p>
    <w:p w:rsidR="006A47DA" w:rsidRPr="006A47DA" w:rsidRDefault="006A47DA" w:rsidP="006A47DA">
      <w:pPr>
        <w:spacing w:after="0"/>
        <w:jc w:val="both"/>
      </w:pPr>
      <w:r w:rsidRPr="006A47DA">
        <w:t>BloomReach’s Commerce Suite is comprised of organic search, personalized category pages and site search using data, algorithms and machine learning to ensure that each customer has an experience that is most relevant to them. Couple this with tools to create your own pages or manage the health of your existing content and the Commerce Suite is a unique and powerful way for retailers to benefit from the man (tools) and the machine.</w:t>
      </w:r>
    </w:p>
    <w:p w:rsidR="008E4C4B" w:rsidRDefault="008E4C4B" w:rsidP="005E088C"/>
    <w:p w:rsidR="006A47DA" w:rsidRDefault="006A47DA" w:rsidP="006A47DA">
      <w:pPr>
        <w:pStyle w:val="Heading2"/>
        <w:rPr>
          <w:iCs/>
        </w:rPr>
      </w:pPr>
      <w:r w:rsidRPr="00851D35">
        <w:rPr>
          <w:iCs/>
        </w:rPr>
        <w:t>Job Responsibilities:</w:t>
      </w:r>
    </w:p>
    <w:p w:rsidR="006A47DA" w:rsidRPr="006A47DA" w:rsidRDefault="006A47DA" w:rsidP="00362064">
      <w:pPr>
        <w:pStyle w:val="ListBullet"/>
        <w:spacing w:line="240" w:lineRule="auto"/>
      </w:pPr>
      <w:r w:rsidRPr="006A47DA">
        <w:t>Coordinator between the onsite management team and offshore testing/Development teams</w:t>
      </w:r>
    </w:p>
    <w:p w:rsidR="006A47DA" w:rsidRPr="006A47DA" w:rsidRDefault="006A47DA" w:rsidP="00362064">
      <w:pPr>
        <w:pStyle w:val="ListBullet"/>
        <w:spacing w:line="240" w:lineRule="auto"/>
      </w:pPr>
      <w:r w:rsidRPr="006A47DA">
        <w:t xml:space="preserve">Prepared FRD based on the requirement gathered from user </w:t>
      </w:r>
    </w:p>
    <w:p w:rsidR="006A47DA" w:rsidRPr="006A47DA" w:rsidRDefault="006A47DA" w:rsidP="00362064">
      <w:pPr>
        <w:pStyle w:val="ListBullet"/>
        <w:spacing w:line="240" w:lineRule="auto"/>
      </w:pPr>
      <w:r w:rsidRPr="006A47DA">
        <w:t>Creation of end-to-end functional test scenarios for testing of different functionalities of different projects pertaining to every release</w:t>
      </w:r>
    </w:p>
    <w:p w:rsidR="006A47DA" w:rsidRPr="006A47DA" w:rsidRDefault="006A47DA" w:rsidP="00362064">
      <w:pPr>
        <w:pStyle w:val="ListBullet"/>
        <w:spacing w:line="240" w:lineRule="auto"/>
      </w:pPr>
      <w:r w:rsidRPr="006A47DA">
        <w:t>Verifying the test cases written by the testers and tracing them to test scenarios</w:t>
      </w:r>
    </w:p>
    <w:p w:rsidR="006A47DA" w:rsidRPr="006A47DA" w:rsidRDefault="006A47DA" w:rsidP="00362064">
      <w:pPr>
        <w:pStyle w:val="ListBullet"/>
        <w:spacing w:line="240" w:lineRule="auto"/>
      </w:pPr>
      <w:r>
        <w:t xml:space="preserve"> </w:t>
      </w:r>
      <w:r w:rsidRPr="006A47DA">
        <w:t>Managing the defects in Quality Centre</w:t>
      </w:r>
    </w:p>
    <w:p w:rsidR="006A47DA" w:rsidRPr="006A47DA" w:rsidRDefault="006A47DA" w:rsidP="00362064">
      <w:pPr>
        <w:pStyle w:val="ListBullet"/>
        <w:spacing w:line="240" w:lineRule="auto"/>
      </w:pPr>
      <w:r w:rsidRPr="006A47DA">
        <w:t xml:space="preserve">Interacted with developers on continuous basis to let them understand the functional specifications and client requirements </w:t>
      </w:r>
    </w:p>
    <w:p w:rsidR="006A47DA" w:rsidRPr="006A47DA" w:rsidRDefault="006A47DA" w:rsidP="00362064">
      <w:pPr>
        <w:pStyle w:val="ListBullet"/>
        <w:spacing w:line="240" w:lineRule="auto"/>
      </w:pPr>
      <w:r w:rsidRPr="006A47DA">
        <w:t>Gathered requirements during Inception phase, documented and delivered functional specification documents.</w:t>
      </w:r>
    </w:p>
    <w:p w:rsidR="006A47DA" w:rsidRPr="006A47DA" w:rsidRDefault="006A47DA" w:rsidP="00362064">
      <w:pPr>
        <w:pStyle w:val="ListBullet"/>
        <w:spacing w:line="240" w:lineRule="auto"/>
      </w:pPr>
      <w:r w:rsidRPr="006A47DA">
        <w:t>Conducted Walkthroughs meetings with development team/Business Teams.</w:t>
      </w:r>
    </w:p>
    <w:p w:rsidR="006A47DA" w:rsidRPr="006A47DA" w:rsidRDefault="006A47DA" w:rsidP="00362064">
      <w:pPr>
        <w:pStyle w:val="ListBullet"/>
        <w:spacing w:line="240" w:lineRule="auto"/>
      </w:pPr>
      <w:r w:rsidRPr="006A47DA">
        <w:t>Work with project team on planning, analysis, requirements, design &amp; testing and         training for production implementations.</w:t>
      </w:r>
    </w:p>
    <w:p w:rsidR="000D0C76" w:rsidRDefault="006A47DA" w:rsidP="00362064">
      <w:pPr>
        <w:pStyle w:val="ListBullet"/>
        <w:spacing w:line="240" w:lineRule="auto"/>
      </w:pPr>
      <w:r w:rsidRPr="006A47DA">
        <w:t>Analyzed and prioritized user and business requirements as system requirements that must be included while developing the software.</w:t>
      </w:r>
    </w:p>
    <w:p w:rsidR="000D0C76" w:rsidRDefault="000D0C76" w:rsidP="000D0C76">
      <w:pPr>
        <w:pStyle w:val="ListBullet"/>
        <w:numPr>
          <w:ilvl w:val="0"/>
          <w:numId w:val="0"/>
        </w:numPr>
        <w:ind w:left="360"/>
      </w:pPr>
    </w:p>
    <w:p w:rsidR="000D0C76" w:rsidRPr="00565B06" w:rsidRDefault="000D0C76" w:rsidP="000D0C76">
      <w:pPr>
        <w:pStyle w:val="Heading2"/>
      </w:pPr>
      <w:r>
        <w:t>Business Analyst</w:t>
      </w:r>
      <w:r w:rsidRPr="00565B06">
        <w:t xml:space="preserve"> | </w:t>
      </w:r>
      <w:r>
        <w:rPr>
          <w:rStyle w:val="Emphasis"/>
        </w:rPr>
        <w:t>Global</w:t>
      </w:r>
      <w:r w:rsidRPr="00273127">
        <w:rPr>
          <w:rStyle w:val="Emphasis"/>
        </w:rPr>
        <w:t>logic</w:t>
      </w:r>
      <w:r>
        <w:rPr>
          <w:rStyle w:val="Emphasis"/>
        </w:rPr>
        <w:t xml:space="preserve"> Technologies L</w:t>
      </w:r>
      <w:r w:rsidRPr="00273127">
        <w:rPr>
          <w:rStyle w:val="Emphasis"/>
        </w:rPr>
        <w:t>imited</w:t>
      </w:r>
      <w:r>
        <w:rPr>
          <w:rFonts w:ascii="Segoe UI" w:hAnsi="Segoe UI" w:cs="Segoe UI"/>
          <w:b w:val="0"/>
          <w:bCs/>
          <w:sz w:val="36"/>
          <w:szCs w:val="36"/>
          <w:bdr w:val="none" w:sz="0" w:space="0" w:color="auto" w:frame="1"/>
        </w:rPr>
        <w:t xml:space="preserve"> </w:t>
      </w:r>
    </w:p>
    <w:p w:rsidR="000D0C76" w:rsidRDefault="006D7868" w:rsidP="000D0C76">
      <w:pPr>
        <w:pStyle w:val="Heading3"/>
      </w:pPr>
      <w:r>
        <w:t>February</w:t>
      </w:r>
      <w:r w:rsidR="000D0C76">
        <w:t xml:space="preserve"> 201</w:t>
      </w:r>
      <w:r w:rsidR="00EC7085">
        <w:t>4</w:t>
      </w:r>
      <w:r>
        <w:t xml:space="preserve"> </w:t>
      </w:r>
      <w:r w:rsidR="000D0C76" w:rsidRPr="00565B06">
        <w:t xml:space="preserve">– </w:t>
      </w:r>
      <w:r w:rsidR="00EC7085">
        <w:t>april</w:t>
      </w:r>
      <w:r w:rsidR="000D0C76">
        <w:t xml:space="preserve"> 201</w:t>
      </w:r>
      <w:r w:rsidR="00EC7085">
        <w:t>5</w:t>
      </w:r>
    </w:p>
    <w:p w:rsidR="000D0C76" w:rsidRDefault="000D0C76" w:rsidP="000D0C76">
      <w:pPr>
        <w:pStyle w:val="Heading2"/>
        <w:rPr>
          <w:rStyle w:val="Emphasis"/>
          <w:b w:val="0"/>
        </w:rPr>
      </w:pPr>
      <w:r>
        <w:rPr>
          <w:b w:val="0"/>
        </w:rPr>
        <w:t>Domain</w:t>
      </w:r>
      <w:r w:rsidRPr="001373F2">
        <w:rPr>
          <w:b w:val="0"/>
        </w:rPr>
        <w:t xml:space="preserve"> |</w:t>
      </w:r>
      <w:r>
        <w:rPr>
          <w:b w:val="0"/>
        </w:rPr>
        <w:t xml:space="preserve"> </w:t>
      </w:r>
      <w:r w:rsidR="00362064" w:rsidRPr="00362064">
        <w:rPr>
          <w:rStyle w:val="Emphasis"/>
          <w:b w:val="0"/>
        </w:rPr>
        <w:t>Insurance (Pensions)</w:t>
      </w:r>
    </w:p>
    <w:p w:rsidR="000D0C76" w:rsidRPr="0065770F" w:rsidRDefault="000D0C76" w:rsidP="000D0C76">
      <w:pPr>
        <w:pStyle w:val="Heading2"/>
        <w:rPr>
          <w:b w:val="0"/>
          <w:iCs/>
        </w:rPr>
      </w:pPr>
      <w:r>
        <w:rPr>
          <w:b w:val="0"/>
        </w:rPr>
        <w:t>Client</w:t>
      </w:r>
      <w:r w:rsidRPr="0065770F">
        <w:rPr>
          <w:b w:val="0"/>
          <w:iCs/>
        </w:rPr>
        <w:t xml:space="preserve"> </w:t>
      </w:r>
      <w:r>
        <w:rPr>
          <w:b w:val="0"/>
          <w:iCs/>
        </w:rPr>
        <w:t>|</w:t>
      </w:r>
      <w:r w:rsidR="00362064" w:rsidRPr="00362064">
        <w:rPr>
          <w:rStyle w:val="Emphasis"/>
          <w:b w:val="0"/>
        </w:rPr>
        <w:t xml:space="preserve"> TIAA – CREF</w:t>
      </w:r>
    </w:p>
    <w:p w:rsidR="000D0C76" w:rsidRDefault="000D0C76" w:rsidP="000D0C76">
      <w:pPr>
        <w:pStyle w:val="ListBullet"/>
        <w:numPr>
          <w:ilvl w:val="0"/>
          <w:numId w:val="0"/>
        </w:numPr>
      </w:pPr>
    </w:p>
    <w:p w:rsidR="00362064" w:rsidRPr="006D2A76" w:rsidRDefault="00362064" w:rsidP="00362064">
      <w:pPr>
        <w:pStyle w:val="Heading2"/>
      </w:pPr>
      <w:r w:rsidRPr="006D2A76">
        <w:rPr>
          <w:iCs/>
        </w:rPr>
        <w:t>Job Description</w:t>
      </w:r>
      <w:r>
        <w:rPr>
          <w:iCs/>
        </w:rPr>
        <w:t>:</w:t>
      </w:r>
    </w:p>
    <w:p w:rsidR="00362064" w:rsidRPr="00362064" w:rsidRDefault="00362064" w:rsidP="00362064">
      <w:pPr>
        <w:spacing w:after="0"/>
        <w:jc w:val="both"/>
      </w:pPr>
      <w:r w:rsidRPr="00362064">
        <w:t xml:space="preserve">Teachers Insurance Annuity Association- College Retirement Equities Fund.                            </w:t>
      </w:r>
    </w:p>
    <w:p w:rsidR="00362064" w:rsidRPr="00362064" w:rsidRDefault="00362064" w:rsidP="00362064">
      <w:pPr>
        <w:spacing w:after="0"/>
        <w:jc w:val="both"/>
      </w:pPr>
      <w:r w:rsidRPr="00362064">
        <w:t xml:space="preserve">TIAA CREF is a financial services organization that provides retirement insurance products to people who work in the academic, research, medical and cultural fields. TIAA-CREF offers defined contribution retirement plans through employer. These plans are sometimes referred to as retirement (or group retirement) annuity contracts. Typically, contributions are made on a tax-deferred basis, which means you do not pay taxes until you take money out. It sets up the plan </w:t>
      </w:r>
      <w:r w:rsidRPr="00362064">
        <w:lastRenderedPageBreak/>
        <w:t>according to your employer's instructions, then allocates contributions and pays benefits according to your wishes.</w:t>
      </w:r>
    </w:p>
    <w:p w:rsidR="00362064" w:rsidRDefault="00362064" w:rsidP="000D0C76">
      <w:pPr>
        <w:pStyle w:val="ListBullet"/>
        <w:numPr>
          <w:ilvl w:val="0"/>
          <w:numId w:val="0"/>
        </w:numPr>
      </w:pPr>
    </w:p>
    <w:p w:rsidR="00362064" w:rsidRDefault="00362064" w:rsidP="00362064">
      <w:pPr>
        <w:pStyle w:val="Heading2"/>
        <w:rPr>
          <w:iCs/>
        </w:rPr>
      </w:pPr>
      <w:r w:rsidRPr="00851D35">
        <w:rPr>
          <w:iCs/>
        </w:rPr>
        <w:t>Job Responsibilities:</w:t>
      </w:r>
    </w:p>
    <w:p w:rsidR="00362064" w:rsidRPr="00362064" w:rsidRDefault="00362064" w:rsidP="00362064">
      <w:pPr>
        <w:pStyle w:val="ListBullet"/>
        <w:spacing w:line="240" w:lineRule="auto"/>
      </w:pPr>
      <w:r w:rsidRPr="00362064">
        <w:t>Coordinator between the onsite management team and offshore testing/Development teams</w:t>
      </w:r>
    </w:p>
    <w:p w:rsidR="00362064" w:rsidRPr="00362064" w:rsidRDefault="00362064" w:rsidP="00362064">
      <w:pPr>
        <w:pStyle w:val="ListBullet"/>
        <w:spacing w:line="240" w:lineRule="auto"/>
      </w:pPr>
      <w:r w:rsidRPr="00362064">
        <w:t>Prepared FRD based on the requirement gathered from user</w:t>
      </w:r>
    </w:p>
    <w:p w:rsidR="00362064" w:rsidRPr="00362064" w:rsidRDefault="00362064" w:rsidP="00362064">
      <w:pPr>
        <w:pStyle w:val="ListBullet"/>
        <w:spacing w:line="240" w:lineRule="auto"/>
      </w:pPr>
      <w:r w:rsidRPr="00362064">
        <w:t>Creation of end-to-end functional test scenarios for testing of different functionalities of different projects pertaining to every release</w:t>
      </w:r>
    </w:p>
    <w:p w:rsidR="00362064" w:rsidRPr="00362064" w:rsidRDefault="00362064" w:rsidP="00362064">
      <w:pPr>
        <w:pStyle w:val="ListBullet"/>
        <w:spacing w:line="240" w:lineRule="auto"/>
      </w:pPr>
      <w:r w:rsidRPr="00362064">
        <w:t>Verifying the test cases written by the testers and tracing them to test scenarios</w:t>
      </w:r>
    </w:p>
    <w:p w:rsidR="00362064" w:rsidRPr="00362064" w:rsidRDefault="00362064" w:rsidP="00362064">
      <w:pPr>
        <w:pStyle w:val="ListBullet"/>
        <w:spacing w:line="240" w:lineRule="auto"/>
      </w:pPr>
      <w:r w:rsidRPr="00362064">
        <w:t>Managing the defects in Quality Centre</w:t>
      </w:r>
    </w:p>
    <w:p w:rsidR="00362064" w:rsidRPr="00362064" w:rsidRDefault="00362064" w:rsidP="00362064">
      <w:pPr>
        <w:pStyle w:val="ListBullet"/>
        <w:spacing w:line="240" w:lineRule="auto"/>
      </w:pPr>
      <w:r w:rsidRPr="00362064">
        <w:t>Interacted with developers on continuous basis to let them understand the functional specifications and client requirements</w:t>
      </w:r>
    </w:p>
    <w:p w:rsidR="00362064" w:rsidRPr="00362064" w:rsidRDefault="00362064" w:rsidP="00362064">
      <w:pPr>
        <w:pStyle w:val="ListBullet"/>
        <w:spacing w:line="240" w:lineRule="auto"/>
      </w:pPr>
      <w:r w:rsidRPr="00362064">
        <w:t>Gathered requirements during Inception phase, documented and delivered functional specification documents.</w:t>
      </w:r>
    </w:p>
    <w:p w:rsidR="00362064" w:rsidRPr="00362064" w:rsidRDefault="00362064" w:rsidP="00362064">
      <w:pPr>
        <w:pStyle w:val="ListBullet"/>
        <w:spacing w:line="240" w:lineRule="auto"/>
      </w:pPr>
      <w:r w:rsidRPr="00362064">
        <w:t>Conducted Walkthroughs meetings with development team/Business Teams.</w:t>
      </w:r>
    </w:p>
    <w:p w:rsidR="00362064" w:rsidRPr="00362064" w:rsidRDefault="00362064" w:rsidP="00362064">
      <w:pPr>
        <w:pStyle w:val="ListBullet"/>
        <w:spacing w:line="240" w:lineRule="auto"/>
      </w:pPr>
      <w:r w:rsidRPr="00362064">
        <w:t>Work with project team on planning, analysis, requirements, design &amp; testing and         training for production implementations.</w:t>
      </w:r>
    </w:p>
    <w:p w:rsidR="00362064" w:rsidRPr="00362064" w:rsidRDefault="00362064" w:rsidP="00362064">
      <w:pPr>
        <w:pStyle w:val="ListBullet"/>
        <w:spacing w:line="240" w:lineRule="auto"/>
      </w:pPr>
      <w:r w:rsidRPr="00362064">
        <w:t>Analyzed and prioritized user and business requirements as system requirements that must be included while developing the software.</w:t>
      </w:r>
    </w:p>
    <w:p w:rsidR="00362064" w:rsidRDefault="00362064" w:rsidP="00362064">
      <w:pPr>
        <w:pStyle w:val="ListBullet"/>
        <w:numPr>
          <w:ilvl w:val="0"/>
          <w:numId w:val="0"/>
        </w:numPr>
        <w:spacing w:line="240" w:lineRule="auto"/>
      </w:pPr>
    </w:p>
    <w:p w:rsidR="00362064" w:rsidRPr="00565B06" w:rsidRDefault="00362064" w:rsidP="00362064">
      <w:pPr>
        <w:pStyle w:val="Heading2"/>
      </w:pPr>
      <w:r>
        <w:t>Business Analyst</w:t>
      </w:r>
      <w:r w:rsidRPr="00565B06">
        <w:t xml:space="preserve"> | </w:t>
      </w:r>
      <w:r>
        <w:rPr>
          <w:rStyle w:val="Emphasis"/>
        </w:rPr>
        <w:t>Global</w:t>
      </w:r>
      <w:r w:rsidRPr="00273127">
        <w:rPr>
          <w:rStyle w:val="Emphasis"/>
        </w:rPr>
        <w:t>logic</w:t>
      </w:r>
      <w:r>
        <w:rPr>
          <w:rStyle w:val="Emphasis"/>
        </w:rPr>
        <w:t xml:space="preserve"> Technologies L</w:t>
      </w:r>
      <w:r w:rsidRPr="00273127">
        <w:rPr>
          <w:rStyle w:val="Emphasis"/>
        </w:rPr>
        <w:t>imited</w:t>
      </w:r>
      <w:r>
        <w:rPr>
          <w:rFonts w:ascii="Segoe UI" w:hAnsi="Segoe UI" w:cs="Segoe UI"/>
          <w:b w:val="0"/>
          <w:bCs/>
          <w:sz w:val="36"/>
          <w:szCs w:val="36"/>
          <w:bdr w:val="none" w:sz="0" w:space="0" w:color="auto" w:frame="1"/>
        </w:rPr>
        <w:t xml:space="preserve"> </w:t>
      </w:r>
    </w:p>
    <w:p w:rsidR="00362064" w:rsidRDefault="00C34D85" w:rsidP="00362064">
      <w:pPr>
        <w:pStyle w:val="Heading3"/>
      </w:pPr>
      <w:r>
        <w:t>November 2013</w:t>
      </w:r>
      <w:r w:rsidR="00667CF2">
        <w:t xml:space="preserve"> </w:t>
      </w:r>
      <w:r w:rsidR="00362064" w:rsidRPr="00565B06">
        <w:t xml:space="preserve">– </w:t>
      </w:r>
      <w:r w:rsidR="00667CF2">
        <w:t>December</w:t>
      </w:r>
      <w:r w:rsidR="00362064">
        <w:t xml:space="preserve"> 201</w:t>
      </w:r>
      <w:r>
        <w:t>4</w:t>
      </w:r>
    </w:p>
    <w:p w:rsidR="00362064" w:rsidRDefault="00362064" w:rsidP="00362064">
      <w:pPr>
        <w:pStyle w:val="Heading2"/>
        <w:rPr>
          <w:rStyle w:val="Emphasis"/>
          <w:b w:val="0"/>
        </w:rPr>
      </w:pPr>
      <w:r>
        <w:rPr>
          <w:b w:val="0"/>
        </w:rPr>
        <w:t>Domain</w:t>
      </w:r>
      <w:r w:rsidRPr="001373F2">
        <w:rPr>
          <w:b w:val="0"/>
        </w:rPr>
        <w:t xml:space="preserve"> |</w:t>
      </w:r>
      <w:r>
        <w:rPr>
          <w:b w:val="0"/>
        </w:rPr>
        <w:t xml:space="preserve"> </w:t>
      </w:r>
      <w:r w:rsidR="00C34D85">
        <w:rPr>
          <w:rStyle w:val="Emphasis"/>
          <w:b w:val="0"/>
        </w:rPr>
        <w:t>Health Care</w:t>
      </w:r>
    </w:p>
    <w:p w:rsidR="00362064" w:rsidRDefault="00362064" w:rsidP="00C34D85">
      <w:pPr>
        <w:pStyle w:val="Heading2"/>
        <w:rPr>
          <w:rStyle w:val="Emphasis"/>
          <w:b w:val="0"/>
        </w:rPr>
      </w:pPr>
      <w:r>
        <w:rPr>
          <w:b w:val="0"/>
        </w:rPr>
        <w:t>Client</w:t>
      </w:r>
      <w:r w:rsidRPr="0065770F">
        <w:rPr>
          <w:b w:val="0"/>
          <w:iCs/>
        </w:rPr>
        <w:t xml:space="preserve"> </w:t>
      </w:r>
      <w:r>
        <w:rPr>
          <w:b w:val="0"/>
          <w:iCs/>
        </w:rPr>
        <w:t>|</w:t>
      </w:r>
      <w:r w:rsidRPr="00362064">
        <w:rPr>
          <w:rStyle w:val="Emphasis"/>
          <w:b w:val="0"/>
        </w:rPr>
        <w:t xml:space="preserve"> </w:t>
      </w:r>
      <w:r w:rsidR="00C34D85" w:rsidRPr="00C34D85">
        <w:rPr>
          <w:rStyle w:val="Emphasis"/>
          <w:b w:val="0"/>
        </w:rPr>
        <w:t>Med Optimus</w:t>
      </w:r>
    </w:p>
    <w:p w:rsidR="00221431" w:rsidRPr="00362064" w:rsidRDefault="00221431" w:rsidP="00C34D85">
      <w:pPr>
        <w:pStyle w:val="Heading2"/>
      </w:pPr>
    </w:p>
    <w:p w:rsidR="00221431" w:rsidRPr="006D2A76" w:rsidRDefault="00221431" w:rsidP="00221431">
      <w:pPr>
        <w:pStyle w:val="Heading2"/>
      </w:pPr>
      <w:r w:rsidRPr="006D2A76">
        <w:rPr>
          <w:iCs/>
        </w:rPr>
        <w:t>Job Description</w:t>
      </w:r>
      <w:r>
        <w:rPr>
          <w:iCs/>
        </w:rPr>
        <w:t>:</w:t>
      </w:r>
    </w:p>
    <w:p w:rsidR="00221431" w:rsidRPr="00221431" w:rsidRDefault="00221431" w:rsidP="00221431">
      <w:pPr>
        <w:spacing w:after="0"/>
        <w:jc w:val="both"/>
      </w:pPr>
      <w:r w:rsidRPr="00221431">
        <w:t>Med Optimus is an enterprise wide solution catering to the essential needs of health care industry in the lines of managing the patient records and scheduling of work force. Med Optimus is the product-line of Schedule Optimus that facilitates automatic scheduling of the hospital staff to their respective shifts by considering all the possible constraints. A strategic scheduling philosophy backed by powerful automation that helps health care in optimal utilization of resources.</w:t>
      </w:r>
    </w:p>
    <w:p w:rsidR="000D0C76" w:rsidRDefault="000D0C76" w:rsidP="006A47DA">
      <w:pPr>
        <w:pStyle w:val="Heading2"/>
        <w:rPr>
          <w:iCs/>
        </w:rPr>
      </w:pPr>
    </w:p>
    <w:p w:rsidR="00221431" w:rsidRDefault="00221431" w:rsidP="00221431">
      <w:pPr>
        <w:pStyle w:val="Heading2"/>
        <w:rPr>
          <w:iCs/>
        </w:rPr>
      </w:pPr>
      <w:r w:rsidRPr="00851D35">
        <w:rPr>
          <w:iCs/>
        </w:rPr>
        <w:t>Job Responsibilities:</w:t>
      </w:r>
    </w:p>
    <w:p w:rsidR="00221431" w:rsidRPr="00221431" w:rsidRDefault="00221431" w:rsidP="00221431">
      <w:pPr>
        <w:pStyle w:val="ListBullet"/>
        <w:spacing w:line="240" w:lineRule="auto"/>
      </w:pPr>
      <w:r w:rsidRPr="00221431">
        <w:t>Prepared BRD and FRD based on the requirements gathered from user.</w:t>
      </w:r>
    </w:p>
    <w:p w:rsidR="00221431" w:rsidRPr="00221431" w:rsidRDefault="00221431" w:rsidP="00221431">
      <w:pPr>
        <w:pStyle w:val="ListBullet"/>
        <w:spacing w:line="240" w:lineRule="auto"/>
      </w:pPr>
      <w:r w:rsidRPr="00221431">
        <w:t>Gathered requirements during inception phase, documented and delivered functional specification documents.</w:t>
      </w:r>
    </w:p>
    <w:p w:rsidR="00221431" w:rsidRPr="00221431" w:rsidRDefault="00221431" w:rsidP="00221431">
      <w:pPr>
        <w:pStyle w:val="ListBullet"/>
        <w:spacing w:line="240" w:lineRule="auto"/>
      </w:pPr>
      <w:r w:rsidRPr="00221431">
        <w:t>Conducted Walkthroughs meetings with development team to discuss related issues</w:t>
      </w:r>
    </w:p>
    <w:p w:rsidR="00221431" w:rsidRPr="00221431" w:rsidRDefault="00221431" w:rsidP="00221431">
      <w:pPr>
        <w:pStyle w:val="ListBullet"/>
        <w:spacing w:line="240" w:lineRule="auto"/>
      </w:pPr>
      <w:r w:rsidRPr="00221431">
        <w:t>Interacted with developers on continuous basis to let them understand the functional specifications and client requirements</w:t>
      </w:r>
    </w:p>
    <w:p w:rsidR="00221431" w:rsidRPr="00221431" w:rsidRDefault="00221431" w:rsidP="00221431">
      <w:pPr>
        <w:pStyle w:val="ListBullet"/>
        <w:spacing w:line="240" w:lineRule="auto"/>
      </w:pPr>
      <w:r w:rsidRPr="00221431">
        <w:t>Work with project team on planning, analysis, requirements, design &amp; testing and         training for production implementations.</w:t>
      </w:r>
    </w:p>
    <w:p w:rsidR="00221431" w:rsidRPr="00221431" w:rsidRDefault="00221431" w:rsidP="00221431">
      <w:pPr>
        <w:pStyle w:val="ListBullet"/>
        <w:spacing w:line="240" w:lineRule="auto"/>
      </w:pPr>
      <w:r w:rsidRPr="00221431">
        <w:t>Analyzed and prioritized user and business requirements as system requirements that must be included while developing the software.</w:t>
      </w:r>
    </w:p>
    <w:p w:rsidR="00221431" w:rsidRPr="00221431" w:rsidRDefault="00221431" w:rsidP="00221431">
      <w:pPr>
        <w:pStyle w:val="ListBullet"/>
        <w:spacing w:line="240" w:lineRule="auto"/>
      </w:pPr>
      <w:r w:rsidRPr="00221431">
        <w:t>To interact with respective interfaces teams on the production issues.</w:t>
      </w:r>
    </w:p>
    <w:p w:rsidR="00221431" w:rsidRDefault="00221431" w:rsidP="006A47DA">
      <w:pPr>
        <w:pStyle w:val="Heading2"/>
        <w:rPr>
          <w:iCs/>
        </w:rPr>
      </w:pPr>
    </w:p>
    <w:p w:rsidR="000D0C76" w:rsidRPr="006A47DA" w:rsidRDefault="000D0C76" w:rsidP="006A47DA">
      <w:pPr>
        <w:pStyle w:val="Heading2"/>
        <w:rPr>
          <w:iCs/>
        </w:rPr>
      </w:pPr>
    </w:p>
    <w:p w:rsidR="005E088C" w:rsidRPr="00565B06" w:rsidRDefault="005E088C" w:rsidP="005E088C"/>
    <w:sectPr w:rsidR="005E088C" w:rsidRPr="00565B06" w:rsidSect="00FE18B2">
      <w:pgSz w:w="12240" w:h="15840" w:code="1"/>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F55" w:rsidRDefault="00CB3F55" w:rsidP="00F534FB">
      <w:pPr>
        <w:spacing w:after="0"/>
      </w:pPr>
      <w:r>
        <w:separator/>
      </w:r>
    </w:p>
  </w:endnote>
  <w:endnote w:type="continuationSeparator" w:id="0">
    <w:p w:rsidR="00CB3F55" w:rsidRDefault="00CB3F55"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Van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F55" w:rsidRDefault="00CB3F55" w:rsidP="00F534FB">
      <w:pPr>
        <w:spacing w:after="0"/>
      </w:pPr>
      <w:r>
        <w:separator/>
      </w:r>
    </w:p>
  </w:footnote>
  <w:footnote w:type="continuationSeparator" w:id="0">
    <w:p w:rsidR="00CB3F55" w:rsidRDefault="00CB3F55" w:rsidP="00F534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42287EE"/>
    <w:lvl w:ilvl="0">
      <w:start w:val="1"/>
      <w:numFmt w:val="decimal"/>
      <w:lvlText w:val="%1."/>
      <w:lvlJc w:val="left"/>
      <w:pPr>
        <w:tabs>
          <w:tab w:val="num" w:pos="1800"/>
        </w:tabs>
        <w:ind w:left="1800" w:hanging="360"/>
      </w:pPr>
    </w:lvl>
  </w:abstractNum>
  <w:abstractNum w:abstractNumId="1">
    <w:nsid w:val="FFFFFF7D"/>
    <w:multiLevelType w:val="singleLevel"/>
    <w:tmpl w:val="7D9A17B2"/>
    <w:lvl w:ilvl="0">
      <w:start w:val="1"/>
      <w:numFmt w:val="decimal"/>
      <w:lvlText w:val="%1."/>
      <w:lvlJc w:val="left"/>
      <w:pPr>
        <w:tabs>
          <w:tab w:val="num" w:pos="1440"/>
        </w:tabs>
        <w:ind w:left="1440" w:hanging="360"/>
      </w:pPr>
    </w:lvl>
  </w:abstractNum>
  <w:abstractNum w:abstractNumId="2">
    <w:nsid w:val="FFFFFF7E"/>
    <w:multiLevelType w:val="singleLevel"/>
    <w:tmpl w:val="D5F6D562"/>
    <w:lvl w:ilvl="0">
      <w:start w:val="1"/>
      <w:numFmt w:val="decimal"/>
      <w:lvlText w:val="%1."/>
      <w:lvlJc w:val="left"/>
      <w:pPr>
        <w:tabs>
          <w:tab w:val="num" w:pos="1080"/>
        </w:tabs>
        <w:ind w:left="1080" w:hanging="360"/>
      </w:pPr>
    </w:lvl>
  </w:abstractNum>
  <w:abstractNum w:abstractNumId="3">
    <w:nsid w:val="FFFFFF7F"/>
    <w:multiLevelType w:val="singleLevel"/>
    <w:tmpl w:val="04B271F6"/>
    <w:lvl w:ilvl="0">
      <w:start w:val="1"/>
      <w:numFmt w:val="decimal"/>
      <w:lvlText w:val="%1."/>
      <w:lvlJc w:val="left"/>
      <w:pPr>
        <w:tabs>
          <w:tab w:val="num" w:pos="720"/>
        </w:tabs>
        <w:ind w:left="720" w:hanging="360"/>
      </w:pPr>
    </w:lvl>
  </w:abstractNum>
  <w:abstractNum w:abstractNumId="4">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9F61DA6"/>
    <w:multiLevelType w:val="hybridMultilevel"/>
    <w:tmpl w:val="345E5B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602008"/>
    <w:multiLevelType w:val="hybridMultilevel"/>
    <w:tmpl w:val="124093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9FA69B0"/>
    <w:multiLevelType w:val="hybridMultilevel"/>
    <w:tmpl w:val="AF307832"/>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6FD16C37"/>
    <w:multiLevelType w:val="hybridMultilevel"/>
    <w:tmpl w:val="56601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9"/>
    <w:lvlOverride w:ilvl="0">
      <w:startOverride w:val="1"/>
    </w:lvlOverride>
  </w:num>
  <w:num w:numId="3">
    <w:abstractNumId w:val="1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7"/>
  </w:num>
  <w:num w:numId="17">
    <w:abstractNumId w:val="15"/>
  </w:num>
  <w:num w:numId="18">
    <w:abstractNumId w:val="12"/>
  </w:num>
  <w:num w:numId="19">
    <w:abstractNumId w:val="12"/>
  </w:num>
  <w:num w:numId="20">
    <w:abstractNumId w:val="14"/>
  </w:num>
  <w:num w:numId="21">
    <w:abstractNumId w:val="12"/>
  </w:num>
  <w:num w:numId="22">
    <w:abstractNumId w:val="12"/>
  </w:num>
  <w:num w:numId="23">
    <w:abstractNumId w:val="16"/>
  </w:num>
  <w:num w:numId="24">
    <w:abstractNumId w:val="12"/>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CB"/>
    <w:rsid w:val="00002750"/>
    <w:rsid w:val="00004D4E"/>
    <w:rsid w:val="00011895"/>
    <w:rsid w:val="00013818"/>
    <w:rsid w:val="00024730"/>
    <w:rsid w:val="000348ED"/>
    <w:rsid w:val="00040CF1"/>
    <w:rsid w:val="0004158B"/>
    <w:rsid w:val="00051DFD"/>
    <w:rsid w:val="00056FE7"/>
    <w:rsid w:val="000570FF"/>
    <w:rsid w:val="00057244"/>
    <w:rsid w:val="00057817"/>
    <w:rsid w:val="00061C1E"/>
    <w:rsid w:val="0006454B"/>
    <w:rsid w:val="00075B13"/>
    <w:rsid w:val="00082B6A"/>
    <w:rsid w:val="00092692"/>
    <w:rsid w:val="00096203"/>
    <w:rsid w:val="000A0229"/>
    <w:rsid w:val="000B2CA1"/>
    <w:rsid w:val="000D0C76"/>
    <w:rsid w:val="000E24AC"/>
    <w:rsid w:val="000E4A73"/>
    <w:rsid w:val="000F79EA"/>
    <w:rsid w:val="00115CAF"/>
    <w:rsid w:val="00134F92"/>
    <w:rsid w:val="001373F2"/>
    <w:rsid w:val="00137DC1"/>
    <w:rsid w:val="00143224"/>
    <w:rsid w:val="00145B33"/>
    <w:rsid w:val="001468F3"/>
    <w:rsid w:val="00152C3A"/>
    <w:rsid w:val="001539C4"/>
    <w:rsid w:val="00162BEE"/>
    <w:rsid w:val="00171E1B"/>
    <w:rsid w:val="00176B30"/>
    <w:rsid w:val="00182F07"/>
    <w:rsid w:val="001858BD"/>
    <w:rsid w:val="00192573"/>
    <w:rsid w:val="00194A3D"/>
    <w:rsid w:val="00197261"/>
    <w:rsid w:val="001A2A99"/>
    <w:rsid w:val="001A6641"/>
    <w:rsid w:val="001B0811"/>
    <w:rsid w:val="001B3B5F"/>
    <w:rsid w:val="001B720C"/>
    <w:rsid w:val="001C0DEE"/>
    <w:rsid w:val="001C3957"/>
    <w:rsid w:val="001C46E5"/>
    <w:rsid w:val="001E08A4"/>
    <w:rsid w:val="001E3440"/>
    <w:rsid w:val="001E367C"/>
    <w:rsid w:val="001E7C6C"/>
    <w:rsid w:val="0020735F"/>
    <w:rsid w:val="00207732"/>
    <w:rsid w:val="002146F8"/>
    <w:rsid w:val="00215593"/>
    <w:rsid w:val="00217917"/>
    <w:rsid w:val="00221431"/>
    <w:rsid w:val="002372E8"/>
    <w:rsid w:val="0023768B"/>
    <w:rsid w:val="0025163F"/>
    <w:rsid w:val="00254330"/>
    <w:rsid w:val="00260F01"/>
    <w:rsid w:val="00273127"/>
    <w:rsid w:val="002735B4"/>
    <w:rsid w:val="00275C94"/>
    <w:rsid w:val="00277638"/>
    <w:rsid w:val="0028164F"/>
    <w:rsid w:val="002823BE"/>
    <w:rsid w:val="00297ED0"/>
    <w:rsid w:val="002A4EDA"/>
    <w:rsid w:val="002B01E3"/>
    <w:rsid w:val="002B3FC8"/>
    <w:rsid w:val="002D76E0"/>
    <w:rsid w:val="002F10E7"/>
    <w:rsid w:val="002F69E4"/>
    <w:rsid w:val="00300A98"/>
    <w:rsid w:val="0030724A"/>
    <w:rsid w:val="003108A8"/>
    <w:rsid w:val="00316CE4"/>
    <w:rsid w:val="00323C3F"/>
    <w:rsid w:val="003279A4"/>
    <w:rsid w:val="00337114"/>
    <w:rsid w:val="0035004C"/>
    <w:rsid w:val="003571C8"/>
    <w:rsid w:val="00362064"/>
    <w:rsid w:val="00383057"/>
    <w:rsid w:val="0038404C"/>
    <w:rsid w:val="0039703C"/>
    <w:rsid w:val="003974BB"/>
    <w:rsid w:val="003A091E"/>
    <w:rsid w:val="003B3E45"/>
    <w:rsid w:val="003E5D64"/>
    <w:rsid w:val="003E6DB7"/>
    <w:rsid w:val="00403149"/>
    <w:rsid w:val="004037EF"/>
    <w:rsid w:val="00405BAD"/>
    <w:rsid w:val="004113D8"/>
    <w:rsid w:val="004155A9"/>
    <w:rsid w:val="00416463"/>
    <w:rsid w:val="00423827"/>
    <w:rsid w:val="00437B8B"/>
    <w:rsid w:val="00465113"/>
    <w:rsid w:val="00467F3F"/>
    <w:rsid w:val="004727C2"/>
    <w:rsid w:val="00476144"/>
    <w:rsid w:val="004915EA"/>
    <w:rsid w:val="004969C8"/>
    <w:rsid w:val="004A4493"/>
    <w:rsid w:val="004B4199"/>
    <w:rsid w:val="004B6A2A"/>
    <w:rsid w:val="004C0172"/>
    <w:rsid w:val="004C1AF6"/>
    <w:rsid w:val="004C389B"/>
    <w:rsid w:val="004C5C49"/>
    <w:rsid w:val="004D0521"/>
    <w:rsid w:val="004D128F"/>
    <w:rsid w:val="004D2EAF"/>
    <w:rsid w:val="004D3EB1"/>
    <w:rsid w:val="004D465D"/>
    <w:rsid w:val="004E2794"/>
    <w:rsid w:val="004E77A5"/>
    <w:rsid w:val="004F1057"/>
    <w:rsid w:val="004F199F"/>
    <w:rsid w:val="004F24E7"/>
    <w:rsid w:val="005073BC"/>
    <w:rsid w:val="005106C0"/>
    <w:rsid w:val="00510D5A"/>
    <w:rsid w:val="005247B7"/>
    <w:rsid w:val="005324B1"/>
    <w:rsid w:val="005372FA"/>
    <w:rsid w:val="00547D3A"/>
    <w:rsid w:val="00554238"/>
    <w:rsid w:val="00556337"/>
    <w:rsid w:val="005571F2"/>
    <w:rsid w:val="005611C3"/>
    <w:rsid w:val="00562422"/>
    <w:rsid w:val="00565B06"/>
    <w:rsid w:val="00574328"/>
    <w:rsid w:val="00575C01"/>
    <w:rsid w:val="00581515"/>
    <w:rsid w:val="00582623"/>
    <w:rsid w:val="005826C2"/>
    <w:rsid w:val="0059085F"/>
    <w:rsid w:val="005A459B"/>
    <w:rsid w:val="005A74EC"/>
    <w:rsid w:val="005B3D67"/>
    <w:rsid w:val="005B437C"/>
    <w:rsid w:val="005D0108"/>
    <w:rsid w:val="005E088C"/>
    <w:rsid w:val="005E6E43"/>
    <w:rsid w:val="005F4455"/>
    <w:rsid w:val="006104FF"/>
    <w:rsid w:val="00614B7C"/>
    <w:rsid w:val="0062239B"/>
    <w:rsid w:val="00625B8A"/>
    <w:rsid w:val="00644D4E"/>
    <w:rsid w:val="00646D01"/>
    <w:rsid w:val="0065770F"/>
    <w:rsid w:val="006622E0"/>
    <w:rsid w:val="00663536"/>
    <w:rsid w:val="006638C3"/>
    <w:rsid w:val="006648D4"/>
    <w:rsid w:val="00667CF2"/>
    <w:rsid w:val="00673F18"/>
    <w:rsid w:val="00676CEB"/>
    <w:rsid w:val="00683A86"/>
    <w:rsid w:val="0069300B"/>
    <w:rsid w:val="006A47DA"/>
    <w:rsid w:val="006A4C72"/>
    <w:rsid w:val="006C2D48"/>
    <w:rsid w:val="006D2A76"/>
    <w:rsid w:val="006D65F8"/>
    <w:rsid w:val="006D7868"/>
    <w:rsid w:val="006F3924"/>
    <w:rsid w:val="006F4D23"/>
    <w:rsid w:val="0070423B"/>
    <w:rsid w:val="007175B9"/>
    <w:rsid w:val="007215A9"/>
    <w:rsid w:val="00721BDA"/>
    <w:rsid w:val="007253E8"/>
    <w:rsid w:val="00735140"/>
    <w:rsid w:val="0073645E"/>
    <w:rsid w:val="007366E5"/>
    <w:rsid w:val="00745196"/>
    <w:rsid w:val="00755346"/>
    <w:rsid w:val="00776E3A"/>
    <w:rsid w:val="007850D1"/>
    <w:rsid w:val="007857C8"/>
    <w:rsid w:val="00785FEB"/>
    <w:rsid w:val="00785FF6"/>
    <w:rsid w:val="00790E98"/>
    <w:rsid w:val="007A0F44"/>
    <w:rsid w:val="007A30F3"/>
    <w:rsid w:val="007A729F"/>
    <w:rsid w:val="007B3F4F"/>
    <w:rsid w:val="007C0E0E"/>
    <w:rsid w:val="007C153D"/>
    <w:rsid w:val="007C2631"/>
    <w:rsid w:val="007C333C"/>
    <w:rsid w:val="007C34A8"/>
    <w:rsid w:val="007E7052"/>
    <w:rsid w:val="007F71A4"/>
    <w:rsid w:val="008030EE"/>
    <w:rsid w:val="00812148"/>
    <w:rsid w:val="00814B43"/>
    <w:rsid w:val="00814FA5"/>
    <w:rsid w:val="00823A86"/>
    <w:rsid w:val="0083016A"/>
    <w:rsid w:val="00846AAE"/>
    <w:rsid w:val="0084789F"/>
    <w:rsid w:val="00851D35"/>
    <w:rsid w:val="0086501A"/>
    <w:rsid w:val="00867081"/>
    <w:rsid w:val="008978E8"/>
    <w:rsid w:val="008A02C4"/>
    <w:rsid w:val="008A49A0"/>
    <w:rsid w:val="008A6538"/>
    <w:rsid w:val="008D4FC8"/>
    <w:rsid w:val="008D5A80"/>
    <w:rsid w:val="008E4C4B"/>
    <w:rsid w:val="008E5483"/>
    <w:rsid w:val="008F4532"/>
    <w:rsid w:val="00917426"/>
    <w:rsid w:val="00933CCA"/>
    <w:rsid w:val="0093795C"/>
    <w:rsid w:val="009411E8"/>
    <w:rsid w:val="00952C89"/>
    <w:rsid w:val="009540F4"/>
    <w:rsid w:val="00956B75"/>
    <w:rsid w:val="009918BB"/>
    <w:rsid w:val="009931F7"/>
    <w:rsid w:val="00994768"/>
    <w:rsid w:val="009A3F4C"/>
    <w:rsid w:val="009B4952"/>
    <w:rsid w:val="009C63EE"/>
    <w:rsid w:val="009D0878"/>
    <w:rsid w:val="009D449D"/>
    <w:rsid w:val="009E02AD"/>
    <w:rsid w:val="009E62E6"/>
    <w:rsid w:val="009E65EC"/>
    <w:rsid w:val="009F2058"/>
    <w:rsid w:val="009F391D"/>
    <w:rsid w:val="00A01E14"/>
    <w:rsid w:val="00A1144C"/>
    <w:rsid w:val="00A1329C"/>
    <w:rsid w:val="00A203C5"/>
    <w:rsid w:val="00A25023"/>
    <w:rsid w:val="00A2760D"/>
    <w:rsid w:val="00A42CE4"/>
    <w:rsid w:val="00A56B81"/>
    <w:rsid w:val="00A6314E"/>
    <w:rsid w:val="00A77B4D"/>
    <w:rsid w:val="00A8052D"/>
    <w:rsid w:val="00A9077F"/>
    <w:rsid w:val="00AA04BD"/>
    <w:rsid w:val="00AA276C"/>
    <w:rsid w:val="00AB673E"/>
    <w:rsid w:val="00AC32FD"/>
    <w:rsid w:val="00AC7C34"/>
    <w:rsid w:val="00AD121E"/>
    <w:rsid w:val="00AD518A"/>
    <w:rsid w:val="00AD6216"/>
    <w:rsid w:val="00AE2F61"/>
    <w:rsid w:val="00AE313B"/>
    <w:rsid w:val="00AE7650"/>
    <w:rsid w:val="00B112B1"/>
    <w:rsid w:val="00B1221A"/>
    <w:rsid w:val="00B204FE"/>
    <w:rsid w:val="00B234CB"/>
    <w:rsid w:val="00B25746"/>
    <w:rsid w:val="00B47E1E"/>
    <w:rsid w:val="00B54661"/>
    <w:rsid w:val="00B55487"/>
    <w:rsid w:val="00B763B5"/>
    <w:rsid w:val="00B82B5B"/>
    <w:rsid w:val="00B90654"/>
    <w:rsid w:val="00B91175"/>
    <w:rsid w:val="00BA012E"/>
    <w:rsid w:val="00BA71B3"/>
    <w:rsid w:val="00BB34BE"/>
    <w:rsid w:val="00BC0E1A"/>
    <w:rsid w:val="00BC1472"/>
    <w:rsid w:val="00BD2DD6"/>
    <w:rsid w:val="00BD55EE"/>
    <w:rsid w:val="00C0155C"/>
    <w:rsid w:val="00C3233C"/>
    <w:rsid w:val="00C343D9"/>
    <w:rsid w:val="00C34D85"/>
    <w:rsid w:val="00C3763A"/>
    <w:rsid w:val="00C60281"/>
    <w:rsid w:val="00C779DA"/>
    <w:rsid w:val="00C814F7"/>
    <w:rsid w:val="00C81C04"/>
    <w:rsid w:val="00C91B4B"/>
    <w:rsid w:val="00C93DE1"/>
    <w:rsid w:val="00CA1ED0"/>
    <w:rsid w:val="00CA2E0A"/>
    <w:rsid w:val="00CB3192"/>
    <w:rsid w:val="00CB3F55"/>
    <w:rsid w:val="00CC1E5C"/>
    <w:rsid w:val="00CD1043"/>
    <w:rsid w:val="00CE2C76"/>
    <w:rsid w:val="00CF47B4"/>
    <w:rsid w:val="00D046EF"/>
    <w:rsid w:val="00D22E33"/>
    <w:rsid w:val="00D35BBD"/>
    <w:rsid w:val="00D37FAD"/>
    <w:rsid w:val="00D5184A"/>
    <w:rsid w:val="00D5627D"/>
    <w:rsid w:val="00D633DC"/>
    <w:rsid w:val="00D6600D"/>
    <w:rsid w:val="00D70757"/>
    <w:rsid w:val="00D724B7"/>
    <w:rsid w:val="00D728D5"/>
    <w:rsid w:val="00D73C98"/>
    <w:rsid w:val="00D77483"/>
    <w:rsid w:val="00D7797C"/>
    <w:rsid w:val="00D83EA1"/>
    <w:rsid w:val="00D85CA4"/>
    <w:rsid w:val="00DB0B61"/>
    <w:rsid w:val="00DD2D34"/>
    <w:rsid w:val="00DD467E"/>
    <w:rsid w:val="00DE136D"/>
    <w:rsid w:val="00DE4136"/>
    <w:rsid w:val="00DE4550"/>
    <w:rsid w:val="00DE6534"/>
    <w:rsid w:val="00DF0F24"/>
    <w:rsid w:val="00DF7CF5"/>
    <w:rsid w:val="00DF7F4F"/>
    <w:rsid w:val="00E066EE"/>
    <w:rsid w:val="00E07D28"/>
    <w:rsid w:val="00E30CB9"/>
    <w:rsid w:val="00E379DC"/>
    <w:rsid w:val="00E46808"/>
    <w:rsid w:val="00E522D7"/>
    <w:rsid w:val="00E532B4"/>
    <w:rsid w:val="00E5521B"/>
    <w:rsid w:val="00E61D86"/>
    <w:rsid w:val="00E61FB1"/>
    <w:rsid w:val="00E63862"/>
    <w:rsid w:val="00E665C1"/>
    <w:rsid w:val="00E72DA3"/>
    <w:rsid w:val="00E75244"/>
    <w:rsid w:val="00E97BD9"/>
    <w:rsid w:val="00EA66BC"/>
    <w:rsid w:val="00EC7085"/>
    <w:rsid w:val="00EE0848"/>
    <w:rsid w:val="00EF16E9"/>
    <w:rsid w:val="00F03B1E"/>
    <w:rsid w:val="00F03F2C"/>
    <w:rsid w:val="00F07F02"/>
    <w:rsid w:val="00F1202D"/>
    <w:rsid w:val="00F14508"/>
    <w:rsid w:val="00F217AB"/>
    <w:rsid w:val="00F35A06"/>
    <w:rsid w:val="00F409AC"/>
    <w:rsid w:val="00F435D3"/>
    <w:rsid w:val="00F46425"/>
    <w:rsid w:val="00F5078D"/>
    <w:rsid w:val="00F534FB"/>
    <w:rsid w:val="00F53CD6"/>
    <w:rsid w:val="00F56FFE"/>
    <w:rsid w:val="00F904FC"/>
    <w:rsid w:val="00F935BF"/>
    <w:rsid w:val="00F94EB5"/>
    <w:rsid w:val="00FA4359"/>
    <w:rsid w:val="00FA4C84"/>
    <w:rsid w:val="00FB0F18"/>
    <w:rsid w:val="00FD6450"/>
    <w:rsid w:val="00FE18B2"/>
    <w:rsid w:val="00FE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 w:type="paragraph" w:styleId="ListParagraph">
    <w:name w:val="List Paragraph"/>
    <w:basedOn w:val="Normal"/>
    <w:uiPriority w:val="34"/>
    <w:qFormat/>
    <w:rsid w:val="00B82B5B"/>
    <w:pPr>
      <w:spacing w:after="160" w:line="259"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470">
      <w:bodyDiv w:val="1"/>
      <w:marLeft w:val="0"/>
      <w:marRight w:val="0"/>
      <w:marTop w:val="0"/>
      <w:marBottom w:val="0"/>
      <w:divBdr>
        <w:top w:val="none" w:sz="0" w:space="0" w:color="auto"/>
        <w:left w:val="none" w:sz="0" w:space="0" w:color="auto"/>
        <w:bottom w:val="none" w:sz="0" w:space="0" w:color="auto"/>
        <w:right w:val="none" w:sz="0" w:space="0" w:color="auto"/>
      </w:divBdr>
      <w:divsChild>
        <w:div w:id="1276134271">
          <w:marLeft w:val="0"/>
          <w:marRight w:val="0"/>
          <w:marTop w:val="90"/>
          <w:marBottom w:val="0"/>
          <w:divBdr>
            <w:top w:val="none" w:sz="0" w:space="0" w:color="auto"/>
            <w:left w:val="none" w:sz="0" w:space="0" w:color="auto"/>
            <w:bottom w:val="none" w:sz="0" w:space="0" w:color="auto"/>
            <w:right w:val="none" w:sz="0" w:space="0" w:color="auto"/>
          </w:divBdr>
          <w:divsChild>
            <w:div w:id="1701585023">
              <w:marLeft w:val="0"/>
              <w:marRight w:val="0"/>
              <w:marTop w:val="0"/>
              <w:marBottom w:val="420"/>
              <w:divBdr>
                <w:top w:val="none" w:sz="0" w:space="0" w:color="auto"/>
                <w:left w:val="none" w:sz="0" w:space="0" w:color="auto"/>
                <w:bottom w:val="none" w:sz="0" w:space="0" w:color="auto"/>
                <w:right w:val="none" w:sz="0" w:space="0" w:color="auto"/>
              </w:divBdr>
              <w:divsChild>
                <w:div w:id="1839996019">
                  <w:marLeft w:val="0"/>
                  <w:marRight w:val="0"/>
                  <w:marTop w:val="0"/>
                  <w:marBottom w:val="0"/>
                  <w:divBdr>
                    <w:top w:val="none" w:sz="0" w:space="0" w:color="auto"/>
                    <w:left w:val="none" w:sz="0" w:space="0" w:color="auto"/>
                    <w:bottom w:val="none" w:sz="0" w:space="0" w:color="auto"/>
                    <w:right w:val="none" w:sz="0" w:space="0" w:color="auto"/>
                  </w:divBdr>
                  <w:divsChild>
                    <w:div w:id="19083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63025">
      <w:bodyDiv w:val="1"/>
      <w:marLeft w:val="0"/>
      <w:marRight w:val="0"/>
      <w:marTop w:val="0"/>
      <w:marBottom w:val="0"/>
      <w:divBdr>
        <w:top w:val="none" w:sz="0" w:space="0" w:color="auto"/>
        <w:left w:val="none" w:sz="0" w:space="0" w:color="auto"/>
        <w:bottom w:val="none" w:sz="0" w:space="0" w:color="auto"/>
        <w:right w:val="none" w:sz="0" w:space="0" w:color="auto"/>
      </w:divBdr>
    </w:div>
    <w:div w:id="9164743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2">
          <w:marLeft w:val="0"/>
          <w:marRight w:val="0"/>
          <w:marTop w:val="90"/>
          <w:marBottom w:val="0"/>
          <w:divBdr>
            <w:top w:val="none" w:sz="0" w:space="0" w:color="auto"/>
            <w:left w:val="none" w:sz="0" w:space="0" w:color="auto"/>
            <w:bottom w:val="none" w:sz="0" w:space="0" w:color="auto"/>
            <w:right w:val="none" w:sz="0" w:space="0" w:color="auto"/>
          </w:divBdr>
          <w:divsChild>
            <w:div w:id="128204315">
              <w:marLeft w:val="0"/>
              <w:marRight w:val="0"/>
              <w:marTop w:val="0"/>
              <w:marBottom w:val="420"/>
              <w:divBdr>
                <w:top w:val="none" w:sz="0" w:space="0" w:color="auto"/>
                <w:left w:val="none" w:sz="0" w:space="0" w:color="auto"/>
                <w:bottom w:val="none" w:sz="0" w:space="0" w:color="auto"/>
                <w:right w:val="none" w:sz="0" w:space="0" w:color="auto"/>
              </w:divBdr>
              <w:divsChild>
                <w:div w:id="675961219">
                  <w:marLeft w:val="0"/>
                  <w:marRight w:val="0"/>
                  <w:marTop w:val="0"/>
                  <w:marBottom w:val="0"/>
                  <w:divBdr>
                    <w:top w:val="none" w:sz="0" w:space="0" w:color="auto"/>
                    <w:left w:val="none" w:sz="0" w:space="0" w:color="auto"/>
                    <w:bottom w:val="none" w:sz="0" w:space="0" w:color="auto"/>
                    <w:right w:val="none" w:sz="0" w:space="0" w:color="auto"/>
                  </w:divBdr>
                  <w:divsChild>
                    <w:div w:id="683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f1640248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E9458C67C4702A90DB010168531F2"/>
        <w:category>
          <w:name w:val="General"/>
          <w:gallery w:val="placeholder"/>
        </w:category>
        <w:types>
          <w:type w:val="bbPlcHdr"/>
        </w:types>
        <w:behaviors>
          <w:behavior w:val="content"/>
        </w:behaviors>
        <w:guid w:val="{DD574439-A75C-4927-BF74-B17BECA97586}"/>
      </w:docPartPr>
      <w:docPartBody>
        <w:p w:rsidR="00A52319" w:rsidRDefault="00A52319">
          <w:pPr>
            <w:pStyle w:val="576E9458C67C4702A90DB010168531F2"/>
          </w:pPr>
          <w:r w:rsidRPr="00565B06">
            <w:t>Education</w:t>
          </w:r>
        </w:p>
      </w:docPartBody>
    </w:docPart>
    <w:docPart>
      <w:docPartPr>
        <w:name w:val="355C8D167A284E51AA0C3B4A768FD207"/>
        <w:category>
          <w:name w:val="General"/>
          <w:gallery w:val="placeholder"/>
        </w:category>
        <w:types>
          <w:type w:val="bbPlcHdr"/>
        </w:types>
        <w:behaviors>
          <w:behavior w:val="content"/>
        </w:behaviors>
        <w:guid w:val="{2870CEDB-6E98-4EEB-8684-2D5FAF6ABA9B}"/>
      </w:docPartPr>
      <w:docPartBody>
        <w:p w:rsidR="00A52319" w:rsidRDefault="00A52319">
          <w:pPr>
            <w:pStyle w:val="355C8D167A284E51AA0C3B4A768FD207"/>
          </w:pPr>
          <w:r w:rsidRPr="00565B06">
            <w:t>Experience</w:t>
          </w:r>
        </w:p>
      </w:docPartBody>
    </w:docPart>
    <w:docPart>
      <w:docPartPr>
        <w:name w:val="509C379947344F819F5F5E9179C6C868"/>
        <w:category>
          <w:name w:val="General"/>
          <w:gallery w:val="placeholder"/>
        </w:category>
        <w:types>
          <w:type w:val="bbPlcHdr"/>
        </w:types>
        <w:behaviors>
          <w:behavior w:val="content"/>
        </w:behaviors>
        <w:guid w:val="{761CEFDC-3BCD-4656-A5C6-32F7F8250F77}"/>
      </w:docPartPr>
      <w:docPartBody>
        <w:p w:rsidR="00FC66BC" w:rsidRDefault="00695FF1" w:rsidP="00695FF1">
          <w:pPr>
            <w:pStyle w:val="509C379947344F819F5F5E9179C6C868"/>
          </w:pPr>
          <w:r w:rsidRPr="00D85CA4">
            <w:t>Objective</w:t>
          </w:r>
        </w:p>
      </w:docPartBody>
    </w:docPart>
    <w:docPart>
      <w:docPartPr>
        <w:name w:val="4EDE3D5F844A43C29B591DDA45ABA00E"/>
        <w:category>
          <w:name w:val="General"/>
          <w:gallery w:val="placeholder"/>
        </w:category>
        <w:types>
          <w:type w:val="bbPlcHdr"/>
        </w:types>
        <w:behaviors>
          <w:behavior w:val="content"/>
        </w:behaviors>
        <w:guid w:val="{41AA6CA3-820E-46FB-ABA3-1D4DE53C37F8}"/>
      </w:docPartPr>
      <w:docPartBody>
        <w:p w:rsidR="00FC66BC" w:rsidRDefault="00695FF1" w:rsidP="00695FF1">
          <w:pPr>
            <w:pStyle w:val="4EDE3D5F844A43C29B591DDA45ABA00E"/>
          </w:pPr>
          <w:r w:rsidRPr="009D0878">
            <w:t>Address</w:t>
          </w:r>
        </w:p>
      </w:docPartBody>
    </w:docPart>
    <w:docPart>
      <w:docPartPr>
        <w:name w:val="1DCD4287ABE74599AE9CA188F1E581CD"/>
        <w:category>
          <w:name w:val="General"/>
          <w:gallery w:val="placeholder"/>
        </w:category>
        <w:types>
          <w:type w:val="bbPlcHdr"/>
        </w:types>
        <w:behaviors>
          <w:behavior w:val="content"/>
        </w:behaviors>
        <w:guid w:val="{6EBEDBCC-B103-4373-AD3A-3357EB99D732}"/>
      </w:docPartPr>
      <w:docPartBody>
        <w:p w:rsidR="00FC66BC" w:rsidRDefault="00695FF1" w:rsidP="00695FF1">
          <w:pPr>
            <w:pStyle w:val="1DCD4287ABE74599AE9CA188F1E581CD"/>
          </w:pPr>
          <w:r w:rsidRPr="009D0878">
            <w:t>Phone</w:t>
          </w:r>
        </w:p>
      </w:docPartBody>
    </w:docPart>
    <w:docPart>
      <w:docPartPr>
        <w:name w:val="045CC9113C1841B499B2871C89FE73B9"/>
        <w:category>
          <w:name w:val="General"/>
          <w:gallery w:val="placeholder"/>
        </w:category>
        <w:types>
          <w:type w:val="bbPlcHdr"/>
        </w:types>
        <w:behaviors>
          <w:behavior w:val="content"/>
        </w:behaviors>
        <w:guid w:val="{CE6572B2-C050-47F8-B134-745FC9330997}"/>
      </w:docPartPr>
      <w:docPartBody>
        <w:p w:rsidR="00FC66BC" w:rsidRDefault="00695FF1" w:rsidP="00695FF1">
          <w:pPr>
            <w:pStyle w:val="045CC9113C1841B499B2871C89FE73B9"/>
          </w:pPr>
          <w:r w:rsidRPr="009D0878">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Van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3C"/>
    <w:rsid w:val="001836D3"/>
    <w:rsid w:val="001E3BFE"/>
    <w:rsid w:val="004B0EBE"/>
    <w:rsid w:val="00695FF1"/>
    <w:rsid w:val="00973F3C"/>
    <w:rsid w:val="00A52319"/>
    <w:rsid w:val="00C61015"/>
    <w:rsid w:val="00FC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CCB7E9266041B48F30DCB69D27D7FE">
    <w:name w:val="B0CCB7E9266041B48F30DCB69D27D7FE"/>
  </w:style>
  <w:style w:type="paragraph" w:customStyle="1" w:styleId="537E1DA46A4A4F52BA6F8B9B3FB87845">
    <w:name w:val="537E1DA46A4A4F52BA6F8B9B3FB87845"/>
  </w:style>
  <w:style w:type="paragraph" w:customStyle="1" w:styleId="82FAA3BD1B85400FBC3C8E5CB1486D92">
    <w:name w:val="82FAA3BD1B85400FBC3C8E5CB1486D92"/>
  </w:style>
  <w:style w:type="paragraph" w:customStyle="1" w:styleId="2E78ED1965444A3FB409899288AA840E">
    <w:name w:val="2E78ED1965444A3FB409899288AA840E"/>
  </w:style>
  <w:style w:type="paragraph" w:customStyle="1" w:styleId="0DEAF709323E448A95C03126EB357B91">
    <w:name w:val="0DEAF709323E448A95C03126EB357B91"/>
  </w:style>
  <w:style w:type="paragraph" w:customStyle="1" w:styleId="60AC83FB26C243D0A43BBA0E27EC9B41">
    <w:name w:val="60AC83FB26C243D0A43BBA0E27EC9B41"/>
  </w:style>
  <w:style w:type="paragraph" w:customStyle="1" w:styleId="364EF338EC0141B8AE4526E467FEF7F0">
    <w:name w:val="364EF338EC0141B8AE4526E467FEF7F0"/>
  </w:style>
  <w:style w:type="paragraph" w:customStyle="1" w:styleId="CA3AFC87EA7645439E0361CDA514054C">
    <w:name w:val="CA3AFC87EA7645439E0361CDA514054C"/>
  </w:style>
  <w:style w:type="paragraph" w:customStyle="1" w:styleId="2887FD991D84423EB117B3CCF1C7C9EC">
    <w:name w:val="2887FD991D84423EB117B3CCF1C7C9EC"/>
  </w:style>
  <w:style w:type="paragraph" w:customStyle="1" w:styleId="576E9458C67C4702A90DB010168531F2">
    <w:name w:val="576E9458C67C4702A90DB010168531F2"/>
  </w:style>
  <w:style w:type="paragraph" w:customStyle="1" w:styleId="9A1AEFC8FB754EF0A493FF1B15B16946">
    <w:name w:val="9A1AEFC8FB754EF0A493FF1B15B16946"/>
  </w:style>
  <w:style w:type="character" w:styleId="Emphasis">
    <w:name w:val="Emphasis"/>
    <w:basedOn w:val="DefaultParagraphFont"/>
    <w:uiPriority w:val="11"/>
    <w:qFormat/>
    <w:rPr>
      <w:b w:val="0"/>
      <w:iCs/>
      <w:color w:val="657C9C" w:themeColor="text2" w:themeTint="BF"/>
      <w:sz w:val="26"/>
    </w:rPr>
  </w:style>
  <w:style w:type="paragraph" w:customStyle="1" w:styleId="952D3E8D220543B0A27B57E11B2EC292">
    <w:name w:val="952D3E8D220543B0A27B57E11B2EC292"/>
  </w:style>
  <w:style w:type="paragraph" w:customStyle="1" w:styleId="76988CF4BF0A42C696B3CB77AF13FD9C">
    <w:name w:val="76988CF4BF0A42C696B3CB77AF13FD9C"/>
  </w:style>
  <w:style w:type="paragraph" w:customStyle="1" w:styleId="2D1F03E5F20543E4AA8D02364D122AC2">
    <w:name w:val="2D1F03E5F20543E4AA8D02364D122AC2"/>
  </w:style>
  <w:style w:type="paragraph" w:customStyle="1" w:styleId="20DEB9E8155D4869A00B1D8566747E8C">
    <w:name w:val="20DEB9E8155D4869A00B1D8566747E8C"/>
  </w:style>
  <w:style w:type="paragraph" w:customStyle="1" w:styleId="923AC700FD7F4BE69C6A7416842EDF0E">
    <w:name w:val="923AC700FD7F4BE69C6A7416842EDF0E"/>
  </w:style>
  <w:style w:type="paragraph" w:customStyle="1" w:styleId="14E37F528063495DA80A2E55857C1E9F">
    <w:name w:val="14E37F528063495DA80A2E55857C1E9F"/>
  </w:style>
  <w:style w:type="paragraph" w:customStyle="1" w:styleId="0B8AC60F710A47998658AEA50F854BFD">
    <w:name w:val="0B8AC60F710A47998658AEA50F854BFD"/>
  </w:style>
  <w:style w:type="paragraph" w:customStyle="1" w:styleId="F63A765B437146ED85893964D1B52B6F">
    <w:name w:val="F63A765B437146ED85893964D1B52B6F"/>
  </w:style>
  <w:style w:type="paragraph" w:customStyle="1" w:styleId="71549FC1FB66413B8B74F1947325E3B7">
    <w:name w:val="71549FC1FB66413B8B74F1947325E3B7"/>
  </w:style>
  <w:style w:type="paragraph" w:customStyle="1" w:styleId="355C8D167A284E51AA0C3B4A768FD207">
    <w:name w:val="355C8D167A284E51AA0C3B4A768FD207"/>
  </w:style>
  <w:style w:type="paragraph" w:customStyle="1" w:styleId="1CAD9364EAB942EB8B5A8B459E4BC969">
    <w:name w:val="1CAD9364EAB942EB8B5A8B459E4BC969"/>
  </w:style>
  <w:style w:type="paragraph" w:customStyle="1" w:styleId="AC727E62262A4FD8924139A14FDFFFA1">
    <w:name w:val="AC727E62262A4FD8924139A14FDFFFA1"/>
  </w:style>
  <w:style w:type="paragraph" w:customStyle="1" w:styleId="AC7877A2F3B440BDB5C5B906B717F752">
    <w:name w:val="AC7877A2F3B440BDB5C5B906B717F752"/>
  </w:style>
  <w:style w:type="paragraph" w:customStyle="1" w:styleId="00411BA8AE454E51A74F880281C485D1">
    <w:name w:val="00411BA8AE454E51A74F880281C485D1"/>
  </w:style>
  <w:style w:type="paragraph" w:customStyle="1" w:styleId="7315CB7394A04D85A1CE4AA732495395">
    <w:name w:val="7315CB7394A04D85A1CE4AA732495395"/>
  </w:style>
  <w:style w:type="paragraph" w:customStyle="1" w:styleId="1B95DD4F493C4DCCAF34C2191098D89A">
    <w:name w:val="1B95DD4F493C4DCCAF34C2191098D89A"/>
  </w:style>
  <w:style w:type="paragraph" w:customStyle="1" w:styleId="7C8DFBF8576B40BABE3F7B3D35729DD9">
    <w:name w:val="7C8DFBF8576B40BABE3F7B3D35729DD9"/>
  </w:style>
  <w:style w:type="paragraph" w:customStyle="1" w:styleId="1265FC9DF07B4C7EB748545017ECF08A">
    <w:name w:val="1265FC9DF07B4C7EB748545017ECF08A"/>
  </w:style>
  <w:style w:type="paragraph" w:customStyle="1" w:styleId="9442BA6273CD48708F968A5E18895E7B">
    <w:name w:val="9442BA6273CD48708F968A5E18895E7B"/>
  </w:style>
  <w:style w:type="paragraph" w:customStyle="1" w:styleId="E27ADBF4A23A468D971F7303C78264B1">
    <w:name w:val="E27ADBF4A23A468D971F7303C78264B1"/>
  </w:style>
  <w:style w:type="paragraph" w:customStyle="1" w:styleId="7E4E15BC666D4174A54982C9CD923F49">
    <w:name w:val="7E4E15BC666D4174A54982C9CD923F49"/>
  </w:style>
  <w:style w:type="paragraph" w:customStyle="1" w:styleId="9D6123FDBC344E388CF6AB86F04435A8">
    <w:name w:val="9D6123FDBC344E388CF6AB86F04435A8"/>
  </w:style>
  <w:style w:type="paragraph" w:customStyle="1" w:styleId="8984E0BFFA6B4F0190A282C5ADCC8F04">
    <w:name w:val="8984E0BFFA6B4F0190A282C5ADCC8F04"/>
  </w:style>
  <w:style w:type="paragraph" w:customStyle="1" w:styleId="2C11DFDD4A28405CA49460F6F5385852">
    <w:name w:val="2C11DFDD4A28405CA49460F6F5385852"/>
  </w:style>
  <w:style w:type="paragraph" w:customStyle="1" w:styleId="715BA32D70714B5C82CBBE517B30EF24">
    <w:name w:val="715BA32D70714B5C82CBBE517B30EF24"/>
  </w:style>
  <w:style w:type="paragraph" w:customStyle="1" w:styleId="F86E1F93268B4C95AB14F789DF35D582">
    <w:name w:val="F86E1F93268B4C95AB14F789DF35D582"/>
  </w:style>
  <w:style w:type="paragraph" w:customStyle="1" w:styleId="111F1D7675F64442B2417BED6FE70B20">
    <w:name w:val="111F1D7675F64442B2417BED6FE70B20"/>
  </w:style>
  <w:style w:type="paragraph" w:customStyle="1" w:styleId="750934DC8C484750ABB9DF0F5703404F">
    <w:name w:val="750934DC8C484750ABB9DF0F5703404F"/>
  </w:style>
  <w:style w:type="paragraph" w:customStyle="1" w:styleId="740C2E73985D4D82B8FE341BDC8D008C">
    <w:name w:val="740C2E73985D4D82B8FE341BDC8D008C"/>
    <w:rsid w:val="00973F3C"/>
  </w:style>
  <w:style w:type="paragraph" w:customStyle="1" w:styleId="F070002E6D3A4F7CBAF2432FE72A9A54">
    <w:name w:val="F070002E6D3A4F7CBAF2432FE72A9A54"/>
    <w:rsid w:val="00973F3C"/>
  </w:style>
  <w:style w:type="paragraph" w:customStyle="1" w:styleId="2735A2487B8849248BAB76C9C60133B9">
    <w:name w:val="2735A2487B8849248BAB76C9C60133B9"/>
    <w:rsid w:val="00973F3C"/>
  </w:style>
  <w:style w:type="paragraph" w:customStyle="1" w:styleId="049C804EBC5E491F980FE6DB624A6120">
    <w:name w:val="049C804EBC5E491F980FE6DB624A6120"/>
    <w:rsid w:val="00973F3C"/>
  </w:style>
  <w:style w:type="paragraph" w:customStyle="1" w:styleId="4AF4C5FD20444888ADF84EE2ABE99AED">
    <w:name w:val="4AF4C5FD20444888ADF84EE2ABE99AED"/>
    <w:rsid w:val="00973F3C"/>
  </w:style>
  <w:style w:type="paragraph" w:customStyle="1" w:styleId="70DBED97EA17493CB16D20A529574EC7">
    <w:name w:val="70DBED97EA17493CB16D20A529574EC7"/>
    <w:rsid w:val="00973F3C"/>
  </w:style>
  <w:style w:type="paragraph" w:customStyle="1" w:styleId="CBB3C924301242AABDC3CB90BCAFD5FC">
    <w:name w:val="CBB3C924301242AABDC3CB90BCAFD5FC"/>
    <w:rsid w:val="00973F3C"/>
  </w:style>
  <w:style w:type="paragraph" w:customStyle="1" w:styleId="ADCA71B371AA4926962D36F73E97FA7E">
    <w:name w:val="ADCA71B371AA4926962D36F73E97FA7E"/>
    <w:rsid w:val="00973F3C"/>
  </w:style>
  <w:style w:type="paragraph" w:customStyle="1" w:styleId="D9E49F048E2A4DCCA56C31194554A985">
    <w:name w:val="D9E49F048E2A4DCCA56C31194554A985"/>
    <w:rsid w:val="00973F3C"/>
  </w:style>
  <w:style w:type="paragraph" w:customStyle="1" w:styleId="D470A6074D784CA8828942D6620F3D4B">
    <w:name w:val="D470A6074D784CA8828942D6620F3D4B"/>
    <w:rsid w:val="00973F3C"/>
  </w:style>
  <w:style w:type="paragraph" w:customStyle="1" w:styleId="D70711214B614B7EA0CD7DE0467A6339">
    <w:name w:val="D70711214B614B7EA0CD7DE0467A6339"/>
    <w:rsid w:val="00695FF1"/>
  </w:style>
  <w:style w:type="paragraph" w:customStyle="1" w:styleId="509C379947344F819F5F5E9179C6C868">
    <w:name w:val="509C379947344F819F5F5E9179C6C868"/>
    <w:rsid w:val="00695FF1"/>
  </w:style>
  <w:style w:type="paragraph" w:customStyle="1" w:styleId="E0BFB2FD7E324305BFDDCCBB6A6F2FE3">
    <w:name w:val="E0BFB2FD7E324305BFDDCCBB6A6F2FE3"/>
    <w:rsid w:val="00695FF1"/>
  </w:style>
  <w:style w:type="paragraph" w:customStyle="1" w:styleId="DC42A2D8ED2047C7AC213B2E5A9E24AE">
    <w:name w:val="DC42A2D8ED2047C7AC213B2E5A9E24AE"/>
    <w:rsid w:val="00695FF1"/>
  </w:style>
  <w:style w:type="paragraph" w:customStyle="1" w:styleId="3ED9EF8F51ED4AADA93ED2AC58B06B69">
    <w:name w:val="3ED9EF8F51ED4AADA93ED2AC58B06B69"/>
    <w:rsid w:val="00695FF1"/>
  </w:style>
  <w:style w:type="paragraph" w:customStyle="1" w:styleId="4EDE3D5F844A43C29B591DDA45ABA00E">
    <w:name w:val="4EDE3D5F844A43C29B591DDA45ABA00E"/>
    <w:rsid w:val="00695FF1"/>
  </w:style>
  <w:style w:type="paragraph" w:customStyle="1" w:styleId="1DCD4287ABE74599AE9CA188F1E581CD">
    <w:name w:val="1DCD4287ABE74599AE9CA188F1E581CD"/>
    <w:rsid w:val="00695FF1"/>
  </w:style>
  <w:style w:type="paragraph" w:customStyle="1" w:styleId="045CC9113C1841B499B2871C89FE73B9">
    <w:name w:val="045CC9113C1841B499B2871C89FE73B9"/>
    <w:rsid w:val="00695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Shailaja Residency Flat No101 </CompanyAddress>
  <CompanyPhone>7799393393</CompanyPhone>
  <CompanyFax/>
  <CompanyEmail>sandeep.kumar.b@hotmail.com</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C6EDC5-2156-4772-B532-432B6B8F18C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ABD27C36-3D95-426D-88A4-46418D0A5071}">
  <ds:schemaRefs>
    <ds:schemaRef ds:uri="http://schemas.microsoft.com/sharepoint/v3/contenttype/forms"/>
  </ds:schemaRefs>
</ds:datastoreItem>
</file>

<file path=customXml/itemProps4.xml><?xml version="1.0" encoding="utf-8"?>
<ds:datastoreItem xmlns:ds="http://schemas.openxmlformats.org/officeDocument/2006/customXml" ds:itemID="{8C57BA83-9118-4097-A172-E0490CC3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tf16402487</Template>
  <TotalTime>0</TotalTime>
  <Pages>1</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www.linkedin.com/in/sandeep-kumar-681949153</cp:keywords>
  <dc:description/>
  <cp:lastModifiedBy/>
  <cp:revision>1</cp:revision>
  <dcterms:created xsi:type="dcterms:W3CDTF">2020-05-21T00:13:00Z</dcterms:created>
  <dcterms:modified xsi:type="dcterms:W3CDTF">2020-05-21T05:28:00Z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