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3EAE89DA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0990EB06" w14:textId="5FCC772C" w:rsidR="00692703" w:rsidRPr="00CF1A49" w:rsidRDefault="00AE473A" w:rsidP="00913946">
            <w:pPr>
              <w:pStyle w:val="Title"/>
            </w:pPr>
            <w:r>
              <w:t>Poonam Yadav</w:t>
            </w:r>
          </w:p>
          <w:p w14:paraId="1794E8D9" w14:textId="16A8FE63" w:rsidR="00692703" w:rsidRPr="00CF1A49" w:rsidRDefault="00AE473A" w:rsidP="00913946">
            <w:pPr>
              <w:pStyle w:val="ContactInfo"/>
              <w:contextualSpacing w:val="0"/>
            </w:pPr>
            <w:r>
              <w:t xml:space="preserve">Chandigarh </w:t>
            </w:r>
            <w:sdt>
              <w:sdtPr>
                <w:alias w:val="Divider dot:"/>
                <w:tag w:val="Divider dot:"/>
                <w:id w:val="-1459182552"/>
                <w:placeholder>
                  <w:docPart w:val="78DED16B0FC04B0DBCE601F7391D21E6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8968376112</w:t>
            </w:r>
          </w:p>
          <w:p w14:paraId="46B591FE" w14:textId="67E48BFA" w:rsidR="00692703" w:rsidRPr="00CF1A49" w:rsidRDefault="0029540C" w:rsidP="00913946">
            <w:pPr>
              <w:pStyle w:val="ContactInfoEmphasis"/>
              <w:contextualSpacing w:val="0"/>
            </w:pPr>
            <w:sdt>
              <w:sdtPr>
                <w:alias w:val="Enter email:"/>
                <w:tag w:val="Enter email:"/>
                <w:id w:val="1154873695"/>
                <w:placeholder>
                  <w:docPart w:val="1E68241A9B764960AC258461A46AAA15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CF1A49">
                  <w:t>Email</w:t>
                </w:r>
              </w:sdtContent>
            </w:sdt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2000459528"/>
                <w:placeholder>
                  <w:docPart w:val="A8960F8B24F642CCA059ABCFD53CB8A8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 w:rsidR="00AE473A">
              <w:t>p.yadav2279@gmail.com</w:t>
            </w:r>
          </w:p>
        </w:tc>
      </w:tr>
      <w:tr w:rsidR="009571D8" w:rsidRPr="00CF1A49" w14:paraId="036D6500" w14:textId="77777777" w:rsidTr="00692703">
        <w:tc>
          <w:tcPr>
            <w:tcW w:w="9360" w:type="dxa"/>
            <w:tcMar>
              <w:top w:w="432" w:type="dxa"/>
            </w:tcMar>
          </w:tcPr>
          <w:p w14:paraId="48EB3C19" w14:textId="77777777" w:rsidR="001755A8" w:rsidRPr="00CF1A49" w:rsidRDefault="001755A8" w:rsidP="00913946">
            <w:pPr>
              <w:contextualSpacing w:val="0"/>
            </w:pPr>
          </w:p>
        </w:tc>
      </w:tr>
    </w:tbl>
    <w:p w14:paraId="16C86348" w14:textId="77777777" w:rsidR="004E01EB" w:rsidRPr="00CF1A49" w:rsidRDefault="0029540C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C5F080ADF0EE40B0BFFF062A39A839AA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5D326372" w14:textId="77777777" w:rsidTr="00D66A52">
        <w:tc>
          <w:tcPr>
            <w:tcW w:w="9355" w:type="dxa"/>
          </w:tcPr>
          <w:p w14:paraId="20957010" w14:textId="189737FE" w:rsidR="001D0BF1" w:rsidRPr="00CF1A49" w:rsidRDefault="00322A9B" w:rsidP="001D0BF1">
            <w:pPr>
              <w:pStyle w:val="Heading3"/>
              <w:contextualSpacing w:val="0"/>
              <w:outlineLvl w:val="2"/>
            </w:pPr>
            <w:r>
              <w:t>July 2015</w:t>
            </w:r>
            <w:r w:rsidR="001D0BF1" w:rsidRPr="00CF1A49">
              <w:t xml:space="preserve">– </w:t>
            </w:r>
            <w:r w:rsidR="00DD3B11">
              <w:t>Current</w:t>
            </w:r>
          </w:p>
          <w:p w14:paraId="1FF8E46A" w14:textId="20A6F1D2" w:rsidR="001D0BF1" w:rsidRPr="00CF1A49" w:rsidRDefault="00322A9B" w:rsidP="001D0BF1">
            <w:pPr>
              <w:pStyle w:val="Heading2"/>
              <w:contextualSpacing w:val="0"/>
              <w:outlineLvl w:val="1"/>
            </w:pPr>
            <w:r>
              <w:t xml:space="preserve">Oracle fusion enginner and </w:t>
            </w:r>
            <w:r w:rsidR="00DD3B11">
              <w:t>Developer</w:t>
            </w:r>
            <w:r w:rsidR="001D0BF1" w:rsidRPr="00CF1A49">
              <w:t xml:space="preserve">, </w:t>
            </w:r>
            <w:r w:rsidR="00DD3B11">
              <w:rPr>
                <w:rStyle w:val="SubtleReference"/>
              </w:rPr>
              <w:t>Emerson</w:t>
            </w:r>
          </w:p>
          <w:p w14:paraId="2A5F7EBE" w14:textId="6D74AFA3" w:rsidR="008F11DA" w:rsidRDefault="007852C5" w:rsidP="001D0BF1">
            <w:r>
              <w:t>Working on Automation tools like BluePrism, Automic, UIPath, Power Automate and other tools like Power Apps, Power BI, Power Query, Tableau, Java, PL/SQL (Oracle Forms)</w:t>
            </w:r>
            <w:r w:rsidR="0029540C">
              <w:t>, APIM, SOA, WebLogic, service now, Python</w:t>
            </w:r>
            <w:r>
              <w:t xml:space="preserve"> on major projects.</w:t>
            </w:r>
          </w:p>
          <w:p w14:paraId="2C8DF666" w14:textId="77777777" w:rsidR="001E3120" w:rsidRPr="00CF1A49" w:rsidRDefault="001E3120" w:rsidP="001D0BF1"/>
        </w:tc>
      </w:tr>
      <w:tr w:rsidR="00F61DF9" w:rsidRPr="00CF1A49" w14:paraId="794AF469" w14:textId="77777777" w:rsidTr="006472B7">
        <w:trPr>
          <w:trHeight w:val="1381"/>
        </w:trPr>
        <w:tc>
          <w:tcPr>
            <w:tcW w:w="9355" w:type="dxa"/>
            <w:tcMar>
              <w:top w:w="216" w:type="dxa"/>
            </w:tcMar>
          </w:tcPr>
          <w:p w14:paraId="62A10CA3" w14:textId="77777777" w:rsidR="006472B7" w:rsidRDefault="006472B7" w:rsidP="006472B7">
            <w:pPr>
              <w:tabs>
                <w:tab w:val="left" w:pos="9540"/>
              </w:tabs>
            </w:pPr>
            <w:r w:rsidRPr="006472B7">
              <w:t>Professional training in Oracle Apps, PL/SQL,</w:t>
            </w:r>
            <w:r>
              <w:t xml:space="preserve"> BluePrism,</w:t>
            </w:r>
            <w:r w:rsidRPr="006472B7">
              <w:t xml:space="preserve"> UIPath, Automation Anywhere, </w:t>
            </w:r>
            <w:r w:rsidR="007852C5" w:rsidRPr="006472B7">
              <w:t>Automic (</w:t>
            </w:r>
            <w:r w:rsidRPr="006472B7">
              <w:t>UC4)</w:t>
            </w:r>
            <w:r w:rsidR="007852C5">
              <w:t xml:space="preserve">. </w:t>
            </w:r>
          </w:p>
          <w:p w14:paraId="576EBEC7" w14:textId="77777777" w:rsidR="00854E16" w:rsidRDefault="00854E16" w:rsidP="006472B7">
            <w:pPr>
              <w:tabs>
                <w:tab w:val="left" w:pos="9540"/>
              </w:tabs>
            </w:pPr>
            <w:r>
              <w:t>Worked on AWS for creating Intelligent Automation as a service.</w:t>
            </w:r>
          </w:p>
          <w:p w14:paraId="2C100211" w14:textId="77777777" w:rsidR="008F11DA" w:rsidRDefault="008F11DA" w:rsidP="006472B7">
            <w:pPr>
              <w:tabs>
                <w:tab w:val="left" w:pos="9540"/>
              </w:tabs>
              <w:rPr>
                <w:rFonts w:ascii="Arial" w:eastAsia="Arial" w:hAnsi="Arial" w:cs="Arial"/>
                <w:sz w:val="15"/>
                <w:szCs w:val="15"/>
              </w:rPr>
            </w:pPr>
            <w:r w:rsidRPr="008F11DA">
              <w:t>Worked on various Machine Learning projects like sentiment analysis of Service Now tickets and creating regression models for AI</w:t>
            </w:r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  <w:p w14:paraId="4E99B1E8" w14:textId="3082FC26" w:rsidR="0029540C" w:rsidRPr="006472B7" w:rsidRDefault="0029540C" w:rsidP="006472B7">
            <w:pPr>
              <w:tabs>
                <w:tab w:val="left" w:pos="9540"/>
              </w:tabs>
              <w:rPr>
                <w:rFonts w:ascii="Arial" w:eastAsia="Arial" w:hAnsi="Arial" w:cs="Arial"/>
                <w:sz w:val="15"/>
                <w:szCs w:val="15"/>
              </w:rPr>
            </w:pPr>
            <w:bookmarkStart w:id="0" w:name="_GoBack"/>
            <w:bookmarkEnd w:id="0"/>
          </w:p>
        </w:tc>
      </w:tr>
    </w:tbl>
    <w:sdt>
      <w:sdtPr>
        <w:alias w:val="Education:"/>
        <w:tag w:val="Education:"/>
        <w:id w:val="-1908763273"/>
        <w:placeholder>
          <w:docPart w:val="CE1AB499748943329B841A7582919C6A"/>
        </w:placeholder>
        <w:temporary/>
        <w:showingPlcHdr/>
        <w15:appearance w15:val="hidden"/>
      </w:sdtPr>
      <w:sdtEndPr/>
      <w:sdtContent>
        <w:p w14:paraId="4B8F45E6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72956D81" w14:textId="77777777" w:rsidTr="00D66A52">
        <w:tc>
          <w:tcPr>
            <w:tcW w:w="9355" w:type="dxa"/>
          </w:tcPr>
          <w:p w14:paraId="527955CE" w14:textId="5CBFDE89" w:rsidR="001D0BF1" w:rsidRPr="00CF1A49" w:rsidRDefault="00923737" w:rsidP="001D0BF1">
            <w:pPr>
              <w:pStyle w:val="Heading3"/>
              <w:contextualSpacing w:val="0"/>
              <w:outlineLvl w:val="2"/>
            </w:pPr>
            <w:r>
              <w:t>20</w:t>
            </w:r>
            <w:r w:rsidR="00322A9B">
              <w:t>11</w:t>
            </w:r>
            <w:r>
              <w:t>-201</w:t>
            </w:r>
            <w:r w:rsidR="00322A9B">
              <w:t>5</w:t>
            </w:r>
          </w:p>
          <w:p w14:paraId="13DDA418" w14:textId="59DF44E3" w:rsidR="001D0BF1" w:rsidRPr="00CF1A49" w:rsidRDefault="00923737" w:rsidP="001D0BF1">
            <w:pPr>
              <w:pStyle w:val="Heading2"/>
              <w:contextualSpacing w:val="0"/>
              <w:outlineLvl w:val="1"/>
            </w:pPr>
            <w:r>
              <w:t>BACHELOR OF TECHNOLOGY</w:t>
            </w:r>
            <w:r w:rsidR="001D0BF1" w:rsidRPr="00CF1A49">
              <w:t xml:space="preserve">, </w:t>
            </w:r>
            <w:r w:rsidR="00322A9B">
              <w:rPr>
                <w:rStyle w:val="SubtleReference"/>
              </w:rPr>
              <w:t>Punjab Technical university</w:t>
            </w:r>
          </w:p>
          <w:p w14:paraId="38ECE18B" w14:textId="5340481F" w:rsidR="007538DC" w:rsidRPr="00CF1A49" w:rsidRDefault="00923737" w:rsidP="007538DC">
            <w:pPr>
              <w:contextualSpacing w:val="0"/>
            </w:pPr>
            <w:r>
              <w:t xml:space="preserve">Pursued B.Tech. in the field of Computer Science and Technology. </w:t>
            </w:r>
            <w:proofErr w:type="gramStart"/>
            <w:r>
              <w:t>I majored</w:t>
            </w:r>
            <w:proofErr w:type="gramEnd"/>
            <w:r>
              <w:t xml:space="preserve"> in </w:t>
            </w:r>
            <w:r w:rsidR="00322A9B">
              <w:t xml:space="preserve">Cloud computing, </w:t>
            </w:r>
            <w:r>
              <w:t>Artificial Intelligence and Machine Learning with Python with an overall 75% marks.</w:t>
            </w:r>
          </w:p>
        </w:tc>
      </w:tr>
      <w:tr w:rsidR="00F61DF9" w:rsidRPr="00CF1A49" w14:paraId="2E7D7A08" w14:textId="77777777" w:rsidTr="00F61DF9">
        <w:tc>
          <w:tcPr>
            <w:tcW w:w="9355" w:type="dxa"/>
            <w:tcMar>
              <w:top w:w="216" w:type="dxa"/>
            </w:tcMar>
          </w:tcPr>
          <w:p w14:paraId="6996F029" w14:textId="1530F33F" w:rsidR="00F61DF9" w:rsidRPr="00CF1A49" w:rsidRDefault="003E0A64" w:rsidP="00F61DF9">
            <w:pPr>
              <w:pStyle w:val="Heading3"/>
              <w:contextualSpacing w:val="0"/>
              <w:outlineLvl w:val="2"/>
            </w:pPr>
            <w:r>
              <w:t>March 201</w:t>
            </w:r>
            <w:r w:rsidR="00322A9B">
              <w:t>1</w:t>
            </w:r>
            <w:r w:rsidR="00F61DF9" w:rsidRPr="00CF1A49">
              <w:t xml:space="preserve"> </w:t>
            </w:r>
          </w:p>
          <w:p w14:paraId="5E88504D" w14:textId="733CDF8C" w:rsidR="00F61DF9" w:rsidRDefault="003E0A64" w:rsidP="003E0A64">
            <w:pPr>
              <w:pStyle w:val="Heading2"/>
              <w:contextualSpacing w:val="0"/>
              <w:outlineLvl w:val="1"/>
            </w:pPr>
            <w:r>
              <w:t>Intermediate</w:t>
            </w:r>
            <w:r w:rsidR="00F61DF9" w:rsidRPr="00CF1A49">
              <w:t xml:space="preserve">, </w:t>
            </w:r>
            <w:r w:rsidR="00322A9B">
              <w:rPr>
                <w:rStyle w:val="SubtleReference"/>
              </w:rPr>
              <w:t>Government model senior secondary school</w:t>
            </w:r>
          </w:p>
        </w:tc>
      </w:tr>
    </w:tbl>
    <w:sdt>
      <w:sdtPr>
        <w:alias w:val="Skills:"/>
        <w:tag w:val="Skills:"/>
        <w:id w:val="-1392877668"/>
        <w:placeholder>
          <w:docPart w:val="C2AA0DF178AE414C84E808BC095B0227"/>
        </w:placeholder>
        <w:temporary/>
        <w:showingPlcHdr/>
        <w15:appearance w15:val="hidden"/>
      </w:sdtPr>
      <w:sdtEndPr/>
      <w:sdtContent>
        <w:p w14:paraId="1EBF5981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2400D7D8" w14:textId="77777777" w:rsidTr="00CF1A49">
        <w:tc>
          <w:tcPr>
            <w:tcW w:w="4675" w:type="dxa"/>
          </w:tcPr>
          <w:p w14:paraId="2DD9601D" w14:textId="77777777" w:rsidR="001E3120" w:rsidRPr="006E1507" w:rsidRDefault="00482C18" w:rsidP="006E1507">
            <w:pPr>
              <w:pStyle w:val="ListBullet"/>
              <w:contextualSpacing w:val="0"/>
            </w:pPr>
            <w:r>
              <w:t>UIPath</w:t>
            </w:r>
          </w:p>
          <w:p w14:paraId="167E5F24" w14:textId="263B7D36" w:rsidR="00482C18" w:rsidRDefault="00482C18" w:rsidP="006E1507">
            <w:pPr>
              <w:pStyle w:val="ListBullet"/>
              <w:contextualSpacing w:val="0"/>
            </w:pPr>
            <w:proofErr w:type="spellStart"/>
            <w:r>
              <w:t>Automic</w:t>
            </w:r>
            <w:proofErr w:type="spellEnd"/>
            <w:r>
              <w:t xml:space="preserve"> (UC4)</w:t>
            </w:r>
          </w:p>
          <w:p w14:paraId="533F59A2" w14:textId="47806F41" w:rsidR="00322A9B" w:rsidRDefault="00322A9B" w:rsidP="006E1507">
            <w:pPr>
              <w:pStyle w:val="ListBullet"/>
              <w:contextualSpacing w:val="0"/>
            </w:pPr>
            <w:r>
              <w:t>Tableau</w:t>
            </w:r>
          </w:p>
          <w:p w14:paraId="2538E609" w14:textId="20746F37" w:rsidR="00322A9B" w:rsidRDefault="00322A9B" w:rsidP="006E1507">
            <w:pPr>
              <w:pStyle w:val="ListBullet"/>
              <w:contextualSpacing w:val="0"/>
            </w:pPr>
            <w:r>
              <w:t>Power BI</w:t>
            </w:r>
          </w:p>
          <w:p w14:paraId="2DDB56D1" w14:textId="531A7E76" w:rsidR="00322A9B" w:rsidRDefault="00322A9B" w:rsidP="006E1507">
            <w:pPr>
              <w:pStyle w:val="ListBullet"/>
              <w:contextualSpacing w:val="0"/>
            </w:pPr>
            <w:r>
              <w:t>SOA fusion middleware</w:t>
            </w:r>
          </w:p>
          <w:p w14:paraId="3A72500E" w14:textId="2EFB6198" w:rsidR="00322A9B" w:rsidRDefault="00322A9B" w:rsidP="006E1507">
            <w:pPr>
              <w:pStyle w:val="ListBullet"/>
              <w:contextualSpacing w:val="0"/>
            </w:pPr>
            <w:r>
              <w:t>Service Now</w:t>
            </w:r>
          </w:p>
          <w:p w14:paraId="09149DCE" w14:textId="77777777" w:rsidR="00482C18" w:rsidRDefault="00482C18" w:rsidP="006E1507">
            <w:pPr>
              <w:pStyle w:val="ListBullet"/>
              <w:contextualSpacing w:val="0"/>
            </w:pPr>
            <w:r>
              <w:t xml:space="preserve">Machine Learning and Artificial Intelligence </w:t>
            </w:r>
          </w:p>
          <w:p w14:paraId="76F6A460" w14:textId="77777777" w:rsidR="003576FB" w:rsidRPr="006E1507" w:rsidRDefault="003576FB" w:rsidP="006E1507">
            <w:pPr>
              <w:pStyle w:val="ListBullet"/>
              <w:contextualSpacing w:val="0"/>
            </w:pPr>
            <w:r>
              <w:t>Automation Anywhere</w:t>
            </w:r>
          </w:p>
        </w:tc>
        <w:tc>
          <w:tcPr>
            <w:tcW w:w="4675" w:type="dxa"/>
            <w:tcMar>
              <w:left w:w="360" w:type="dxa"/>
            </w:tcMar>
          </w:tcPr>
          <w:p w14:paraId="6F0CEE15" w14:textId="77777777" w:rsidR="003A0632" w:rsidRPr="006E1507" w:rsidRDefault="00482C18" w:rsidP="006E1507">
            <w:pPr>
              <w:pStyle w:val="ListBullet"/>
              <w:contextualSpacing w:val="0"/>
            </w:pPr>
            <w:r>
              <w:t>M</w:t>
            </w:r>
            <w:r w:rsidR="00DB7FC6">
              <w:t>icrosoft</w:t>
            </w:r>
            <w:r>
              <w:t xml:space="preserve"> Power Platform</w:t>
            </w:r>
          </w:p>
          <w:p w14:paraId="24598CA5" w14:textId="77777777" w:rsidR="001E3120" w:rsidRDefault="00482C18" w:rsidP="006E1507">
            <w:pPr>
              <w:pStyle w:val="ListBullet"/>
              <w:contextualSpacing w:val="0"/>
            </w:pPr>
            <w:r>
              <w:t>Oracle Apps (PL/SQL)</w:t>
            </w:r>
          </w:p>
          <w:p w14:paraId="15568B80" w14:textId="77777777" w:rsidR="00482C18" w:rsidRDefault="00482C18" w:rsidP="006E1507">
            <w:pPr>
              <w:pStyle w:val="ListBullet"/>
              <w:contextualSpacing w:val="0"/>
            </w:pPr>
            <w:r>
              <w:t>Amazon Web Services</w:t>
            </w:r>
          </w:p>
          <w:p w14:paraId="234982DE" w14:textId="540E6A2A" w:rsidR="00322A9B" w:rsidRDefault="00322A9B" w:rsidP="006E1507">
            <w:pPr>
              <w:pStyle w:val="ListBullet"/>
              <w:contextualSpacing w:val="0"/>
            </w:pPr>
            <w:r>
              <w:t>Open stack</w:t>
            </w:r>
          </w:p>
          <w:p w14:paraId="6B9173A5" w14:textId="77777777" w:rsidR="00322A9B" w:rsidRDefault="00322A9B" w:rsidP="006E1507">
            <w:pPr>
              <w:pStyle w:val="ListBullet"/>
              <w:contextualSpacing w:val="0"/>
            </w:pPr>
            <w:r>
              <w:t>Azure</w:t>
            </w:r>
          </w:p>
          <w:p w14:paraId="376741A9" w14:textId="77777777" w:rsidR="00322A9B" w:rsidRDefault="00322A9B" w:rsidP="006E1507">
            <w:pPr>
              <w:pStyle w:val="ListBullet"/>
              <w:contextualSpacing w:val="0"/>
            </w:pPr>
            <w:r>
              <w:t>Oracle Cloud</w:t>
            </w:r>
          </w:p>
          <w:p w14:paraId="1A75606C" w14:textId="2853F192" w:rsidR="00322A9B" w:rsidRPr="006E1507" w:rsidRDefault="00322A9B" w:rsidP="00322A9B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</w:tc>
      </w:tr>
    </w:tbl>
    <w:p w14:paraId="4F652D52" w14:textId="77777777" w:rsidR="005F586E" w:rsidRDefault="005F586E" w:rsidP="0062312F">
      <w:pPr>
        <w:pStyle w:val="Heading1"/>
      </w:pPr>
    </w:p>
    <w:sdt>
      <w:sdtPr>
        <w:alias w:val="Activities:"/>
        <w:tag w:val="Activities:"/>
        <w:id w:val="1223332893"/>
        <w:placeholder>
          <w:docPart w:val="C51128B466634E7A8BB952041F96BCC3"/>
        </w:placeholder>
        <w:temporary/>
        <w:showingPlcHdr/>
        <w15:appearance w15:val="hidden"/>
      </w:sdtPr>
      <w:sdtEndPr/>
      <w:sdtContent>
        <w:p w14:paraId="778870F0" w14:textId="77777777" w:rsidR="00B51D1B" w:rsidRDefault="0062312F" w:rsidP="005F586E">
          <w:pPr>
            <w:pStyle w:val="Heading1"/>
          </w:pPr>
          <w:r w:rsidRPr="00CF1A49">
            <w:t>Activities</w:t>
          </w:r>
        </w:p>
      </w:sdtContent>
    </w:sdt>
    <w:p w14:paraId="48619256" w14:textId="77777777" w:rsidR="005F586E" w:rsidRDefault="005F586E" w:rsidP="005F586E">
      <w:pPr>
        <w:pStyle w:val="Default"/>
        <w:rPr>
          <w:color w:val="595959" w:themeColor="text1" w:themeTint="A6"/>
        </w:rPr>
      </w:pPr>
    </w:p>
    <w:p w14:paraId="6237BD7D" w14:textId="333BFED3" w:rsidR="005F586E" w:rsidRDefault="005F586E" w:rsidP="005F586E">
      <w:r>
        <w:t xml:space="preserve"> </w:t>
      </w:r>
      <w:r w:rsidR="00322A9B">
        <w:t xml:space="preserve">Microsoft </w:t>
      </w:r>
      <w:r w:rsidRPr="005F586E">
        <w:t>A</w:t>
      </w:r>
      <w:r w:rsidR="00322A9B">
        <w:t xml:space="preserve">zure Fundamentals certified </w:t>
      </w:r>
    </w:p>
    <w:p w14:paraId="1FABBEF1" w14:textId="44F8F863" w:rsidR="00322A9B" w:rsidRDefault="00322A9B" w:rsidP="005F586E">
      <w:r>
        <w:t>Micr</w:t>
      </w:r>
      <w:r w:rsidR="007F5492">
        <w:t>o</w:t>
      </w:r>
      <w:r>
        <w:t xml:space="preserve">soft </w:t>
      </w:r>
      <w:r w:rsidR="007F5492">
        <w:t xml:space="preserve">Azure data fundamentals certified </w:t>
      </w:r>
    </w:p>
    <w:p w14:paraId="0F6D52DC" w14:textId="60699A85" w:rsidR="005F586E" w:rsidRPr="005F586E" w:rsidRDefault="007F5492" w:rsidP="005F586E">
      <w:r>
        <w:t>Microsoft Azure AI fundamentals certified</w:t>
      </w:r>
    </w:p>
    <w:p w14:paraId="55AB9A9C" w14:textId="4E59BD74" w:rsidR="005F586E" w:rsidRPr="005F586E" w:rsidRDefault="005F586E" w:rsidP="005F586E">
      <w:r w:rsidRPr="005F586E">
        <w:t>Service Now Professional Training</w:t>
      </w:r>
    </w:p>
    <w:p w14:paraId="33573B6C" w14:textId="4C643FD0" w:rsidR="005F586E" w:rsidRDefault="005F586E" w:rsidP="005F586E">
      <w:r w:rsidRPr="005F586E">
        <w:t xml:space="preserve"> </w:t>
      </w:r>
      <w:r w:rsidR="007F5492">
        <w:t>Tableau Professional Training</w:t>
      </w:r>
    </w:p>
    <w:p w14:paraId="3CF0DAB1" w14:textId="79C17043" w:rsidR="007F5492" w:rsidRPr="005F586E" w:rsidRDefault="007F5492" w:rsidP="005F586E">
      <w:r>
        <w:t>Oracle Cloud Professional Training</w:t>
      </w:r>
    </w:p>
    <w:p w14:paraId="348F7587" w14:textId="77777777" w:rsidR="005F586E" w:rsidRPr="006E1507" w:rsidRDefault="005F586E" w:rsidP="006E1507"/>
    <w:sectPr w:rsidR="005F586E" w:rsidRPr="006E1507" w:rsidSect="005A1B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F923A" w14:textId="77777777" w:rsidR="00C8776D" w:rsidRDefault="00C8776D" w:rsidP="0068194B">
      <w:r>
        <w:separator/>
      </w:r>
    </w:p>
    <w:p w14:paraId="53496BD9" w14:textId="77777777" w:rsidR="00C8776D" w:rsidRDefault="00C8776D"/>
    <w:p w14:paraId="42BB4730" w14:textId="77777777" w:rsidR="00C8776D" w:rsidRDefault="00C8776D"/>
  </w:endnote>
  <w:endnote w:type="continuationSeparator" w:id="0">
    <w:p w14:paraId="0D5A4940" w14:textId="77777777" w:rsidR="00C8776D" w:rsidRDefault="00C8776D" w:rsidP="0068194B">
      <w:r>
        <w:continuationSeparator/>
      </w:r>
    </w:p>
    <w:p w14:paraId="5BB8E2FB" w14:textId="77777777" w:rsidR="00C8776D" w:rsidRDefault="00C8776D"/>
    <w:p w14:paraId="5EE8A301" w14:textId="77777777" w:rsidR="00C8776D" w:rsidRDefault="00C877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036E6" w14:textId="77777777" w:rsidR="00DD3B11" w:rsidRDefault="00DD3B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B588C" w14:textId="77777777" w:rsidR="00DD3B11" w:rsidRDefault="00DD3B11" w:rsidP="00DD3B11">
    <w:pPr>
      <w:pStyle w:val="Footer"/>
    </w:pPr>
  </w:p>
  <w:p w14:paraId="7DE0D097" w14:textId="77777777" w:rsidR="002B2958" w:rsidRDefault="0029540C">
    <w:pPr>
      <w:pStyle w:val="Footer"/>
    </w:pPr>
    <w:sdt>
      <w:sdtPr>
        <w:id w:val="81360627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B2958">
          <w:fldChar w:fldCharType="begin"/>
        </w:r>
        <w:r w:rsidR="002B2958">
          <w:instrText xml:space="preserve"> PAGE   \* MERGEFORMAT </w:instrText>
        </w:r>
        <w:r w:rsidR="002B2958">
          <w:fldChar w:fldCharType="separate"/>
        </w:r>
        <w:r w:rsidR="002A1945">
          <w:rPr>
            <w:noProof/>
          </w:rPr>
          <w:t>2</w:t>
        </w:r>
        <w:r w:rsidR="002B2958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004CE" w14:textId="77777777" w:rsidR="00DD3B11" w:rsidRDefault="00DD3B11" w:rsidP="00DD3B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FB0EA" w14:textId="77777777" w:rsidR="00C8776D" w:rsidRDefault="00C8776D" w:rsidP="0068194B">
      <w:r>
        <w:separator/>
      </w:r>
    </w:p>
    <w:p w14:paraId="530305DB" w14:textId="77777777" w:rsidR="00C8776D" w:rsidRDefault="00C8776D"/>
    <w:p w14:paraId="36047E59" w14:textId="77777777" w:rsidR="00C8776D" w:rsidRDefault="00C8776D"/>
  </w:footnote>
  <w:footnote w:type="continuationSeparator" w:id="0">
    <w:p w14:paraId="1072481F" w14:textId="77777777" w:rsidR="00C8776D" w:rsidRDefault="00C8776D" w:rsidP="0068194B">
      <w:r>
        <w:continuationSeparator/>
      </w:r>
    </w:p>
    <w:p w14:paraId="0B457EDE" w14:textId="77777777" w:rsidR="00C8776D" w:rsidRDefault="00C8776D"/>
    <w:p w14:paraId="0420C792" w14:textId="77777777" w:rsidR="00C8776D" w:rsidRDefault="00C877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D1E58" w14:textId="77777777" w:rsidR="00DD3B11" w:rsidRDefault="00DD3B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60728" w14:textId="77777777" w:rsidR="00DD3B11" w:rsidRDefault="00DD3B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FEEE2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07DAE7" wp14:editId="0565B6C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5B18AD4D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9B25957"/>
    <w:multiLevelType w:val="hybridMultilevel"/>
    <w:tmpl w:val="70D23C7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2"/>
  </w:num>
  <w:num w:numId="8">
    <w:abstractNumId w:val="2"/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36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2533C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540C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2A9B"/>
    <w:rsid w:val="00325B57"/>
    <w:rsid w:val="00336056"/>
    <w:rsid w:val="003544E1"/>
    <w:rsid w:val="003576FB"/>
    <w:rsid w:val="00366398"/>
    <w:rsid w:val="003A0632"/>
    <w:rsid w:val="003A30E5"/>
    <w:rsid w:val="003A6ADF"/>
    <w:rsid w:val="003B5928"/>
    <w:rsid w:val="003D380F"/>
    <w:rsid w:val="003E0A64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37EA"/>
    <w:rsid w:val="00474105"/>
    <w:rsid w:val="00480E6E"/>
    <w:rsid w:val="00482C18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5F586E"/>
    <w:rsid w:val="0062312F"/>
    <w:rsid w:val="00625F2C"/>
    <w:rsid w:val="006472B7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852C5"/>
    <w:rsid w:val="0079206B"/>
    <w:rsid w:val="00796076"/>
    <w:rsid w:val="007C0566"/>
    <w:rsid w:val="007C606B"/>
    <w:rsid w:val="007E6A61"/>
    <w:rsid w:val="007F5492"/>
    <w:rsid w:val="00801140"/>
    <w:rsid w:val="00803404"/>
    <w:rsid w:val="00813E92"/>
    <w:rsid w:val="00834955"/>
    <w:rsid w:val="00854E16"/>
    <w:rsid w:val="00855B59"/>
    <w:rsid w:val="00860461"/>
    <w:rsid w:val="0086487C"/>
    <w:rsid w:val="00870B20"/>
    <w:rsid w:val="008829F8"/>
    <w:rsid w:val="00885897"/>
    <w:rsid w:val="008A6538"/>
    <w:rsid w:val="008C7056"/>
    <w:rsid w:val="008F11DA"/>
    <w:rsid w:val="008F3B14"/>
    <w:rsid w:val="00901899"/>
    <w:rsid w:val="0090344B"/>
    <w:rsid w:val="00905715"/>
    <w:rsid w:val="0091321E"/>
    <w:rsid w:val="00913946"/>
    <w:rsid w:val="00923737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473A"/>
    <w:rsid w:val="00AE7650"/>
    <w:rsid w:val="00B10EBE"/>
    <w:rsid w:val="00B14606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318F"/>
    <w:rsid w:val="00C779DA"/>
    <w:rsid w:val="00C814F7"/>
    <w:rsid w:val="00C8776D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B7FC6"/>
    <w:rsid w:val="00DC1B78"/>
    <w:rsid w:val="00DC2A2F"/>
    <w:rsid w:val="00DC600B"/>
    <w:rsid w:val="00DD3B11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720A2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4436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695092C"/>
  <w15:chartTrackingRefBased/>
  <w15:docId w15:val="{9C4350D2-82F1-402A-940D-D1335A94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paragraph" w:customStyle="1" w:styleId="Default">
    <w:name w:val="Default"/>
    <w:rsid w:val="005F586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nt.nigam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8DED16B0FC04B0DBCE601F7391D2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EE875-FB0D-4727-ADF0-49D4309BC591}"/>
      </w:docPartPr>
      <w:docPartBody>
        <w:p w:rsidR="00924073" w:rsidRDefault="0050065E">
          <w:pPr>
            <w:pStyle w:val="78DED16B0FC04B0DBCE601F7391D21E6"/>
          </w:pPr>
          <w:r w:rsidRPr="00CF1A49">
            <w:t>·</w:t>
          </w:r>
        </w:p>
      </w:docPartBody>
    </w:docPart>
    <w:docPart>
      <w:docPartPr>
        <w:name w:val="1E68241A9B764960AC258461A46AA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C8879-0D12-4B77-85E8-3CFCC90C2972}"/>
      </w:docPartPr>
      <w:docPartBody>
        <w:p w:rsidR="00924073" w:rsidRDefault="0050065E">
          <w:pPr>
            <w:pStyle w:val="1E68241A9B764960AC258461A46AAA15"/>
          </w:pPr>
          <w:r w:rsidRPr="00CF1A49">
            <w:t>Email</w:t>
          </w:r>
        </w:p>
      </w:docPartBody>
    </w:docPart>
    <w:docPart>
      <w:docPartPr>
        <w:name w:val="A8960F8B24F642CCA059ABCFD53CB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772D0-609D-427F-9B9A-6170DE927ECF}"/>
      </w:docPartPr>
      <w:docPartBody>
        <w:p w:rsidR="00924073" w:rsidRDefault="0050065E">
          <w:pPr>
            <w:pStyle w:val="A8960F8B24F642CCA059ABCFD53CB8A8"/>
          </w:pPr>
          <w:r w:rsidRPr="00CF1A49">
            <w:t>·</w:t>
          </w:r>
        </w:p>
      </w:docPartBody>
    </w:docPart>
    <w:docPart>
      <w:docPartPr>
        <w:name w:val="C5F080ADF0EE40B0BFFF062A39A83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72245-19F1-4EAF-BD30-568B3938C3AE}"/>
      </w:docPartPr>
      <w:docPartBody>
        <w:p w:rsidR="00924073" w:rsidRDefault="0050065E">
          <w:pPr>
            <w:pStyle w:val="C5F080ADF0EE40B0BFFF062A39A839AA"/>
          </w:pPr>
          <w:r w:rsidRPr="00CF1A49">
            <w:t>Experience</w:t>
          </w:r>
        </w:p>
      </w:docPartBody>
    </w:docPart>
    <w:docPart>
      <w:docPartPr>
        <w:name w:val="CE1AB499748943329B841A7582919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1B00A-A5A0-4EDB-A83F-E768144FB39D}"/>
      </w:docPartPr>
      <w:docPartBody>
        <w:p w:rsidR="00924073" w:rsidRDefault="0050065E">
          <w:pPr>
            <w:pStyle w:val="CE1AB499748943329B841A7582919C6A"/>
          </w:pPr>
          <w:r w:rsidRPr="00CF1A49">
            <w:t>Education</w:t>
          </w:r>
        </w:p>
      </w:docPartBody>
    </w:docPart>
    <w:docPart>
      <w:docPartPr>
        <w:name w:val="C2AA0DF178AE414C84E808BC095B0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109AF-C8D6-48D9-A048-FA051C2830DB}"/>
      </w:docPartPr>
      <w:docPartBody>
        <w:p w:rsidR="00924073" w:rsidRDefault="0050065E">
          <w:pPr>
            <w:pStyle w:val="C2AA0DF178AE414C84E808BC095B0227"/>
          </w:pPr>
          <w:r w:rsidRPr="00CF1A49">
            <w:t>Skills</w:t>
          </w:r>
        </w:p>
      </w:docPartBody>
    </w:docPart>
    <w:docPart>
      <w:docPartPr>
        <w:name w:val="C51128B466634E7A8BB952041F96B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B3423-D523-4BFB-BC7C-D64C915C103D}"/>
      </w:docPartPr>
      <w:docPartBody>
        <w:p w:rsidR="00924073" w:rsidRDefault="0050065E">
          <w:pPr>
            <w:pStyle w:val="C51128B466634E7A8BB952041F96BCC3"/>
          </w:pPr>
          <w:r w:rsidRPr="00CF1A49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5E"/>
    <w:rsid w:val="0050065E"/>
    <w:rsid w:val="0092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821DDE18EE64D0CA0EF347B84A2AD9D">
    <w:name w:val="0821DDE18EE64D0CA0EF347B84A2AD9D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3AD01157519B469EAF8972855A705A9A">
    <w:name w:val="3AD01157519B469EAF8972855A705A9A"/>
  </w:style>
  <w:style w:type="paragraph" w:customStyle="1" w:styleId="523A9E66C8B44ACDA2BF25B29A2AB7C7">
    <w:name w:val="523A9E66C8B44ACDA2BF25B29A2AB7C7"/>
  </w:style>
  <w:style w:type="paragraph" w:customStyle="1" w:styleId="78DED16B0FC04B0DBCE601F7391D21E6">
    <w:name w:val="78DED16B0FC04B0DBCE601F7391D21E6"/>
  </w:style>
  <w:style w:type="paragraph" w:customStyle="1" w:styleId="C532AB652B6A447D9CAFCD3A976D946E">
    <w:name w:val="C532AB652B6A447D9CAFCD3A976D946E"/>
  </w:style>
  <w:style w:type="paragraph" w:customStyle="1" w:styleId="1E68241A9B764960AC258461A46AAA15">
    <w:name w:val="1E68241A9B764960AC258461A46AAA15"/>
  </w:style>
  <w:style w:type="paragraph" w:customStyle="1" w:styleId="A8960F8B24F642CCA059ABCFD53CB8A8">
    <w:name w:val="A8960F8B24F642CCA059ABCFD53CB8A8"/>
  </w:style>
  <w:style w:type="paragraph" w:customStyle="1" w:styleId="3EFCE93DFE6746DA960DCBDB60A834F9">
    <w:name w:val="3EFCE93DFE6746DA960DCBDB60A834F9"/>
  </w:style>
  <w:style w:type="paragraph" w:customStyle="1" w:styleId="EE4C92B9CD504B6ABBC28B9B6FAABDD1">
    <w:name w:val="EE4C92B9CD504B6ABBC28B9B6FAABDD1"/>
  </w:style>
  <w:style w:type="paragraph" w:customStyle="1" w:styleId="006DF43AB52A4314A5BD31C6117894B8">
    <w:name w:val="006DF43AB52A4314A5BD31C6117894B8"/>
  </w:style>
  <w:style w:type="paragraph" w:customStyle="1" w:styleId="E90E0A5312534F08869F3195FC9549B7">
    <w:name w:val="E90E0A5312534F08869F3195FC9549B7"/>
  </w:style>
  <w:style w:type="paragraph" w:customStyle="1" w:styleId="C5F080ADF0EE40B0BFFF062A39A839AA">
    <w:name w:val="C5F080ADF0EE40B0BFFF062A39A839AA"/>
  </w:style>
  <w:style w:type="paragraph" w:customStyle="1" w:styleId="BDB6779FA77248A0B77DEF4C0B1C95D4">
    <w:name w:val="BDB6779FA77248A0B77DEF4C0B1C95D4"/>
  </w:style>
  <w:style w:type="paragraph" w:customStyle="1" w:styleId="2A89C6CED9C242C1AD79DFA81B024821">
    <w:name w:val="2A89C6CED9C242C1AD79DFA81B024821"/>
  </w:style>
  <w:style w:type="paragraph" w:customStyle="1" w:styleId="40502178DD394425BAC0D7F971FAF1B6">
    <w:name w:val="40502178DD394425BAC0D7F971FAF1B6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1DD0F8E067B54E1497DD69E785F650CD">
    <w:name w:val="1DD0F8E067B54E1497DD69E785F650CD"/>
  </w:style>
  <w:style w:type="paragraph" w:customStyle="1" w:styleId="6F6A7D0FA41D4520A772EB51122BA6B1">
    <w:name w:val="6F6A7D0FA41D4520A772EB51122BA6B1"/>
  </w:style>
  <w:style w:type="paragraph" w:customStyle="1" w:styleId="D755B4E35589422882C87A408EF1ABD4">
    <w:name w:val="D755B4E35589422882C87A408EF1ABD4"/>
  </w:style>
  <w:style w:type="paragraph" w:customStyle="1" w:styleId="92D110E86FFF434A8E2538845DD24AF8">
    <w:name w:val="92D110E86FFF434A8E2538845DD24AF8"/>
  </w:style>
  <w:style w:type="paragraph" w:customStyle="1" w:styleId="4264257D340C47769CB9E1B6FD9920FE">
    <w:name w:val="4264257D340C47769CB9E1B6FD9920FE"/>
  </w:style>
  <w:style w:type="paragraph" w:customStyle="1" w:styleId="F1D1F109B39740889F7B0F0E21C5D942">
    <w:name w:val="F1D1F109B39740889F7B0F0E21C5D942"/>
  </w:style>
  <w:style w:type="paragraph" w:customStyle="1" w:styleId="73ABD3137A354074B41C88076DE6EFBC">
    <w:name w:val="73ABD3137A354074B41C88076DE6EFBC"/>
  </w:style>
  <w:style w:type="paragraph" w:customStyle="1" w:styleId="CE1AB499748943329B841A7582919C6A">
    <w:name w:val="CE1AB499748943329B841A7582919C6A"/>
  </w:style>
  <w:style w:type="paragraph" w:customStyle="1" w:styleId="5639CD6C82FF4196929E661B93DA1603">
    <w:name w:val="5639CD6C82FF4196929E661B93DA1603"/>
  </w:style>
  <w:style w:type="paragraph" w:customStyle="1" w:styleId="2FFE4C3B8FAE49179445318C8BD429BF">
    <w:name w:val="2FFE4C3B8FAE49179445318C8BD429BF"/>
  </w:style>
  <w:style w:type="paragraph" w:customStyle="1" w:styleId="33246003A51B4949A3A31A0FC90BFBBD">
    <w:name w:val="33246003A51B4949A3A31A0FC90BFBBD"/>
  </w:style>
  <w:style w:type="paragraph" w:customStyle="1" w:styleId="2A1BE1D0149F4ED0B11E2FAE5224DEB1">
    <w:name w:val="2A1BE1D0149F4ED0B11E2FAE5224DEB1"/>
  </w:style>
  <w:style w:type="paragraph" w:customStyle="1" w:styleId="1C0188E61C024704B539FD29003AE64D">
    <w:name w:val="1C0188E61C024704B539FD29003AE64D"/>
  </w:style>
  <w:style w:type="paragraph" w:customStyle="1" w:styleId="F55C062B2A294A1F8BDD4B8092D5561D">
    <w:name w:val="F55C062B2A294A1F8BDD4B8092D5561D"/>
  </w:style>
  <w:style w:type="paragraph" w:customStyle="1" w:styleId="063637CA9A2B4FD19E6FDA615AEC30A2">
    <w:name w:val="063637CA9A2B4FD19E6FDA615AEC30A2"/>
  </w:style>
  <w:style w:type="paragraph" w:customStyle="1" w:styleId="4BF04296D63C48C48F8F22C48B9CC39C">
    <w:name w:val="4BF04296D63C48C48F8F22C48B9CC39C"/>
  </w:style>
  <w:style w:type="paragraph" w:customStyle="1" w:styleId="A6ADEDA75D6741A1BDDAFCA10BCA7A61">
    <w:name w:val="A6ADEDA75D6741A1BDDAFCA10BCA7A61"/>
  </w:style>
  <w:style w:type="paragraph" w:customStyle="1" w:styleId="E6D5D2B4B6714E67A1F9FAB136A91555">
    <w:name w:val="E6D5D2B4B6714E67A1F9FAB136A91555"/>
  </w:style>
  <w:style w:type="paragraph" w:customStyle="1" w:styleId="C2AA0DF178AE414C84E808BC095B0227">
    <w:name w:val="C2AA0DF178AE414C84E808BC095B0227"/>
  </w:style>
  <w:style w:type="paragraph" w:customStyle="1" w:styleId="BD5014E642D94A64914F4FFBD26B97E3">
    <w:name w:val="BD5014E642D94A64914F4FFBD26B97E3"/>
  </w:style>
  <w:style w:type="paragraph" w:customStyle="1" w:styleId="EB25B84F7F6C40D1B2243FB86EEE4F80">
    <w:name w:val="EB25B84F7F6C40D1B2243FB86EEE4F80"/>
  </w:style>
  <w:style w:type="paragraph" w:customStyle="1" w:styleId="E86D070925EE4F0D8A87D10064E6662E">
    <w:name w:val="E86D070925EE4F0D8A87D10064E6662E"/>
  </w:style>
  <w:style w:type="paragraph" w:customStyle="1" w:styleId="AB1FC9936598485EA766679FA007112C">
    <w:name w:val="AB1FC9936598485EA766679FA007112C"/>
  </w:style>
  <w:style w:type="paragraph" w:customStyle="1" w:styleId="9AC78DC4BCB243B4946E59D329809338">
    <w:name w:val="9AC78DC4BCB243B4946E59D329809338"/>
  </w:style>
  <w:style w:type="paragraph" w:customStyle="1" w:styleId="C51128B466634E7A8BB952041F96BCC3">
    <w:name w:val="C51128B466634E7A8BB952041F96BCC3"/>
  </w:style>
  <w:style w:type="paragraph" w:customStyle="1" w:styleId="2FC6A803AE674422BE7C87F81D4A6B42">
    <w:name w:val="2FC6A803AE674422BE7C87F81D4A6B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E5AB7FEF1237438A52D6A307327826" ma:contentTypeVersion="6" ma:contentTypeDescription="Create a new document." ma:contentTypeScope="" ma:versionID="f3624cab8e0c9a12558c7af7d94285b3">
  <xsd:schema xmlns:xsd="http://www.w3.org/2001/XMLSchema" xmlns:xs="http://www.w3.org/2001/XMLSchema" xmlns:p="http://schemas.microsoft.com/office/2006/metadata/properties" xmlns:ns3="223becb0-11f3-420b-91f0-db6f9df00cb0" xmlns:ns4="66354f67-6ebf-4f56-8294-bf3a0ae549fd" targetNamespace="http://schemas.microsoft.com/office/2006/metadata/properties" ma:root="true" ma:fieldsID="4fdf8dd08e6a2255d7a6ff8d51f18675" ns3:_="" ns4:_="">
    <xsd:import namespace="223becb0-11f3-420b-91f0-db6f9df00cb0"/>
    <xsd:import namespace="66354f67-6ebf-4f56-8294-bf3a0ae549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becb0-11f3-420b-91f0-db6f9df00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54f67-6ebf-4f56-8294-bf3a0ae549f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B3F3C8-759D-4B9F-A376-6479688A7E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530EB6-D02A-44B5-AFC6-533A1B24781A}">
  <ds:schemaRefs>
    <ds:schemaRef ds:uri="http://schemas.microsoft.com/office/infopath/2007/PartnerControls"/>
    <ds:schemaRef ds:uri="223becb0-11f3-420b-91f0-db6f9df00cb0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66354f67-6ebf-4f56-8294-bf3a0ae549f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D9E17B2-6DFD-44AD-8ABD-0AA1CB6E2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3becb0-11f3-420b-91f0-db6f9df00cb0"/>
    <ds:schemaRef ds:uri="66354f67-6ebf-4f56-8294-bf3a0ae54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1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Nigam, Anant [AUTOSOL/IN]</dc:creator>
  <cp:keywords/>
  <dc:description/>
  <cp:lastModifiedBy>Yadav, Poonam [CORP/IN]</cp:lastModifiedBy>
  <cp:revision>3</cp:revision>
  <cp:lastPrinted>2020-08-06T13:11:00Z</cp:lastPrinted>
  <dcterms:created xsi:type="dcterms:W3CDTF">2021-01-06T11:42:00Z</dcterms:created>
  <dcterms:modified xsi:type="dcterms:W3CDTF">2021-01-06T11:45:00Z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77a1f87e-ba7e-4bb1-934f-851c413228e8</vt:lpwstr>
  </property>
  <property fmtid="{D5CDD505-2E9C-101B-9397-08002B2CF9AE}" pid="3" name="ContentTypeId">
    <vt:lpwstr>0x0101008FE5AB7FEF1237438A52D6A307327826</vt:lpwstr>
  </property>
  <property fmtid="{D5CDD505-2E9C-101B-9397-08002B2CF9AE}" pid="4" name="Classifications">
    <vt:lpwstr>EMRSN_Public</vt:lpwstr>
  </property>
  <property fmtid="{D5CDD505-2E9C-101B-9397-08002B2CF9AE}" pid="5" name="MSIP_Label_9b755ea0-9147-4f1b-a7da-9272cd86a963_Enabled">
    <vt:lpwstr>true</vt:lpwstr>
  </property>
  <property fmtid="{D5CDD505-2E9C-101B-9397-08002B2CF9AE}" pid="6" name="MSIP_Label_9b755ea0-9147-4f1b-a7da-9272cd86a963_SetDate">
    <vt:lpwstr>2021-01-06T11:42:29Z</vt:lpwstr>
  </property>
  <property fmtid="{D5CDD505-2E9C-101B-9397-08002B2CF9AE}" pid="7" name="MSIP_Label_9b755ea0-9147-4f1b-a7da-9272cd86a963_Method">
    <vt:lpwstr>Privileged</vt:lpwstr>
  </property>
  <property fmtid="{D5CDD505-2E9C-101B-9397-08002B2CF9AE}" pid="8" name="MSIP_Label_9b755ea0-9147-4f1b-a7da-9272cd86a963_Name">
    <vt:lpwstr>No Label</vt:lpwstr>
  </property>
  <property fmtid="{D5CDD505-2E9C-101B-9397-08002B2CF9AE}" pid="9" name="MSIP_Label_9b755ea0-9147-4f1b-a7da-9272cd86a963_SiteId">
    <vt:lpwstr>eb06985d-06ca-4a17-81da-629ab99f6505</vt:lpwstr>
  </property>
  <property fmtid="{D5CDD505-2E9C-101B-9397-08002B2CF9AE}" pid="10" name="MSIP_Label_9b755ea0-9147-4f1b-a7da-9272cd86a963_ActionId">
    <vt:lpwstr>faf9cb94-8dd0-4941-8568-ff5a1c96b8e1</vt:lpwstr>
  </property>
  <property fmtid="{D5CDD505-2E9C-101B-9397-08002B2CF9AE}" pid="11" name="MSIP_Label_9b755ea0-9147-4f1b-a7da-9272cd86a963_ContentBits">
    <vt:lpwstr>0</vt:lpwstr>
  </property>
</Properties>
</file>