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458B85EA" w14:textId="77777777" w:rsidTr="005F7AEF">
        <w:trPr>
          <w:trHeight w:hRule="exact" w:val="162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74634F5" w14:textId="77777777" w:rsidR="00692703" w:rsidRPr="00CF1A49" w:rsidRDefault="005C4AF7" w:rsidP="00913946">
            <w:pPr>
              <w:pStyle w:val="Title"/>
            </w:pPr>
            <w:r>
              <w:t>PAtrick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de la guardia</w:t>
            </w:r>
          </w:p>
          <w:p w14:paraId="0B6A82EF" w14:textId="77777777" w:rsidR="00692703" w:rsidRPr="00CF1A49" w:rsidRDefault="005C4AF7" w:rsidP="00913946">
            <w:pPr>
              <w:pStyle w:val="ContactInfo"/>
              <w:contextualSpacing w:val="0"/>
            </w:pPr>
            <w:r>
              <w:t>Miami, FL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860A1B35FA260F4691513B97FC7C5FB5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786-426-0795</w:t>
            </w:r>
          </w:p>
          <w:p w14:paraId="102DBBD5" w14:textId="2063764D" w:rsidR="00692703" w:rsidRPr="00CF1A49" w:rsidRDefault="005C4AF7" w:rsidP="00913946">
            <w:pPr>
              <w:pStyle w:val="ContactInfoEmphasis"/>
              <w:contextualSpacing w:val="0"/>
            </w:pPr>
            <w:r>
              <w:t>Delaguardia.co@gmail.com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5838B678A872184A883414A8CEAE7EF7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>
              <w:t xml:space="preserve"> </w:t>
            </w:r>
            <w:hyperlink r:id="rId8" w:history="1">
              <w:r>
                <w:rPr>
                  <w:rStyle w:val="Hyperlink"/>
                </w:rPr>
                <w:t>My LinkedIn Profile Link</w:t>
              </w:r>
            </w:hyperlink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1999372014"/>
                <w:placeholder>
                  <w:docPart w:val="104E1607FCDB7144BBAD716614F174BF"/>
                </w:placeholder>
                <w:temporary/>
                <w:showingPlcHdr/>
                <w15:appearance w15:val="hidden"/>
              </w:sdtPr>
              <w:sdtEndPr/>
              <w:sdtContent>
                <w:r w:rsidR="00811CDA" w:rsidRPr="00CF1A49">
                  <w:t>·</w:t>
                </w:r>
              </w:sdtContent>
            </w:sdt>
            <w:r w:rsidR="00811CDA">
              <w:t xml:space="preserve"> </w:t>
            </w:r>
            <w:hyperlink r:id="rId9" w:history="1">
              <w:r w:rsidR="00811CDA" w:rsidRPr="00811CDA">
                <w:rPr>
                  <w:rStyle w:val="Hyperlink"/>
                </w:rPr>
                <w:t>YouTube Channel</w:t>
              </w:r>
            </w:hyperlink>
          </w:p>
        </w:tc>
      </w:tr>
      <w:tr w:rsidR="009571D8" w:rsidRPr="00CF1A49" w14:paraId="6C5EC469" w14:textId="77777777" w:rsidTr="00692703">
        <w:tc>
          <w:tcPr>
            <w:tcW w:w="9360" w:type="dxa"/>
            <w:tcMar>
              <w:top w:w="432" w:type="dxa"/>
            </w:tcMar>
          </w:tcPr>
          <w:p w14:paraId="149D29F1" w14:textId="3B25EB11" w:rsidR="001755A8" w:rsidRPr="00CF1A49" w:rsidRDefault="005C4AF7" w:rsidP="00913946">
            <w:r>
              <w:rPr>
                <w:rStyle w:val="lt-line-clampline"/>
                <w:rFonts w:ascii="Segoe UI" w:hAnsi="Segoe UI" w:cs="Segoe UI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I am a Product Manager on the </w:t>
            </w:r>
            <w:r w:rsidR="003D040E">
              <w:rPr>
                <w:rStyle w:val="lt-line-clampline"/>
                <w:rFonts w:ascii="Segoe UI" w:hAnsi="Segoe UI" w:cs="Segoe UI"/>
                <w:sz w:val="21"/>
                <w:szCs w:val="21"/>
                <w:bdr w:val="none" w:sz="0" w:space="0" w:color="auto" w:frame="1"/>
                <w:shd w:val="clear" w:color="auto" w:fill="FFFFFF"/>
              </w:rPr>
              <w:t>Strategy and Digital Innovation</w:t>
            </w:r>
            <w:r>
              <w:rPr>
                <w:rStyle w:val="lt-line-clampline"/>
                <w:rFonts w:ascii="Segoe UI" w:hAnsi="Segoe UI" w:cs="Segoe UI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Team at the Miami HEAT, developing business applications to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lt-line-clampline"/>
                <w:rFonts w:ascii="Segoe UI" w:hAnsi="Segoe UI" w:cs="Segoe UI"/>
                <w:sz w:val="21"/>
                <w:szCs w:val="21"/>
                <w:bdr w:val="none" w:sz="0" w:space="0" w:color="auto" w:frame="1"/>
                <w:shd w:val="clear" w:color="auto" w:fill="FFFFFF"/>
              </w:rPr>
              <w:t>help generate revenue</w:t>
            </w:r>
            <w:r w:rsidR="00D118D4">
              <w:rPr>
                <w:rStyle w:val="lt-line-clampline"/>
                <w:rFonts w:ascii="Segoe UI" w:hAnsi="Segoe UI" w:cs="Segoe UI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and create more efficient business processes</w:t>
            </w:r>
            <w:r>
              <w:rPr>
                <w:rStyle w:val="lt-line-clampline"/>
                <w:rFonts w:ascii="Segoe UI" w:hAnsi="Segoe UI" w:cs="Segoe UI"/>
                <w:sz w:val="21"/>
                <w:szCs w:val="21"/>
                <w:bdr w:val="none" w:sz="0" w:space="0" w:color="auto" w:frame="1"/>
                <w:shd w:val="clear" w:color="auto" w:fill="FFFFFF"/>
              </w:rPr>
              <w:t>! I specialize in Dynamics 365 CRM, Microsoft Power Platform, Azure DevOps, DocuSign,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lt-line-clampline"/>
                <w:rFonts w:ascii="Segoe UI" w:hAnsi="Segoe UI" w:cs="Segoe UI"/>
                <w:sz w:val="21"/>
                <w:szCs w:val="21"/>
                <w:bdr w:val="none" w:sz="0" w:space="0" w:color="auto" w:frame="1"/>
                <w:shd w:val="clear" w:color="auto" w:fill="FFFFFF"/>
              </w:rPr>
              <w:t>Asana, Zapier, HTML, CSS, JavaScript</w:t>
            </w:r>
            <w:r w:rsidR="00CB6E68">
              <w:rPr>
                <w:rStyle w:val="lt-line-clampline"/>
                <w:rFonts w:ascii="Segoe UI" w:hAnsi="Segoe UI" w:cs="Segoe UI"/>
                <w:sz w:val="21"/>
                <w:szCs w:val="21"/>
                <w:bdr w:val="none" w:sz="0" w:space="0" w:color="auto" w:frame="1"/>
                <w:shd w:val="clear" w:color="auto" w:fill="FFFFFF"/>
              </w:rPr>
              <w:t>, SQL</w:t>
            </w:r>
            <w:r>
              <w:rPr>
                <w:rStyle w:val="lt-line-clampline"/>
                <w:rFonts w:ascii="Segoe UI" w:hAnsi="Segoe UI" w:cs="Segoe UI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and more.</w:t>
            </w:r>
            <w:r w:rsidR="00281834">
              <w:rPr>
                <w:rStyle w:val="lt-line-clampline"/>
                <w:rFonts w:ascii="Segoe UI" w:hAnsi="Segoe UI" w:cs="Segoe UI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I won the Presidents Performance Award my first year as the Product Manager</w:t>
            </w:r>
            <w:r w:rsidR="00D118D4">
              <w:rPr>
                <w:rStyle w:val="lt-line-clampline"/>
                <w:rFonts w:ascii="Segoe UI" w:hAnsi="Segoe UI" w:cs="Segoe UI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of Business Applications</w:t>
            </w:r>
            <w:r w:rsidR="00281834">
              <w:rPr>
                <w:rStyle w:val="lt-line-clampline"/>
                <w:rFonts w:ascii="Segoe UI" w:hAnsi="Segoe UI" w:cs="Segoe UI"/>
                <w:sz w:val="21"/>
                <w:szCs w:val="21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</w:tbl>
    <w:p w14:paraId="0AA1E363" w14:textId="77777777" w:rsidR="004E01EB" w:rsidRPr="00CF1A49" w:rsidRDefault="006012C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4F4FD5107127AD41BE5F553D3AF00B34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464482D7" w14:textId="77777777" w:rsidTr="00D66A52">
        <w:tc>
          <w:tcPr>
            <w:tcW w:w="9355" w:type="dxa"/>
          </w:tcPr>
          <w:p w14:paraId="7F9D0E86" w14:textId="77777777" w:rsidR="001D0BF1" w:rsidRPr="00CF1A49" w:rsidRDefault="00811CDA" w:rsidP="001D0BF1">
            <w:pPr>
              <w:pStyle w:val="Heading3"/>
              <w:contextualSpacing w:val="0"/>
              <w:outlineLvl w:val="2"/>
            </w:pPr>
            <w:r>
              <w:t>July</w:t>
            </w:r>
            <w:r w:rsidR="005C4AF7">
              <w:t xml:space="preserve"> 2019</w:t>
            </w:r>
            <w:r w:rsidR="001D0BF1" w:rsidRPr="00CF1A49">
              <w:t xml:space="preserve"> – </w:t>
            </w:r>
            <w:r w:rsidR="005C4AF7">
              <w:t>Present</w:t>
            </w:r>
          </w:p>
          <w:p w14:paraId="47432869" w14:textId="433CF3D6" w:rsidR="001D0BF1" w:rsidRPr="00CF1A49" w:rsidRDefault="005C4AF7" w:rsidP="001D0BF1">
            <w:pPr>
              <w:pStyle w:val="Heading2"/>
              <w:contextualSpacing w:val="0"/>
              <w:outlineLvl w:val="1"/>
            </w:pPr>
            <w:r>
              <w:t>Product</w:t>
            </w:r>
            <w:r w:rsidR="00D118D4">
              <w:t xml:space="preserve"> </w:t>
            </w:r>
            <w:r w:rsidR="00D118D4">
              <w:t>&amp; CRM</w:t>
            </w:r>
            <w:r>
              <w:t xml:space="preserve"> manager, business applications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miami heat</w:t>
            </w:r>
          </w:p>
          <w:p w14:paraId="76721630" w14:textId="77777777" w:rsidR="001E3120" w:rsidRDefault="00811CDA" w:rsidP="005C4AF7">
            <w:pPr>
              <w:pStyle w:val="ListBullet"/>
            </w:pPr>
            <w:r>
              <w:t>Manage, develop</w:t>
            </w:r>
            <w:r w:rsidR="005C4AF7">
              <w:t xml:space="preserve"> and roadmap all the business applications at The Miami HEAT.</w:t>
            </w:r>
          </w:p>
          <w:p w14:paraId="11CA2BAC" w14:textId="74764EF9" w:rsidR="005C4AF7" w:rsidRDefault="005C4AF7" w:rsidP="005C4AF7">
            <w:pPr>
              <w:pStyle w:val="ListBullet"/>
            </w:pPr>
            <w:r>
              <w:t>Business applications include: CRM, mobile app</w:t>
            </w:r>
            <w:r w:rsidR="00D118D4">
              <w:t>s, web apps,</w:t>
            </w:r>
            <w:r>
              <w:t xml:space="preserve"> </w:t>
            </w:r>
            <w:r w:rsidR="00D118D4">
              <w:t>work</w:t>
            </w:r>
            <w:r>
              <w:t>flows</w:t>
            </w:r>
            <w:r w:rsidR="00D118D4">
              <w:t>,</w:t>
            </w:r>
            <w:r>
              <w:t xml:space="preserve"> and more.</w:t>
            </w:r>
            <w:r w:rsidR="00CB6E68">
              <w:t xml:space="preserve"> </w:t>
            </w:r>
            <w:bookmarkStart w:id="0" w:name="_GoBack"/>
            <w:bookmarkEnd w:id="0"/>
          </w:p>
          <w:p w14:paraId="13FA1F42" w14:textId="40AE243D" w:rsidR="005C4AF7" w:rsidRDefault="005F08E6" w:rsidP="005C4AF7">
            <w:pPr>
              <w:pStyle w:val="ListBullet"/>
            </w:pPr>
            <w:r>
              <w:t>Work closely with developers</w:t>
            </w:r>
            <w:r w:rsidR="00D118D4">
              <w:t>, analysts, and designers</w:t>
            </w:r>
            <w:r>
              <w:t xml:space="preserve"> to estimate project </w:t>
            </w:r>
            <w:r w:rsidR="00D118D4">
              <w:t xml:space="preserve">and product </w:t>
            </w:r>
            <w:r>
              <w:t>timelines.</w:t>
            </w:r>
            <w:r w:rsidR="00973A15">
              <w:t xml:space="preserve"> </w:t>
            </w:r>
            <w:r w:rsidR="00D118D4">
              <w:t xml:space="preserve">Using agile methodology, I continuously test these products and </w:t>
            </w:r>
            <w:r w:rsidR="00AC4329">
              <w:t>survey users</w:t>
            </w:r>
            <w:r w:rsidR="00D118D4">
              <w:t>.</w:t>
            </w:r>
          </w:p>
          <w:p w14:paraId="7D8DDC2C" w14:textId="77777777" w:rsidR="00811CDA" w:rsidRPr="00CF1A49" w:rsidRDefault="005C4AF7" w:rsidP="00811CDA">
            <w:pPr>
              <w:pStyle w:val="ListBullet"/>
            </w:pPr>
            <w:r>
              <w:t>Lead projects with multiple stakeholders ranging from C-Suite to other top-level executives and present these projects and products on a monthly basis.</w:t>
            </w:r>
          </w:p>
        </w:tc>
      </w:tr>
      <w:tr w:rsidR="00F61DF9" w:rsidRPr="00CF1A49" w14:paraId="1DED9F96" w14:textId="77777777" w:rsidTr="00173553">
        <w:trPr>
          <w:trHeight w:val="3280"/>
        </w:trPr>
        <w:tc>
          <w:tcPr>
            <w:tcW w:w="9355" w:type="dxa"/>
            <w:tcMar>
              <w:top w:w="216" w:type="dxa"/>
            </w:tcMar>
          </w:tcPr>
          <w:p w14:paraId="4D5C3983" w14:textId="77777777" w:rsidR="00F61DF9" w:rsidRPr="00CF1A49" w:rsidRDefault="00811CDA" w:rsidP="00F61DF9">
            <w:pPr>
              <w:pStyle w:val="Heading3"/>
              <w:contextualSpacing w:val="0"/>
              <w:outlineLvl w:val="2"/>
            </w:pPr>
            <w:r>
              <w:t xml:space="preserve">November </w:t>
            </w:r>
            <w:r w:rsidR="005C4AF7">
              <w:t>2018</w:t>
            </w:r>
            <w:r w:rsidR="00F61DF9" w:rsidRPr="00CF1A49">
              <w:t xml:space="preserve">– </w:t>
            </w:r>
            <w:r>
              <w:t>July</w:t>
            </w:r>
            <w:r w:rsidR="005C4AF7">
              <w:t xml:space="preserve"> 2019</w:t>
            </w:r>
          </w:p>
          <w:p w14:paraId="66173466" w14:textId="77777777" w:rsidR="00F61DF9" w:rsidRPr="00CF1A49" w:rsidRDefault="005C4AF7" w:rsidP="00F61DF9">
            <w:pPr>
              <w:pStyle w:val="Heading2"/>
              <w:contextualSpacing w:val="0"/>
              <w:outlineLvl w:val="1"/>
            </w:pPr>
            <w:r>
              <w:t>crm coordinator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miami heat</w:t>
            </w:r>
          </w:p>
          <w:p w14:paraId="234216C8" w14:textId="77777777" w:rsidR="00F61DF9" w:rsidRDefault="005C4AF7" w:rsidP="00811CDA">
            <w:pPr>
              <w:pStyle w:val="ListBullet"/>
              <w:numPr>
                <w:ilvl w:val="0"/>
                <w:numId w:val="16"/>
              </w:numPr>
            </w:pPr>
            <w:r>
              <w:t>Managed the CRM’s maintenance, integrations, trainings and worked closely with our develope</w:t>
            </w:r>
            <w:r w:rsidR="00811CDA">
              <w:t xml:space="preserve">rs to make sure they understood </w:t>
            </w:r>
            <w:r>
              <w:t>project requirements.</w:t>
            </w:r>
          </w:p>
          <w:p w14:paraId="41444560" w14:textId="3EB398CE" w:rsidR="00CB6E68" w:rsidRDefault="005C4AF7" w:rsidP="00CB6E68">
            <w:pPr>
              <w:pStyle w:val="ListBullet"/>
              <w:numPr>
                <w:ilvl w:val="0"/>
                <w:numId w:val="16"/>
              </w:numPr>
            </w:pPr>
            <w:r>
              <w:t>Created reports for the Director of Sales, distributed leads, and developed processes for our sales reps.</w:t>
            </w:r>
            <w:r w:rsidR="00544627">
              <w:t xml:space="preserve"> Based on the data, I would make decisions on which leads to target.</w:t>
            </w:r>
          </w:p>
          <w:p w14:paraId="33EDB87F" w14:textId="77777777" w:rsidR="006A16F2" w:rsidRDefault="006A16F2" w:rsidP="006A16F2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41CBB10F" w14:textId="756DE476" w:rsidR="00811CDA" w:rsidRPr="00CF1A49" w:rsidRDefault="00811CDA" w:rsidP="00811CDA">
            <w:pPr>
              <w:pStyle w:val="Heading3"/>
              <w:contextualSpacing w:val="0"/>
              <w:outlineLvl w:val="2"/>
            </w:pPr>
            <w:r>
              <w:t>October 201</w:t>
            </w:r>
            <w:r w:rsidR="00BE35B0">
              <w:t>7</w:t>
            </w:r>
            <w:r w:rsidRPr="00CF1A49">
              <w:t xml:space="preserve">– </w:t>
            </w:r>
            <w:r>
              <w:t>Ju</w:t>
            </w:r>
            <w:r w:rsidR="00D976FE">
              <w:t>ne</w:t>
            </w:r>
            <w:r>
              <w:t xml:space="preserve"> 201</w:t>
            </w:r>
            <w:r w:rsidR="00EB1C97">
              <w:t>8</w:t>
            </w:r>
          </w:p>
          <w:p w14:paraId="3E546CE2" w14:textId="77777777" w:rsidR="00811CDA" w:rsidRDefault="00811CDA" w:rsidP="00811CDA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Admissions Director</w:t>
            </w:r>
            <w:r w:rsidRPr="00CF1A49">
              <w:t xml:space="preserve">, </w:t>
            </w:r>
            <w:r>
              <w:rPr>
                <w:rStyle w:val="SubtleReference"/>
              </w:rPr>
              <w:t>Ironhack</w:t>
            </w:r>
          </w:p>
          <w:p w14:paraId="47E1EB2C" w14:textId="4365B85D" w:rsidR="00811CDA" w:rsidRDefault="00811CDA" w:rsidP="00811CDA">
            <w:pPr>
              <w:pStyle w:val="ListBullet"/>
              <w:numPr>
                <w:ilvl w:val="0"/>
                <w:numId w:val="16"/>
              </w:numPr>
            </w:pPr>
            <w:r>
              <w:t>Developed sales pitches and presented curriculum decks on HTML, CSS</w:t>
            </w:r>
            <w:r w:rsidR="00360850">
              <w:t xml:space="preserve"> and </w:t>
            </w:r>
            <w:r>
              <w:t xml:space="preserve"> JavaScript</w:t>
            </w:r>
            <w:r w:rsidR="00360850">
              <w:t xml:space="preserve">. </w:t>
            </w:r>
            <w:r>
              <w:t>Hosted multiple programing, UX/UI, and general startup events every month.</w:t>
            </w:r>
          </w:p>
          <w:p w14:paraId="4107E55B" w14:textId="77777777" w:rsidR="00811CDA" w:rsidRDefault="00811CDA" w:rsidP="00811CDA">
            <w:pPr>
              <w:pStyle w:val="ListBullet"/>
              <w:numPr>
                <w:ilvl w:val="0"/>
                <w:numId w:val="16"/>
              </w:numPr>
            </w:pPr>
            <w:r>
              <w:t>Worked with other startups to collaborate on events, projects and more.</w:t>
            </w:r>
          </w:p>
          <w:p w14:paraId="66F69CE3" w14:textId="073DF593" w:rsidR="00811CDA" w:rsidRDefault="00811CDA" w:rsidP="00811CDA">
            <w:pPr>
              <w:pStyle w:val="ListBullet"/>
              <w:numPr>
                <w:ilvl w:val="0"/>
                <w:numId w:val="16"/>
              </w:numPr>
            </w:pPr>
            <w:r>
              <w:t xml:space="preserve">I was </w:t>
            </w:r>
            <w:r w:rsidR="0094334A">
              <w:t xml:space="preserve">the </w:t>
            </w:r>
            <w:r>
              <w:t>CRM admin of the Pipedrive CRM and used Mailchimp for marketing automation and A/B testing.</w:t>
            </w:r>
            <w:r w:rsidR="0094334A">
              <w:t xml:space="preserve"> I used the CRM to create reports </w:t>
            </w:r>
            <w:r w:rsidR="00F62A50">
              <w:t>and</w:t>
            </w:r>
            <w:r w:rsidR="0094334A">
              <w:t xml:space="preserve"> understand </w:t>
            </w:r>
            <w:r w:rsidR="00F62A50">
              <w:t>customer insights.</w:t>
            </w:r>
          </w:p>
        </w:tc>
      </w:tr>
    </w:tbl>
    <w:p w14:paraId="400FFF48" w14:textId="77777777" w:rsidR="00DA59AA" w:rsidRPr="00CF1A49" w:rsidRDefault="00DA59AA" w:rsidP="0097790C">
      <w:pPr>
        <w:pStyle w:val="Heading1"/>
      </w:pPr>
    </w:p>
    <w:sdt>
      <w:sdtPr>
        <w:alias w:val="Skills:"/>
        <w:tag w:val="Skills:"/>
        <w:id w:val="-1392877668"/>
        <w:placeholder>
          <w:docPart w:val="FC24C3FC80B12840B265998ECAD7AC1E"/>
        </w:placeholder>
        <w:temporary/>
        <w:showingPlcHdr/>
        <w15:appearance w15:val="hidden"/>
      </w:sdtPr>
      <w:sdtEndPr/>
      <w:sdtContent>
        <w:p w14:paraId="40C13311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26EA03C8" w14:textId="77777777" w:rsidTr="005C4AF7">
        <w:trPr>
          <w:trHeight w:val="110"/>
        </w:trPr>
        <w:tc>
          <w:tcPr>
            <w:tcW w:w="4675" w:type="dxa"/>
          </w:tcPr>
          <w:p w14:paraId="4ED0D8B5" w14:textId="1C03CCC7" w:rsidR="005C4AF7" w:rsidRPr="00D163BA" w:rsidRDefault="005C4AF7" w:rsidP="005C4AF7">
            <w:pPr>
              <w:pStyle w:val="ListBullet"/>
              <w:rPr>
                <w:rFonts w:cstheme="minorHAnsi"/>
                <w:sz w:val="21"/>
                <w:szCs w:val="21"/>
              </w:rPr>
            </w:pPr>
            <w:r w:rsidRPr="00D163BA">
              <w:rPr>
                <w:rStyle w:val="lt-line-clampline"/>
                <w:rFonts w:cstheme="minorHAnsi"/>
                <w:sz w:val="21"/>
                <w:szCs w:val="21"/>
                <w:bdr w:val="none" w:sz="0" w:space="0" w:color="auto" w:frame="1"/>
                <w:shd w:val="clear" w:color="auto" w:fill="FFFFFF"/>
              </w:rPr>
              <w:t>Dynamics 365 CRM, Microsoft Power Platform, Azure DevOps, DocuSign,</w:t>
            </w:r>
            <w:r w:rsidRPr="00D163BA">
              <w:rPr>
                <w:rFonts w:cstheme="minorHAnsi"/>
                <w:sz w:val="21"/>
                <w:szCs w:val="21"/>
                <w:shd w:val="clear" w:color="auto" w:fill="FFFFFF"/>
              </w:rPr>
              <w:t> </w:t>
            </w:r>
            <w:r w:rsidRPr="00D163BA">
              <w:rPr>
                <w:rStyle w:val="lt-line-clampline"/>
                <w:rFonts w:cstheme="minorHAnsi"/>
                <w:sz w:val="21"/>
                <w:szCs w:val="21"/>
                <w:bdr w:val="none" w:sz="0" w:space="0" w:color="auto" w:frame="1"/>
                <w:shd w:val="clear" w:color="auto" w:fill="FFFFFF"/>
              </w:rPr>
              <w:t>Asana, Zapier, HTML, CSS, JavaScript</w:t>
            </w:r>
            <w:r w:rsidR="00CB6E68">
              <w:rPr>
                <w:rStyle w:val="lt-line-clampline"/>
                <w:rFonts w:cstheme="minorHAnsi"/>
                <w:sz w:val="21"/>
                <w:szCs w:val="21"/>
                <w:bdr w:val="none" w:sz="0" w:space="0" w:color="auto" w:frame="1"/>
                <w:shd w:val="clear" w:color="auto" w:fill="FFFFFF"/>
              </w:rPr>
              <w:t>, MySQL, PostgreSQL</w:t>
            </w:r>
          </w:p>
          <w:p w14:paraId="3D16872C" w14:textId="5790EF17" w:rsidR="001E3120" w:rsidRPr="00D163BA" w:rsidRDefault="005C4AF7" w:rsidP="006E1507">
            <w:pPr>
              <w:pStyle w:val="ListBullet"/>
              <w:contextualSpacing w:val="0"/>
              <w:rPr>
                <w:rFonts w:cstheme="minorHAnsi"/>
                <w:sz w:val="21"/>
                <w:szCs w:val="21"/>
              </w:rPr>
            </w:pPr>
            <w:r w:rsidRPr="00D163BA">
              <w:rPr>
                <w:rFonts w:cstheme="minorHAnsi"/>
                <w:sz w:val="21"/>
                <w:szCs w:val="21"/>
              </w:rPr>
              <w:t>Project Management</w:t>
            </w:r>
            <w:r w:rsidR="00973A15">
              <w:rPr>
                <w:rFonts w:cstheme="minorHAnsi"/>
                <w:sz w:val="21"/>
                <w:szCs w:val="21"/>
              </w:rPr>
              <w:t xml:space="preserve">, </w:t>
            </w:r>
            <w:r w:rsidRPr="00D163BA">
              <w:rPr>
                <w:rFonts w:cstheme="minorHAnsi"/>
                <w:sz w:val="21"/>
                <w:szCs w:val="21"/>
              </w:rPr>
              <w:t>Product Management</w:t>
            </w:r>
            <w:r w:rsidR="00973A15">
              <w:rPr>
                <w:rFonts w:cstheme="minorHAnsi"/>
                <w:sz w:val="21"/>
                <w:szCs w:val="21"/>
              </w:rPr>
              <w:t xml:space="preserve">, Agile  </w:t>
            </w:r>
          </w:p>
          <w:p w14:paraId="244C80A6" w14:textId="77777777" w:rsidR="001F4E6D" w:rsidRPr="00D163BA" w:rsidRDefault="001F4E6D" w:rsidP="005C4AF7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675" w:type="dxa"/>
            <w:tcMar>
              <w:left w:w="360" w:type="dxa"/>
            </w:tcMar>
          </w:tcPr>
          <w:p w14:paraId="21519FD7" w14:textId="46BE7323" w:rsidR="004C7484" w:rsidRDefault="004C7484" w:rsidP="004C7484">
            <w:pPr>
              <w:pStyle w:val="ListBullet"/>
              <w:contextualSpacing w:val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User Stories, Research</w:t>
            </w:r>
            <w:r w:rsidR="004767EE">
              <w:rPr>
                <w:rFonts w:cstheme="minorHAnsi"/>
                <w:sz w:val="21"/>
                <w:szCs w:val="21"/>
              </w:rPr>
              <w:t xml:space="preserve">, Testing, </w:t>
            </w:r>
            <w:proofErr w:type="spellStart"/>
            <w:r w:rsidR="004767EE">
              <w:rPr>
                <w:rFonts w:cstheme="minorHAnsi"/>
                <w:sz w:val="21"/>
                <w:szCs w:val="21"/>
              </w:rPr>
              <w:t>Roadmapping</w:t>
            </w:r>
            <w:proofErr w:type="spellEnd"/>
          </w:p>
          <w:p w14:paraId="067E6DF8" w14:textId="4E00B8DD" w:rsidR="001E3120" w:rsidRPr="004C7484" w:rsidRDefault="005C4AF7" w:rsidP="004C7484">
            <w:pPr>
              <w:pStyle w:val="ListBullet"/>
              <w:contextualSpacing w:val="0"/>
              <w:rPr>
                <w:rFonts w:cstheme="minorHAnsi"/>
                <w:sz w:val="21"/>
                <w:szCs w:val="21"/>
              </w:rPr>
            </w:pPr>
            <w:r w:rsidRPr="00D163BA">
              <w:rPr>
                <w:rFonts w:cstheme="minorHAnsi"/>
                <w:sz w:val="21"/>
                <w:szCs w:val="21"/>
              </w:rPr>
              <w:t>Excellent written and oral</w:t>
            </w:r>
            <w:r w:rsidR="00D163BA">
              <w:rPr>
                <w:rFonts w:cstheme="minorHAnsi"/>
                <w:sz w:val="21"/>
                <w:szCs w:val="21"/>
              </w:rPr>
              <w:t xml:space="preserve"> communication</w:t>
            </w:r>
            <w:r w:rsidRPr="00D163BA">
              <w:rPr>
                <w:rFonts w:cstheme="minorHAnsi"/>
                <w:sz w:val="21"/>
                <w:szCs w:val="21"/>
              </w:rPr>
              <w:t xml:space="preserve"> skills</w:t>
            </w:r>
            <w:r w:rsidR="004C7484">
              <w:rPr>
                <w:rFonts w:cstheme="minorHAnsi"/>
                <w:sz w:val="21"/>
                <w:szCs w:val="21"/>
              </w:rPr>
              <w:t xml:space="preserve">, </w:t>
            </w:r>
            <w:r w:rsidR="004C7484" w:rsidRPr="00D163BA">
              <w:rPr>
                <w:rFonts w:cstheme="minorHAnsi"/>
                <w:sz w:val="21"/>
                <w:szCs w:val="21"/>
              </w:rPr>
              <w:t>Microsoft Office</w:t>
            </w:r>
            <w:r w:rsidR="004767EE">
              <w:rPr>
                <w:rFonts w:cstheme="minorHAnsi"/>
                <w:sz w:val="21"/>
                <w:szCs w:val="21"/>
              </w:rPr>
              <w:t>, Google Suite</w:t>
            </w:r>
          </w:p>
          <w:p w14:paraId="3B4D7E10" w14:textId="77777777" w:rsidR="00D163BA" w:rsidRPr="00D163BA" w:rsidRDefault="005C4AF7" w:rsidP="00D163BA">
            <w:pPr>
              <w:pStyle w:val="ListBullet"/>
              <w:contextualSpacing w:val="0"/>
              <w:rPr>
                <w:rFonts w:cstheme="minorHAnsi"/>
                <w:sz w:val="21"/>
                <w:szCs w:val="21"/>
              </w:rPr>
            </w:pPr>
            <w:r w:rsidRPr="00D163BA">
              <w:rPr>
                <w:rFonts w:cstheme="minorHAnsi"/>
                <w:sz w:val="21"/>
                <w:szCs w:val="21"/>
              </w:rPr>
              <w:t>Fluent in Spanish and English</w:t>
            </w:r>
          </w:p>
        </w:tc>
      </w:tr>
    </w:tbl>
    <w:p w14:paraId="7A9FCC92" w14:textId="77777777" w:rsidR="00B51D1B" w:rsidRPr="006E1507" w:rsidRDefault="00B51D1B" w:rsidP="006E1507"/>
    <w:sectPr w:rsidR="00B51D1B" w:rsidRPr="006E1507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4F29E" w14:textId="77777777" w:rsidR="006012C0" w:rsidRDefault="006012C0" w:rsidP="0068194B">
      <w:r>
        <w:separator/>
      </w:r>
    </w:p>
    <w:p w14:paraId="156C6374" w14:textId="77777777" w:rsidR="006012C0" w:rsidRDefault="006012C0"/>
    <w:p w14:paraId="7A301AA0" w14:textId="77777777" w:rsidR="006012C0" w:rsidRDefault="006012C0"/>
  </w:endnote>
  <w:endnote w:type="continuationSeparator" w:id="0">
    <w:p w14:paraId="4C30748F" w14:textId="77777777" w:rsidR="006012C0" w:rsidRDefault="006012C0" w:rsidP="0068194B">
      <w:r>
        <w:continuationSeparator/>
      </w:r>
    </w:p>
    <w:p w14:paraId="79F46079" w14:textId="77777777" w:rsidR="006012C0" w:rsidRDefault="006012C0"/>
    <w:p w14:paraId="2F25E996" w14:textId="77777777" w:rsidR="006012C0" w:rsidRDefault="00601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3C65BA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072DC" w14:textId="77777777" w:rsidR="006012C0" w:rsidRDefault="006012C0" w:rsidP="0068194B">
      <w:r>
        <w:separator/>
      </w:r>
    </w:p>
    <w:p w14:paraId="53630BCE" w14:textId="77777777" w:rsidR="006012C0" w:rsidRDefault="006012C0"/>
    <w:p w14:paraId="19C8CC48" w14:textId="77777777" w:rsidR="006012C0" w:rsidRDefault="006012C0"/>
  </w:footnote>
  <w:footnote w:type="continuationSeparator" w:id="0">
    <w:p w14:paraId="24BE3CA4" w14:textId="77777777" w:rsidR="006012C0" w:rsidRDefault="006012C0" w:rsidP="0068194B">
      <w:r>
        <w:continuationSeparator/>
      </w:r>
    </w:p>
    <w:p w14:paraId="312921BE" w14:textId="77777777" w:rsidR="006012C0" w:rsidRDefault="006012C0"/>
    <w:p w14:paraId="1200386A" w14:textId="77777777" w:rsidR="006012C0" w:rsidRDefault="006012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33F9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C711F6" wp14:editId="6108D88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286EEFC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&#13;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40762DA"/>
    <w:multiLevelType w:val="hybridMultilevel"/>
    <w:tmpl w:val="0C66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11552"/>
    <w:multiLevelType w:val="hybridMultilevel"/>
    <w:tmpl w:val="63066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F6766"/>
    <w:multiLevelType w:val="hybridMultilevel"/>
    <w:tmpl w:val="7728A2AE"/>
    <w:lvl w:ilvl="0" w:tplc="54EA02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F7"/>
    <w:rsid w:val="000001EF"/>
    <w:rsid w:val="000030D2"/>
    <w:rsid w:val="00007322"/>
    <w:rsid w:val="00007728"/>
    <w:rsid w:val="00024584"/>
    <w:rsid w:val="00024730"/>
    <w:rsid w:val="000442E9"/>
    <w:rsid w:val="00055E95"/>
    <w:rsid w:val="00062180"/>
    <w:rsid w:val="0007021F"/>
    <w:rsid w:val="000B2BA5"/>
    <w:rsid w:val="000F2F8C"/>
    <w:rsid w:val="0010006E"/>
    <w:rsid w:val="001045A8"/>
    <w:rsid w:val="00114A91"/>
    <w:rsid w:val="001427E1"/>
    <w:rsid w:val="0014562B"/>
    <w:rsid w:val="0014727C"/>
    <w:rsid w:val="00163668"/>
    <w:rsid w:val="00171566"/>
    <w:rsid w:val="00173553"/>
    <w:rsid w:val="00174676"/>
    <w:rsid w:val="001755A8"/>
    <w:rsid w:val="00184014"/>
    <w:rsid w:val="00192008"/>
    <w:rsid w:val="001C0E68"/>
    <w:rsid w:val="001C4B6F"/>
    <w:rsid w:val="001D0BF1"/>
    <w:rsid w:val="001E0A9A"/>
    <w:rsid w:val="001E3120"/>
    <w:rsid w:val="001E7E0C"/>
    <w:rsid w:val="001F0BB0"/>
    <w:rsid w:val="001F4E6D"/>
    <w:rsid w:val="001F5356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1834"/>
    <w:rsid w:val="00294998"/>
    <w:rsid w:val="00297F18"/>
    <w:rsid w:val="002A1945"/>
    <w:rsid w:val="002B2958"/>
    <w:rsid w:val="002B3FC8"/>
    <w:rsid w:val="002C55A2"/>
    <w:rsid w:val="002D17BB"/>
    <w:rsid w:val="002D23C5"/>
    <w:rsid w:val="002D6137"/>
    <w:rsid w:val="002E7E61"/>
    <w:rsid w:val="002F05E5"/>
    <w:rsid w:val="002F254D"/>
    <w:rsid w:val="002F30E4"/>
    <w:rsid w:val="00307140"/>
    <w:rsid w:val="003133D6"/>
    <w:rsid w:val="00316DFF"/>
    <w:rsid w:val="00325B57"/>
    <w:rsid w:val="00336056"/>
    <w:rsid w:val="003544E1"/>
    <w:rsid w:val="00360850"/>
    <w:rsid w:val="00366398"/>
    <w:rsid w:val="003A0632"/>
    <w:rsid w:val="003A30E5"/>
    <w:rsid w:val="003A6ADF"/>
    <w:rsid w:val="003B5928"/>
    <w:rsid w:val="003D040E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767EE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C7484"/>
    <w:rsid w:val="004E01EB"/>
    <w:rsid w:val="004E2794"/>
    <w:rsid w:val="00510392"/>
    <w:rsid w:val="00513E2A"/>
    <w:rsid w:val="00544627"/>
    <w:rsid w:val="00566A35"/>
    <w:rsid w:val="0056701E"/>
    <w:rsid w:val="005740D7"/>
    <w:rsid w:val="005A0F26"/>
    <w:rsid w:val="005A1B10"/>
    <w:rsid w:val="005A3B4D"/>
    <w:rsid w:val="005A6850"/>
    <w:rsid w:val="005B1B1B"/>
    <w:rsid w:val="005C03D6"/>
    <w:rsid w:val="005C4AF7"/>
    <w:rsid w:val="005C5932"/>
    <w:rsid w:val="005D3CA7"/>
    <w:rsid w:val="005D4CC1"/>
    <w:rsid w:val="005F08E6"/>
    <w:rsid w:val="005F4B91"/>
    <w:rsid w:val="005F55D2"/>
    <w:rsid w:val="005F7AEF"/>
    <w:rsid w:val="006012C0"/>
    <w:rsid w:val="0062312F"/>
    <w:rsid w:val="00625F2C"/>
    <w:rsid w:val="006618E9"/>
    <w:rsid w:val="0068194B"/>
    <w:rsid w:val="00692703"/>
    <w:rsid w:val="006A16F2"/>
    <w:rsid w:val="006A1962"/>
    <w:rsid w:val="006B5D48"/>
    <w:rsid w:val="006B7D7B"/>
    <w:rsid w:val="006C1A5E"/>
    <w:rsid w:val="006E1507"/>
    <w:rsid w:val="00712D8B"/>
    <w:rsid w:val="00716AF9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2522"/>
    <w:rsid w:val="007E6A61"/>
    <w:rsid w:val="00801140"/>
    <w:rsid w:val="00803404"/>
    <w:rsid w:val="00811CDA"/>
    <w:rsid w:val="00814C2B"/>
    <w:rsid w:val="00834955"/>
    <w:rsid w:val="00855B59"/>
    <w:rsid w:val="00860461"/>
    <w:rsid w:val="0086487C"/>
    <w:rsid w:val="00870B20"/>
    <w:rsid w:val="008829F8"/>
    <w:rsid w:val="00883E0C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3AE4"/>
    <w:rsid w:val="009361BA"/>
    <w:rsid w:val="0094334A"/>
    <w:rsid w:val="00944F78"/>
    <w:rsid w:val="009510E7"/>
    <w:rsid w:val="00952C89"/>
    <w:rsid w:val="009571D8"/>
    <w:rsid w:val="009650EA"/>
    <w:rsid w:val="00973A15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87AD9"/>
    <w:rsid w:val="00A93A5D"/>
    <w:rsid w:val="00AB32F8"/>
    <w:rsid w:val="00AB610B"/>
    <w:rsid w:val="00AC4329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93488"/>
    <w:rsid w:val="00B964A1"/>
    <w:rsid w:val="00BA1546"/>
    <w:rsid w:val="00BB4E51"/>
    <w:rsid w:val="00BD431F"/>
    <w:rsid w:val="00BE35B0"/>
    <w:rsid w:val="00BE423E"/>
    <w:rsid w:val="00BF61AC"/>
    <w:rsid w:val="00C01D43"/>
    <w:rsid w:val="00C47FA6"/>
    <w:rsid w:val="00C57FC6"/>
    <w:rsid w:val="00C66A7D"/>
    <w:rsid w:val="00C779DA"/>
    <w:rsid w:val="00C814F7"/>
    <w:rsid w:val="00CA4B4D"/>
    <w:rsid w:val="00CB35C3"/>
    <w:rsid w:val="00CB6E68"/>
    <w:rsid w:val="00CD323D"/>
    <w:rsid w:val="00CE4030"/>
    <w:rsid w:val="00CE421C"/>
    <w:rsid w:val="00CE64B3"/>
    <w:rsid w:val="00CF1A49"/>
    <w:rsid w:val="00D0630C"/>
    <w:rsid w:val="00D118D4"/>
    <w:rsid w:val="00D163BA"/>
    <w:rsid w:val="00D243A9"/>
    <w:rsid w:val="00D305E5"/>
    <w:rsid w:val="00D37CD3"/>
    <w:rsid w:val="00D66A52"/>
    <w:rsid w:val="00D66EFA"/>
    <w:rsid w:val="00D72A2D"/>
    <w:rsid w:val="00D9521A"/>
    <w:rsid w:val="00D976FE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3FA3"/>
    <w:rsid w:val="00E5632B"/>
    <w:rsid w:val="00E5752B"/>
    <w:rsid w:val="00E70240"/>
    <w:rsid w:val="00E71E6B"/>
    <w:rsid w:val="00E81CC5"/>
    <w:rsid w:val="00E85A87"/>
    <w:rsid w:val="00E85B4A"/>
    <w:rsid w:val="00E9528E"/>
    <w:rsid w:val="00EA5099"/>
    <w:rsid w:val="00EB1C97"/>
    <w:rsid w:val="00EC1351"/>
    <w:rsid w:val="00EC4CBF"/>
    <w:rsid w:val="00EE2CA8"/>
    <w:rsid w:val="00EF17E8"/>
    <w:rsid w:val="00EF51D9"/>
    <w:rsid w:val="00F06700"/>
    <w:rsid w:val="00F130DD"/>
    <w:rsid w:val="00F24884"/>
    <w:rsid w:val="00F476C4"/>
    <w:rsid w:val="00F61DF9"/>
    <w:rsid w:val="00F62A50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D548C"/>
  <w15:chartTrackingRefBased/>
  <w15:docId w15:val="{EE2A716A-5E97-454A-9037-ACB1C4C9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lt-line-clampline">
    <w:name w:val="lt-line-clamp__line"/>
    <w:basedOn w:val="DefaultParagraphFont"/>
    <w:rsid w:val="005C4AF7"/>
  </w:style>
  <w:style w:type="character" w:styleId="UnresolvedMention">
    <w:name w:val="Unresolved Mention"/>
    <w:basedOn w:val="DefaultParagraphFont"/>
    <w:uiPriority w:val="99"/>
    <w:semiHidden/>
    <w:unhideWhenUsed/>
    <w:rsid w:val="005C4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atrick-de-la-guardia-7564a395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TOywtIvKKRyqfoJ1eRw9kA?view_as=subscribe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trick.delaguardia/Library/Containers/com.microsoft.Word/Data/Library/Application%20Support/Microsoft/Office/16.0/DTS/Search/%7b5673D31F-6091-2F45-B292-ECEFA380BCDE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0A1B35FA260F4691513B97FC7C5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53DE2-40A1-F34D-BD9A-A6701C3BCEAC}"/>
      </w:docPartPr>
      <w:docPartBody>
        <w:p w:rsidR="00B26A59" w:rsidRDefault="00B37B25">
          <w:pPr>
            <w:pStyle w:val="860A1B35FA260F4691513B97FC7C5FB5"/>
          </w:pPr>
          <w:r w:rsidRPr="00CF1A49">
            <w:t>·</w:t>
          </w:r>
        </w:p>
      </w:docPartBody>
    </w:docPart>
    <w:docPart>
      <w:docPartPr>
        <w:name w:val="5838B678A872184A883414A8CEAE7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20DAF-8B7A-9248-AECF-6DF39E9A6149}"/>
      </w:docPartPr>
      <w:docPartBody>
        <w:p w:rsidR="00B26A59" w:rsidRDefault="00B37B25">
          <w:pPr>
            <w:pStyle w:val="5838B678A872184A883414A8CEAE7EF7"/>
          </w:pPr>
          <w:r w:rsidRPr="00CF1A49">
            <w:t>·</w:t>
          </w:r>
        </w:p>
      </w:docPartBody>
    </w:docPart>
    <w:docPart>
      <w:docPartPr>
        <w:name w:val="4F4FD5107127AD41BE5F553D3AF00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D43-B8BF-7649-BB66-779DCC09A72C}"/>
      </w:docPartPr>
      <w:docPartBody>
        <w:p w:rsidR="00B26A59" w:rsidRDefault="00B37B25">
          <w:pPr>
            <w:pStyle w:val="4F4FD5107127AD41BE5F553D3AF00B34"/>
          </w:pPr>
          <w:r w:rsidRPr="00CF1A49">
            <w:t>Experience</w:t>
          </w:r>
        </w:p>
      </w:docPartBody>
    </w:docPart>
    <w:docPart>
      <w:docPartPr>
        <w:name w:val="FC24C3FC80B12840B265998ECAD7A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4689E-BDA3-CD4E-B07D-60218D16E754}"/>
      </w:docPartPr>
      <w:docPartBody>
        <w:p w:rsidR="00B26A59" w:rsidRDefault="00B37B25">
          <w:pPr>
            <w:pStyle w:val="FC24C3FC80B12840B265998ECAD7AC1E"/>
          </w:pPr>
          <w:r w:rsidRPr="00CF1A49">
            <w:t>Skills</w:t>
          </w:r>
        </w:p>
      </w:docPartBody>
    </w:docPart>
    <w:docPart>
      <w:docPartPr>
        <w:name w:val="104E1607FCDB7144BBAD716614F17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F9138-8A7C-954E-A36A-5276C8B7D50C}"/>
      </w:docPartPr>
      <w:docPartBody>
        <w:p w:rsidR="00E07E10" w:rsidRDefault="00B26A59" w:rsidP="00B26A59">
          <w:pPr>
            <w:pStyle w:val="104E1607FCDB7144BBAD716614F174BF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25"/>
    <w:rsid w:val="000357A6"/>
    <w:rsid w:val="00130A34"/>
    <w:rsid w:val="001F59FB"/>
    <w:rsid w:val="00363CB3"/>
    <w:rsid w:val="004B41D2"/>
    <w:rsid w:val="00596EFA"/>
    <w:rsid w:val="007E09A6"/>
    <w:rsid w:val="00B26A59"/>
    <w:rsid w:val="00B37B25"/>
    <w:rsid w:val="00C014CB"/>
    <w:rsid w:val="00E0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18A87B6CDA354DA40CA13B12282AB8">
    <w:name w:val="D318A87B6CDA354DA40CA13B12282AB8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05BE526B931FAD4C8BF1E2F377274BAB">
    <w:name w:val="05BE526B931FAD4C8BF1E2F377274BAB"/>
  </w:style>
  <w:style w:type="paragraph" w:customStyle="1" w:styleId="EE14DEE794EA8A40A1C33366794EC672">
    <w:name w:val="EE14DEE794EA8A40A1C33366794EC672"/>
  </w:style>
  <w:style w:type="paragraph" w:customStyle="1" w:styleId="860A1B35FA260F4691513B97FC7C5FB5">
    <w:name w:val="860A1B35FA260F4691513B97FC7C5FB5"/>
  </w:style>
  <w:style w:type="paragraph" w:customStyle="1" w:styleId="642B92F3DDE08D4B95BDA857D39D7806">
    <w:name w:val="642B92F3DDE08D4B95BDA857D39D7806"/>
  </w:style>
  <w:style w:type="paragraph" w:customStyle="1" w:styleId="75406F9A29E29749A624AF5F8D026BF9">
    <w:name w:val="75406F9A29E29749A624AF5F8D026BF9"/>
  </w:style>
  <w:style w:type="paragraph" w:customStyle="1" w:styleId="5838B678A872184A883414A8CEAE7EF7">
    <w:name w:val="5838B678A872184A883414A8CEAE7EF7"/>
  </w:style>
  <w:style w:type="paragraph" w:customStyle="1" w:styleId="EACFA4272B7AA64CBD0CFD3103A2E0F6">
    <w:name w:val="EACFA4272B7AA64CBD0CFD3103A2E0F6"/>
  </w:style>
  <w:style w:type="paragraph" w:customStyle="1" w:styleId="6FC40EE938CE7041A2911C3573360FDE">
    <w:name w:val="6FC40EE938CE7041A2911C3573360FDE"/>
  </w:style>
  <w:style w:type="paragraph" w:customStyle="1" w:styleId="C5BB1D1F05197246A7DED9C22E7FA35F">
    <w:name w:val="C5BB1D1F05197246A7DED9C22E7FA35F"/>
  </w:style>
  <w:style w:type="paragraph" w:customStyle="1" w:styleId="7FAD712DFF5D854B93DEE0BB2BE057A3">
    <w:name w:val="7FAD712DFF5D854B93DEE0BB2BE057A3"/>
  </w:style>
  <w:style w:type="paragraph" w:customStyle="1" w:styleId="4F4FD5107127AD41BE5F553D3AF00B34">
    <w:name w:val="4F4FD5107127AD41BE5F553D3AF00B34"/>
  </w:style>
  <w:style w:type="paragraph" w:customStyle="1" w:styleId="DACB8ED6E40ACF4CB6BB100F05D57BC7">
    <w:name w:val="DACB8ED6E40ACF4CB6BB100F05D57BC7"/>
  </w:style>
  <w:style w:type="paragraph" w:customStyle="1" w:styleId="331E89365ACF3B4D8B2065BCD948DD05">
    <w:name w:val="331E89365ACF3B4D8B2065BCD948DD05"/>
  </w:style>
  <w:style w:type="paragraph" w:customStyle="1" w:styleId="9EFEC36C4AF0344BA68F9B0A8C57B56E">
    <w:name w:val="9EFEC36C4AF0344BA68F9B0A8C57B56E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FED5CF42AE942A4EAE2403FF74D72612">
    <w:name w:val="FED5CF42AE942A4EAE2403FF74D72612"/>
  </w:style>
  <w:style w:type="paragraph" w:customStyle="1" w:styleId="E91C7B1F82140149B8778F2308012CEB">
    <w:name w:val="E91C7B1F82140149B8778F2308012CEB"/>
  </w:style>
  <w:style w:type="paragraph" w:customStyle="1" w:styleId="41DE710B7BA48A499220A08C421E7837">
    <w:name w:val="41DE710B7BA48A499220A08C421E7837"/>
  </w:style>
  <w:style w:type="paragraph" w:customStyle="1" w:styleId="380166E76F131947868EBBA1317F640E">
    <w:name w:val="380166E76F131947868EBBA1317F640E"/>
  </w:style>
  <w:style w:type="paragraph" w:customStyle="1" w:styleId="5BEE159509C54942977B92978C05C61D">
    <w:name w:val="5BEE159509C54942977B92978C05C61D"/>
  </w:style>
  <w:style w:type="paragraph" w:customStyle="1" w:styleId="827746DA77727C498CDE983AF9DB6DE9">
    <w:name w:val="827746DA77727C498CDE983AF9DB6DE9"/>
  </w:style>
  <w:style w:type="paragraph" w:customStyle="1" w:styleId="AE104137FFC5B944AD23412F1C6D0375">
    <w:name w:val="AE104137FFC5B944AD23412F1C6D0375"/>
  </w:style>
  <w:style w:type="paragraph" w:customStyle="1" w:styleId="ED6DA9CCE6E5DB4C9AAD73C47B519888">
    <w:name w:val="ED6DA9CCE6E5DB4C9AAD73C47B519888"/>
  </w:style>
  <w:style w:type="paragraph" w:customStyle="1" w:styleId="BE398BA0365CC849AB26D7513E7AE1D5">
    <w:name w:val="BE398BA0365CC849AB26D7513E7AE1D5"/>
  </w:style>
  <w:style w:type="paragraph" w:customStyle="1" w:styleId="BB995A6A63BFEB49937002462FFCB87C">
    <w:name w:val="BB995A6A63BFEB49937002462FFCB87C"/>
  </w:style>
  <w:style w:type="paragraph" w:customStyle="1" w:styleId="887A9D8911709548A8044C4F467E4011">
    <w:name w:val="887A9D8911709548A8044C4F467E4011"/>
  </w:style>
  <w:style w:type="paragraph" w:customStyle="1" w:styleId="C5B9B7194A264D4BAA1715CDD8BC54A8">
    <w:name w:val="C5B9B7194A264D4BAA1715CDD8BC54A8"/>
  </w:style>
  <w:style w:type="paragraph" w:customStyle="1" w:styleId="CDE11A9D42EF934AA72C8F3FFF70E84B">
    <w:name w:val="CDE11A9D42EF934AA72C8F3FFF70E84B"/>
  </w:style>
  <w:style w:type="paragraph" w:customStyle="1" w:styleId="E4B35B7A7A3D5D44837CC30DEF644C6E">
    <w:name w:val="E4B35B7A7A3D5D44837CC30DEF644C6E"/>
  </w:style>
  <w:style w:type="paragraph" w:customStyle="1" w:styleId="3A8BD12371DF474F8B484249FD6FA662">
    <w:name w:val="3A8BD12371DF474F8B484249FD6FA662"/>
  </w:style>
  <w:style w:type="paragraph" w:customStyle="1" w:styleId="46BF79503642FF45B043A0565131822B">
    <w:name w:val="46BF79503642FF45B043A0565131822B"/>
  </w:style>
  <w:style w:type="paragraph" w:customStyle="1" w:styleId="30B29859B6487B448DF2F44B21718E49">
    <w:name w:val="30B29859B6487B448DF2F44B21718E49"/>
  </w:style>
  <w:style w:type="paragraph" w:customStyle="1" w:styleId="7E7FFFC48B4ABF43B8C72147FF2FABE6">
    <w:name w:val="7E7FFFC48B4ABF43B8C72147FF2FABE6"/>
  </w:style>
  <w:style w:type="paragraph" w:customStyle="1" w:styleId="FC24C3FC80B12840B265998ECAD7AC1E">
    <w:name w:val="FC24C3FC80B12840B265998ECAD7AC1E"/>
  </w:style>
  <w:style w:type="paragraph" w:customStyle="1" w:styleId="4A1DAD30C6C4A94A9B664DD61F92A7A4">
    <w:name w:val="4A1DAD30C6C4A94A9B664DD61F92A7A4"/>
  </w:style>
  <w:style w:type="paragraph" w:customStyle="1" w:styleId="8D711C442F3DD74188B3EEEF76E8B962">
    <w:name w:val="8D711C442F3DD74188B3EEEF76E8B962"/>
  </w:style>
  <w:style w:type="paragraph" w:customStyle="1" w:styleId="573131204BC6DF4DA33D15F4D7F885ED">
    <w:name w:val="573131204BC6DF4DA33D15F4D7F885ED"/>
  </w:style>
  <w:style w:type="paragraph" w:customStyle="1" w:styleId="DB4082A9580B884F9D6E42F37928D8F5">
    <w:name w:val="DB4082A9580B884F9D6E42F37928D8F5"/>
  </w:style>
  <w:style w:type="paragraph" w:customStyle="1" w:styleId="52F4ED81E1523C408A6EF01CC61A2A37">
    <w:name w:val="52F4ED81E1523C408A6EF01CC61A2A37"/>
  </w:style>
  <w:style w:type="paragraph" w:customStyle="1" w:styleId="74D1466B6893004ABAFAF2BCB58CE54F">
    <w:name w:val="74D1466B6893004ABAFAF2BCB58CE54F"/>
  </w:style>
  <w:style w:type="paragraph" w:customStyle="1" w:styleId="BDA6021218075D4385F77CF4D5E70184">
    <w:name w:val="BDA6021218075D4385F77CF4D5E70184"/>
  </w:style>
  <w:style w:type="paragraph" w:customStyle="1" w:styleId="104E1607FCDB7144BBAD716614F174BF">
    <w:name w:val="104E1607FCDB7144BBAD716614F174BF"/>
    <w:rsid w:val="00B26A59"/>
  </w:style>
  <w:style w:type="paragraph" w:customStyle="1" w:styleId="0586207604BC2946972928760019C451">
    <w:name w:val="0586207604BC2946972928760019C451"/>
    <w:rsid w:val="00130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4195D1-C33D-804B-9A78-74EAD841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{5673D31F-6091-2F45-B292-ECEFA380BCDE}tf16402488.dotx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Patrick De La Guardia</cp:lastModifiedBy>
  <cp:revision>2</cp:revision>
  <dcterms:created xsi:type="dcterms:W3CDTF">2020-07-11T22:21:00Z</dcterms:created>
  <dcterms:modified xsi:type="dcterms:W3CDTF">2020-07-11T22:21:00Z</dcterms:modified>
  <cp:category/>
</cp:coreProperties>
</file>