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6"/>
        <w:gridCol w:w="2808"/>
        <w:gridCol w:w="3530"/>
        <w:gridCol w:w="2713"/>
        <w:gridCol w:w="905"/>
      </w:tblGrid>
      <w:tr w:rsidR="00605A5B" w14:paraId="0B17C152" w14:textId="77777777" w:rsidTr="002611B7">
        <w:trPr>
          <w:trHeight w:val="1487"/>
        </w:trPr>
        <w:tc>
          <w:tcPr>
            <w:tcW w:w="906" w:type="dxa"/>
            <w:tcBorders>
              <w:bottom w:val="single" w:sz="18" w:space="0" w:color="648276" w:themeColor="accent5"/>
            </w:tcBorders>
          </w:tcPr>
          <w:p w14:paraId="09C54FE8" w14:textId="77777777" w:rsidR="00605A5B" w:rsidRPr="00901621" w:rsidRDefault="00605A5B">
            <w:pPr>
              <w:rPr>
                <w:sz w:val="56"/>
              </w:rPr>
            </w:pPr>
          </w:p>
        </w:tc>
        <w:tc>
          <w:tcPr>
            <w:tcW w:w="9051" w:type="dxa"/>
            <w:gridSpan w:val="3"/>
            <w:tcBorders>
              <w:bottom w:val="single" w:sz="18" w:space="0" w:color="648276" w:themeColor="accent5"/>
            </w:tcBorders>
            <w:shd w:val="clear" w:color="auto" w:fill="auto"/>
          </w:tcPr>
          <w:p w14:paraId="51F9677F" w14:textId="0C93A32C" w:rsidR="00605A5B" w:rsidRPr="00901621" w:rsidRDefault="005E1911" w:rsidP="00742949">
            <w:pPr>
              <w:pStyle w:val="Title"/>
              <w:rPr>
                <w:sz w:val="56"/>
              </w:rPr>
            </w:pPr>
            <w:r w:rsidRPr="00901621">
              <w:rPr>
                <w:sz w:val="56"/>
              </w:rPr>
              <w:t>Priyanka</w:t>
            </w:r>
            <w:r w:rsidR="00A77921" w:rsidRPr="00901621">
              <w:rPr>
                <w:sz w:val="56"/>
              </w:rPr>
              <w:t xml:space="preserve"> </w:t>
            </w:r>
            <w:r w:rsidRPr="00901621">
              <w:rPr>
                <w:sz w:val="56"/>
              </w:rPr>
              <w:t>Garg</w:t>
            </w:r>
          </w:p>
        </w:tc>
        <w:tc>
          <w:tcPr>
            <w:tcW w:w="905" w:type="dxa"/>
            <w:tcBorders>
              <w:bottom w:val="single" w:sz="18" w:space="0" w:color="648276" w:themeColor="accent5"/>
            </w:tcBorders>
          </w:tcPr>
          <w:p w14:paraId="6804615B" w14:textId="77777777" w:rsidR="00605A5B" w:rsidRDefault="00605A5B"/>
        </w:tc>
      </w:tr>
      <w:tr w:rsidR="00F4501B" w14:paraId="0A71E701" w14:textId="77777777" w:rsidTr="002611B7">
        <w:trPr>
          <w:trHeight w:val="131"/>
        </w:trPr>
        <w:tc>
          <w:tcPr>
            <w:tcW w:w="3714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2960116D" w14:textId="77777777" w:rsidR="00F4501B" w:rsidRDefault="00F4501B"/>
        </w:tc>
        <w:tc>
          <w:tcPr>
            <w:tcW w:w="3530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658943A2" w14:textId="77777777" w:rsidR="00F4501B" w:rsidRDefault="00F4501B"/>
        </w:tc>
        <w:tc>
          <w:tcPr>
            <w:tcW w:w="3617" w:type="dxa"/>
            <w:gridSpan w:val="2"/>
            <w:tcBorders>
              <w:top w:val="single" w:sz="18" w:space="0" w:color="648276" w:themeColor="accent5"/>
            </w:tcBorders>
          </w:tcPr>
          <w:p w14:paraId="5DF4912A" w14:textId="77777777" w:rsidR="00F4501B" w:rsidRDefault="00F4501B"/>
        </w:tc>
      </w:tr>
      <w:tr w:rsidR="00605A5B" w14:paraId="2E75471D" w14:textId="77777777" w:rsidTr="002611B7">
        <w:trPr>
          <w:trHeight w:val="1889"/>
        </w:trPr>
        <w:tc>
          <w:tcPr>
            <w:tcW w:w="3714" w:type="dxa"/>
            <w:gridSpan w:val="2"/>
            <w:tcBorders>
              <w:right w:val="single" w:sz="18" w:space="0" w:color="648276" w:themeColor="accent5"/>
            </w:tcBorders>
          </w:tcPr>
          <w:p w14:paraId="4EB7D6AC" w14:textId="77777777" w:rsidR="00605A5B" w:rsidRPr="00605A5B" w:rsidRDefault="000004CF" w:rsidP="00605A5B">
            <w:pPr>
              <w:pStyle w:val="Heading1"/>
            </w:pPr>
            <w:sdt>
              <w:sdtPr>
                <w:id w:val="1604447469"/>
                <w:placeholder>
                  <w:docPart w:val="8191700D31E54EF486EBD016CBDB610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Contact</w:t>
                </w:r>
              </w:sdtContent>
            </w:sdt>
          </w:p>
          <w:p w14:paraId="7DB35EFF" w14:textId="77777777" w:rsidR="00C1095A" w:rsidRPr="00BD5BE4" w:rsidRDefault="005E1911" w:rsidP="00C1095A">
            <w:pPr>
              <w:pStyle w:val="TextLeft"/>
              <w:rPr>
                <w:sz w:val="20"/>
              </w:rPr>
            </w:pPr>
            <w:r w:rsidRPr="00BD5BE4">
              <w:rPr>
                <w:sz w:val="20"/>
              </w:rPr>
              <w:t>+</w:t>
            </w:r>
            <w:r w:rsidR="007F5DFF">
              <w:rPr>
                <w:sz w:val="20"/>
              </w:rPr>
              <w:t>91-</w:t>
            </w:r>
            <w:r w:rsidRPr="00BD5BE4">
              <w:rPr>
                <w:sz w:val="20"/>
              </w:rPr>
              <w:t>9560274442</w:t>
            </w:r>
          </w:p>
          <w:p w14:paraId="655046A9" w14:textId="77777777" w:rsidR="00BD5BE4" w:rsidRPr="00BD5BE4" w:rsidRDefault="000004CF" w:rsidP="00BD5BE4">
            <w:pPr>
              <w:pStyle w:val="TextLeft"/>
              <w:rPr>
                <w:color w:val="0070C0"/>
                <w:sz w:val="20"/>
              </w:rPr>
            </w:pPr>
            <w:hyperlink r:id="rId10" w:history="1">
              <w:r w:rsidR="005E1911" w:rsidRPr="00BD5BE4">
                <w:rPr>
                  <w:color w:val="0070C0"/>
                  <w:sz w:val="20"/>
                </w:rPr>
                <w:t>pgarg563@gmail.com</w:t>
              </w:r>
            </w:hyperlink>
          </w:p>
          <w:p w14:paraId="53B39C22" w14:textId="77777777" w:rsidR="005E1911" w:rsidRPr="005E1911" w:rsidRDefault="005E1911" w:rsidP="005E1911"/>
          <w:p w14:paraId="2C799CEB" w14:textId="77777777" w:rsidR="00605A5B" w:rsidRDefault="00605A5B" w:rsidP="00605A5B">
            <w:pPr>
              <w:pStyle w:val="TextLeft"/>
            </w:pPr>
          </w:p>
        </w:tc>
        <w:tc>
          <w:tcPr>
            <w:tcW w:w="7147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5085B1AC" w14:textId="77777777" w:rsidR="00605A5B" w:rsidRDefault="000004CF" w:rsidP="00605A5B">
            <w:pPr>
              <w:pStyle w:val="Heading2"/>
            </w:pPr>
            <w:sdt>
              <w:sdtPr>
                <w:id w:val="-651833632"/>
                <w:placeholder>
                  <w:docPart w:val="85375B00478A45AE802234F1A7F417E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Objective</w:t>
                </w:r>
              </w:sdtContent>
            </w:sdt>
          </w:p>
          <w:p w14:paraId="33FDE635" w14:textId="424E6A34" w:rsidR="00605A5B" w:rsidRPr="006E70D3" w:rsidRDefault="005E1911" w:rsidP="006E70D3">
            <w:pPr>
              <w:pStyle w:val="TextRight"/>
            </w:pPr>
            <w:r w:rsidRPr="005E1911">
              <w:t xml:space="preserve">Achievement-driven professional, seeking challenging assignments in </w:t>
            </w:r>
            <w:r w:rsidR="003A6D58">
              <w:t>Project management</w:t>
            </w:r>
            <w:r w:rsidR="00F007B5">
              <w:t xml:space="preserve"> role </w:t>
            </w:r>
            <w:r w:rsidRPr="005E1911">
              <w:t>with a growth-oriented organization of repute</w:t>
            </w:r>
          </w:p>
        </w:tc>
      </w:tr>
      <w:tr w:rsidR="000E1D44" w14:paraId="0DA15ACA" w14:textId="77777777" w:rsidTr="002611B7">
        <w:trPr>
          <w:trHeight w:val="3387"/>
        </w:trPr>
        <w:tc>
          <w:tcPr>
            <w:tcW w:w="3714" w:type="dxa"/>
            <w:gridSpan w:val="2"/>
            <w:tcBorders>
              <w:right w:val="single" w:sz="18" w:space="0" w:color="648276" w:themeColor="accent5"/>
            </w:tcBorders>
          </w:tcPr>
          <w:p w14:paraId="6435DE6D" w14:textId="77777777" w:rsidR="000E1D44" w:rsidRDefault="000004CF" w:rsidP="000E1D44">
            <w:pPr>
              <w:pStyle w:val="Heading1"/>
            </w:pPr>
            <w:sdt>
              <w:sdtPr>
                <w:id w:val="1723097672"/>
                <w:placeholder>
                  <w:docPart w:val="D48D8AD57040487D897FD43BB05CB13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>
                  <w:t>Education</w:t>
                </w:r>
              </w:sdtContent>
            </w:sdt>
          </w:p>
          <w:p w14:paraId="01A2F2F6" w14:textId="77777777" w:rsidR="00BD5BE4" w:rsidRPr="00BD5BE4" w:rsidRDefault="005E1911" w:rsidP="007F5DFF">
            <w:pPr>
              <w:pStyle w:val="TextLeft"/>
              <w:jc w:val="left"/>
              <w:rPr>
                <w:sz w:val="20"/>
              </w:rPr>
            </w:pPr>
            <w:r w:rsidRPr="00BD5BE4">
              <w:rPr>
                <w:sz w:val="20"/>
              </w:rPr>
              <w:t>Post Graduate Diploma in Management</w:t>
            </w:r>
            <w:r w:rsidR="00BD5BE4" w:rsidRPr="00BD5BE4">
              <w:rPr>
                <w:sz w:val="20"/>
              </w:rPr>
              <w:t xml:space="preserve"> </w:t>
            </w:r>
            <w:r w:rsidRPr="00BD5BE4">
              <w:rPr>
                <w:sz w:val="20"/>
              </w:rPr>
              <w:t>(Executive), Information Systems</w:t>
            </w:r>
          </w:p>
          <w:p w14:paraId="634F8867" w14:textId="77777777" w:rsidR="000E1D44" w:rsidRDefault="00BD5BE4" w:rsidP="00BD5BE4">
            <w:pPr>
              <w:pStyle w:val="TextLeft"/>
              <w:jc w:val="left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BD5BE4">
              <w:rPr>
                <w:sz w:val="20"/>
              </w:rPr>
              <w:t>Bachelor of Technology, Information Technology</w:t>
            </w:r>
            <w:r w:rsidR="005E1911" w:rsidRPr="00BD5BE4">
              <w:tab/>
            </w:r>
            <w:r w:rsidR="005E1911" w:rsidRPr="005E19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val="en-IN" w:eastAsia="en-IN"/>
              </w:rPr>
              <w:t xml:space="preserve">     </w:t>
            </w:r>
          </w:p>
          <w:p w14:paraId="7D30CABB" w14:textId="77777777" w:rsidR="00901621" w:rsidRDefault="00901621" w:rsidP="00901621">
            <w:pPr>
              <w:rPr>
                <w:lang w:val="en-IN" w:eastAsia="en-IN"/>
              </w:rPr>
            </w:pPr>
          </w:p>
          <w:p w14:paraId="53DE6224" w14:textId="77777777" w:rsidR="00901621" w:rsidRDefault="00901621" w:rsidP="00901621">
            <w:pPr>
              <w:pStyle w:val="Heading1"/>
            </w:pPr>
            <w:r w:rsidRPr="00901621">
              <w:t>Training and Certifications</w:t>
            </w:r>
          </w:p>
          <w:p w14:paraId="75BEB80B" w14:textId="77777777" w:rsidR="00742949" w:rsidRDefault="00901621" w:rsidP="00742949">
            <w:pPr>
              <w:pStyle w:val="TextLeft"/>
              <w:numPr>
                <w:ilvl w:val="0"/>
                <w:numId w:val="9"/>
              </w:numPr>
              <w:jc w:val="left"/>
              <w:rPr>
                <w:sz w:val="20"/>
              </w:rPr>
            </w:pPr>
            <w:r w:rsidRPr="00901621">
              <w:rPr>
                <w:sz w:val="20"/>
              </w:rPr>
              <w:t>Certified Scrum Master</w:t>
            </w:r>
          </w:p>
          <w:p w14:paraId="406B0DB0" w14:textId="7BDD597B" w:rsidR="00742949" w:rsidRPr="00742949" w:rsidRDefault="00742949" w:rsidP="00742949">
            <w:pPr>
              <w:pStyle w:val="TextLeft"/>
              <w:numPr>
                <w:ilvl w:val="0"/>
                <w:numId w:val="9"/>
              </w:numPr>
              <w:jc w:val="left"/>
              <w:rPr>
                <w:sz w:val="20"/>
              </w:rPr>
            </w:pPr>
            <w:r w:rsidRPr="00742949">
              <w:rPr>
                <w:sz w:val="20"/>
              </w:rPr>
              <w:t>Microsoft Azure Fundamentals AZ-900 Certified</w:t>
            </w:r>
          </w:p>
          <w:p w14:paraId="4D74EFF9" w14:textId="77777777" w:rsidR="00901621" w:rsidRPr="00901621" w:rsidRDefault="00901621" w:rsidP="00901621">
            <w:pPr>
              <w:pStyle w:val="TextLeft"/>
              <w:numPr>
                <w:ilvl w:val="0"/>
                <w:numId w:val="9"/>
              </w:numPr>
              <w:jc w:val="left"/>
              <w:rPr>
                <w:sz w:val="20"/>
              </w:rPr>
            </w:pPr>
            <w:r w:rsidRPr="00901621">
              <w:rPr>
                <w:sz w:val="20"/>
              </w:rPr>
              <w:t>ISQTB CTFL Certified</w:t>
            </w:r>
          </w:p>
          <w:p w14:paraId="1A26F5F5" w14:textId="77777777" w:rsidR="00901621" w:rsidRPr="00901621" w:rsidRDefault="00901621" w:rsidP="00901621">
            <w:pPr>
              <w:pStyle w:val="TextLeft"/>
              <w:numPr>
                <w:ilvl w:val="0"/>
                <w:numId w:val="9"/>
              </w:numPr>
              <w:jc w:val="left"/>
              <w:rPr>
                <w:sz w:val="20"/>
              </w:rPr>
            </w:pPr>
            <w:r w:rsidRPr="00901621">
              <w:rPr>
                <w:sz w:val="20"/>
              </w:rPr>
              <w:t>LOMA ALMI Certified</w:t>
            </w:r>
          </w:p>
          <w:p w14:paraId="63B66AF4" w14:textId="77777777" w:rsidR="00901621" w:rsidRPr="00901621" w:rsidRDefault="00901621" w:rsidP="00901621">
            <w:pPr>
              <w:pStyle w:val="TextLeft"/>
              <w:numPr>
                <w:ilvl w:val="0"/>
                <w:numId w:val="9"/>
              </w:numPr>
              <w:jc w:val="left"/>
              <w:rPr>
                <w:sz w:val="20"/>
              </w:rPr>
            </w:pPr>
            <w:r w:rsidRPr="00901621">
              <w:rPr>
                <w:sz w:val="20"/>
              </w:rPr>
              <w:t>Attended one day workshop on Risk Based Testing provided by QAI Faculty member</w:t>
            </w:r>
          </w:p>
          <w:p w14:paraId="68320042" w14:textId="77777777" w:rsidR="00901621" w:rsidRDefault="00901621" w:rsidP="00901621">
            <w:pPr>
              <w:rPr>
                <w:lang w:val="en-IN" w:eastAsia="en-IN"/>
              </w:rPr>
            </w:pPr>
          </w:p>
          <w:p w14:paraId="6140DA36" w14:textId="77777777" w:rsidR="00B80279" w:rsidRDefault="000004CF" w:rsidP="00B80279">
            <w:pPr>
              <w:pStyle w:val="Heading1"/>
            </w:pPr>
            <w:sdt>
              <w:sdtPr>
                <w:id w:val="1941026303"/>
                <w:placeholder>
                  <w:docPart w:val="4C98B85516F1469EABBA8078A885B30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B80279" w:rsidRPr="000E1D44">
                  <w:t>Key Skills</w:t>
                </w:r>
              </w:sdtContent>
            </w:sdt>
          </w:p>
          <w:p w14:paraId="10003B96" w14:textId="12105DD1" w:rsidR="00B86D5D" w:rsidRDefault="00B86D5D" w:rsidP="00B86D5D">
            <w:pPr>
              <w:pStyle w:val="TextLeft"/>
              <w:numPr>
                <w:ilvl w:val="0"/>
                <w:numId w:val="11"/>
              </w:numPr>
              <w:jc w:val="left"/>
              <w:rPr>
                <w:sz w:val="20"/>
              </w:rPr>
            </w:pPr>
            <w:r w:rsidRPr="00B86D5D">
              <w:rPr>
                <w:sz w:val="20"/>
              </w:rPr>
              <w:t>Agile Princip</w:t>
            </w:r>
            <w:r w:rsidR="00742949">
              <w:rPr>
                <w:sz w:val="20"/>
              </w:rPr>
              <w:t>les</w:t>
            </w:r>
            <w:r w:rsidRPr="00B86D5D">
              <w:rPr>
                <w:sz w:val="20"/>
              </w:rPr>
              <w:tab/>
            </w:r>
          </w:p>
          <w:p w14:paraId="73FAA788" w14:textId="77777777" w:rsidR="00B86D5D" w:rsidRPr="00B86D5D" w:rsidRDefault="00B86D5D" w:rsidP="00B86D5D">
            <w:pPr>
              <w:pStyle w:val="TextLeft"/>
              <w:numPr>
                <w:ilvl w:val="0"/>
                <w:numId w:val="11"/>
              </w:numPr>
              <w:jc w:val="left"/>
              <w:rPr>
                <w:sz w:val="20"/>
              </w:rPr>
            </w:pPr>
            <w:r w:rsidRPr="00B86D5D">
              <w:rPr>
                <w:sz w:val="20"/>
              </w:rPr>
              <w:t>Backlog management</w:t>
            </w:r>
          </w:p>
          <w:p w14:paraId="71F9F587" w14:textId="77777777" w:rsidR="00B86D5D" w:rsidRDefault="00B86D5D" w:rsidP="00B86D5D">
            <w:pPr>
              <w:pStyle w:val="TextLeft"/>
              <w:numPr>
                <w:ilvl w:val="0"/>
                <w:numId w:val="11"/>
              </w:numPr>
              <w:jc w:val="left"/>
              <w:rPr>
                <w:sz w:val="20"/>
              </w:rPr>
            </w:pPr>
            <w:r w:rsidRPr="00B86D5D">
              <w:rPr>
                <w:sz w:val="20"/>
              </w:rPr>
              <w:t>Sprint planning</w:t>
            </w:r>
          </w:p>
          <w:p w14:paraId="1D4D3641" w14:textId="77777777" w:rsidR="00B86D5D" w:rsidRPr="00B86D5D" w:rsidRDefault="00B86D5D" w:rsidP="00B86D5D">
            <w:pPr>
              <w:pStyle w:val="ListParagraph"/>
              <w:numPr>
                <w:ilvl w:val="0"/>
                <w:numId w:val="11"/>
              </w:numPr>
              <w:rPr>
                <w:color w:val="404040" w:themeColor="text1" w:themeTint="BF"/>
                <w:sz w:val="20"/>
              </w:rPr>
            </w:pPr>
            <w:r w:rsidRPr="00B86D5D">
              <w:rPr>
                <w:color w:val="404040" w:themeColor="text1" w:themeTint="BF"/>
                <w:sz w:val="20"/>
              </w:rPr>
              <w:t>Story-Based Development</w:t>
            </w:r>
          </w:p>
          <w:p w14:paraId="362718FB" w14:textId="77777777" w:rsidR="00B86D5D" w:rsidRPr="00B86D5D" w:rsidRDefault="00B86D5D" w:rsidP="00B86D5D">
            <w:pPr>
              <w:pStyle w:val="TextLeft"/>
              <w:numPr>
                <w:ilvl w:val="0"/>
                <w:numId w:val="11"/>
              </w:numPr>
              <w:jc w:val="left"/>
              <w:rPr>
                <w:sz w:val="20"/>
              </w:rPr>
            </w:pPr>
            <w:r w:rsidRPr="00B86D5D">
              <w:rPr>
                <w:sz w:val="20"/>
              </w:rPr>
              <w:t>Coaching agile practices</w:t>
            </w:r>
          </w:p>
          <w:p w14:paraId="14F625F6" w14:textId="77777777" w:rsidR="00B86D5D" w:rsidRPr="00B86D5D" w:rsidRDefault="00B86D5D" w:rsidP="00B86D5D">
            <w:pPr>
              <w:pStyle w:val="TextLeft"/>
              <w:numPr>
                <w:ilvl w:val="0"/>
                <w:numId w:val="11"/>
              </w:numPr>
              <w:jc w:val="left"/>
              <w:rPr>
                <w:sz w:val="20"/>
              </w:rPr>
            </w:pPr>
            <w:r w:rsidRPr="00B86D5D">
              <w:rPr>
                <w:sz w:val="20"/>
              </w:rPr>
              <w:t>Removing impediment</w:t>
            </w:r>
          </w:p>
          <w:p w14:paraId="421AFA80" w14:textId="77777777" w:rsidR="00B86D5D" w:rsidRPr="00B86D5D" w:rsidRDefault="00B86D5D" w:rsidP="00B86D5D">
            <w:pPr>
              <w:pStyle w:val="TextLeft"/>
              <w:numPr>
                <w:ilvl w:val="0"/>
                <w:numId w:val="11"/>
              </w:numPr>
              <w:jc w:val="left"/>
              <w:rPr>
                <w:sz w:val="20"/>
              </w:rPr>
            </w:pPr>
            <w:r w:rsidRPr="00B86D5D">
              <w:rPr>
                <w:sz w:val="20"/>
              </w:rPr>
              <w:t>Retrospective meetings</w:t>
            </w:r>
          </w:p>
          <w:p w14:paraId="2008D9D1" w14:textId="77777777" w:rsidR="00B86D5D" w:rsidRPr="00B86D5D" w:rsidRDefault="00B86D5D" w:rsidP="00B86D5D">
            <w:pPr>
              <w:pStyle w:val="TextLeft"/>
              <w:numPr>
                <w:ilvl w:val="0"/>
                <w:numId w:val="11"/>
              </w:numPr>
              <w:jc w:val="left"/>
              <w:rPr>
                <w:sz w:val="20"/>
              </w:rPr>
            </w:pPr>
            <w:r w:rsidRPr="00B86D5D">
              <w:rPr>
                <w:sz w:val="20"/>
              </w:rPr>
              <w:t>Team building</w:t>
            </w:r>
          </w:p>
          <w:p w14:paraId="0E98EE30" w14:textId="77777777" w:rsidR="00B86D5D" w:rsidRPr="00B86D5D" w:rsidRDefault="00B86D5D" w:rsidP="00B86D5D">
            <w:pPr>
              <w:pStyle w:val="TextLeft"/>
              <w:numPr>
                <w:ilvl w:val="0"/>
                <w:numId w:val="11"/>
              </w:numPr>
              <w:jc w:val="left"/>
              <w:rPr>
                <w:sz w:val="20"/>
              </w:rPr>
            </w:pPr>
            <w:r w:rsidRPr="00B86D5D">
              <w:rPr>
                <w:sz w:val="20"/>
              </w:rPr>
              <w:t>Burndown charts</w:t>
            </w:r>
          </w:p>
          <w:p w14:paraId="1BF650F3" w14:textId="77777777" w:rsidR="00B86D5D" w:rsidRPr="00B86D5D" w:rsidRDefault="00B86D5D" w:rsidP="00B86D5D">
            <w:pPr>
              <w:pStyle w:val="TextLeft"/>
              <w:numPr>
                <w:ilvl w:val="0"/>
                <w:numId w:val="11"/>
              </w:numPr>
              <w:jc w:val="left"/>
              <w:rPr>
                <w:sz w:val="20"/>
              </w:rPr>
            </w:pPr>
            <w:r w:rsidRPr="00B86D5D">
              <w:rPr>
                <w:sz w:val="20"/>
              </w:rPr>
              <w:t>Quality control</w:t>
            </w:r>
          </w:p>
          <w:p w14:paraId="538C45E1" w14:textId="77777777" w:rsidR="00B86D5D" w:rsidRPr="00B86D5D" w:rsidRDefault="00B86D5D" w:rsidP="00B86D5D">
            <w:pPr>
              <w:pStyle w:val="TextLeft"/>
              <w:numPr>
                <w:ilvl w:val="0"/>
                <w:numId w:val="11"/>
              </w:numPr>
              <w:jc w:val="left"/>
              <w:rPr>
                <w:sz w:val="20"/>
              </w:rPr>
            </w:pPr>
            <w:r w:rsidRPr="00B86D5D">
              <w:rPr>
                <w:sz w:val="20"/>
              </w:rPr>
              <w:t>Communication</w:t>
            </w:r>
          </w:p>
          <w:p w14:paraId="4761AD24" w14:textId="77777777" w:rsidR="00B86D5D" w:rsidRPr="00B86D5D" w:rsidRDefault="00B86D5D" w:rsidP="00B86D5D">
            <w:pPr>
              <w:pStyle w:val="TextLeft"/>
              <w:numPr>
                <w:ilvl w:val="0"/>
                <w:numId w:val="11"/>
              </w:numPr>
              <w:jc w:val="left"/>
              <w:rPr>
                <w:sz w:val="20"/>
              </w:rPr>
            </w:pPr>
            <w:r w:rsidRPr="00B86D5D">
              <w:rPr>
                <w:sz w:val="20"/>
              </w:rPr>
              <w:t>Documentation</w:t>
            </w:r>
          </w:p>
          <w:p w14:paraId="093C2735" w14:textId="77777777" w:rsidR="00F007B5" w:rsidRPr="00F007B5" w:rsidRDefault="00B80279" w:rsidP="00F007B5">
            <w:pPr>
              <w:pStyle w:val="TextLeft"/>
              <w:numPr>
                <w:ilvl w:val="0"/>
                <w:numId w:val="10"/>
              </w:numPr>
              <w:jc w:val="left"/>
              <w:rPr>
                <w:sz w:val="20"/>
              </w:rPr>
            </w:pPr>
            <w:r w:rsidRPr="00B80279">
              <w:rPr>
                <w:sz w:val="20"/>
              </w:rPr>
              <w:t xml:space="preserve">Worked extensively on test management tools like HP Quality </w:t>
            </w:r>
            <w:r w:rsidRPr="00B80279">
              <w:rPr>
                <w:sz w:val="20"/>
              </w:rPr>
              <w:lastRenderedPageBreak/>
              <w:t>Centre (ALM) and SPIRA</w:t>
            </w:r>
            <w:r w:rsidR="00F007B5">
              <w:rPr>
                <w:sz w:val="20"/>
              </w:rPr>
              <w:t xml:space="preserve"> and bug management in JIRA</w:t>
            </w:r>
          </w:p>
          <w:p w14:paraId="63B8C9A9" w14:textId="77777777" w:rsidR="00901621" w:rsidRDefault="00901621" w:rsidP="00901621">
            <w:pPr>
              <w:rPr>
                <w:lang w:val="en-IN" w:eastAsia="en-IN"/>
              </w:rPr>
            </w:pPr>
          </w:p>
          <w:p w14:paraId="431D3515" w14:textId="77777777" w:rsidR="00901621" w:rsidRDefault="00901621" w:rsidP="00901621">
            <w:pPr>
              <w:rPr>
                <w:lang w:val="en-IN" w:eastAsia="en-IN"/>
              </w:rPr>
            </w:pPr>
          </w:p>
          <w:p w14:paraId="528A348E" w14:textId="77777777" w:rsidR="00901621" w:rsidRDefault="00901621" w:rsidP="00901621">
            <w:pPr>
              <w:rPr>
                <w:lang w:val="en-IN" w:eastAsia="en-IN"/>
              </w:rPr>
            </w:pPr>
          </w:p>
          <w:p w14:paraId="1B0F01D5" w14:textId="77777777" w:rsidR="00901621" w:rsidRDefault="00901621" w:rsidP="00901621">
            <w:pPr>
              <w:rPr>
                <w:lang w:val="en-IN" w:eastAsia="en-IN"/>
              </w:rPr>
            </w:pPr>
          </w:p>
          <w:p w14:paraId="29C5FE7B" w14:textId="77777777" w:rsidR="00901621" w:rsidRDefault="00901621" w:rsidP="00901621">
            <w:pPr>
              <w:rPr>
                <w:lang w:val="en-IN" w:eastAsia="en-IN"/>
              </w:rPr>
            </w:pPr>
          </w:p>
          <w:p w14:paraId="2BC06DB5" w14:textId="77777777" w:rsidR="00901621" w:rsidRPr="00901621" w:rsidRDefault="00901621" w:rsidP="00B80279">
            <w:pPr>
              <w:pStyle w:val="TextLeft"/>
              <w:jc w:val="left"/>
              <w:rPr>
                <w:sz w:val="20"/>
              </w:rPr>
            </w:pPr>
          </w:p>
        </w:tc>
        <w:tc>
          <w:tcPr>
            <w:tcW w:w="7147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id w:val="-1767221959"/>
              <w:placeholder>
                <w:docPart w:val="B7633F923E9141F49650C8F721A77E80"/>
              </w:placeholder>
              <w:temporary/>
              <w:showingPlcHdr/>
              <w15:appearance w15:val="hidden"/>
              <w:text/>
            </w:sdtPr>
            <w:sdtEndPr/>
            <w:sdtContent>
              <w:p w14:paraId="103D7500" w14:textId="77777777" w:rsidR="00A77921" w:rsidRDefault="00A77921" w:rsidP="00A77921">
                <w:pPr>
                  <w:pStyle w:val="Heading2"/>
                </w:pPr>
                <w:r>
                  <w:t>Experience</w:t>
                </w:r>
              </w:p>
            </w:sdtContent>
          </w:sdt>
          <w:p w14:paraId="20BE35FA" w14:textId="77777777" w:rsidR="000E1D44" w:rsidRDefault="005E1911" w:rsidP="000E1D44">
            <w:pPr>
              <w:pStyle w:val="SmallText"/>
            </w:pPr>
            <w:r w:rsidRPr="005E1911">
              <w:t>February 2016</w:t>
            </w:r>
            <w:r>
              <w:t xml:space="preserve"> - Present</w:t>
            </w:r>
          </w:p>
          <w:p w14:paraId="3C297B68" w14:textId="1E71691B" w:rsidR="000E1D44" w:rsidRDefault="002611B7" w:rsidP="000E1D44">
            <w:pPr>
              <w:pStyle w:val="TextRight"/>
            </w:pPr>
            <w:r>
              <w:t>Scrum Master</w:t>
            </w:r>
            <w:r w:rsidR="00742949">
              <w:t>/Software Test Lead</w:t>
            </w:r>
            <w:r w:rsidR="0057534A">
              <w:t xml:space="preserve"> </w:t>
            </w:r>
            <w:r w:rsidR="000E1D44" w:rsidRPr="000E1D44">
              <w:t xml:space="preserve">• </w:t>
            </w:r>
            <w:r w:rsidR="005E1911" w:rsidRPr="005E1911">
              <w:t xml:space="preserve">FIS Global, Bangalore   </w:t>
            </w:r>
          </w:p>
          <w:p w14:paraId="1E70187B" w14:textId="77777777" w:rsidR="005E1911" w:rsidRPr="005E1911" w:rsidRDefault="005E1911" w:rsidP="005E1911"/>
          <w:p w14:paraId="4D67D60A" w14:textId="77777777" w:rsidR="0057534A" w:rsidRDefault="005E1911" w:rsidP="0057534A">
            <w:pPr>
              <w:pStyle w:val="SmallText"/>
            </w:pPr>
            <w:r w:rsidRPr="005E1911">
              <w:t>April 2013</w:t>
            </w:r>
            <w:r>
              <w:t xml:space="preserve"> – January 2016</w:t>
            </w:r>
          </w:p>
          <w:p w14:paraId="238B0FAE" w14:textId="77777777" w:rsidR="0057534A" w:rsidRPr="000E1D44" w:rsidRDefault="005E1911" w:rsidP="0057534A">
            <w:pPr>
              <w:pStyle w:val="TextRight"/>
            </w:pPr>
            <w:r>
              <w:t>Analyst Testing</w:t>
            </w:r>
            <w:r w:rsidR="0057534A">
              <w:t xml:space="preserve"> </w:t>
            </w:r>
            <w:r w:rsidR="0057534A" w:rsidRPr="000E1D44">
              <w:t xml:space="preserve">• </w:t>
            </w:r>
            <w:r w:rsidRPr="005E1911">
              <w:t>Sun Life Financial, Gurgaon</w:t>
            </w:r>
          </w:p>
          <w:p w14:paraId="28E55C15" w14:textId="77777777" w:rsidR="000E1D44" w:rsidRDefault="0057534A" w:rsidP="0057534A">
            <w:pPr>
              <w:pStyle w:val="Text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14:paraId="020A4B41" w14:textId="77777777" w:rsidR="0057534A" w:rsidRDefault="005E1911" w:rsidP="0057534A">
            <w:pPr>
              <w:pStyle w:val="SmallText"/>
            </w:pPr>
            <w:r>
              <w:t>September 2011 – March 2013</w:t>
            </w:r>
          </w:p>
          <w:p w14:paraId="5FF5A3E0" w14:textId="77777777" w:rsidR="0057534A" w:rsidRPr="000E1D44" w:rsidRDefault="005E1911" w:rsidP="0057534A">
            <w:pPr>
              <w:pStyle w:val="TextRight"/>
            </w:pPr>
            <w:r>
              <w:t>Quality Ana</w:t>
            </w:r>
            <w:r w:rsidR="005728FE">
              <w:t>l</w:t>
            </w:r>
            <w:r>
              <w:t>yst</w:t>
            </w:r>
            <w:r w:rsidR="0057534A">
              <w:t xml:space="preserve"> </w:t>
            </w:r>
            <w:r w:rsidR="0057534A" w:rsidRPr="000E1D44">
              <w:t>•</w:t>
            </w:r>
            <w:r w:rsidR="0057534A">
              <w:t xml:space="preserve"> </w:t>
            </w:r>
            <w:r>
              <w:t>Omnie Solutions</w:t>
            </w:r>
          </w:p>
          <w:p w14:paraId="6D9CA91B" w14:textId="77777777" w:rsidR="000E1D44" w:rsidRDefault="0057534A" w:rsidP="0057534A">
            <w:pPr>
              <w:pStyle w:val="Text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14:paraId="2E1074C2" w14:textId="77777777" w:rsidR="00BD1D11" w:rsidRDefault="00BD1D11" w:rsidP="00B86D5D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 w:rsidRPr="00B86D5D">
              <w:rPr>
                <w:sz w:val="22"/>
              </w:rPr>
              <w:t>Enthusiastic Scrum Master. Proven history of successful work with cross-functional teams.</w:t>
            </w:r>
          </w:p>
          <w:p w14:paraId="485C0B5F" w14:textId="77777777" w:rsidR="00B86D5D" w:rsidRDefault="002611B7" w:rsidP="00B86D5D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 xml:space="preserve">Experienced </w:t>
            </w:r>
            <w:r w:rsidR="00B86D5D" w:rsidRPr="00B86D5D">
              <w:rPr>
                <w:sz w:val="22"/>
              </w:rPr>
              <w:t>S</w:t>
            </w:r>
            <w:r w:rsidR="00B86D5D">
              <w:rPr>
                <w:sz w:val="22"/>
              </w:rPr>
              <w:t>crum Master</w:t>
            </w:r>
            <w:r w:rsidR="00B86D5D" w:rsidRPr="00B86D5D">
              <w:rPr>
                <w:sz w:val="22"/>
              </w:rPr>
              <w:t xml:space="preserve"> for geographically distributed teams and manage planning, backlog grooming and TDD implementation.</w:t>
            </w:r>
          </w:p>
          <w:p w14:paraId="0E2D0DA3" w14:textId="77777777" w:rsidR="00B86D5D" w:rsidRPr="00B86D5D" w:rsidRDefault="00B86D5D" w:rsidP="00B86D5D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 w:rsidRPr="00B86D5D">
              <w:rPr>
                <w:sz w:val="22"/>
              </w:rPr>
              <w:t xml:space="preserve">Managed </w:t>
            </w:r>
            <w:r>
              <w:rPr>
                <w:sz w:val="22"/>
              </w:rPr>
              <w:t>various</w:t>
            </w:r>
            <w:r w:rsidRPr="00B86D5D">
              <w:rPr>
                <w:sz w:val="22"/>
              </w:rPr>
              <w:t xml:space="preserve"> projects using Agile Scrum methodology</w:t>
            </w:r>
          </w:p>
          <w:p w14:paraId="7170DCAF" w14:textId="77777777" w:rsidR="00F007B5" w:rsidRPr="005728FE" w:rsidRDefault="00F007B5" w:rsidP="00B86D5D">
            <w:pPr>
              <w:pStyle w:val="TextRight"/>
              <w:numPr>
                <w:ilvl w:val="0"/>
                <w:numId w:val="5"/>
              </w:numPr>
              <w:rPr>
                <w:rFonts w:cstheme="minorBidi"/>
                <w:color w:val="000000" w:themeColor="text1"/>
              </w:rPr>
            </w:pPr>
            <w:r w:rsidRPr="005728FE">
              <w:rPr>
                <w:rFonts w:cstheme="minorBidi"/>
                <w:color w:val="000000" w:themeColor="text1"/>
              </w:rPr>
              <w:t>Perform effective facilitation of all scrum ceremonies (Sprint Planning, Scrum Meeting, Sprint Review, Retrospective meeting)</w:t>
            </w:r>
          </w:p>
          <w:p w14:paraId="11CF27CE" w14:textId="77777777" w:rsidR="00F007B5" w:rsidRPr="00F007B5" w:rsidRDefault="00F007B5" w:rsidP="00B86D5D">
            <w:pPr>
              <w:pStyle w:val="TextRight"/>
              <w:numPr>
                <w:ilvl w:val="0"/>
                <w:numId w:val="5"/>
              </w:numPr>
              <w:rPr>
                <w:rFonts w:cstheme="minorBidi"/>
                <w:color w:val="000000" w:themeColor="text1"/>
              </w:rPr>
            </w:pPr>
            <w:r w:rsidRPr="005728FE">
              <w:rPr>
                <w:rFonts w:cstheme="minorBidi"/>
                <w:color w:val="000000" w:themeColor="text1"/>
              </w:rPr>
              <w:t>Removing impediments to the Development Team’s progress</w:t>
            </w:r>
          </w:p>
          <w:p w14:paraId="5336B19F" w14:textId="77777777" w:rsidR="00B86D5D" w:rsidRPr="00B86D5D" w:rsidRDefault="00F007B5" w:rsidP="00B86D5D">
            <w:pPr>
              <w:pStyle w:val="TextRight"/>
              <w:numPr>
                <w:ilvl w:val="0"/>
                <w:numId w:val="5"/>
              </w:numPr>
              <w:rPr>
                <w:rFonts w:cstheme="minorBidi"/>
                <w:color w:val="000000" w:themeColor="text1"/>
              </w:rPr>
            </w:pPr>
            <w:r w:rsidRPr="005728FE">
              <w:rPr>
                <w:rFonts w:cstheme="minorBidi"/>
                <w:color w:val="000000" w:themeColor="text1"/>
              </w:rPr>
              <w:t>Helping product owner by finding techniques for effective product backlog refinement</w:t>
            </w:r>
          </w:p>
          <w:p w14:paraId="74490BE8" w14:textId="77777777" w:rsidR="00F007B5" w:rsidRDefault="00F007B5" w:rsidP="00B86D5D">
            <w:pPr>
              <w:pStyle w:val="TextRight"/>
              <w:numPr>
                <w:ilvl w:val="0"/>
                <w:numId w:val="5"/>
              </w:numPr>
              <w:rPr>
                <w:rFonts w:cstheme="minorBidi"/>
                <w:color w:val="000000" w:themeColor="text1"/>
              </w:rPr>
            </w:pPr>
            <w:r w:rsidRPr="005728FE">
              <w:rPr>
                <w:rFonts w:cstheme="minorBidi"/>
                <w:color w:val="000000" w:themeColor="text1"/>
              </w:rPr>
              <w:t>Good experience in handling team and managing conflicts</w:t>
            </w:r>
          </w:p>
          <w:p w14:paraId="315AB9BE" w14:textId="77777777" w:rsidR="00B86D5D" w:rsidRPr="00B86D5D" w:rsidRDefault="00B86D5D" w:rsidP="00B86D5D">
            <w:pPr>
              <w:pStyle w:val="TextRight"/>
              <w:numPr>
                <w:ilvl w:val="0"/>
                <w:numId w:val="5"/>
              </w:numPr>
              <w:rPr>
                <w:rFonts w:cstheme="minorBidi"/>
                <w:color w:val="000000" w:themeColor="text1"/>
              </w:rPr>
            </w:pPr>
            <w:r w:rsidRPr="00B86D5D">
              <w:rPr>
                <w:rFonts w:cstheme="minorBidi"/>
                <w:color w:val="000000" w:themeColor="text1"/>
              </w:rPr>
              <w:t>Experience in managing projects from concept to implement phase</w:t>
            </w:r>
          </w:p>
          <w:p w14:paraId="00948E9C" w14:textId="77777777" w:rsidR="00B86D5D" w:rsidRDefault="00F007B5" w:rsidP="00B86D5D">
            <w:pPr>
              <w:pStyle w:val="TextRight"/>
              <w:numPr>
                <w:ilvl w:val="0"/>
                <w:numId w:val="5"/>
              </w:numPr>
              <w:rPr>
                <w:rFonts w:cstheme="minorBidi"/>
                <w:color w:val="000000" w:themeColor="text1"/>
              </w:rPr>
            </w:pPr>
            <w:r w:rsidRPr="005728FE">
              <w:rPr>
                <w:rFonts w:cstheme="minorBidi"/>
                <w:color w:val="000000" w:themeColor="text1"/>
              </w:rPr>
              <w:t>Mentoring and coaching the team in self-organization, self-direction and cross-functionality</w:t>
            </w:r>
          </w:p>
          <w:p w14:paraId="5E2FAF51" w14:textId="77777777" w:rsidR="00B86D5D" w:rsidRPr="00B86D5D" w:rsidRDefault="00B86D5D" w:rsidP="00B86D5D">
            <w:pPr>
              <w:pStyle w:val="TextRight"/>
              <w:numPr>
                <w:ilvl w:val="0"/>
                <w:numId w:val="5"/>
              </w:numPr>
              <w:rPr>
                <w:rFonts w:cstheme="minorBidi"/>
                <w:color w:val="000000" w:themeColor="text1"/>
              </w:rPr>
            </w:pPr>
            <w:r w:rsidRPr="00B86D5D">
              <w:rPr>
                <w:rFonts w:cstheme="minorBidi"/>
                <w:color w:val="000000" w:themeColor="text1"/>
              </w:rPr>
              <w:t>Protect team from over-commitment, manage backlog, prioritize resolution of defects/bugs as evidenced by the on-time delivery of major initiatives</w:t>
            </w:r>
          </w:p>
          <w:p w14:paraId="66659C8D" w14:textId="77777777" w:rsidR="00B86D5D" w:rsidRPr="00B86D5D" w:rsidRDefault="00B86D5D" w:rsidP="00B86D5D">
            <w:pPr>
              <w:pStyle w:val="TextRight"/>
              <w:numPr>
                <w:ilvl w:val="0"/>
                <w:numId w:val="5"/>
              </w:numPr>
              <w:rPr>
                <w:rFonts w:cstheme="minorBidi"/>
                <w:color w:val="000000" w:themeColor="text1"/>
              </w:rPr>
            </w:pPr>
            <w:r w:rsidRPr="00B86D5D">
              <w:rPr>
                <w:rFonts w:cstheme="minorBidi"/>
                <w:color w:val="000000" w:themeColor="text1"/>
              </w:rPr>
              <w:t>Met goal of addressing and resolving issues within 24 hours</w:t>
            </w:r>
          </w:p>
          <w:p w14:paraId="6333C8A1" w14:textId="77777777" w:rsidR="00B86D5D" w:rsidRPr="00B86D5D" w:rsidRDefault="00B86D5D" w:rsidP="00B86D5D">
            <w:pPr>
              <w:pStyle w:val="TextRight"/>
              <w:numPr>
                <w:ilvl w:val="0"/>
                <w:numId w:val="5"/>
              </w:numPr>
              <w:rPr>
                <w:rFonts w:cstheme="minorBidi"/>
                <w:color w:val="000000" w:themeColor="text1"/>
              </w:rPr>
            </w:pPr>
            <w:r w:rsidRPr="00B86D5D">
              <w:rPr>
                <w:rFonts w:cstheme="minorBidi"/>
                <w:color w:val="000000" w:themeColor="text1"/>
              </w:rPr>
              <w:t>Manage the lifecycle of code development, from ideation to sprints to deployment</w:t>
            </w:r>
          </w:p>
          <w:p w14:paraId="54A4A88C" w14:textId="77777777" w:rsidR="00B86D5D" w:rsidRPr="00B86D5D" w:rsidRDefault="00B86D5D" w:rsidP="00B86D5D">
            <w:pPr>
              <w:pStyle w:val="ListParagraph"/>
              <w:numPr>
                <w:ilvl w:val="0"/>
                <w:numId w:val="12"/>
              </w:numPr>
              <w:rPr>
                <w:sz w:val="22"/>
              </w:rPr>
            </w:pPr>
            <w:r w:rsidRPr="00B86D5D">
              <w:rPr>
                <w:sz w:val="22"/>
              </w:rPr>
              <w:t>Track and communicate team velocity and sprint/release progress</w:t>
            </w:r>
          </w:p>
          <w:p w14:paraId="4BE2D774" w14:textId="77777777" w:rsidR="00F007B5" w:rsidRPr="005728FE" w:rsidRDefault="00F007B5" w:rsidP="00B86D5D">
            <w:pPr>
              <w:pStyle w:val="TextRight"/>
              <w:numPr>
                <w:ilvl w:val="0"/>
                <w:numId w:val="5"/>
              </w:numPr>
              <w:rPr>
                <w:rFonts w:cstheme="minorBidi"/>
                <w:color w:val="000000" w:themeColor="text1"/>
              </w:rPr>
            </w:pPr>
            <w:r w:rsidRPr="005728FE">
              <w:rPr>
                <w:rFonts w:cstheme="minorBidi"/>
                <w:color w:val="000000" w:themeColor="text1"/>
              </w:rPr>
              <w:lastRenderedPageBreak/>
              <w:t>Also worked as role of configuration manager and performed internal quality audits on monthly and quarterly basis.</w:t>
            </w:r>
          </w:p>
          <w:p w14:paraId="587059C0" w14:textId="77777777" w:rsidR="00F007B5" w:rsidRPr="005728FE" w:rsidRDefault="00F007B5" w:rsidP="00B86D5D">
            <w:pPr>
              <w:pStyle w:val="TextRight"/>
              <w:numPr>
                <w:ilvl w:val="0"/>
                <w:numId w:val="5"/>
              </w:numPr>
              <w:rPr>
                <w:rFonts w:cstheme="minorBidi"/>
                <w:color w:val="000000" w:themeColor="text1"/>
              </w:rPr>
            </w:pPr>
            <w:r w:rsidRPr="005728FE">
              <w:rPr>
                <w:rFonts w:cstheme="minorBidi"/>
                <w:color w:val="000000" w:themeColor="text1"/>
              </w:rPr>
              <w:t>Competitive, hardworking, self-starter, easy adaptable capability of new environment and technology</w:t>
            </w:r>
          </w:p>
          <w:p w14:paraId="2BC41B49" w14:textId="415279BC" w:rsidR="00742949" w:rsidRDefault="002611B7" w:rsidP="00742949">
            <w:pPr>
              <w:pStyle w:val="TextRight"/>
              <w:numPr>
                <w:ilvl w:val="0"/>
                <w:numId w:val="5"/>
              </w:numPr>
              <w:rPr>
                <w:rFonts w:cstheme="minorBidi"/>
                <w:color w:val="000000" w:themeColor="text1"/>
              </w:rPr>
            </w:pPr>
            <w:r w:rsidRPr="002611B7">
              <w:rPr>
                <w:rFonts w:cstheme="minorBidi"/>
                <w:color w:val="000000" w:themeColor="text1"/>
              </w:rPr>
              <w:t xml:space="preserve">Basic </w:t>
            </w:r>
            <w:r w:rsidR="005728FE" w:rsidRPr="002611B7">
              <w:rPr>
                <w:rFonts w:cstheme="minorBidi"/>
                <w:color w:val="000000" w:themeColor="text1"/>
              </w:rPr>
              <w:t xml:space="preserve">knowledge of </w:t>
            </w:r>
            <w:r w:rsidR="005728FE" w:rsidRPr="00742949">
              <w:rPr>
                <w:rFonts w:cstheme="minorBidi"/>
                <w:b/>
                <w:bCs/>
                <w:color w:val="000000" w:themeColor="text1"/>
              </w:rPr>
              <w:t>Selenium WebDriver</w:t>
            </w:r>
            <w:r w:rsidRPr="002611B7">
              <w:rPr>
                <w:rFonts w:cstheme="minorBidi"/>
                <w:color w:val="000000" w:themeColor="text1"/>
              </w:rPr>
              <w:t xml:space="preserve">, </w:t>
            </w:r>
            <w:r w:rsidR="005728FE" w:rsidRPr="00742949">
              <w:rPr>
                <w:rFonts w:cstheme="minorBidi"/>
                <w:b/>
                <w:bCs/>
                <w:color w:val="000000" w:themeColor="text1"/>
              </w:rPr>
              <w:t>Python</w:t>
            </w:r>
            <w:r w:rsidR="005728FE" w:rsidRPr="002611B7">
              <w:rPr>
                <w:rFonts w:cstheme="minorBidi"/>
                <w:color w:val="000000" w:themeColor="text1"/>
              </w:rPr>
              <w:t xml:space="preserve"> and Core Java</w:t>
            </w:r>
          </w:p>
          <w:p w14:paraId="1414FF2F" w14:textId="743CA255" w:rsidR="00742949" w:rsidRPr="00742949" w:rsidRDefault="00742949" w:rsidP="00742949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 w:rsidRPr="00742949">
              <w:rPr>
                <w:sz w:val="22"/>
              </w:rPr>
              <w:t>Experience in</w:t>
            </w:r>
            <w:r>
              <w:rPr>
                <w:sz w:val="22"/>
              </w:rPr>
              <w:t xml:space="preserve"> performing </w:t>
            </w:r>
            <w:r w:rsidRPr="00742949">
              <w:rPr>
                <w:sz w:val="22"/>
              </w:rPr>
              <w:t xml:space="preserve">build deployments using </w:t>
            </w:r>
            <w:r w:rsidRPr="00742949">
              <w:rPr>
                <w:b/>
                <w:bCs/>
                <w:sz w:val="22"/>
              </w:rPr>
              <w:t>Jenkins</w:t>
            </w:r>
          </w:p>
          <w:p w14:paraId="72B274E6" w14:textId="77777777" w:rsidR="005728FE" w:rsidRPr="005728FE" w:rsidRDefault="005728FE" w:rsidP="00B86D5D">
            <w:pPr>
              <w:pStyle w:val="TextRight"/>
              <w:numPr>
                <w:ilvl w:val="0"/>
                <w:numId w:val="5"/>
              </w:numPr>
              <w:rPr>
                <w:rFonts w:cstheme="minorBidi"/>
                <w:color w:val="000000" w:themeColor="text1"/>
              </w:rPr>
            </w:pPr>
            <w:r w:rsidRPr="005728FE">
              <w:rPr>
                <w:rFonts w:cstheme="minorBidi"/>
                <w:color w:val="000000" w:themeColor="text1"/>
              </w:rPr>
              <w:t xml:space="preserve">Experience in working directly with developers, product teams and product management to understand complex </w:t>
            </w:r>
            <w:proofErr w:type="gramStart"/>
            <w:r w:rsidRPr="005728FE">
              <w:rPr>
                <w:rFonts w:cstheme="minorBidi"/>
                <w:color w:val="000000" w:themeColor="text1"/>
              </w:rPr>
              <w:t>work-flows</w:t>
            </w:r>
            <w:proofErr w:type="gramEnd"/>
            <w:r w:rsidRPr="005728FE">
              <w:rPr>
                <w:rFonts w:cstheme="minorBidi"/>
                <w:color w:val="000000" w:themeColor="text1"/>
              </w:rPr>
              <w:t xml:space="preserve"> to have customer focused testing approach</w:t>
            </w:r>
          </w:p>
          <w:p w14:paraId="433B9E01" w14:textId="77777777" w:rsidR="005728FE" w:rsidRPr="005728FE" w:rsidRDefault="005728FE" w:rsidP="00B86D5D">
            <w:pPr>
              <w:pStyle w:val="TextRight"/>
              <w:numPr>
                <w:ilvl w:val="0"/>
                <w:numId w:val="5"/>
              </w:numPr>
              <w:rPr>
                <w:rFonts w:cstheme="minorBidi"/>
                <w:color w:val="000000" w:themeColor="text1"/>
              </w:rPr>
            </w:pPr>
            <w:r w:rsidRPr="005728FE">
              <w:rPr>
                <w:rFonts w:cstheme="minorBidi"/>
                <w:color w:val="000000" w:themeColor="text1"/>
              </w:rPr>
              <w:t>Acquainted with creation of test plan, test scenarios, test cases for performing functional, regression &amp; integration tests at various stages in the SDLC; based on Requirement Specification Documents, Use Case documents, and business rule documents</w:t>
            </w:r>
          </w:p>
          <w:p w14:paraId="61296F58" w14:textId="77777777" w:rsidR="005728FE" w:rsidRPr="00F007B5" w:rsidRDefault="005728FE" w:rsidP="00B86D5D">
            <w:pPr>
              <w:pStyle w:val="TextRight"/>
              <w:numPr>
                <w:ilvl w:val="0"/>
                <w:numId w:val="5"/>
              </w:numPr>
              <w:rPr>
                <w:rFonts w:cstheme="minorBidi"/>
                <w:color w:val="000000" w:themeColor="text1"/>
              </w:rPr>
            </w:pPr>
            <w:r w:rsidRPr="005728FE">
              <w:rPr>
                <w:rFonts w:cstheme="minorBidi"/>
                <w:color w:val="000000" w:themeColor="text1"/>
              </w:rPr>
              <w:t>Performing test execution, preparing requirements traceability matrix, logging defects in bug tracking tool and preparing test repor</w:t>
            </w:r>
            <w:r w:rsidR="00F007B5">
              <w:rPr>
                <w:rFonts w:cstheme="minorBidi"/>
                <w:color w:val="000000" w:themeColor="text1"/>
              </w:rPr>
              <w:t>t</w:t>
            </w:r>
          </w:p>
        </w:tc>
      </w:tr>
      <w:tr w:rsidR="000E1D44" w14:paraId="248D5307" w14:textId="77777777" w:rsidTr="00742949">
        <w:trPr>
          <w:trHeight w:val="8392"/>
        </w:trPr>
        <w:tc>
          <w:tcPr>
            <w:tcW w:w="3714" w:type="dxa"/>
            <w:gridSpan w:val="2"/>
            <w:tcBorders>
              <w:right w:val="single" w:sz="18" w:space="0" w:color="648276" w:themeColor="accent5"/>
            </w:tcBorders>
          </w:tcPr>
          <w:p w14:paraId="0224A65E" w14:textId="77777777" w:rsidR="00901621" w:rsidRDefault="00B80279" w:rsidP="00901621">
            <w:pPr>
              <w:pStyle w:val="Heading2"/>
            </w:pPr>
            <w:r>
              <w:lastRenderedPageBreak/>
              <w:t xml:space="preserve">           </w:t>
            </w:r>
            <w:r w:rsidR="00901621" w:rsidRPr="00901621">
              <w:t>Accomplishments</w:t>
            </w:r>
          </w:p>
          <w:p w14:paraId="530F135A" w14:textId="77777777" w:rsidR="00901621" w:rsidRPr="00B80279" w:rsidRDefault="00901621" w:rsidP="00B80279">
            <w:pPr>
              <w:pStyle w:val="TextLeft"/>
              <w:numPr>
                <w:ilvl w:val="0"/>
                <w:numId w:val="10"/>
              </w:numPr>
              <w:jc w:val="left"/>
              <w:rPr>
                <w:sz w:val="20"/>
              </w:rPr>
            </w:pPr>
            <w:r w:rsidRPr="00B80279">
              <w:rPr>
                <w:sz w:val="20"/>
              </w:rPr>
              <w:t>Recognized for my flexibility in covering multiple projects simultaneously with quick nerve and poise.</w:t>
            </w:r>
          </w:p>
          <w:p w14:paraId="04664E2D" w14:textId="77777777" w:rsidR="00901621" w:rsidRPr="00B80279" w:rsidRDefault="00901621" w:rsidP="00B80279">
            <w:pPr>
              <w:pStyle w:val="TextLeft"/>
              <w:numPr>
                <w:ilvl w:val="0"/>
                <w:numId w:val="10"/>
              </w:numPr>
              <w:jc w:val="left"/>
              <w:rPr>
                <w:sz w:val="20"/>
              </w:rPr>
            </w:pPr>
            <w:r w:rsidRPr="00B80279">
              <w:rPr>
                <w:sz w:val="20"/>
              </w:rPr>
              <w:t>Bridged the gap between Offsite Test team and Onsite Development team with on time communication.</w:t>
            </w:r>
          </w:p>
          <w:p w14:paraId="63D1BCBB" w14:textId="77777777" w:rsidR="00901621" w:rsidRPr="00B80279" w:rsidRDefault="00901621" w:rsidP="00B80279">
            <w:pPr>
              <w:pStyle w:val="TextLeft"/>
              <w:numPr>
                <w:ilvl w:val="0"/>
                <w:numId w:val="10"/>
              </w:numPr>
              <w:jc w:val="left"/>
              <w:rPr>
                <w:sz w:val="20"/>
              </w:rPr>
            </w:pPr>
            <w:r w:rsidRPr="00B80279">
              <w:rPr>
                <w:sz w:val="20"/>
              </w:rPr>
              <w:t xml:space="preserve">Represented the </w:t>
            </w:r>
            <w:r w:rsidR="00347E9D">
              <w:rPr>
                <w:sz w:val="20"/>
              </w:rPr>
              <w:t>Scrum</w:t>
            </w:r>
            <w:r w:rsidRPr="00B80279">
              <w:rPr>
                <w:sz w:val="20"/>
              </w:rPr>
              <w:t xml:space="preserve"> team in various meetings/reviews giving valuable inputs and comments on behalf of my team.</w:t>
            </w:r>
          </w:p>
          <w:p w14:paraId="00424E78" w14:textId="3393DA7E" w:rsidR="00901621" w:rsidRPr="00B80279" w:rsidRDefault="00901621" w:rsidP="00B80279">
            <w:pPr>
              <w:pStyle w:val="TextLeft"/>
              <w:numPr>
                <w:ilvl w:val="0"/>
                <w:numId w:val="10"/>
              </w:numPr>
              <w:jc w:val="left"/>
              <w:rPr>
                <w:sz w:val="20"/>
              </w:rPr>
            </w:pPr>
            <w:r w:rsidRPr="00B80279">
              <w:rPr>
                <w:sz w:val="20"/>
              </w:rPr>
              <w:t>delivery of the tasks assigned.</w:t>
            </w:r>
          </w:p>
          <w:p w14:paraId="0AC900BA" w14:textId="77777777" w:rsidR="00901621" w:rsidRPr="00B80279" w:rsidRDefault="00901621" w:rsidP="00B80279">
            <w:pPr>
              <w:pStyle w:val="TextLeft"/>
              <w:numPr>
                <w:ilvl w:val="0"/>
                <w:numId w:val="10"/>
              </w:numPr>
              <w:jc w:val="left"/>
              <w:rPr>
                <w:sz w:val="20"/>
              </w:rPr>
            </w:pPr>
            <w:r w:rsidRPr="00B80279">
              <w:rPr>
                <w:sz w:val="20"/>
              </w:rPr>
              <w:t>Mentored and provided training to graduates and interns for effective handling of new modules and various test activities</w:t>
            </w:r>
            <w:r w:rsidR="001C0B67">
              <w:rPr>
                <w:sz w:val="20"/>
              </w:rPr>
              <w:t>.</w:t>
            </w:r>
          </w:p>
          <w:p w14:paraId="5C2D9CB6" w14:textId="77777777" w:rsidR="00BD5BE4" w:rsidRPr="00BD5BE4" w:rsidRDefault="00BD5BE4" w:rsidP="00901621">
            <w:pPr>
              <w:pStyle w:val="TextLeft"/>
              <w:jc w:val="left"/>
            </w:pPr>
          </w:p>
        </w:tc>
        <w:tc>
          <w:tcPr>
            <w:tcW w:w="7147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5CE1E2B9" w14:textId="77777777" w:rsidR="000E1D44" w:rsidRDefault="005728FE" w:rsidP="00A77921">
            <w:pPr>
              <w:pStyle w:val="Heading2"/>
            </w:pPr>
            <w:r>
              <w:t>Responsibilities</w:t>
            </w:r>
          </w:p>
          <w:p w14:paraId="60C3C459" w14:textId="77777777" w:rsidR="002611B7" w:rsidRDefault="002611B7" w:rsidP="002611B7">
            <w:pPr>
              <w:pStyle w:val="TextRight"/>
              <w:numPr>
                <w:ilvl w:val="0"/>
                <w:numId w:val="5"/>
              </w:numPr>
            </w:pPr>
            <w:r>
              <w:t>Successfully migrated various projects from Waterfall to Scrum within short span of time</w:t>
            </w:r>
          </w:p>
          <w:p w14:paraId="51506ECF" w14:textId="77777777" w:rsidR="002611B7" w:rsidRDefault="002611B7" w:rsidP="002611B7">
            <w:pPr>
              <w:pStyle w:val="TextRight"/>
              <w:numPr>
                <w:ilvl w:val="0"/>
                <w:numId w:val="5"/>
              </w:numPr>
            </w:pPr>
            <w:r>
              <w:t>Organized and facilitated sprint planning, daily stand-up meetings, reviews, retrospectives, release planning, demos and other Scrum-related meetings</w:t>
            </w:r>
          </w:p>
          <w:p w14:paraId="15B7EB4B" w14:textId="77777777" w:rsidR="002611B7" w:rsidRDefault="002611B7" w:rsidP="002611B7">
            <w:pPr>
              <w:pStyle w:val="TextRight"/>
              <w:numPr>
                <w:ilvl w:val="0"/>
                <w:numId w:val="5"/>
              </w:numPr>
            </w:pPr>
            <w:r>
              <w:t>Taught the team to create clear and concise epics/stories</w:t>
            </w:r>
          </w:p>
          <w:p w14:paraId="4BCA6BE5" w14:textId="77777777" w:rsidR="002611B7" w:rsidRDefault="002611B7" w:rsidP="002611B7">
            <w:pPr>
              <w:pStyle w:val="TextRight"/>
              <w:numPr>
                <w:ilvl w:val="0"/>
                <w:numId w:val="5"/>
              </w:numPr>
            </w:pPr>
            <w:r>
              <w:t>Instructed and modeled core Agile principles of collaboration, prioritization, team accountability and visibility; ensured consistent application of scrum methodologies across the enterprise</w:t>
            </w:r>
          </w:p>
          <w:p w14:paraId="43FB4104" w14:textId="77777777" w:rsidR="002611B7" w:rsidRDefault="002611B7" w:rsidP="002611B7">
            <w:pPr>
              <w:pStyle w:val="TextRight"/>
              <w:numPr>
                <w:ilvl w:val="0"/>
                <w:numId w:val="5"/>
              </w:numPr>
            </w:pPr>
            <w:r>
              <w:t>Participate in Scrum of Scrum meeting</w:t>
            </w:r>
          </w:p>
          <w:p w14:paraId="18FA1E75" w14:textId="77777777" w:rsidR="002611B7" w:rsidRDefault="002611B7" w:rsidP="002611B7">
            <w:pPr>
              <w:pStyle w:val="TextRight"/>
              <w:numPr>
                <w:ilvl w:val="0"/>
                <w:numId w:val="5"/>
              </w:numPr>
            </w:pPr>
            <w:r>
              <w:t>Evangelized the benefits of Scrum to ensure its smooth adoption</w:t>
            </w:r>
          </w:p>
          <w:p w14:paraId="4E6F267A" w14:textId="77777777" w:rsidR="002611B7" w:rsidRDefault="002611B7" w:rsidP="002611B7">
            <w:pPr>
              <w:pStyle w:val="TextRight"/>
              <w:numPr>
                <w:ilvl w:val="0"/>
                <w:numId w:val="5"/>
              </w:numPr>
            </w:pPr>
            <w:r>
              <w:t>Assisted team with making appropriate commitments through story selection, sizing and task definition and participated proactively in developing and maintaining team standards, tools and best practices reducing development time</w:t>
            </w:r>
          </w:p>
          <w:p w14:paraId="1923E419" w14:textId="77777777" w:rsidR="002611B7" w:rsidRDefault="002611B7" w:rsidP="002611B7">
            <w:pPr>
              <w:pStyle w:val="TextRight"/>
              <w:numPr>
                <w:ilvl w:val="0"/>
                <w:numId w:val="5"/>
              </w:numPr>
            </w:pPr>
            <w:r>
              <w:t>Prepare test report and conducting sign-off meeting with business prior to release</w:t>
            </w:r>
          </w:p>
          <w:p w14:paraId="10F25B64" w14:textId="77777777" w:rsidR="002611B7" w:rsidRDefault="002611B7" w:rsidP="002611B7">
            <w:pPr>
              <w:pStyle w:val="TextRight"/>
              <w:numPr>
                <w:ilvl w:val="0"/>
                <w:numId w:val="5"/>
              </w:numPr>
            </w:pPr>
            <w:r>
              <w:t>Performing project closure activities and maintain lessons learned document</w:t>
            </w:r>
          </w:p>
          <w:p w14:paraId="3CA8C9AB" w14:textId="77777777" w:rsidR="002611B7" w:rsidRDefault="002611B7" w:rsidP="002611B7">
            <w:pPr>
              <w:pStyle w:val="TextRight"/>
              <w:numPr>
                <w:ilvl w:val="0"/>
                <w:numId w:val="5"/>
              </w:numPr>
            </w:pPr>
            <w:r>
              <w:t>Act as single point of contact between the Onsite Development team, business partners and Offsite Testing team</w:t>
            </w:r>
          </w:p>
          <w:p w14:paraId="324D83C2" w14:textId="77777777" w:rsidR="002611B7" w:rsidRDefault="002611B7" w:rsidP="002611B7">
            <w:pPr>
              <w:pStyle w:val="TextRight"/>
              <w:numPr>
                <w:ilvl w:val="0"/>
                <w:numId w:val="5"/>
              </w:numPr>
            </w:pPr>
            <w:r>
              <w:t>Automated the test scripts for the Functional, Data Driven and Regression testing</w:t>
            </w:r>
          </w:p>
          <w:p w14:paraId="62C46CC3" w14:textId="77777777" w:rsidR="00B80279" w:rsidRPr="00B80279" w:rsidRDefault="002611B7" w:rsidP="00347E9D">
            <w:pPr>
              <w:pStyle w:val="TextRight"/>
              <w:numPr>
                <w:ilvl w:val="0"/>
                <w:numId w:val="5"/>
              </w:numPr>
            </w:pPr>
            <w:r>
              <w:t>Updating existing scripts to incorporate new changes as well as creating new scripts to test new changes</w:t>
            </w:r>
          </w:p>
        </w:tc>
      </w:tr>
    </w:tbl>
    <w:p w14:paraId="5CB6F361" w14:textId="77777777" w:rsidR="00C55D85" w:rsidRDefault="00C55D85" w:rsidP="00B80279"/>
    <w:sectPr w:rsidR="00C55D85" w:rsidSect="00F4501B">
      <w:footerReference w:type="default" r:id="rId11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CF15E" w14:textId="77777777" w:rsidR="000004CF" w:rsidRDefault="000004CF" w:rsidP="00F316AD">
      <w:r>
        <w:separator/>
      </w:r>
    </w:p>
  </w:endnote>
  <w:endnote w:type="continuationSeparator" w:id="0">
    <w:p w14:paraId="14A69307" w14:textId="77777777" w:rsidR="000004CF" w:rsidRDefault="000004CF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364DE" w14:textId="77777777" w:rsidR="000E1D44" w:rsidRDefault="000E1D44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07C4C" wp14:editId="79FD1C0A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BBED83" id="Rectangle 2" o:spid="_x0000_s1026" style="position:absolute;margin-left:36pt;margin-top:755.4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71113" w14:textId="77777777" w:rsidR="000004CF" w:rsidRDefault="000004CF" w:rsidP="00F316AD">
      <w:r>
        <w:separator/>
      </w:r>
    </w:p>
  </w:footnote>
  <w:footnote w:type="continuationSeparator" w:id="0">
    <w:p w14:paraId="73815DCB" w14:textId="77777777" w:rsidR="000004CF" w:rsidRDefault="000004CF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hybridMultilevel"/>
    <w:tmpl w:val="55D804B5"/>
    <w:lvl w:ilvl="0" w:tplc="37FAF8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</w:rPr>
    </w:lvl>
    <w:lvl w:ilvl="1" w:tplc="AC2464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</w:rPr>
    </w:lvl>
    <w:lvl w:ilvl="2" w:tplc="9DA41B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</w:rPr>
    </w:lvl>
    <w:lvl w:ilvl="3" w:tplc="9EBE76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</w:rPr>
    </w:lvl>
    <w:lvl w:ilvl="4" w:tplc="12E677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</w:rPr>
    </w:lvl>
    <w:lvl w:ilvl="5" w:tplc="6E9608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</w:rPr>
    </w:lvl>
    <w:lvl w:ilvl="6" w:tplc="3CB686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</w:rPr>
    </w:lvl>
    <w:lvl w:ilvl="7" w:tplc="72045F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</w:rPr>
    </w:lvl>
    <w:lvl w:ilvl="8" w:tplc="4C1A07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</w:rPr>
    </w:lvl>
  </w:abstractNum>
  <w:abstractNum w:abstractNumId="1" w15:restartNumberingAfterBreak="0">
    <w:nsid w:val="00000007"/>
    <w:multiLevelType w:val="hybridMultilevel"/>
    <w:tmpl w:val="2DD17948"/>
    <w:lvl w:ilvl="0" w:tplc="23FE276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w w:val="100"/>
        <w:sz w:val="20"/>
        <w:szCs w:val="20"/>
      </w:rPr>
    </w:lvl>
    <w:lvl w:ilvl="1" w:tplc="A06E418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</w:rPr>
    </w:lvl>
    <w:lvl w:ilvl="2" w:tplc="B5809646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</w:rPr>
    </w:lvl>
    <w:lvl w:ilvl="3" w:tplc="67EC653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/>
        <w:w w:val="100"/>
        <w:sz w:val="20"/>
        <w:szCs w:val="20"/>
      </w:rPr>
    </w:lvl>
    <w:lvl w:ilvl="4" w:tplc="22A69EA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  <w:w w:val="100"/>
        <w:sz w:val="20"/>
        <w:szCs w:val="20"/>
      </w:rPr>
    </w:lvl>
    <w:lvl w:ilvl="5" w:tplc="A9EEB202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/>
        <w:w w:val="100"/>
        <w:sz w:val="20"/>
        <w:szCs w:val="20"/>
      </w:rPr>
    </w:lvl>
    <w:lvl w:ilvl="6" w:tplc="670E1B0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/>
        <w:w w:val="100"/>
        <w:sz w:val="20"/>
        <w:szCs w:val="20"/>
      </w:rPr>
    </w:lvl>
    <w:lvl w:ilvl="7" w:tplc="3C18EE9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  <w:w w:val="100"/>
        <w:sz w:val="20"/>
        <w:szCs w:val="20"/>
      </w:rPr>
    </w:lvl>
    <w:lvl w:ilvl="8" w:tplc="F29C0028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/>
        <w:w w:val="100"/>
        <w:sz w:val="20"/>
        <w:szCs w:val="20"/>
      </w:rPr>
    </w:lvl>
  </w:abstractNum>
  <w:abstractNum w:abstractNumId="2" w15:restartNumberingAfterBreak="0">
    <w:nsid w:val="00000010"/>
    <w:multiLevelType w:val="hybridMultilevel"/>
    <w:tmpl w:val="0598AFD1"/>
    <w:lvl w:ilvl="0" w:tplc="AE684B5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w w:val="100"/>
        <w:sz w:val="20"/>
        <w:szCs w:val="20"/>
      </w:rPr>
    </w:lvl>
    <w:lvl w:ilvl="1" w:tplc="A4F60D9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</w:rPr>
    </w:lvl>
    <w:lvl w:ilvl="2" w:tplc="1E38D220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</w:rPr>
    </w:lvl>
    <w:lvl w:ilvl="3" w:tplc="B6406CA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/>
        <w:w w:val="100"/>
        <w:sz w:val="20"/>
        <w:szCs w:val="20"/>
      </w:rPr>
    </w:lvl>
    <w:lvl w:ilvl="4" w:tplc="A954795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  <w:w w:val="100"/>
        <w:sz w:val="20"/>
        <w:szCs w:val="20"/>
      </w:rPr>
    </w:lvl>
    <w:lvl w:ilvl="5" w:tplc="90CC7B44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/>
        <w:w w:val="100"/>
        <w:sz w:val="20"/>
        <w:szCs w:val="20"/>
      </w:rPr>
    </w:lvl>
    <w:lvl w:ilvl="6" w:tplc="430C8F3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/>
        <w:w w:val="100"/>
        <w:sz w:val="20"/>
        <w:szCs w:val="20"/>
      </w:rPr>
    </w:lvl>
    <w:lvl w:ilvl="7" w:tplc="E3E0B97E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  <w:w w:val="100"/>
        <w:sz w:val="20"/>
        <w:szCs w:val="20"/>
      </w:rPr>
    </w:lvl>
    <w:lvl w:ilvl="8" w:tplc="95AA1A00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/>
        <w:w w:val="100"/>
        <w:sz w:val="20"/>
        <w:szCs w:val="20"/>
      </w:rPr>
    </w:lvl>
  </w:abstractNum>
  <w:abstractNum w:abstractNumId="3" w15:restartNumberingAfterBreak="0">
    <w:nsid w:val="1134183C"/>
    <w:multiLevelType w:val="hybridMultilevel"/>
    <w:tmpl w:val="F4482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46524A"/>
    <w:multiLevelType w:val="hybridMultilevel"/>
    <w:tmpl w:val="748EE5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6E48A0"/>
    <w:multiLevelType w:val="hybridMultilevel"/>
    <w:tmpl w:val="DEAE7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E123FB"/>
    <w:multiLevelType w:val="hybridMultilevel"/>
    <w:tmpl w:val="0870FC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2F5F1D"/>
    <w:multiLevelType w:val="hybridMultilevel"/>
    <w:tmpl w:val="5E36B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A04F26"/>
    <w:multiLevelType w:val="hybridMultilevel"/>
    <w:tmpl w:val="7E889470"/>
    <w:lvl w:ilvl="0" w:tplc="A5A644F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w w:val="100"/>
        <w:sz w:val="20"/>
        <w:szCs w:val="20"/>
      </w:rPr>
    </w:lvl>
    <w:lvl w:ilvl="1" w:tplc="418ACE9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</w:rPr>
    </w:lvl>
    <w:lvl w:ilvl="2" w:tplc="58704850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</w:rPr>
    </w:lvl>
    <w:lvl w:ilvl="3" w:tplc="7B5C050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/>
        <w:w w:val="100"/>
        <w:sz w:val="20"/>
        <w:szCs w:val="20"/>
      </w:rPr>
    </w:lvl>
    <w:lvl w:ilvl="4" w:tplc="C4429FD0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  <w:w w:val="100"/>
        <w:sz w:val="20"/>
        <w:szCs w:val="20"/>
      </w:rPr>
    </w:lvl>
    <w:lvl w:ilvl="5" w:tplc="8C44B692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/>
        <w:w w:val="100"/>
        <w:sz w:val="20"/>
        <w:szCs w:val="20"/>
      </w:rPr>
    </w:lvl>
    <w:lvl w:ilvl="6" w:tplc="9B882A7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/>
        <w:w w:val="100"/>
        <w:sz w:val="20"/>
        <w:szCs w:val="20"/>
      </w:rPr>
    </w:lvl>
    <w:lvl w:ilvl="7" w:tplc="A894C16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  <w:w w:val="100"/>
        <w:sz w:val="20"/>
        <w:szCs w:val="20"/>
      </w:rPr>
    </w:lvl>
    <w:lvl w:ilvl="8" w:tplc="D00CE8AA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/>
        <w:w w:val="100"/>
        <w:sz w:val="20"/>
        <w:szCs w:val="20"/>
      </w:rPr>
    </w:lvl>
  </w:abstractNum>
  <w:abstractNum w:abstractNumId="9" w15:restartNumberingAfterBreak="0">
    <w:nsid w:val="6B5A31F1"/>
    <w:multiLevelType w:val="hybridMultilevel"/>
    <w:tmpl w:val="BBEE1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F23EA5"/>
    <w:multiLevelType w:val="hybridMultilevel"/>
    <w:tmpl w:val="1928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5442B"/>
    <w:multiLevelType w:val="hybridMultilevel"/>
    <w:tmpl w:val="9A706A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11"/>
    <w:rsid w:val="000004CF"/>
    <w:rsid w:val="000E1D44"/>
    <w:rsid w:val="001355BB"/>
    <w:rsid w:val="001C0B67"/>
    <w:rsid w:val="0020696E"/>
    <w:rsid w:val="002356A2"/>
    <w:rsid w:val="002611B7"/>
    <w:rsid w:val="002D12DA"/>
    <w:rsid w:val="003019B2"/>
    <w:rsid w:val="0034688D"/>
    <w:rsid w:val="00347E9D"/>
    <w:rsid w:val="003A6D58"/>
    <w:rsid w:val="0040233B"/>
    <w:rsid w:val="00511A6E"/>
    <w:rsid w:val="005728FE"/>
    <w:rsid w:val="0057534A"/>
    <w:rsid w:val="005E1911"/>
    <w:rsid w:val="00605A5B"/>
    <w:rsid w:val="006C60E6"/>
    <w:rsid w:val="006E70D3"/>
    <w:rsid w:val="00732320"/>
    <w:rsid w:val="00742949"/>
    <w:rsid w:val="007B0F94"/>
    <w:rsid w:val="007F5DFF"/>
    <w:rsid w:val="00901621"/>
    <w:rsid w:val="009122A4"/>
    <w:rsid w:val="009348E0"/>
    <w:rsid w:val="00A1642B"/>
    <w:rsid w:val="00A77921"/>
    <w:rsid w:val="00B575FB"/>
    <w:rsid w:val="00B80279"/>
    <w:rsid w:val="00B86D5D"/>
    <w:rsid w:val="00BD1D11"/>
    <w:rsid w:val="00BD5BE4"/>
    <w:rsid w:val="00C1095A"/>
    <w:rsid w:val="00C2417F"/>
    <w:rsid w:val="00C55D85"/>
    <w:rsid w:val="00CA2273"/>
    <w:rsid w:val="00CD50FD"/>
    <w:rsid w:val="00D10C9E"/>
    <w:rsid w:val="00D47124"/>
    <w:rsid w:val="00DD5D7B"/>
    <w:rsid w:val="00F007B5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B75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character" w:styleId="Hyperlink">
    <w:name w:val="Hyperlink"/>
    <w:basedOn w:val="DefaultParagraphFont"/>
    <w:uiPriority w:val="99"/>
    <w:unhideWhenUsed/>
    <w:rsid w:val="005E1911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9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5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67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008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pgarg563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3025265\AppData\Roaming\Microsoft\Templates\Basic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191700D31E54EF486EBD016CBDB6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95F6F-FCA8-4162-81BF-3C6034BC2EBE}"/>
      </w:docPartPr>
      <w:docPartBody>
        <w:p w:rsidR="009E35E3" w:rsidRDefault="00012117">
          <w:pPr>
            <w:pStyle w:val="8191700D31E54EF486EBD016CBDB6107"/>
          </w:pPr>
          <w:r w:rsidRPr="00605A5B">
            <w:t>Contact</w:t>
          </w:r>
        </w:p>
      </w:docPartBody>
    </w:docPart>
    <w:docPart>
      <w:docPartPr>
        <w:name w:val="85375B00478A45AE802234F1A7F41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3E9A1-E912-40D5-AB34-7167B0445C6B}"/>
      </w:docPartPr>
      <w:docPartBody>
        <w:p w:rsidR="009E35E3" w:rsidRDefault="00012117">
          <w:pPr>
            <w:pStyle w:val="85375B00478A45AE802234F1A7F417E4"/>
          </w:pPr>
          <w:r w:rsidRPr="00605A5B">
            <w:t>Objective</w:t>
          </w:r>
        </w:p>
      </w:docPartBody>
    </w:docPart>
    <w:docPart>
      <w:docPartPr>
        <w:name w:val="D48D8AD57040487D897FD43BB05CB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35469-DC50-4BC2-A510-D8907DC76BB5}"/>
      </w:docPartPr>
      <w:docPartBody>
        <w:p w:rsidR="009E35E3" w:rsidRDefault="00012117">
          <w:pPr>
            <w:pStyle w:val="D48D8AD57040487D897FD43BB05CB134"/>
          </w:pPr>
          <w:r>
            <w:t>Education</w:t>
          </w:r>
        </w:p>
      </w:docPartBody>
    </w:docPart>
    <w:docPart>
      <w:docPartPr>
        <w:name w:val="B7633F923E9141F49650C8F721A77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7C339-AD87-4A74-925A-7E7F73D28D43}"/>
      </w:docPartPr>
      <w:docPartBody>
        <w:p w:rsidR="009E35E3" w:rsidRDefault="00012117">
          <w:pPr>
            <w:pStyle w:val="B7633F923E9141F49650C8F721A77E80"/>
          </w:pPr>
          <w:r>
            <w:t>Experience</w:t>
          </w:r>
        </w:p>
      </w:docPartBody>
    </w:docPart>
    <w:docPart>
      <w:docPartPr>
        <w:name w:val="4C98B85516F1469EABBA8078A885B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FE11F-DF35-406A-9565-A6E79AF35781}"/>
      </w:docPartPr>
      <w:docPartBody>
        <w:p w:rsidR="009E35E3" w:rsidRDefault="00A840E0" w:rsidP="00A840E0">
          <w:pPr>
            <w:pStyle w:val="4C98B85516F1469EABBA8078A885B306"/>
          </w:pPr>
          <w:r w:rsidRPr="000E1D44">
            <w:t>Key 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E0"/>
    <w:rsid w:val="00012117"/>
    <w:rsid w:val="00261700"/>
    <w:rsid w:val="00320E90"/>
    <w:rsid w:val="0050282A"/>
    <w:rsid w:val="006257CD"/>
    <w:rsid w:val="009E35E3"/>
    <w:rsid w:val="00A840E0"/>
    <w:rsid w:val="00CE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color w:val="5B9BD5" w:themeColor="accent5"/>
    </w:rPr>
  </w:style>
  <w:style w:type="paragraph" w:customStyle="1" w:styleId="8191700D31E54EF486EBD016CBDB6107">
    <w:name w:val="8191700D31E54EF486EBD016CBDB6107"/>
  </w:style>
  <w:style w:type="paragraph" w:customStyle="1" w:styleId="85375B00478A45AE802234F1A7F417E4">
    <w:name w:val="85375B00478A45AE802234F1A7F417E4"/>
  </w:style>
  <w:style w:type="paragraph" w:customStyle="1" w:styleId="D48D8AD57040487D897FD43BB05CB134">
    <w:name w:val="D48D8AD57040487D897FD43BB05CB134"/>
  </w:style>
  <w:style w:type="paragraph" w:customStyle="1" w:styleId="B7633F923E9141F49650C8F721A77E80">
    <w:name w:val="B7633F923E9141F49650C8F721A77E80"/>
  </w:style>
  <w:style w:type="paragraph" w:customStyle="1" w:styleId="4C98B85516F1469EABBA8078A885B306">
    <w:name w:val="4C98B85516F1469EABBA8078A885B306"/>
    <w:rsid w:val="00A840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C:\Users\E3025265\AppData\Roaming\Microsoft\Templates\Basic modern resume.dotx</Template>
  <TotalTime>0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2020-10-12T18:20:00Z</dcterms:created>
  <dcterms:modified xsi:type="dcterms:W3CDTF">2020-10-19T16:50:00Z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