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080"/>
      </w:tblGrid>
      <w:tr w:rsidR="00692703" w:rsidRPr="00CF1A49" w:rsidTr="0039181E">
        <w:trPr>
          <w:trHeight w:hRule="exact" w:val="1800"/>
        </w:trPr>
        <w:tc>
          <w:tcPr>
            <w:tcW w:w="10080" w:type="dxa"/>
            <w:tcMar>
              <w:top w:w="0" w:type="dxa"/>
              <w:bottom w:w="0" w:type="dxa"/>
            </w:tcMar>
          </w:tcPr>
          <w:p w:rsidR="00692703" w:rsidRPr="00CF1A49" w:rsidRDefault="00672661" w:rsidP="00913946">
            <w:pPr>
              <w:pStyle w:val="Title"/>
            </w:pPr>
            <w:r>
              <w:t>Tyler</w:t>
            </w:r>
            <w:r w:rsidR="00692703" w:rsidRPr="00CF1A49">
              <w:t xml:space="preserve"> </w:t>
            </w:r>
            <w:r>
              <w:rPr>
                <w:rStyle w:val="IntenseEmphasis"/>
              </w:rPr>
              <w:t>Engelhardt</w:t>
            </w:r>
          </w:p>
          <w:p w:rsidR="00692703" w:rsidRPr="00CF1A49" w:rsidRDefault="00692703" w:rsidP="00947BB3">
            <w:pPr>
              <w:pStyle w:val="ContactInfo"/>
              <w:contextualSpacing w:val="0"/>
              <w:jc w:val="left"/>
            </w:pPr>
          </w:p>
          <w:p w:rsidR="00692703" w:rsidRPr="00CF1A49" w:rsidRDefault="00947BB3" w:rsidP="00947BB3">
            <w:pPr>
              <w:pStyle w:val="ContactInfoEmphasis"/>
              <w:contextualSpacing w:val="0"/>
            </w:pPr>
            <w:r>
              <w:t>tyler@mainelysoftware.com</w:t>
            </w:r>
            <w:r w:rsidR="00692703" w:rsidRPr="00CF1A49">
              <w:t xml:space="preserve"> </w:t>
            </w:r>
            <w:sdt>
              <w:sdtPr>
                <w:alias w:val="Divider dot:"/>
                <w:tag w:val="Divider dot:"/>
                <w:id w:val="2000459528"/>
                <w:placeholder>
                  <w:docPart w:val="F2A65B8B82124132A66938449CA9CAF1"/>
                </w:placeholder>
                <w:temporary/>
                <w:showingPlcHdr/>
                <w15:appearance w15:val="hidden"/>
              </w:sdtPr>
              <w:sdtEndPr/>
              <w:sdtContent>
                <w:r w:rsidR="00692703" w:rsidRPr="00CF1A49">
                  <w:t>·</w:t>
                </w:r>
              </w:sdtContent>
            </w:sdt>
            <w:r w:rsidR="00692703" w:rsidRPr="00CF1A49">
              <w:t xml:space="preserve"> </w:t>
            </w:r>
            <w:r>
              <w:t>https://github.com/engineertdog</w:t>
            </w:r>
          </w:p>
        </w:tc>
      </w:tr>
    </w:tbl>
    <w:p w:rsidR="0039181E" w:rsidRDefault="0039181E">
      <w:pPr>
        <w:pStyle w:val="Heading1"/>
      </w:pPr>
      <w:r>
        <w:t>Certifications</w:t>
      </w:r>
    </w:p>
    <w:tbl>
      <w:tblPr>
        <w:tblStyle w:val="TableGrid"/>
        <w:tblpPr w:leftFromText="180" w:rightFromText="180" w:vertAnchor="text" w:horzAnchor="margin" w:tblpY="9"/>
        <w:tblW w:w="5000" w:type="pct"/>
        <w:tblCellMar>
          <w:left w:w="0" w:type="dxa"/>
          <w:right w:w="0" w:type="dxa"/>
        </w:tblCellMar>
        <w:tblLook w:val="04A0" w:firstRow="1" w:lastRow="0" w:firstColumn="1" w:lastColumn="0" w:noHBand="0" w:noVBand="1"/>
        <w:tblDescription w:val="Skills layout table"/>
      </w:tblPr>
      <w:tblGrid>
        <w:gridCol w:w="4150"/>
        <w:gridCol w:w="5930"/>
      </w:tblGrid>
      <w:tr w:rsidR="0039181E" w:rsidRPr="006E1507" w:rsidTr="00A436AC">
        <w:tc>
          <w:tcPr>
            <w:tcW w:w="4150" w:type="dxa"/>
          </w:tcPr>
          <w:p w:rsidR="0039181E" w:rsidRDefault="0039181E" w:rsidP="0039181E">
            <w:pPr>
              <w:pStyle w:val="ListBullet"/>
              <w:contextualSpacing w:val="0"/>
            </w:pPr>
            <w:r>
              <w:t>AWS Certified Cloud Practitioner</w:t>
            </w:r>
          </w:p>
        </w:tc>
        <w:tc>
          <w:tcPr>
            <w:tcW w:w="5930" w:type="dxa"/>
          </w:tcPr>
          <w:p w:rsidR="0039181E" w:rsidRPr="006E1507" w:rsidRDefault="0039181E" w:rsidP="0039181E">
            <w:pPr>
              <w:pStyle w:val="ListBullet"/>
              <w:numPr>
                <w:ilvl w:val="0"/>
                <w:numId w:val="0"/>
              </w:numPr>
              <w:contextualSpacing w:val="0"/>
            </w:pPr>
          </w:p>
        </w:tc>
      </w:tr>
    </w:tbl>
    <w:sdt>
      <w:sdtPr>
        <w:alias w:val="Skills:"/>
        <w:tag w:val="Skills:"/>
        <w:id w:val="-1392877668"/>
        <w:placeholder>
          <w:docPart w:val="16D773BB00354299BF1BBB7C1EE81F0B"/>
        </w:placeholder>
        <w:temporary/>
        <w:showingPlcHdr/>
        <w15:appearance w15:val="hidden"/>
      </w:sdtPr>
      <w:sdtEndPr/>
      <w:sdtContent>
        <w:p w:rsidR="00A7354E" w:rsidRDefault="00A7354E" w:rsidP="00A7354E">
          <w:pPr>
            <w:pStyle w:val="Heading1"/>
            <w:rPr>
              <w:rFonts w:asciiTheme="minorHAnsi" w:eastAsiaTheme="minorHAnsi" w:hAnsiTheme="minorHAnsi" w:cstheme="minorBidi"/>
              <w:b w:val="0"/>
              <w:caps w:val="0"/>
              <w:color w:val="595959" w:themeColor="text1" w:themeTint="A6"/>
              <w:sz w:val="22"/>
              <w:szCs w:val="22"/>
            </w:rPr>
          </w:pPr>
          <w:r w:rsidRPr="00CF1A49">
            <w:t>Skills</w:t>
          </w:r>
        </w:p>
      </w:sdtContent>
    </w:sdt>
    <w:tbl>
      <w:tblPr>
        <w:tblStyle w:val="TableGrid"/>
        <w:tblpPr w:leftFromText="180" w:rightFromText="180" w:vertAnchor="text" w:horzAnchor="margin" w:tblpY="9"/>
        <w:tblW w:w="5000" w:type="pct"/>
        <w:tblCellMar>
          <w:left w:w="0" w:type="dxa"/>
          <w:right w:w="0" w:type="dxa"/>
        </w:tblCellMar>
        <w:tblLook w:val="04A0" w:firstRow="1" w:lastRow="0" w:firstColumn="1" w:lastColumn="0" w:noHBand="0" w:noVBand="1"/>
        <w:tblDescription w:val="Skills layout table"/>
      </w:tblPr>
      <w:tblGrid>
        <w:gridCol w:w="2075"/>
        <w:gridCol w:w="2075"/>
        <w:gridCol w:w="2868"/>
        <w:gridCol w:w="3062"/>
      </w:tblGrid>
      <w:tr w:rsidR="00A7354E" w:rsidRPr="006E1507" w:rsidTr="00DB0369">
        <w:tc>
          <w:tcPr>
            <w:tcW w:w="2075" w:type="dxa"/>
          </w:tcPr>
          <w:p w:rsidR="00A7354E" w:rsidRPr="006E1507" w:rsidRDefault="00A7354E" w:rsidP="00A7354E">
            <w:pPr>
              <w:pStyle w:val="ListBullet"/>
              <w:contextualSpacing w:val="0"/>
            </w:pPr>
            <w:r>
              <w:t>Docker</w:t>
            </w:r>
          </w:p>
          <w:p w:rsidR="00A7354E" w:rsidRPr="006E1507" w:rsidRDefault="00A7354E" w:rsidP="00A7354E">
            <w:pPr>
              <w:pStyle w:val="ListBullet"/>
              <w:contextualSpacing w:val="0"/>
            </w:pPr>
            <w:r>
              <w:t>NodeJS</w:t>
            </w:r>
          </w:p>
          <w:p w:rsidR="00A7354E" w:rsidRDefault="00A7354E" w:rsidP="00A7354E">
            <w:pPr>
              <w:pStyle w:val="ListBullet"/>
            </w:pPr>
            <w:r>
              <w:t>Terraform</w:t>
            </w:r>
          </w:p>
        </w:tc>
        <w:tc>
          <w:tcPr>
            <w:tcW w:w="2075" w:type="dxa"/>
          </w:tcPr>
          <w:p w:rsidR="00A7354E" w:rsidRPr="006E1507" w:rsidRDefault="00701F73" w:rsidP="00A7354E">
            <w:pPr>
              <w:pStyle w:val="ListBullet"/>
              <w:contextualSpacing w:val="0"/>
            </w:pPr>
            <w:r>
              <w:t>Power BI</w:t>
            </w:r>
          </w:p>
          <w:p w:rsidR="00A7354E" w:rsidRPr="006E1507" w:rsidRDefault="00A7354E" w:rsidP="00A7354E">
            <w:pPr>
              <w:pStyle w:val="ListBullet"/>
              <w:contextualSpacing w:val="0"/>
            </w:pPr>
            <w:r>
              <w:t>React</w:t>
            </w:r>
            <w:r w:rsidR="00DB0369">
              <w:t xml:space="preserve"> / </w:t>
            </w:r>
            <w:proofErr w:type="spellStart"/>
            <w:r w:rsidR="00DB0369">
              <w:t>Vue</w:t>
            </w:r>
            <w:proofErr w:type="spellEnd"/>
          </w:p>
          <w:p w:rsidR="00A7354E" w:rsidRDefault="00A7354E" w:rsidP="00A7354E">
            <w:pPr>
              <w:pStyle w:val="ListBullet"/>
            </w:pPr>
            <w:r>
              <w:t>AWS</w:t>
            </w:r>
          </w:p>
        </w:tc>
        <w:tc>
          <w:tcPr>
            <w:tcW w:w="2868" w:type="dxa"/>
          </w:tcPr>
          <w:p w:rsidR="00A7354E" w:rsidRPr="006E1507" w:rsidRDefault="00701F73" w:rsidP="00A7354E">
            <w:pPr>
              <w:pStyle w:val="ListBullet"/>
              <w:contextualSpacing w:val="0"/>
            </w:pPr>
            <w:r>
              <w:t>OSIsoft PI</w:t>
            </w:r>
          </w:p>
          <w:p w:rsidR="00A7354E" w:rsidRPr="006E1507" w:rsidRDefault="00701F73" w:rsidP="00A7354E">
            <w:pPr>
              <w:pStyle w:val="ListBullet"/>
              <w:contextualSpacing w:val="0"/>
            </w:pPr>
            <w:r>
              <w:t>.NET Development</w:t>
            </w:r>
          </w:p>
          <w:p w:rsidR="00A7354E" w:rsidRPr="006E1507" w:rsidRDefault="00A7354E" w:rsidP="00A7354E">
            <w:pPr>
              <w:pStyle w:val="ListBullet"/>
              <w:contextualSpacing w:val="0"/>
            </w:pPr>
            <w:r>
              <w:t>Git</w:t>
            </w:r>
          </w:p>
          <w:p w:rsidR="00A7354E" w:rsidRPr="006E1507" w:rsidRDefault="00A7354E" w:rsidP="00A7354E">
            <w:pPr>
              <w:pStyle w:val="ListBullet"/>
              <w:numPr>
                <w:ilvl w:val="0"/>
                <w:numId w:val="0"/>
              </w:numPr>
              <w:ind w:left="360"/>
              <w:contextualSpacing w:val="0"/>
            </w:pPr>
          </w:p>
        </w:tc>
        <w:tc>
          <w:tcPr>
            <w:tcW w:w="3062" w:type="dxa"/>
            <w:tcMar>
              <w:left w:w="360" w:type="dxa"/>
            </w:tcMar>
          </w:tcPr>
          <w:p w:rsidR="00A7354E" w:rsidRPr="006E1507" w:rsidRDefault="00A7354E" w:rsidP="00A7354E">
            <w:pPr>
              <w:pStyle w:val="ListBullet"/>
              <w:contextualSpacing w:val="0"/>
            </w:pPr>
            <w:r>
              <w:t>SQL</w:t>
            </w:r>
            <w:r w:rsidR="00701F73">
              <w:t xml:space="preserve"> (TSQL + SQL Server)</w:t>
            </w:r>
          </w:p>
          <w:p w:rsidR="00A7354E" w:rsidRPr="006E1507" w:rsidRDefault="0010176E" w:rsidP="00A7354E">
            <w:pPr>
              <w:pStyle w:val="ListBullet"/>
              <w:contextualSpacing w:val="0"/>
            </w:pPr>
            <w:r>
              <w:t>GitL</w:t>
            </w:r>
            <w:r w:rsidR="00A7354E">
              <w:t>ab CI</w:t>
            </w:r>
          </w:p>
          <w:p w:rsidR="00A7354E" w:rsidRPr="006E1507" w:rsidRDefault="00A7354E" w:rsidP="00A7354E">
            <w:pPr>
              <w:pStyle w:val="ListBullet"/>
              <w:contextualSpacing w:val="0"/>
            </w:pPr>
            <w:r>
              <w:t>Python</w:t>
            </w:r>
          </w:p>
        </w:tc>
      </w:tr>
    </w:tbl>
    <w:p w:rsidR="00DB0369" w:rsidRPr="00CF1A49" w:rsidRDefault="00DB0369" w:rsidP="00DB0369">
      <w:pPr>
        <w:pStyle w:val="Heading1"/>
        <w:spacing w:before="0"/>
      </w:pPr>
      <w:r>
        <w:t>Projects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007"/>
      </w:tblGrid>
      <w:tr w:rsidR="00DB0369" w:rsidRPr="00CF1A49" w:rsidTr="00C4222F">
        <w:tc>
          <w:tcPr>
            <w:tcW w:w="9290" w:type="dxa"/>
          </w:tcPr>
          <w:p w:rsidR="00DB0369" w:rsidRPr="00CF1A49" w:rsidRDefault="00DB0369" w:rsidP="00C4222F">
            <w:pPr>
              <w:pStyle w:val="Heading2"/>
              <w:contextualSpacing w:val="0"/>
              <w:outlineLvl w:val="1"/>
            </w:pPr>
            <w:r>
              <w:t>Enterprise Integration Software</w:t>
            </w:r>
          </w:p>
          <w:p w:rsidR="00DB0369" w:rsidRDefault="00701F73" w:rsidP="00C4222F">
            <w:pPr>
              <w:contextualSpacing w:val="0"/>
            </w:pPr>
            <w:r>
              <w:t xml:space="preserve">PI2eLogger is a </w:t>
            </w:r>
            <w:r w:rsidR="00DB0369">
              <w:t>NodeJS + React software that integrate</w:t>
            </w:r>
            <w:r>
              <w:t>s</w:t>
            </w:r>
            <w:r w:rsidR="00DB0369">
              <w:t xml:space="preserve"> two enterprise level software systems to automate logging of plant events. The software increased employee efficiency, reduced time spent logging events manually (by approximately 90%), and allowed for more awareness of plant conditions. </w:t>
            </w:r>
          </w:p>
          <w:p w:rsidR="00701F73" w:rsidRPr="00CF1A49" w:rsidRDefault="00701F73" w:rsidP="00C4222F">
            <w:pPr>
              <w:contextualSpacing w:val="0"/>
            </w:pPr>
          </w:p>
        </w:tc>
      </w:tr>
      <w:tr w:rsidR="00701F73" w:rsidRPr="00CF1A49" w:rsidTr="00C4222F">
        <w:tc>
          <w:tcPr>
            <w:tcW w:w="9290" w:type="dxa"/>
          </w:tcPr>
          <w:p w:rsidR="00701F73" w:rsidRPr="00CF1A49" w:rsidRDefault="00701F73" w:rsidP="00701F73">
            <w:pPr>
              <w:pStyle w:val="Heading2"/>
              <w:contextualSpacing w:val="0"/>
              <w:outlineLvl w:val="1"/>
            </w:pPr>
            <w:r>
              <w:t xml:space="preserve">Enterprise </w:t>
            </w:r>
            <w:r>
              <w:t>Performance Monitor</w:t>
            </w:r>
          </w:p>
          <w:p w:rsidR="00701F73" w:rsidRDefault="00701F73" w:rsidP="00701F73">
            <w:pPr>
              <w:contextualSpacing w:val="0"/>
            </w:pPr>
            <w:r>
              <w:t xml:space="preserve">The performance monitor is a .NET Core </w:t>
            </w:r>
            <w:proofErr w:type="spellStart"/>
            <w:r>
              <w:t>Blazor</w:t>
            </w:r>
            <w:proofErr w:type="spellEnd"/>
            <w:r>
              <w:t xml:space="preserve"> application designed to provide a real time dashboard full of metrics with email alerting of events for PI Servers. The purpose is to provide information to interested parties who would otherwise not see the data, and to change handling of server casualties from reactive to proactive.</w:t>
            </w:r>
            <w:bookmarkStart w:id="0" w:name="_GoBack"/>
            <w:bookmarkEnd w:id="0"/>
          </w:p>
        </w:tc>
      </w:tr>
    </w:tbl>
    <w:p w:rsidR="00DB0369" w:rsidRPr="006E1507" w:rsidRDefault="00DB0369" w:rsidP="00DB0369"/>
    <w:p w:rsidR="004E01EB" w:rsidRPr="00CF1A49" w:rsidRDefault="00A7354E" w:rsidP="00DB0369">
      <w:pPr>
        <w:pStyle w:val="Heading1"/>
        <w:spacing w:before="0"/>
      </w:pPr>
      <w:r>
        <w:t>Experience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007"/>
      </w:tblGrid>
      <w:tr w:rsidR="001D0BF1" w:rsidRPr="00CF1A49" w:rsidTr="00A7354E">
        <w:tc>
          <w:tcPr>
            <w:tcW w:w="9290" w:type="dxa"/>
          </w:tcPr>
          <w:p w:rsidR="001D0BF1" w:rsidRPr="00CF1A49" w:rsidRDefault="00947BB3" w:rsidP="001D0BF1">
            <w:pPr>
              <w:pStyle w:val="Heading3"/>
              <w:contextualSpacing w:val="0"/>
              <w:outlineLvl w:val="2"/>
            </w:pPr>
            <w:r>
              <w:t>June 2016</w:t>
            </w:r>
            <w:r w:rsidR="001D0BF1" w:rsidRPr="00CF1A49">
              <w:t xml:space="preserve"> – </w:t>
            </w:r>
            <w:r>
              <w:t>Present</w:t>
            </w:r>
          </w:p>
          <w:p w:rsidR="001D0BF1" w:rsidRPr="00CF1A49" w:rsidRDefault="00A7354E" w:rsidP="001D0BF1">
            <w:pPr>
              <w:pStyle w:val="Heading2"/>
              <w:contextualSpacing w:val="0"/>
              <w:outlineLvl w:val="1"/>
            </w:pPr>
            <w:r>
              <w:t>Operator</w:t>
            </w:r>
            <w:r w:rsidR="001D0BF1" w:rsidRPr="00CF1A49">
              <w:t xml:space="preserve">, </w:t>
            </w:r>
            <w:r>
              <w:rPr>
                <w:rStyle w:val="SubtleReference"/>
              </w:rPr>
              <w:t>Essential Power</w:t>
            </w:r>
          </w:p>
          <w:p w:rsidR="001E3120" w:rsidRPr="00CF1A49" w:rsidRDefault="00555022" w:rsidP="00555022">
            <w:r>
              <w:t>Project management of the setup and configuration of PI Software in regards to mobile data entry, data upload, analyses, and notifications. Worked with Windows Server, SQL Server, and networking to manage and troubleshoot issues. Created scripts to automate tasks and created programs for specific tasks to increase efficiency and reduce operator error. Operation of a 207FA dual fuel combined power plant with</w:t>
            </w:r>
            <w:r w:rsidR="00672661">
              <w:t xml:space="preserve"> duties such as chemistry, troubleshooting of plant equipment, utilization of a CMMS, chemistry, and permitting (LOTOs, hot work, and confined spaces).</w:t>
            </w:r>
          </w:p>
        </w:tc>
      </w:tr>
      <w:tr w:rsidR="00F61DF9" w:rsidRPr="00CF1A49" w:rsidTr="0010176E">
        <w:trPr>
          <w:trHeight w:val="1678"/>
        </w:trPr>
        <w:tc>
          <w:tcPr>
            <w:tcW w:w="9290" w:type="dxa"/>
            <w:tcMar>
              <w:top w:w="216" w:type="dxa"/>
            </w:tcMar>
          </w:tcPr>
          <w:p w:rsidR="00F61DF9" w:rsidRPr="00CF1A49" w:rsidRDefault="00947BB3" w:rsidP="00F61DF9">
            <w:pPr>
              <w:pStyle w:val="Heading3"/>
              <w:contextualSpacing w:val="0"/>
              <w:outlineLvl w:val="2"/>
            </w:pPr>
            <w:r>
              <w:t>February 2018</w:t>
            </w:r>
            <w:r w:rsidR="00F61DF9" w:rsidRPr="00CF1A49">
              <w:t xml:space="preserve"> – </w:t>
            </w:r>
            <w:r>
              <w:t>Nov 2019</w:t>
            </w:r>
          </w:p>
          <w:p w:rsidR="00F61DF9" w:rsidRPr="00CF1A49" w:rsidRDefault="00A7354E" w:rsidP="00F61DF9">
            <w:pPr>
              <w:pStyle w:val="Heading2"/>
              <w:contextualSpacing w:val="0"/>
              <w:outlineLvl w:val="1"/>
            </w:pPr>
            <w:r>
              <w:t>DevOps Engineer</w:t>
            </w:r>
            <w:r w:rsidR="00F61DF9" w:rsidRPr="00CF1A49">
              <w:t xml:space="preserve">, </w:t>
            </w:r>
            <w:r>
              <w:rPr>
                <w:rStyle w:val="SubtleReference"/>
              </w:rPr>
              <w:t>Vibravid</w:t>
            </w:r>
          </w:p>
          <w:p w:rsidR="00F61DF9" w:rsidRDefault="00672661" w:rsidP="00672661">
            <w:r>
              <w:t xml:space="preserve">Creation and management of the infrastructure of a 2,000+ user video and music streaming platform. Utilized Terraform for the management of AWS resources for EKS, </w:t>
            </w:r>
            <w:r w:rsidR="0010176E">
              <w:t>GitLab, ACM, S3, CloudF</w:t>
            </w:r>
            <w:r>
              <w:t xml:space="preserve">ront, IAM, and EC2. Used Jira for bug tracking and deployed the API and frontend through </w:t>
            </w:r>
            <w:r w:rsidR="0010176E">
              <w:t xml:space="preserve">GitLab </w:t>
            </w:r>
            <w:r>
              <w:t>CI with Docker images. Performed code reviews before releases and aided in bug catches.</w:t>
            </w:r>
          </w:p>
        </w:tc>
      </w:tr>
    </w:tbl>
    <w:p w:rsidR="00DA59AA" w:rsidRPr="00CF1A49" w:rsidRDefault="001E1A34" w:rsidP="00A7354E">
      <w:pPr>
        <w:pStyle w:val="Heading1"/>
      </w:pPr>
      <w:sdt>
        <w:sdtPr>
          <w:alias w:val="Education:"/>
          <w:tag w:val="Education:"/>
          <w:id w:val="-1908763273"/>
          <w:placeholder>
            <w:docPart w:val="FC6D7BAC75DB4F49AFC029DF3F7F9587"/>
          </w:placeholder>
          <w:temporary/>
          <w:showingPlcHdr/>
          <w15:appearance w15:val="hidden"/>
        </w:sdtPr>
        <w:sdtEndPr/>
        <w:sdtContent>
          <w:r w:rsidR="00DA59AA" w:rsidRPr="00CF1A49">
            <w:t>Education</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007"/>
      </w:tblGrid>
      <w:tr w:rsidR="001D0BF1" w:rsidRPr="00CF1A49" w:rsidTr="00947BB3">
        <w:tc>
          <w:tcPr>
            <w:tcW w:w="9290" w:type="dxa"/>
          </w:tcPr>
          <w:p w:rsidR="001D0BF1" w:rsidRPr="00CF1A49" w:rsidRDefault="00A7354E" w:rsidP="001D0BF1">
            <w:pPr>
              <w:pStyle w:val="Heading2"/>
              <w:contextualSpacing w:val="0"/>
              <w:outlineLvl w:val="1"/>
            </w:pPr>
            <w:r>
              <w:t>B.S. Power Engineering Technology</w:t>
            </w:r>
            <w:r w:rsidR="001D0BF1" w:rsidRPr="00CF1A49">
              <w:t xml:space="preserve">, </w:t>
            </w:r>
            <w:r w:rsidR="00947BB3">
              <w:rPr>
                <w:rStyle w:val="SubtleReference"/>
              </w:rPr>
              <w:t>Maine maritime academy</w:t>
            </w:r>
          </w:p>
          <w:p w:rsidR="007538DC" w:rsidRPr="00CF1A49" w:rsidRDefault="00A7354E" w:rsidP="00A7354E">
            <w:pPr>
              <w:contextualSpacing w:val="0"/>
            </w:pPr>
            <w:r>
              <w:t>Summa Cum Laude with a minor in business management.</w:t>
            </w:r>
          </w:p>
        </w:tc>
      </w:tr>
    </w:tbl>
    <w:p w:rsidR="00DB0369" w:rsidRPr="00D06C36" w:rsidRDefault="00DB0369" w:rsidP="00DB0369">
      <w:pPr>
        <w:pStyle w:val="Heading1"/>
        <w:rPr>
          <w:sz w:val="2"/>
          <w:szCs w:val="2"/>
        </w:rPr>
      </w:pPr>
    </w:p>
    <w:sectPr w:rsidR="00DB0369" w:rsidRPr="00D06C36" w:rsidSect="00672661">
      <w:footerReference w:type="default" r:id="rId7"/>
      <w:headerReference w:type="first" r:id="rId8"/>
      <w:pgSz w:w="12240" w:h="15840" w:code="1"/>
      <w:pgMar w:top="950" w:right="1080" w:bottom="1080" w:left="108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A34" w:rsidRDefault="001E1A34" w:rsidP="0068194B">
      <w:r>
        <w:separator/>
      </w:r>
    </w:p>
    <w:p w:rsidR="001E1A34" w:rsidRDefault="001E1A34"/>
    <w:p w:rsidR="001E1A34" w:rsidRDefault="001E1A34"/>
  </w:endnote>
  <w:endnote w:type="continuationSeparator" w:id="0">
    <w:p w:rsidR="001E1A34" w:rsidRDefault="001E1A34" w:rsidP="0068194B">
      <w:r>
        <w:continuationSeparator/>
      </w:r>
    </w:p>
    <w:p w:rsidR="001E1A34" w:rsidRDefault="001E1A34"/>
    <w:p w:rsidR="001E1A34" w:rsidRDefault="001E1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701F7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A34" w:rsidRDefault="001E1A34" w:rsidP="0068194B">
      <w:r>
        <w:separator/>
      </w:r>
    </w:p>
    <w:p w:rsidR="001E1A34" w:rsidRDefault="001E1A34"/>
    <w:p w:rsidR="001E1A34" w:rsidRDefault="001E1A34"/>
  </w:footnote>
  <w:footnote w:type="continuationSeparator" w:id="0">
    <w:p w:rsidR="001E1A34" w:rsidRDefault="001E1A34" w:rsidP="0068194B">
      <w:r>
        <w:continuationSeparator/>
      </w:r>
    </w:p>
    <w:p w:rsidR="001E1A34" w:rsidRDefault="001E1A34"/>
    <w:p w:rsidR="001E1A34" w:rsidRDefault="001E1A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FAE80DE"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6A02571A"/>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B7"/>
    <w:rsid w:val="000001EF"/>
    <w:rsid w:val="00007322"/>
    <w:rsid w:val="00007728"/>
    <w:rsid w:val="00024584"/>
    <w:rsid w:val="00024730"/>
    <w:rsid w:val="00055E95"/>
    <w:rsid w:val="0007021F"/>
    <w:rsid w:val="000B2BA5"/>
    <w:rsid w:val="000F2F8C"/>
    <w:rsid w:val="0010006E"/>
    <w:rsid w:val="0010176E"/>
    <w:rsid w:val="001045A8"/>
    <w:rsid w:val="00114A91"/>
    <w:rsid w:val="00115883"/>
    <w:rsid w:val="001427E1"/>
    <w:rsid w:val="00163668"/>
    <w:rsid w:val="00171566"/>
    <w:rsid w:val="00174676"/>
    <w:rsid w:val="001755A8"/>
    <w:rsid w:val="00184014"/>
    <w:rsid w:val="00192008"/>
    <w:rsid w:val="001C0E68"/>
    <w:rsid w:val="001C285B"/>
    <w:rsid w:val="001C4B6F"/>
    <w:rsid w:val="001D0BF1"/>
    <w:rsid w:val="001E1A34"/>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9181E"/>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5177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55022"/>
    <w:rsid w:val="00566A35"/>
    <w:rsid w:val="0056701E"/>
    <w:rsid w:val="005740D7"/>
    <w:rsid w:val="005A0F26"/>
    <w:rsid w:val="005A1B10"/>
    <w:rsid w:val="005A6850"/>
    <w:rsid w:val="005B1B1B"/>
    <w:rsid w:val="005C5932"/>
    <w:rsid w:val="005D3CA7"/>
    <w:rsid w:val="005D4CC1"/>
    <w:rsid w:val="005F4B91"/>
    <w:rsid w:val="005F55D2"/>
    <w:rsid w:val="0062312F"/>
    <w:rsid w:val="006253C9"/>
    <w:rsid w:val="00625F2C"/>
    <w:rsid w:val="006618E9"/>
    <w:rsid w:val="00672661"/>
    <w:rsid w:val="0068194B"/>
    <w:rsid w:val="00692703"/>
    <w:rsid w:val="006A1962"/>
    <w:rsid w:val="006B5D48"/>
    <w:rsid w:val="006B7D7B"/>
    <w:rsid w:val="006C1A5E"/>
    <w:rsid w:val="006E1507"/>
    <w:rsid w:val="00701F73"/>
    <w:rsid w:val="00712D8B"/>
    <w:rsid w:val="007273B7"/>
    <w:rsid w:val="00733E0A"/>
    <w:rsid w:val="00736ACF"/>
    <w:rsid w:val="0074403D"/>
    <w:rsid w:val="00746D44"/>
    <w:rsid w:val="007538DC"/>
    <w:rsid w:val="00757803"/>
    <w:rsid w:val="0079206B"/>
    <w:rsid w:val="00796076"/>
    <w:rsid w:val="007C0566"/>
    <w:rsid w:val="007C06EA"/>
    <w:rsid w:val="007C606B"/>
    <w:rsid w:val="007E6A61"/>
    <w:rsid w:val="00801140"/>
    <w:rsid w:val="00803404"/>
    <w:rsid w:val="00817FB7"/>
    <w:rsid w:val="00834955"/>
    <w:rsid w:val="00855B59"/>
    <w:rsid w:val="00860461"/>
    <w:rsid w:val="0086487C"/>
    <w:rsid w:val="00870B20"/>
    <w:rsid w:val="008829F8"/>
    <w:rsid w:val="00885897"/>
    <w:rsid w:val="008A6538"/>
    <w:rsid w:val="008C7056"/>
    <w:rsid w:val="008F3B14"/>
    <w:rsid w:val="008F3DD3"/>
    <w:rsid w:val="00901899"/>
    <w:rsid w:val="0090344B"/>
    <w:rsid w:val="00905715"/>
    <w:rsid w:val="0091321E"/>
    <w:rsid w:val="00913946"/>
    <w:rsid w:val="0092726B"/>
    <w:rsid w:val="009361BA"/>
    <w:rsid w:val="00944F78"/>
    <w:rsid w:val="00947BB3"/>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354E"/>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06C36"/>
    <w:rsid w:val="00D243A9"/>
    <w:rsid w:val="00D305E5"/>
    <w:rsid w:val="00D37CD3"/>
    <w:rsid w:val="00D66A52"/>
    <w:rsid w:val="00D66EFA"/>
    <w:rsid w:val="00D72A2D"/>
    <w:rsid w:val="00D9521A"/>
    <w:rsid w:val="00DA3914"/>
    <w:rsid w:val="00DA59AA"/>
    <w:rsid w:val="00DB0369"/>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63198"/>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8FA63B-847D-4CB2-BB72-F5270BEC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el\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A65B8B82124132A66938449CA9CAF1"/>
        <w:category>
          <w:name w:val="General"/>
          <w:gallery w:val="placeholder"/>
        </w:category>
        <w:types>
          <w:type w:val="bbPlcHdr"/>
        </w:types>
        <w:behaviors>
          <w:behavior w:val="content"/>
        </w:behaviors>
        <w:guid w:val="{8C794F94-C16A-4D34-9754-6FA6BAD00FC1}"/>
      </w:docPartPr>
      <w:docPartBody>
        <w:p w:rsidR="00E84C66" w:rsidRDefault="006E70C8">
          <w:pPr>
            <w:pStyle w:val="F2A65B8B82124132A66938449CA9CAF1"/>
          </w:pPr>
          <w:r w:rsidRPr="00CF1A49">
            <w:t>·</w:t>
          </w:r>
        </w:p>
      </w:docPartBody>
    </w:docPart>
    <w:docPart>
      <w:docPartPr>
        <w:name w:val="FC6D7BAC75DB4F49AFC029DF3F7F9587"/>
        <w:category>
          <w:name w:val="General"/>
          <w:gallery w:val="placeholder"/>
        </w:category>
        <w:types>
          <w:type w:val="bbPlcHdr"/>
        </w:types>
        <w:behaviors>
          <w:behavior w:val="content"/>
        </w:behaviors>
        <w:guid w:val="{E6CCAE84-1F1E-4CD4-A6F4-5C4C8EFA8159}"/>
      </w:docPartPr>
      <w:docPartBody>
        <w:p w:rsidR="00E84C66" w:rsidRDefault="006E70C8">
          <w:pPr>
            <w:pStyle w:val="FC6D7BAC75DB4F49AFC029DF3F7F9587"/>
          </w:pPr>
          <w:r w:rsidRPr="00CF1A49">
            <w:t>Education</w:t>
          </w:r>
        </w:p>
      </w:docPartBody>
    </w:docPart>
    <w:docPart>
      <w:docPartPr>
        <w:name w:val="16D773BB00354299BF1BBB7C1EE81F0B"/>
        <w:category>
          <w:name w:val="General"/>
          <w:gallery w:val="placeholder"/>
        </w:category>
        <w:types>
          <w:type w:val="bbPlcHdr"/>
        </w:types>
        <w:behaviors>
          <w:behavior w:val="content"/>
        </w:behaviors>
        <w:guid w:val="{E0B6F656-1A36-4059-B834-20FD1DD34AC5}"/>
      </w:docPartPr>
      <w:docPartBody>
        <w:p w:rsidR="00E84C66" w:rsidRDefault="00336484" w:rsidP="00336484">
          <w:pPr>
            <w:pStyle w:val="16D773BB00354299BF1BBB7C1EE81F0B"/>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84"/>
    <w:rsid w:val="001800C4"/>
    <w:rsid w:val="00336484"/>
    <w:rsid w:val="003E3346"/>
    <w:rsid w:val="006E70C8"/>
    <w:rsid w:val="008A099A"/>
    <w:rsid w:val="00A623DF"/>
    <w:rsid w:val="00AC2018"/>
    <w:rsid w:val="00E8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7987099ABA450FA9348D5545EEA9C3">
    <w:name w:val="4E7987099ABA450FA9348D5545EEA9C3"/>
  </w:style>
  <w:style w:type="character" w:styleId="IntenseEmphasis">
    <w:name w:val="Intense Emphasis"/>
    <w:basedOn w:val="DefaultParagraphFont"/>
    <w:uiPriority w:val="2"/>
    <w:rPr>
      <w:b/>
      <w:iCs/>
      <w:color w:val="262626" w:themeColor="text1" w:themeTint="D9"/>
    </w:rPr>
  </w:style>
  <w:style w:type="paragraph" w:customStyle="1" w:styleId="85E31400B2654DD49592BEB281D2AD98">
    <w:name w:val="85E31400B2654DD49592BEB281D2AD98"/>
  </w:style>
  <w:style w:type="paragraph" w:customStyle="1" w:styleId="80DCBA4589764214BD9453DC74361B72">
    <w:name w:val="80DCBA4589764214BD9453DC74361B72"/>
  </w:style>
  <w:style w:type="paragraph" w:customStyle="1" w:styleId="8E4F359CFED84D319D7ECFEBB2E480EE">
    <w:name w:val="8E4F359CFED84D319D7ECFEBB2E480EE"/>
  </w:style>
  <w:style w:type="paragraph" w:customStyle="1" w:styleId="EFA457736E0E423DA52A83B23D228725">
    <w:name w:val="EFA457736E0E423DA52A83B23D228725"/>
  </w:style>
  <w:style w:type="paragraph" w:customStyle="1" w:styleId="1019C0F5FCC347AE85F22B01D3195C11">
    <w:name w:val="1019C0F5FCC347AE85F22B01D3195C11"/>
  </w:style>
  <w:style w:type="paragraph" w:customStyle="1" w:styleId="F2A65B8B82124132A66938449CA9CAF1">
    <w:name w:val="F2A65B8B82124132A66938449CA9CAF1"/>
  </w:style>
  <w:style w:type="paragraph" w:customStyle="1" w:styleId="F0CEF1E8A59A4892AC68A7D79C4CE985">
    <w:name w:val="F0CEF1E8A59A4892AC68A7D79C4CE985"/>
  </w:style>
  <w:style w:type="paragraph" w:customStyle="1" w:styleId="9E483976DBBB49F1B797945AADC5691C">
    <w:name w:val="9E483976DBBB49F1B797945AADC5691C"/>
  </w:style>
  <w:style w:type="paragraph" w:customStyle="1" w:styleId="97DB01F9F3514136833CE4CD393837DB">
    <w:name w:val="97DB01F9F3514136833CE4CD393837DB"/>
  </w:style>
  <w:style w:type="paragraph" w:customStyle="1" w:styleId="5B07862CF5D04D5883492419F20EABC3">
    <w:name w:val="5B07862CF5D04D5883492419F20EABC3"/>
  </w:style>
  <w:style w:type="paragraph" w:customStyle="1" w:styleId="612A443170E446B6B8515F8EEB63B8B3">
    <w:name w:val="612A443170E446B6B8515F8EEB63B8B3"/>
  </w:style>
  <w:style w:type="paragraph" w:customStyle="1" w:styleId="A1DB2826F5F24107903725BCD6DDF09A">
    <w:name w:val="A1DB2826F5F24107903725BCD6DDF09A"/>
  </w:style>
  <w:style w:type="paragraph" w:customStyle="1" w:styleId="81715AA4387743A48F9839CCD1C4C1DB">
    <w:name w:val="81715AA4387743A48F9839CCD1C4C1DB"/>
  </w:style>
  <w:style w:type="paragraph" w:customStyle="1" w:styleId="7565F5C99BE64A72AABACCD4E5F2FF0E">
    <w:name w:val="7565F5C99BE64A72AABACCD4E5F2FF0E"/>
  </w:style>
  <w:style w:type="character" w:styleId="SubtleReference">
    <w:name w:val="Subtle Reference"/>
    <w:basedOn w:val="DefaultParagraphFont"/>
    <w:uiPriority w:val="10"/>
    <w:qFormat/>
    <w:rPr>
      <w:b/>
      <w:caps w:val="0"/>
      <w:smallCaps/>
      <w:color w:val="595959" w:themeColor="text1" w:themeTint="A6"/>
    </w:rPr>
  </w:style>
  <w:style w:type="paragraph" w:customStyle="1" w:styleId="AF184D9F3896431F9BF5FCEE9AC0326F">
    <w:name w:val="AF184D9F3896431F9BF5FCEE9AC0326F"/>
  </w:style>
  <w:style w:type="paragraph" w:customStyle="1" w:styleId="E248334880D0455FA645654EB29AEDC5">
    <w:name w:val="E248334880D0455FA645654EB29AEDC5"/>
  </w:style>
  <w:style w:type="paragraph" w:customStyle="1" w:styleId="317E4747C9B24F7EA753E94B9F409B2C">
    <w:name w:val="317E4747C9B24F7EA753E94B9F409B2C"/>
  </w:style>
  <w:style w:type="paragraph" w:customStyle="1" w:styleId="B9CDE0FFEE374DFEB67199BBF9C7ECEA">
    <w:name w:val="B9CDE0FFEE374DFEB67199BBF9C7ECEA"/>
  </w:style>
  <w:style w:type="paragraph" w:customStyle="1" w:styleId="DC820D70EB10482B9D289F1786D52706">
    <w:name w:val="DC820D70EB10482B9D289F1786D52706"/>
  </w:style>
  <w:style w:type="paragraph" w:customStyle="1" w:styleId="00998CC733CF400EA1F015ADB55D292B">
    <w:name w:val="00998CC733CF400EA1F015ADB55D292B"/>
  </w:style>
  <w:style w:type="paragraph" w:customStyle="1" w:styleId="E33E64C90F1E48C4B3B9BB138BF1DDC3">
    <w:name w:val="E33E64C90F1E48C4B3B9BB138BF1DDC3"/>
  </w:style>
  <w:style w:type="paragraph" w:customStyle="1" w:styleId="FC6D7BAC75DB4F49AFC029DF3F7F9587">
    <w:name w:val="FC6D7BAC75DB4F49AFC029DF3F7F9587"/>
  </w:style>
  <w:style w:type="paragraph" w:customStyle="1" w:styleId="A837983CD6B74651BC9462FEFC813F75">
    <w:name w:val="A837983CD6B74651BC9462FEFC813F75"/>
  </w:style>
  <w:style w:type="paragraph" w:customStyle="1" w:styleId="88B27CB00E594D5DB454E681B814AC2C">
    <w:name w:val="88B27CB00E594D5DB454E681B814AC2C"/>
  </w:style>
  <w:style w:type="paragraph" w:customStyle="1" w:styleId="CEAF79EE025D4CE5879AFDD1FFDAA366">
    <w:name w:val="CEAF79EE025D4CE5879AFDD1FFDAA366"/>
  </w:style>
  <w:style w:type="paragraph" w:customStyle="1" w:styleId="903F659BBF2A4AE2BE70D85E13A9F457">
    <w:name w:val="903F659BBF2A4AE2BE70D85E13A9F457"/>
  </w:style>
  <w:style w:type="paragraph" w:customStyle="1" w:styleId="AA49F043604942E78D181B435F721AC0">
    <w:name w:val="AA49F043604942E78D181B435F721AC0"/>
  </w:style>
  <w:style w:type="paragraph" w:customStyle="1" w:styleId="7542B1CEACD8499BA60734F20D1CFB85">
    <w:name w:val="7542B1CEACD8499BA60734F20D1CFB85"/>
  </w:style>
  <w:style w:type="paragraph" w:customStyle="1" w:styleId="7E4A01CC1BA5436995611F7E6536BBFA">
    <w:name w:val="7E4A01CC1BA5436995611F7E6536BBFA"/>
  </w:style>
  <w:style w:type="paragraph" w:customStyle="1" w:styleId="21DFAC2FFA6742EEB7F4F6532640E300">
    <w:name w:val="21DFAC2FFA6742EEB7F4F6532640E300"/>
  </w:style>
  <w:style w:type="paragraph" w:customStyle="1" w:styleId="28CE5A85F3CA47DFB0954E6121E46D52">
    <w:name w:val="28CE5A85F3CA47DFB0954E6121E46D52"/>
  </w:style>
  <w:style w:type="paragraph" w:customStyle="1" w:styleId="10132642C91C41919A30E8DF0BAD5D67">
    <w:name w:val="10132642C91C41919A30E8DF0BAD5D67"/>
  </w:style>
  <w:style w:type="paragraph" w:customStyle="1" w:styleId="0720DF6A899B441EA59705994E9674FB">
    <w:name w:val="0720DF6A899B441EA59705994E9674FB"/>
  </w:style>
  <w:style w:type="paragraph" w:customStyle="1" w:styleId="1FC22F549D5B429096018E94A017C5A4">
    <w:name w:val="1FC22F549D5B429096018E94A017C5A4"/>
  </w:style>
  <w:style w:type="paragraph" w:customStyle="1" w:styleId="4B09122FF5EE4DA6BB0C63AFA8023DAA">
    <w:name w:val="4B09122FF5EE4DA6BB0C63AFA8023DAA"/>
  </w:style>
  <w:style w:type="paragraph" w:customStyle="1" w:styleId="2FEB164090F3448A965EFB587714AB74">
    <w:name w:val="2FEB164090F3448A965EFB587714AB74"/>
  </w:style>
  <w:style w:type="paragraph" w:customStyle="1" w:styleId="A44002D5A20F496ABE67B8022AC0700C">
    <w:name w:val="A44002D5A20F496ABE67B8022AC0700C"/>
  </w:style>
  <w:style w:type="paragraph" w:customStyle="1" w:styleId="163B0F61DC194F9E8113763A5C5CABEE">
    <w:name w:val="163B0F61DC194F9E8113763A5C5CABEE"/>
  </w:style>
  <w:style w:type="paragraph" w:customStyle="1" w:styleId="702B757DAAD94C82A4766C790EF036B1">
    <w:name w:val="702B757DAAD94C82A4766C790EF036B1"/>
  </w:style>
  <w:style w:type="paragraph" w:customStyle="1" w:styleId="FC7B215993084A9FA1DBC44334448D5B">
    <w:name w:val="FC7B215993084A9FA1DBC44334448D5B"/>
  </w:style>
  <w:style w:type="paragraph" w:customStyle="1" w:styleId="EE4B269C53234EFB95C2008435484E8D">
    <w:name w:val="EE4B269C53234EFB95C2008435484E8D"/>
    <w:rsid w:val="00336484"/>
  </w:style>
  <w:style w:type="paragraph" w:customStyle="1" w:styleId="2758A4915D4E446796594E277FB0E5D5">
    <w:name w:val="2758A4915D4E446796594E277FB0E5D5"/>
    <w:rsid w:val="00336484"/>
  </w:style>
  <w:style w:type="paragraph" w:customStyle="1" w:styleId="6B318BDBD19A45F9B56DA8986DBEF6A9">
    <w:name w:val="6B318BDBD19A45F9B56DA8986DBEF6A9"/>
    <w:rsid w:val="00336484"/>
  </w:style>
  <w:style w:type="paragraph" w:customStyle="1" w:styleId="BC1E3DFB45794BE3A3140A82B6570D7B">
    <w:name w:val="BC1E3DFB45794BE3A3140A82B6570D7B"/>
    <w:rsid w:val="00336484"/>
  </w:style>
  <w:style w:type="paragraph" w:customStyle="1" w:styleId="FF98837549C2404AAF3F450F96382A83">
    <w:name w:val="FF98837549C2404AAF3F450F96382A83"/>
    <w:rsid w:val="00336484"/>
  </w:style>
  <w:style w:type="paragraph" w:customStyle="1" w:styleId="1F5D6522B56C4EBBAF8711F9D6B2F21C">
    <w:name w:val="1F5D6522B56C4EBBAF8711F9D6B2F21C"/>
    <w:rsid w:val="00336484"/>
  </w:style>
  <w:style w:type="paragraph" w:customStyle="1" w:styleId="AAEF3E52443B4037ABAC80FEE6E69525">
    <w:name w:val="AAEF3E52443B4037ABAC80FEE6E69525"/>
    <w:rsid w:val="00336484"/>
  </w:style>
  <w:style w:type="paragraph" w:customStyle="1" w:styleId="E8A9CA72EEF74520A97755373AEB8B8F">
    <w:name w:val="E8A9CA72EEF74520A97755373AEB8B8F"/>
    <w:rsid w:val="00336484"/>
  </w:style>
  <w:style w:type="paragraph" w:customStyle="1" w:styleId="E6FD9055A6924B28B1154B3CFEAE9333">
    <w:name w:val="E6FD9055A6924B28B1154B3CFEAE9333"/>
    <w:rsid w:val="00336484"/>
  </w:style>
  <w:style w:type="paragraph" w:customStyle="1" w:styleId="18BBCD0A259744DC9C3BE8F446EFA3A7">
    <w:name w:val="18BBCD0A259744DC9C3BE8F446EFA3A7"/>
    <w:rsid w:val="00336484"/>
  </w:style>
  <w:style w:type="paragraph" w:customStyle="1" w:styleId="A6A68CB1ED69464BB538636F2403060B">
    <w:name w:val="A6A68CB1ED69464BB538636F2403060B"/>
    <w:rsid w:val="00336484"/>
  </w:style>
  <w:style w:type="paragraph" w:customStyle="1" w:styleId="864FAD865EA24D93A1589EAE9F60F6B4">
    <w:name w:val="864FAD865EA24D93A1589EAE9F60F6B4"/>
    <w:rsid w:val="00336484"/>
  </w:style>
  <w:style w:type="paragraph" w:customStyle="1" w:styleId="25E7778BB104435A9A46B239E88B3A9D">
    <w:name w:val="25E7778BB104435A9A46B239E88B3A9D"/>
    <w:rsid w:val="00336484"/>
  </w:style>
  <w:style w:type="paragraph" w:customStyle="1" w:styleId="5EF5430FA2A842AF8489B64210AD94AB">
    <w:name w:val="5EF5430FA2A842AF8489B64210AD94AB"/>
    <w:rsid w:val="00336484"/>
  </w:style>
  <w:style w:type="paragraph" w:customStyle="1" w:styleId="1C89CDEED6FA4421A0A5A8D668299BF3">
    <w:name w:val="1C89CDEED6FA4421A0A5A8D668299BF3"/>
    <w:rsid w:val="00336484"/>
  </w:style>
  <w:style w:type="paragraph" w:customStyle="1" w:styleId="938EC6F0DC3D4A8A95D0138825FD58B7">
    <w:name w:val="938EC6F0DC3D4A8A95D0138825FD58B7"/>
    <w:rsid w:val="00336484"/>
  </w:style>
  <w:style w:type="paragraph" w:customStyle="1" w:styleId="B975E3DAD35E4561B885B9B1FC6CAFCD">
    <w:name w:val="B975E3DAD35E4561B885B9B1FC6CAFCD"/>
    <w:rsid w:val="00336484"/>
  </w:style>
  <w:style w:type="paragraph" w:customStyle="1" w:styleId="AC49906D4FAA4B60AF991D5DFECFE02E">
    <w:name w:val="AC49906D4FAA4B60AF991D5DFECFE02E"/>
    <w:rsid w:val="00336484"/>
  </w:style>
  <w:style w:type="paragraph" w:customStyle="1" w:styleId="A1041A693AB743EDA752F1EFB1FCCB0D">
    <w:name w:val="A1041A693AB743EDA752F1EFB1FCCB0D"/>
    <w:rsid w:val="00336484"/>
  </w:style>
  <w:style w:type="paragraph" w:customStyle="1" w:styleId="7CC57DC47B4C450BBFEAE3BCF48175B9">
    <w:name w:val="7CC57DC47B4C450BBFEAE3BCF48175B9"/>
    <w:rsid w:val="00336484"/>
  </w:style>
  <w:style w:type="paragraph" w:customStyle="1" w:styleId="5C2973374B0D4C179B446D6F94C0E517">
    <w:name w:val="5C2973374B0D4C179B446D6F94C0E517"/>
    <w:rsid w:val="00336484"/>
  </w:style>
  <w:style w:type="paragraph" w:customStyle="1" w:styleId="49F6E079172D465B8DF5DA204C92E3FA">
    <w:name w:val="49F6E079172D465B8DF5DA204C92E3FA"/>
    <w:rsid w:val="00336484"/>
  </w:style>
  <w:style w:type="paragraph" w:customStyle="1" w:styleId="254C0EF346724427B12A5E390EFCE602">
    <w:name w:val="254C0EF346724427B12A5E390EFCE602"/>
    <w:rsid w:val="00336484"/>
  </w:style>
  <w:style w:type="paragraph" w:customStyle="1" w:styleId="D407F99BEE334EDA9D6D9F85A6D1B824">
    <w:name w:val="D407F99BEE334EDA9D6D9F85A6D1B824"/>
    <w:rsid w:val="00336484"/>
  </w:style>
  <w:style w:type="paragraph" w:customStyle="1" w:styleId="40C6081EFFE044A39D2BE29BE6AC05C6">
    <w:name w:val="40C6081EFFE044A39D2BE29BE6AC05C6"/>
    <w:rsid w:val="00336484"/>
  </w:style>
  <w:style w:type="paragraph" w:customStyle="1" w:styleId="6DD61BA9A4A34D5B90E7BCDAA6E351BF">
    <w:name w:val="6DD61BA9A4A34D5B90E7BCDAA6E351BF"/>
    <w:rsid w:val="00336484"/>
  </w:style>
  <w:style w:type="paragraph" w:customStyle="1" w:styleId="2990A35F724E40B98642934C4503DF3A">
    <w:name w:val="2990A35F724E40B98642934C4503DF3A"/>
    <w:rsid w:val="00336484"/>
  </w:style>
  <w:style w:type="paragraph" w:customStyle="1" w:styleId="29C24EAA675846ADBC6AA74B307D2B3C">
    <w:name w:val="29C24EAA675846ADBC6AA74B307D2B3C"/>
    <w:rsid w:val="00336484"/>
  </w:style>
  <w:style w:type="paragraph" w:customStyle="1" w:styleId="9B259C9D97EC41718C649A913AF6C4DB">
    <w:name w:val="9B259C9D97EC41718C649A913AF6C4DB"/>
    <w:rsid w:val="00336484"/>
  </w:style>
  <w:style w:type="paragraph" w:customStyle="1" w:styleId="9FBDD23A2CCA4680B660B21089EA8F24">
    <w:name w:val="9FBDD23A2CCA4680B660B21089EA8F24"/>
    <w:rsid w:val="00336484"/>
  </w:style>
  <w:style w:type="paragraph" w:customStyle="1" w:styleId="C04D6F7D887C403C9097B2250863BF6A">
    <w:name w:val="C04D6F7D887C403C9097B2250863BF6A"/>
    <w:rsid w:val="00336484"/>
  </w:style>
  <w:style w:type="paragraph" w:customStyle="1" w:styleId="D21638FAC2624AC193724870512965AC">
    <w:name w:val="D21638FAC2624AC193724870512965AC"/>
    <w:rsid w:val="00336484"/>
  </w:style>
  <w:style w:type="paragraph" w:customStyle="1" w:styleId="49B2AD73243740DA9C26947402C633BF">
    <w:name w:val="49B2AD73243740DA9C26947402C633BF"/>
    <w:rsid w:val="00336484"/>
  </w:style>
  <w:style w:type="paragraph" w:customStyle="1" w:styleId="8199A59D604E489B92BFB1CC13DF704F">
    <w:name w:val="8199A59D604E489B92BFB1CC13DF704F"/>
    <w:rsid w:val="00336484"/>
  </w:style>
  <w:style w:type="paragraph" w:customStyle="1" w:styleId="FA441D61294A49FA858593DD5436B1C7">
    <w:name w:val="FA441D61294A49FA858593DD5436B1C7"/>
    <w:rsid w:val="00336484"/>
  </w:style>
  <w:style w:type="paragraph" w:customStyle="1" w:styleId="125F31FBAC7447779BDC20BB43632387">
    <w:name w:val="125F31FBAC7447779BDC20BB43632387"/>
    <w:rsid w:val="00336484"/>
  </w:style>
  <w:style w:type="paragraph" w:customStyle="1" w:styleId="416AE8C916C340A0B2C7BEFE3F021D97">
    <w:name w:val="416AE8C916C340A0B2C7BEFE3F021D97"/>
    <w:rsid w:val="00336484"/>
  </w:style>
  <w:style w:type="paragraph" w:customStyle="1" w:styleId="0A5DEAD2FEAE4427A7CF5DE69FAD40F1">
    <w:name w:val="0A5DEAD2FEAE4427A7CF5DE69FAD40F1"/>
    <w:rsid w:val="00336484"/>
  </w:style>
  <w:style w:type="paragraph" w:customStyle="1" w:styleId="88898047C98A401B8BC03D07BF071839">
    <w:name w:val="88898047C98A401B8BC03D07BF071839"/>
    <w:rsid w:val="00336484"/>
  </w:style>
  <w:style w:type="paragraph" w:customStyle="1" w:styleId="E84B785932C44846A128966B917D2655">
    <w:name w:val="E84B785932C44846A128966B917D2655"/>
    <w:rsid w:val="00336484"/>
  </w:style>
  <w:style w:type="paragraph" w:customStyle="1" w:styleId="EE51B180BD40499686772FC87BF26F74">
    <w:name w:val="EE51B180BD40499686772FC87BF26F74"/>
    <w:rsid w:val="00336484"/>
  </w:style>
  <w:style w:type="paragraph" w:customStyle="1" w:styleId="B473692A02A9407C9FBEA8766A93B6A1">
    <w:name w:val="B473692A02A9407C9FBEA8766A93B6A1"/>
    <w:rsid w:val="00336484"/>
  </w:style>
  <w:style w:type="paragraph" w:customStyle="1" w:styleId="8BAF48FD808E472CAA1229BA62C9A4D8">
    <w:name w:val="8BAF48FD808E472CAA1229BA62C9A4D8"/>
    <w:rsid w:val="00336484"/>
  </w:style>
  <w:style w:type="paragraph" w:customStyle="1" w:styleId="5BDE2135C28F48D599BFEFAE4052E3CF">
    <w:name w:val="5BDE2135C28F48D599BFEFAE4052E3CF"/>
    <w:rsid w:val="00336484"/>
  </w:style>
  <w:style w:type="paragraph" w:customStyle="1" w:styleId="2ECB1BA8D82D48CCAB0DF3E3C9955E03">
    <w:name w:val="2ECB1BA8D82D48CCAB0DF3E3C9955E03"/>
    <w:rsid w:val="00336484"/>
  </w:style>
  <w:style w:type="paragraph" w:customStyle="1" w:styleId="CD7C1C7F83CF48AEB8BD211492299B8A">
    <w:name w:val="CD7C1C7F83CF48AEB8BD211492299B8A"/>
    <w:rsid w:val="00336484"/>
  </w:style>
  <w:style w:type="paragraph" w:customStyle="1" w:styleId="97DA897A07C047AEA377EAC5C18B72C8">
    <w:name w:val="97DA897A07C047AEA377EAC5C18B72C8"/>
    <w:rsid w:val="00336484"/>
  </w:style>
  <w:style w:type="paragraph" w:customStyle="1" w:styleId="47D8C1CA720E42F083D1D21059D60CBD">
    <w:name w:val="47D8C1CA720E42F083D1D21059D60CBD"/>
    <w:rsid w:val="00336484"/>
  </w:style>
  <w:style w:type="paragraph" w:customStyle="1" w:styleId="6363CB73D9A64F599AB196856B274FA2">
    <w:name w:val="6363CB73D9A64F599AB196856B274FA2"/>
    <w:rsid w:val="00336484"/>
  </w:style>
  <w:style w:type="paragraph" w:customStyle="1" w:styleId="D966114328E74023B8CD21064FB78D0C">
    <w:name w:val="D966114328E74023B8CD21064FB78D0C"/>
    <w:rsid w:val="00336484"/>
  </w:style>
  <w:style w:type="paragraph" w:customStyle="1" w:styleId="682248C928B747028402BE58FCBDE241">
    <w:name w:val="682248C928B747028402BE58FCBDE241"/>
    <w:rsid w:val="00336484"/>
  </w:style>
  <w:style w:type="paragraph" w:customStyle="1" w:styleId="49BAE2A4603A43538D810B157D173CC0">
    <w:name w:val="49BAE2A4603A43538D810B157D173CC0"/>
    <w:rsid w:val="00336484"/>
  </w:style>
  <w:style w:type="paragraph" w:customStyle="1" w:styleId="80ED7EA4CF554428BD39CB7AF3E9ECA4">
    <w:name w:val="80ED7EA4CF554428BD39CB7AF3E9ECA4"/>
    <w:rsid w:val="00336484"/>
  </w:style>
  <w:style w:type="paragraph" w:customStyle="1" w:styleId="0986517B06214BC88033C29E8AF564CC">
    <w:name w:val="0986517B06214BC88033C29E8AF564CC"/>
    <w:rsid w:val="00336484"/>
  </w:style>
  <w:style w:type="paragraph" w:customStyle="1" w:styleId="EC97CDCD02D147FDAA36815219D559DB">
    <w:name w:val="EC97CDCD02D147FDAA36815219D559DB"/>
    <w:rsid w:val="00336484"/>
  </w:style>
  <w:style w:type="paragraph" w:customStyle="1" w:styleId="28F3C2C7DB1A4D069F9EA4EB8407BC42">
    <w:name w:val="28F3C2C7DB1A4D069F9EA4EB8407BC42"/>
    <w:rsid w:val="00336484"/>
  </w:style>
  <w:style w:type="paragraph" w:customStyle="1" w:styleId="65AACDDB07ED4D8C9039830A7DEA043C">
    <w:name w:val="65AACDDB07ED4D8C9039830A7DEA043C"/>
    <w:rsid w:val="00336484"/>
  </w:style>
  <w:style w:type="paragraph" w:customStyle="1" w:styleId="9C61AA66885E4AB2BD6D063FCB002200">
    <w:name w:val="9C61AA66885E4AB2BD6D063FCB002200"/>
    <w:rsid w:val="00336484"/>
  </w:style>
  <w:style w:type="paragraph" w:customStyle="1" w:styleId="70F41EF4B9AE421F80D5C62A5533BA5F">
    <w:name w:val="70F41EF4B9AE421F80D5C62A5533BA5F"/>
    <w:rsid w:val="00336484"/>
  </w:style>
  <w:style w:type="paragraph" w:customStyle="1" w:styleId="629F0F7C388E437891930B910C5951E9">
    <w:name w:val="629F0F7C388E437891930B910C5951E9"/>
    <w:rsid w:val="00336484"/>
  </w:style>
  <w:style w:type="paragraph" w:customStyle="1" w:styleId="6238AFFAD3C446F8BF26B0D1C58278D2">
    <w:name w:val="6238AFFAD3C446F8BF26B0D1C58278D2"/>
    <w:rsid w:val="00336484"/>
  </w:style>
  <w:style w:type="paragraph" w:customStyle="1" w:styleId="CAB399369A234B08823C6A672DCB2040">
    <w:name w:val="CAB399369A234B08823C6A672DCB2040"/>
    <w:rsid w:val="00336484"/>
  </w:style>
  <w:style w:type="paragraph" w:customStyle="1" w:styleId="F84513D76C0043CE8E87E1DD5487F578">
    <w:name w:val="F84513D76C0043CE8E87E1DD5487F578"/>
    <w:rsid w:val="00336484"/>
  </w:style>
  <w:style w:type="paragraph" w:customStyle="1" w:styleId="C9B50F5B038E4C628685F1BD3A260BDD">
    <w:name w:val="C9B50F5B038E4C628685F1BD3A260BDD"/>
    <w:rsid w:val="00336484"/>
  </w:style>
  <w:style w:type="paragraph" w:customStyle="1" w:styleId="89F44E3D9624403A85FCDDB3AC695D58">
    <w:name w:val="89F44E3D9624403A85FCDDB3AC695D58"/>
    <w:rsid w:val="00336484"/>
  </w:style>
  <w:style w:type="paragraph" w:customStyle="1" w:styleId="16D773BB00354299BF1BBB7C1EE81F0B">
    <w:name w:val="16D773BB00354299BF1BBB7C1EE81F0B"/>
    <w:rsid w:val="00336484"/>
  </w:style>
  <w:style w:type="paragraph" w:customStyle="1" w:styleId="7211AAFC7510455DA245963DECF87B05">
    <w:name w:val="7211AAFC7510455DA245963DECF87B05"/>
    <w:rsid w:val="00336484"/>
  </w:style>
  <w:style w:type="paragraph" w:customStyle="1" w:styleId="25EE5845152B444DAE7ECD794C3D81A9">
    <w:name w:val="25EE5845152B444DAE7ECD794C3D81A9"/>
    <w:rsid w:val="00336484"/>
  </w:style>
  <w:style w:type="paragraph" w:customStyle="1" w:styleId="9B32E964777D43FEBE1691633EE0C4B0">
    <w:name w:val="9B32E964777D43FEBE1691633EE0C4B0"/>
    <w:rsid w:val="00336484"/>
  </w:style>
  <w:style w:type="paragraph" w:customStyle="1" w:styleId="C782D7A8EF424F5BB584D5163DA418BA">
    <w:name w:val="C782D7A8EF424F5BB584D5163DA418BA"/>
    <w:rsid w:val="00336484"/>
  </w:style>
  <w:style w:type="paragraph" w:customStyle="1" w:styleId="865E1224A90943D5A749A60AADBCF468">
    <w:name w:val="865E1224A90943D5A749A60AADBCF468"/>
    <w:rsid w:val="00336484"/>
  </w:style>
  <w:style w:type="paragraph" w:customStyle="1" w:styleId="9AB35964B2564081A8C77D8EA08333C5">
    <w:name w:val="9AB35964B2564081A8C77D8EA08333C5"/>
    <w:rsid w:val="00336484"/>
  </w:style>
  <w:style w:type="paragraph" w:customStyle="1" w:styleId="70A94754490F44A787CA342EDD4D656B">
    <w:name w:val="70A94754490F44A787CA342EDD4D656B"/>
    <w:rsid w:val="00336484"/>
  </w:style>
  <w:style w:type="paragraph" w:customStyle="1" w:styleId="400E150E2B3B4FE991C7537581CC9A8C">
    <w:name w:val="400E150E2B3B4FE991C7537581CC9A8C"/>
    <w:rsid w:val="00336484"/>
  </w:style>
  <w:style w:type="paragraph" w:customStyle="1" w:styleId="4BE4E58A3B734528A778718102D367EA">
    <w:name w:val="4BE4E58A3B734528A778718102D367EA"/>
    <w:rsid w:val="00336484"/>
  </w:style>
  <w:style w:type="paragraph" w:customStyle="1" w:styleId="7912FC2B9C4A4501B7AA3DDC2FFB4DD1">
    <w:name w:val="7912FC2B9C4A4501B7AA3DDC2FFB4DD1"/>
    <w:rsid w:val="00336484"/>
  </w:style>
  <w:style w:type="paragraph" w:customStyle="1" w:styleId="2C4A3A9EF1C942BBA6EF1FA612D1FDAD">
    <w:name w:val="2C4A3A9EF1C942BBA6EF1FA612D1FDAD"/>
    <w:rsid w:val="00336484"/>
  </w:style>
  <w:style w:type="paragraph" w:customStyle="1" w:styleId="AA82492E5C294B0BB88CD24357BF8D2C">
    <w:name w:val="AA82492E5C294B0BB88CD24357BF8D2C"/>
    <w:rsid w:val="00336484"/>
  </w:style>
  <w:style w:type="paragraph" w:customStyle="1" w:styleId="285DED4FF6FD42F0AB25FCEB2CD4433A">
    <w:name w:val="285DED4FF6FD42F0AB25FCEB2CD4433A"/>
    <w:rsid w:val="00336484"/>
  </w:style>
  <w:style w:type="paragraph" w:customStyle="1" w:styleId="0B0A1B6385634DBEB003E618529CCBAB">
    <w:name w:val="0B0A1B6385634DBEB003E618529CCBAB"/>
    <w:rsid w:val="00336484"/>
  </w:style>
  <w:style w:type="paragraph" w:customStyle="1" w:styleId="ED8DFB6A527547FB9523E8B4B166B752">
    <w:name w:val="ED8DFB6A527547FB9523E8B4B166B752"/>
    <w:rsid w:val="00336484"/>
  </w:style>
  <w:style w:type="paragraph" w:customStyle="1" w:styleId="58E1338D633F4170B9B4DE864C547454">
    <w:name w:val="58E1338D633F4170B9B4DE864C547454"/>
    <w:rsid w:val="00336484"/>
  </w:style>
  <w:style w:type="paragraph" w:customStyle="1" w:styleId="DEA78E78511F439B80791B6B8354234E">
    <w:name w:val="DEA78E78511F439B80791B6B8354234E"/>
    <w:rsid w:val="00336484"/>
  </w:style>
  <w:style w:type="paragraph" w:customStyle="1" w:styleId="4F57FE0C4A9E4DB78C1EE44C7A516DCD">
    <w:name w:val="4F57FE0C4A9E4DB78C1EE44C7A516DCD"/>
    <w:rsid w:val="00336484"/>
  </w:style>
  <w:style w:type="paragraph" w:customStyle="1" w:styleId="B67F7912BDD24E4FADAE002698756E27">
    <w:name w:val="B67F7912BDD24E4FADAE002698756E27"/>
    <w:rsid w:val="00336484"/>
  </w:style>
  <w:style w:type="paragraph" w:customStyle="1" w:styleId="FD443534D4FF474384CBA7398C1AC81D">
    <w:name w:val="FD443534D4FF474384CBA7398C1AC81D"/>
    <w:rsid w:val="00336484"/>
  </w:style>
  <w:style w:type="paragraph" w:customStyle="1" w:styleId="D7FAD80DF5934368B68708A1D3276062">
    <w:name w:val="D7FAD80DF5934368B68708A1D3276062"/>
    <w:rsid w:val="00336484"/>
  </w:style>
  <w:style w:type="paragraph" w:customStyle="1" w:styleId="C233E356121E4821B277909CC366F09A">
    <w:name w:val="C233E356121E4821B277909CC366F09A"/>
    <w:rsid w:val="00336484"/>
  </w:style>
  <w:style w:type="paragraph" w:customStyle="1" w:styleId="474C731147D64C979AA6C9C3D3CB8017">
    <w:name w:val="474C731147D64C979AA6C9C3D3CB8017"/>
    <w:rsid w:val="003E3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28</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Engelhardt</dc:creator>
  <cp:keywords/>
  <dc:description/>
  <cp:lastModifiedBy>Microsoft account</cp:lastModifiedBy>
  <cp:revision>8</cp:revision>
  <cp:lastPrinted>2020-11-25T18:32:00Z</cp:lastPrinted>
  <dcterms:created xsi:type="dcterms:W3CDTF">2020-01-14T18:25:00Z</dcterms:created>
  <dcterms:modified xsi:type="dcterms:W3CDTF">2020-12-07T23:10:00Z</dcterms:modified>
  <cp:category/>
</cp:coreProperties>
</file>