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DB6536" w:rsidP="00490DFA">
            <w:pPr>
              <w:tabs>
                <w:tab w:val="left" w:pos="990"/>
              </w:tabs>
              <w:jc w:val="center"/>
            </w:pPr>
            <w:r w:rsidRPr="00DB6536">
              <w:rPr>
                <w:noProof/>
                <w:lang w:val="en-IN" w:eastAsia="en-IN"/>
              </w:rPr>
            </w:r>
            <w:r w:rsidRPr="00DB6536">
              <w:rPr>
                <w:noProof/>
                <w:lang w:val="en-IN" w:eastAsia="en-IN"/>
              </w:rPr>
              <w:pict>
                <v:oval id="Oval 11" o:spid="_x0000_s1031" alt="Title: Professional Headshot of Man" style="width:164.7pt;height:156.75pt;visibility:visible;mso-position-horizontal-relative:char;mso-position-vertical-relative:lin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" strokecolor="#5b9bd5" strokeweight="5pt">
                  <v:fill r:id="rId11" o:title="" recolor="t" rotate="t" type="frame"/>
                  <v:stroke joinstyle="miter"/>
                  <v:path arrowok="t"/>
                  <w10:wrap type="none"/>
                  <w10:anchorlock/>
                </v:oval>
              </w:pict>
            </w:r>
          </w:p>
        </w:tc>
        <w:tc>
          <w:tcPr>
            <w:tcW w:w="720" w:type="dxa"/>
          </w:tcPr>
          <w:p w:rsidR="001B2ABD" w:rsidRDefault="001B2ABD" w:rsidP="00490DFA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1B2ABD" w:rsidRDefault="009E1110" w:rsidP="00490DFA">
            <w:pPr>
              <w:pStyle w:val="Subtitle"/>
              <w:rPr>
                <w:spacing w:val="0"/>
                <w:w w:val="100"/>
              </w:rPr>
            </w:pPr>
            <w:r w:rsidRPr="00BE5E6C">
              <w:rPr>
                <w:b/>
                <w:bCs/>
                <w:caps/>
                <w:spacing w:val="0"/>
                <w:w w:val="24"/>
                <w:sz w:val="56"/>
                <w:szCs w:val="56"/>
              </w:rPr>
              <w:t xml:space="preserve">PRASAD SURAVKAR </w:t>
            </w:r>
            <w:r w:rsidRPr="00BE5E6C">
              <w:rPr>
                <w:b/>
                <w:spacing w:val="0"/>
                <w:w w:val="24"/>
              </w:rPr>
              <w:t>Salesforce Consultan</w:t>
            </w:r>
            <w:r w:rsidRPr="00BE5E6C">
              <w:rPr>
                <w:b/>
                <w:spacing w:val="345"/>
                <w:w w:val="24"/>
              </w:rPr>
              <w:t>t</w:t>
            </w:r>
          </w:p>
          <w:p w:rsidR="00BB3EFB" w:rsidRPr="00BB3EFB" w:rsidRDefault="00BB3EFB" w:rsidP="00490DFA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2ABD" w:rsidTr="001B2ABD">
        <w:tc>
          <w:tcPr>
            <w:tcW w:w="3600" w:type="dxa"/>
          </w:tcPr>
          <w:p w:rsidR="005362B1" w:rsidRDefault="005362B1" w:rsidP="00490DFA">
            <w:pPr>
              <w:pStyle w:val="Heading3"/>
              <w:rPr>
                <w:sz w:val="28"/>
                <w:szCs w:val="28"/>
              </w:rPr>
            </w:pPr>
          </w:p>
          <w:p w:rsidR="001B2ABD" w:rsidRPr="007C0458" w:rsidRDefault="002779B6" w:rsidP="00490DFA">
            <w:pPr>
              <w:pStyle w:val="Heading3"/>
              <w:rPr>
                <w:sz w:val="28"/>
                <w:szCs w:val="28"/>
              </w:rPr>
            </w:pPr>
            <w:r w:rsidRPr="007C0458">
              <w:rPr>
                <w:sz w:val="28"/>
                <w:szCs w:val="28"/>
              </w:rPr>
              <w:t>EDUCATION</w:t>
            </w:r>
            <w:r w:rsidR="007C0458">
              <w:rPr>
                <w:sz w:val="28"/>
                <w:szCs w:val="28"/>
              </w:rPr>
              <w:t>:</w:t>
            </w:r>
          </w:p>
          <w:p w:rsidR="009F7211" w:rsidRPr="007C0458" w:rsidRDefault="000435F5" w:rsidP="00490DFA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BITS Pilani</w:t>
            </w:r>
            <w:r w:rsidR="009F7211" w:rsidRPr="007C0458">
              <w:rPr>
                <w:sz w:val="22"/>
              </w:rPr>
              <w:t xml:space="preserve"> University, </w:t>
            </w:r>
          </w:p>
          <w:p w:rsidR="009F7211" w:rsidRPr="007C0458" w:rsidRDefault="000435F5" w:rsidP="00490DFA">
            <w:pPr>
              <w:pStyle w:val="Date"/>
              <w:rPr>
                <w:sz w:val="22"/>
              </w:rPr>
            </w:pPr>
            <w:r>
              <w:rPr>
                <w:sz w:val="22"/>
              </w:rPr>
              <w:t>2016- 2020</w:t>
            </w:r>
          </w:p>
          <w:p w:rsidR="009F7211" w:rsidRDefault="000435F5" w:rsidP="00490DFA">
            <w:pPr>
              <w:rPr>
                <w:sz w:val="22"/>
              </w:rPr>
            </w:pPr>
            <w:r>
              <w:rPr>
                <w:sz w:val="22"/>
              </w:rPr>
              <w:t>M</w:t>
            </w:r>
            <w:r w:rsidR="009F7211" w:rsidRPr="007C0458">
              <w:rPr>
                <w:sz w:val="22"/>
              </w:rPr>
              <w:t xml:space="preserve"> tech in Computer Science </w:t>
            </w:r>
          </w:p>
          <w:p w:rsidR="007C0458" w:rsidRPr="007C0458" w:rsidRDefault="007C0458" w:rsidP="00490DFA">
            <w:pPr>
              <w:rPr>
                <w:sz w:val="22"/>
              </w:rPr>
            </w:pPr>
          </w:p>
          <w:p w:rsidR="009F7211" w:rsidRPr="007C0458" w:rsidRDefault="000435F5" w:rsidP="00490DFA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Pillai College of Arts,Commerce and Science,Navi Mumbai</w:t>
            </w:r>
          </w:p>
          <w:p w:rsidR="005362B1" w:rsidRPr="00EF2173" w:rsidRDefault="000435F5" w:rsidP="00EF2173">
            <w:pPr>
              <w:pStyle w:val="Date"/>
              <w:rPr>
                <w:sz w:val="22"/>
              </w:rPr>
            </w:pPr>
            <w:r>
              <w:rPr>
                <w:sz w:val="22"/>
              </w:rPr>
              <w:t>2013- 2016</w:t>
            </w:r>
            <w:r w:rsidR="00EF2173">
              <w:rPr>
                <w:sz w:val="22"/>
              </w:rPr>
              <w:br/>
              <w:t>Bsc in Computer Science</w:t>
            </w:r>
          </w:p>
          <w:p w:rsidR="00036450" w:rsidRPr="007C0458" w:rsidRDefault="007C0458" w:rsidP="00490DFA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CONTACT:</w:t>
            </w:r>
          </w:p>
          <w:p w:rsidR="004D3011" w:rsidRDefault="00C80F91" w:rsidP="00490DFA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28600" cy="238125"/>
                  <wp:effectExtent l="0" t="0" r="0" b="9525"/>
                  <wp:docPr id="30" name="Graphic 30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eceiver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3011" w:rsidRDefault="00EF2173" w:rsidP="00490DFA">
            <w:r>
              <w:t>8655992666</w:t>
            </w:r>
          </w:p>
          <w:p w:rsidR="008F4E1A" w:rsidRDefault="008F4E1A" w:rsidP="00490DFA"/>
          <w:p w:rsidR="004D3011" w:rsidRDefault="008F4E1A" w:rsidP="00490DFA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47650" cy="295275"/>
                  <wp:effectExtent l="0" t="0" r="0" b="9525"/>
                  <wp:docPr id="5" name="Picture 5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kedin.jpg"/>
                          <pic:cNvPicPr/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5F77" w:rsidRDefault="00DB6536" w:rsidP="00490DFA">
            <w:hyperlink r:id="rId16" w:history="1">
              <w:r w:rsidR="00EF2173" w:rsidRPr="00EF2173">
                <w:rPr>
                  <w:rStyle w:val="Hyperlink"/>
                </w:rPr>
                <w:t>https://www.linkedin.com/in/prasad02393</w:t>
              </w:r>
            </w:hyperlink>
          </w:p>
          <w:p w:rsidR="004D3011" w:rsidRDefault="00C80F91" w:rsidP="00490DFA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304800" cy="228600"/>
                  <wp:effectExtent l="0" t="0" r="0" b="0"/>
                  <wp:docPr id="31" name="Graphic 31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email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173" w:rsidRDefault="00DB6536" w:rsidP="00EF2173">
            <w:pPr>
              <w:spacing w:line="232" w:lineRule="auto"/>
              <w:rPr>
                <w:rFonts w:ascii="Century Gothic" w:eastAsia="Century Gothic" w:hAnsi="Century Gothic"/>
                <w:color w:val="B85A22"/>
                <w:u w:val="single"/>
              </w:rPr>
            </w:pPr>
            <w:hyperlink r:id="rId19" w:history="1">
              <w:r w:rsidR="00EF2173" w:rsidRPr="00F22F2D">
                <w:rPr>
                  <w:rStyle w:val="Hyperlink"/>
                  <w:rFonts w:ascii="Century Gothic" w:eastAsia="Century Gothic" w:hAnsi="Century Gothic"/>
                </w:rPr>
                <w:t>prasad02393@gmail.com</w:t>
              </w:r>
            </w:hyperlink>
          </w:p>
          <w:p w:rsidR="009A5F77" w:rsidRPr="00E4381A" w:rsidRDefault="009A5F77" w:rsidP="00490DFA">
            <w:pPr>
              <w:rPr>
                <w:rStyle w:val="Hyperlink"/>
              </w:rPr>
            </w:pPr>
          </w:p>
          <w:p w:rsidR="004D3011" w:rsidRPr="00CB0055" w:rsidRDefault="004D3011" w:rsidP="00490DFA">
            <w:pPr>
              <w:pStyle w:val="Heading3"/>
            </w:pPr>
          </w:p>
          <w:p w:rsidR="004D3011" w:rsidRDefault="004D3011" w:rsidP="00490DFA"/>
          <w:p w:rsidR="004D3011" w:rsidRDefault="004D3011" w:rsidP="00490DFA"/>
          <w:p w:rsidR="004D3011" w:rsidRDefault="004D3011" w:rsidP="00490DFA"/>
          <w:p w:rsidR="004D3011" w:rsidRPr="004D3011" w:rsidRDefault="004D3011" w:rsidP="00490DFA"/>
        </w:tc>
        <w:tc>
          <w:tcPr>
            <w:tcW w:w="720" w:type="dxa"/>
          </w:tcPr>
          <w:p w:rsidR="001B2ABD" w:rsidRDefault="001B2ABD" w:rsidP="00490DFA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4A7B1A" w:rsidRDefault="00DB6536" w:rsidP="00490DFA">
            <w:pPr>
              <w:pStyle w:val="Heading2"/>
              <w:rPr>
                <w:color w:val="548AB7" w:themeColor="accent1" w:themeShade="BF"/>
                <w:sz w:val="28"/>
                <w:szCs w:val="28"/>
              </w:rPr>
            </w:pPr>
            <w:r w:rsidRPr="00DB6536">
              <w:rPr>
                <w:rFonts w:ascii="Arial" w:hAnsi="Arial" w:cs="Arial"/>
                <w:noProof/>
                <w:sz w:val="28"/>
                <w:szCs w:val="28"/>
                <w:lang w:val="en-IN" w:eastAsia="en-IN"/>
              </w:rPr>
              <w:pict>
                <v:line id="Straight Connector 6" o:spid="_x0000_s1026" style="position:absolute;flip:y;z-index:251664384;visibility:visible;mso-position-horizontal-relative:text;mso-position-vertical-relative:text;mso-width-relative:margin;mso-height-relative:margin" from="-5pt,29.45pt" to="310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" strokecolor="#94b6d2 [3204]" strokeweight=".5pt">
                  <v:stroke joinstyle="miter"/>
                </v:line>
              </w:pict>
            </w:r>
            <w:r w:rsidR="002779B6" w:rsidRPr="00A113F2">
              <w:rPr>
                <w:color w:val="548AB7" w:themeColor="accent1" w:themeShade="BF"/>
                <w:sz w:val="28"/>
                <w:szCs w:val="28"/>
              </w:rPr>
              <w:t>PROFILE</w:t>
            </w:r>
          </w:p>
          <w:p w:rsidR="009E1110" w:rsidRPr="00EF634F" w:rsidRDefault="009E1110" w:rsidP="00490DFA">
            <w:pPr>
              <w:pStyle w:val="Heading2"/>
              <w:rPr>
                <w:color w:val="548AB7" w:themeColor="accent1" w:themeShade="BF"/>
                <w:sz w:val="20"/>
                <w:szCs w:val="20"/>
              </w:rPr>
            </w:pPr>
            <w:r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>6x Certified Salesforce</w:t>
            </w:r>
            <w:r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 xml:space="preserve"> and 1x </w:t>
            </w:r>
            <w:r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>ServiceMax Certified</w:t>
            </w:r>
            <w:r w:rsidR="00157BA3"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>Consultant with</w:t>
            </w:r>
            <w:r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 xml:space="preserve"> overall </w:t>
            </w:r>
            <w:r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>4.2</w:t>
            </w:r>
            <w:r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 xml:space="preserve"> years of IT Development experience including Salesforce Configuration and development. Previous duties include development and administration of SFDC org for a </w:t>
            </w:r>
            <w:r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>1500+</w:t>
            </w:r>
            <w:r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 xml:space="preserve"> user base. Expertise in </w:t>
            </w:r>
            <w:r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 xml:space="preserve">Lightning Aura Component, </w:t>
            </w:r>
            <w:r w:rsidR="00157BA3"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>Apex, Visualforce</w:t>
            </w:r>
            <w:r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 xml:space="preserve"> and </w:t>
            </w:r>
            <w:r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>Service Cloud</w:t>
            </w:r>
            <w:r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 xml:space="preserve">. Working experience with </w:t>
            </w:r>
            <w:r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 xml:space="preserve">Force.com </w:t>
            </w:r>
            <w:r w:rsidR="00157BA3"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>platform</w:t>
            </w:r>
            <w:r w:rsidR="00157BA3"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 xml:space="preserve">, </w:t>
            </w:r>
            <w:r w:rsidR="00157BA3"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>Classic</w:t>
            </w:r>
            <w:r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 xml:space="preserve"> to Lightning Migration</w:t>
            </w:r>
            <w:r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 xml:space="preserve"> on Service Cloud and managed packages such as </w:t>
            </w:r>
            <w:r w:rsidRPr="004C4FE9">
              <w:rPr>
                <w:rFonts w:asciiTheme="minorHAnsi" w:eastAsiaTheme="minorEastAsia" w:hAnsiTheme="minorHAnsi" w:cstheme="minorBidi"/>
                <w:bCs w:val="0"/>
                <w:caps w:val="0"/>
                <w:sz w:val="20"/>
                <w:szCs w:val="20"/>
              </w:rPr>
              <w:t>ServiceMax and Zuora</w:t>
            </w:r>
            <w:r w:rsidRPr="00EF634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20"/>
                <w:szCs w:val="20"/>
              </w:rPr>
              <w:t>.</w:t>
            </w:r>
          </w:p>
          <w:p w:rsidR="00157BA3" w:rsidRPr="00157BA3" w:rsidRDefault="00157BA3" w:rsidP="00157BA3">
            <w:pPr>
              <w:pStyle w:val="Heading2"/>
              <w:rPr>
                <w:color w:val="548AB7" w:themeColor="accent1" w:themeShade="BF"/>
                <w:sz w:val="28"/>
                <w:szCs w:val="28"/>
                <w:lang w:val="en-IN"/>
              </w:rPr>
            </w:pPr>
            <w:r w:rsidRPr="00157BA3">
              <w:rPr>
                <w:color w:val="548AB7" w:themeColor="accent1" w:themeShade="BF"/>
                <w:sz w:val="28"/>
                <w:szCs w:val="28"/>
                <w:lang w:val="en-IN"/>
              </w:rPr>
              <w:t>TECHNICAL EXPERTISE</w:t>
            </w:r>
          </w:p>
          <w:p w:rsidR="00EF634F" w:rsidRPr="00FD044D" w:rsidRDefault="00FD044D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0" w:lineRule="atLeast"/>
              <w:ind w:left="280" w:hanging="225"/>
              <w:rPr>
                <w:rFonts w:ascii="Century Gothic" w:eastAsia="Century Gothic" w:hAnsi="Century Gothic"/>
                <w:sz w:val="16"/>
                <w:szCs w:val="16"/>
              </w:rPr>
            </w:pPr>
            <w:r w:rsidRPr="00FD044D">
              <w:rPr>
                <w:rFonts w:ascii="Century Gothic" w:eastAsia="Century Gothic" w:hAnsi="Century Gothic"/>
                <w:sz w:val="16"/>
                <w:szCs w:val="16"/>
              </w:rPr>
              <w:t xml:space="preserve">Overall Understanding and Experience of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Salesforce Architecture</w:t>
            </w:r>
            <w:r w:rsidRPr="00FD044D">
              <w:rPr>
                <w:rFonts w:ascii="Century Gothic" w:eastAsia="Century Gothic" w:hAnsi="Century Gothic"/>
                <w:sz w:val="16"/>
                <w:szCs w:val="16"/>
              </w:rPr>
              <w:t xml:space="preserve"> and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platform</w:t>
            </w:r>
            <w:r>
              <w:rPr>
                <w:rFonts w:ascii="Century Gothic" w:eastAsia="Century Gothic" w:hAnsi="Century Gothic"/>
                <w:sz w:val="16"/>
                <w:szCs w:val="16"/>
              </w:rPr>
              <w:t>.</w:t>
            </w:r>
          </w:p>
          <w:p w:rsidR="00EF634F" w:rsidRPr="004C4FE9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0" w:lineRule="atLeast"/>
              <w:ind w:left="280" w:hanging="225"/>
              <w:rPr>
                <w:rFonts w:ascii="Arial" w:eastAsia="Arial" w:hAnsi="Arial"/>
                <w:b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Hands-on Experience on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Lightning Aura Component,,Apex,Visualforce Pages and ServiceMax.</w:t>
            </w:r>
          </w:p>
          <w:p w:rsidR="00EF634F" w:rsidRPr="00EF634F" w:rsidRDefault="00EF634F" w:rsidP="00EF634F">
            <w:pPr>
              <w:spacing w:line="7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231" w:lineRule="auto"/>
              <w:ind w:left="280" w:right="460" w:hanging="225"/>
              <w:rPr>
                <w:rFonts w:ascii="Arial" w:eastAsia="Arial" w:hAnsi="Arial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Expertise in writing Apex code in the form of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Apex Class, Trigger, Batch Class, Scheduler Class, Test Class and Future Method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with Salesforce best practices.</w:t>
            </w:r>
          </w:p>
          <w:p w:rsidR="00EF634F" w:rsidRPr="00EF634F" w:rsidRDefault="00EF634F" w:rsidP="00EF634F">
            <w:pPr>
              <w:spacing w:line="7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spacing w:line="7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spacing w:line="7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231" w:lineRule="auto"/>
              <w:ind w:left="280" w:right="220" w:hanging="225"/>
              <w:rPr>
                <w:rFonts w:ascii="Arial" w:eastAsia="Arial" w:hAnsi="Arial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Good knowledge of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Salesforce CLI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and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SFDX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to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create, test and deploy components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from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Visual Studio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as well as knowledge of Salesforce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Workbench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and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Data Loader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>.</w:t>
            </w:r>
          </w:p>
          <w:p w:rsidR="00EF634F" w:rsidRPr="00EF634F" w:rsidRDefault="00EF634F" w:rsidP="00EF634F">
            <w:pPr>
              <w:spacing w:line="2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0" w:lineRule="atLeast"/>
              <w:ind w:left="280" w:hanging="225"/>
              <w:rPr>
                <w:rFonts w:ascii="Arial" w:eastAsia="Arial" w:hAnsi="Arial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Functional knowledge of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Service Cloud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,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Community Cloud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and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AppExchange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>.</w:t>
            </w:r>
          </w:p>
          <w:p w:rsidR="00EF634F" w:rsidRPr="00EF634F" w:rsidRDefault="00EF634F" w:rsidP="00EF634F">
            <w:pPr>
              <w:spacing w:line="6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231" w:lineRule="auto"/>
              <w:ind w:left="280" w:right="320" w:hanging="225"/>
              <w:rPr>
                <w:rFonts w:ascii="Arial" w:eastAsia="Arial" w:hAnsi="Arial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Good with software development fundamentals like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data structures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,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OOPS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,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RDBMS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, and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design patterns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>.</w:t>
            </w:r>
          </w:p>
          <w:p w:rsidR="00EF634F" w:rsidRPr="00EF634F" w:rsidRDefault="00EF634F" w:rsidP="00EF634F">
            <w:pPr>
              <w:spacing w:line="8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229" w:lineRule="auto"/>
              <w:ind w:left="280" w:right="220" w:hanging="225"/>
              <w:rPr>
                <w:rFonts w:ascii="Arial" w:eastAsia="Arial" w:hAnsi="Arial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Experience in merging code through version control using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Git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and creating stories and deploying changes using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ANT and Change Sets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>.</w:t>
            </w:r>
          </w:p>
          <w:p w:rsidR="00EF634F" w:rsidRPr="00EF634F" w:rsidRDefault="00EF634F" w:rsidP="00EF634F">
            <w:pPr>
              <w:spacing w:line="2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0" w:lineRule="atLeast"/>
              <w:ind w:left="280" w:hanging="225"/>
              <w:rPr>
                <w:rFonts w:ascii="Arial" w:eastAsia="Arial" w:hAnsi="Arial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Experience working on different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managed/unmanaged packages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such as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ServiceMax, Zuora,Sprinklr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>.</w:t>
            </w:r>
          </w:p>
          <w:p w:rsidR="00EF634F" w:rsidRPr="00EF634F" w:rsidRDefault="00EF634F" w:rsidP="00EF634F">
            <w:pPr>
              <w:spacing w:line="7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231" w:lineRule="auto"/>
              <w:ind w:left="280" w:right="140" w:hanging="225"/>
              <w:rPr>
                <w:rFonts w:ascii="Arial" w:eastAsia="Arial" w:hAnsi="Arial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Experience with Agile development methodologies such as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SCRUM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using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Azure DevOps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and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Rally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>softwares.</w:t>
            </w:r>
          </w:p>
          <w:p w:rsid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231" w:lineRule="auto"/>
              <w:ind w:left="280" w:right="140" w:hanging="225"/>
              <w:rPr>
                <w:rFonts w:ascii="Century Gothic" w:eastAsia="Century Gothic" w:hAnsi="Century Gothic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Experience working on different Integration such as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SAP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,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Zuora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,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Sprinklr</w:t>
            </w:r>
            <w:r w:rsidR="004C4FE9">
              <w:rPr>
                <w:rFonts w:ascii="Century Gothic" w:eastAsia="Century Gothic" w:hAnsi="Century Gothic"/>
                <w:sz w:val="16"/>
                <w:szCs w:val="16"/>
              </w:rPr>
              <w:t xml:space="preserve">,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CI(Cast Iron)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with Salesforce using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SOAP/RESTand Bulk Api’s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>.</w:t>
            </w:r>
          </w:p>
          <w:p w:rsidR="00257C6A" w:rsidRPr="00EF634F" w:rsidRDefault="00257C6A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231" w:lineRule="auto"/>
              <w:ind w:left="280" w:right="140" w:hanging="225"/>
              <w:rPr>
                <w:rFonts w:ascii="Century Gothic" w:eastAsia="Century Gothic" w:hAnsi="Century Gothic"/>
                <w:sz w:val="16"/>
                <w:szCs w:val="16"/>
              </w:rPr>
            </w:pPr>
            <w:r>
              <w:rPr>
                <w:rFonts w:ascii="Century Gothic" w:eastAsia="Century Gothic" w:hAnsi="Century Gothic"/>
                <w:sz w:val="16"/>
                <w:szCs w:val="16"/>
              </w:rPr>
              <w:t>Hands On Knowledge of different Web Experience languages such</w:t>
            </w:r>
            <w:r w:rsidR="000435F5">
              <w:rPr>
                <w:rFonts w:ascii="Century Gothic" w:eastAsia="Century Gothic" w:hAnsi="Century Gothic"/>
                <w:sz w:val="16"/>
                <w:szCs w:val="16"/>
              </w:rPr>
              <w:t xml:space="preserve"> as </w:t>
            </w:r>
            <w:r w:rsidR="000435F5"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Javascript, HTML ,Css and asp.net</w:t>
            </w: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238" w:lineRule="auto"/>
              <w:ind w:left="280" w:hanging="225"/>
              <w:rPr>
                <w:rFonts w:ascii="Arial" w:eastAsia="Arial" w:hAnsi="Arial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Excellent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problem solving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and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troubleshooting skills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, with a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solid customer-service orientation</w:t>
            </w:r>
            <w:r>
              <w:rPr>
                <w:rFonts w:ascii="Century Gothic" w:eastAsia="Century Gothic" w:hAnsi="Century Gothic"/>
                <w:sz w:val="16"/>
                <w:szCs w:val="16"/>
              </w:rPr>
              <w:t xml:space="preserve">and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offering solution to client’s business Challenges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>.</w:t>
            </w:r>
          </w:p>
          <w:p w:rsidR="00EF634F" w:rsidRPr="00EF634F" w:rsidRDefault="00EF634F" w:rsidP="00EF634F">
            <w:pPr>
              <w:spacing w:line="9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229" w:lineRule="auto"/>
              <w:ind w:left="280" w:right="460" w:hanging="225"/>
              <w:rPr>
                <w:rFonts w:ascii="Arial" w:eastAsia="Arial" w:hAnsi="Arial"/>
                <w:sz w:val="16"/>
                <w:szCs w:val="16"/>
              </w:rPr>
            </w:pP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Strong communication and inter-personal skills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with the ability to work well in a dynamic team environment.</w:t>
            </w:r>
          </w:p>
          <w:p w:rsidR="00EF634F" w:rsidRPr="00EF634F" w:rsidRDefault="00EF634F" w:rsidP="00EF634F">
            <w:pPr>
              <w:spacing w:line="2" w:lineRule="exact"/>
              <w:rPr>
                <w:rFonts w:ascii="Arial" w:eastAsia="Arial" w:hAnsi="Arial"/>
                <w:sz w:val="16"/>
                <w:szCs w:val="16"/>
              </w:rPr>
            </w:pPr>
          </w:p>
          <w:p w:rsidR="00EF634F" w:rsidRPr="00EF634F" w:rsidRDefault="00EF634F" w:rsidP="00EF634F">
            <w:pPr>
              <w:numPr>
                <w:ilvl w:val="0"/>
                <w:numId w:val="7"/>
              </w:numPr>
              <w:tabs>
                <w:tab w:val="left" w:pos="280"/>
              </w:tabs>
              <w:spacing w:line="0" w:lineRule="atLeast"/>
              <w:ind w:left="280" w:hanging="225"/>
              <w:rPr>
                <w:rFonts w:ascii="Arial" w:eastAsia="Arial" w:hAnsi="Arial"/>
                <w:sz w:val="16"/>
                <w:szCs w:val="16"/>
              </w:rPr>
            </w:pP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Ability to maintain a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detail-oriented approach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while </w:t>
            </w:r>
            <w:r w:rsidRPr="004C4FE9">
              <w:rPr>
                <w:rFonts w:ascii="Century Gothic" w:eastAsia="Century Gothic" w:hAnsi="Century Gothic"/>
                <w:b/>
                <w:sz w:val="16"/>
                <w:szCs w:val="16"/>
              </w:rPr>
              <w:t>multitasking</w:t>
            </w:r>
            <w:r w:rsidRPr="00EF634F">
              <w:rPr>
                <w:rFonts w:ascii="Century Gothic" w:eastAsia="Century Gothic" w:hAnsi="Century Gothic"/>
                <w:sz w:val="16"/>
                <w:szCs w:val="16"/>
              </w:rPr>
              <w:t xml:space="preserve"> in a fast-paced environment.</w:t>
            </w:r>
          </w:p>
          <w:p w:rsidR="00036450" w:rsidRPr="004D3011" w:rsidRDefault="00036450" w:rsidP="00490DFA">
            <w:pPr>
              <w:rPr>
                <w:color w:val="FFFFFF" w:themeColor="background1"/>
              </w:rPr>
            </w:pPr>
          </w:p>
        </w:tc>
      </w:tr>
    </w:tbl>
    <w:p w:rsidR="0043117B" w:rsidRDefault="00BE5E6C" w:rsidP="000C45FF">
      <w:pPr>
        <w:tabs>
          <w:tab w:val="left" w:pos="990"/>
        </w:tabs>
      </w:pPr>
    </w:p>
    <w:p w:rsidR="00EF2173" w:rsidRDefault="00EF2173" w:rsidP="000C45FF">
      <w:pPr>
        <w:tabs>
          <w:tab w:val="left" w:pos="990"/>
        </w:tabs>
      </w:pPr>
    </w:p>
    <w:p w:rsidR="00EF2173" w:rsidRDefault="00EF2173" w:rsidP="000C45FF">
      <w:pPr>
        <w:tabs>
          <w:tab w:val="left" w:pos="990"/>
        </w:tabs>
      </w:pPr>
    </w:p>
    <w:p w:rsidR="00EF2173" w:rsidRDefault="00EF2173" w:rsidP="000C45FF">
      <w:pPr>
        <w:tabs>
          <w:tab w:val="left" w:pos="990"/>
        </w:tabs>
      </w:pPr>
    </w:p>
    <w:p w:rsidR="00EF2173" w:rsidRDefault="00EF2173" w:rsidP="000C45FF">
      <w:pPr>
        <w:tabs>
          <w:tab w:val="left" w:pos="990"/>
        </w:tabs>
      </w:pPr>
    </w:p>
    <w:p w:rsidR="00EF2173" w:rsidRDefault="00EF2173" w:rsidP="000C45FF">
      <w:pPr>
        <w:tabs>
          <w:tab w:val="left" w:pos="990"/>
        </w:tabs>
      </w:pPr>
    </w:p>
    <w:p w:rsidR="00C011AB" w:rsidRDefault="00DB6536" w:rsidP="001A3559">
      <w:pPr>
        <w:rPr>
          <w:rFonts w:ascii="Arial" w:hAnsi="Arial" w:cs="Arial"/>
          <w:sz w:val="28"/>
          <w:szCs w:val="28"/>
        </w:rPr>
      </w:pPr>
      <w:r w:rsidRPr="00DB6536">
        <w:rPr>
          <w:rFonts w:ascii="Arial" w:hAnsi="Arial" w:cs="Arial"/>
          <w:noProof/>
          <w:sz w:val="28"/>
          <w:szCs w:val="28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30" type="#_x0000_t202" style="position:absolute;margin-left:184.5pt;margin-top:5.45pt;width:358.5pt;height:73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" filled="f" stroked="f" strokeweight=".5pt">
            <v:textbox>
              <w:txbxContent>
                <w:p w:rsidR="00FD044D" w:rsidRPr="00FD044D" w:rsidRDefault="00FD044D" w:rsidP="00FD044D">
                  <w:pPr>
                    <w:pStyle w:val="Heading2"/>
                    <w:rPr>
                      <w:color w:val="548AB7" w:themeColor="accent1" w:themeShade="BF"/>
                      <w:sz w:val="28"/>
                      <w:szCs w:val="28"/>
                      <w:lang w:val="en-IN"/>
                    </w:rPr>
                  </w:pPr>
                  <w:bookmarkStart w:id="1" w:name="_Hlk50400310"/>
                  <w:r w:rsidRPr="00FD044D">
                    <w:rPr>
                      <w:color w:val="548AB7" w:themeColor="accent1" w:themeShade="BF"/>
                      <w:sz w:val="28"/>
                      <w:szCs w:val="28"/>
                      <w:lang w:val="en-IN"/>
                    </w:rPr>
                    <w:t>WORK EXPERIENCE</w:t>
                  </w:r>
                </w:p>
                <w:p w:rsidR="00111E13" w:rsidRDefault="00FD044D" w:rsidP="00111E13">
                  <w:pPr>
                    <w:pStyle w:val="Heading4"/>
                    <w:rPr>
                      <w:noProof/>
                      <w:lang w:val="en-IN" w:eastAsia="en-IN"/>
                    </w:rPr>
                  </w:pPr>
                  <w:r>
                    <w:rPr>
                      <w:sz w:val="22"/>
                    </w:rPr>
                    <w:t>WIPRO LIMITED, PUNE</w:t>
                  </w:r>
                  <w:r w:rsidR="00111E13" w:rsidRPr="00A113F2">
                    <w:rPr>
                      <w:sz w:val="22"/>
                    </w:rPr>
                    <w:t>-</w:t>
                  </w:r>
                  <w:r>
                    <w:rPr>
                      <w:sz w:val="22"/>
                    </w:rPr>
                    <w:t>Associate Consultant</w:t>
                  </w:r>
                  <w:r w:rsidR="00111E13" w:rsidRPr="00A113F2">
                    <w:rPr>
                      <w:sz w:val="22"/>
                    </w:rPr>
                    <w:t>,</w:t>
                  </w:r>
                </w:p>
                <w:p w:rsidR="0057625A" w:rsidRDefault="00FD044D" w:rsidP="0057625A">
                  <w:pPr>
                    <w:rPr>
                      <w:rFonts w:ascii="Century Gothic" w:eastAsia="Century Gothic" w:hAnsi="Century Gothic"/>
                      <w:b/>
                      <w:sz w:val="20"/>
                      <w:szCs w:val="20"/>
                    </w:rPr>
                  </w:pPr>
                  <w:r w:rsidRPr="00FD044D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152525" cy="571500"/>
                        <wp:effectExtent l="0" t="0" r="9525" b="0"/>
                        <wp:docPr id="7" name="Picture 7" descr="D:\Prasad Resume\wipr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Prasad Resume\wipr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625A" w:rsidRPr="00060A20" w:rsidRDefault="00C030AC" w:rsidP="00060A20">
                  <w:pPr>
                    <w:rPr>
                      <w:b/>
                      <w:bCs/>
                      <w:sz w:val="22"/>
                      <w:lang w:val="en-IN"/>
                    </w:rPr>
                  </w:pPr>
                  <w:r w:rsidRPr="00060A20">
                    <w:rPr>
                      <w:b/>
                      <w:bCs/>
                      <w:sz w:val="22"/>
                      <w:lang w:val="en-IN"/>
                    </w:rPr>
                    <w:t>Phil</w:t>
                  </w:r>
                  <w:r w:rsidR="00FD044D" w:rsidRPr="00060A20">
                    <w:rPr>
                      <w:b/>
                      <w:bCs/>
                      <w:sz w:val="22"/>
                      <w:lang w:val="en-IN"/>
                    </w:rPr>
                    <w:t>ips XcellentCare</w:t>
                  </w:r>
                  <w:r w:rsidR="0057625A" w:rsidRPr="00060A20">
                    <w:rPr>
                      <w:b/>
                      <w:bCs/>
                      <w:sz w:val="22"/>
                      <w:lang w:val="en-IN"/>
                    </w:rPr>
                    <w:t>(April 2019 – Present)</w:t>
                  </w:r>
                </w:p>
                <w:p w:rsidR="00C030AC" w:rsidRPr="0057625A" w:rsidRDefault="00C030AC" w:rsidP="00C030AC">
                  <w:pPr>
                    <w:pStyle w:val="ListParagraph"/>
                    <w:ind w:left="1050"/>
                    <w:rPr>
                      <w:lang w:val="en-IN" w:eastAsia="en-IN"/>
                    </w:rPr>
                  </w:pPr>
                  <w:r w:rsidRPr="0057625A">
                    <w:rPr>
                      <w:b/>
                      <w:bCs/>
                      <w:noProof/>
                      <w:sz w:val="22"/>
                      <w:lang w:val="en-GB" w:eastAsia="en-GB"/>
                    </w:rPr>
                    <w:drawing>
                      <wp:inline distT="0" distB="0" distL="0" distR="0">
                        <wp:extent cx="552450" cy="465221"/>
                        <wp:effectExtent l="0" t="0" r="0" b="0"/>
                        <wp:docPr id="10" name="Picture 10" descr="D:\Prasad Resume\philips-logo-571FCFDBCD-seeklogo.c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Prasad Resume\philips-logo-571FCFDBCD-seeklogo.c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634" cy="4695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625A" w:rsidRPr="004C4FE9" w:rsidRDefault="0057625A" w:rsidP="0057625A">
                  <w:pPr>
                    <w:numPr>
                      <w:ilvl w:val="0"/>
                      <w:numId w:val="11"/>
                    </w:numPr>
                    <w:tabs>
                      <w:tab w:val="left" w:pos="280"/>
                    </w:tabs>
                    <w:spacing w:line="235" w:lineRule="auto"/>
                    <w:ind w:left="280" w:hanging="225"/>
                    <w:rPr>
                      <w:rFonts w:ascii="Century Gothic" w:eastAsia="Century Gothic" w:hAnsi="Century Gothic"/>
                      <w:b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Set up </w:t>
                  </w:r>
                  <w:r w:rsidRPr="004C4FE9">
                    <w:rPr>
                      <w:rFonts w:ascii="Century Gothic" w:eastAsia="Century Gothic" w:hAnsi="Century Gothic"/>
                      <w:b/>
                      <w:sz w:val="16"/>
                    </w:rPr>
                    <w:t>custom organizations, configure layouts, custom fields, user access and content.</w:t>
                  </w:r>
                </w:p>
                <w:p w:rsidR="0057625A" w:rsidRPr="003E337E" w:rsidRDefault="0057625A" w:rsidP="0057625A">
                  <w:pPr>
                    <w:spacing w:line="2" w:lineRule="exact"/>
                    <w:rPr>
                      <w:rFonts w:ascii="Century Gothic" w:eastAsia="Century Gothic" w:hAnsi="Century Gothic"/>
                      <w:sz w:val="16"/>
                    </w:rPr>
                  </w:pPr>
                </w:p>
                <w:p w:rsidR="0057625A" w:rsidRPr="003E337E" w:rsidRDefault="0057625A" w:rsidP="0057625A">
                  <w:pPr>
                    <w:spacing w:line="2" w:lineRule="exact"/>
                    <w:rPr>
                      <w:rFonts w:ascii="Century Gothic" w:eastAsia="Century Gothic" w:hAnsi="Century Gothic"/>
                      <w:sz w:val="16"/>
                    </w:rPr>
                  </w:pPr>
                </w:p>
                <w:p w:rsidR="0057625A" w:rsidRPr="003E337E" w:rsidRDefault="0057625A" w:rsidP="0057625A">
                  <w:pPr>
                    <w:spacing w:line="7" w:lineRule="exact"/>
                    <w:rPr>
                      <w:rFonts w:ascii="Century Gothic" w:eastAsia="Century Gothic" w:hAnsi="Century Gothic"/>
                      <w:sz w:val="16"/>
                    </w:rPr>
                  </w:pPr>
                </w:p>
                <w:p w:rsidR="00D53CFD" w:rsidRPr="00D53CFD" w:rsidRDefault="0057625A" w:rsidP="0057625A">
                  <w:pPr>
                    <w:numPr>
                      <w:ilvl w:val="0"/>
                      <w:numId w:val="10"/>
                    </w:numPr>
                    <w:tabs>
                      <w:tab w:val="left" w:pos="280"/>
                    </w:tabs>
                    <w:spacing w:line="233" w:lineRule="auto"/>
                    <w:ind w:left="280" w:right="60" w:hanging="225"/>
                    <w:rPr>
                      <w:rFonts w:ascii="Arial" w:eastAsia="Arial" w:hAnsi="Arial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Building functionality - This includes writing </w:t>
                  </w:r>
                  <w:r w:rsidRPr="004C4FE9"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>apex code, creating Salesforce </w:t>
                  </w:r>
                  <w:r w:rsidR="00D53CFD" w:rsidRPr="004C4FE9">
                    <w:rPr>
                      <w:rFonts w:ascii="Century Gothic" w:eastAsia="Century Gothic" w:hAnsi="Century Gothic"/>
                      <w:b/>
                      <w:sz w:val="16"/>
                    </w:rPr>
                    <w:t>Triggers</w:t>
                  </w:r>
                  <w:r w:rsidR="00D53CFD">
                    <w:rPr>
                      <w:rFonts w:ascii="Century Gothic" w:eastAsia="Century Gothic" w:hAnsi="Century Gothic"/>
                      <w:b/>
                      <w:sz w:val="16"/>
                    </w:rPr>
                    <w:t>, creating automated process using flows, process builder and workflows,</w:t>
                  </w:r>
                </w:p>
                <w:p w:rsidR="0057625A" w:rsidRDefault="0057625A" w:rsidP="00D53CFD">
                  <w:pPr>
                    <w:tabs>
                      <w:tab w:val="left" w:pos="280"/>
                    </w:tabs>
                    <w:spacing w:line="233" w:lineRule="auto"/>
                    <w:ind w:left="280" w:right="60"/>
                    <w:rPr>
                      <w:rFonts w:ascii="Arial" w:eastAsia="Arial" w:hAnsi="Arial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>creating</w:t>
                  </w:r>
                  <w:r w:rsidRPr="004C4FE9">
                    <w:rPr>
                      <w:rFonts w:ascii="Century Gothic" w:eastAsia="Century Gothic" w:hAnsi="Century Gothic"/>
                      <w:b/>
                      <w:sz w:val="16"/>
                    </w:rPr>
                    <w:t>Visualforce pages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and more based on </w:t>
                  </w:r>
                  <w:r w:rsidR="004C4FE9">
                    <w:rPr>
                      <w:rFonts w:ascii="Century Gothic" w:eastAsia="Century Gothic" w:hAnsi="Century Gothic"/>
                      <w:b/>
                      <w:sz w:val="16"/>
                    </w:rPr>
                    <w:t>customer/business</w:t>
                  </w:r>
                  <w:r w:rsidRPr="004C4FE9"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> requirements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>.</w:t>
                  </w:r>
                </w:p>
                <w:p w:rsidR="0057625A" w:rsidRPr="00060A20" w:rsidRDefault="0057625A" w:rsidP="0057625A">
                  <w:pPr>
                    <w:numPr>
                      <w:ilvl w:val="0"/>
                      <w:numId w:val="10"/>
                    </w:numPr>
                    <w:tabs>
                      <w:tab w:val="left" w:pos="280"/>
                    </w:tabs>
                    <w:spacing w:line="232" w:lineRule="auto"/>
                    <w:ind w:left="280" w:right="140" w:hanging="225"/>
                    <w:rPr>
                      <w:rFonts w:ascii="Arial" w:eastAsia="Arial" w:hAnsi="Arial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Developed </w:t>
                  </w:r>
                  <w:r w:rsidRPr="004C4FE9">
                    <w:rPr>
                      <w:rFonts w:ascii="Century Gothic" w:eastAsia="Century Gothic" w:hAnsi="Century Gothic"/>
                      <w:b/>
                      <w:sz w:val="16"/>
                    </w:rPr>
                    <w:t>unit test class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for </w:t>
                  </w:r>
                  <w:r w:rsidRPr="004C4FE9">
                    <w:rPr>
                      <w:rFonts w:ascii="Century Gothic" w:eastAsia="Century Gothic" w:hAnsi="Century Gothic"/>
                      <w:b/>
                      <w:sz w:val="16"/>
                    </w:rPr>
                    <w:t>Apex classes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and </w:t>
                  </w:r>
                  <w:r w:rsidRPr="004C4FE9">
                    <w:rPr>
                      <w:rFonts w:ascii="Century Gothic" w:eastAsia="Century Gothic" w:hAnsi="Century Gothic"/>
                      <w:b/>
                      <w:sz w:val="16"/>
                    </w:rPr>
                    <w:t>Triggers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to meet minimum 90% of code coverage and following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best practices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to improve code coverage.</w:t>
                  </w:r>
                </w:p>
                <w:p w:rsidR="00060A20" w:rsidRPr="00257C6A" w:rsidRDefault="00060A20" w:rsidP="0057625A">
                  <w:pPr>
                    <w:numPr>
                      <w:ilvl w:val="0"/>
                      <w:numId w:val="10"/>
                    </w:numPr>
                    <w:tabs>
                      <w:tab w:val="left" w:pos="280"/>
                    </w:tabs>
                    <w:spacing w:line="232" w:lineRule="auto"/>
                    <w:ind w:left="280" w:right="140" w:hanging="225"/>
                    <w:rPr>
                      <w:rFonts w:ascii="Arial" w:eastAsia="Arial" w:hAnsi="Arial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Implementation of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Schedule Class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and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batch integration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with Salesforce and other legacy systems such as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Cast Iron, Zuora using REST/SOAP Api’s</w:t>
                  </w:r>
                  <w:r w:rsidR="000435F5">
                    <w:rPr>
                      <w:rFonts w:ascii="Century Gothic" w:eastAsia="Century Gothic" w:hAnsi="Century Gothic"/>
                      <w:sz w:val="16"/>
                    </w:rPr>
                    <w:t>.</w:t>
                  </w:r>
                </w:p>
                <w:p w:rsidR="00257C6A" w:rsidRPr="00257C6A" w:rsidRDefault="00257C6A" w:rsidP="0057625A">
                  <w:pPr>
                    <w:numPr>
                      <w:ilvl w:val="0"/>
                      <w:numId w:val="10"/>
                    </w:numPr>
                    <w:tabs>
                      <w:tab w:val="left" w:pos="280"/>
                    </w:tabs>
                    <w:spacing w:line="232" w:lineRule="auto"/>
                    <w:ind w:left="280" w:right="140" w:hanging="225"/>
                    <w:rPr>
                      <w:rFonts w:ascii="Arial" w:eastAsia="Arial" w:hAnsi="Arial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Performing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Unit Testing, System Testing and performing review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of Test Scripts.</w:t>
                  </w:r>
                </w:p>
                <w:p w:rsidR="00257C6A" w:rsidRPr="00257C6A" w:rsidRDefault="00257C6A" w:rsidP="0057625A">
                  <w:pPr>
                    <w:numPr>
                      <w:ilvl w:val="0"/>
                      <w:numId w:val="10"/>
                    </w:numPr>
                    <w:tabs>
                      <w:tab w:val="left" w:pos="280"/>
                    </w:tabs>
                    <w:spacing w:line="232" w:lineRule="auto"/>
                    <w:ind w:left="280" w:right="140" w:hanging="225"/>
                    <w:rPr>
                      <w:rFonts w:ascii="Arial" w:eastAsia="Arial" w:hAnsi="Arial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Managing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deployment and release activities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using different deployment tools such as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Visual Studio, Ant and Change Set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>.</w:t>
                  </w:r>
                </w:p>
                <w:p w:rsidR="00257C6A" w:rsidRPr="00C32B81" w:rsidRDefault="00257C6A" w:rsidP="0057625A">
                  <w:pPr>
                    <w:numPr>
                      <w:ilvl w:val="0"/>
                      <w:numId w:val="10"/>
                    </w:numPr>
                    <w:tabs>
                      <w:tab w:val="left" w:pos="280"/>
                    </w:tabs>
                    <w:spacing w:line="232" w:lineRule="auto"/>
                    <w:ind w:left="280" w:right="140" w:hanging="225"/>
                    <w:rPr>
                      <w:rFonts w:ascii="Arial" w:eastAsia="Arial" w:hAnsi="Arial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Working in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Agile –Scrum Methodolgies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using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Azure Devops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Tool.</w:t>
                  </w:r>
                </w:p>
                <w:p w:rsidR="0057625A" w:rsidRPr="0009046E" w:rsidRDefault="0057625A" w:rsidP="0057625A">
                  <w:pPr>
                    <w:numPr>
                      <w:ilvl w:val="0"/>
                      <w:numId w:val="10"/>
                    </w:numPr>
                    <w:tabs>
                      <w:tab w:val="left" w:pos="280"/>
                    </w:tabs>
                    <w:spacing w:line="237" w:lineRule="auto"/>
                    <w:ind w:left="280" w:hanging="225"/>
                    <w:rPr>
                      <w:rFonts w:ascii="Arial" w:eastAsia="Arial" w:hAnsi="Arial"/>
                      <w:sz w:val="16"/>
                    </w:rPr>
                  </w:pP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Leading one of the Project Module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, working with the Client directly, worked in a team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of 6+ resources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>.</w:t>
                  </w:r>
                </w:p>
                <w:p w:rsidR="0057625A" w:rsidRDefault="0057625A" w:rsidP="0057625A">
                  <w:pPr>
                    <w:numPr>
                      <w:ilvl w:val="0"/>
                      <w:numId w:val="10"/>
                    </w:numPr>
                    <w:tabs>
                      <w:tab w:val="left" w:pos="280"/>
                    </w:tabs>
                    <w:spacing w:line="232" w:lineRule="auto"/>
                    <w:ind w:left="280" w:right="400" w:hanging="225"/>
                    <w:rPr>
                      <w:rFonts w:ascii="Arial" w:eastAsia="Arial" w:hAnsi="Arial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>Analyze and</w:t>
                  </w:r>
                  <w:r w:rsidR="00257C6A">
                    <w:rPr>
                      <w:rFonts w:ascii="Century Gothic" w:eastAsia="Century Gothic" w:hAnsi="Century Gothic"/>
                      <w:sz w:val="16"/>
                    </w:rPr>
                    <w:t xml:space="preserve"> understand </w:t>
                  </w:r>
                  <w:r w:rsidR="00257C6A"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functional/business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 xml:space="preserve"> requirements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and convert them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into solution in form of configuration/customization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for salesforce.</w:t>
                  </w:r>
                </w:p>
                <w:p w:rsidR="00111E13" w:rsidRDefault="00111E13" w:rsidP="00111E1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625A" w:rsidRPr="0057625A" w:rsidRDefault="0057625A" w:rsidP="00060A20">
                  <w:pPr>
                    <w:ind w:left="643"/>
                    <w:rPr>
                      <w:b/>
                      <w:bCs/>
                      <w:sz w:val="22"/>
                      <w:lang w:val="en-IN"/>
                    </w:rPr>
                  </w:pPr>
                  <w:r w:rsidRPr="0057625A">
                    <w:rPr>
                      <w:b/>
                      <w:bCs/>
                      <w:sz w:val="22"/>
                      <w:lang w:val="en-IN"/>
                    </w:rPr>
                    <w:t xml:space="preserve">Philips R2R ONEMS/SERVICEMAX OPERATIONS(2017-2019) </w:t>
                  </w:r>
                  <w:r w:rsidRPr="0057625A">
                    <w:rPr>
                      <w:b/>
                      <w:bCs/>
                      <w:noProof/>
                      <w:sz w:val="22"/>
                      <w:lang w:val="en-GB" w:eastAsia="en-GB"/>
                    </w:rPr>
                    <w:drawing>
                      <wp:inline distT="0" distB="0" distL="0" distR="0">
                        <wp:extent cx="542925" cy="457200"/>
                        <wp:effectExtent l="0" t="0" r="9525" b="0"/>
                        <wp:docPr id="9" name="Picture 9" descr="D:\Prasad Resume\philips-logo-571FCFDBCD-seeklogo.c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Prasad Resume\philips-logo-571FCFDBCD-seeklogo.c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bookmarkEnd w:id="1"/>
                <w:p w:rsidR="00C030AC" w:rsidRDefault="00C030AC" w:rsidP="00C030AC">
                  <w:pPr>
                    <w:numPr>
                      <w:ilvl w:val="0"/>
                      <w:numId w:val="14"/>
                    </w:numPr>
                    <w:tabs>
                      <w:tab w:val="left" w:pos="280"/>
                    </w:tabs>
                    <w:spacing w:line="232" w:lineRule="auto"/>
                    <w:ind w:right="140"/>
                    <w:rPr>
                      <w:rFonts w:ascii="Century Gothic" w:eastAsia="Century Gothic" w:hAnsi="Century Gothic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Working on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World’s No. 1 CRM technology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Salesforce</w:t>
                  </w:r>
                </w:p>
                <w:p w:rsidR="00C030AC" w:rsidRPr="00F905BF" w:rsidRDefault="00C030AC" w:rsidP="00C030AC">
                  <w:pPr>
                    <w:numPr>
                      <w:ilvl w:val="0"/>
                      <w:numId w:val="14"/>
                    </w:numPr>
                    <w:tabs>
                      <w:tab w:val="left" w:pos="280"/>
                    </w:tabs>
                    <w:spacing w:line="232" w:lineRule="auto"/>
                    <w:ind w:right="140"/>
                    <w:rPr>
                      <w:rFonts w:ascii="Century Gothic" w:eastAsia="Century Gothic" w:hAnsi="Century Gothic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Experience on working with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Standard Salesforce Objects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such as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Accounts,Contacts,Products,Assets,Cases,Work Order and Price Book</w:t>
                  </w:r>
                </w:p>
                <w:p w:rsidR="00C030AC" w:rsidRPr="00C32B81" w:rsidRDefault="00C030AC" w:rsidP="00C030AC">
                  <w:pPr>
                    <w:numPr>
                      <w:ilvl w:val="0"/>
                      <w:numId w:val="14"/>
                    </w:numPr>
                    <w:tabs>
                      <w:tab w:val="left" w:pos="280"/>
                    </w:tabs>
                    <w:spacing w:line="232" w:lineRule="auto"/>
                    <w:ind w:right="140"/>
                    <w:rPr>
                      <w:rFonts w:ascii="Century Gothic" w:eastAsia="Century Gothic" w:hAnsi="Century Gothic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Configuration and Customization of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Servicemax App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as </w:t>
                  </w:r>
                  <w:r w:rsidR="00060A20">
                    <w:rPr>
                      <w:rFonts w:ascii="Century Gothic" w:eastAsia="Century Gothic" w:hAnsi="Century Gothic"/>
                      <w:sz w:val="16"/>
                    </w:rPr>
                    <w:t>per Business requirement</w:t>
                  </w:r>
                  <w:r w:rsidRPr="00C32B81">
                    <w:rPr>
                      <w:rFonts w:ascii="Century Gothic" w:eastAsia="Century Gothic" w:hAnsi="Century Gothic"/>
                      <w:sz w:val="16"/>
                    </w:rPr>
                    <w:t>.</w:t>
                  </w:r>
                </w:p>
                <w:p w:rsidR="00C030AC" w:rsidRDefault="00C030AC" w:rsidP="00C030AC">
                  <w:pPr>
                    <w:numPr>
                      <w:ilvl w:val="0"/>
                      <w:numId w:val="14"/>
                    </w:numPr>
                    <w:tabs>
                      <w:tab w:val="left" w:pos="280"/>
                    </w:tabs>
                    <w:spacing w:line="232" w:lineRule="auto"/>
                    <w:ind w:right="140"/>
                    <w:rPr>
                      <w:rFonts w:ascii="Century Gothic" w:eastAsia="Century Gothic" w:hAnsi="Century Gothic"/>
                      <w:sz w:val="16"/>
                    </w:rPr>
                  </w:pPr>
                  <w:r w:rsidRPr="00C32B81">
                    <w:rPr>
                      <w:rFonts w:ascii="Century Gothic" w:eastAsia="Century Gothic" w:hAnsi="Century Gothic"/>
                      <w:sz w:val="16"/>
                    </w:rPr>
                    <w:t xml:space="preserve">Closed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long pending issues</w:t>
                  </w:r>
                  <w:r w:rsidRPr="00C32B81">
                    <w:rPr>
                      <w:rFonts w:ascii="Century Gothic" w:eastAsia="Century Gothic" w:hAnsi="Century Gothic"/>
                      <w:sz w:val="16"/>
                    </w:rPr>
                    <w:t xml:space="preserve">, proposed and applied changes, handled the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load of incidents</w:t>
                  </w:r>
                  <w:r w:rsidRPr="00C32B81">
                    <w:rPr>
                      <w:rFonts w:ascii="Century Gothic" w:eastAsia="Century Gothic" w:hAnsi="Century Gothic"/>
                      <w:sz w:val="16"/>
                    </w:rPr>
                    <w:t xml:space="preserve"> in the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specified SLA time</w:t>
                  </w:r>
                  <w:r w:rsidRPr="00C32B81">
                    <w:rPr>
                      <w:rFonts w:ascii="Century Gothic" w:eastAsia="Century Gothic" w:hAnsi="Century Gothic"/>
                      <w:sz w:val="16"/>
                    </w:rPr>
                    <w:t xml:space="preserve"> and never received escalation from client and users.</w:t>
                  </w:r>
                </w:p>
                <w:p w:rsidR="00C030AC" w:rsidRPr="0009046E" w:rsidRDefault="00C030AC" w:rsidP="00C030AC">
                  <w:pPr>
                    <w:numPr>
                      <w:ilvl w:val="0"/>
                      <w:numId w:val="14"/>
                    </w:numPr>
                    <w:tabs>
                      <w:tab w:val="left" w:pos="280"/>
                    </w:tabs>
                    <w:spacing w:line="232" w:lineRule="auto"/>
                    <w:ind w:right="140"/>
                    <w:rPr>
                      <w:rFonts w:ascii="Century Gothic" w:eastAsia="Century Gothic" w:hAnsi="Century Gothic"/>
                      <w:sz w:val="16"/>
                    </w:rPr>
                  </w:pP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Write and debug Apex and Visualforce</w:t>
                  </w:r>
                  <w:r w:rsidRPr="0009046E">
                    <w:rPr>
                      <w:rFonts w:ascii="Century Gothic" w:eastAsia="Century Gothic" w:hAnsi="Century Gothic"/>
                      <w:sz w:val="16"/>
                    </w:rPr>
                    <w:t xml:space="preserve">,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troubleshoot current customization of the application to find the bug</w:t>
                  </w:r>
                  <w:r w:rsidR="00060A20">
                    <w:rPr>
                      <w:rFonts w:ascii="Century Gothic" w:eastAsia="Century Gothic" w:hAnsi="Century Gothic"/>
                      <w:sz w:val="16"/>
                    </w:rPr>
                    <w:t>and provide the expected Solution</w:t>
                  </w:r>
                  <w:r w:rsidRPr="0009046E">
                    <w:rPr>
                      <w:rFonts w:ascii="Century Gothic" w:eastAsia="Century Gothic" w:hAnsi="Century Gothic"/>
                      <w:sz w:val="16"/>
                    </w:rPr>
                    <w:t>.</w:t>
                  </w:r>
                </w:p>
                <w:p w:rsidR="00C030AC" w:rsidRPr="0009046E" w:rsidRDefault="00060A20" w:rsidP="00C030AC">
                  <w:pPr>
                    <w:numPr>
                      <w:ilvl w:val="0"/>
                      <w:numId w:val="14"/>
                    </w:numPr>
                    <w:tabs>
                      <w:tab w:val="left" w:pos="280"/>
                    </w:tabs>
                    <w:spacing w:line="232" w:lineRule="auto"/>
                    <w:ind w:right="140"/>
                    <w:rPr>
                      <w:rFonts w:ascii="Century Gothic" w:eastAsia="Century Gothic" w:hAnsi="Century Gothic"/>
                      <w:sz w:val="16"/>
                    </w:rPr>
                  </w:pP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Performing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Deployment activities</w:t>
                  </w:r>
                  <w:r>
                    <w:rPr>
                      <w:rFonts w:ascii="Century Gothic" w:eastAsia="Century Gothic" w:hAnsi="Century Gothic"/>
                      <w:sz w:val="16"/>
                    </w:rPr>
                    <w:t xml:space="preserve"> in each release cycle using different migration tools   </w:t>
                  </w:r>
                  <w:r w:rsidR="00C030AC">
                    <w:rPr>
                      <w:rFonts w:ascii="Century Gothic" w:eastAsia="Century Gothic" w:hAnsi="Century Gothic"/>
                      <w:sz w:val="16"/>
                    </w:rPr>
                    <w:t>.</w:t>
                  </w:r>
                </w:p>
                <w:p w:rsidR="00C030AC" w:rsidRDefault="00C030AC" w:rsidP="00C030AC">
                  <w:pPr>
                    <w:numPr>
                      <w:ilvl w:val="0"/>
                      <w:numId w:val="14"/>
                    </w:numPr>
                    <w:tabs>
                      <w:tab w:val="left" w:pos="280"/>
                    </w:tabs>
                    <w:spacing w:line="232" w:lineRule="auto"/>
                    <w:ind w:right="140"/>
                    <w:rPr>
                      <w:rFonts w:ascii="Century Gothic" w:eastAsia="Century Gothic" w:hAnsi="Century Gothic"/>
                      <w:sz w:val="16"/>
                    </w:rPr>
                  </w:pPr>
                  <w:r w:rsidRPr="00C32B81">
                    <w:rPr>
                      <w:rFonts w:ascii="Century Gothic" w:eastAsia="Century Gothic" w:hAnsi="Century Gothic"/>
                      <w:sz w:val="16"/>
                    </w:rPr>
                    <w:t xml:space="preserve">Have been </w:t>
                  </w:r>
                  <w:r w:rsidRPr="00D53CFD">
                    <w:rPr>
                      <w:rFonts w:ascii="Century Gothic" w:eastAsia="Century Gothic" w:hAnsi="Century Gothic"/>
                      <w:b/>
                      <w:sz w:val="16"/>
                    </w:rPr>
                    <w:t>appreciated several times by business users and Service Managers</w:t>
                  </w:r>
                  <w:r w:rsidRPr="00C32B81">
                    <w:rPr>
                      <w:rFonts w:ascii="Century Gothic" w:eastAsia="Century Gothic" w:hAnsi="Century Gothic"/>
                      <w:sz w:val="16"/>
                    </w:rPr>
                    <w:t xml:space="preserve"> for quick response and resolution for the issues raised.</w:t>
                  </w:r>
                </w:p>
                <w:p w:rsidR="00C030AC" w:rsidRDefault="00C030AC" w:rsidP="000435F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111E13" w:rsidRDefault="00D53CFD">
                  <w:pPr>
                    <w:rPr>
                      <w:rFonts w:asciiTheme="majorHAnsi" w:hAnsiTheme="majorHAnsi" w:cs="Arial"/>
                      <w:b/>
                      <w:bCs/>
                      <w:color w:val="548AB7" w:themeColor="accent1" w:themeShade="BF"/>
                      <w:sz w:val="28"/>
                      <w:szCs w:val="28"/>
                    </w:rPr>
                  </w:pPr>
                  <w:r>
                    <w:rPr>
                      <w:rFonts w:asciiTheme="majorHAnsi" w:hAnsiTheme="majorHAnsi" w:cs="Arial"/>
                      <w:b/>
                      <w:bCs/>
                      <w:color w:val="548AB7" w:themeColor="accent1" w:themeShade="BF"/>
                      <w:sz w:val="28"/>
                      <w:szCs w:val="28"/>
                    </w:rPr>
                    <w:t>ACHIEVEMENTS</w:t>
                  </w:r>
                </w:p>
                <w:p w:rsidR="00111E13" w:rsidRDefault="00111E13"/>
                <w:p w:rsidR="000435F5" w:rsidRPr="00D53CFD" w:rsidRDefault="000435F5" w:rsidP="000435F5">
                  <w:pPr>
                    <w:numPr>
                      <w:ilvl w:val="0"/>
                      <w:numId w:val="6"/>
                    </w:numPr>
                    <w:tabs>
                      <w:tab w:val="left" w:pos="280"/>
                    </w:tabs>
                    <w:spacing w:line="232" w:lineRule="auto"/>
                    <w:rPr>
                      <w:rFonts w:ascii="MS PGothic" w:eastAsia="MS PGothic" w:hAnsi="MS PGothic"/>
                      <w:b/>
                    </w:rPr>
                  </w:pPr>
                  <w:r w:rsidRPr="00D53CFD">
                    <w:rPr>
                      <w:rFonts w:ascii="Century Gothic" w:eastAsia="Century Gothic" w:hAnsi="Century Gothic"/>
                      <w:b/>
                    </w:rPr>
                    <w:t>Trailhead  Ranger</w:t>
                  </w:r>
                  <w:r w:rsidR="00D53CFD">
                    <w:rPr>
                      <w:rFonts w:ascii="Century Gothic" w:eastAsia="Century Gothic" w:hAnsi="Century Gothic"/>
                      <w:b/>
                    </w:rPr>
                    <w:t>.</w:t>
                  </w:r>
                </w:p>
                <w:p w:rsidR="000435F5" w:rsidRDefault="000435F5" w:rsidP="000435F5">
                  <w:pPr>
                    <w:numPr>
                      <w:ilvl w:val="0"/>
                      <w:numId w:val="6"/>
                    </w:numPr>
                    <w:tabs>
                      <w:tab w:val="left" w:pos="280"/>
                    </w:tabs>
                    <w:spacing w:line="232" w:lineRule="auto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 xml:space="preserve">Completed </w:t>
                  </w:r>
                  <w:r w:rsidRPr="00D53CFD">
                    <w:rPr>
                      <w:rFonts w:ascii="Century Gothic" w:eastAsia="Century Gothic" w:hAnsi="Century Gothic"/>
                      <w:b/>
                    </w:rPr>
                    <w:t>4</w:t>
                  </w:r>
                  <w:r>
                    <w:rPr>
                      <w:rFonts w:ascii="Century Gothic" w:eastAsia="Century Gothic" w:hAnsi="Century Gothic"/>
                    </w:rPr>
                    <w:t xml:space="preserve">Trailhead </w:t>
                  </w:r>
                  <w:r w:rsidRPr="00D53CFD">
                    <w:rPr>
                      <w:rFonts w:ascii="Century Gothic" w:eastAsia="Century Gothic" w:hAnsi="Century Gothic"/>
                      <w:b/>
                    </w:rPr>
                    <w:t>Superbadges</w:t>
                  </w:r>
                  <w:r w:rsidR="00D53CFD">
                    <w:rPr>
                      <w:rFonts w:ascii="Century Gothic" w:eastAsia="Century Gothic" w:hAnsi="Century Gothic"/>
                      <w:b/>
                    </w:rPr>
                    <w:t>.</w:t>
                  </w:r>
                </w:p>
                <w:p w:rsidR="000435F5" w:rsidRDefault="000435F5" w:rsidP="000435F5">
                  <w:pPr>
                    <w:spacing w:line="5" w:lineRule="exact"/>
                    <w:rPr>
                      <w:rFonts w:ascii="MS PGothic" w:eastAsia="MS PGothic" w:hAnsi="MS PGothic"/>
                    </w:rPr>
                  </w:pPr>
                </w:p>
                <w:p w:rsidR="000435F5" w:rsidRDefault="000435F5" w:rsidP="000435F5">
                  <w:pPr>
                    <w:numPr>
                      <w:ilvl w:val="0"/>
                      <w:numId w:val="17"/>
                    </w:numPr>
                    <w:tabs>
                      <w:tab w:val="left" w:pos="280"/>
                    </w:tabs>
                    <w:spacing w:line="232" w:lineRule="auto"/>
                    <w:rPr>
                      <w:rFonts w:ascii="Century Gothic" w:eastAsia="Century Gothic" w:hAnsi="Century Gothic"/>
                    </w:rPr>
                  </w:pPr>
                  <w:r w:rsidRPr="00CC01CE">
                    <w:rPr>
                      <w:rFonts w:ascii="Century Gothic" w:eastAsia="Century Gothic" w:hAnsi="Century Gothic"/>
                    </w:rPr>
                    <w:t>Rece</w:t>
                  </w:r>
                  <w:r>
                    <w:rPr>
                      <w:rFonts w:ascii="Century Gothic" w:eastAsia="Century Gothic" w:hAnsi="Century Gothic"/>
                    </w:rPr>
                    <w:t xml:space="preserve">ived </w:t>
                  </w:r>
                  <w:r w:rsidRPr="00D53CFD">
                    <w:rPr>
                      <w:rFonts w:ascii="Century Gothic" w:eastAsia="Century Gothic" w:hAnsi="Century Gothic"/>
                      <w:b/>
                    </w:rPr>
                    <w:t>Pat on the Back award</w:t>
                  </w:r>
                  <w:r>
                    <w:rPr>
                      <w:rFonts w:ascii="Century Gothic" w:eastAsia="Century Gothic" w:hAnsi="Century Gothic"/>
                    </w:rPr>
                    <w:t xml:space="preserve"> for E</w:t>
                  </w:r>
                  <w:r w:rsidRPr="00CC01CE">
                    <w:rPr>
                      <w:rFonts w:ascii="Century Gothic" w:eastAsia="Century Gothic" w:hAnsi="Century Gothic"/>
                    </w:rPr>
                    <w:t>xcellent performance</w:t>
                  </w:r>
                  <w:r>
                    <w:rPr>
                      <w:rFonts w:ascii="Century Gothic" w:eastAsia="Century Gothic" w:hAnsi="Century Gothic"/>
                    </w:rPr>
                    <w:t>.</w:t>
                  </w:r>
                </w:p>
                <w:p w:rsidR="000435F5" w:rsidRPr="00D53CFD" w:rsidRDefault="000435F5" w:rsidP="000435F5">
                  <w:pPr>
                    <w:numPr>
                      <w:ilvl w:val="0"/>
                      <w:numId w:val="17"/>
                    </w:numPr>
                    <w:tabs>
                      <w:tab w:val="left" w:pos="280"/>
                    </w:tabs>
                    <w:spacing w:line="232" w:lineRule="auto"/>
                    <w:rPr>
                      <w:rFonts w:ascii="Century Gothic" w:eastAsia="Century Gothic" w:hAnsi="Century 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 xml:space="preserve">Received </w:t>
                  </w:r>
                  <w:r w:rsidRPr="00D53CFD">
                    <w:rPr>
                      <w:rFonts w:ascii="Century Gothic" w:eastAsia="Century Gothic" w:hAnsi="Century Gothic"/>
                      <w:b/>
                    </w:rPr>
                    <w:t xml:space="preserve">Team upto Win </w:t>
                  </w:r>
                  <w:r w:rsidR="00D53CFD" w:rsidRPr="00D53CFD">
                    <w:rPr>
                      <w:rFonts w:ascii="Century Gothic" w:eastAsia="Century Gothic" w:hAnsi="Century Gothic"/>
                      <w:b/>
                    </w:rPr>
                    <w:t xml:space="preserve">Award </w:t>
                  </w:r>
                  <w:r w:rsidRPr="00D53CFD">
                    <w:rPr>
                      <w:rFonts w:ascii="Century Gothic" w:eastAsia="Century Gothic" w:hAnsi="Century Gothic"/>
                      <w:b/>
                    </w:rPr>
                    <w:t>from Philips</w:t>
                  </w:r>
                  <w:r>
                    <w:rPr>
                      <w:rFonts w:ascii="Century Gothic" w:eastAsia="Century Gothic" w:hAnsi="Century Gothic"/>
                    </w:rPr>
                    <w:t xml:space="preserve"> for showing up the TeamWork</w:t>
                  </w:r>
                  <w:r w:rsidR="00D53CFD">
                    <w:rPr>
                      <w:rFonts w:ascii="Century Gothic" w:eastAsia="Century Gothic" w:hAnsi="Century Gothic"/>
                    </w:rPr>
                    <w:t xml:space="preserve"> i</w:t>
                  </w:r>
                  <w:r w:rsidRPr="00D53CFD">
                    <w:rPr>
                      <w:rFonts w:ascii="Century Gothic" w:eastAsia="Century Gothic" w:hAnsi="Century Gothic"/>
                    </w:rPr>
                    <w:t>n Project Activities.</w:t>
                  </w:r>
                </w:p>
                <w:p w:rsidR="000435F5" w:rsidRDefault="000435F5" w:rsidP="000435F5">
                  <w:pPr>
                    <w:numPr>
                      <w:ilvl w:val="0"/>
                      <w:numId w:val="6"/>
                    </w:numPr>
                    <w:tabs>
                      <w:tab w:val="left" w:pos="280"/>
                    </w:tabs>
                    <w:spacing w:line="232" w:lineRule="auto"/>
                    <w:rPr>
                      <w:rFonts w:ascii="Century Gothic" w:eastAsia="Century Gothic" w:hAnsi="Century 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 xml:space="preserve">Got </w:t>
                  </w:r>
                  <w:r w:rsidRPr="00D53CFD">
                    <w:rPr>
                      <w:rFonts w:ascii="Century Gothic" w:eastAsia="Century Gothic" w:hAnsi="Century Gothic"/>
                      <w:b/>
                    </w:rPr>
                    <w:t>client appreciations for Classic to Lightning Migration</w:t>
                  </w:r>
                  <w:r w:rsidRPr="00CC01CE">
                    <w:rPr>
                      <w:rFonts w:ascii="Century Gothic" w:eastAsia="Century Gothic" w:hAnsi="Century Gothic"/>
                    </w:rPr>
                    <w:t>.</w:t>
                  </w:r>
                </w:p>
                <w:p w:rsidR="000435F5" w:rsidRDefault="000435F5" w:rsidP="000435F5">
                  <w:pPr>
                    <w:numPr>
                      <w:ilvl w:val="0"/>
                      <w:numId w:val="6"/>
                    </w:numPr>
                    <w:tabs>
                      <w:tab w:val="left" w:pos="280"/>
                    </w:tabs>
                    <w:spacing w:line="232" w:lineRule="auto"/>
                    <w:rPr>
                      <w:rFonts w:ascii="Century Gothic" w:eastAsia="Century Gothic" w:hAnsi="Century 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 xml:space="preserve">Got </w:t>
                  </w:r>
                  <w:r w:rsidRPr="00D53CFD">
                    <w:rPr>
                      <w:rFonts w:ascii="Century Gothic" w:eastAsia="Century Gothic" w:hAnsi="Century Gothic"/>
                      <w:b/>
                    </w:rPr>
                    <w:t>Appreciation from Project Management</w:t>
                  </w:r>
                  <w:r>
                    <w:rPr>
                      <w:rFonts w:ascii="Century Gothic" w:eastAsia="Century Gothic" w:hAnsi="Century Gothic"/>
                    </w:rPr>
                    <w:t xml:space="preserve"> for solving </w:t>
                  </w:r>
                  <w:r w:rsidRPr="00D53CFD">
                    <w:rPr>
                      <w:rFonts w:ascii="Century Gothic" w:eastAsia="Century Gothic" w:hAnsi="Century Gothic"/>
                      <w:b/>
                    </w:rPr>
                    <w:t>highest</w:t>
                  </w:r>
                  <w:r w:rsidR="00D53CFD">
                    <w:rPr>
                      <w:rFonts w:ascii="Century Gothic" w:eastAsia="Century Gothic" w:hAnsi="Century Gothic"/>
                      <w:b/>
                    </w:rPr>
                    <w:t xml:space="preserve"> number of Tickets</w:t>
                  </w:r>
                  <w:r>
                    <w:rPr>
                      <w:rFonts w:ascii="Century Gothic" w:eastAsia="Century Gothic" w:hAnsi="Century Gothic"/>
                    </w:rPr>
                    <w:t xml:space="preserve"> in fiscal year 2018-2019</w:t>
                  </w:r>
                </w:p>
                <w:p w:rsidR="007C0458" w:rsidRPr="00D53CFD" w:rsidRDefault="00D53CFD" w:rsidP="00D53CFD">
                  <w:pPr>
                    <w:widowControl w:val="0"/>
                    <w:spacing w:after="240" w:line="276" w:lineRule="auto"/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  <w:br/>
                  </w:r>
                  <w:r w:rsidR="007C0458">
                    <w:rPr>
                      <w:rFonts w:asciiTheme="majorHAnsi" w:eastAsia="Arial" w:hAnsiTheme="majorHAnsi" w:cs="Arial"/>
                      <w:b/>
                      <w:bCs/>
                      <w:color w:val="548AB7" w:themeColor="accent1" w:themeShade="BF"/>
                      <w:sz w:val="28"/>
                      <w:szCs w:val="28"/>
                    </w:rPr>
                    <w:t>DECLARATION</w:t>
                  </w:r>
                </w:p>
                <w:p w:rsidR="00C80F91" w:rsidRDefault="007C0458" w:rsidP="007C0458">
                  <w:pPr>
                    <w:widowControl w:val="0"/>
                    <w:spacing w:after="240" w:line="276" w:lineRule="auto"/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007C0458"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  <w:t>I hereby, declare that the information furnished above is true to the best of my knowledge.</w:t>
                  </w:r>
                </w:p>
                <w:p w:rsidR="00C80F91" w:rsidRDefault="00C80F91" w:rsidP="007C0458">
                  <w:pPr>
                    <w:widowControl w:val="0"/>
                    <w:spacing w:after="240" w:line="276" w:lineRule="auto"/>
                    <w:rPr>
                      <w:rFonts w:ascii="Arial" w:eastAsia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  <w:p w:rsidR="007C0458" w:rsidRPr="00C80F91" w:rsidRDefault="007C0458" w:rsidP="00C80F91">
                  <w:pPr>
                    <w:widowControl w:val="0"/>
                    <w:rPr>
                      <w:rFonts w:ascii="Arial" w:eastAsia="Arial" w:hAnsi="Arial" w:cs="Arial"/>
                      <w:color w:val="000000" w:themeColor="text1"/>
                      <w:sz w:val="22"/>
                    </w:rPr>
                  </w:pPr>
                  <w:r w:rsidRPr="00C80F91">
                    <w:rPr>
                      <w:rFonts w:ascii="Arial" w:eastAsia="Arial" w:hAnsi="Arial" w:cs="Arial"/>
                      <w:color w:val="000000" w:themeColor="text1"/>
                      <w:sz w:val="22"/>
                    </w:rPr>
                    <w:t>Thanks &amp; Regards                             Date:</w:t>
                  </w:r>
                </w:p>
                <w:p w:rsidR="007C0458" w:rsidRPr="00C80F91" w:rsidRDefault="007C0458" w:rsidP="00C80F91">
                  <w:pPr>
                    <w:widowControl w:val="0"/>
                    <w:rPr>
                      <w:rFonts w:ascii="Arial" w:eastAsia="Arial" w:hAnsi="Arial" w:cs="Arial"/>
                      <w:color w:val="000000" w:themeColor="text1"/>
                      <w:sz w:val="22"/>
                    </w:rPr>
                  </w:pPr>
                  <w:r w:rsidRPr="00C80F91">
                    <w:rPr>
                      <w:rFonts w:ascii="Arial" w:eastAsia="Arial" w:hAnsi="Arial" w:cs="Arial"/>
                      <w:color w:val="000000" w:themeColor="text1"/>
                      <w:sz w:val="22"/>
                    </w:rPr>
                    <w:t>Swarnapriya Nayak</w:t>
                  </w:r>
                </w:p>
                <w:p w:rsidR="007C0458" w:rsidRPr="007C0458" w:rsidRDefault="007C0458" w:rsidP="007C0458">
                  <w:pPr>
                    <w:widowControl w:val="0"/>
                    <w:spacing w:after="240" w:line="276" w:lineRule="auto"/>
                    <w:rPr>
                      <w:rFonts w:ascii="Arial" w:eastAsia="Arial" w:hAnsi="Arial" w:cs="Arial"/>
                      <w:color w:val="000000"/>
                      <w:sz w:val="28"/>
                      <w:szCs w:val="28"/>
                    </w:rPr>
                  </w:pPr>
                </w:p>
                <w:p w:rsidR="00111E13" w:rsidRDefault="00111E13"/>
                <w:p w:rsidR="00111E13" w:rsidRDefault="00111E13"/>
                <w:p w:rsidR="00111E13" w:rsidRDefault="00111E13"/>
                <w:p w:rsidR="00111E13" w:rsidRDefault="00111E13"/>
                <w:p w:rsidR="00111E13" w:rsidRDefault="00111E13"/>
                <w:p w:rsidR="00111E13" w:rsidRDefault="00111E13"/>
              </w:txbxContent>
            </v:textbox>
          </v:shape>
        </w:pict>
      </w:r>
      <w:r w:rsidRPr="00DB6536">
        <w:rPr>
          <w:rFonts w:ascii="Arial" w:hAnsi="Arial" w:cs="Arial"/>
          <w:noProof/>
          <w:sz w:val="28"/>
          <w:szCs w:val="28"/>
          <w:lang w:val="en-IN" w:eastAsia="en-IN"/>
        </w:rPr>
        <w:pict>
          <v:shape id="Text Box 25" o:spid="_x0000_s1027" type="#_x0000_t202" style="position:absolute;margin-left:0;margin-top:3.95pt;width:181.5pt;height:725.2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" filled="f" stroked="f" strokeweight=".5pt">
            <v:textbox>
              <w:txbxContent>
                <w:p w:rsidR="005362B1" w:rsidRDefault="005362B1" w:rsidP="00C80F91">
                  <w:pPr>
                    <w:pStyle w:val="Heading1"/>
                  </w:pPr>
                </w:p>
                <w:p w:rsidR="002A3B4E" w:rsidRDefault="00F033D1" w:rsidP="00C80F91">
                  <w:pPr>
                    <w:pStyle w:val="Heading1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TECHNICAL </w:t>
                  </w:r>
                  <w:r w:rsidR="002A3B4E" w:rsidRPr="00C1552D">
                    <w:rPr>
                      <w:b/>
                      <w:bCs/>
                      <w:sz w:val="28"/>
                      <w:szCs w:val="28"/>
                    </w:rPr>
                    <w:t>SKILLS:</w:t>
                  </w:r>
                </w:p>
                <w:p w:rsidR="00EF2173" w:rsidRPr="00EF2173" w:rsidRDefault="00EF2173" w:rsidP="00EF2173">
                  <w:pPr>
                    <w:numPr>
                      <w:ilvl w:val="0"/>
                      <w:numId w:val="18"/>
                    </w:numPr>
                    <w:tabs>
                      <w:tab w:val="left" w:pos="280"/>
                    </w:tabs>
                    <w:spacing w:line="0" w:lineRule="atLeast"/>
                    <w:ind w:left="280" w:hanging="23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Salesforce Configuration</w:t>
                  </w:r>
                </w:p>
                <w:p w:rsidR="00EF2173" w:rsidRPr="00EF2173" w:rsidRDefault="00EF2173" w:rsidP="00EF2173">
                  <w:pPr>
                    <w:numPr>
                      <w:ilvl w:val="0"/>
                      <w:numId w:val="18"/>
                    </w:numPr>
                    <w:tabs>
                      <w:tab w:val="left" w:pos="280"/>
                    </w:tabs>
                    <w:spacing w:line="0" w:lineRule="atLeast"/>
                    <w:ind w:left="280" w:hanging="23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Salesforce Customization</w:t>
                  </w:r>
                </w:p>
                <w:p w:rsidR="00EF2173" w:rsidRDefault="00EF2173" w:rsidP="00EF2173">
                  <w:pPr>
                    <w:numPr>
                      <w:ilvl w:val="0"/>
                      <w:numId w:val="18"/>
                    </w:numPr>
                    <w:tabs>
                      <w:tab w:val="left" w:pos="280"/>
                    </w:tabs>
                    <w:spacing w:line="0" w:lineRule="atLeast"/>
                    <w:ind w:left="280" w:hanging="23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Automated Process Tools</w:t>
                  </w:r>
                </w:p>
                <w:tbl>
                  <w:tblPr>
                    <w:tblW w:w="0" w:type="auto"/>
                    <w:tblInd w:w="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00"/>
                    <w:gridCol w:w="700"/>
                  </w:tblGrid>
                  <w:tr w:rsidR="00EF2173" w:rsidTr="005C672C">
                    <w:trPr>
                      <w:trHeight w:val="214"/>
                    </w:trPr>
                    <w:tc>
                      <w:tcPr>
                        <w:tcW w:w="2500" w:type="dxa"/>
                        <w:shd w:val="clear" w:color="auto" w:fill="auto"/>
                        <w:vAlign w:val="bottom"/>
                      </w:tcPr>
                      <w:p w:rsidR="00EF2173" w:rsidRDefault="00EF2173" w:rsidP="00EF2173">
                        <w:pPr>
                          <w:spacing w:line="214" w:lineRule="exact"/>
                          <w:rPr>
                            <w:rFonts w:ascii="Century Gothic" w:eastAsia="Century Gothic" w:hAnsi="Century Gothic"/>
                          </w:rPr>
                        </w:pPr>
                        <w:r>
                          <w:rPr>
                            <w:rFonts w:ascii="MS PGothic" w:eastAsia="MS PGothic" w:hAnsi="MS PGothic"/>
                          </w:rPr>
                          <w:t>❖</w:t>
                        </w:r>
                        <w:r>
                          <w:rPr>
                            <w:rFonts w:ascii="Century Gothic" w:eastAsia="Century Gothic" w:hAnsi="Century Gothic"/>
                          </w:rPr>
                          <w:t xml:space="preserve"> Apex Development</w:t>
                        </w:r>
                      </w:p>
                    </w:tc>
                    <w:tc>
                      <w:tcPr>
                        <w:tcW w:w="700" w:type="dxa"/>
                        <w:shd w:val="clear" w:color="auto" w:fill="auto"/>
                        <w:vAlign w:val="bottom"/>
                      </w:tcPr>
                      <w:p w:rsidR="00EF2173" w:rsidRDefault="00EF2173" w:rsidP="00EF2173">
                        <w:pPr>
                          <w:spacing w:line="214" w:lineRule="exact"/>
                          <w:jc w:val="right"/>
                          <w:rPr>
                            <w:rFonts w:ascii="Century Gothic" w:eastAsia="Century Gothic" w:hAnsi="Century Gothic"/>
                          </w:rPr>
                        </w:pPr>
                      </w:p>
                    </w:tc>
                  </w:tr>
                  <w:tr w:rsidR="00EF2173" w:rsidTr="005C672C">
                    <w:trPr>
                      <w:trHeight w:val="214"/>
                    </w:trPr>
                    <w:tc>
                      <w:tcPr>
                        <w:tcW w:w="2500" w:type="dxa"/>
                        <w:shd w:val="clear" w:color="auto" w:fill="auto"/>
                        <w:vAlign w:val="bottom"/>
                      </w:tcPr>
                      <w:p w:rsidR="00EF2173" w:rsidRDefault="00EF2173" w:rsidP="00EF2173">
                        <w:pPr>
                          <w:spacing w:line="214" w:lineRule="exact"/>
                          <w:rPr>
                            <w:rFonts w:ascii="Century Gothic" w:eastAsia="Century Gothic" w:hAnsi="Century Gothic"/>
                          </w:rPr>
                        </w:pPr>
                        <w:r>
                          <w:rPr>
                            <w:rFonts w:ascii="MS PGothic" w:eastAsia="MS PGothic" w:hAnsi="MS PGothic"/>
                          </w:rPr>
                          <w:t>❖</w:t>
                        </w:r>
                        <w:r>
                          <w:rPr>
                            <w:rFonts w:ascii="Century Gothic" w:eastAsia="Century Gothic" w:hAnsi="Century Gothic"/>
                          </w:rPr>
                          <w:t xml:space="preserve"> Lightning Component</w:t>
                        </w:r>
                      </w:p>
                    </w:tc>
                    <w:tc>
                      <w:tcPr>
                        <w:tcW w:w="700" w:type="dxa"/>
                        <w:shd w:val="clear" w:color="auto" w:fill="auto"/>
                        <w:vAlign w:val="bottom"/>
                      </w:tcPr>
                      <w:p w:rsidR="00EF2173" w:rsidRDefault="00EF2173" w:rsidP="00EF2173">
                        <w:pPr>
                          <w:spacing w:line="214" w:lineRule="exact"/>
                          <w:jc w:val="right"/>
                          <w:rPr>
                            <w:rFonts w:ascii="Century Gothic" w:eastAsia="Century Gothic" w:hAnsi="Century Gothic"/>
                          </w:rPr>
                        </w:pPr>
                      </w:p>
                    </w:tc>
                  </w:tr>
                </w:tbl>
                <w:p w:rsidR="00EF2173" w:rsidRPr="00C07A34" w:rsidRDefault="00EF2173" w:rsidP="00EF2173">
                  <w:pPr>
                    <w:numPr>
                      <w:ilvl w:val="0"/>
                      <w:numId w:val="19"/>
                    </w:numPr>
                    <w:tabs>
                      <w:tab w:val="left" w:pos="280"/>
                    </w:tabs>
                    <w:spacing w:line="235" w:lineRule="auto"/>
                    <w:ind w:left="280" w:hanging="23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Visualforce</w:t>
                  </w:r>
                </w:p>
                <w:p w:rsidR="00EF2173" w:rsidRPr="00EF2173" w:rsidRDefault="00EF2173" w:rsidP="00EF2173">
                  <w:pPr>
                    <w:numPr>
                      <w:ilvl w:val="0"/>
                      <w:numId w:val="19"/>
                    </w:numPr>
                    <w:tabs>
                      <w:tab w:val="left" w:pos="280"/>
                    </w:tabs>
                    <w:spacing w:line="235" w:lineRule="auto"/>
                    <w:ind w:left="280" w:hanging="23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Service Cloud</w:t>
                  </w:r>
                </w:p>
                <w:p w:rsidR="00EF2173" w:rsidRDefault="00EF2173" w:rsidP="00EF2173">
                  <w:pPr>
                    <w:numPr>
                      <w:ilvl w:val="0"/>
                      <w:numId w:val="19"/>
                    </w:numPr>
                    <w:tabs>
                      <w:tab w:val="left" w:pos="280"/>
                    </w:tabs>
                    <w:spacing w:line="235" w:lineRule="auto"/>
                    <w:ind w:left="280" w:hanging="23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Zuora</w:t>
                  </w:r>
                </w:p>
                <w:tbl>
                  <w:tblPr>
                    <w:tblW w:w="0" w:type="auto"/>
                    <w:tblInd w:w="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280"/>
                    <w:gridCol w:w="940"/>
                  </w:tblGrid>
                  <w:tr w:rsidR="00EF2173" w:rsidTr="005C672C">
                    <w:trPr>
                      <w:trHeight w:val="214"/>
                    </w:trPr>
                    <w:tc>
                      <w:tcPr>
                        <w:tcW w:w="2280" w:type="dxa"/>
                        <w:shd w:val="clear" w:color="auto" w:fill="auto"/>
                        <w:vAlign w:val="bottom"/>
                      </w:tcPr>
                      <w:p w:rsidR="00EF2173" w:rsidRDefault="00EF2173" w:rsidP="00EF2173">
                        <w:pPr>
                          <w:spacing w:line="214" w:lineRule="exact"/>
                          <w:rPr>
                            <w:rFonts w:ascii="Century Gothic" w:eastAsia="Century Gothic" w:hAnsi="Century Gothic"/>
                          </w:rPr>
                        </w:pPr>
                        <w:r>
                          <w:rPr>
                            <w:rFonts w:ascii="MS PGothic" w:eastAsia="MS PGothic" w:hAnsi="MS PGothic"/>
                          </w:rPr>
                          <w:t>❖</w:t>
                        </w:r>
                        <w:r>
                          <w:rPr>
                            <w:rFonts w:ascii="Century Gothic" w:eastAsia="Century Gothic" w:hAnsi="Century Gothic"/>
                          </w:rPr>
                          <w:t xml:space="preserve"> ServiceMax</w:t>
                        </w:r>
                      </w:p>
                    </w:tc>
                    <w:tc>
                      <w:tcPr>
                        <w:tcW w:w="940" w:type="dxa"/>
                        <w:shd w:val="clear" w:color="auto" w:fill="auto"/>
                        <w:vAlign w:val="bottom"/>
                      </w:tcPr>
                      <w:p w:rsidR="00EF2173" w:rsidRDefault="00EF2173" w:rsidP="00EF2173">
                        <w:pPr>
                          <w:spacing w:line="214" w:lineRule="exact"/>
                          <w:jc w:val="right"/>
                          <w:rPr>
                            <w:rFonts w:ascii="Century Gothic" w:eastAsia="Century Gothic" w:hAnsi="Century Gothic"/>
                          </w:rPr>
                        </w:pPr>
                      </w:p>
                    </w:tc>
                  </w:tr>
                </w:tbl>
                <w:p w:rsidR="00EF2173" w:rsidRDefault="00EF2173" w:rsidP="00EF2173">
                  <w:pPr>
                    <w:spacing w:line="214" w:lineRule="exact"/>
                    <w:rPr>
                      <w:rFonts w:ascii="Century Gothic" w:eastAsia="Century Gothic" w:hAnsi="Century Gothic"/>
                    </w:rPr>
                  </w:pPr>
                </w:p>
                <w:p w:rsidR="005362B1" w:rsidRPr="00EF2173" w:rsidRDefault="005362B1" w:rsidP="00EF2173">
                  <w:pPr>
                    <w:spacing w:line="214" w:lineRule="exact"/>
                    <w:rPr>
                      <w:rFonts w:ascii="Century Gothic" w:eastAsia="Century Gothic" w:hAnsi="Century Gothic"/>
                    </w:rPr>
                  </w:pPr>
                </w:p>
                <w:p w:rsidR="00EF2173" w:rsidRPr="00EF2173" w:rsidRDefault="004B6850" w:rsidP="00EF2173">
                  <w:pPr>
                    <w:rPr>
                      <w:b/>
                      <w:bCs/>
                      <w:color w:val="548AB7" w:themeColor="accent1" w:themeShade="BF"/>
                      <w:sz w:val="28"/>
                      <w:szCs w:val="28"/>
                    </w:rPr>
                  </w:pPr>
                  <w:r w:rsidRPr="004B6850">
                    <w:rPr>
                      <w:b/>
                      <w:bCs/>
                      <w:color w:val="548AB7" w:themeColor="accent1" w:themeShade="BF"/>
                      <w:sz w:val="28"/>
                      <w:szCs w:val="28"/>
                    </w:rPr>
                    <w:t>Hobbies:</w:t>
                  </w:r>
                </w:p>
                <w:p w:rsidR="00EF2173" w:rsidRDefault="00EF2173" w:rsidP="00EF2173">
                  <w:pPr>
                    <w:pStyle w:val="Default"/>
                    <w:spacing w:after="2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❖</w:t>
                  </w:r>
                  <w:r>
                    <w:rPr>
                      <w:sz w:val="18"/>
                      <w:szCs w:val="18"/>
                    </w:rPr>
                    <w:t xml:space="preserve"> Music </w:t>
                  </w:r>
                </w:p>
                <w:p w:rsidR="00EF2173" w:rsidRDefault="00EF2173" w:rsidP="00EF2173">
                  <w:pPr>
                    <w:pStyle w:val="Default"/>
                    <w:spacing w:after="2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❖</w:t>
                  </w:r>
                  <w:r>
                    <w:rPr>
                      <w:sz w:val="18"/>
                      <w:szCs w:val="18"/>
                    </w:rPr>
                    <w:t xml:space="preserve"> Workout </w:t>
                  </w:r>
                </w:p>
                <w:p w:rsidR="00EF2173" w:rsidRDefault="00EF2173" w:rsidP="00EF2173">
                  <w:pPr>
                    <w:pStyle w:val="Default"/>
                    <w:spacing w:after="2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❖</w:t>
                  </w:r>
                  <w:r>
                    <w:rPr>
                      <w:sz w:val="18"/>
                      <w:szCs w:val="18"/>
                    </w:rPr>
                    <w:t xml:space="preserve"> Cooking </w:t>
                  </w:r>
                </w:p>
                <w:p w:rsidR="00EF2173" w:rsidRDefault="00EF2173" w:rsidP="00EF2173">
                  <w:pPr>
                    <w:pStyle w:val="Default"/>
                    <w:spacing w:after="21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❖</w:t>
                  </w:r>
                  <w:r>
                    <w:rPr>
                      <w:sz w:val="18"/>
                      <w:szCs w:val="18"/>
                    </w:rPr>
                    <w:t xml:space="preserve"> Traveling </w:t>
                  </w:r>
                </w:p>
                <w:p w:rsidR="00EF2173" w:rsidRDefault="00EF2173" w:rsidP="00EF217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❖</w:t>
                  </w:r>
                  <w:r>
                    <w:rPr>
                      <w:sz w:val="18"/>
                      <w:szCs w:val="18"/>
                    </w:rPr>
                    <w:t xml:space="preserve"> Cricket </w:t>
                  </w:r>
                </w:p>
                <w:p w:rsidR="00EF2173" w:rsidRDefault="00EF2173" w:rsidP="00EF217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4B6850" w:rsidRDefault="004B6850" w:rsidP="005362B1"/>
                <w:p w:rsidR="004B6850" w:rsidRDefault="004B6850" w:rsidP="005362B1"/>
                <w:p w:rsidR="00EF2173" w:rsidRDefault="00EF2173" w:rsidP="00EF2173">
                  <w:pPr>
                    <w:spacing w:line="0" w:lineRule="atLeast"/>
                    <w:rPr>
                      <w:rFonts w:ascii="Century Gothic" w:eastAsia="Century Gothic" w:hAnsi="Century Gothic"/>
                      <w:b/>
                      <w:color w:val="548AB7"/>
                      <w:sz w:val="22"/>
                    </w:rPr>
                  </w:pPr>
                  <w:r>
                    <w:rPr>
                      <w:rFonts w:ascii="Century Gothic" w:eastAsia="Century Gothic" w:hAnsi="Century Gothic"/>
                      <w:b/>
                      <w:color w:val="548AB7"/>
                      <w:sz w:val="22"/>
                    </w:rPr>
                    <w:t>CERTIFICATIONS</w:t>
                  </w:r>
                </w:p>
                <w:p w:rsidR="00EF2173" w:rsidRDefault="00EF2173" w:rsidP="00EF2173">
                  <w:pPr>
                    <w:spacing w:line="117" w:lineRule="exact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  <w:p w:rsidR="00EF2173" w:rsidRDefault="00EF2173" w:rsidP="00EF2173">
                  <w:pPr>
                    <w:numPr>
                      <w:ilvl w:val="0"/>
                      <w:numId w:val="20"/>
                    </w:numPr>
                    <w:tabs>
                      <w:tab w:val="left" w:pos="280"/>
                    </w:tabs>
                    <w:spacing w:line="0" w:lineRule="atLeast"/>
                    <w:ind w:left="280" w:hanging="21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Salesforce Platform Developer I</w:t>
                  </w:r>
                </w:p>
                <w:p w:rsidR="00EF2173" w:rsidRDefault="00EF2173" w:rsidP="00EF2173">
                  <w:pPr>
                    <w:numPr>
                      <w:ilvl w:val="0"/>
                      <w:numId w:val="20"/>
                    </w:numPr>
                    <w:tabs>
                      <w:tab w:val="left" w:pos="280"/>
                    </w:tabs>
                    <w:spacing w:line="232" w:lineRule="auto"/>
                    <w:ind w:left="280" w:hanging="21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Salesforce Administrator</w:t>
                  </w:r>
                </w:p>
                <w:p w:rsidR="00EF2173" w:rsidRDefault="00EF2173" w:rsidP="00EF2173">
                  <w:pPr>
                    <w:numPr>
                      <w:ilvl w:val="0"/>
                      <w:numId w:val="20"/>
                    </w:numPr>
                    <w:tabs>
                      <w:tab w:val="left" w:pos="280"/>
                    </w:tabs>
                    <w:spacing w:line="232" w:lineRule="auto"/>
                    <w:ind w:left="280" w:hanging="21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Salesforce Advanced Administrator</w:t>
                  </w:r>
                </w:p>
                <w:p w:rsidR="00EF2173" w:rsidRDefault="00EF2173" w:rsidP="00EF2173">
                  <w:pPr>
                    <w:numPr>
                      <w:ilvl w:val="0"/>
                      <w:numId w:val="20"/>
                    </w:numPr>
                    <w:tabs>
                      <w:tab w:val="left" w:pos="280"/>
                    </w:tabs>
                    <w:spacing w:line="234" w:lineRule="auto"/>
                    <w:ind w:left="280" w:hanging="21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Salesforce Platform App Builder</w:t>
                  </w:r>
                </w:p>
                <w:p w:rsidR="00EF2173" w:rsidRDefault="00EF2173" w:rsidP="00EF2173">
                  <w:pPr>
                    <w:numPr>
                      <w:ilvl w:val="0"/>
                      <w:numId w:val="20"/>
                    </w:numPr>
                    <w:tabs>
                      <w:tab w:val="left" w:pos="280"/>
                    </w:tabs>
                    <w:spacing w:line="232" w:lineRule="auto"/>
                    <w:ind w:left="280" w:hanging="21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Salesforce Service Cloud Consultant</w:t>
                  </w:r>
                </w:p>
                <w:p w:rsidR="00EF2173" w:rsidRDefault="00EF2173" w:rsidP="00EF2173">
                  <w:pPr>
                    <w:spacing w:line="3" w:lineRule="exact"/>
                    <w:rPr>
                      <w:rFonts w:ascii="MS PGothic" w:eastAsia="MS PGothic" w:hAnsi="MS PGothic"/>
                    </w:rPr>
                  </w:pPr>
                </w:p>
                <w:p w:rsidR="00EF2173" w:rsidRPr="00C70824" w:rsidRDefault="00EF2173" w:rsidP="00EF2173">
                  <w:pPr>
                    <w:numPr>
                      <w:ilvl w:val="0"/>
                      <w:numId w:val="20"/>
                    </w:numPr>
                    <w:tabs>
                      <w:tab w:val="left" w:pos="280"/>
                    </w:tabs>
                    <w:spacing w:line="232" w:lineRule="auto"/>
                    <w:ind w:left="280" w:right="540" w:hanging="21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Salesforce Field Service Lightning Consultant(FSL)</w:t>
                  </w:r>
                </w:p>
                <w:p w:rsidR="00EF2173" w:rsidRDefault="00EF2173" w:rsidP="00EF2173">
                  <w:pPr>
                    <w:numPr>
                      <w:ilvl w:val="0"/>
                      <w:numId w:val="20"/>
                    </w:numPr>
                    <w:tabs>
                      <w:tab w:val="left" w:pos="280"/>
                    </w:tabs>
                    <w:spacing w:line="232" w:lineRule="auto"/>
                    <w:ind w:left="280" w:hanging="210"/>
                    <w:rPr>
                      <w:rFonts w:ascii="MS PGothic" w:eastAsia="MS PGothic" w:hAnsi="MS PGothic"/>
                    </w:rPr>
                  </w:pPr>
                  <w:r>
                    <w:rPr>
                      <w:rFonts w:ascii="Century Gothic" w:eastAsia="Century Gothic" w:hAnsi="Century Gothic"/>
                    </w:rPr>
                    <w:t>ServiceMax Certified Administrator</w:t>
                  </w:r>
                </w:p>
                <w:p w:rsidR="00EF2173" w:rsidRDefault="00EF2173" w:rsidP="005362B1"/>
                <w:p w:rsidR="00EF2173" w:rsidRDefault="00EF2173" w:rsidP="005362B1"/>
                <w:p w:rsidR="00EF2173" w:rsidRDefault="00EF2173" w:rsidP="005362B1"/>
                <w:p w:rsidR="00EF2173" w:rsidRDefault="00EF2173" w:rsidP="005362B1"/>
                <w:p w:rsidR="00EF2173" w:rsidRDefault="00EF2173" w:rsidP="005362B1"/>
                <w:p w:rsidR="004B6850" w:rsidRDefault="004B6850" w:rsidP="005362B1"/>
                <w:p w:rsidR="004B6850" w:rsidRDefault="004B6850" w:rsidP="005362B1"/>
                <w:p w:rsidR="005362B1" w:rsidRDefault="005362B1" w:rsidP="005362B1">
                  <w:pPr>
                    <w:rPr>
                      <w:b/>
                      <w:bCs/>
                      <w:color w:val="548AB7" w:themeColor="accent1" w:themeShade="BF"/>
                      <w:sz w:val="28"/>
                      <w:szCs w:val="28"/>
                    </w:rPr>
                  </w:pPr>
                  <w:r w:rsidRPr="005362B1">
                    <w:rPr>
                      <w:b/>
                      <w:bCs/>
                      <w:color w:val="548AB7" w:themeColor="accent1" w:themeShade="BF"/>
                      <w:sz w:val="28"/>
                      <w:szCs w:val="28"/>
                    </w:rPr>
                    <w:t>PERSONAL DETAILS:</w:t>
                  </w:r>
                </w:p>
                <w:p w:rsidR="005362B1" w:rsidRDefault="005362B1" w:rsidP="005362B1">
                  <w:pPr>
                    <w:rPr>
                      <w:b/>
                      <w:bCs/>
                      <w:color w:val="548AB7" w:themeColor="accent1" w:themeShade="BF"/>
                      <w:sz w:val="28"/>
                      <w:szCs w:val="28"/>
                    </w:rPr>
                  </w:pPr>
                </w:p>
                <w:p w:rsidR="005362B1" w:rsidRPr="005362B1" w:rsidRDefault="005362B1" w:rsidP="005362B1">
                  <w:pPr>
                    <w:rPr>
                      <w:color w:val="000000" w:themeColor="text1"/>
                      <w:sz w:val="22"/>
                    </w:rPr>
                  </w:pPr>
                  <w:r w:rsidRPr="005362B1">
                    <w:rPr>
                      <w:b/>
                      <w:bCs/>
                      <w:color w:val="000000" w:themeColor="text1"/>
                      <w:sz w:val="22"/>
                    </w:rPr>
                    <w:t>DOB:</w:t>
                  </w:r>
                  <w:r w:rsidR="003811AE">
                    <w:rPr>
                      <w:color w:val="000000" w:themeColor="text1"/>
                      <w:sz w:val="22"/>
                    </w:rPr>
                    <w:t xml:space="preserve">  02nd March 1993</w:t>
                  </w:r>
                </w:p>
                <w:p w:rsidR="005362B1" w:rsidRPr="005362B1" w:rsidRDefault="005362B1" w:rsidP="005362B1">
                  <w:pPr>
                    <w:rPr>
                      <w:color w:val="000000" w:themeColor="text1"/>
                      <w:sz w:val="22"/>
                    </w:rPr>
                  </w:pPr>
                  <w:r w:rsidRPr="005362B1">
                    <w:rPr>
                      <w:b/>
                      <w:bCs/>
                      <w:color w:val="000000" w:themeColor="text1"/>
                      <w:sz w:val="22"/>
                    </w:rPr>
                    <w:t>GENDER</w:t>
                  </w:r>
                  <w:r w:rsidR="003811AE">
                    <w:rPr>
                      <w:color w:val="000000" w:themeColor="text1"/>
                      <w:sz w:val="22"/>
                    </w:rPr>
                    <w:t>:  M</w:t>
                  </w:r>
                  <w:r w:rsidRPr="005362B1">
                    <w:rPr>
                      <w:color w:val="000000" w:themeColor="text1"/>
                      <w:sz w:val="22"/>
                    </w:rPr>
                    <w:t>ale</w:t>
                  </w:r>
                </w:p>
                <w:p w:rsidR="005362B1" w:rsidRPr="005362B1" w:rsidRDefault="005362B1" w:rsidP="005362B1">
                  <w:pPr>
                    <w:rPr>
                      <w:color w:val="000000" w:themeColor="text1"/>
                      <w:sz w:val="22"/>
                    </w:rPr>
                  </w:pPr>
                  <w:r w:rsidRPr="005362B1">
                    <w:rPr>
                      <w:b/>
                      <w:bCs/>
                      <w:color w:val="000000" w:themeColor="text1"/>
                      <w:sz w:val="22"/>
                    </w:rPr>
                    <w:t>MARITAL STATUS</w:t>
                  </w:r>
                  <w:r w:rsidRPr="005362B1">
                    <w:rPr>
                      <w:color w:val="000000" w:themeColor="text1"/>
                      <w:sz w:val="22"/>
                    </w:rPr>
                    <w:t>:  Single</w:t>
                  </w:r>
                </w:p>
                <w:p w:rsidR="005362B1" w:rsidRPr="005362B1" w:rsidRDefault="003811AE" w:rsidP="005362B1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b/>
                      <w:bCs/>
                      <w:color w:val="000000" w:themeColor="text1"/>
                      <w:sz w:val="22"/>
                    </w:rPr>
                    <w:t>PASSPORT</w:t>
                  </w:r>
                  <w:r>
                    <w:rPr>
                      <w:color w:val="000000" w:themeColor="text1"/>
                      <w:sz w:val="22"/>
                    </w:rPr>
                    <w:t>:  Available</w:t>
                  </w:r>
                </w:p>
                <w:p w:rsidR="005362B1" w:rsidRPr="005362B1" w:rsidRDefault="005362B1" w:rsidP="005362B1">
                  <w:pPr>
                    <w:rPr>
                      <w:color w:val="000000" w:themeColor="text1"/>
                      <w:sz w:val="22"/>
                    </w:rPr>
                  </w:pPr>
                  <w:r w:rsidRPr="005362B1">
                    <w:rPr>
                      <w:b/>
                      <w:bCs/>
                      <w:color w:val="000000" w:themeColor="text1"/>
                      <w:sz w:val="22"/>
                    </w:rPr>
                    <w:t>LANGUAGES</w:t>
                  </w:r>
                  <w:r w:rsidRPr="005362B1">
                    <w:rPr>
                      <w:color w:val="000000" w:themeColor="text1"/>
                      <w:sz w:val="22"/>
                    </w:rPr>
                    <w:t xml:space="preserve">: English, Hindi, </w:t>
                  </w:r>
                  <w:r w:rsidR="003811AE">
                    <w:rPr>
                      <w:color w:val="000000" w:themeColor="text1"/>
                      <w:sz w:val="22"/>
                    </w:rPr>
                    <w:t>Marathi</w:t>
                  </w:r>
                </w:p>
                <w:p w:rsidR="005362B1" w:rsidRPr="005362B1" w:rsidRDefault="005362B1" w:rsidP="005362B1"/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  <w:p w:rsidR="002A3B4E" w:rsidRDefault="002A3B4E" w:rsidP="00C80F91">
                  <w:pPr>
                    <w:pStyle w:val="Heading1"/>
                  </w:pPr>
                </w:p>
              </w:txbxContent>
            </v:textbox>
            <w10:wrap anchorx="margin"/>
          </v:shape>
        </w:pict>
      </w:r>
      <w:r w:rsidR="00490DFA">
        <w:rPr>
          <w:rFonts w:ascii="Arial" w:hAnsi="Arial" w:cs="Arial"/>
          <w:sz w:val="28"/>
          <w:szCs w:val="28"/>
        </w:rPr>
        <w:t>.</w:t>
      </w:r>
    </w:p>
    <w:p w:rsidR="00FD044D" w:rsidRDefault="00FD044D" w:rsidP="001A3559">
      <w:pPr>
        <w:rPr>
          <w:rFonts w:ascii="Arial" w:hAnsi="Arial" w:cs="Arial"/>
          <w:sz w:val="28"/>
          <w:szCs w:val="28"/>
        </w:rPr>
      </w:pPr>
    </w:p>
    <w:p w:rsidR="00FD044D" w:rsidRDefault="00FD044D" w:rsidP="001A3559">
      <w:pPr>
        <w:rPr>
          <w:rFonts w:ascii="Arial" w:hAnsi="Arial" w:cs="Arial"/>
          <w:sz w:val="28"/>
          <w:szCs w:val="28"/>
        </w:rPr>
      </w:pPr>
    </w:p>
    <w:p w:rsidR="00FD044D" w:rsidRDefault="00FD044D" w:rsidP="001A3559">
      <w:pPr>
        <w:rPr>
          <w:rFonts w:ascii="Arial" w:hAnsi="Arial" w:cs="Arial"/>
          <w:sz w:val="28"/>
          <w:szCs w:val="28"/>
        </w:rPr>
      </w:pPr>
    </w:p>
    <w:p w:rsidR="00FD044D" w:rsidRDefault="00DB6536" w:rsidP="001A3559">
      <w:r w:rsidRPr="00DB6536">
        <w:rPr>
          <w:rFonts w:ascii="Arial" w:hAnsi="Arial" w:cs="Arial"/>
          <w:noProof/>
          <w:sz w:val="28"/>
          <w:szCs w:val="28"/>
          <w:lang w:val="en-IN" w:eastAsia="en-IN"/>
        </w:rPr>
        <w:pict>
          <v:line id="Straight Connector 29" o:spid="_x0000_s1029" style="position:absolute;flip:y;z-index:251662336;visibility:visible;mso-width-relative:margin;mso-height-relative:margin" from="191.35pt,618.25pt" to="542.35pt,6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" strokecolor="#94b6d2 [3204]" strokeweight=".5pt">
            <v:stroke joinstyle="miter"/>
          </v:line>
        </w:pict>
      </w:r>
      <w:r w:rsidRPr="00DB6536">
        <w:rPr>
          <w:rFonts w:ascii="Arial" w:hAnsi="Arial" w:cs="Arial"/>
          <w:noProof/>
          <w:sz w:val="28"/>
          <w:szCs w:val="28"/>
          <w:lang w:val="en-IN" w:eastAsia="en-IN"/>
        </w:rPr>
        <w:pict>
          <v:line id="Straight Connector 28" o:spid="_x0000_s1028" style="position:absolute;flip:y;z-index:251661312;visibility:visible;mso-width-relative:margin;mso-height-relative:margin" from="189.75pt,490.75pt" to="541.5pt,4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" strokecolor="#94b6d2 [3204]" strokeweight=".5pt">
            <v:stroke joinstyle="miter"/>
          </v:line>
        </w:pict>
      </w:r>
    </w:p>
    <w:sectPr w:rsidR="00FD044D" w:rsidSect="001A3559">
      <w:headerReference w:type="default" r:id="rId2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6C" w:rsidRDefault="00BE5E6C" w:rsidP="000C45FF">
      <w:r>
        <w:separator/>
      </w:r>
    </w:p>
  </w:endnote>
  <w:endnote w:type="continuationSeparator" w:id="1">
    <w:p w:rsidR="00BE5E6C" w:rsidRDefault="00BE5E6C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Yu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6C" w:rsidRDefault="00BE5E6C" w:rsidP="000C45FF">
      <w:r>
        <w:separator/>
      </w:r>
    </w:p>
  </w:footnote>
  <w:footnote w:type="continuationSeparator" w:id="1">
    <w:p w:rsidR="00BE5E6C" w:rsidRDefault="00BE5E6C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4" name="Graphic 2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A52E727A"/>
    <w:lvl w:ilvl="0" w:tplc="400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964C57F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40E0F7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0DED7262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7FDCC232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FD6C77"/>
    <w:multiLevelType w:val="hybridMultilevel"/>
    <w:tmpl w:val="C2CE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2760E3"/>
    <w:multiLevelType w:val="hybridMultilevel"/>
    <w:tmpl w:val="7464C0B6"/>
    <w:lvl w:ilvl="0" w:tplc="4009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2493442D"/>
    <w:multiLevelType w:val="multilevel"/>
    <w:tmpl w:val="8C02B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6722160"/>
    <w:multiLevelType w:val="hybridMultilevel"/>
    <w:tmpl w:val="0FBAAA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177C62"/>
    <w:multiLevelType w:val="multilevel"/>
    <w:tmpl w:val="0562C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60355EB"/>
    <w:multiLevelType w:val="hybridMultilevel"/>
    <w:tmpl w:val="A5227484"/>
    <w:lvl w:ilvl="0" w:tplc="FFFFFFFF">
      <w:start w:val="1"/>
      <w:numFmt w:val="bullet"/>
      <w:lvlText w:val="●"/>
      <w:lvlJc w:val="left"/>
      <w:pPr>
        <w:ind w:left="643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4758498D"/>
    <w:multiLevelType w:val="hybridMultilevel"/>
    <w:tmpl w:val="EB7A3758"/>
    <w:lvl w:ilvl="0" w:tplc="FFFFFFFF">
      <w:start w:val="1"/>
      <w:numFmt w:val="bullet"/>
      <w:lvlText w:val="●"/>
      <w:lvlJc w:val="left"/>
      <w:pPr>
        <w:ind w:left="1035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DB72D6B"/>
    <w:multiLevelType w:val="hybridMultilevel"/>
    <w:tmpl w:val="1FB4A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E2541"/>
    <w:multiLevelType w:val="multilevel"/>
    <w:tmpl w:val="B5086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DB70125"/>
    <w:multiLevelType w:val="hybridMultilevel"/>
    <w:tmpl w:val="0F6E615E"/>
    <w:lvl w:ilvl="0" w:tplc="FFFFFFFF">
      <w:start w:val="1"/>
      <w:numFmt w:val="bullet"/>
      <w:lvlText w:val="●"/>
      <w:lvlJc w:val="left"/>
      <w:pPr>
        <w:ind w:left="1333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>
    <w:nsid w:val="6AC72BB1"/>
    <w:multiLevelType w:val="hybridMultilevel"/>
    <w:tmpl w:val="E4041E80"/>
    <w:lvl w:ilvl="0" w:tplc="FFFFFFFF">
      <w:start w:val="1"/>
      <w:numFmt w:val="bullet"/>
      <w:lvlText w:val="●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B591D"/>
    <w:multiLevelType w:val="hybridMultilevel"/>
    <w:tmpl w:val="106C4766"/>
    <w:lvl w:ilvl="0" w:tplc="FFFFFFFF">
      <w:start w:val="1"/>
      <w:numFmt w:val="bullet"/>
      <w:lvlText w:val="●"/>
      <w:lvlJc w:val="left"/>
      <w:pPr>
        <w:ind w:left="643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7AC65F61"/>
    <w:multiLevelType w:val="hybridMultilevel"/>
    <w:tmpl w:val="C9AEC7A4"/>
    <w:lvl w:ilvl="0" w:tplc="40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4"/>
  </w:num>
  <w:num w:numId="5">
    <w:abstractNumId w:val="10"/>
  </w:num>
  <w:num w:numId="6">
    <w:abstractNumId w:val="15"/>
  </w:num>
  <w:num w:numId="7">
    <w:abstractNumId w:val="2"/>
  </w:num>
  <w:num w:numId="8">
    <w:abstractNumId w:val="12"/>
  </w:num>
  <w:num w:numId="9">
    <w:abstractNumId w:val="16"/>
  </w:num>
  <w:num w:numId="10">
    <w:abstractNumId w:val="3"/>
  </w:num>
  <w:num w:numId="11">
    <w:abstractNumId w:val="4"/>
  </w:num>
  <w:num w:numId="12">
    <w:abstractNumId w:val="8"/>
  </w:num>
  <w:num w:numId="13">
    <w:abstractNumId w:val="19"/>
  </w:num>
  <w:num w:numId="14">
    <w:abstractNumId w:val="18"/>
  </w:num>
  <w:num w:numId="15">
    <w:abstractNumId w:val="13"/>
  </w:num>
  <w:num w:numId="16">
    <w:abstractNumId w:val="1"/>
  </w:num>
  <w:num w:numId="17">
    <w:abstractNumId w:val="17"/>
  </w:num>
  <w:num w:numId="18">
    <w:abstractNumId w:val="5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3EFB"/>
    <w:rsid w:val="00036450"/>
    <w:rsid w:val="000435F5"/>
    <w:rsid w:val="00060A20"/>
    <w:rsid w:val="00094499"/>
    <w:rsid w:val="000C45FF"/>
    <w:rsid w:val="000D7786"/>
    <w:rsid w:val="000E3FD1"/>
    <w:rsid w:val="00104B6E"/>
    <w:rsid w:val="00107B8F"/>
    <w:rsid w:val="00111E13"/>
    <w:rsid w:val="00112054"/>
    <w:rsid w:val="001525E1"/>
    <w:rsid w:val="00157BA3"/>
    <w:rsid w:val="00172CF0"/>
    <w:rsid w:val="00180329"/>
    <w:rsid w:val="0018407F"/>
    <w:rsid w:val="0019001F"/>
    <w:rsid w:val="001A3559"/>
    <w:rsid w:val="001A74A5"/>
    <w:rsid w:val="001B2ABD"/>
    <w:rsid w:val="001E0391"/>
    <w:rsid w:val="001E1759"/>
    <w:rsid w:val="001F1ECC"/>
    <w:rsid w:val="002400EB"/>
    <w:rsid w:val="00244AED"/>
    <w:rsid w:val="00256CF7"/>
    <w:rsid w:val="00257C6A"/>
    <w:rsid w:val="002779B6"/>
    <w:rsid w:val="00281FD5"/>
    <w:rsid w:val="002A3B4E"/>
    <w:rsid w:val="0030481B"/>
    <w:rsid w:val="003156FC"/>
    <w:rsid w:val="003254B5"/>
    <w:rsid w:val="0037121F"/>
    <w:rsid w:val="0037424B"/>
    <w:rsid w:val="003811AE"/>
    <w:rsid w:val="0038128F"/>
    <w:rsid w:val="003A6B7D"/>
    <w:rsid w:val="003B06CA"/>
    <w:rsid w:val="004071FC"/>
    <w:rsid w:val="00445947"/>
    <w:rsid w:val="004813B3"/>
    <w:rsid w:val="00490DFA"/>
    <w:rsid w:val="00496591"/>
    <w:rsid w:val="004976F9"/>
    <w:rsid w:val="004A7B1A"/>
    <w:rsid w:val="004B6850"/>
    <w:rsid w:val="004C4FE9"/>
    <w:rsid w:val="004C63E4"/>
    <w:rsid w:val="004D3011"/>
    <w:rsid w:val="005262AC"/>
    <w:rsid w:val="005362B1"/>
    <w:rsid w:val="0057625A"/>
    <w:rsid w:val="005E39D5"/>
    <w:rsid w:val="00600670"/>
    <w:rsid w:val="006139AB"/>
    <w:rsid w:val="00613EC7"/>
    <w:rsid w:val="0062123A"/>
    <w:rsid w:val="00646E75"/>
    <w:rsid w:val="006560B1"/>
    <w:rsid w:val="006771D0"/>
    <w:rsid w:val="0071104E"/>
    <w:rsid w:val="00711EB1"/>
    <w:rsid w:val="00715FCB"/>
    <w:rsid w:val="00743101"/>
    <w:rsid w:val="007775E1"/>
    <w:rsid w:val="007867A0"/>
    <w:rsid w:val="007927F5"/>
    <w:rsid w:val="007C0458"/>
    <w:rsid w:val="00802CA0"/>
    <w:rsid w:val="00815214"/>
    <w:rsid w:val="00843F58"/>
    <w:rsid w:val="008F4E1A"/>
    <w:rsid w:val="009037F3"/>
    <w:rsid w:val="009260CD"/>
    <w:rsid w:val="00952C25"/>
    <w:rsid w:val="00973EAD"/>
    <w:rsid w:val="009A5F77"/>
    <w:rsid w:val="009E1110"/>
    <w:rsid w:val="009F7211"/>
    <w:rsid w:val="00A113F2"/>
    <w:rsid w:val="00A2118D"/>
    <w:rsid w:val="00A82A07"/>
    <w:rsid w:val="00A8702A"/>
    <w:rsid w:val="00AD4FCE"/>
    <w:rsid w:val="00AD76E2"/>
    <w:rsid w:val="00AE49D9"/>
    <w:rsid w:val="00B20152"/>
    <w:rsid w:val="00B359E4"/>
    <w:rsid w:val="00B57D98"/>
    <w:rsid w:val="00B70850"/>
    <w:rsid w:val="00B75FFE"/>
    <w:rsid w:val="00B80EE9"/>
    <w:rsid w:val="00BB3EFB"/>
    <w:rsid w:val="00BE5E6C"/>
    <w:rsid w:val="00C011AB"/>
    <w:rsid w:val="00C030AC"/>
    <w:rsid w:val="00C066B6"/>
    <w:rsid w:val="00C1552D"/>
    <w:rsid w:val="00C37BA1"/>
    <w:rsid w:val="00C4674C"/>
    <w:rsid w:val="00C50146"/>
    <w:rsid w:val="00C506CF"/>
    <w:rsid w:val="00C72BED"/>
    <w:rsid w:val="00C80F91"/>
    <w:rsid w:val="00C860B2"/>
    <w:rsid w:val="00C8731B"/>
    <w:rsid w:val="00C9578B"/>
    <w:rsid w:val="00CA693C"/>
    <w:rsid w:val="00CB0055"/>
    <w:rsid w:val="00CD7145"/>
    <w:rsid w:val="00D07A6B"/>
    <w:rsid w:val="00D2522B"/>
    <w:rsid w:val="00D422DE"/>
    <w:rsid w:val="00D53CFD"/>
    <w:rsid w:val="00D5459D"/>
    <w:rsid w:val="00DA1F4D"/>
    <w:rsid w:val="00DB6536"/>
    <w:rsid w:val="00DC2739"/>
    <w:rsid w:val="00DD172A"/>
    <w:rsid w:val="00E25A26"/>
    <w:rsid w:val="00E26EC5"/>
    <w:rsid w:val="00E4381A"/>
    <w:rsid w:val="00E55D74"/>
    <w:rsid w:val="00EB4555"/>
    <w:rsid w:val="00EF2173"/>
    <w:rsid w:val="00EF634F"/>
    <w:rsid w:val="00F033D1"/>
    <w:rsid w:val="00F52832"/>
    <w:rsid w:val="00F60274"/>
    <w:rsid w:val="00F77FB9"/>
    <w:rsid w:val="00F9192F"/>
    <w:rsid w:val="00FB068F"/>
    <w:rsid w:val="00FD0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104B6E"/>
    <w:pPr>
      <w:ind w:left="720"/>
      <w:contextualSpacing/>
    </w:pPr>
  </w:style>
  <w:style w:type="paragraph" w:styleId="NoSpacing">
    <w:name w:val="No Spacing"/>
    <w:uiPriority w:val="1"/>
    <w:qFormat/>
    <w:rsid w:val="00C80F91"/>
    <w:rPr>
      <w:sz w:val="18"/>
      <w:szCs w:val="22"/>
    </w:rPr>
  </w:style>
  <w:style w:type="paragraph" w:customStyle="1" w:styleId="Default">
    <w:name w:val="Default"/>
    <w:rsid w:val="00EF2173"/>
    <w:pPr>
      <w:autoSpaceDE w:val="0"/>
      <w:autoSpaceDN w:val="0"/>
      <w:adjustRightInd w:val="0"/>
    </w:pPr>
    <w:rPr>
      <w:rFonts w:ascii="Yu Gothic" w:eastAsia="Yu Gothic" w:cs="Yu Gothic"/>
      <w:color w:val="00000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in/prasad02393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prasad02393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napriyaNayak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3A245FC-B683-49EB-884D-1C29DB36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2020-11-09T06:32:00Z</dcterms:created>
  <dcterms:modified xsi:type="dcterms:W3CDTF">2020-11-09T06:32:00Z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