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383" w:rsidRDefault="00342F64" w:rsidP="00965D17">
      <w:pPr>
        <w:pStyle w:val="Title"/>
      </w:pPr>
      <w:r>
        <w:t>Sivabalasubramanian</w:t>
      </w:r>
    </w:p>
    <w:p w:rsidR="00965D17" w:rsidRDefault="00281D1D" w:rsidP="00965D17">
      <w:r>
        <w:t>11/6, 2</w:t>
      </w:r>
      <w:r w:rsidRPr="00281D1D">
        <w:rPr>
          <w:vertAlign w:val="superscript"/>
        </w:rPr>
        <w:t>nd</w:t>
      </w:r>
      <w:r>
        <w:t xml:space="preserve"> C cross street, Jaibharath nagar , Bangalore </w:t>
      </w:r>
      <w:r w:rsidR="00342F64">
        <w:t>, India |+917899868883 |</w:t>
      </w:r>
      <w:hyperlink r:id="rId8" w:history="1">
        <w:r w:rsidR="00342F64" w:rsidRPr="00423D71">
          <w:rPr>
            <w:rStyle w:val="Hyperlink"/>
          </w:rPr>
          <w:t>Sivamca8386@gmail.com</w:t>
        </w:r>
      </w:hyperlink>
      <w:r w:rsidR="00342F64">
        <w:t xml:space="preserve"> </w:t>
      </w:r>
    </w:p>
    <w:p w:rsidR="00965D17" w:rsidRPr="00005FAA" w:rsidRDefault="00D81BA4" w:rsidP="00965D17">
      <w:pPr>
        <w:pStyle w:val="Date"/>
      </w:pPr>
      <w:r>
        <w:t>25</w:t>
      </w:r>
      <w:r w:rsidR="00F26CDB">
        <w:t>/</w:t>
      </w:r>
      <w:r>
        <w:t>05</w:t>
      </w:r>
      <w:r w:rsidR="005C0C8C">
        <w:t>/2021</w:t>
      </w:r>
      <w:bookmarkStart w:id="0" w:name="_GoBack"/>
      <w:bookmarkEnd w:id="0"/>
    </w:p>
    <w:p w:rsidR="00965D17" w:rsidRDefault="00965D17" w:rsidP="00965D17">
      <w:pPr>
        <w:pStyle w:val="Salutation"/>
      </w:pPr>
      <w:r>
        <w:t xml:space="preserve">Dear </w:t>
      </w:r>
      <w:sdt>
        <w:sdtPr>
          <w:alias w:val="Recipient Name:"/>
          <w:tag w:val="Recipient Name:"/>
          <w:id w:val="1710682847"/>
          <w:placeholder>
            <w:docPart w:val="A8FF54922E584196835AF07ADB165C3C"/>
          </w:placeholder>
          <w:dataBinding w:prefixMappings="xmlns:ns0='http://schemas.microsoft.com/office/2006/coverPageProps' " w:xpath="/ns0:CoverPageProperties[1]/ns0:CompanyFax[1]" w:storeItemID="{55AF091B-3C7A-41E3-B477-F2FDAA23CFDA}"/>
          <w15:appearance w15:val="hidden"/>
          <w:text w:multiLine="1"/>
        </w:sdtPr>
        <w:sdtEndPr/>
        <w:sdtContent>
          <w:r w:rsidR="00342F64">
            <w:t>Hiring Manager</w:t>
          </w:r>
        </w:sdtContent>
      </w:sdt>
      <w:r w:rsidR="00645E72">
        <w:t>,</w:t>
      </w:r>
    </w:p>
    <w:p w:rsidR="00965D17" w:rsidRDefault="00645E72" w:rsidP="00342F64">
      <w:r w:rsidRPr="00645E72">
        <w:t xml:space="preserve">I am writing to express my interest in the </w:t>
      </w:r>
      <w:r w:rsidR="009547C3">
        <w:t>‘</w:t>
      </w:r>
      <w:r w:rsidR="003047C8">
        <w:t>Infor SunSystems</w:t>
      </w:r>
      <w:r w:rsidR="00D81BA4">
        <w:t xml:space="preserve"> ERP Consultant</w:t>
      </w:r>
      <w:r w:rsidRPr="00645E72">
        <w:t>' position</w:t>
      </w:r>
      <w:r w:rsidR="00AD5B76">
        <w:t xml:space="preserve"> Advertised</w:t>
      </w:r>
      <w:r w:rsidR="00F26CDB">
        <w:t xml:space="preserve"> in LinkedIn</w:t>
      </w:r>
      <w:r w:rsidRPr="00645E72">
        <w:t xml:space="preserve">, as I believe that I have the skills and attributes to be successful in the role. </w:t>
      </w:r>
    </w:p>
    <w:p w:rsidR="00645E72" w:rsidRDefault="00645E72" w:rsidP="00645E72">
      <w:r w:rsidRPr="00645E72">
        <w:t xml:space="preserve">I am analytical, and have a high degree of accuracy. I can prioritize and am flexible in my approach to solving problems. </w:t>
      </w:r>
    </w:p>
    <w:p w:rsidR="00645E72" w:rsidRDefault="00645E72" w:rsidP="00645E72">
      <w:r>
        <w:t xml:space="preserve">I have very good knowledge in </w:t>
      </w:r>
      <w:r w:rsidR="003047C8">
        <w:t xml:space="preserve">Insurance, Manufacturing, </w:t>
      </w:r>
      <w:r>
        <w:t>Hospitality and Pharmaceutical industry.</w:t>
      </w:r>
    </w:p>
    <w:p w:rsidR="00645E72" w:rsidRDefault="00645E72" w:rsidP="00342F64">
      <w:r w:rsidRPr="00645E72">
        <w:t>I also have good time management skill with ability to focus and multitask in a fast paced environment. Along with my other qualifications, I feel these skills make me an ideal candidate for this position.</w:t>
      </w:r>
    </w:p>
    <w:p w:rsidR="00645E72" w:rsidRDefault="00645E72" w:rsidP="00645E72">
      <w:r>
        <w:t>I appreciate the time and effort you will put into reviewing all the possible candidates for this position. I would welcome the opportunity to discuss my qualifications with you further.</w:t>
      </w:r>
    </w:p>
    <w:p w:rsidR="00965D17" w:rsidRDefault="00AF2882" w:rsidP="00965D17">
      <w:pPr>
        <w:pStyle w:val="Closing"/>
      </w:pPr>
      <w:sdt>
        <w:sdtPr>
          <w:alias w:val="Sincerely:"/>
          <w:tag w:val="Sincerely:"/>
          <w:id w:val="-1406294513"/>
          <w:placeholder>
            <w:docPart w:val="6339C96B90C948018A674FEDCAF42552"/>
          </w:placeholder>
          <w:temporary/>
          <w:showingPlcHdr/>
          <w15:appearance w15:val="hidden"/>
        </w:sdtPr>
        <w:sdtEndPr/>
        <w:sdtContent>
          <w:r w:rsidR="000D5AB1">
            <w:t>Sincerely</w:t>
          </w:r>
        </w:sdtContent>
      </w:sdt>
      <w:r w:rsidR="00965D17">
        <w:t>,</w:t>
      </w:r>
    </w:p>
    <w:sdt>
      <w:sdtPr>
        <w:alias w:val="Your Name:"/>
        <w:tag w:val="Your Name:"/>
        <w:id w:val="-80522426"/>
        <w:placeholder>
          <w:docPart w:val="E57CD637044440C9BEF539257E835E0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 w:multiLine="1"/>
      </w:sdtPr>
      <w:sdtEndPr/>
      <w:sdtContent>
        <w:p w:rsidR="00302A2C" w:rsidRPr="00302A2C" w:rsidRDefault="003047C8" w:rsidP="00302A2C">
          <w:pPr>
            <w:pStyle w:val="Signature"/>
          </w:pPr>
          <w:r>
            <w:t>Sivabalasubramanian</w:t>
          </w:r>
        </w:p>
      </w:sdtContent>
    </w:sdt>
    <w:sectPr w:rsidR="00302A2C" w:rsidRPr="00302A2C" w:rsidSect="00673C35">
      <w:footerReference w:type="default" r:id="rId9"/>
      <w:pgSz w:w="12240" w:h="15840"/>
      <w:pgMar w:top="1008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882" w:rsidRDefault="00AF2882">
      <w:pPr>
        <w:spacing w:after="0"/>
      </w:pPr>
      <w:r>
        <w:separator/>
      </w:r>
    </w:p>
  </w:endnote>
  <w:endnote w:type="continuationSeparator" w:id="0">
    <w:p w:rsidR="00AF2882" w:rsidRDefault="00AF28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C8B" w:rsidRDefault="000D5AB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387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882" w:rsidRDefault="00AF2882">
      <w:pPr>
        <w:spacing w:after="0"/>
      </w:pPr>
      <w:r>
        <w:separator/>
      </w:r>
    </w:p>
  </w:footnote>
  <w:footnote w:type="continuationSeparator" w:id="0">
    <w:p w:rsidR="00AF2882" w:rsidRDefault="00AF288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6C52B42"/>
    <w:multiLevelType w:val="multilevel"/>
    <w:tmpl w:val="381014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64"/>
    <w:rsid w:val="000D5AB1"/>
    <w:rsid w:val="002045EB"/>
    <w:rsid w:val="00281D1D"/>
    <w:rsid w:val="00293B83"/>
    <w:rsid w:val="002C4D52"/>
    <w:rsid w:val="00302A2C"/>
    <w:rsid w:val="003047C8"/>
    <w:rsid w:val="003135C6"/>
    <w:rsid w:val="00342F64"/>
    <w:rsid w:val="00381669"/>
    <w:rsid w:val="00491E5B"/>
    <w:rsid w:val="0052105A"/>
    <w:rsid w:val="005C0C8C"/>
    <w:rsid w:val="00645E72"/>
    <w:rsid w:val="00673C35"/>
    <w:rsid w:val="0067607D"/>
    <w:rsid w:val="00677412"/>
    <w:rsid w:val="006A3CE7"/>
    <w:rsid w:val="0076387D"/>
    <w:rsid w:val="007F7FE7"/>
    <w:rsid w:val="008F15C5"/>
    <w:rsid w:val="0091754C"/>
    <w:rsid w:val="009547C3"/>
    <w:rsid w:val="00965D17"/>
    <w:rsid w:val="00A27383"/>
    <w:rsid w:val="00A736B0"/>
    <w:rsid w:val="00AD5B76"/>
    <w:rsid w:val="00AF2882"/>
    <w:rsid w:val="00C631A8"/>
    <w:rsid w:val="00C83E3C"/>
    <w:rsid w:val="00D02A74"/>
    <w:rsid w:val="00D81BA4"/>
    <w:rsid w:val="00D905F1"/>
    <w:rsid w:val="00DD3096"/>
    <w:rsid w:val="00DF56DD"/>
    <w:rsid w:val="00E625D6"/>
    <w:rsid w:val="00F2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92292"/>
  <w15:chartTrackingRefBased/>
  <w15:docId w15:val="{46EFA6E7-FC2B-496C-B0E8-C1088764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383"/>
  </w:style>
  <w:style w:type="paragraph" w:styleId="Heading1">
    <w:name w:val="heading 1"/>
    <w:basedOn w:val="Normal"/>
    <w:link w:val="Heading1Char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Date">
    <w:name w:val="Date"/>
    <w:basedOn w:val="Normal"/>
    <w:next w:val="Address"/>
    <w:link w:val="DateChar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673C35"/>
    <w:rPr>
      <w:b/>
      <w:bCs/>
      <w:color w:val="0D0D0D" w:themeColor="text1" w:themeTint="F2"/>
    </w:rPr>
  </w:style>
  <w:style w:type="paragraph" w:customStyle="1" w:styleId="Address">
    <w:name w:val="Address"/>
    <w:basedOn w:val="Normal"/>
    <w:next w:val="Salutation"/>
    <w:uiPriority w:val="3"/>
    <w:qFormat/>
    <w:rsid w:val="00965D17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D5AB1"/>
    <w:rPr>
      <w:rFonts w:eastAsiaTheme="minorEastAsia"/>
      <w:color w:val="2A7B88" w:themeColor="accent1" w:themeShade="BF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0D5AB1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PlaceholderText">
    <w:name w:val="Placeholder Text"/>
    <w:basedOn w:val="DefaultParagraphFont"/>
    <w:uiPriority w:val="99"/>
    <w:semiHidden/>
    <w:rsid w:val="00DF56DD"/>
    <w:rPr>
      <w:color w:val="3A3836" w:themeColor="background2" w:themeShade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F56DD"/>
    <w:rPr>
      <w:i/>
      <w:iCs/>
      <w:color w:val="2A7B88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yperlink">
    <w:name w:val="Hyperlink"/>
    <w:basedOn w:val="DefaultParagraphFont"/>
    <w:uiPriority w:val="99"/>
    <w:unhideWhenUsed/>
    <w:rsid w:val="00DF56DD"/>
    <w:rPr>
      <w:color w:val="2A7B88" w:themeColor="accent1" w:themeShade="B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F56DD"/>
    <w:rPr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F56DD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36B0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56DD"/>
    <w:rPr>
      <w:rFonts w:ascii="Segoe UI" w:hAnsi="Segoe UI" w:cs="Segoe UI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B0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6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6B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6B0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36B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6B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36B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736B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36B0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vamca838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va.murugesan\AppData\Roaming\Microsoft\Templates\Cover%20letter%20(blu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FF54922E584196835AF07ADB165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F76EB-B946-4294-AAC8-17CF494C2711}"/>
      </w:docPartPr>
      <w:docPartBody>
        <w:p w:rsidR="008D25ED" w:rsidRDefault="009C5F08">
          <w:pPr>
            <w:pStyle w:val="A8FF54922E584196835AF07ADB165C3C"/>
          </w:pPr>
          <w:r>
            <w:t>Recipient Name</w:t>
          </w:r>
        </w:p>
      </w:docPartBody>
    </w:docPart>
    <w:docPart>
      <w:docPartPr>
        <w:name w:val="6339C96B90C948018A674FEDCAF42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C933B-F5A2-4FEE-A081-FD9C039E3BBA}"/>
      </w:docPartPr>
      <w:docPartBody>
        <w:p w:rsidR="008D25ED" w:rsidRDefault="009C5F08">
          <w:pPr>
            <w:pStyle w:val="6339C96B90C948018A674FEDCAF42552"/>
          </w:pPr>
          <w:r>
            <w:t>Sincerely</w:t>
          </w:r>
        </w:p>
      </w:docPartBody>
    </w:docPart>
    <w:docPart>
      <w:docPartPr>
        <w:name w:val="E57CD637044440C9BEF539257E835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0B0B5-BC91-4F43-B2D8-F9B15F7A8DD0}"/>
      </w:docPartPr>
      <w:docPartBody>
        <w:p w:rsidR="008D25ED" w:rsidRDefault="009C5F08">
          <w:pPr>
            <w:pStyle w:val="E57CD637044440C9BEF539257E835E0A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F08"/>
    <w:rsid w:val="004157BB"/>
    <w:rsid w:val="00497D86"/>
    <w:rsid w:val="00747E8E"/>
    <w:rsid w:val="008610DF"/>
    <w:rsid w:val="008D0337"/>
    <w:rsid w:val="008D25ED"/>
    <w:rsid w:val="00951581"/>
    <w:rsid w:val="009C5F08"/>
    <w:rsid w:val="00A8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3082E5228443CCBCF1710C58C0FBFE">
    <w:name w:val="1B3082E5228443CCBCF1710C58C0FBFE"/>
  </w:style>
  <w:style w:type="paragraph" w:customStyle="1" w:styleId="178E33502BCE46D397519F0F168EBB81">
    <w:name w:val="178E33502BCE46D397519F0F168EBB81"/>
  </w:style>
  <w:style w:type="paragraph" w:customStyle="1" w:styleId="371FD41658BE4D9AA67948BFF43D5256">
    <w:name w:val="371FD41658BE4D9AA67948BFF43D5256"/>
  </w:style>
  <w:style w:type="paragraph" w:customStyle="1" w:styleId="A6F920EB905A48E7AA230D43F7C5C09B">
    <w:name w:val="A6F920EB905A48E7AA230D43F7C5C09B"/>
  </w:style>
  <w:style w:type="paragraph" w:customStyle="1" w:styleId="F3917F90434B4A0FA7183F43127E6F9D">
    <w:name w:val="F3917F90434B4A0FA7183F43127E6F9D"/>
  </w:style>
  <w:style w:type="paragraph" w:customStyle="1" w:styleId="0E524122B95A47A8A6A85A529398E5FE">
    <w:name w:val="0E524122B95A47A8A6A85A529398E5FE"/>
  </w:style>
  <w:style w:type="paragraph" w:customStyle="1" w:styleId="1272905C877843F2A704849D62603574">
    <w:name w:val="1272905C877843F2A704849D62603574"/>
  </w:style>
  <w:style w:type="paragraph" w:customStyle="1" w:styleId="65A016A2157B40A0AD02F7E3FBCC4E82">
    <w:name w:val="65A016A2157B40A0AD02F7E3FBCC4E82"/>
  </w:style>
  <w:style w:type="paragraph" w:customStyle="1" w:styleId="D5C8FCE3B84F42AFA4AEBF804F7E6DBC">
    <w:name w:val="D5C8FCE3B84F42AFA4AEBF804F7E6DBC"/>
  </w:style>
  <w:style w:type="paragraph" w:customStyle="1" w:styleId="A8FF54922E584196835AF07ADB165C3C">
    <w:name w:val="A8FF54922E584196835AF07ADB165C3C"/>
  </w:style>
  <w:style w:type="paragraph" w:customStyle="1" w:styleId="0CED58F291F647B2A0B632EE01071A88">
    <w:name w:val="0CED58F291F647B2A0B632EE01071A88"/>
  </w:style>
  <w:style w:type="paragraph" w:customStyle="1" w:styleId="6339C96B90C948018A674FEDCAF42552">
    <w:name w:val="6339C96B90C948018A674FEDCAF42552"/>
  </w:style>
  <w:style w:type="paragraph" w:customStyle="1" w:styleId="E57CD637044440C9BEF539257E835E0A">
    <w:name w:val="E57CD637044440C9BEF539257E835E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Hiring Manager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(blue).dotx</Template>
  <TotalTime>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Sivabalasubramanian</dc:creator>
  <cp:keywords/>
  <dc:description/>
  <cp:lastModifiedBy>Sivabalasubramanian Murugesan</cp:lastModifiedBy>
  <cp:revision>5</cp:revision>
  <dcterms:created xsi:type="dcterms:W3CDTF">2021-03-21T06:00:00Z</dcterms:created>
  <dcterms:modified xsi:type="dcterms:W3CDTF">2021-05-25T02:37:00Z</dcterms:modified>
</cp:coreProperties>
</file>