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64EE3" w:rsidR="00BD6187" w:rsidP="00E64EE3" w:rsidRDefault="00F97BC6" w14:paraId="5B33BB97" w14:textId="2BF8E79D">
      <w:pPr>
        <w:pStyle w:val="Heading1"/>
        <w:pBdr>
          <w:top w:val="single" w:color="auto" w:sz="12" w:space="1"/>
        </w:pBdr>
        <w:spacing w:before="0" w:line="240" w:lineRule="auto"/>
        <w:jc w:val="center"/>
        <w:rPr>
          <w:color w:val="auto"/>
          <w:sz w:val="28"/>
        </w:rPr>
      </w:pPr>
      <w:r w:rsidRPr="00E64EE3">
        <w:rPr>
          <w:color w:val="auto"/>
          <w:sz w:val="28"/>
        </w:rPr>
        <w:t xml:space="preserve">Core </w:t>
      </w:r>
      <w:r w:rsidRPr="00E64EE3" w:rsidR="00BD6187">
        <w:rPr>
          <w:color w:val="auto"/>
          <w:sz w:val="28"/>
        </w:rPr>
        <w:t>Competencies</w:t>
      </w:r>
    </w:p>
    <w:p w:rsidR="003C70C5" w:rsidP="720C0EDB" w:rsidRDefault="00A14871" w14:paraId="51A2AB35" w14:textId="7F3928A9">
      <w:pPr>
        <w:spacing w:line="240" w:lineRule="auto"/>
        <w:jc w:val="center"/>
        <w:rPr>
          <w:rFonts w:ascii="Helvetica" w:hAnsi="Helvetica"/>
          <w:color w:val="000000"/>
          <w:sz w:val="21"/>
          <w:szCs w:val="21"/>
          <w:bdr w:val="none" w:color="auto" w:sz="0" w:space="0" w:frame="1"/>
          <w:shd w:val="clear" w:color="auto" w:fill="FFFFFF"/>
        </w:rPr>
      </w:pPr>
      <w:r w:rsidRPr="720C0EDB">
        <w:rPr>
          <w:rFonts w:ascii="Helvetica" w:hAnsi="Helvetica"/>
          <w:color w:val="000000"/>
          <w:sz w:val="21"/>
          <w:szCs w:val="21"/>
          <w:bdr w:val="none" w:color="auto" w:sz="0" w:space="0" w:frame="1"/>
          <w:shd w:val="clear" w:color="auto" w:fill="FFFFFF"/>
        </w:rPr>
        <w:t xml:space="preserve">Entreprenurial and growth mindset with the drive to make a positive impact in my work and alongside those I work with. </w:t>
      </w:r>
      <w:r w:rsidRPr="720C0EDB" w:rsidR="00F72E0B">
        <w:rPr>
          <w:rFonts w:ascii="Helvetica" w:hAnsi="Helvetica"/>
          <w:color w:val="000000"/>
          <w:sz w:val="21"/>
          <w:szCs w:val="21"/>
          <w:bdr w:val="none" w:color="auto" w:sz="0" w:space="0" w:frame="1"/>
          <w:shd w:val="clear" w:color="auto" w:fill="FFFFFF"/>
        </w:rPr>
        <w:t>Excellent ability to work independently in high-pressure situations and in cross-functional teams</w:t>
      </w:r>
      <w:r w:rsidRPr="720C0EDB" w:rsidR="003C70C5">
        <w:rPr>
          <w:rFonts w:ascii="Helvetica" w:hAnsi="Helvetica"/>
          <w:color w:val="000000"/>
          <w:sz w:val="21"/>
          <w:szCs w:val="21"/>
          <w:bdr w:val="none" w:color="auto" w:sz="0" w:space="0" w:frame="1"/>
          <w:shd w:val="clear" w:color="auto" w:fill="FFFFFF"/>
        </w:rPr>
        <w:t>.</w:t>
      </w:r>
      <w:r w:rsidRPr="720C0EDB" w:rsidR="00D6679B">
        <w:rPr>
          <w:rFonts w:ascii="Helvetica" w:hAnsi="Helvetica"/>
          <w:color w:val="000000"/>
          <w:sz w:val="21"/>
          <w:szCs w:val="21"/>
          <w:bdr w:val="none" w:color="auto" w:sz="0" w:space="0" w:frame="1"/>
          <w:shd w:val="clear" w:color="auto" w:fill="FFFFFF"/>
        </w:rPr>
        <w:t xml:space="preserve"> Meeting client and customer needs through negotiations, well-managed inventory, and excellent customer service. </w:t>
      </w:r>
    </w:p>
    <w:p w:rsidR="720C0EDB" w:rsidP="720C0EDB" w:rsidRDefault="720C0EDB" w14:paraId="7DE2F354" w14:textId="156D2F66">
      <w:pPr>
        <w:pStyle w:val="Normal"/>
        <w:spacing w:line="240" w:lineRule="auto"/>
        <w:jc w:val="center"/>
        <w:rPr>
          <w:rFonts w:ascii="Helvetica" w:hAnsi="Helvetica"/>
          <w:color w:val="000000" w:themeColor="text1" w:themeTint="FF" w:themeShade="FF"/>
          <w:sz w:val="21"/>
          <w:szCs w:val="21"/>
        </w:rPr>
      </w:pPr>
    </w:p>
    <w:p w:rsidRPr="003C70C5" w:rsidR="00CE46C2" w:rsidP="720C0EDB" w:rsidRDefault="00263CCA" w14:paraId="20FEFA95" w14:textId="3E3ED697">
      <w:pPr>
        <w:spacing w:line="240" w:lineRule="auto"/>
        <w:jc w:val="center"/>
        <w:rPr>
          <w:rFonts w:ascii="Helvetica" w:hAnsi="Helvetica"/>
          <w:color w:val="000000"/>
          <w:sz w:val="21"/>
          <w:szCs w:val="21"/>
          <w:bdr w:val="none" w:color="auto" w:sz="0" w:space="0" w:frame="1"/>
          <w:shd w:val="clear" w:color="auto" w:fill="FFFFFF"/>
        </w:rPr>
      </w:pPr>
      <w:proofErr w:type="gramStart"/>
      <w:r w:rsidRPr="720C0EDB">
        <w:rPr>
          <w:rFonts w:ascii="Wingdings" w:hAnsi="Wingdings" w:eastAsia="Wingdings" w:cs="Wingdings"/>
          <w:color w:val="000000"/>
          <w:sz w:val="21"/>
          <w:szCs w:val="21"/>
          <w:bdr w:val="none" w:color="auto" w:sz="0" w:space="0" w:frame="1"/>
          <w:shd w:val="clear" w:color="auto" w:fill="FFFFFF"/>
        </w:rPr>
        <w:t>ü</w:t>
      </w:r>
      <w:r w:rsidRPr="720C0EDB">
        <w:rPr>
          <w:rFonts w:ascii="Helvetica" w:hAnsi="Helvetica"/>
          <w:color w:val="000000"/>
          <w:sz w:val="21"/>
          <w:szCs w:val="21"/>
          <w:bdr w:val="none" w:color="auto" w:sz="0" w:space="0" w:frame="1"/>
          <w:shd w:val="clear" w:color="auto" w:fill="FFFFFF"/>
        </w:rPr>
        <w:t xml:space="preserve">  Forecasting</w:t>
      </w:r>
      <w:proofErr w:type="gramEnd"/>
      <w:r w:rsidRPr="720C0EDB">
        <w:rPr>
          <w:rFonts w:ascii="Helvetica" w:hAnsi="Helvetica"/>
          <w:color w:val="000000"/>
          <w:sz w:val="21"/>
          <w:szCs w:val="21"/>
          <w:bdr w:val="none" w:color="auto" w:sz="0" w:space="0" w:frame="1"/>
          <w:shd w:val="clear" w:color="auto" w:fill="FFFFFF"/>
        </w:rPr>
        <w:t xml:space="preserve">    </w:t>
      </w:r>
      <w:r>
        <w:rPr>
          <w:rFonts w:ascii="Wingdings" w:hAnsi="Wingdings" w:eastAsia="Wingdings" w:cs="Wingdings"/>
          <w:bdr w:val="none" w:color="auto" w:sz="0" w:space="0" w:frame="1"/>
          <w:shd w:val="clear" w:color="auto" w:fill="FFFFFF"/>
        </w:rPr>
        <w:t>ü</w:t>
      </w:r>
      <w:r w:rsidRPr="720C0EDB">
        <w:rPr>
          <w:rFonts w:ascii="Helvetica" w:hAnsi="Helvetica" w:cs="Helvetica"/>
          <w:color w:val="000000"/>
          <w:sz w:val="21"/>
          <w:szCs w:val="21"/>
          <w:bdr w:val="none" w:color="auto" w:sz="0" w:space="0" w:frame="1"/>
          <w:shd w:val="clear" w:color="auto" w:fill="FFFFFF"/>
        </w:rPr>
        <w:t xml:space="preserve"> </w:t>
      </w:r>
      <w:r w:rsidRPr="720C0EDB" w:rsidR="005B223E">
        <w:rPr>
          <w:rFonts w:ascii="Helvetica" w:hAnsi="Helvetica" w:cs="Helvetica"/>
          <w:color w:val="000000"/>
          <w:sz w:val="21"/>
          <w:szCs w:val="21"/>
          <w:bdr w:val="none" w:color="auto" w:sz="0" w:space="0" w:frame="1"/>
          <w:shd w:val="clear" w:color="auto" w:fill="FFFFFF"/>
        </w:rPr>
        <w:t xml:space="preserve">Account Management </w:t>
      </w:r>
      <w:r w:rsidRPr="720C0EDB" w:rsidR="00856DE8">
        <w:rPr>
          <w:rFonts w:ascii="Helvetica" w:hAnsi="Helvetica" w:cs="Helvetica"/>
          <w:color w:val="000000"/>
          <w:sz w:val="21"/>
          <w:szCs w:val="21"/>
          <w:bdr w:val="none" w:color="auto" w:sz="0" w:space="0" w:frame="1"/>
          <w:shd w:val="clear" w:color="auto" w:fill="FFFFFF"/>
        </w:rPr>
        <w:t xml:space="preserve"> </w:t>
      </w:r>
      <w:r w:rsidRPr="720C0EDB" w:rsidR="000C5A06">
        <w:rPr>
          <w:rFonts w:ascii="Helvetica" w:hAnsi="Helvetica" w:cs="Helvetica"/>
          <w:color w:val="000000"/>
          <w:sz w:val="21"/>
          <w:szCs w:val="21"/>
          <w:bdr w:val="none" w:color="auto" w:sz="0" w:space="0" w:frame="1"/>
          <w:shd w:val="clear" w:color="auto" w:fill="FFFFFF"/>
        </w:rPr>
        <w:t xml:space="preserve"> </w:t>
      </w:r>
      <w:r w:rsidRPr="720C0EDB" w:rsidR="005B223E">
        <w:rPr>
          <w:rFonts w:ascii="Helvetica" w:hAnsi="Helvetica" w:cs="Helvetica"/>
          <w:color w:val="000000"/>
          <w:sz w:val="21"/>
          <w:szCs w:val="21"/>
          <w:bdr w:val="none" w:color="auto" w:sz="0" w:space="0" w:frame="1"/>
          <w:shd w:val="clear" w:color="auto" w:fill="FFFFFF"/>
        </w:rPr>
        <w:t xml:space="preserve"> </w:t>
      </w:r>
      <w:proofErr w:type="gramStart"/>
      <w:r w:rsidRPr="720C0EDB" w:rsidR="005B223E">
        <w:rPr>
          <w:rFonts w:ascii="Wingdings" w:hAnsi="Wingdings" w:eastAsia="Wingdings" w:cs="Wingdings"/>
          <w:color w:val="000000"/>
          <w:sz w:val="21"/>
          <w:szCs w:val="21"/>
          <w:bdr w:val="none" w:color="auto" w:sz="0" w:space="0" w:frame="1"/>
          <w:shd w:val="clear" w:color="auto" w:fill="FFFFFF"/>
        </w:rPr>
        <w:t>ü</w:t>
      </w:r>
      <w:r w:rsidRPr="720C0EDB" w:rsidR="0014324A">
        <w:rPr>
          <w:rFonts w:ascii="Helvetica" w:hAnsi="Helvetica" w:cs="Helvetica"/>
          <w:color w:val="000000"/>
          <w:sz w:val="21"/>
          <w:szCs w:val="21"/>
          <w:bdr w:val="none" w:color="auto" w:sz="0" w:space="0" w:frame="1"/>
          <w:shd w:val="clear" w:color="auto" w:fill="FFFFFF"/>
        </w:rPr>
        <w:t xml:space="preserve">  Efficiencies</w:t>
      </w:r>
      <w:proofErr w:type="gramEnd"/>
      <w:r w:rsidRPr="720C0EDB" w:rsidR="0014324A">
        <w:rPr>
          <w:rFonts w:ascii="Helvetica" w:hAnsi="Helvetica" w:cs="Helvetica"/>
          <w:color w:val="000000"/>
          <w:sz w:val="21"/>
          <w:szCs w:val="21"/>
          <w:bdr w:val="none" w:color="auto" w:sz="0" w:space="0" w:frame="1"/>
          <w:shd w:val="clear" w:color="auto" w:fill="FFFFFF"/>
        </w:rPr>
        <w:t xml:space="preserve"> </w:t>
      </w:r>
      <w:r w:rsidRPr="720C0EDB" w:rsidR="003C70C5">
        <w:rPr>
          <w:rFonts w:ascii="Helvetica" w:hAnsi="Helvetica" w:cs="Helvetica"/>
          <w:color w:val="000000"/>
          <w:sz w:val="21"/>
          <w:szCs w:val="21"/>
          <w:bdr w:val="none" w:color="auto" w:sz="0" w:space="0" w:frame="1"/>
          <w:shd w:val="clear" w:color="auto" w:fill="FFFFFF"/>
        </w:rPr>
        <w:t xml:space="preserve"> </w:t>
      </w:r>
      <w:r w:rsidRPr="720C0EDB" w:rsidR="0014324A">
        <w:rPr>
          <w:rFonts w:ascii="Helvetica" w:hAnsi="Helvetica" w:cs="Helvetica"/>
          <w:color w:val="000000"/>
          <w:sz w:val="21"/>
          <w:szCs w:val="21"/>
          <w:bdr w:val="none" w:color="auto" w:sz="0" w:space="0" w:frame="1"/>
          <w:shd w:val="clear" w:color="auto" w:fill="FFFFFF"/>
        </w:rPr>
        <w:t xml:space="preserve"> </w:t>
      </w:r>
      <w:r w:rsidRPr="720C0EDB" w:rsidR="000C5A06">
        <w:rPr>
          <w:rFonts w:ascii="Helvetica" w:hAnsi="Helvetica" w:cs="Helvetica"/>
          <w:color w:val="000000"/>
          <w:sz w:val="21"/>
          <w:szCs w:val="21"/>
          <w:bdr w:val="none" w:color="auto" w:sz="0" w:space="0" w:frame="1"/>
          <w:shd w:val="clear" w:color="auto" w:fill="FFFFFF"/>
        </w:rPr>
        <w:t xml:space="preserve"> </w:t>
      </w:r>
      <w:r w:rsidRPr="720C0EDB" w:rsidR="0014324A">
        <w:rPr>
          <w:rFonts w:ascii="Helvetica" w:hAnsi="Helvetica" w:cs="Helvetica"/>
          <w:color w:val="000000"/>
          <w:sz w:val="21"/>
          <w:szCs w:val="21"/>
          <w:bdr w:val="none" w:color="auto" w:sz="0" w:space="0" w:frame="1"/>
          <w:shd w:val="clear" w:color="auto" w:fill="FFFFFF"/>
        </w:rPr>
        <w:t xml:space="preserve"> </w:t>
      </w:r>
      <w:proofErr w:type="gramStart"/>
      <w:r w:rsidRPr="720C0EDB" w:rsidR="0014324A">
        <w:rPr>
          <w:rFonts w:ascii="Wingdings" w:hAnsi="Wingdings" w:eastAsia="Wingdings" w:cs="Wingdings"/>
          <w:color w:val="000000"/>
          <w:sz w:val="21"/>
          <w:szCs w:val="21"/>
          <w:bdr w:val="none" w:color="auto" w:sz="0" w:space="0" w:frame="1"/>
          <w:shd w:val="clear" w:color="auto" w:fill="FFFFFF"/>
        </w:rPr>
        <w:t>ü</w:t>
      </w:r>
      <w:r w:rsidRPr="720C0EDB" w:rsidR="0014324A">
        <w:rPr>
          <w:rFonts w:ascii="Helvetica" w:hAnsi="Helvetica" w:cs="Helvetica"/>
          <w:color w:val="000000"/>
          <w:sz w:val="21"/>
          <w:szCs w:val="21"/>
          <w:bdr w:val="none" w:color="auto" w:sz="0" w:space="0" w:frame="1"/>
          <w:shd w:val="clear" w:color="auto" w:fill="FFFFFF"/>
        </w:rPr>
        <w:t xml:space="preserve">  </w:t>
      </w:r>
      <w:r w:rsidRPr="720C0EDB" w:rsidR="004D07CC">
        <w:rPr>
          <w:rFonts w:ascii="Helvetica" w:hAnsi="Helvetica" w:cs="Helvetica"/>
          <w:color w:val="000000"/>
          <w:sz w:val="21"/>
          <w:szCs w:val="21"/>
          <w:bdr w:val="none" w:color="auto" w:sz="0" w:space="0" w:frame="1"/>
          <w:shd w:val="clear" w:color="auto" w:fill="FFFFFF"/>
        </w:rPr>
        <w:t>Sales</w:t>
      </w:r>
      <w:proofErr w:type="gramEnd"/>
      <w:r w:rsidRPr="720C0EDB" w:rsidR="00856DE8">
        <w:rPr>
          <w:rFonts w:ascii="Helvetica" w:hAnsi="Helvetica" w:cs="Helvetica"/>
          <w:color w:val="000000"/>
          <w:sz w:val="21"/>
          <w:szCs w:val="21"/>
          <w:bdr w:val="none" w:color="auto" w:sz="0" w:space="0" w:frame="1"/>
          <w:shd w:val="clear" w:color="auto" w:fill="FFFFFF"/>
        </w:rPr>
        <w:t xml:space="preserve"> </w:t>
      </w:r>
      <w:r w:rsidRPr="720C0EDB" w:rsidR="0014324A">
        <w:rPr>
          <w:rFonts w:ascii="Helvetica" w:hAnsi="Helvetica" w:cs="Helvetica"/>
          <w:color w:val="000000"/>
          <w:sz w:val="21"/>
          <w:szCs w:val="21"/>
          <w:bdr w:val="none" w:color="auto" w:sz="0" w:space="0" w:frame="1"/>
          <w:shd w:val="clear" w:color="auto" w:fill="FFFFFF"/>
        </w:rPr>
        <w:t xml:space="preserve"> </w:t>
      </w:r>
      <w:r w:rsidRPr="720C0EDB" w:rsidR="000C5A06">
        <w:rPr>
          <w:rFonts w:ascii="Helvetica" w:hAnsi="Helvetica" w:cs="Helvetica"/>
          <w:color w:val="000000"/>
          <w:sz w:val="21"/>
          <w:szCs w:val="21"/>
          <w:bdr w:val="none" w:color="auto" w:sz="0" w:space="0" w:frame="1"/>
          <w:shd w:val="clear" w:color="auto" w:fill="FFFFFF"/>
        </w:rPr>
        <w:t xml:space="preserve"> </w:t>
      </w:r>
      <w:r w:rsidRPr="720C0EDB" w:rsidR="0014324A">
        <w:rPr>
          <w:rFonts w:ascii="Helvetica" w:hAnsi="Helvetica" w:cs="Helvetica"/>
          <w:color w:val="000000"/>
          <w:sz w:val="21"/>
          <w:szCs w:val="21"/>
          <w:bdr w:val="none" w:color="auto" w:sz="0" w:space="0" w:frame="1"/>
          <w:shd w:val="clear" w:color="auto" w:fill="FFFFFF"/>
        </w:rPr>
        <w:t xml:space="preserve">  </w:t>
      </w:r>
      <w:proofErr w:type="gramStart"/>
      <w:r w:rsidRPr="720C0EDB" w:rsidR="0014324A">
        <w:rPr>
          <w:rFonts w:ascii="Wingdings" w:hAnsi="Wingdings" w:eastAsia="Wingdings" w:cs="Wingdings"/>
          <w:color w:val="000000"/>
          <w:sz w:val="21"/>
          <w:szCs w:val="21"/>
          <w:bdr w:val="none" w:color="auto" w:sz="0" w:space="0" w:frame="1"/>
          <w:shd w:val="clear" w:color="auto" w:fill="FFFFFF"/>
        </w:rPr>
        <w:t>ü</w:t>
      </w:r>
      <w:r w:rsidRPr="720C0EDB" w:rsidR="0014324A">
        <w:rPr>
          <w:rFonts w:ascii="Helvetica" w:hAnsi="Helvetica" w:cs="Helvetica"/>
          <w:color w:val="000000"/>
          <w:sz w:val="21"/>
          <w:szCs w:val="21"/>
          <w:bdr w:val="none" w:color="auto" w:sz="0" w:space="0" w:frame="1"/>
          <w:shd w:val="clear" w:color="auto" w:fill="FFFFFF"/>
        </w:rPr>
        <w:t xml:space="preserve">  </w:t>
      </w:r>
      <w:r w:rsidRPr="720C0EDB" w:rsidR="004D07CC">
        <w:rPr>
          <w:rFonts w:ascii="Helvetica" w:hAnsi="Helvetica" w:cs="Helvetica"/>
          <w:color w:val="000000"/>
          <w:sz w:val="21"/>
          <w:szCs w:val="21"/>
          <w:bdr w:val="none" w:color="auto" w:sz="0" w:space="0" w:frame="1"/>
          <w:shd w:val="clear" w:color="auto" w:fill="FFFFFF"/>
        </w:rPr>
        <w:t>Analysis</w:t>
      </w:r>
      <w:proofErr w:type="gramEnd"/>
      <w:r w:rsidRPr="720C0EDB" w:rsidR="003C70C5">
        <w:rPr>
          <w:rFonts w:ascii="Helvetica" w:hAnsi="Helvetica" w:cs="Helvetica"/>
          <w:color w:val="000000"/>
          <w:sz w:val="21"/>
          <w:szCs w:val="21"/>
          <w:bdr w:val="none" w:color="auto" w:sz="0" w:space="0" w:frame="1"/>
          <w:shd w:val="clear" w:color="auto" w:fill="FFFFFF"/>
        </w:rPr>
        <w:t xml:space="preserve"> </w:t>
      </w:r>
      <w:r w:rsidRPr="720C0EDB" w:rsidR="000C5A06">
        <w:rPr>
          <w:rFonts w:ascii="Helvetica" w:hAnsi="Helvetica" w:cs="Helvetica"/>
          <w:color w:val="000000"/>
          <w:sz w:val="21"/>
          <w:szCs w:val="21"/>
          <w:bdr w:val="none" w:color="auto" w:sz="0" w:space="0" w:frame="1"/>
          <w:shd w:val="clear" w:color="auto" w:fill="FFFFFF"/>
        </w:rPr>
        <w:t xml:space="preserve"> </w:t>
      </w:r>
      <w:r w:rsidRPr="720C0EDB" w:rsidR="003C70C5">
        <w:rPr>
          <w:rFonts w:ascii="Helvetica" w:hAnsi="Helvetica" w:cs="Helvetica"/>
          <w:color w:val="000000"/>
          <w:sz w:val="21"/>
          <w:szCs w:val="21"/>
          <w:bdr w:val="none" w:color="auto" w:sz="0" w:space="0" w:frame="1"/>
          <w:shd w:val="clear" w:color="auto" w:fill="FFFFFF"/>
        </w:rPr>
        <w:t xml:space="preserve">  </w:t>
      </w:r>
      <w:r w:rsidRPr="720C0EDB" w:rsidR="003C70C5">
        <w:rPr>
          <w:rFonts w:ascii="Wingdings" w:hAnsi="Wingdings" w:eastAsia="Wingdings" w:cs="Wingdings"/>
          <w:color w:val="000000"/>
          <w:sz w:val="21"/>
          <w:szCs w:val="21"/>
          <w:bdr w:val="none" w:color="auto" w:sz="0" w:space="0" w:frame="1"/>
          <w:shd w:val="clear" w:color="auto" w:fill="FFFFFF"/>
        </w:rPr>
        <w:t>ü</w:t>
      </w:r>
      <w:r w:rsidRPr="720C0EDB" w:rsidR="003C70C5">
        <w:rPr>
          <w:rFonts w:ascii="Helvetica" w:hAnsi="Helvetica" w:cs="Helvetica"/>
          <w:color w:val="000000"/>
          <w:sz w:val="21"/>
          <w:szCs w:val="21"/>
          <w:bdr w:val="none" w:color="auto" w:sz="0" w:space="0" w:frame="1"/>
          <w:shd w:val="clear" w:color="auto" w:fill="FFFFFF"/>
        </w:rPr>
        <w:t xml:space="preserve"> Optimization</w:t>
      </w:r>
    </w:p>
    <w:p w:rsidRPr="00856DE8" w:rsidR="00856DE8" w:rsidP="00856DE8" w:rsidRDefault="00856DE8" w14:paraId="1FAE72AA" w14:textId="258297D1">
      <w:pPr>
        <w:spacing w:line="240" w:lineRule="auto"/>
        <w:rPr>
          <w:rFonts w:ascii="Helvetica" w:hAnsi="Helvetica"/>
          <w:iCs/>
          <w:color w:val="000000"/>
          <w:sz w:val="21"/>
          <w:szCs w:val="21"/>
          <w:bdr w:val="none" w:color="auto" w:sz="0" w:space="0" w:frame="1"/>
          <w:shd w:val="clear" w:color="auto" w:fill="FFFFFF"/>
        </w:rPr>
      </w:pPr>
      <w:r>
        <w:rPr>
          <w:rFonts w:ascii="Helvetica" w:hAnsi="Helvetica"/>
          <w:iCs/>
          <w:color w:val="000000"/>
          <w:sz w:val="21"/>
          <w:szCs w:val="21"/>
          <w:bdr w:val="none" w:color="auto" w:sz="0" w:space="0" w:frame="1"/>
          <w:shd w:val="clear" w:color="auto" w:fill="FFFFFF"/>
        </w:rPr>
        <w:t xml:space="preserve">              </w:t>
      </w:r>
    </w:p>
    <w:p w:rsidR="007D0A21" w:rsidP="00E64EE3" w:rsidRDefault="008D5102" w14:paraId="094EF95C" w14:textId="4AD2EA40">
      <w:pPr>
        <w:pStyle w:val="Heading1"/>
        <w:pBdr>
          <w:top w:val="single" w:color="auto" w:sz="12" w:space="1"/>
        </w:pBdr>
        <w:tabs>
          <w:tab w:val="left" w:pos="6975"/>
        </w:tabs>
        <w:spacing w:before="0" w:line="240" w:lineRule="auto"/>
        <w:jc w:val="center"/>
        <w:rPr>
          <w:sz w:val="28"/>
        </w:rPr>
      </w:pPr>
      <w:r w:rsidRPr="00F97BC6">
        <w:rPr>
          <w:sz w:val="28"/>
        </w:rPr>
        <w:t xml:space="preserve">Professional </w:t>
      </w:r>
      <w:sdt>
        <w:sdtPr>
          <w:rPr>
            <w:sz w:val="28"/>
          </w:rPr>
          <w:id w:val="1482146"/>
          <w:placeholder>
            <w:docPart w:val="FE9EDA840E034A8083F5693FFC0DD33E"/>
          </w:placeholder>
          <w:temporary/>
          <w:showingPlcHdr/>
          <w15:appearance w15:val="hidden"/>
        </w:sdtPr>
        <w:sdtEndPr/>
        <w:sdtContent>
          <w:r w:rsidRPr="00F97BC6" w:rsidR="00D51B00">
            <w:rPr>
              <w:sz w:val="28"/>
            </w:rPr>
            <w:t>Experience</w:t>
          </w:r>
        </w:sdtContent>
      </w:sdt>
    </w:p>
    <w:p w:rsidRPr="00E64EE3" w:rsidR="00E64EE3" w:rsidP="00E64EE3" w:rsidRDefault="00E64EE3" w14:paraId="743CEFB6" w14:textId="77777777"/>
    <w:p w:rsidRPr="007D0A21" w:rsidR="007D0A21" w:rsidP="00856DE8" w:rsidRDefault="007D0A21" w14:paraId="74EACDB6" w14:textId="74019D42">
      <w:pPr>
        <w:pStyle w:val="Heading2"/>
        <w:spacing w:before="0" w:line="240" w:lineRule="auto"/>
      </w:pPr>
      <w:r>
        <w:t xml:space="preserve">RE/MAX Above &amp; Beyond – </w:t>
      </w:r>
      <w:r w:rsidRPr="007D0A21">
        <w:rPr>
          <w:i/>
        </w:rPr>
        <w:t>Middleburg Heights, O</w:t>
      </w:r>
      <w:r w:rsidR="00917D82">
        <w:rPr>
          <w:i/>
        </w:rPr>
        <w:t>hio</w:t>
      </w:r>
      <w:r>
        <w:tab/>
      </w:r>
      <w:r>
        <w:tab/>
      </w:r>
      <w:r>
        <w:tab/>
      </w:r>
      <w:r>
        <w:t>J</w:t>
      </w:r>
      <w:r w:rsidR="0015443A">
        <w:t>uly</w:t>
      </w:r>
      <w:r w:rsidR="004D07CC">
        <w:t>, 2020 - Present</w:t>
      </w:r>
    </w:p>
    <w:p w:rsidR="007D0A21" w:rsidP="720C0EDB" w:rsidRDefault="007D0A21" w14:paraId="6EE2B786" w14:textId="17A4371A" w14:noSpellErr="1">
      <w:pPr>
        <w:rPr>
          <w:u w:val="single"/>
        </w:rPr>
      </w:pPr>
      <w:r w:rsidRPr="720C0EDB" w:rsidR="720C0EDB">
        <w:rPr>
          <w:u w:val="single"/>
        </w:rPr>
        <w:t>Licensed Realtor</w:t>
      </w:r>
    </w:p>
    <w:p w:rsidR="007D0A21" w:rsidP="007D0A21" w:rsidRDefault="007D0A21" w14:paraId="47D2F948" w14:textId="449BD2DB">
      <w:r w:rsidRPr="007D0A21">
        <w:rPr>
          <w:b/>
        </w:rPr>
        <w:t>Key Contributions:</w:t>
      </w:r>
      <w:r>
        <w:rPr>
          <w:b/>
        </w:rPr>
        <w:t xml:space="preserve"> </w:t>
      </w:r>
    </w:p>
    <w:p w:rsidR="00CE478E" w:rsidP="00C1575B" w:rsidRDefault="00CE478E" w14:paraId="13EEEC38" w14:textId="5E657822">
      <w:pPr>
        <w:pStyle w:val="ListParagraph"/>
        <w:numPr>
          <w:ilvl w:val="0"/>
          <w:numId w:val="26"/>
        </w:numPr>
        <w:spacing w:line="240" w:lineRule="auto"/>
        <w:rPr/>
      </w:pPr>
      <w:r w:rsidR="44697628">
        <w:rPr/>
        <w:t>Prepare CMA’s, analyze current market conditions, and negotiate price in purchase of a property</w:t>
      </w:r>
    </w:p>
    <w:p w:rsidR="00E64EE3" w:rsidP="00C1575B" w:rsidRDefault="00E64EE3" w14:paraId="0F483FFB" w14:textId="241B34B3">
      <w:pPr>
        <w:pStyle w:val="ListParagraph"/>
        <w:numPr>
          <w:ilvl w:val="0"/>
          <w:numId w:val="26"/>
        </w:numPr>
        <w:spacing w:line="240" w:lineRule="auto"/>
        <w:rPr/>
      </w:pPr>
      <w:r w:rsidR="44697628">
        <w:rPr/>
        <w:t>Prepare real estate related documents to facilitate a transaction</w:t>
      </w:r>
    </w:p>
    <w:p w:rsidR="00917D82" w:rsidP="720C0EDB" w:rsidRDefault="00917D82" w14:paraId="729F0CEF" w14:textId="4C7F721D">
      <w:pPr>
        <w:pStyle w:val="ListParagraph"/>
        <w:numPr>
          <w:ilvl w:val="0"/>
          <w:numId w:val="26"/>
        </w:numPr>
        <w:spacing w:before="0" w:line="240" w:lineRule="auto"/>
        <w:rPr/>
      </w:pPr>
      <w:r w:rsidR="44697628">
        <w:rPr/>
        <w:t>Guide, mentor, and teach clients about one of their largest investments - their home</w:t>
      </w:r>
    </w:p>
    <w:p w:rsidRPr="007D0A21" w:rsidR="00DA198D" w:rsidP="00917D82" w:rsidRDefault="00917D82" w14:paraId="0A6C06BA" w14:textId="646298B6">
      <w:pPr>
        <w:ind w:left="360"/>
      </w:pPr>
      <w:r>
        <w:t xml:space="preserve">  </w:t>
      </w:r>
    </w:p>
    <w:p w:rsidRPr="008D5102" w:rsidR="00F55596" w:rsidP="00856DE8" w:rsidRDefault="00A339DF" w14:paraId="1664F342" w14:textId="6AF60F83">
      <w:pPr>
        <w:pStyle w:val="Heading2"/>
        <w:spacing w:before="0" w:line="240" w:lineRule="auto"/>
      </w:pPr>
      <w:proofErr w:type="spellStart"/>
      <w:r>
        <w:t>Darice</w:t>
      </w:r>
      <w:proofErr w:type="spellEnd"/>
      <w:r>
        <w:t xml:space="preserve"> Inc.</w:t>
      </w:r>
      <w:r w:rsidR="00F97BC6">
        <w:t xml:space="preserve"> -</w:t>
      </w:r>
      <w:r w:rsidR="008D5102">
        <w:t xml:space="preserve"> </w:t>
      </w:r>
      <w:r w:rsidRPr="008D5102" w:rsidR="008D5102">
        <w:rPr>
          <w:i/>
        </w:rPr>
        <w:t>Strongsville, Ohio</w:t>
      </w:r>
      <w:r w:rsidR="008D5102">
        <w:tab/>
      </w:r>
      <w:r w:rsidR="008D5102">
        <w:tab/>
      </w:r>
      <w:r w:rsidR="008D5102">
        <w:tab/>
      </w:r>
      <w:r w:rsidR="008D5102">
        <w:tab/>
      </w:r>
      <w:r w:rsidR="008D5102">
        <w:tab/>
      </w:r>
      <w:r w:rsidR="008D5102">
        <w:tab/>
      </w:r>
      <w:r w:rsidR="008D5102">
        <w:t xml:space="preserve"> </w:t>
      </w:r>
      <w:r w:rsidRPr="00A15110" w:rsidR="008D5102">
        <w:t xml:space="preserve">July 2017 </w:t>
      </w:r>
      <w:r w:rsidR="00742036">
        <w:t>–</w:t>
      </w:r>
      <w:r w:rsidRPr="00A15110" w:rsidR="008D5102">
        <w:t xml:space="preserve"> </w:t>
      </w:r>
      <w:r w:rsidR="00742036">
        <w:t>May 2020</w:t>
      </w:r>
    </w:p>
    <w:p w:rsidR="00F55596" w:rsidP="720C0EDB" w:rsidRDefault="00A339DF" w14:paraId="39D4DF5A" w14:textId="13F95BC3">
      <w:pPr>
        <w:spacing w:line="240" w:lineRule="auto"/>
        <w:rPr>
          <w:u w:val="single"/>
        </w:rPr>
      </w:pPr>
      <w:r w:rsidRPr="720C0EDB" w:rsidR="720C0EDB">
        <w:rPr>
          <w:u w:val="single"/>
        </w:rPr>
        <w:t>Global Procurement &amp; Planning Analyst (July 2017-May 2018)</w:t>
      </w:r>
    </w:p>
    <w:p w:rsidR="00F55596" w:rsidP="00856DE8" w:rsidRDefault="008D5102" w14:paraId="36895843" w14:textId="77777777">
      <w:pPr>
        <w:spacing w:line="240" w:lineRule="auto"/>
        <w:rPr>
          <w:b/>
        </w:rPr>
      </w:pPr>
      <w:r w:rsidRPr="720C0EDB" w:rsidR="720C0EDB">
        <w:rPr>
          <w:b w:val="1"/>
          <w:bCs w:val="1"/>
        </w:rPr>
        <w:t>Key Contributions:</w:t>
      </w:r>
    </w:p>
    <w:p w:rsidR="00C1575B" w:rsidP="720C0EDB" w:rsidRDefault="00C1575B" w14:paraId="1F05A74A" w14:textId="523A4327">
      <w:pPr>
        <w:pStyle w:val="ListParagraph"/>
        <w:numPr>
          <w:ilvl w:val="0"/>
          <w:numId w:val="8"/>
        </w:numPr>
        <w:spacing w:line="240" w:lineRule="auto"/>
        <w:rPr/>
      </w:pPr>
      <w:r w:rsidR="44697628">
        <w:rPr/>
        <w:t>Fostered supplier relationships while developing customer private brand items and sets</w:t>
      </w:r>
    </w:p>
    <w:p w:rsidR="00C1575B" w:rsidP="44697628" w:rsidRDefault="00C1575B" w14:paraId="253F9F39" w14:textId="5C9BDEFC">
      <w:pPr>
        <w:pStyle w:val="ListParagraph"/>
        <w:numPr>
          <w:ilvl w:val="0"/>
          <w:numId w:val="8"/>
        </w:numPr>
        <w:spacing w:line="240" w:lineRule="auto"/>
        <w:rPr>
          <w:color w:val="000000" w:themeColor="text1" w:themeTint="FF" w:themeShade="FF"/>
          <w:sz w:val="22"/>
          <w:szCs w:val="22"/>
        </w:rPr>
      </w:pPr>
      <w:r w:rsidR="44697628">
        <w:rPr/>
        <w:t>Oversaw the entire lifecycle of a new product line for key customer accounts from the inception (vendor selection) to when the customer received the final product</w:t>
      </w:r>
    </w:p>
    <w:p w:rsidR="00C1575B" w:rsidP="44697628" w:rsidRDefault="00C1575B" w14:paraId="68F94765" w14:textId="166470BE">
      <w:pPr>
        <w:pStyle w:val="ListParagraph"/>
        <w:numPr>
          <w:ilvl w:val="0"/>
          <w:numId w:val="8"/>
        </w:numPr>
        <w:spacing w:line="240" w:lineRule="auto"/>
        <w:rPr>
          <w:color w:val="000000" w:themeColor="text1" w:themeTint="FF" w:themeShade="FF"/>
          <w:sz w:val="22"/>
          <w:szCs w:val="22"/>
        </w:rPr>
      </w:pPr>
      <w:r w:rsidR="44697628">
        <w:rPr/>
        <w:t>Managed the distribution of warehouse goods to the multiple different customer warehouses</w:t>
      </w:r>
    </w:p>
    <w:p w:rsidR="00C1575B" w:rsidP="44697628" w:rsidRDefault="00C1575B" w14:paraId="5FFADE46" w14:textId="09CD15D4">
      <w:pPr>
        <w:pStyle w:val="ListParagraph"/>
        <w:numPr>
          <w:ilvl w:val="0"/>
          <w:numId w:val="8"/>
        </w:numPr>
        <w:spacing w:line="240" w:lineRule="auto"/>
        <w:rPr>
          <w:color w:val="000000" w:themeColor="text1" w:themeTint="FF" w:themeShade="FF"/>
          <w:sz w:val="22"/>
          <w:szCs w:val="22"/>
        </w:rPr>
      </w:pPr>
      <w:r w:rsidR="44697628">
        <w:rPr/>
        <w:t>Team member that selected, consolidated, and analyzed vendors to streamline the ordering process and to meet high MOQ orders</w:t>
      </w:r>
    </w:p>
    <w:p w:rsidR="44697628" w:rsidP="44697628" w:rsidRDefault="44697628" w14:paraId="0EDAFAAC" w14:textId="1E580BB6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="44697628">
        <w:rPr/>
        <w:t>Managed key customer accounts by planning demand, establishing program creation, determining initial order quantities, and proactively identify gaps in the supply chain</w:t>
      </w:r>
    </w:p>
    <w:p w:rsidR="44697628" w:rsidP="44697628" w:rsidRDefault="44697628" w14:paraId="2CF446B0" w14:textId="3F536492">
      <w:pPr>
        <w:pStyle w:val="ListParagraph"/>
        <w:numPr>
          <w:ilvl w:val="0"/>
          <w:numId w:val="8"/>
        </w:numPr>
        <w:spacing w:line="240" w:lineRule="auto"/>
        <w:rPr>
          <w:color w:val="000000" w:themeColor="text1" w:themeTint="FF" w:themeShade="FF"/>
          <w:sz w:val="22"/>
          <w:szCs w:val="22"/>
        </w:rPr>
      </w:pPr>
      <w:r w:rsidRPr="44697628" w:rsidR="44697628">
        <w:rPr>
          <w:color w:val="000000" w:themeColor="text1" w:themeTint="FF" w:themeShade="FF"/>
          <w:sz w:val="22"/>
          <w:szCs w:val="22"/>
        </w:rPr>
        <w:t>Created initial order quantities for new items and suppliers</w:t>
      </w:r>
    </w:p>
    <w:p w:rsidR="44697628" w:rsidP="44697628" w:rsidRDefault="44697628" w14:paraId="12BA1C70" w14:textId="267AF064">
      <w:pPr>
        <w:pStyle w:val="ListParagraph"/>
        <w:numPr>
          <w:ilvl w:val="0"/>
          <w:numId w:val="8"/>
        </w:numPr>
        <w:spacing w:line="240" w:lineRule="auto"/>
        <w:rPr>
          <w:color w:val="000000" w:themeColor="text1" w:themeTint="FF" w:themeShade="FF"/>
          <w:sz w:val="22"/>
          <w:szCs w:val="22"/>
        </w:rPr>
      </w:pPr>
      <w:r w:rsidRPr="44697628" w:rsidR="44697628">
        <w:rPr>
          <w:color w:val="000000" w:themeColor="text1" w:themeTint="FF" w:themeShade="FF"/>
          <w:sz w:val="22"/>
          <w:szCs w:val="22"/>
        </w:rPr>
        <w:t>Co-managed the financial impact of new customer sets</w:t>
      </w:r>
    </w:p>
    <w:p w:rsidR="00C1575B" w:rsidP="720C0EDB" w:rsidRDefault="00C1575B" w14:paraId="734FBDBA" w14:textId="47BFB2E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u w:val="single"/>
        </w:rPr>
      </w:pPr>
      <w:r w:rsidRPr="720C0EDB" w:rsidR="720C0EDB">
        <w:rPr>
          <w:u w:val="single"/>
        </w:rPr>
        <w:t>Replenishment Analyst (May 2018 – May 2020)</w:t>
      </w:r>
    </w:p>
    <w:p w:rsidR="00C1575B" w:rsidP="720C0EDB" w:rsidRDefault="00C1575B" w14:textId="77777777" w14:noSpellErr="1" w14:paraId="5AEBC482">
      <w:pPr>
        <w:spacing w:line="240" w:lineRule="auto"/>
        <w:rPr>
          <w:b w:val="1"/>
          <w:bCs w:val="1"/>
        </w:rPr>
      </w:pPr>
      <w:r w:rsidRPr="720C0EDB" w:rsidR="720C0EDB">
        <w:rPr>
          <w:b w:val="1"/>
          <w:bCs w:val="1"/>
        </w:rPr>
        <w:t>Key Contributions:</w:t>
      </w:r>
    </w:p>
    <w:p w:rsidR="00C1575B" w:rsidP="44697628" w:rsidRDefault="00C1575B" w14:paraId="6292BFBD" w14:textId="1239139C">
      <w:pPr>
        <w:pStyle w:val="ListParagraph"/>
        <w:numPr>
          <w:ilvl w:val="0"/>
          <w:numId w:val="30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="44697628">
        <w:rPr/>
        <w:t>Responsible for ordering around 100,000+ items in various different product categories for customers across the wholesale, retail, and ecommerce sales outlets</w:t>
      </w:r>
    </w:p>
    <w:p w:rsidR="00C1575B" w:rsidP="44697628" w:rsidRDefault="00C1575B" w14:paraId="0C8EFFC5" w14:textId="57AA06D4">
      <w:pPr>
        <w:pStyle w:val="ListParagraph"/>
        <w:numPr>
          <w:ilvl w:val="0"/>
          <w:numId w:val="30"/>
        </w:numPr>
        <w:bidi w:val="0"/>
        <w:spacing w:before="0" w:beforeAutospacing="off" w:after="0" w:afterAutospacing="off" w:line="240" w:lineRule="auto"/>
        <w:ind w:right="0"/>
        <w:jc w:val="left"/>
        <w:rPr>
          <w:color w:val="000000" w:themeColor="text1" w:themeTint="FF" w:themeShade="FF"/>
          <w:sz w:val="22"/>
          <w:szCs w:val="22"/>
        </w:rPr>
      </w:pPr>
      <w:r w:rsidR="44697628">
        <w:rPr/>
        <w:t xml:space="preserve">Engaged with foreign and domestic suppliers to make sure </w:t>
      </w:r>
      <w:proofErr w:type="gramStart"/>
      <w:r w:rsidR="44697628">
        <w:rPr/>
        <w:t>PO’s</w:t>
      </w:r>
      <w:proofErr w:type="gramEnd"/>
      <w:r w:rsidR="44697628">
        <w:rPr/>
        <w:t xml:space="preserve"> were accurate and on schedule</w:t>
      </w:r>
    </w:p>
    <w:p w:rsidR="00C1575B" w:rsidP="44697628" w:rsidRDefault="00C1575B" w14:paraId="69D86F6B" w14:textId="7C0423EC">
      <w:pPr>
        <w:pStyle w:val="ListParagraph"/>
        <w:numPr>
          <w:ilvl w:val="0"/>
          <w:numId w:val="30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="44697628">
        <w:rPr/>
        <w:t>Created ad hoc reports and spreadsheets upon request for information and for the organization/ automatization of the department and for item resourcing initiatives</w:t>
      </w:r>
    </w:p>
    <w:p w:rsidR="00C1575B" w:rsidP="44697628" w:rsidRDefault="00C1575B" w14:paraId="06711036" w14:textId="2210EBD1">
      <w:pPr>
        <w:pStyle w:val="ListParagraph"/>
        <w:numPr>
          <w:ilvl w:val="0"/>
          <w:numId w:val="30"/>
        </w:numPr>
        <w:bidi w:val="0"/>
        <w:spacing w:before="0" w:beforeAutospacing="off" w:after="0" w:afterAutospacing="off" w:line="240" w:lineRule="auto"/>
        <w:ind w:right="0"/>
        <w:jc w:val="left"/>
        <w:rPr>
          <w:color w:val="000000" w:themeColor="text1" w:themeTint="FF" w:themeShade="FF"/>
          <w:sz w:val="22"/>
          <w:szCs w:val="22"/>
        </w:rPr>
      </w:pPr>
      <w:r w:rsidR="44697628">
        <w:rPr/>
        <w:t>Utilized ERP system, forecasting system, self-made spread sheets, and reporting software to look for systematized gaps to improve departments efficiencies</w:t>
      </w:r>
    </w:p>
    <w:p w:rsidR="44697628" w:rsidP="44697628" w:rsidRDefault="44697628" w14:paraId="17CCE1AE" w14:textId="4B8993BC">
      <w:pPr>
        <w:pStyle w:val="ListParagraph"/>
        <w:numPr>
          <w:ilvl w:val="0"/>
          <w:numId w:val="30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44697628" w:rsidR="44697628">
        <w:rPr>
          <w:color w:val="000000" w:themeColor="text1" w:themeTint="FF" w:themeShade="FF"/>
          <w:sz w:val="22"/>
          <w:szCs w:val="22"/>
        </w:rPr>
        <w:t>Created initial order quantities for new items and suppliers</w:t>
      </w:r>
    </w:p>
    <w:p w:rsidR="00C1575B" w:rsidP="720C0EDB" w:rsidRDefault="00C1575B" w14:paraId="7C6C9542" w14:textId="75D7DC40">
      <w:pPr>
        <w:pStyle w:val="ListParagraph"/>
        <w:spacing w:line="240" w:lineRule="auto"/>
        <w:ind w:left="0"/>
      </w:pPr>
    </w:p>
    <w:p w:rsidR="00043236" w:rsidP="7C09B2AB" w:rsidRDefault="00D51B00" w14:paraId="579C1198" w14:textId="3B067A92">
      <w:pPr>
        <w:pStyle w:val="Heading1"/>
        <w:pBdr>
          <w:top w:val="single" w:color="auto" w:sz="12" w:space="1"/>
        </w:pBdr>
        <w:spacing w:before="0" w:line="240" w:lineRule="auto"/>
        <w:jc w:val="center"/>
        <w:rPr>
          <w:rFonts w:ascii="Cambria" w:hAnsi="Cambria" w:eastAsia="ＭＳ ゴシック" w:cs=""/>
          <w:b w:val="1"/>
          <w:bCs w:val="1"/>
          <w:sz w:val="26"/>
          <w:szCs w:val="26"/>
        </w:rPr>
      </w:pPr>
    </w:p>
    <w:p w:rsidR="7C09B2AB" w:rsidP="7C09B2AB" w:rsidRDefault="7C09B2AB" w14:paraId="0CA7FFF2" w14:textId="4150D908">
      <w:pPr>
        <w:pStyle w:val="Normal"/>
      </w:pPr>
    </w:p>
    <w:sdt>
      <w:sdtPr>
        <w:id w:val="1483710"/>
        <w:placeholder>
          <w:docPart w:val="6DBAE3E428384BB789230154ADDD39FC"/>
        </w:placeholder>
        <w:temporary/>
        <w:showingPlcHdr/>
        <w15:appearance w15:val="hidden"/>
      </w:sdtPr>
      <w:sdtEndPr/>
      <w:sdtContent>
        <w:p w:rsidR="00043236" w:rsidP="44697628" w:rsidRDefault="00D51B00" w14:paraId="474B8679" w14:textId="3C55B62F">
          <w:pPr>
            <w:pStyle w:val="Heading1"/>
            <w:pBdr>
              <w:top w:val="single" w:color="auto" w:sz="12" w:space="1"/>
            </w:pBdr>
            <w:spacing w:before="0" w:line="240" w:lineRule="auto"/>
            <w:jc w:val="center"/>
            <w:rPr>
              <w:sz w:val="28"/>
              <w:szCs w:val="28"/>
            </w:rPr>
          </w:pPr>
          <w:r w:rsidRPr="44697628" w:rsidR="44697628">
            <w:rPr>
              <w:sz w:val="28"/>
              <w:szCs w:val="28"/>
            </w:rPr>
            <w:t>Education</w:t>
          </w:r>
        </w:p>
      </w:sdtContent>
    </w:sdt>
    <w:p w:rsidR="007F6ECB" w:rsidP="0020241C" w:rsidRDefault="007F6ECB" w14:paraId="63A234C5" w14:textId="3477E49E">
      <w:pPr>
        <w:pStyle w:val="Heading2"/>
        <w:spacing w:before="0" w:line="240" w:lineRule="auto"/>
        <w:rPr>
          <w:i/>
          <w:iCs/>
        </w:rPr>
      </w:pPr>
      <w:r>
        <w:t>Davis College</w:t>
      </w:r>
      <w:r w:rsidR="00BD1BC9">
        <w:t xml:space="preserve">, </w:t>
      </w:r>
      <w:r w:rsidRPr="00393E14" w:rsidR="00BD1BC9">
        <w:rPr>
          <w:i/>
          <w:iCs/>
        </w:rPr>
        <w:t>Toledo, Ohio</w:t>
      </w:r>
    </w:p>
    <w:p w:rsidRPr="00801839" w:rsidR="005F5114" w:rsidP="720C0EDB" w:rsidRDefault="00AB0B77" w14:paraId="2459AAE2" w14:textId="0016B7DA" w14:noSpellErr="1">
      <w:pPr>
        <w:spacing w:line="240" w:lineRule="auto"/>
        <w:ind w:left="720"/>
      </w:pPr>
      <w:r w:rsidR="720C0EDB">
        <w:rPr/>
        <w:t>Real Estate Salesperson</w:t>
      </w:r>
      <w:r w:rsidR="720C0EDB">
        <w:rPr/>
        <w:t xml:space="preserve"> C</w:t>
      </w:r>
      <w:r w:rsidR="720C0EDB">
        <w:rPr/>
        <w:t>ertificate</w:t>
      </w:r>
      <w:r w:rsidR="720C0EDB">
        <w:rPr/>
        <w:t>, 2020</w:t>
      </w:r>
    </w:p>
    <w:p w:rsidRPr="00ED7FBA" w:rsidR="00801839" w:rsidP="44697628" w:rsidRDefault="00801839" w14:paraId="41A0B392" w14:textId="16739AF7">
      <w:pPr>
        <w:pStyle w:val="ListParagraph"/>
        <w:numPr>
          <w:ilvl w:val="1"/>
          <w:numId w:val="29"/>
        </w:num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="44697628">
        <w:rPr/>
        <w:t xml:space="preserve">Real Estate Law, Real Estate Principles &amp; Practices, Real Estate Finance, Real Estate Appraisals </w:t>
      </w:r>
    </w:p>
    <w:p w:rsidR="00043236" w:rsidP="00856DE8" w:rsidRDefault="00F57BE1" w14:paraId="3772B722" w14:textId="351AE3CE">
      <w:pPr>
        <w:pStyle w:val="Heading2"/>
        <w:spacing w:before="0" w:line="240" w:lineRule="auto"/>
      </w:pPr>
      <w:r>
        <w:t xml:space="preserve">Bowling Green State University, </w:t>
      </w:r>
      <w:r w:rsidRPr="00F57BE1">
        <w:rPr>
          <w:i/>
        </w:rPr>
        <w:t>Bowling Green, Ohio</w:t>
      </w:r>
    </w:p>
    <w:p w:rsidR="00043236" w:rsidP="720C0EDB" w:rsidRDefault="009B2E29" w14:paraId="46E871C3" w14:textId="16476EE5" w14:noSpellErr="1">
      <w:pPr>
        <w:spacing w:line="240" w:lineRule="auto"/>
        <w:ind w:firstLine="720"/>
      </w:pPr>
      <w:r w:rsidR="720C0EDB">
        <w:rPr/>
        <w:t>Bachelor of Science in</w:t>
      </w:r>
      <w:r w:rsidR="720C0EDB">
        <w:rPr/>
        <w:t xml:space="preserve"> Business Administration, Supply Chain Management</w:t>
      </w:r>
      <w:r w:rsidR="720C0EDB">
        <w:rPr/>
        <w:t>, 2017</w:t>
      </w:r>
    </w:p>
    <w:p w:rsidR="00D8605C" w:rsidP="720C0EDB" w:rsidRDefault="00E952B7" w14:paraId="403B2751" w14:textId="6D1CA1EC">
      <w:pPr>
        <w:pStyle w:val="ListParagraph"/>
        <w:numPr>
          <w:ilvl w:val="1"/>
          <w:numId w:val="28"/>
        </w:num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D0D0D" w:themeColor="text1" w:themeTint="F2" w:themeShade="FF"/>
          <w:sz w:val="22"/>
          <w:szCs w:val="22"/>
        </w:rPr>
      </w:pPr>
      <w:r w:rsidR="720C0EDB">
        <w:rPr>
          <w:b w:val="0"/>
          <w:bCs w:val="0"/>
        </w:rPr>
        <w:t>Relevant Coursework: Logistics, Quality, Materials Management, Supply Management, Strategic Sourcing, Excel, Access, Entrepreneurship</w:t>
      </w:r>
    </w:p>
    <w:p w:rsidR="00856DE8" w:rsidP="720C0EDB" w:rsidRDefault="00856DE8" w14:paraId="1D8A8F14" w14:textId="43DE0294">
      <w:pPr>
        <w:pStyle w:val="Heading2"/>
        <w:spacing w:before="0" w:line="240" w:lineRule="auto"/>
      </w:pPr>
      <w:r w:rsidR="720C0EDB">
        <w:rPr/>
        <w:t xml:space="preserve">Cincinnati State Technical &amp; Community College, </w:t>
      </w:r>
      <w:r w:rsidRPr="720C0EDB" w:rsidR="720C0EDB">
        <w:rPr>
          <w:i w:val="1"/>
          <w:iCs w:val="1"/>
        </w:rPr>
        <w:t>Cincinnati, Ohio</w:t>
      </w:r>
    </w:p>
    <w:p w:rsidR="00856DE8" w:rsidP="44697628" w:rsidRDefault="00856DE8" w14:paraId="35BC5A89" w14:textId="473A1AA4">
      <w:pPr>
        <w:spacing w:line="240" w:lineRule="auto"/>
        <w:ind w:firstLine="720"/>
      </w:pPr>
      <w:r w:rsidR="44697628">
        <w:rPr>
          <w:b w:val="0"/>
          <w:bCs w:val="0"/>
        </w:rPr>
        <w:t>Relevant Coursework: General Education, Accounting</w:t>
      </w:r>
    </w:p>
    <w:p w:rsidR="44697628" w:rsidP="44697628" w:rsidRDefault="44697628" w14:paraId="3B88635C" w14:textId="6FF4C9CC">
      <w:pPr>
        <w:pStyle w:val="Normal"/>
        <w:spacing w:line="240" w:lineRule="auto"/>
      </w:pPr>
    </w:p>
    <w:p w:rsidR="44697628" w:rsidP="44697628" w:rsidRDefault="44697628" w14:paraId="48E6160F" w14:textId="591B5536">
      <w:pPr>
        <w:pStyle w:val="Heading1"/>
        <w:spacing w:before="0" w:line="240" w:lineRule="auto"/>
        <w:jc w:val="center"/>
        <w:rPr>
          <w:sz w:val="28"/>
          <w:szCs w:val="28"/>
        </w:rPr>
      </w:pPr>
      <w:r w:rsidRPr="44697628" w:rsidR="44697628">
        <w:rPr>
          <w:sz w:val="28"/>
          <w:szCs w:val="28"/>
        </w:rPr>
        <w:t>Technical Skills</w:t>
      </w:r>
    </w:p>
    <w:p w:rsidR="44697628" w:rsidP="44697628" w:rsidRDefault="44697628" w14:paraId="57F9C581" w14:textId="0DFE1575">
      <w:pPr>
        <w:spacing w:line="240" w:lineRule="auto"/>
        <w:jc w:val="center"/>
      </w:pPr>
      <w:r w:rsidR="44697628">
        <w:rPr/>
        <w:t>Infor M3, Infor DMP, Crystal Reports, Qlik View, Microsoft Office (Excel, Word, Outlook, PowerPoint, Access), Booj, Akron/Cleveland MLS, Canva, Dotloop, Showingtime, Squarespace</w:t>
      </w:r>
    </w:p>
    <w:p w:rsidR="44697628" w:rsidP="44697628" w:rsidRDefault="44697628" w14:paraId="611EDEF1" w14:textId="731B7545">
      <w:pPr>
        <w:pStyle w:val="Normal"/>
        <w:spacing w:line="240" w:lineRule="auto"/>
        <w:ind w:firstLine="720"/>
      </w:pPr>
    </w:p>
    <w:p w:rsidR="00856DE8" w:rsidP="720C0EDB" w:rsidRDefault="00856DE8" w14:paraId="5DDD4DA4" w14:textId="2717DD0D">
      <w:pPr>
        <w:pStyle w:val="Heading1"/>
        <w:bidi w:val="0"/>
        <w:spacing w:before="0" w:beforeAutospacing="off" w:after="0" w:afterAutospacing="off" w:line="240" w:lineRule="auto"/>
        <w:ind w:left="0" w:right="0"/>
        <w:jc w:val="center"/>
        <w:rPr>
          <w:rFonts w:ascii="Cambria" w:hAnsi="Cambria" w:eastAsia="ＭＳ ゴシック" w:cs=""/>
          <w:b w:val="1"/>
          <w:bCs w:val="1"/>
          <w:sz w:val="26"/>
          <w:szCs w:val="26"/>
        </w:rPr>
      </w:pPr>
      <w:r w:rsidRPr="720C0EDB" w:rsidR="720C0EDB">
        <w:rPr>
          <w:sz w:val="28"/>
          <w:szCs w:val="28"/>
        </w:rPr>
        <w:t>Certifications/ Accomplishments</w:t>
      </w:r>
    </w:p>
    <w:p w:rsidR="00856DE8" w:rsidP="44697628" w:rsidRDefault="00856DE8" w14:paraId="08D2D0A1" w14:textId="336E6BB9">
      <w:pPr>
        <w:pStyle w:val="Normal"/>
        <w:bidi w:val="0"/>
        <w:jc w:val="center"/>
      </w:pPr>
      <w:r w:rsidR="44697628">
        <w:rPr/>
        <w:t>Assistant Boys Soccer Coach, Berea-Midpark High School</w:t>
      </w:r>
    </w:p>
    <w:p w:rsidR="00856DE8" w:rsidP="44697628" w:rsidRDefault="00856DE8" w14:paraId="3D253DBE" w14:textId="00E39C99">
      <w:pPr>
        <w:pStyle w:val="Normal"/>
        <w:spacing w:line="240" w:lineRule="auto"/>
        <w:jc w:val="center"/>
      </w:pPr>
      <w:r w:rsidR="44697628">
        <w:rPr/>
        <w:t>Akron-Cleveland Association of Realtors</w:t>
      </w:r>
    </w:p>
    <w:p w:rsidR="720C0EDB" w:rsidP="44697628" w:rsidRDefault="720C0EDB" w14:paraId="147C01D6" w14:textId="13374EA2">
      <w:pPr>
        <w:pStyle w:val="Normal"/>
        <w:spacing w:line="240" w:lineRule="auto"/>
        <w:jc w:val="center"/>
      </w:pPr>
      <w:r w:rsidR="44697628">
        <w:rPr/>
        <w:t xml:space="preserve">Surge </w:t>
      </w:r>
      <w:r w:rsidR="44697628">
        <w:rPr/>
        <w:t>Scholar</w:t>
      </w:r>
      <w:r w:rsidR="44697628">
        <w:rPr/>
        <w:t xml:space="preserve"> Award</w:t>
      </w:r>
    </w:p>
    <w:p w:rsidR="720C0EDB" w:rsidP="44697628" w:rsidRDefault="720C0EDB" w14:paraId="32DEF27C" w14:textId="473F5DA7">
      <w:pPr>
        <w:pStyle w:val="Normal"/>
        <w:spacing w:line="240" w:lineRule="auto"/>
        <w:jc w:val="center"/>
      </w:pPr>
      <w:r w:rsidR="44697628">
        <w:rPr/>
        <w:t>Cincinnati State Soccer Scholarship</w:t>
      </w:r>
    </w:p>
    <w:sectPr w:rsidR="00BA6794" w:rsidSect="00A663C2">
      <w:headerReference w:type="default" r:id="rId8"/>
      <w:footerReference w:type="default" r:id="rId9"/>
      <w:headerReference w:type="first" r:id="rId10"/>
      <w:pgSz w:w="12240" w:h="15840" w:orient="portrait" w:code="1"/>
      <w:pgMar w:top="720" w:right="720" w:bottom="720" w:left="720" w:header="1008" w:footer="576" w:gutter="0"/>
      <w:cols w:space="720"/>
      <w:titlePg/>
      <w:docGrid w:linePitch="360"/>
      <w:footerReference w:type="first" r:id="R50b0ba73fd4646a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A8F" w:rsidRDefault="00851A8F" w14:paraId="12296539" w14:textId="77777777">
      <w:pPr>
        <w:spacing w:line="240" w:lineRule="auto"/>
      </w:pPr>
      <w:r>
        <w:separator/>
      </w:r>
    </w:p>
  </w:endnote>
  <w:endnote w:type="continuationSeparator" w:id="0">
    <w:p w:rsidR="00851A8F" w:rsidRDefault="00851A8F" w14:paraId="49102D37" w14:textId="77777777">
      <w:pPr>
        <w:spacing w:line="240" w:lineRule="auto"/>
      </w:pPr>
      <w:r>
        <w:continuationSeparator/>
      </w:r>
    </w:p>
  </w:endnote>
  <w:endnote w:type="continuationNotice" w:id="1">
    <w:p w:rsidR="00851A8F" w:rsidRDefault="00851A8F" w14:paraId="76EF45A7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7519"/>
      <w:docPartObj>
        <w:docPartGallery w:val="Page Numbers (Bottom of Page)"/>
        <w:docPartUnique/>
      </w:docPartObj>
    </w:sdtPr>
    <w:sdtEndPr/>
    <w:sdtContent>
      <w:p w:rsidR="00D74050" w:rsidRDefault="00D74050" w14:paraId="341BA508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E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4697628" w:rsidTr="44697628" w14:paraId="7D112DE9">
      <w:tc>
        <w:tcPr>
          <w:tcW w:w="3600" w:type="dxa"/>
          <w:tcMar/>
        </w:tcPr>
        <w:p w:rsidR="44697628" w:rsidP="44697628" w:rsidRDefault="44697628" w14:paraId="2FC91137" w14:textId="03E6ADF2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4697628" w:rsidP="44697628" w:rsidRDefault="44697628" w14:paraId="59195CBB" w14:textId="4B5CA92C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4697628" w:rsidP="44697628" w:rsidRDefault="44697628" w14:paraId="34AB88BA" w14:textId="2C540974">
          <w:pPr>
            <w:pStyle w:val="Header"/>
            <w:bidi w:val="0"/>
            <w:ind w:right="-115"/>
            <w:jc w:val="right"/>
          </w:pPr>
        </w:p>
      </w:tc>
    </w:tr>
  </w:tbl>
  <w:p w:rsidR="44697628" w:rsidP="44697628" w:rsidRDefault="44697628" w14:paraId="747E1504" w14:textId="6BAF578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A8F" w:rsidRDefault="00851A8F" w14:paraId="056A7069" w14:textId="77777777">
      <w:pPr>
        <w:spacing w:line="240" w:lineRule="auto"/>
      </w:pPr>
      <w:r>
        <w:separator/>
      </w:r>
    </w:p>
  </w:footnote>
  <w:footnote w:type="continuationSeparator" w:id="0">
    <w:p w:rsidR="00851A8F" w:rsidRDefault="00851A8F" w14:paraId="115D5223" w14:textId="77777777">
      <w:pPr>
        <w:spacing w:line="240" w:lineRule="auto"/>
      </w:pPr>
      <w:r>
        <w:continuationSeparator/>
      </w:r>
    </w:p>
  </w:footnote>
  <w:footnote w:type="continuationNotice" w:id="1">
    <w:p w:rsidR="00851A8F" w:rsidRDefault="00851A8F" w14:paraId="5096927F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p14">
  <w:p w:rsidR="00D74050" w:rsidRDefault="00851A8F" w14:paraId="30E18965" w14:textId="077927C4">
    <w:pPr>
      <w:pStyle w:val="ContactInf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p14">
  <w:p w:rsidRPr="00E64EE3" w:rsidR="00D74050" w:rsidP="00A14871" w:rsidRDefault="00D74050" w14:paraId="6F108268" w14:textId="2898A94E">
    <w:pPr>
      <w:pStyle w:val="Title"/>
      <w:jc w:val="center"/>
      <w:rPr>
        <w:color w:val="17365D" w:themeColor="text2" w:themeShade="BF"/>
      </w:rPr>
    </w:pPr>
    <w:r w:rsidRPr="00E64EE3">
      <w:rPr>
        <w:noProof/>
        <w:color w:val="17365D" w:themeColor="text2" w:themeShade="BF"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25AEB388" wp14:editId="577080F1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19" name="Group 19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 w14:anchorId="0988C39F">
            <v:group id="Group 19" style="position:absolute;margin-left:531.85pt;margin-top:4.3pt;width:583.05pt;height:763.15pt;z-index:251662336;mso-width-percent:953;mso-height-percent:964;mso-position-horizontal:right;mso-position-horizontal-relative:page;mso-position-vertical-relative:page;mso-width-percent:953;mso-height-percent:964" alt="Title: Background graphic" coordsize="74047,96920" o:spid="_x0000_s1026" w14:anchorId="48E360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">
              <v:shape id="Freeform 10" style="position:absolute;left:2571;width:71476;height:12894;visibility:visible;mso-wrap-style:square;v-text-anchor:top" coordsize="11262,2153" o:spid="_x0000_s1027" filled="f" strokecolor="#fbd4b4 [1305]" path="m,2153c1292,,4221,923,6683,886,9145,849,10355,561,11262,455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D7b8A&#10;AADaAAAADwAAAGRycy9kb3ducmV2LnhtbERPTYvCMBC9C/sfwizszabrQbQaRWSFvXjQePA4JGNb&#10;bSalibb77zeC4Gl4vM9ZrgfXiAd1ofas4DvLQRAbb2suFZz0bjwDESKyxcYzKfijAOvVx2iJhfU9&#10;H+hxjKVIIRwKVFDF2BZSBlORw5D5ljhxF985jAl2pbQd9incNXKS51PpsObUUGFL24rM7Xh3CgzP&#10;r9pvTxctjd735/v1pz1opb4+h80CRKQhvsUv969N8+H5yvPK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ucPtvwAAANoAAAAPAAAAAAAAAAAAAAAAAJgCAABkcnMvZG93bnJl&#10;di54bWxQSwUGAAAAAAQABAD1AAAAhAMAAAAA&#10;">
                <v:path arrowok="t" o:connecttype="custom" o:connectlocs="0,1289431;4241465,530625;7147596,272499" o:connectangles="0,0,0"/>
              </v:shape>
              <v:shape id="Freeform 11" style="position:absolute;left:47;top:2333;width:70352;height:10059;visibility:visible;mso-wrap-style:square;v-text-anchor:top" coordsize="11256,1584" o:spid="_x0000_s1028" fillcolor="#95b3d7 [1940]" stroked="f" path="m,1584c,815,,46,,46v,,5628,,11256,c9439,210,7442,498,4282,249,1122,,606,888,,158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+UK8QA&#10;AADaAAAADwAAAGRycy9kb3ducmV2LnhtbESPQWvCQBSE70L/w/IKvYhu9FAkdRNKoWA91eghvT2z&#10;r0na7Ns1u9Xk33cFweMwM98w63wwnThT71vLChbzBARxZXXLtYLD/n22AuEDssbOMikYyUOePUzW&#10;mGp74R2di1CLCGGfooImBJdK6auGDPq5dcTR+7a9wRBlX0vd4yXCTSeXSfIsDbYcFxp09NZQ9Vv8&#10;GQVHtzXbwk3Hj7HcmfL09bn4cbVST4/D6wuIQEO4h2/tjVawhOuVe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vlCvEAAAA2gAAAA8AAAAAAAAAAAAAAAAAmAIAAGRycy9k&#10;b3ducmV2LnhtbFBLBQYAAAAABAAEAPUAAACJAwAAAAA=&#10;">
                <v:fill type="gradient" opacity="44563f" color2="#95b3d7 [1940]" focus="100%" rotate="t"/>
                <v:path arrowok="t" o:connecttype="custom" o:connectlocs="0,1005840;0,29210;7035165,29210;2676313,158115;0,1005840" o:connectangles="0,0,0,0,0"/>
              </v:shape>
              <v:rect id="Rectangle 11" style="position:absolute;top:2571;width:70389;height:94349;visibility:visible;mso-wrap-style:square;v-text-anchor:middle" o:spid="_x0000_s1029" filled="f" strokecolor="#bfbfbf [2412]" strokeweight=".2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y8cAA&#10;AADbAAAADwAAAGRycy9kb3ducmV2LnhtbERPS4vCMBC+C/sfwgjebFpZRLtGkcWFPXjxwZ6nzdgW&#10;k0ltslr/vREEb/PxPWex6q0RV+p841hBlqQgiEunG64UHA8/4xkIH5A1Gsek4E4eVsuPwQJz7W68&#10;o+s+VCKGsM9RQR1Cm0vpy5os+sS1xJE7uc5iiLCrpO7wFsOtkZM0nUqLDceGGlv6rqk87/+tguJ0&#10;2a4v83nRbHyx/fwrjZkdMqVGw379BSJQH97il/tXx/kZ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Iy8cAAAADbAAAADwAAAAAAAAAAAAAAAACYAgAAZHJzL2Rvd25y&#10;ZXYueG1sUEsFBgAAAAAEAAQA9QAAAIUDAAAAAA==&#10;"/>
              <w10:wrap anchorx="page" anchory="page"/>
              <w10:anchorlock/>
            </v:group>
          </w:pict>
        </mc:Fallback>
      </mc:AlternateContent>
    </w:r>
    <w:r w:rsidR="00C1575B">
      <w:rPr>
        <w:color w:val="17365D" w:themeColor="text2" w:themeShade="BF"/>
      </w:rPr>
      <w:t>David</w:t>
    </w:r>
    <w:r w:rsidRPr="00E64EE3">
      <w:rPr>
        <w:color w:val="17365D" w:themeColor="text2" w:themeShade="BF"/>
      </w:rPr>
      <w:t xml:space="preserve"> Elwer</w:t>
    </w:r>
  </w:p>
  <w:p w:rsidR="00D74050" w:rsidP="00A14871" w:rsidRDefault="00D74050" w14:paraId="6767BCF3" w14:textId="77777777">
    <w:pPr>
      <w:pStyle w:val="ContactInfo"/>
      <w:jc w:val="center"/>
      <w:rPr>
        <w:rStyle w:val="ContactInfoChar"/>
      </w:rPr>
    </w:pPr>
    <w:r>
      <w:rPr>
        <w:rStyle w:val="ContactInfoChar"/>
      </w:rPr>
      <w:t xml:space="preserve">6502 </w:t>
    </w:r>
    <w:proofErr w:type="spellStart"/>
    <w:r>
      <w:rPr>
        <w:rStyle w:val="ContactInfoChar"/>
      </w:rPr>
      <w:t>Dartworth</w:t>
    </w:r>
    <w:proofErr w:type="spellEnd"/>
    <w:r>
      <w:rPr>
        <w:rStyle w:val="ContactInfoChar"/>
      </w:rPr>
      <w:t xml:space="preserve"> Drive, Parma, Ohio 44129</w:t>
    </w:r>
  </w:p>
  <w:p w:rsidR="00D74050" w:rsidP="00A14871" w:rsidRDefault="00D74050" w14:paraId="11C8A925" w14:textId="1D6A750B">
    <w:pPr>
      <w:pStyle w:val="ContactInfo"/>
      <w:jc w:val="center"/>
    </w:pPr>
    <w:r w:rsidRPr="00F57BE1">
      <w:rPr>
        <w:rStyle w:val="ContactInfoChar"/>
      </w:rPr>
      <w:t>d.elwer@hotmail.com</w:t>
    </w:r>
    <w:r>
      <w:rPr>
        <w:rStyle w:val="ContactInfoChar"/>
      </w:rPr>
      <w:t xml:space="preserve"> / (440) 799-2441</w:t>
    </w:r>
    <w:r w:rsidR="004D07CC">
      <w:rPr>
        <w:rStyle w:val="ContactInfoChar"/>
      </w:rPr>
      <w:t xml:space="preserve"> / DavidElwer.com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BB018B"/>
    <w:multiLevelType w:val="hybridMultilevel"/>
    <w:tmpl w:val="E1D0A2A0"/>
    <w:lvl w:ilvl="0" w:tplc="E084D294">
      <w:start w:val="1"/>
      <w:numFmt w:val="bullet"/>
      <w:lvlText w:val=""/>
      <w:lvlJc w:val="center"/>
      <w:pPr>
        <w:ind w:left="1080" w:hanging="360"/>
      </w:pPr>
      <w:rPr>
        <w:rFonts w:hint="default" w:ascii="Wingdings" w:hAnsi="Wingdings"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1DE4CF1"/>
    <w:multiLevelType w:val="hybridMultilevel"/>
    <w:tmpl w:val="EEC6C0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894538"/>
    <w:multiLevelType w:val="multilevel"/>
    <w:tmpl w:val="F36AB0D4"/>
    <w:numStyleLink w:val="Style1"/>
  </w:abstractNum>
  <w:abstractNum w:abstractNumId="4" w15:restartNumberingAfterBreak="0">
    <w:nsid w:val="174570E7"/>
    <w:multiLevelType w:val="multilevel"/>
    <w:tmpl w:val="F36AB0D4"/>
    <w:styleLink w:val="Style1"/>
    <w:lvl w:ilvl="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  <w14:cntxtAlts w14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B3E4CCF"/>
    <w:multiLevelType w:val="hybridMultilevel"/>
    <w:tmpl w:val="C658C6BE"/>
    <w:lvl w:ilvl="0" w:tplc="DB1C81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pacing w:val="0"/>
        <w:kern w:val="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E2244F"/>
    <w:multiLevelType w:val="hybridMultilevel"/>
    <w:tmpl w:val="D32851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24726AA"/>
    <w:multiLevelType w:val="hybridMultilevel"/>
    <w:tmpl w:val="292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A30551"/>
    <w:multiLevelType w:val="multilevel"/>
    <w:tmpl w:val="F36AB0D4"/>
    <w:numStyleLink w:val="Style1"/>
  </w:abstractNum>
  <w:abstractNum w:abstractNumId="10" w15:restartNumberingAfterBreak="0">
    <w:nsid w:val="3D360A0B"/>
    <w:multiLevelType w:val="hybridMultilevel"/>
    <w:tmpl w:val="D6AE4F8E"/>
    <w:lvl w:ilvl="0" w:tplc="CFC2D326">
      <w:start w:val="1"/>
      <w:numFmt w:val="bullet"/>
      <w:lvlText w:val=""/>
      <w:lvlJc w:val="center"/>
      <w:pPr>
        <w:ind w:left="720" w:hanging="360"/>
      </w:pPr>
      <w:rPr>
        <w:rFonts w:hint="default" w:ascii="Wingdings" w:hAnsi="Wingdings"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3695B86"/>
    <w:multiLevelType w:val="hybridMultilevel"/>
    <w:tmpl w:val="FB92D23C"/>
    <w:lvl w:ilvl="0" w:tplc="CFC2D326">
      <w:start w:val="1"/>
      <w:numFmt w:val="bullet"/>
      <w:lvlText w:val=""/>
      <w:lvlJc w:val="center"/>
      <w:pPr>
        <w:ind w:left="720" w:hanging="360"/>
      </w:pPr>
      <w:rPr>
        <w:rFonts w:hint="default" w:ascii="Wingdings" w:hAnsi="Wingdings"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4C5283"/>
    <w:multiLevelType w:val="hybridMultilevel"/>
    <w:tmpl w:val="70E80372"/>
    <w:lvl w:ilvl="0" w:tplc="0409000D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505D4618"/>
    <w:multiLevelType w:val="hybridMultilevel"/>
    <w:tmpl w:val="913899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07D1F3A"/>
    <w:multiLevelType w:val="hybridMultilevel"/>
    <w:tmpl w:val="5ACA6DAE"/>
    <w:lvl w:ilvl="0" w:tplc="0409000D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52443F4F"/>
    <w:multiLevelType w:val="hybridMultilevel"/>
    <w:tmpl w:val="0F966ACC"/>
    <w:lvl w:ilvl="0" w:tplc="CFC2D326">
      <w:start w:val="1"/>
      <w:numFmt w:val="bullet"/>
      <w:lvlText w:val=""/>
      <w:lvlJc w:val="center"/>
      <w:pPr>
        <w:ind w:left="1440" w:hanging="360"/>
      </w:pPr>
      <w:rPr>
        <w:rFonts w:hint="default" w:ascii="Wingdings" w:hAnsi="Wingdings"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A6050EA"/>
    <w:multiLevelType w:val="hybridMultilevel"/>
    <w:tmpl w:val="F36AB0D4"/>
    <w:lvl w:ilvl="0" w:tplc="E084D294">
      <w:start w:val="1"/>
      <w:numFmt w:val="bullet"/>
      <w:lvlText w:val=""/>
      <w:lvlJc w:val="center"/>
      <w:pPr>
        <w:ind w:left="1440" w:hanging="360"/>
      </w:pPr>
      <w:rPr>
        <w:rFonts w:hint="default" w:ascii="Wingdings" w:hAnsi="Wingdings"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5ABF17EE"/>
    <w:multiLevelType w:val="hybridMultilevel"/>
    <w:tmpl w:val="572C86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EFD56EE"/>
    <w:multiLevelType w:val="hybridMultilevel"/>
    <w:tmpl w:val="6944F3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06B465C"/>
    <w:multiLevelType w:val="hybridMultilevel"/>
    <w:tmpl w:val="E06EA0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8303504"/>
    <w:multiLevelType w:val="hybridMultilevel"/>
    <w:tmpl w:val="9F5288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D6C215A"/>
    <w:multiLevelType w:val="hybridMultilevel"/>
    <w:tmpl w:val="444C6DF8"/>
    <w:lvl w:ilvl="0" w:tplc="DB1C81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pacing w:val="0"/>
        <w:kern w:val="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F2413D8"/>
    <w:multiLevelType w:val="multilevel"/>
    <w:tmpl w:val="F36AB0D4"/>
    <w:numStyleLink w:val="Style1"/>
  </w:abstractNum>
  <w:abstractNum w:abstractNumId="25" w15:restartNumberingAfterBreak="0">
    <w:nsid w:val="7D1261A1"/>
    <w:multiLevelType w:val="multilevel"/>
    <w:tmpl w:val="F36AB0D4"/>
    <w:numStyleLink w:val="Style1"/>
  </w:abstractNum>
  <w:abstractNum w:abstractNumId="26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0">
    <w:abstractNumId w:val="29"/>
  </w:num>
  <w:num w:numId="29">
    <w:abstractNumId w:val="28"/>
  </w:num>
  <w:num w:numId="28">
    <w:abstractNumId w:val="27"/>
  </w:num>
  <w:num w:numId="1">
    <w:abstractNumId w:val="8"/>
  </w:num>
  <w:num w:numId="2">
    <w:abstractNumId w:val="2"/>
  </w:num>
  <w:num w:numId="3">
    <w:abstractNumId w:val="12"/>
  </w:num>
  <w:num w:numId="4">
    <w:abstractNumId w:val="26"/>
  </w:num>
  <w:num w:numId="5">
    <w:abstractNumId w:val="22"/>
  </w:num>
  <w:num w:numId="6">
    <w:abstractNumId w:val="19"/>
  </w:num>
  <w:num w:numId="7">
    <w:abstractNumId w:val="7"/>
  </w:num>
  <w:num w:numId="8">
    <w:abstractNumId w:val="21"/>
  </w:num>
  <w:num w:numId="9">
    <w:abstractNumId w:val="14"/>
  </w:num>
  <w:num w:numId="10">
    <w:abstractNumId w:val="1"/>
  </w:num>
  <w:num w:numId="11">
    <w:abstractNumId w:val="5"/>
  </w:num>
  <w:num w:numId="12">
    <w:abstractNumId w:val="23"/>
  </w:num>
  <w:num w:numId="13">
    <w:abstractNumId w:val="13"/>
  </w:num>
  <w:num w:numId="14">
    <w:abstractNumId w:val="15"/>
  </w:num>
  <w:num w:numId="15">
    <w:abstractNumId w:val="0"/>
  </w:num>
  <w:num w:numId="16">
    <w:abstractNumId w:val="17"/>
  </w:num>
  <w:num w:numId="17">
    <w:abstractNumId w:val="4"/>
  </w:num>
  <w:num w:numId="18">
    <w:abstractNumId w:val="25"/>
  </w:num>
  <w:num w:numId="19">
    <w:abstractNumId w:val="3"/>
  </w:num>
  <w:num w:numId="20">
    <w:abstractNumId w:val="9"/>
    <w:lvlOverride w:ilvl="0">
      <w:lvl w:ilvl="0">
        <w:start w:val="1"/>
        <w:numFmt w:val="bullet"/>
        <w:lvlText w:val=""/>
        <w:lvlJc w:val="left"/>
        <w:pPr>
          <w:ind w:left="1440" w:hanging="360"/>
        </w:pPr>
        <w:rPr>
          <w:rFonts w:hint="default" w:ascii="Wingdings" w:hAnsi="Wingdings"/>
          <w14:cntxtAlts w14:val="0"/>
        </w:rPr>
      </w:lvl>
    </w:lvlOverride>
  </w:num>
  <w:num w:numId="21">
    <w:abstractNumId w:val="24"/>
  </w:num>
  <w:num w:numId="22">
    <w:abstractNumId w:val="10"/>
  </w:num>
  <w:num w:numId="23">
    <w:abstractNumId w:val="11"/>
  </w:num>
  <w:num w:numId="24">
    <w:abstractNumId w:val="16"/>
  </w:num>
  <w:num w:numId="25">
    <w:abstractNumId w:val="20"/>
  </w:num>
  <w:num w:numId="26">
    <w:abstractNumId w:val="6"/>
  </w:num>
  <w:num w:numId="27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attachedTemplate r:id="rId1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E1"/>
    <w:rsid w:val="0003215A"/>
    <w:rsid w:val="000351FE"/>
    <w:rsid w:val="00043236"/>
    <w:rsid w:val="00043860"/>
    <w:rsid w:val="00080A27"/>
    <w:rsid w:val="000B4394"/>
    <w:rsid w:val="000C5A06"/>
    <w:rsid w:val="000D5AF2"/>
    <w:rsid w:val="00122E10"/>
    <w:rsid w:val="0014324A"/>
    <w:rsid w:val="0015443A"/>
    <w:rsid w:val="00160C12"/>
    <w:rsid w:val="001972DF"/>
    <w:rsid w:val="0020241C"/>
    <w:rsid w:val="00263CCA"/>
    <w:rsid w:val="002671CF"/>
    <w:rsid w:val="00275460"/>
    <w:rsid w:val="002C0B3B"/>
    <w:rsid w:val="002E50B2"/>
    <w:rsid w:val="002E6CE8"/>
    <w:rsid w:val="002F0B1C"/>
    <w:rsid w:val="002F6617"/>
    <w:rsid w:val="00311903"/>
    <w:rsid w:val="0032375B"/>
    <w:rsid w:val="00361275"/>
    <w:rsid w:val="00382EA9"/>
    <w:rsid w:val="00393E14"/>
    <w:rsid w:val="003A1E38"/>
    <w:rsid w:val="003C70C5"/>
    <w:rsid w:val="003D16D1"/>
    <w:rsid w:val="00441738"/>
    <w:rsid w:val="004422BA"/>
    <w:rsid w:val="0045140C"/>
    <w:rsid w:val="00455421"/>
    <w:rsid w:val="00473529"/>
    <w:rsid w:val="004B542E"/>
    <w:rsid w:val="004D07CC"/>
    <w:rsid w:val="004E6E2E"/>
    <w:rsid w:val="005207D9"/>
    <w:rsid w:val="00527BB4"/>
    <w:rsid w:val="005B223E"/>
    <w:rsid w:val="005F3E89"/>
    <w:rsid w:val="005F5114"/>
    <w:rsid w:val="00601D01"/>
    <w:rsid w:val="006160B2"/>
    <w:rsid w:val="00675660"/>
    <w:rsid w:val="00700571"/>
    <w:rsid w:val="00742036"/>
    <w:rsid w:val="00756170"/>
    <w:rsid w:val="007955E0"/>
    <w:rsid w:val="007B5DF0"/>
    <w:rsid w:val="007D0A21"/>
    <w:rsid w:val="007F6ECB"/>
    <w:rsid w:val="00801839"/>
    <w:rsid w:val="00805F8E"/>
    <w:rsid w:val="00851A8F"/>
    <w:rsid w:val="00856DE8"/>
    <w:rsid w:val="00877883"/>
    <w:rsid w:val="00891256"/>
    <w:rsid w:val="008D5102"/>
    <w:rsid w:val="008F3700"/>
    <w:rsid w:val="00917D82"/>
    <w:rsid w:val="00972038"/>
    <w:rsid w:val="0097581D"/>
    <w:rsid w:val="009803A3"/>
    <w:rsid w:val="009B2E29"/>
    <w:rsid w:val="009C6EF1"/>
    <w:rsid w:val="00A14871"/>
    <w:rsid w:val="00A15110"/>
    <w:rsid w:val="00A1723B"/>
    <w:rsid w:val="00A2355A"/>
    <w:rsid w:val="00A3045D"/>
    <w:rsid w:val="00A339DF"/>
    <w:rsid w:val="00A54D58"/>
    <w:rsid w:val="00A64229"/>
    <w:rsid w:val="00A663C2"/>
    <w:rsid w:val="00AB0B77"/>
    <w:rsid w:val="00AE78DF"/>
    <w:rsid w:val="00B6144E"/>
    <w:rsid w:val="00B63570"/>
    <w:rsid w:val="00B72BFC"/>
    <w:rsid w:val="00BA6794"/>
    <w:rsid w:val="00BB0DD0"/>
    <w:rsid w:val="00BD1BC9"/>
    <w:rsid w:val="00BD6187"/>
    <w:rsid w:val="00C05C54"/>
    <w:rsid w:val="00C1575B"/>
    <w:rsid w:val="00CE46C2"/>
    <w:rsid w:val="00CE478E"/>
    <w:rsid w:val="00D2397F"/>
    <w:rsid w:val="00D51B00"/>
    <w:rsid w:val="00D6679B"/>
    <w:rsid w:val="00D74050"/>
    <w:rsid w:val="00D8605C"/>
    <w:rsid w:val="00DA198D"/>
    <w:rsid w:val="00DB26ED"/>
    <w:rsid w:val="00DC5A59"/>
    <w:rsid w:val="00E54219"/>
    <w:rsid w:val="00E64EE3"/>
    <w:rsid w:val="00E952B7"/>
    <w:rsid w:val="00ED7FBA"/>
    <w:rsid w:val="00F446EB"/>
    <w:rsid w:val="00F55596"/>
    <w:rsid w:val="00F57BE1"/>
    <w:rsid w:val="00F64BFB"/>
    <w:rsid w:val="00F72E0B"/>
    <w:rsid w:val="00F97BC6"/>
    <w:rsid w:val="2C80FD3C"/>
    <w:rsid w:val="44697628"/>
    <w:rsid w:val="562AB569"/>
    <w:rsid w:val="709FAD90"/>
    <w:rsid w:val="720C0EDB"/>
    <w:rsid w:val="7C09B2AB"/>
    <w:rsid w:val="7DE2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252FC"/>
  <w15:docId w15:val="{64cabd1b-ae96-4bda-a478-75afa50cff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/>
    <w:lsdException w:name="Quote" w:uiPriority="29" w:semiHidden="1" w:unhideWhenUsed="1"/>
    <w:lsdException w:name="Intense Quote" w:uiPriority="30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/>
    <w:lsdException w:name="Subtle Reference" w:uiPriority="31" w:semiHidden="1" w:unhideWhenUsed="1"/>
    <w:lsdException w:name="Intense Reference" w:uiPriority="32" w:semiHidden="1" w:unhideWhenUsed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hAnsiTheme="majorHAnsi"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hAnsiTheme="majorHAnsi" w:eastAsiaTheme="majorEastAsia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2E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ontactInfo" w:customStyle="1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ntactInfoChar" w:customStyle="1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color w:val="0D0D0D" w:themeColor="text1" w:themeTint="F2"/>
      <w:sz w:val="2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hAnsiTheme="majorHAnsi" w:eastAsiaTheme="majorEastAsia" w:cstheme="majorBidi"/>
      <w:b/>
      <w:color w:val="984806" w:themeColor="accent6" w:themeShade="80"/>
      <w:kern w:val="28"/>
      <w:sz w:val="32"/>
      <w:szCs w:val="56"/>
    </w:rPr>
  </w:style>
  <w:style w:type="character" w:styleId="TitleChar" w:customStyle="1">
    <w:name w:val="Title Char"/>
    <w:basedOn w:val="DefaultParagraphFont"/>
    <w:link w:val="Title"/>
    <w:uiPriority w:val="1"/>
    <w:rPr>
      <w:rFonts w:asciiTheme="majorHAnsi" w:hAnsiTheme="majorHAnsi" w:eastAsiaTheme="majorEastAsia" w:cstheme="majorBidi"/>
      <w:b/>
      <w:color w:val="984806" w:themeColor="accent6" w:themeShade="80"/>
      <w:kern w:val="28"/>
      <w:sz w:val="32"/>
      <w:szCs w:val="56"/>
    </w:rPr>
  </w:style>
  <w:style w:type="character" w:styleId="Hyperlink">
    <w:name w:val="Hyperlink"/>
    <w:basedOn w:val="DefaultParagraphFont"/>
    <w:uiPriority w:val="99"/>
    <w:unhideWhenUsed/>
    <w:rsid w:val="00F57BE1"/>
    <w:rPr>
      <w:color w:val="0000FF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4B542E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D16D1"/>
    <w:rPr>
      <w:i/>
      <w:iCs/>
    </w:rPr>
  </w:style>
  <w:style w:type="paragraph" w:styleId="ListParagraph">
    <w:name w:val="List Paragraph"/>
    <w:basedOn w:val="Normal"/>
    <w:uiPriority w:val="34"/>
    <w:unhideWhenUsed/>
    <w:rsid w:val="00A339DF"/>
    <w:pPr>
      <w:ind w:left="720"/>
      <w:contextualSpacing/>
    </w:pPr>
  </w:style>
  <w:style w:type="numbering" w:styleId="Style1" w:customStyle="1">
    <w:name w:val="Style1"/>
    <w:uiPriority w:val="99"/>
    <w:rsid w:val="00DB26ED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footer" Target="/word/footer2.xml" Id="R50b0ba73fd4646a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33\Chronologic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9EDA840E034A8083F5693FFC0DD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42436-4434-4803-ADE0-D5D9352EB277}"/>
      </w:docPartPr>
      <w:docPartBody>
        <w:p w:rsidR="001C35B8" w:rsidRDefault="004A72AD">
          <w:pPr>
            <w:pStyle w:val="FE9EDA840E034A8083F5693FFC0DD33E"/>
          </w:pPr>
          <w:r>
            <w:t>Experience</w:t>
          </w:r>
        </w:p>
      </w:docPartBody>
    </w:docPart>
    <w:docPart>
      <w:docPartPr>
        <w:name w:val="6DBAE3E428384BB789230154ADDD3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2A0EC-D407-4A43-AF18-654E62931AF6}"/>
      </w:docPartPr>
      <w:docPartBody>
        <w:p w:rsidR="001C35B8" w:rsidRDefault="004A72AD">
          <w:pPr>
            <w:pStyle w:val="6DBAE3E428384BB789230154ADDD39FC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AD"/>
    <w:rsid w:val="00074C67"/>
    <w:rsid w:val="001555DF"/>
    <w:rsid w:val="001C35B8"/>
    <w:rsid w:val="00324026"/>
    <w:rsid w:val="0033693E"/>
    <w:rsid w:val="004A72AD"/>
    <w:rsid w:val="004F2065"/>
    <w:rsid w:val="00566748"/>
    <w:rsid w:val="00670897"/>
    <w:rsid w:val="0079159D"/>
    <w:rsid w:val="00842E59"/>
    <w:rsid w:val="008D63F2"/>
    <w:rsid w:val="00BD47EA"/>
    <w:rsid w:val="00D524D9"/>
    <w:rsid w:val="00FD3287"/>
    <w:rsid w:val="00FE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6438D09CFC420C945F1080F2F57ACA">
    <w:name w:val="F86438D09CFC420C945F1080F2F57ACA"/>
  </w:style>
  <w:style w:type="paragraph" w:customStyle="1" w:styleId="A6978B1554B44FC09A4EAC903357B84C">
    <w:name w:val="A6978B1554B44FC09A4EAC903357B84C"/>
  </w:style>
  <w:style w:type="paragraph" w:customStyle="1" w:styleId="FE9EDA840E034A8083F5693FFC0DD33E">
    <w:name w:val="FE9EDA840E034A8083F5693FFC0DD33E"/>
  </w:style>
  <w:style w:type="paragraph" w:customStyle="1" w:styleId="59A4037A91214377B4E07F9E00DA81E3">
    <w:name w:val="59A4037A91214377B4E07F9E00DA81E3"/>
  </w:style>
  <w:style w:type="paragraph" w:customStyle="1" w:styleId="AF20EC932FBF48DA9C179CC082347830">
    <w:name w:val="AF20EC932FBF48DA9C179CC082347830"/>
  </w:style>
  <w:style w:type="paragraph" w:customStyle="1" w:styleId="9B5D223D5EEB46D3A7197B1D533C8BBD">
    <w:name w:val="9B5D223D5EEB46D3A7197B1D533C8BBD"/>
  </w:style>
  <w:style w:type="paragraph" w:customStyle="1" w:styleId="211231F4A3C24D57928BA3F840474447">
    <w:name w:val="211231F4A3C24D57928BA3F840474447"/>
  </w:style>
  <w:style w:type="paragraph" w:customStyle="1" w:styleId="20F8D00C1FEF4670B726F7276BDD2C12">
    <w:name w:val="20F8D00C1FEF4670B726F7276BDD2C12"/>
  </w:style>
  <w:style w:type="paragraph" w:customStyle="1" w:styleId="625E44449BDE47FAB6BB86343FAFF27A">
    <w:name w:val="625E44449BDE47FAB6BB86343FAFF27A"/>
  </w:style>
  <w:style w:type="paragraph" w:customStyle="1" w:styleId="6DBAE3E428384BB789230154ADDD39FC">
    <w:name w:val="6DBAE3E428384BB789230154ADDD39FC"/>
  </w:style>
  <w:style w:type="paragraph" w:customStyle="1" w:styleId="C7BC8A2E710B4991A117ADA04CA62A3D">
    <w:name w:val="C7BC8A2E710B4991A117ADA04CA62A3D"/>
  </w:style>
  <w:style w:type="paragraph" w:customStyle="1" w:styleId="5C8873BF350148FE8F917CF3AC7897AD">
    <w:name w:val="5C8873BF350148FE8F917CF3AC7897AD"/>
  </w:style>
  <w:style w:type="paragraph" w:customStyle="1" w:styleId="B5D27A64CE5F4CCAA3674580541E0EEF">
    <w:name w:val="B5D27A64CE5F4CCAA3674580541E0EEF"/>
  </w:style>
  <w:style w:type="paragraph" w:customStyle="1" w:styleId="60BCAF218C8345038A53E735DA088205">
    <w:name w:val="60BCAF218C8345038A53E735DA088205"/>
  </w:style>
  <w:style w:type="paragraph" w:customStyle="1" w:styleId="32EAF46F4484474684CBE7345E2E8D17">
    <w:name w:val="32EAF46F4484474684CBE7345E2E8D17"/>
  </w:style>
  <w:style w:type="paragraph" w:customStyle="1" w:styleId="3BC0981AC69649C88BBC7B05D30B5E64">
    <w:name w:val="3BC0981AC69649C88BBC7B05D30B5E64"/>
  </w:style>
  <w:style w:type="paragraph" w:customStyle="1" w:styleId="238426D44C9446C085D9644A8CFAE269">
    <w:name w:val="238426D44C9446C085D9644A8CFAE2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4D6E0-41EB-42D7-AFA0-D1BE4DBEB96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ChronologicalResume.dotx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David Elwer</dc:creator>
  <keywords/>
  <lastModifiedBy>David Elwer</lastModifiedBy>
  <revision>31</revision>
  <dcterms:created xsi:type="dcterms:W3CDTF">2021-03-13T01:39:25.8987915Z</dcterms:created>
  <dcterms:modified xsi:type="dcterms:W3CDTF">2021-03-13T02:02:41.7296844Z</dcterms:modified>
  <version/>
</coreProperties>
</file>