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6913"/>
      </w:tblGrid>
      <w:tr w:rsidR="00C420C8" w:rsidRPr="005152F2" w14:paraId="6D3A5D74" w14:textId="77777777" w:rsidTr="00896481">
        <w:tc>
          <w:tcPr>
            <w:tcW w:w="3023" w:type="dxa"/>
          </w:tcPr>
          <w:p w14:paraId="431D3CB4" w14:textId="77777777" w:rsidR="00C420C8" w:rsidRDefault="004A721E" w:rsidP="003856C9">
            <w:pPr>
              <w:pStyle w:val="Heading1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FEA31A8" wp14:editId="467FC87B">
                  <wp:extent cx="1000125" cy="1270421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nam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540" cy="129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337A">
              <w:t>Namitha Raman</w:t>
            </w:r>
          </w:p>
          <w:p w14:paraId="01CAB78A" w14:textId="5C439419" w:rsidR="00D7386C" w:rsidRPr="00203410" w:rsidRDefault="00952244" w:rsidP="003856C9">
            <w:pPr>
              <w:pStyle w:val="Heading1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DIGITAL LEAD BUSINESS ANALYST</w:t>
            </w:r>
          </w:p>
          <w:p w14:paraId="6A5C4BEB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2F3AF758" wp14:editId="042FAA96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45034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h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Ag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JKXUdwe&#10;FAAAQ3IAAA4AAAAAAAAAAAAAAAAALgIAAGRycy9lMm9Eb2MueG1sUEsBAi0AFAAGAAgAAAAhAGhH&#10;G9DYAAAAAwEAAA8AAAAAAAAAAAAAAAAAeBYAAGRycy9kb3ducmV2LnhtbFBLBQYAAAAABAAEAPMA&#10;AAB9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71D96018" w14:textId="77777777" w:rsidR="00C420C8" w:rsidRPr="00C420C8" w:rsidRDefault="00E5337A" w:rsidP="00441EB9">
            <w:pPr>
              <w:pStyle w:val="Heading3"/>
            </w:pPr>
            <w:r>
              <w:rPr>
                <w:sz w:val="18"/>
                <w:szCs w:val="18"/>
              </w:rPr>
              <w:t>nmtraman@gmail.com</w:t>
            </w:r>
          </w:p>
          <w:p w14:paraId="3B485DDF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33AFF823" wp14:editId="00CF20AC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8B649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C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ZRJ89AJQAA&#10;094AAA4AAAAAAAAAAAAAAAAALgIAAGRycy9lMm9Eb2MueG1sUEsBAi0AFAAGAAgAAAAhAGhHG9DY&#10;AAAAAwEAAA8AAAAAAAAAAAAAAAAAmicAAGRycy9kb3ducmV2LnhtbFBLBQYAAAAABAAEAPMAAACf&#10;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246163E" w14:textId="77777777" w:rsidR="00C420C8" w:rsidRPr="00E5337A" w:rsidRDefault="00E5337A" w:rsidP="00441EB9">
            <w:pPr>
              <w:pStyle w:val="Heading3"/>
              <w:rPr>
                <w:sz w:val="18"/>
                <w:szCs w:val="18"/>
              </w:rPr>
            </w:pPr>
            <w:r w:rsidRPr="00E5337A">
              <w:rPr>
                <w:sz w:val="18"/>
                <w:szCs w:val="18"/>
              </w:rPr>
              <w:t>+91-9962119755</w:t>
            </w:r>
          </w:p>
          <w:p w14:paraId="35D02762" w14:textId="77777777" w:rsidR="00C420C8" w:rsidRPr="00C420C8" w:rsidRDefault="00C420C8" w:rsidP="005246B9">
            <w:pPr>
              <w:pStyle w:val="Graphic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C420C8" w:rsidRPr="005152F2" w14:paraId="106EE792" w14:textId="77777777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0D83B2CC" w14:textId="77777777" w:rsidR="00C420C8" w:rsidRPr="00441EB9" w:rsidRDefault="00C420C8" w:rsidP="00E5337A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5152F2" w14:paraId="3737F3E2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09B68D01" w14:textId="77777777" w:rsidR="00C420C8" w:rsidRDefault="00FB4027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A5E1D1CB239A4518B575894C8853BF65"/>
                      </w:placeholder>
                      <w:temporary/>
                      <w:showingPlcHdr/>
                    </w:sdtPr>
                    <w:sdtEndPr/>
                    <w:sdtContent>
                      <w:r w:rsidR="00C420C8" w:rsidRPr="00E5337A">
                        <w:rPr>
                          <w:b/>
                        </w:rPr>
                        <w:t>Objective</w:t>
                      </w:r>
                    </w:sdtContent>
                  </w:sdt>
                </w:p>
                <w:p w14:paraId="3B4C2559" w14:textId="77777777" w:rsidR="00C420C8" w:rsidRDefault="00C420C8" w:rsidP="00616FF4">
                  <w:pPr>
                    <w:pStyle w:val="GraphicLine"/>
                  </w:pPr>
                  <w:r>
                    <w:rPr>
                      <w:lang w:val="en-IN" w:eastAsia="en-IN"/>
                    </w:rPr>
                    <mc:AlternateContent>
                      <mc:Choice Requires="wps">
                        <w:drawing>
                          <wp:inline distT="0" distB="0" distL="0" distR="0" wp14:anchorId="252524AD" wp14:editId="1CFCD18D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10BD63C" id="Straight Connector 83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34193D5" w14:textId="77777777" w:rsidR="00C420C8" w:rsidRDefault="00E5337A" w:rsidP="00E5337A">
                  <w:pPr>
                    <w:jc w:val="both"/>
                  </w:pPr>
                  <w:r w:rsidRPr="00E5337A">
                    <w:t>Consummate professional seeking challenging assignments as a Digital Banking Functional Analyst or as Senior Test Analyst in a leading quality assurance organization of repute in Banking or Telecom Sector</w:t>
                  </w:r>
                </w:p>
                <w:p w14:paraId="35D13DAD" w14:textId="77777777" w:rsidR="002F54F2" w:rsidRDefault="002F54F2" w:rsidP="00E5337A">
                  <w:pPr>
                    <w:jc w:val="both"/>
                  </w:pPr>
                </w:p>
              </w:tc>
            </w:tr>
            <w:tr w:rsidR="00C420C8" w:rsidRPr="005152F2" w14:paraId="77A0C9EB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7893FD5D" w14:textId="77777777" w:rsidR="00C420C8" w:rsidRDefault="00FB4027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06840C1FB9274CF59E70286740843F95"/>
                      </w:placeholder>
                      <w:temporary/>
                      <w:showingPlcHdr/>
                    </w:sdtPr>
                    <w:sdtEndPr/>
                    <w:sdtContent>
                      <w:r w:rsidR="00C420C8" w:rsidRPr="00E5337A">
                        <w:rPr>
                          <w:b/>
                        </w:rPr>
                        <w:t>Skills</w:t>
                      </w:r>
                    </w:sdtContent>
                  </w:sdt>
                </w:p>
                <w:p w14:paraId="606BD7F0" w14:textId="77777777" w:rsidR="00C420C8" w:rsidRPr="005A7E57" w:rsidRDefault="00C420C8" w:rsidP="00616FF4">
                  <w:pPr>
                    <w:pStyle w:val="GraphicLine"/>
                  </w:pPr>
                  <w:r>
                    <w:rPr>
                      <w:lang w:val="en-IN" w:eastAsia="en-IN"/>
                    </w:rPr>
                    <mc:AlternateContent>
                      <mc:Choice Requires="wps">
                        <w:drawing>
                          <wp:inline distT="0" distB="0" distL="0" distR="0" wp14:anchorId="29FFBEE4" wp14:editId="534AF68C">
                            <wp:extent cx="221615" cy="0"/>
                            <wp:effectExtent l="0" t="0" r="26035" b="19050"/>
                            <wp:docPr id="84" name="Straight Connector 8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F257583" id="Straight Connector 8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1D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gv8NQ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447F578" w14:textId="6411280E" w:rsidR="00C420C8" w:rsidRPr="00E5337A" w:rsidRDefault="00E5337A" w:rsidP="00E5337A">
                  <w:pPr>
                    <w:jc w:val="both"/>
                  </w:pPr>
                  <w:r w:rsidRPr="00E5337A">
                    <w:t xml:space="preserve">~ T24 Core Banking ~ Retail Banking Channels~ Proficient in Sales, Service and Marketing Modules </w:t>
                  </w:r>
                  <w:r>
                    <w:t xml:space="preserve">of </w:t>
                  </w:r>
                  <w:r w:rsidRPr="00E5337A">
                    <w:t xml:space="preserve">MS CRM Dynamics ~ Microsoft Azure ~ Functional </w:t>
                  </w:r>
                  <w:r>
                    <w:t xml:space="preserve">/ </w:t>
                  </w:r>
                  <w:r w:rsidRPr="00E5337A">
                    <w:t>UAT Lead ~ Atlassian Cloud Reports ~ Confluence Reports ~ JIRA ~ SQL Programming knowledge</w:t>
                  </w:r>
                  <w:r w:rsidR="00FC21A3">
                    <w:t xml:space="preserve"> </w:t>
                  </w:r>
                  <w:r w:rsidR="00FC21A3" w:rsidRPr="00E5337A">
                    <w:t xml:space="preserve">~ </w:t>
                  </w:r>
                  <w:r w:rsidR="00FC21A3">
                    <w:t xml:space="preserve">Selenium </w:t>
                  </w:r>
                  <w:r w:rsidR="00FC21A3" w:rsidRPr="00E5337A">
                    <w:t>~</w:t>
                  </w:r>
                  <w:r w:rsidR="00FC21A3">
                    <w:t xml:space="preserve"> Quality Test Professional – HP Quality Center</w:t>
                  </w:r>
                  <w:r w:rsidR="007049F0">
                    <w:t xml:space="preserve"> ~ Agile Testing</w:t>
                  </w:r>
                  <w:r w:rsidR="00A449D4">
                    <w:t xml:space="preserve"> ~ </w:t>
                  </w:r>
                  <w:proofErr w:type="spellStart"/>
                  <w:r w:rsidR="00A449D4">
                    <w:t>FinnOne</w:t>
                  </w:r>
                  <w:proofErr w:type="spellEnd"/>
                  <w:r w:rsidR="00A449D4">
                    <w:t xml:space="preserve"> ~TSYS – T2 ~ HPS </w:t>
                  </w:r>
                  <w:proofErr w:type="spellStart"/>
                  <w:r w:rsidR="00A449D4">
                    <w:t>Powercard</w:t>
                  </w:r>
                  <w:proofErr w:type="spellEnd"/>
                  <w:r w:rsidR="00A449D4">
                    <w:t xml:space="preserve"> and Mastercard Simulators </w:t>
                  </w:r>
                </w:p>
              </w:tc>
            </w:tr>
          </w:tbl>
          <w:p w14:paraId="6E6F2797" w14:textId="77777777" w:rsidR="00C420C8" w:rsidRPr="005152F2" w:rsidRDefault="00C420C8" w:rsidP="003856C9"/>
        </w:tc>
        <w:tc>
          <w:tcPr>
            <w:tcW w:w="6913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913"/>
            </w:tblGrid>
            <w:tr w:rsidR="00C420C8" w14:paraId="34E36E0A" w14:textId="77777777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94EC95C" w14:textId="77777777" w:rsidR="00C420C8" w:rsidRPr="005152F2" w:rsidRDefault="00E5337A" w:rsidP="008F6337">
                  <w:pPr>
                    <w:pStyle w:val="Heading2"/>
                  </w:pPr>
                  <w:r>
                    <w:lastRenderedPageBreak/>
                    <w:t>PROFILE SUMMARY</w:t>
                  </w:r>
                </w:p>
                <w:p w14:paraId="39BFFA8F" w14:textId="283FD604" w:rsidR="008D190F" w:rsidRPr="00EB1460" w:rsidRDefault="008D190F" w:rsidP="00CF1D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  <w:p w14:paraId="14FC1E10" w14:textId="73B705AA" w:rsidR="00EB1460" w:rsidRDefault="005672E3" w:rsidP="002A21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Hardworking,</w:t>
                  </w:r>
                  <w:r w:rsidR="006E5005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Self-Motivated</w:t>
                  </w:r>
                  <w:r w:rsidR="006E5005">
                    <w:rPr>
                      <w:rFonts w:ascii="Calibri" w:hAnsi="Calibri" w:cs="Calibri"/>
                    </w:rPr>
                    <w:t xml:space="preserve"> and </w:t>
                  </w:r>
                  <w:r w:rsidR="006275C4">
                    <w:rPr>
                      <w:rFonts w:ascii="Calibri" w:hAnsi="Calibri" w:cs="Calibri"/>
                    </w:rPr>
                    <w:t xml:space="preserve">empowering </w:t>
                  </w:r>
                  <w:r>
                    <w:rPr>
                      <w:rFonts w:ascii="Calibri" w:hAnsi="Calibri" w:cs="Calibri"/>
                    </w:rPr>
                    <w:t xml:space="preserve">innovative </w:t>
                  </w:r>
                  <w:r w:rsidR="006275C4">
                    <w:rPr>
                      <w:rFonts w:ascii="Calibri" w:hAnsi="Calibri" w:cs="Calibri"/>
                    </w:rPr>
                    <w:t>solutions through customer focused strategy</w:t>
                  </w:r>
                </w:p>
                <w:p w14:paraId="6A9088F2" w14:textId="160BDB48" w:rsidR="00B0705A" w:rsidRDefault="00B0705A" w:rsidP="00B0705A">
                  <w:pPr>
                    <w:pStyle w:val="Heading4"/>
                    <w:jc w:val="both"/>
                  </w:pPr>
                  <w:r>
                    <w:t xml:space="preserve"> </w:t>
                  </w:r>
                  <w:r w:rsidR="00952244">
                    <w:t>DIGITAL LEAD BUSINESS ANALYST</w:t>
                  </w:r>
                  <w:r>
                    <w:t>/ Franklin TEMPLETON</w:t>
                  </w:r>
                </w:p>
                <w:p w14:paraId="2D92BE5D" w14:textId="0D2E1E03" w:rsidR="00B0705A" w:rsidRPr="005152F2" w:rsidRDefault="00B0705A" w:rsidP="00B0705A">
                  <w:pPr>
                    <w:pStyle w:val="Heading5"/>
                  </w:pPr>
                  <w:r>
                    <w:t>October’18 – Till Date</w:t>
                  </w:r>
                </w:p>
                <w:p w14:paraId="271A04AF" w14:textId="5AF0FFC1" w:rsidR="00C420C8" w:rsidRPr="0043426C" w:rsidRDefault="00B0705A" w:rsidP="002B3890">
                  <w:pPr>
                    <w:pStyle w:val="Heading4"/>
                  </w:pPr>
                  <w:r>
                    <w:t>Associate TEST LEAD</w:t>
                  </w:r>
                  <w:r w:rsidR="00863C91">
                    <w:t>/ Maverics System Limited</w:t>
                  </w:r>
                </w:p>
                <w:p w14:paraId="2C32823F" w14:textId="6A8DBF4E" w:rsidR="00C420C8" w:rsidRPr="005152F2" w:rsidRDefault="00716F69" w:rsidP="008F6337">
                  <w:pPr>
                    <w:pStyle w:val="Heading5"/>
                  </w:pPr>
                  <w:r>
                    <w:t>May’</w:t>
                  </w:r>
                  <w:r w:rsidR="00896481">
                    <w:t>13 –</w:t>
                  </w:r>
                  <w:r w:rsidR="00C420C8">
                    <w:t xml:space="preserve"> </w:t>
                  </w:r>
                  <w:r w:rsidR="00B0705A">
                    <w:t>September’18</w:t>
                  </w:r>
                </w:p>
                <w:p w14:paraId="28BB681B" w14:textId="77777777" w:rsidR="00C420C8" w:rsidRDefault="00C420C8" w:rsidP="00896481">
                  <w:pPr>
                    <w:jc w:val="both"/>
                  </w:pPr>
                </w:p>
                <w:p w14:paraId="389596A5" w14:textId="77777777" w:rsidR="00896481" w:rsidRDefault="00896481" w:rsidP="00896481">
                  <w:pPr>
                    <w:jc w:val="both"/>
                  </w:pPr>
                  <w:r w:rsidRPr="00C5437A">
                    <w:rPr>
                      <w:b/>
                    </w:rPr>
                    <w:t>Achievements &amp; Rewards</w:t>
                  </w:r>
                  <w:r>
                    <w:t>:</w:t>
                  </w:r>
                </w:p>
                <w:p w14:paraId="5DC112AE" w14:textId="77777777" w:rsidR="00896481" w:rsidRDefault="00896481" w:rsidP="00896481">
                  <w:pPr>
                    <w:jc w:val="both"/>
                  </w:pPr>
                </w:p>
                <w:p w14:paraId="52F675C6" w14:textId="0E49A3FE" w:rsidR="00203410" w:rsidRDefault="0034584A" w:rsidP="00C5437A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</w:pPr>
                  <w:r>
                    <w:t xml:space="preserve">High Five Award for </w:t>
                  </w:r>
                  <w:r w:rsidR="00E15B1C">
                    <w:t>demonstrating</w:t>
                  </w:r>
                  <w:r>
                    <w:t xml:space="preserve"> extraordinary </w:t>
                  </w:r>
                  <w:r w:rsidR="002852ED">
                    <w:t xml:space="preserve">effort </w:t>
                  </w:r>
                  <w:r>
                    <w:t xml:space="preserve">during the </w:t>
                  </w:r>
                  <w:r w:rsidR="002852ED">
                    <w:t>critical stage of the project and earning client satisfaction</w:t>
                  </w:r>
                  <w:r w:rsidR="00B0705A">
                    <w:t xml:space="preserve"> – </w:t>
                  </w:r>
                  <w:proofErr w:type="spellStart"/>
                  <w:r w:rsidR="00B0705A" w:rsidRPr="00B930C1">
                    <w:rPr>
                      <w:b/>
                      <w:bCs/>
                    </w:rPr>
                    <w:t>Maveric</w:t>
                  </w:r>
                  <w:proofErr w:type="spellEnd"/>
                  <w:r w:rsidR="00B0705A" w:rsidRPr="00B930C1">
                    <w:rPr>
                      <w:b/>
                      <w:bCs/>
                    </w:rPr>
                    <w:t xml:space="preserve"> Systems</w:t>
                  </w:r>
                </w:p>
                <w:p w14:paraId="2947EF97" w14:textId="5B52CA14" w:rsidR="00B0705A" w:rsidRDefault="00B0705A" w:rsidP="00C5437A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</w:pPr>
                  <w:r>
                    <w:t xml:space="preserve">Kudos appreciation received </w:t>
                  </w:r>
                  <w:r w:rsidRPr="00B930C1">
                    <w:rPr>
                      <w:b/>
                      <w:bCs/>
                      <w:u w:val="single"/>
                    </w:rPr>
                    <w:t>twice</w:t>
                  </w:r>
                  <w:r>
                    <w:t xml:space="preserve"> from correspondence and branch for sorting the </w:t>
                  </w:r>
                  <w:r w:rsidR="00B930C1">
                    <w:t xml:space="preserve">irate </w:t>
                  </w:r>
                  <w:r>
                    <w:t xml:space="preserve">client </w:t>
                  </w:r>
                  <w:r w:rsidR="00B930C1">
                    <w:t xml:space="preserve">queries by analyzing and providing realistic solution with data </w:t>
                  </w:r>
                  <w:r>
                    <w:t xml:space="preserve">on-time </w:t>
                  </w:r>
                  <w:r w:rsidRPr="00B930C1">
                    <w:rPr>
                      <w:b/>
                      <w:bCs/>
                    </w:rPr>
                    <w:t>-Franklin Templeton</w:t>
                  </w:r>
                </w:p>
                <w:p w14:paraId="54112198" w14:textId="77777777" w:rsidR="00203410" w:rsidRDefault="00203410" w:rsidP="00896481">
                  <w:pPr>
                    <w:jc w:val="both"/>
                  </w:pPr>
                </w:p>
                <w:p w14:paraId="304296F1" w14:textId="77777777" w:rsidR="00896481" w:rsidRDefault="00896481" w:rsidP="00896481">
                  <w:pPr>
                    <w:jc w:val="both"/>
                    <w:rPr>
                      <w:b/>
                    </w:rPr>
                  </w:pPr>
                  <w:r w:rsidRPr="00C5437A">
                    <w:rPr>
                      <w:b/>
                    </w:rPr>
                    <w:t xml:space="preserve">Professional </w:t>
                  </w:r>
                  <w:r w:rsidR="00C5437A" w:rsidRPr="00C5437A">
                    <w:rPr>
                      <w:b/>
                    </w:rPr>
                    <w:t>Certification</w:t>
                  </w:r>
                  <w:r w:rsidRPr="00C5437A">
                    <w:rPr>
                      <w:b/>
                    </w:rPr>
                    <w:t>:</w:t>
                  </w:r>
                </w:p>
                <w:p w14:paraId="1F1F6685" w14:textId="77777777" w:rsidR="00004919" w:rsidRDefault="00004919" w:rsidP="0034584A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</w:pPr>
                  <w:r w:rsidRPr="00004919">
                    <w:t>C</w:t>
                  </w:r>
                  <w:r w:rsidR="0034584A">
                    <w:t xml:space="preserve">apstone </w:t>
                  </w:r>
                  <w:r w:rsidR="002852ED">
                    <w:t xml:space="preserve">Business </w:t>
                  </w:r>
                  <w:r w:rsidR="00B3256C">
                    <w:t xml:space="preserve">Simulation </w:t>
                  </w:r>
                  <w:r w:rsidR="0034584A">
                    <w:t xml:space="preserve">Certified </w:t>
                  </w:r>
                </w:p>
                <w:p w14:paraId="1BA6F2C0" w14:textId="60DA3A61" w:rsidR="00807928" w:rsidRDefault="00807928" w:rsidP="0034584A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</w:pPr>
                  <w:r>
                    <w:t>Strategic Thinking Linked</w:t>
                  </w:r>
                  <w:r w:rsidR="00956172">
                    <w:t>I</w:t>
                  </w:r>
                  <w:r>
                    <w:t>n Certified</w:t>
                  </w:r>
                </w:p>
                <w:p w14:paraId="05A56369" w14:textId="74210C8A" w:rsidR="00807928" w:rsidRPr="00004919" w:rsidRDefault="00807928" w:rsidP="0034584A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</w:pPr>
                  <w:r>
                    <w:t>Financial Funds Revised Allison Certified</w:t>
                  </w:r>
                </w:p>
              </w:tc>
            </w:tr>
            <w:tr w:rsidR="00C420C8" w14:paraId="50774628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40146A2" w14:textId="77777777" w:rsidR="00C420C8" w:rsidRPr="005152F2" w:rsidRDefault="00E5337A" w:rsidP="008F6337">
                  <w:pPr>
                    <w:pStyle w:val="Heading2"/>
                  </w:pPr>
                  <w:r>
                    <w:lastRenderedPageBreak/>
                    <w:t>PROJECTS</w:t>
                  </w:r>
                </w:p>
                <w:p w14:paraId="435D7511" w14:textId="77777777" w:rsidR="00B0705A" w:rsidRDefault="00B0705A" w:rsidP="00B0705A">
                  <w:pPr>
                    <w:pStyle w:val="Heading4"/>
                    <w:jc w:val="both"/>
                  </w:pPr>
                  <w:r>
                    <w:t>TA Analyst (LEAD EXECUTIVE) DIGITAL &amp; DATA/ Franklin TEMPLETON</w:t>
                  </w:r>
                </w:p>
                <w:p w14:paraId="7360D5EE" w14:textId="77777777" w:rsidR="00B0705A" w:rsidRPr="005152F2" w:rsidRDefault="00B0705A" w:rsidP="00B0705A">
                  <w:pPr>
                    <w:pStyle w:val="Heading5"/>
                  </w:pPr>
                  <w:r>
                    <w:t>October’18 – Till Date</w:t>
                  </w:r>
                </w:p>
                <w:p w14:paraId="46E66349" w14:textId="3F6DD0EF" w:rsidR="00B0705A" w:rsidRDefault="00B0705A" w:rsidP="00892EC3">
                  <w:pPr>
                    <w:jc w:val="left"/>
                    <w:rPr>
                      <w:u w:val="single"/>
                    </w:rPr>
                  </w:pPr>
                </w:p>
                <w:p w14:paraId="4542B8A5" w14:textId="77777777" w:rsidR="00E858B3" w:rsidRDefault="00E858B3" w:rsidP="00E858B3">
                  <w:pPr>
                    <w:jc w:val="left"/>
                  </w:pPr>
                  <w:r w:rsidRPr="00203410">
                    <w:rPr>
                      <w:b/>
                    </w:rPr>
                    <w:t>Roles &amp; Responsibilities</w:t>
                  </w:r>
                  <w:r>
                    <w:t xml:space="preserve">: </w:t>
                  </w:r>
                </w:p>
                <w:p w14:paraId="72F53D6F" w14:textId="77777777" w:rsidR="00E858B3" w:rsidRDefault="00E858B3" w:rsidP="00892EC3">
                  <w:pPr>
                    <w:jc w:val="left"/>
                    <w:rPr>
                      <w:u w:val="single"/>
                    </w:rPr>
                  </w:pPr>
                </w:p>
                <w:p w14:paraId="5DE0C63F" w14:textId="77777777" w:rsidR="00E858B3" w:rsidRDefault="00E858B3" w:rsidP="00892EC3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</w:pPr>
                  <w:r>
                    <w:t>S</w:t>
                  </w:r>
                  <w:r w:rsidRPr="00E858B3">
                    <w:t xml:space="preserve">ingle point of contact for all digital queries / requests from distributors, investors, and internal stakeholders. </w:t>
                  </w:r>
                </w:p>
                <w:p w14:paraId="2739B774" w14:textId="2BB26C62" w:rsidR="00E858B3" w:rsidRDefault="00E858B3" w:rsidP="00892EC3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</w:pPr>
                  <w:r w:rsidRPr="00E858B3">
                    <w:t>Ensure</w:t>
                  </w:r>
                  <w:r>
                    <w:t>d</w:t>
                  </w:r>
                  <w:r w:rsidRPr="00E858B3">
                    <w:t xml:space="preserve"> that digital issues if any are escalated as appropriate and defects are closed within agreed SLA. </w:t>
                  </w:r>
                </w:p>
                <w:p w14:paraId="76F4A84A" w14:textId="5E307675" w:rsidR="00E858B3" w:rsidRDefault="00E858B3" w:rsidP="00892EC3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</w:pPr>
                  <w:r>
                    <w:t>Liaising with FTT on fixing and closure of bugs and moving them to production</w:t>
                  </w:r>
                </w:p>
                <w:p w14:paraId="293CB5E7" w14:textId="149D714A" w:rsidR="00E858B3" w:rsidRDefault="00E858B3" w:rsidP="00E858B3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</w:pPr>
                  <w:r>
                    <w:t>Documented requirements for the selected website enhancements</w:t>
                  </w:r>
                  <w:r w:rsidR="00B930C1">
                    <w:t xml:space="preserve"> (CHATBOT – Project In progress, released for internal clients)</w:t>
                  </w:r>
                </w:p>
                <w:p w14:paraId="3C2F4CE2" w14:textId="75F0FA24" w:rsidR="00E858B3" w:rsidRDefault="00E858B3" w:rsidP="00E858B3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</w:pPr>
                  <w:r>
                    <w:t>Publishing Monthly MIS &amp; Weekly MIS to the stakeholders</w:t>
                  </w:r>
                  <w:r w:rsidR="00B930C1">
                    <w:t xml:space="preserve"> (AVP, VP, and Directors of Franklin Templeton)</w:t>
                  </w:r>
                </w:p>
                <w:p w14:paraId="43B8EF3B" w14:textId="56F862EB" w:rsidR="00B533E2" w:rsidRDefault="00B533E2" w:rsidP="00B533E2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</w:pPr>
                  <w:r>
                    <w:t xml:space="preserve">Achieved maximum conversion rate by opting propensity data modelling technique to understand the number of customers who will be converted as leads digitally for PAN India </w:t>
                  </w:r>
                </w:p>
                <w:p w14:paraId="613C454C" w14:textId="121F3C3B" w:rsidR="00E858B3" w:rsidRDefault="00E858B3" w:rsidP="00892EC3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</w:pPr>
                  <w:r w:rsidRPr="00E858B3">
                    <w:t xml:space="preserve">Execute digital Voice of Customer / Voice of Distributor activity for INT'L TA and publish relevant reports as applicable. </w:t>
                  </w:r>
                </w:p>
                <w:p w14:paraId="53566A8A" w14:textId="4080410E" w:rsidR="00B930C1" w:rsidRDefault="00B930C1" w:rsidP="00892EC3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</w:pPr>
                  <w:r>
                    <w:t xml:space="preserve">Able to demonstrate complex scenarios to the middle stream </w:t>
                  </w:r>
                </w:p>
                <w:p w14:paraId="39301C1A" w14:textId="7F4A3661" w:rsidR="00B930C1" w:rsidRDefault="00095B26" w:rsidP="00B930C1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</w:pPr>
                  <w:r>
                    <w:t>Consistently</w:t>
                  </w:r>
                  <w:r w:rsidR="00B930C1">
                    <w:t xml:space="preserve"> received appreciation from Heads (All Verticals) for completing the deliverables despite obstacles including lack of resource, system </w:t>
                  </w:r>
                  <w:r>
                    <w:t>issues,</w:t>
                  </w:r>
                  <w:r w:rsidR="00B930C1">
                    <w:t xml:space="preserve"> other dependencies.</w:t>
                  </w:r>
                </w:p>
                <w:p w14:paraId="56BF613D" w14:textId="498A229E" w:rsidR="00095B26" w:rsidRDefault="00095B26" w:rsidP="00B930C1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</w:pPr>
                  <w:r>
                    <w:t>Established forums with business and customers once in a month to reduce the little spikes in between.</w:t>
                  </w:r>
                </w:p>
                <w:p w14:paraId="12A8EEF7" w14:textId="1B349BC0" w:rsidR="009621F3" w:rsidRDefault="009621F3" w:rsidP="00892EC3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</w:pPr>
                  <w:r>
                    <w:t xml:space="preserve">Good Knowledge on Data Transmission, Trades, Positions, </w:t>
                  </w:r>
                  <w:r w:rsidR="00A449D4">
                    <w:t>Prices, Transaction</w:t>
                  </w:r>
                  <w:r>
                    <w:t xml:space="preserve"> Data Sets and Charles River</w:t>
                  </w:r>
                  <w:r w:rsidR="00AC41EA">
                    <w:t xml:space="preserve"> integrated with </w:t>
                  </w:r>
                  <w:proofErr w:type="spellStart"/>
                  <w:r w:rsidR="00AC41EA">
                    <w:t>SimCorp</w:t>
                  </w:r>
                  <w:proofErr w:type="spellEnd"/>
                  <w:r w:rsidR="00AC41EA">
                    <w:t xml:space="preserve"> Dimension</w:t>
                  </w:r>
                </w:p>
                <w:p w14:paraId="4C488C59" w14:textId="6AB7DBFA" w:rsidR="00A449D4" w:rsidRDefault="00A449D4" w:rsidP="00892EC3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</w:pPr>
                  <w:r>
                    <w:t xml:space="preserve">Very Good Knowledge of the Payment methods and </w:t>
                  </w:r>
                  <w:r>
                    <w:lastRenderedPageBreak/>
                    <w:t>Techniques</w:t>
                  </w:r>
                </w:p>
                <w:p w14:paraId="1A06347A" w14:textId="035BEFC1" w:rsidR="00B0705A" w:rsidRPr="00E858B3" w:rsidRDefault="00E858B3" w:rsidP="00892EC3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</w:pPr>
                  <w:r w:rsidRPr="00E858B3">
                    <w:t xml:space="preserve">Manage SMS services in terms of query management, vendor management as well as </w:t>
                  </w:r>
                  <w:r>
                    <w:t>posting</w:t>
                  </w:r>
                  <w:r w:rsidRPr="00E858B3">
                    <w:t xml:space="preserve"> relevant reports.  </w:t>
                  </w:r>
                </w:p>
                <w:p w14:paraId="5DD4A813" w14:textId="77777777" w:rsidR="00B0705A" w:rsidRDefault="00B0705A" w:rsidP="00892EC3">
                  <w:pPr>
                    <w:jc w:val="left"/>
                    <w:rPr>
                      <w:u w:val="single"/>
                    </w:rPr>
                  </w:pPr>
                </w:p>
                <w:p w14:paraId="6F7957CC" w14:textId="77777777" w:rsidR="00B0705A" w:rsidRDefault="00B0705A" w:rsidP="00892EC3">
                  <w:pPr>
                    <w:jc w:val="left"/>
                    <w:rPr>
                      <w:u w:val="single"/>
                    </w:rPr>
                  </w:pPr>
                </w:p>
                <w:p w14:paraId="62AC4046" w14:textId="77777777" w:rsidR="00B0705A" w:rsidRPr="0043426C" w:rsidRDefault="00B0705A" w:rsidP="00B0705A">
                  <w:pPr>
                    <w:pStyle w:val="Heading4"/>
                  </w:pPr>
                  <w:r>
                    <w:t>Associate TEST LEAD/ Maverics System Limited</w:t>
                  </w:r>
                </w:p>
                <w:p w14:paraId="052AA3DC" w14:textId="77777777" w:rsidR="00B0705A" w:rsidRPr="005152F2" w:rsidRDefault="00B0705A" w:rsidP="00B0705A">
                  <w:pPr>
                    <w:pStyle w:val="Heading5"/>
                  </w:pPr>
                  <w:r>
                    <w:t>May’13 – September’18</w:t>
                  </w:r>
                </w:p>
                <w:p w14:paraId="7458BBFB" w14:textId="77777777" w:rsidR="00B0705A" w:rsidRDefault="00B0705A" w:rsidP="00892EC3">
                  <w:pPr>
                    <w:jc w:val="left"/>
                    <w:rPr>
                      <w:u w:val="single"/>
                    </w:rPr>
                  </w:pPr>
                </w:p>
                <w:p w14:paraId="0FFF75E5" w14:textId="4D55902E" w:rsidR="00892EC3" w:rsidRPr="00B0705A" w:rsidRDefault="00B0705A" w:rsidP="00892EC3">
                  <w:pPr>
                    <w:jc w:val="left"/>
                  </w:pPr>
                  <w:r>
                    <w:t>CLIENT</w:t>
                  </w:r>
                  <w:r w:rsidRPr="00B0705A">
                    <w:t>:</w:t>
                  </w:r>
                  <w:r>
                    <w:t xml:space="preserve"> </w:t>
                  </w:r>
                  <w:r w:rsidR="00892EC3">
                    <w:rPr>
                      <w:u w:val="single"/>
                    </w:rPr>
                    <w:t>STANDARD CHARTERED GLOBAL SERVICE</w:t>
                  </w:r>
                  <w:r w:rsidR="00892EC3" w:rsidRPr="00203410">
                    <w:rPr>
                      <w:u w:val="single"/>
                    </w:rPr>
                    <w:t xml:space="preserve"> – DIGITAL PROJECT</w:t>
                  </w:r>
                </w:p>
                <w:p w14:paraId="565A78C7" w14:textId="77777777" w:rsidR="00892EC3" w:rsidRDefault="00892EC3" w:rsidP="00892EC3">
                  <w:pPr>
                    <w:jc w:val="left"/>
                  </w:pPr>
                </w:p>
                <w:p w14:paraId="67D85909" w14:textId="099EFCEC" w:rsidR="00892EC3" w:rsidRDefault="00892EC3" w:rsidP="00892EC3">
                  <w:pPr>
                    <w:jc w:val="left"/>
                  </w:pPr>
                  <w:r w:rsidRPr="00203410">
                    <w:rPr>
                      <w:b/>
                    </w:rPr>
                    <w:t>Duration</w:t>
                  </w:r>
                  <w:r>
                    <w:t xml:space="preserve">: Nov 2017 – </w:t>
                  </w:r>
                  <w:r w:rsidR="00B0705A">
                    <w:t>Sept 2018</w:t>
                  </w:r>
                </w:p>
                <w:p w14:paraId="71DC99F0" w14:textId="009453EC" w:rsidR="00892EC3" w:rsidRDefault="00892EC3" w:rsidP="00892EC3">
                  <w:pPr>
                    <w:jc w:val="left"/>
                    <w:rPr>
                      <w:b/>
                    </w:rPr>
                  </w:pPr>
                  <w:r w:rsidRPr="00D62797">
                    <w:rPr>
                      <w:b/>
                    </w:rPr>
                    <w:t>Tools Used:</w:t>
                  </w:r>
                  <w:r>
                    <w:rPr>
                      <w:b/>
                    </w:rPr>
                    <w:t xml:space="preserve"> </w:t>
                  </w:r>
                  <w:proofErr w:type="gramStart"/>
                  <w:r>
                    <w:t>JIRA ,</w:t>
                  </w:r>
                  <w:proofErr w:type="gramEnd"/>
                  <w:r>
                    <w:t xml:space="preserve"> SOAP UI , </w:t>
                  </w:r>
                  <w:proofErr w:type="spellStart"/>
                  <w:r>
                    <w:t>eBBS</w:t>
                  </w:r>
                  <w:proofErr w:type="spellEnd"/>
                  <w:r>
                    <w:t xml:space="preserve"> , PEGA</w:t>
                  </w:r>
                  <w:r w:rsidR="00A449D4">
                    <w:t xml:space="preserve">, MasterCard </w:t>
                  </w:r>
                  <w:proofErr w:type="spellStart"/>
                  <w:r w:rsidR="00A449D4">
                    <w:t>Simmulators</w:t>
                  </w:r>
                  <w:proofErr w:type="spellEnd"/>
                </w:p>
                <w:p w14:paraId="370A8D11" w14:textId="77777777" w:rsidR="00892EC3" w:rsidRDefault="00892EC3" w:rsidP="00892EC3">
                  <w:pPr>
                    <w:jc w:val="left"/>
                    <w:rPr>
                      <w:b/>
                    </w:rPr>
                  </w:pPr>
                </w:p>
                <w:p w14:paraId="2AD288D6" w14:textId="77777777" w:rsidR="00892EC3" w:rsidRDefault="00892EC3" w:rsidP="00892EC3">
                  <w:pPr>
                    <w:jc w:val="left"/>
                  </w:pPr>
                  <w:r w:rsidRPr="00203410">
                    <w:rPr>
                      <w:b/>
                    </w:rPr>
                    <w:t>Description</w:t>
                  </w:r>
                  <w:r>
                    <w:t xml:space="preserve">: Retail Work Bench </w:t>
                  </w:r>
                  <w:r w:rsidR="003F5B77">
                    <w:t>introduced new to</w:t>
                  </w:r>
                  <w:r w:rsidR="00272E5C">
                    <w:t xml:space="preserve"> the</w:t>
                  </w:r>
                  <w:r w:rsidR="003F5B77">
                    <w:t xml:space="preserve"> market </w:t>
                  </w:r>
                  <w:r w:rsidR="00272E5C">
                    <w:t>helps the</w:t>
                  </w:r>
                  <w:r w:rsidR="003F5B77">
                    <w:t xml:space="preserve"> RM’s </w:t>
                  </w:r>
                  <w:r w:rsidR="00272E5C">
                    <w:t xml:space="preserve">to open accounts for the clients digitally – CASA TD, </w:t>
                  </w:r>
                  <w:proofErr w:type="gramStart"/>
                  <w:r w:rsidR="00272E5C">
                    <w:t>CCPL(</w:t>
                  </w:r>
                  <w:proofErr w:type="gramEnd"/>
                  <w:r w:rsidR="00272E5C">
                    <w:t>Credit Card &amp; Personal Loan)</w:t>
                  </w:r>
                </w:p>
                <w:p w14:paraId="69D85467" w14:textId="77777777" w:rsidR="00892EC3" w:rsidRDefault="00892EC3" w:rsidP="00892EC3">
                  <w:pPr>
                    <w:jc w:val="left"/>
                    <w:rPr>
                      <w:b/>
                    </w:rPr>
                  </w:pPr>
                </w:p>
                <w:p w14:paraId="2B2AEB61" w14:textId="77777777" w:rsidR="00892EC3" w:rsidRDefault="00892EC3" w:rsidP="00892EC3">
                  <w:pPr>
                    <w:jc w:val="left"/>
                  </w:pPr>
                  <w:r w:rsidRPr="00203410">
                    <w:rPr>
                      <w:b/>
                    </w:rPr>
                    <w:t>Roles &amp; Responsibilities</w:t>
                  </w:r>
                  <w:r>
                    <w:t xml:space="preserve">: </w:t>
                  </w:r>
                </w:p>
                <w:p w14:paraId="2894BAA9" w14:textId="77777777" w:rsidR="00892EC3" w:rsidRDefault="00272E5C" w:rsidP="00272E5C">
                  <w:pPr>
                    <w:tabs>
                      <w:tab w:val="left" w:pos="5085"/>
                    </w:tabs>
                    <w:jc w:val="left"/>
                  </w:pPr>
                  <w:r>
                    <w:tab/>
                  </w:r>
                </w:p>
                <w:p w14:paraId="6CC9B7BD" w14:textId="77777777" w:rsidR="00892EC3" w:rsidRDefault="00272E5C" w:rsidP="00892EC3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</w:pPr>
                  <w:r>
                    <w:t xml:space="preserve">Leading the </w:t>
                  </w:r>
                  <w:r w:rsidR="00892EC3">
                    <w:t xml:space="preserve">UAT core team </w:t>
                  </w:r>
                  <w:r>
                    <w:t>for</w:t>
                  </w:r>
                  <w:r w:rsidR="00892EC3">
                    <w:t xml:space="preserve"> the modules of </w:t>
                  </w:r>
                  <w:r>
                    <w:t>CCPL</w:t>
                  </w:r>
                </w:p>
                <w:p w14:paraId="119ABF68" w14:textId="77777777" w:rsidR="00272E5C" w:rsidRDefault="00272E5C" w:rsidP="00892EC3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</w:pPr>
                  <w:r>
                    <w:t>Sole owner to the production defects retest for UVT</w:t>
                  </w:r>
                </w:p>
                <w:p w14:paraId="78ADA210" w14:textId="77777777" w:rsidR="00272E5C" w:rsidRDefault="00272E5C" w:rsidP="00892EC3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</w:pPr>
                  <w:r>
                    <w:t xml:space="preserve">Created the company master sheet for CC upload </w:t>
                  </w:r>
                  <w:proofErr w:type="gramStart"/>
                  <w:r>
                    <w:t>in order to</w:t>
                  </w:r>
                  <w:proofErr w:type="gramEnd"/>
                  <w:r>
                    <w:t xml:space="preserve"> categorize the companies based on product selection</w:t>
                  </w:r>
                </w:p>
                <w:p w14:paraId="382F433D" w14:textId="77777777" w:rsidR="00272E5C" w:rsidRDefault="0031150F" w:rsidP="00892EC3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</w:pPr>
                  <w:r>
                    <w:t>Cancelling</w:t>
                  </w:r>
                  <w:r w:rsidR="00272E5C">
                    <w:t xml:space="preserve"> all WIP’s using SOAPUI and hence helping the testing team to load application without any </w:t>
                  </w:r>
                  <w:r>
                    <w:t>hindrance which also helps in test data management</w:t>
                  </w:r>
                </w:p>
                <w:p w14:paraId="083345B8" w14:textId="77777777" w:rsidR="00272E5C" w:rsidRDefault="00272E5C" w:rsidP="00892EC3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</w:pPr>
                  <w:r>
                    <w:t>Meeting the testing targets and escalating the environment issue on timely manner to managers</w:t>
                  </w:r>
                </w:p>
                <w:p w14:paraId="32064D0E" w14:textId="77777777" w:rsidR="00892EC3" w:rsidRDefault="0031150F" w:rsidP="00203410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</w:pPr>
                  <w:r>
                    <w:t>Coordinating with Business and Development team to finish the tasks on time and meet the delivery without any hindrance</w:t>
                  </w:r>
                </w:p>
                <w:p w14:paraId="36C6E82E" w14:textId="77777777" w:rsidR="0031150F" w:rsidRPr="0031150F" w:rsidRDefault="0031150F" w:rsidP="00203410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</w:pPr>
                  <w:r>
                    <w:t>Attending the defect calls with stake holder and publishing the DSR for the project – CASATD &amp; CCPL – roll out to India and Singapore</w:t>
                  </w:r>
                </w:p>
                <w:p w14:paraId="07C5FB3D" w14:textId="77777777" w:rsidR="00892EC3" w:rsidRDefault="00892EC3" w:rsidP="00203410">
                  <w:pPr>
                    <w:jc w:val="left"/>
                    <w:rPr>
                      <w:u w:val="single"/>
                    </w:rPr>
                  </w:pPr>
                </w:p>
                <w:p w14:paraId="5144146C" w14:textId="77777777" w:rsidR="00203410" w:rsidRPr="00203410" w:rsidRDefault="00203410" w:rsidP="00203410">
                  <w:pPr>
                    <w:jc w:val="left"/>
                    <w:rPr>
                      <w:u w:val="single"/>
                    </w:rPr>
                  </w:pPr>
                  <w:r w:rsidRPr="00203410">
                    <w:rPr>
                      <w:u w:val="single"/>
                    </w:rPr>
                    <w:t>FRANKLIN TEMPLETON INVESTMENTS – EKYC –TRANSACTION – DIGITAL PROJECT</w:t>
                  </w:r>
                </w:p>
                <w:p w14:paraId="3BD05517" w14:textId="77777777" w:rsidR="00203410" w:rsidRDefault="00203410" w:rsidP="00203410">
                  <w:pPr>
                    <w:jc w:val="left"/>
                  </w:pPr>
                </w:p>
                <w:p w14:paraId="425D35BD" w14:textId="77777777" w:rsidR="00203410" w:rsidRDefault="00203410" w:rsidP="00203410">
                  <w:pPr>
                    <w:jc w:val="left"/>
                  </w:pPr>
                  <w:r w:rsidRPr="00203410">
                    <w:rPr>
                      <w:b/>
                    </w:rPr>
                    <w:t>Duration</w:t>
                  </w:r>
                  <w:r w:rsidR="00892EC3">
                    <w:t>: February 2016 – Sept 2017</w:t>
                  </w:r>
                </w:p>
                <w:p w14:paraId="0CE35A19" w14:textId="77777777" w:rsidR="00F13BDF" w:rsidRDefault="00F13BDF" w:rsidP="00F13BDF">
                  <w:pPr>
                    <w:jc w:val="left"/>
                    <w:rPr>
                      <w:b/>
                    </w:rPr>
                  </w:pPr>
                  <w:r w:rsidRPr="00D62797">
                    <w:rPr>
                      <w:b/>
                    </w:rPr>
                    <w:t>Tools Used:</w:t>
                  </w:r>
                  <w:r w:rsidR="002852ED">
                    <w:rPr>
                      <w:b/>
                    </w:rPr>
                    <w:t xml:space="preserve"> </w:t>
                  </w:r>
                  <w:proofErr w:type="gramStart"/>
                  <w:r w:rsidR="002852ED" w:rsidRPr="002852ED">
                    <w:t>JIRA ,</w:t>
                  </w:r>
                  <w:proofErr w:type="gramEnd"/>
                  <w:r w:rsidR="002852ED" w:rsidRPr="002852ED">
                    <w:t xml:space="preserve"> HP QC ALM 12 , ORACLE TOAD</w:t>
                  </w:r>
                </w:p>
                <w:p w14:paraId="09041AAC" w14:textId="77777777" w:rsidR="00F13BDF" w:rsidRDefault="00F13BDF" w:rsidP="00203410">
                  <w:pPr>
                    <w:jc w:val="left"/>
                    <w:rPr>
                      <w:b/>
                    </w:rPr>
                  </w:pPr>
                </w:p>
                <w:p w14:paraId="7D7FE4B0" w14:textId="77777777" w:rsidR="00004919" w:rsidRDefault="00203410" w:rsidP="00203410">
                  <w:pPr>
                    <w:jc w:val="left"/>
                  </w:pPr>
                  <w:r w:rsidRPr="00203410">
                    <w:rPr>
                      <w:b/>
                    </w:rPr>
                    <w:t>Description</w:t>
                  </w:r>
                  <w:r>
                    <w:t xml:space="preserve">: </w:t>
                  </w:r>
                  <w:r w:rsidR="002852ED">
                    <w:t>Digital India Eco System Project: - Introducing Paperless and Transact Now and FT’s first ever Hybrid App.</w:t>
                  </w:r>
                </w:p>
                <w:p w14:paraId="2E753A96" w14:textId="77777777" w:rsidR="002852ED" w:rsidRDefault="002852ED" w:rsidP="00203410">
                  <w:pPr>
                    <w:jc w:val="left"/>
                    <w:rPr>
                      <w:b/>
                    </w:rPr>
                  </w:pPr>
                </w:p>
                <w:p w14:paraId="62554FB3" w14:textId="77777777" w:rsidR="00203410" w:rsidRDefault="00203410" w:rsidP="00203410">
                  <w:pPr>
                    <w:jc w:val="left"/>
                  </w:pPr>
                  <w:r w:rsidRPr="00203410">
                    <w:rPr>
                      <w:b/>
                    </w:rPr>
                    <w:t>Roles &amp; Responsibilities</w:t>
                  </w:r>
                  <w:r>
                    <w:t xml:space="preserve">: </w:t>
                  </w:r>
                </w:p>
                <w:p w14:paraId="7DDF839B" w14:textId="77777777" w:rsidR="0058361D" w:rsidRDefault="0058361D" w:rsidP="00203410">
                  <w:pPr>
                    <w:jc w:val="left"/>
                  </w:pPr>
                </w:p>
                <w:p w14:paraId="02C8BBA3" w14:textId="77777777" w:rsidR="0058361D" w:rsidRDefault="00892EC3" w:rsidP="0058361D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</w:pPr>
                  <w:r>
                    <w:t>UAT core team member</w:t>
                  </w:r>
                  <w:r w:rsidR="0058361D">
                    <w:t xml:space="preserve"> to the modules of Systematic Investment </w:t>
                  </w:r>
                  <w:proofErr w:type="gramStart"/>
                  <w:r w:rsidR="0058361D">
                    <w:t>Purchases ,</w:t>
                  </w:r>
                  <w:proofErr w:type="gramEnd"/>
                  <w:r w:rsidR="0058361D">
                    <w:t xml:space="preserve"> Switch Funds and Redeem</w:t>
                  </w:r>
                </w:p>
                <w:p w14:paraId="69D30619" w14:textId="77777777" w:rsidR="0058361D" w:rsidRDefault="0058361D" w:rsidP="0058361D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</w:pPr>
                  <w:r>
                    <w:t xml:space="preserve">Ensure understanding of design principles in FRD &amp; understanding the design of </w:t>
                  </w:r>
                  <w:proofErr w:type="gramStart"/>
                  <w:r>
                    <w:t>projects  in</w:t>
                  </w:r>
                  <w:proofErr w:type="gramEnd"/>
                  <w:r>
                    <w:t xml:space="preserve"> their own domain</w:t>
                  </w:r>
                </w:p>
                <w:p w14:paraId="5F9DDB87" w14:textId="77777777" w:rsidR="00203410" w:rsidRDefault="00203410" w:rsidP="00203410">
                  <w:pPr>
                    <w:jc w:val="left"/>
                  </w:pPr>
                </w:p>
                <w:p w14:paraId="45FBB0D8" w14:textId="77777777" w:rsidR="00D62797" w:rsidRPr="00D62797" w:rsidRDefault="00D62797" w:rsidP="00203410">
                  <w:pPr>
                    <w:jc w:val="left"/>
                    <w:rPr>
                      <w:b/>
                    </w:rPr>
                  </w:pPr>
                </w:p>
                <w:p w14:paraId="63BC3066" w14:textId="77777777" w:rsidR="00004919" w:rsidRDefault="00004919" w:rsidP="00203410">
                  <w:pPr>
                    <w:jc w:val="left"/>
                    <w:rPr>
                      <w:u w:val="single"/>
                    </w:rPr>
                  </w:pPr>
                  <w:r w:rsidRPr="00004919">
                    <w:rPr>
                      <w:u w:val="single"/>
                    </w:rPr>
                    <w:t>METRO BANK - UNITED KINGDOM- MS CRM DYNAMICS - T24 CORE BANKING-UAT TESTING</w:t>
                  </w:r>
                </w:p>
                <w:p w14:paraId="4599A267" w14:textId="77777777" w:rsidR="00004919" w:rsidRDefault="00004919" w:rsidP="00203410">
                  <w:pPr>
                    <w:jc w:val="left"/>
                    <w:rPr>
                      <w:u w:val="single"/>
                    </w:rPr>
                  </w:pPr>
                </w:p>
                <w:p w14:paraId="31F83218" w14:textId="77777777" w:rsidR="00004919" w:rsidRDefault="00004919" w:rsidP="00004919">
                  <w:pPr>
                    <w:jc w:val="left"/>
                  </w:pPr>
                  <w:r w:rsidRPr="00203410">
                    <w:rPr>
                      <w:b/>
                    </w:rPr>
                    <w:t>Duration</w:t>
                  </w:r>
                  <w:r>
                    <w:t xml:space="preserve">: </w:t>
                  </w:r>
                  <w:r w:rsidR="007049F0">
                    <w:t xml:space="preserve">October </w:t>
                  </w:r>
                  <w:r w:rsidR="004B2F27">
                    <w:t>2013</w:t>
                  </w:r>
                  <w:r>
                    <w:t xml:space="preserve"> – January 2016</w:t>
                  </w:r>
                </w:p>
                <w:p w14:paraId="19A6930B" w14:textId="77777777" w:rsidR="00004919" w:rsidRDefault="003933D6" w:rsidP="00004919">
                  <w:pPr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 xml:space="preserve">Tools Used: </w:t>
                  </w:r>
                  <w:r w:rsidR="002852ED">
                    <w:rPr>
                      <w:b/>
                    </w:rPr>
                    <w:t xml:space="preserve"> </w:t>
                  </w:r>
                  <w:r w:rsidR="002852ED" w:rsidRPr="002852ED">
                    <w:t xml:space="preserve">HP QC ALM </w:t>
                  </w:r>
                  <w:proofErr w:type="gramStart"/>
                  <w:r w:rsidR="002852ED" w:rsidRPr="002852ED">
                    <w:t>12 ,</w:t>
                  </w:r>
                  <w:proofErr w:type="gramEnd"/>
                  <w:r w:rsidR="002852ED" w:rsidRPr="002852ED">
                    <w:t xml:space="preserve"> JIRA ATLASSIAN CLOUD , T24 , MS CRM Dynamics</w:t>
                  </w:r>
                </w:p>
                <w:p w14:paraId="2663DC0C" w14:textId="77777777" w:rsidR="003933D6" w:rsidRDefault="003933D6" w:rsidP="00004919">
                  <w:pPr>
                    <w:jc w:val="left"/>
                    <w:rPr>
                      <w:b/>
                    </w:rPr>
                  </w:pPr>
                </w:p>
                <w:p w14:paraId="5FFD8409" w14:textId="4F457866" w:rsidR="00004919" w:rsidRDefault="00004919" w:rsidP="00004919">
                  <w:pPr>
                    <w:jc w:val="left"/>
                  </w:pPr>
                  <w:r w:rsidRPr="00203410">
                    <w:rPr>
                      <w:b/>
                    </w:rPr>
                    <w:t>Description</w:t>
                  </w:r>
                  <w:r>
                    <w:t xml:space="preserve">: </w:t>
                  </w:r>
                  <w:r w:rsidRPr="00004919">
                    <w:t xml:space="preserve">Digital Banking: - Bank’s website refresh testing which includes the functional aspect [UK Mortgage Calculator, Fixed Term Calculators and Savings Calculator] in collaboration with UK Deloitte Team and </w:t>
                  </w:r>
                  <w:proofErr w:type="spellStart"/>
                  <w:r w:rsidRPr="00004919">
                    <w:t>Netcel</w:t>
                  </w:r>
                  <w:proofErr w:type="spellEnd"/>
                  <w:r w:rsidRPr="00004919">
                    <w:t xml:space="preserve"> Team for Metro Bank</w:t>
                  </w:r>
                  <w:r w:rsidR="00A404FC">
                    <w:t xml:space="preserve"> and involved in Channel Testing for Card transformation Project – Credit Cards (start for planning the delivery model) </w:t>
                  </w:r>
                </w:p>
                <w:p w14:paraId="1BBF38A5" w14:textId="77777777" w:rsidR="00004919" w:rsidRDefault="00004919" w:rsidP="00004919">
                  <w:pPr>
                    <w:jc w:val="left"/>
                  </w:pPr>
                </w:p>
                <w:p w14:paraId="11ECD096" w14:textId="77777777" w:rsidR="00004919" w:rsidRDefault="00004919" w:rsidP="00004919">
                  <w:pPr>
                    <w:jc w:val="left"/>
                  </w:pPr>
                  <w:r w:rsidRPr="00203410">
                    <w:rPr>
                      <w:b/>
                    </w:rPr>
                    <w:t>Roles &amp; Responsibilities</w:t>
                  </w:r>
                  <w:r>
                    <w:t xml:space="preserve">: </w:t>
                  </w:r>
                </w:p>
                <w:p w14:paraId="450AB846" w14:textId="77777777" w:rsidR="00555DCE" w:rsidRDefault="00D62797" w:rsidP="00D62797">
                  <w:pPr>
                    <w:pStyle w:val="ListParagraph"/>
                    <w:numPr>
                      <w:ilvl w:val="0"/>
                      <w:numId w:val="14"/>
                    </w:numPr>
                    <w:jc w:val="left"/>
                  </w:pPr>
                  <w:r>
                    <w:t xml:space="preserve">Worked as a Principal </w:t>
                  </w:r>
                  <w:r w:rsidRPr="00D62797">
                    <w:t>Business Analyst</w:t>
                  </w:r>
                  <w:r>
                    <w:t xml:space="preserve"> in the client side for </w:t>
                  </w:r>
                  <w:r w:rsidR="00555DCE">
                    <w:t xml:space="preserve">redesigning </w:t>
                  </w:r>
                  <w:r>
                    <w:t xml:space="preserve">Metro Bank’s public </w:t>
                  </w:r>
                  <w:r w:rsidR="00555DCE">
                    <w:t xml:space="preserve">website </w:t>
                  </w:r>
                  <w:r>
                    <w:t>&amp; CMS integration project</w:t>
                  </w:r>
                  <w:r w:rsidRPr="00D62797">
                    <w:t xml:space="preserve">. </w:t>
                  </w:r>
                  <w:r>
                    <w:t xml:space="preserve">Interacted </w:t>
                  </w:r>
                  <w:r w:rsidRPr="00D62797">
                    <w:t xml:space="preserve">collaboratively with </w:t>
                  </w:r>
                  <w:r>
                    <w:t xml:space="preserve">multiple </w:t>
                  </w:r>
                  <w:r w:rsidRPr="00D62797">
                    <w:t xml:space="preserve">third-party </w:t>
                  </w:r>
                  <w:r>
                    <w:lastRenderedPageBreak/>
                    <w:t xml:space="preserve">vendors </w:t>
                  </w:r>
                  <w:r w:rsidRPr="00D62797">
                    <w:t xml:space="preserve">through </w:t>
                  </w:r>
                  <w:r w:rsidR="00555DCE">
                    <w:t xml:space="preserve">various stages of the project. </w:t>
                  </w:r>
                </w:p>
                <w:p w14:paraId="474C2E98" w14:textId="77777777" w:rsidR="00555DCE" w:rsidRPr="00555DCE" w:rsidRDefault="00555DCE" w:rsidP="00555DCE">
                  <w:pPr>
                    <w:pStyle w:val="ListParagraph"/>
                    <w:numPr>
                      <w:ilvl w:val="0"/>
                      <w:numId w:val="14"/>
                    </w:numPr>
                    <w:jc w:val="left"/>
                    <w:rPr>
                      <w:u w:val="single"/>
                    </w:rPr>
                  </w:pPr>
                  <w:r>
                    <w:t>Captured</w:t>
                  </w:r>
                  <w:r w:rsidR="00D62797" w:rsidRPr="00D62797">
                    <w:t xml:space="preserve"> requirements for complete redesign of website/upgrade of CMS</w:t>
                  </w:r>
                  <w:r>
                    <w:t>. C</w:t>
                  </w:r>
                  <w:r w:rsidR="00D62797" w:rsidRPr="00D62797">
                    <w:t>ontent demand workflow</w:t>
                  </w:r>
                </w:p>
                <w:p w14:paraId="50A45CE7" w14:textId="5B2842C2" w:rsidR="00D62797" w:rsidRPr="009621F3" w:rsidRDefault="00555DCE" w:rsidP="00555DCE">
                  <w:pPr>
                    <w:pStyle w:val="ListParagraph"/>
                    <w:numPr>
                      <w:ilvl w:val="0"/>
                      <w:numId w:val="14"/>
                    </w:numPr>
                    <w:jc w:val="left"/>
                    <w:rPr>
                      <w:u w:val="single"/>
                    </w:rPr>
                  </w:pPr>
                  <w:r>
                    <w:t>Supported</w:t>
                  </w:r>
                  <w:r w:rsidR="00D62797" w:rsidRPr="00D62797">
                    <w:t xml:space="preserve"> </w:t>
                  </w:r>
                  <w:r>
                    <w:t xml:space="preserve">the team </w:t>
                  </w:r>
                  <w:r w:rsidR="00D62797" w:rsidRPr="00D62797">
                    <w:t>all stages of development and testing of online tools and calculators</w:t>
                  </w:r>
                  <w:r w:rsidR="00F13BDF">
                    <w:t>.</w:t>
                  </w:r>
                </w:p>
                <w:p w14:paraId="3295F886" w14:textId="5C914E45" w:rsidR="009621F3" w:rsidRPr="00A404FC" w:rsidRDefault="009621F3" w:rsidP="00555DCE">
                  <w:pPr>
                    <w:pStyle w:val="ListParagraph"/>
                    <w:numPr>
                      <w:ilvl w:val="0"/>
                      <w:numId w:val="14"/>
                    </w:numPr>
                    <w:jc w:val="left"/>
                    <w:rPr>
                      <w:u w:val="single"/>
                    </w:rPr>
                  </w:pPr>
                  <w:r>
                    <w:t>Payments Automation Project – Automating the payment types such as SEPA, SWIFT, CHAPS and Faster Payments pack in all the testing environment</w:t>
                  </w:r>
                </w:p>
                <w:p w14:paraId="4D74985D" w14:textId="1FB53968" w:rsidR="00A404FC" w:rsidRPr="00A404FC" w:rsidRDefault="00A404FC" w:rsidP="00555DCE">
                  <w:pPr>
                    <w:pStyle w:val="ListParagraph"/>
                    <w:numPr>
                      <w:ilvl w:val="0"/>
                      <w:numId w:val="14"/>
                    </w:numPr>
                    <w:jc w:val="left"/>
                    <w:rPr>
                      <w:u w:val="single"/>
                    </w:rPr>
                  </w:pPr>
                  <w:r>
                    <w:t>Establishing TSYS project involved in UAT Testing</w:t>
                  </w:r>
                </w:p>
                <w:p w14:paraId="0667FE43" w14:textId="77777777" w:rsidR="00A404FC" w:rsidRPr="007049F0" w:rsidRDefault="00A404FC" w:rsidP="00A404FC">
                  <w:pPr>
                    <w:pStyle w:val="ListParagraph"/>
                    <w:ind w:left="360"/>
                    <w:jc w:val="left"/>
                    <w:rPr>
                      <w:u w:val="single"/>
                    </w:rPr>
                  </w:pPr>
                </w:p>
                <w:p w14:paraId="4C8CE208" w14:textId="77777777" w:rsidR="007049F0" w:rsidRDefault="007049F0" w:rsidP="007049F0">
                  <w:pPr>
                    <w:jc w:val="left"/>
                    <w:rPr>
                      <w:u w:val="single"/>
                    </w:rPr>
                  </w:pPr>
                  <w:r w:rsidRPr="007049F0">
                    <w:rPr>
                      <w:u w:val="single"/>
                    </w:rPr>
                    <w:t>CITI</w:t>
                  </w:r>
                  <w:r>
                    <w:rPr>
                      <w:u w:val="single"/>
                    </w:rPr>
                    <w:t>BANK</w:t>
                  </w:r>
                  <w:r w:rsidRPr="007049F0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–</w:t>
                  </w:r>
                  <w:r w:rsidRPr="007049F0">
                    <w:rPr>
                      <w:u w:val="single"/>
                    </w:rPr>
                    <w:t xml:space="preserve"> APAC</w:t>
                  </w:r>
                  <w:r>
                    <w:rPr>
                      <w:u w:val="single"/>
                    </w:rPr>
                    <w:t xml:space="preserve"> &amp; EMEA</w:t>
                  </w:r>
                  <w:r w:rsidRPr="007049F0">
                    <w:rPr>
                      <w:u w:val="single"/>
                    </w:rPr>
                    <w:t xml:space="preserve"> - CRM - ECLIPSE - UAT Testing</w:t>
                  </w:r>
                </w:p>
                <w:p w14:paraId="53C83E1F" w14:textId="77777777" w:rsidR="007049F0" w:rsidRDefault="007049F0" w:rsidP="007049F0">
                  <w:pPr>
                    <w:jc w:val="left"/>
                    <w:rPr>
                      <w:b/>
                    </w:rPr>
                  </w:pPr>
                </w:p>
                <w:p w14:paraId="440416B5" w14:textId="77777777" w:rsidR="007049F0" w:rsidRDefault="007049F0" w:rsidP="007049F0">
                  <w:pPr>
                    <w:jc w:val="left"/>
                  </w:pPr>
                  <w:r w:rsidRPr="00203410">
                    <w:rPr>
                      <w:b/>
                    </w:rPr>
                    <w:t>Duration</w:t>
                  </w:r>
                  <w:r>
                    <w:t>: May 2013 – October 2013</w:t>
                  </w:r>
                </w:p>
                <w:p w14:paraId="6BE809B9" w14:textId="77777777" w:rsidR="007049F0" w:rsidRDefault="007049F0" w:rsidP="007049F0">
                  <w:pPr>
                    <w:jc w:val="left"/>
                  </w:pPr>
                  <w:r>
                    <w:rPr>
                      <w:b/>
                    </w:rPr>
                    <w:t xml:space="preserve">Tools Used:  </w:t>
                  </w:r>
                  <w:r w:rsidRPr="002852ED">
                    <w:t xml:space="preserve">HP QC ALM </w:t>
                  </w:r>
                  <w:proofErr w:type="gramStart"/>
                  <w:r w:rsidRPr="002852ED">
                    <w:t>12 ,</w:t>
                  </w:r>
                  <w:proofErr w:type="gramEnd"/>
                  <w:r w:rsidRPr="002852ED">
                    <w:t xml:space="preserve"> </w:t>
                  </w:r>
                  <w:r>
                    <w:t>ECLIPSE</w:t>
                  </w:r>
                </w:p>
                <w:p w14:paraId="3FC9F498" w14:textId="77777777" w:rsidR="007049F0" w:rsidRDefault="007049F0" w:rsidP="007049F0">
                  <w:pPr>
                    <w:jc w:val="left"/>
                  </w:pPr>
                </w:p>
                <w:p w14:paraId="41B944C2" w14:textId="77777777" w:rsidR="007049F0" w:rsidRDefault="007049F0" w:rsidP="007049F0">
                  <w:pPr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 xml:space="preserve">Description: </w:t>
                  </w:r>
                  <w:r w:rsidRPr="007049F0">
                    <w:t xml:space="preserve">Eclipse Platform - RM (Relationship Management), </w:t>
                  </w:r>
                  <w:proofErr w:type="gramStart"/>
                  <w:r w:rsidRPr="007049F0">
                    <w:t>COP(</w:t>
                  </w:r>
                  <w:proofErr w:type="gramEnd"/>
                  <w:r w:rsidRPr="007049F0">
                    <w:t>Centralized offer pal</w:t>
                  </w:r>
                  <w:r>
                    <w:t xml:space="preserve">ette), </w:t>
                  </w:r>
                  <w:r w:rsidRPr="007049F0">
                    <w:t>K</w:t>
                  </w:r>
                  <w:r>
                    <w:t xml:space="preserve">ANA - Email Management system, </w:t>
                  </w:r>
                  <w:r w:rsidRPr="007049F0">
                    <w:t>CBOL - Online Internet Banking</w:t>
                  </w:r>
                </w:p>
                <w:p w14:paraId="7B8FA2A3" w14:textId="77777777" w:rsidR="007049F0" w:rsidRDefault="007049F0" w:rsidP="007049F0">
                  <w:pPr>
                    <w:jc w:val="left"/>
                    <w:rPr>
                      <w:b/>
                    </w:rPr>
                  </w:pPr>
                  <w:r w:rsidRPr="007049F0">
                    <w:rPr>
                      <w:b/>
                    </w:rPr>
                    <w:t xml:space="preserve">Roles &amp; </w:t>
                  </w:r>
                  <w:proofErr w:type="gramStart"/>
                  <w:r w:rsidRPr="007049F0">
                    <w:rPr>
                      <w:b/>
                    </w:rPr>
                    <w:t>Responsibilities :</w:t>
                  </w:r>
                  <w:proofErr w:type="gramEnd"/>
                  <w:r w:rsidRPr="007049F0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 xml:space="preserve"> </w:t>
                  </w:r>
                </w:p>
                <w:p w14:paraId="505F3116" w14:textId="77777777" w:rsidR="007049F0" w:rsidRDefault="007049F0" w:rsidP="007049F0">
                  <w:pPr>
                    <w:pStyle w:val="ListParagraph"/>
                    <w:numPr>
                      <w:ilvl w:val="1"/>
                      <w:numId w:val="18"/>
                    </w:numPr>
                    <w:jc w:val="left"/>
                  </w:pPr>
                  <w:r w:rsidRPr="007049F0">
                    <w:t xml:space="preserve">Co-ordination with cross team to get the project requirements, gather and communicate the project </w:t>
                  </w:r>
                  <w:r>
                    <w:t xml:space="preserve">status to the </w:t>
                  </w:r>
                  <w:proofErr w:type="gramStart"/>
                  <w:r>
                    <w:t>off shore</w:t>
                  </w:r>
                  <w:proofErr w:type="gramEnd"/>
                  <w:r>
                    <w:t xml:space="preserve"> team.</w:t>
                  </w:r>
                </w:p>
                <w:p w14:paraId="6EEB0C28" w14:textId="77777777" w:rsidR="007049F0" w:rsidRPr="007049F0" w:rsidRDefault="007049F0" w:rsidP="007049F0">
                  <w:pPr>
                    <w:pStyle w:val="ListParagraph"/>
                    <w:numPr>
                      <w:ilvl w:val="1"/>
                      <w:numId w:val="18"/>
                    </w:numPr>
                    <w:jc w:val="left"/>
                  </w:pPr>
                  <w:r w:rsidRPr="007049F0">
                    <w:t>Worked closely with the Business Analysts, Developers, and Database Architect in identifying the outstanding Issues in User Requirements and Specifications.</w:t>
                  </w:r>
                </w:p>
                <w:p w14:paraId="4A3E3B57" w14:textId="77777777" w:rsidR="007049F0" w:rsidRPr="007049F0" w:rsidRDefault="007049F0" w:rsidP="007049F0">
                  <w:pPr>
                    <w:jc w:val="left"/>
                    <w:rPr>
                      <w:u w:val="single"/>
                    </w:rPr>
                  </w:pPr>
                </w:p>
              </w:tc>
            </w:tr>
            <w:tr w:rsidR="00C420C8" w14:paraId="166F2AF9" w14:textId="77777777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0ACB464D" w14:textId="77777777" w:rsidR="00896481" w:rsidRPr="005152F2" w:rsidRDefault="00896481" w:rsidP="00896481">
                  <w:pPr>
                    <w:pStyle w:val="Heading2"/>
                  </w:pPr>
                  <w:r>
                    <w:lastRenderedPageBreak/>
                    <w:t>EDUCATION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45"/>
                    <w:gridCol w:w="1363"/>
                    <w:gridCol w:w="2126"/>
                    <w:gridCol w:w="1149"/>
                  </w:tblGrid>
                  <w:tr w:rsidR="00896481" w14:paraId="4E659C0C" w14:textId="77777777" w:rsidTr="008740BF">
                    <w:tc>
                      <w:tcPr>
                        <w:tcW w:w="1545" w:type="dxa"/>
                      </w:tcPr>
                      <w:p w14:paraId="33549C50" w14:textId="77777777" w:rsidR="00896481" w:rsidRPr="00FC21A3" w:rsidRDefault="00896481" w:rsidP="00896481">
                        <w:pPr>
                          <w:rPr>
                            <w:b/>
                            <w:sz w:val="20"/>
                          </w:rPr>
                        </w:pPr>
                        <w:r w:rsidRPr="00FC21A3">
                          <w:rPr>
                            <w:b/>
                            <w:sz w:val="20"/>
                          </w:rPr>
                          <w:t>Course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4FFD8693" w14:textId="77777777" w:rsidR="00896481" w:rsidRPr="00FC21A3" w:rsidRDefault="00896481" w:rsidP="00896481">
                        <w:pPr>
                          <w:rPr>
                            <w:b/>
                            <w:sz w:val="20"/>
                          </w:rPr>
                        </w:pPr>
                        <w:r w:rsidRPr="00FC21A3">
                          <w:rPr>
                            <w:b/>
                            <w:sz w:val="20"/>
                          </w:rPr>
                          <w:t>Year of Completion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4C208341" w14:textId="77777777" w:rsidR="00896481" w:rsidRPr="00FC21A3" w:rsidRDefault="00896481" w:rsidP="00896481">
                        <w:pPr>
                          <w:rPr>
                            <w:b/>
                            <w:sz w:val="20"/>
                          </w:rPr>
                        </w:pPr>
                        <w:r w:rsidRPr="00FC21A3">
                          <w:rPr>
                            <w:b/>
                            <w:sz w:val="20"/>
                          </w:rPr>
                          <w:t>Institution Studied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165823E4" w14:textId="77777777" w:rsidR="00896481" w:rsidRPr="00FC21A3" w:rsidRDefault="00896481" w:rsidP="00896481">
                        <w:pPr>
                          <w:rPr>
                            <w:b/>
                            <w:sz w:val="20"/>
                          </w:rPr>
                        </w:pPr>
                        <w:r w:rsidRPr="00FC21A3">
                          <w:rPr>
                            <w:b/>
                            <w:sz w:val="20"/>
                          </w:rPr>
                          <w:t>Marks (%) / GPA</w:t>
                        </w:r>
                      </w:p>
                    </w:tc>
                  </w:tr>
                  <w:tr w:rsidR="00896481" w14:paraId="4803FBCC" w14:textId="77777777" w:rsidTr="008740BF">
                    <w:tc>
                      <w:tcPr>
                        <w:tcW w:w="1545" w:type="dxa"/>
                      </w:tcPr>
                      <w:p w14:paraId="2B20575F" w14:textId="77777777" w:rsidR="00896481" w:rsidRPr="00FC21A3" w:rsidRDefault="00896481" w:rsidP="00896481">
                        <w:pPr>
                          <w:rPr>
                            <w:sz w:val="18"/>
                            <w:szCs w:val="18"/>
                          </w:rPr>
                        </w:pPr>
                        <w:r w:rsidRPr="00FC21A3">
                          <w:rPr>
                            <w:sz w:val="18"/>
                            <w:szCs w:val="18"/>
                          </w:rPr>
                          <w:t>PGDM (Retail Merchandising &amp; Marketing)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12C49747" w14:textId="77777777" w:rsidR="00896481" w:rsidRPr="00FC21A3" w:rsidRDefault="00896481" w:rsidP="00896481">
                        <w:pPr>
                          <w:rPr>
                            <w:sz w:val="18"/>
                            <w:szCs w:val="18"/>
                          </w:rPr>
                        </w:pPr>
                        <w:r w:rsidRPr="00FC21A3">
                          <w:rPr>
                            <w:sz w:val="18"/>
                            <w:szCs w:val="18"/>
                          </w:rPr>
                          <w:t>2013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1AEC4860" w14:textId="77777777" w:rsidR="00896481" w:rsidRPr="00FC21A3" w:rsidRDefault="00896481" w:rsidP="00896481">
                        <w:pPr>
                          <w:rPr>
                            <w:sz w:val="18"/>
                            <w:szCs w:val="18"/>
                          </w:rPr>
                        </w:pPr>
                        <w:r w:rsidRPr="00FC21A3">
                          <w:rPr>
                            <w:sz w:val="18"/>
                            <w:szCs w:val="18"/>
                          </w:rPr>
                          <w:t>School Communication and Managements Studies, Cochin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75A14C96" w14:textId="77777777" w:rsidR="00896481" w:rsidRPr="00FC21A3" w:rsidRDefault="002852ED" w:rsidP="0089648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 Grade – 80%</w:t>
                        </w:r>
                      </w:p>
                    </w:tc>
                  </w:tr>
                  <w:tr w:rsidR="00896481" w14:paraId="2163DC62" w14:textId="77777777" w:rsidTr="008740BF">
                    <w:tc>
                      <w:tcPr>
                        <w:tcW w:w="1545" w:type="dxa"/>
                      </w:tcPr>
                      <w:p w14:paraId="5BDF8AC3" w14:textId="77777777" w:rsidR="00896481" w:rsidRPr="00FC21A3" w:rsidRDefault="00896481" w:rsidP="00896481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FC21A3">
                          <w:rPr>
                            <w:sz w:val="18"/>
                            <w:szCs w:val="18"/>
                          </w:rPr>
                          <w:t>B.Com</w:t>
                        </w:r>
                        <w:proofErr w:type="gramEnd"/>
                        <w:r w:rsidRPr="00FC21A3">
                          <w:rPr>
                            <w:sz w:val="18"/>
                            <w:szCs w:val="18"/>
                          </w:rPr>
                          <w:t xml:space="preserve"> (Hons)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29DB49E3" w14:textId="77777777" w:rsidR="00896481" w:rsidRPr="00FC21A3" w:rsidRDefault="00896481" w:rsidP="00896481">
                        <w:pPr>
                          <w:rPr>
                            <w:sz w:val="18"/>
                            <w:szCs w:val="18"/>
                          </w:rPr>
                        </w:pPr>
                        <w:r w:rsidRPr="00FC21A3">
                          <w:rPr>
                            <w:sz w:val="18"/>
                            <w:szCs w:val="18"/>
                          </w:rPr>
                          <w:t>2011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5CAE4448" w14:textId="77777777" w:rsidR="00896481" w:rsidRPr="00FC21A3" w:rsidRDefault="00896481" w:rsidP="0089648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Amrita University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247E6E8D" w14:textId="77777777" w:rsidR="00896481" w:rsidRPr="00FC21A3" w:rsidRDefault="002852ED" w:rsidP="0089648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74%</w:t>
                        </w:r>
                      </w:p>
                    </w:tc>
                  </w:tr>
                  <w:tr w:rsidR="00896481" w14:paraId="6D66480C" w14:textId="77777777" w:rsidTr="008740BF">
                    <w:tc>
                      <w:tcPr>
                        <w:tcW w:w="1545" w:type="dxa"/>
                      </w:tcPr>
                      <w:p w14:paraId="0F0A682E" w14:textId="77777777" w:rsidR="00896481" w:rsidRPr="00FC21A3" w:rsidRDefault="00896481" w:rsidP="0089648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Higher Secondary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1D4B789E" w14:textId="77777777" w:rsidR="00896481" w:rsidRPr="00FC21A3" w:rsidRDefault="00896481" w:rsidP="0089648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2008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735EF8F2" w14:textId="77777777" w:rsidR="00896481" w:rsidRPr="00FC21A3" w:rsidRDefault="00896481" w:rsidP="0089648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Indian School,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Darsait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>, Sultanate of Oman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1D815AEC" w14:textId="77777777" w:rsidR="002852ED" w:rsidRDefault="002852ED" w:rsidP="0089648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0689BEB8" w14:textId="77777777" w:rsidR="00896481" w:rsidRPr="00FC21A3" w:rsidRDefault="002852ED" w:rsidP="0089648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86%</w:t>
                        </w:r>
                      </w:p>
                    </w:tc>
                  </w:tr>
                </w:tbl>
                <w:p w14:paraId="07E6DED6" w14:textId="77777777" w:rsidR="00896481" w:rsidRDefault="00896481" w:rsidP="00896481">
                  <w:pPr>
                    <w:pStyle w:val="NoSpacing"/>
                  </w:pPr>
                </w:p>
                <w:p w14:paraId="3EFF6F90" w14:textId="77777777" w:rsidR="00896481" w:rsidRDefault="00896481" w:rsidP="00896481">
                  <w:pPr>
                    <w:pStyle w:val="NoSpacing"/>
                  </w:pPr>
                </w:p>
                <w:p w14:paraId="6867CD83" w14:textId="77777777" w:rsidR="00C420C8" w:rsidRPr="005152F2" w:rsidRDefault="00896481" w:rsidP="008F6337">
                  <w:pPr>
                    <w:pStyle w:val="Heading2"/>
                  </w:pPr>
                  <w:r>
                    <w:t>REFEReNCES</w:t>
                  </w:r>
                </w:p>
                <w:p w14:paraId="71441180" w14:textId="77777777" w:rsidR="00896481" w:rsidRDefault="00896481" w:rsidP="00896481">
                  <w:pPr>
                    <w:pStyle w:val="NoSpacing"/>
                  </w:pPr>
                  <w:r>
                    <w:t>Will be made available on Request</w:t>
                  </w:r>
                </w:p>
                <w:p w14:paraId="5B603F74" w14:textId="77777777" w:rsidR="00C420C8" w:rsidRDefault="00C420C8" w:rsidP="00896481">
                  <w:pPr>
                    <w:jc w:val="both"/>
                  </w:pPr>
                </w:p>
              </w:tc>
            </w:tr>
          </w:tbl>
          <w:p w14:paraId="41D0402A" w14:textId="77777777" w:rsidR="00C420C8" w:rsidRPr="005152F2" w:rsidRDefault="00C420C8" w:rsidP="003856C9"/>
        </w:tc>
      </w:tr>
    </w:tbl>
    <w:p w14:paraId="73200EF1" w14:textId="77777777" w:rsidR="003F5FDB" w:rsidRDefault="003F5FDB" w:rsidP="00896481">
      <w:pPr>
        <w:pStyle w:val="NoSpacing"/>
        <w:jc w:val="both"/>
      </w:pPr>
    </w:p>
    <w:sectPr w:rsidR="003F5FDB" w:rsidSect="00FE20E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4CF42" w14:textId="77777777" w:rsidR="00FB4027" w:rsidRDefault="00FB4027" w:rsidP="003856C9">
      <w:pPr>
        <w:spacing w:after="0" w:line="240" w:lineRule="auto"/>
      </w:pPr>
      <w:r>
        <w:separator/>
      </w:r>
    </w:p>
  </w:endnote>
  <w:endnote w:type="continuationSeparator" w:id="0">
    <w:p w14:paraId="1E3861F9" w14:textId="77777777" w:rsidR="00FB4027" w:rsidRDefault="00FB4027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B493B" w14:textId="77777777" w:rsidR="003856C9" w:rsidRDefault="007803B7" w:rsidP="007803B7">
    <w:pPr>
      <w:pStyle w:val="Footer"/>
    </w:pPr>
    <w:r w:rsidRPr="00DC79BB"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126F5CA6" wp14:editId="554217C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46B7634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5656CE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93B18" w14:textId="77777777" w:rsidR="001765FE" w:rsidRDefault="00DC79BB">
    <w:pPr>
      <w:pStyle w:val="Footer"/>
    </w:pPr>
    <w:r w:rsidRPr="00DC79BB"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6187BB64" wp14:editId="2F2CCF0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124C945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6852F" w14:textId="77777777" w:rsidR="00FB4027" w:rsidRDefault="00FB4027" w:rsidP="003856C9">
      <w:pPr>
        <w:spacing w:after="0" w:line="240" w:lineRule="auto"/>
      </w:pPr>
      <w:r>
        <w:separator/>
      </w:r>
    </w:p>
  </w:footnote>
  <w:footnote w:type="continuationSeparator" w:id="0">
    <w:p w14:paraId="50838105" w14:textId="77777777" w:rsidR="00FB4027" w:rsidRDefault="00FB4027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42602" w14:textId="77777777" w:rsidR="003856C9" w:rsidRDefault="007803B7">
    <w:pPr>
      <w:pStyle w:val="Header"/>
    </w:pPr>
    <w:r w:rsidRPr="00DC79BB"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A6F4A7F" wp14:editId="7A89C59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4C25EB6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58596" w14:textId="77777777" w:rsidR="00DC79BB" w:rsidRDefault="00DC79BB">
    <w:pPr>
      <w:pStyle w:val="Header"/>
    </w:pPr>
    <w:r w:rsidRPr="00DC79BB"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639643F1" wp14:editId="16B965E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51A9A25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B70C9"/>
    <w:multiLevelType w:val="hybridMultilevel"/>
    <w:tmpl w:val="3300EEB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956D01"/>
    <w:multiLevelType w:val="hybridMultilevel"/>
    <w:tmpl w:val="35C42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33BA0"/>
    <w:multiLevelType w:val="hybridMultilevel"/>
    <w:tmpl w:val="370C2C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0686A7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1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36408"/>
    <w:multiLevelType w:val="hybridMultilevel"/>
    <w:tmpl w:val="099ABD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B7407"/>
    <w:multiLevelType w:val="hybridMultilevel"/>
    <w:tmpl w:val="136A1E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57EE5"/>
    <w:multiLevelType w:val="hybridMultilevel"/>
    <w:tmpl w:val="DA4068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C7871"/>
    <w:multiLevelType w:val="hybridMultilevel"/>
    <w:tmpl w:val="C402F5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644A2"/>
    <w:multiLevelType w:val="hybridMultilevel"/>
    <w:tmpl w:val="8C9CC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E05E6"/>
    <w:multiLevelType w:val="hybridMultilevel"/>
    <w:tmpl w:val="FDA09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D2C40"/>
    <w:multiLevelType w:val="hybridMultilevel"/>
    <w:tmpl w:val="A93CE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2"/>
  </w:num>
  <w:num w:numId="14">
    <w:abstractNumId w:val="10"/>
  </w:num>
  <w:num w:numId="15">
    <w:abstractNumId w:val="15"/>
  </w:num>
  <w:num w:numId="16">
    <w:abstractNumId w:val="19"/>
  </w:num>
  <w:num w:numId="17">
    <w:abstractNumId w:val="16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DC1"/>
    <w:rsid w:val="00004919"/>
    <w:rsid w:val="00045E1D"/>
    <w:rsid w:val="00052BE1"/>
    <w:rsid w:val="0007412A"/>
    <w:rsid w:val="00095B26"/>
    <w:rsid w:val="000A6F44"/>
    <w:rsid w:val="000F6E62"/>
    <w:rsid w:val="0010199E"/>
    <w:rsid w:val="0010257B"/>
    <w:rsid w:val="001166C2"/>
    <w:rsid w:val="001503AC"/>
    <w:rsid w:val="001509AC"/>
    <w:rsid w:val="001765FE"/>
    <w:rsid w:val="0019561F"/>
    <w:rsid w:val="001B32D2"/>
    <w:rsid w:val="00203410"/>
    <w:rsid w:val="00267ABB"/>
    <w:rsid w:val="002714C9"/>
    <w:rsid w:val="00272E5C"/>
    <w:rsid w:val="00283B81"/>
    <w:rsid w:val="002852ED"/>
    <w:rsid w:val="00293B83"/>
    <w:rsid w:val="002A2184"/>
    <w:rsid w:val="002A3621"/>
    <w:rsid w:val="002A4C3B"/>
    <w:rsid w:val="002B3890"/>
    <w:rsid w:val="002B7747"/>
    <w:rsid w:val="002C77B9"/>
    <w:rsid w:val="002F485A"/>
    <w:rsid w:val="002F54F2"/>
    <w:rsid w:val="003053D9"/>
    <w:rsid w:val="0031150F"/>
    <w:rsid w:val="0034584A"/>
    <w:rsid w:val="003805E9"/>
    <w:rsid w:val="003856C9"/>
    <w:rsid w:val="003933D6"/>
    <w:rsid w:val="00396369"/>
    <w:rsid w:val="003F4D31"/>
    <w:rsid w:val="003F5B77"/>
    <w:rsid w:val="003F5FDB"/>
    <w:rsid w:val="0043426C"/>
    <w:rsid w:val="00441EB9"/>
    <w:rsid w:val="00457F7A"/>
    <w:rsid w:val="00463463"/>
    <w:rsid w:val="00473EF8"/>
    <w:rsid w:val="004760E5"/>
    <w:rsid w:val="004A721E"/>
    <w:rsid w:val="004B2F27"/>
    <w:rsid w:val="004C2D89"/>
    <w:rsid w:val="004D22BB"/>
    <w:rsid w:val="004F092B"/>
    <w:rsid w:val="005152F2"/>
    <w:rsid w:val="005246B9"/>
    <w:rsid w:val="00534E4E"/>
    <w:rsid w:val="00551D35"/>
    <w:rsid w:val="00555DCE"/>
    <w:rsid w:val="005562D4"/>
    <w:rsid w:val="00557019"/>
    <w:rsid w:val="005656CE"/>
    <w:rsid w:val="005672E3"/>
    <w:rsid w:val="005674AC"/>
    <w:rsid w:val="00580925"/>
    <w:rsid w:val="00580EA3"/>
    <w:rsid w:val="0058361D"/>
    <w:rsid w:val="005A1E51"/>
    <w:rsid w:val="005A7E57"/>
    <w:rsid w:val="00616FF4"/>
    <w:rsid w:val="006275C4"/>
    <w:rsid w:val="006A3CE7"/>
    <w:rsid w:val="006D3B6C"/>
    <w:rsid w:val="006E5005"/>
    <w:rsid w:val="007049F0"/>
    <w:rsid w:val="00712F8E"/>
    <w:rsid w:val="00716F69"/>
    <w:rsid w:val="00743379"/>
    <w:rsid w:val="00747550"/>
    <w:rsid w:val="00765B02"/>
    <w:rsid w:val="007803B7"/>
    <w:rsid w:val="007A7C08"/>
    <w:rsid w:val="007B2F5C"/>
    <w:rsid w:val="007B4273"/>
    <w:rsid w:val="007C5F05"/>
    <w:rsid w:val="007F3E24"/>
    <w:rsid w:val="00807928"/>
    <w:rsid w:val="00825ED8"/>
    <w:rsid w:val="00832043"/>
    <w:rsid w:val="00832F81"/>
    <w:rsid w:val="00841714"/>
    <w:rsid w:val="008501C7"/>
    <w:rsid w:val="00863C91"/>
    <w:rsid w:val="00892EC3"/>
    <w:rsid w:val="00896481"/>
    <w:rsid w:val="008C7CA2"/>
    <w:rsid w:val="008D190F"/>
    <w:rsid w:val="008F6337"/>
    <w:rsid w:val="00913DAC"/>
    <w:rsid w:val="00914DAF"/>
    <w:rsid w:val="0093286E"/>
    <w:rsid w:val="00952244"/>
    <w:rsid w:val="00956172"/>
    <w:rsid w:val="009621F3"/>
    <w:rsid w:val="009D1627"/>
    <w:rsid w:val="00A404FC"/>
    <w:rsid w:val="00A42F91"/>
    <w:rsid w:val="00A449D4"/>
    <w:rsid w:val="00AA01F5"/>
    <w:rsid w:val="00AC41EA"/>
    <w:rsid w:val="00AF1258"/>
    <w:rsid w:val="00B01E52"/>
    <w:rsid w:val="00B0705A"/>
    <w:rsid w:val="00B3256C"/>
    <w:rsid w:val="00B533E2"/>
    <w:rsid w:val="00B550FC"/>
    <w:rsid w:val="00B85871"/>
    <w:rsid w:val="00B930C1"/>
    <w:rsid w:val="00B93310"/>
    <w:rsid w:val="00BB3B21"/>
    <w:rsid w:val="00BC1F18"/>
    <w:rsid w:val="00BD2E58"/>
    <w:rsid w:val="00BF6BAB"/>
    <w:rsid w:val="00C007A5"/>
    <w:rsid w:val="00C420C8"/>
    <w:rsid w:val="00C4403A"/>
    <w:rsid w:val="00C5437A"/>
    <w:rsid w:val="00CE6306"/>
    <w:rsid w:val="00CF1DD0"/>
    <w:rsid w:val="00D11C4D"/>
    <w:rsid w:val="00D228AC"/>
    <w:rsid w:val="00D5067A"/>
    <w:rsid w:val="00D62797"/>
    <w:rsid w:val="00D7386C"/>
    <w:rsid w:val="00D97B5D"/>
    <w:rsid w:val="00DC0F74"/>
    <w:rsid w:val="00DC79BB"/>
    <w:rsid w:val="00DD5818"/>
    <w:rsid w:val="00DF0A0F"/>
    <w:rsid w:val="00E04FF4"/>
    <w:rsid w:val="00E15B1C"/>
    <w:rsid w:val="00E34D58"/>
    <w:rsid w:val="00E5337A"/>
    <w:rsid w:val="00E858B3"/>
    <w:rsid w:val="00E941EF"/>
    <w:rsid w:val="00EB1460"/>
    <w:rsid w:val="00EB1C1B"/>
    <w:rsid w:val="00F077AE"/>
    <w:rsid w:val="00F13BDF"/>
    <w:rsid w:val="00F14687"/>
    <w:rsid w:val="00F40DC1"/>
    <w:rsid w:val="00F440A0"/>
    <w:rsid w:val="00F56435"/>
    <w:rsid w:val="00F8135B"/>
    <w:rsid w:val="00F91A9C"/>
    <w:rsid w:val="00F927F0"/>
    <w:rsid w:val="00FA07AA"/>
    <w:rsid w:val="00FB0A17"/>
    <w:rsid w:val="00FB4027"/>
    <w:rsid w:val="00FB6A8F"/>
    <w:rsid w:val="00FC21A3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FB434"/>
  <w15:docId w15:val="{C3D0E80B-A30E-4A84-A53F-03C71DAD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paragraph" w:customStyle="1" w:styleId="Normal1">
    <w:name w:val="Normal1"/>
    <w:rsid w:val="00FC21A3"/>
    <w:pPr>
      <w:spacing w:after="0" w:line="276" w:lineRule="auto"/>
      <w:jc w:val="lef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dr1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5E1D1CB239A4518B575894C8853B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E3A1-C176-437B-A8E2-3288CE288016}"/>
      </w:docPartPr>
      <w:docPartBody>
        <w:p w:rsidR="00082B45" w:rsidRDefault="00956C65">
          <w:pPr>
            <w:pStyle w:val="A5E1D1CB239A4518B575894C8853BF65"/>
          </w:pPr>
          <w:r>
            <w:t>Objective</w:t>
          </w:r>
        </w:p>
      </w:docPartBody>
    </w:docPart>
    <w:docPart>
      <w:docPartPr>
        <w:name w:val="06840C1FB9274CF59E70286740843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8BD4B-C9F1-4D58-91C5-7EBE65F9F30F}"/>
      </w:docPartPr>
      <w:docPartBody>
        <w:p w:rsidR="00082B45" w:rsidRDefault="00956C65">
          <w:pPr>
            <w:pStyle w:val="06840C1FB9274CF59E70286740843F95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C65"/>
    <w:rsid w:val="00082B45"/>
    <w:rsid w:val="000B4EBA"/>
    <w:rsid w:val="001223E7"/>
    <w:rsid w:val="00211CB5"/>
    <w:rsid w:val="002A1488"/>
    <w:rsid w:val="002A2986"/>
    <w:rsid w:val="002D25FB"/>
    <w:rsid w:val="002F2BF1"/>
    <w:rsid w:val="004F6CB0"/>
    <w:rsid w:val="005417B3"/>
    <w:rsid w:val="00956C65"/>
    <w:rsid w:val="009B3A8D"/>
    <w:rsid w:val="009C1719"/>
    <w:rsid w:val="009F261C"/>
    <w:rsid w:val="00B569BF"/>
    <w:rsid w:val="00BB22CB"/>
    <w:rsid w:val="00BB3C46"/>
    <w:rsid w:val="00E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AFDBFA70B141F3AF79FC737B9A0997">
    <w:name w:val="B8AFDBFA70B141F3AF79FC737B9A0997"/>
  </w:style>
  <w:style w:type="paragraph" w:customStyle="1" w:styleId="9C35FB729BF6462BB3C32938494F2302">
    <w:name w:val="9C35FB729BF6462BB3C32938494F2302"/>
  </w:style>
  <w:style w:type="paragraph" w:customStyle="1" w:styleId="0EB424F37DAA47FE9D7A563FD820E5EA">
    <w:name w:val="0EB424F37DAA47FE9D7A563FD820E5EA"/>
  </w:style>
  <w:style w:type="paragraph" w:customStyle="1" w:styleId="4AF36E0AE89241AD914ABAEDB3FE7699">
    <w:name w:val="4AF36E0AE89241AD914ABAEDB3FE7699"/>
  </w:style>
  <w:style w:type="paragraph" w:customStyle="1" w:styleId="FCFFFEAAB07F4FB8B03261A67D9B82E5">
    <w:name w:val="FCFFFEAAB07F4FB8B03261A67D9B82E5"/>
  </w:style>
  <w:style w:type="paragraph" w:customStyle="1" w:styleId="A5E1D1CB239A4518B575894C8853BF65">
    <w:name w:val="A5E1D1CB239A4518B575894C8853BF65"/>
  </w:style>
  <w:style w:type="paragraph" w:customStyle="1" w:styleId="AFB7D3C6DB08471FBA9E7ED47A30B18F">
    <w:name w:val="AFB7D3C6DB08471FBA9E7ED47A30B18F"/>
  </w:style>
  <w:style w:type="paragraph" w:customStyle="1" w:styleId="06840C1FB9274CF59E70286740843F95">
    <w:name w:val="06840C1FB9274CF59E70286740843F95"/>
  </w:style>
  <w:style w:type="paragraph" w:customStyle="1" w:styleId="83FE4B30F8A7454C9F01F60A263F9C22">
    <w:name w:val="83FE4B30F8A7454C9F01F60A263F9C22"/>
  </w:style>
  <w:style w:type="paragraph" w:customStyle="1" w:styleId="B829FDACAF6644688810DAEA48D72115">
    <w:name w:val="B829FDACAF6644688810DAEA48D72115"/>
  </w:style>
  <w:style w:type="paragraph" w:customStyle="1" w:styleId="1038541D467E42B9AA56B2585AFEFFF0">
    <w:name w:val="1038541D467E42B9AA56B2585AFEFFF0"/>
  </w:style>
  <w:style w:type="paragraph" w:customStyle="1" w:styleId="5E09BA0726974752968DBC6E0076279B">
    <w:name w:val="5E09BA0726974752968DBC6E0076279B"/>
  </w:style>
  <w:style w:type="paragraph" w:customStyle="1" w:styleId="67F6355E519A4095AB5AD0AA3BC055BC">
    <w:name w:val="67F6355E519A4095AB5AD0AA3BC055BC"/>
  </w:style>
  <w:style w:type="paragraph" w:customStyle="1" w:styleId="1924EEFE36204D258ED74A035813C28B">
    <w:name w:val="1924EEFE36204D258ED74A035813C28B"/>
  </w:style>
  <w:style w:type="paragraph" w:customStyle="1" w:styleId="BC6F157EF0924020A127F5AFEAF1F10D">
    <w:name w:val="BC6F157EF0924020A127F5AFEAF1F10D"/>
  </w:style>
  <w:style w:type="paragraph" w:customStyle="1" w:styleId="33D45438715444BF91457D9F148E16DC">
    <w:name w:val="33D45438715444BF91457D9F148E16DC"/>
  </w:style>
  <w:style w:type="paragraph" w:customStyle="1" w:styleId="7ED7B9A87471419B849661A655580DA0">
    <w:name w:val="7ED7B9A87471419B849661A655580DA0"/>
  </w:style>
  <w:style w:type="paragraph" w:customStyle="1" w:styleId="5361C8A2B95F442C90EAC396DEB5FCCA">
    <w:name w:val="5361C8A2B95F442C90EAC396DEB5FCCA"/>
  </w:style>
  <w:style w:type="paragraph" w:customStyle="1" w:styleId="242B16AA546F47259339D7D631482161">
    <w:name w:val="242B16AA546F47259339D7D631482161"/>
  </w:style>
  <w:style w:type="paragraph" w:customStyle="1" w:styleId="22A1F558A9944C75880121C798E28064">
    <w:name w:val="22A1F558A9944C75880121C798E28064"/>
  </w:style>
  <w:style w:type="paragraph" w:customStyle="1" w:styleId="1AEF892E29EC4AD0A1B2500D4D08A4BC">
    <w:name w:val="1AEF892E29EC4AD0A1B2500D4D08A4BC"/>
  </w:style>
  <w:style w:type="paragraph" w:customStyle="1" w:styleId="965C26BE00BF4DA4B46B5E18AFA4CAEB">
    <w:name w:val="965C26BE00BF4DA4B46B5E18AFA4CAEB"/>
  </w:style>
  <w:style w:type="paragraph" w:customStyle="1" w:styleId="B007E860F9FB47D0947E8E0742ED0D79">
    <w:name w:val="B007E860F9FB47D0947E8E0742ED0D79"/>
  </w:style>
  <w:style w:type="paragraph" w:customStyle="1" w:styleId="23B96C93CD6D487989E591E02A979601">
    <w:name w:val="23B96C93CD6D487989E591E02A9796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65</TotalTime>
  <Pages>6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Mohana Chandran, Aneesh Chandran (LNG-LON)</dc:creator>
  <cp:lastModifiedBy>Namitha</cp:lastModifiedBy>
  <cp:revision>8</cp:revision>
  <dcterms:created xsi:type="dcterms:W3CDTF">2020-05-18T14:05:00Z</dcterms:created>
  <dcterms:modified xsi:type="dcterms:W3CDTF">2020-08-24T08:33:00Z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TitusGUID">
    <vt:lpwstr>173e975f-a36b-4fe1-84cb-fc041250a2d0</vt:lpwstr>
  </property>
  <property fmtid="{D5CDD505-2E9C-101B-9397-08002B2CF9AE}" pid="4" name="HBMPRENSCIAClassification">
    <vt:lpwstr>HBM Prenscia: Work In Progress</vt:lpwstr>
  </property>
</Properties>
</file>