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294135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294135" w:rsidRPr="00CF1A49" w:rsidRDefault="00294135" w:rsidP="00294135">
            <w:pPr>
              <w:pStyle w:val="Title"/>
            </w:pPr>
            <w:r>
              <w:t>Brajesh Giri</w:t>
            </w:r>
            <w:r w:rsidRPr="00CF1A49">
              <w:t xml:space="preserve"> </w:t>
            </w:r>
            <w:r>
              <w:rPr>
                <w:rStyle w:val="IntenseEmphasis"/>
              </w:rPr>
              <w:t>goswami</w:t>
            </w:r>
          </w:p>
          <w:p w:rsidR="00294135" w:rsidRPr="00CF1A49" w:rsidRDefault="00294135" w:rsidP="00294135">
            <w:pPr>
              <w:pStyle w:val="ContactInfo"/>
              <w:contextualSpacing w:val="0"/>
            </w:pPr>
            <w:r>
              <w:t xml:space="preserve">603-1A </w:t>
            </w:r>
            <w:proofErr w:type="spellStart"/>
            <w:r>
              <w:t>RajVaibhav</w:t>
            </w:r>
            <w:proofErr w:type="spellEnd"/>
            <w:r>
              <w:t xml:space="preserve"> NX Apartment </w:t>
            </w:r>
            <w:proofErr w:type="spellStart"/>
            <w:r>
              <w:t>Dombivli</w:t>
            </w:r>
            <w:proofErr w:type="spellEnd"/>
            <w:r>
              <w:t xml:space="preserve"> West Mumbai, India-421202</w:t>
            </w:r>
            <w:r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F1BC2649A55146C3BB978D0EF1E74EDB"/>
                </w:placeholder>
                <w:temporary/>
                <w:showingPlcHdr/>
                <w15:appearance w15:val="hidden"/>
              </w:sdtPr>
              <w:sdtEndPr/>
              <w:sdtContent>
                <w:r w:rsidRPr="00CF1A49">
                  <w:t>·</w:t>
                </w:r>
              </w:sdtContent>
            </w:sdt>
            <w:r w:rsidRPr="00CF1A49">
              <w:t xml:space="preserve"> </w:t>
            </w:r>
            <w:r>
              <w:t>(+91) 882-828-5573</w:t>
            </w:r>
          </w:p>
          <w:p w:rsidR="00294135" w:rsidRPr="00CF1A49" w:rsidRDefault="00294135" w:rsidP="00294135">
            <w:pPr>
              <w:pStyle w:val="ContactInfoEmphasis"/>
              <w:contextualSpacing w:val="0"/>
            </w:pPr>
            <w:r>
              <w:t>brajeshg.goswami@gmail.com</w:t>
            </w:r>
            <w:r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A46DC59C2BDB4FFA8B8F0CC88AA5DEA5"/>
                </w:placeholder>
                <w:temporary/>
                <w:showingPlcHdr/>
                <w15:appearance w15:val="hidden"/>
              </w:sdtPr>
              <w:sdtEndPr/>
              <w:sdtContent>
                <w:r w:rsidRPr="00CF1A49">
                  <w:t>·</w:t>
                </w:r>
              </w:sdtContent>
            </w:sdt>
            <w:r w:rsidRPr="00CF1A49">
              <w:t xml:space="preserve"> </w:t>
            </w:r>
            <w:r w:rsidRPr="0095540A">
              <w:t>https://www</w:t>
            </w:r>
            <w:r>
              <w:t>.linkedin.com/in/brajeshgoswami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Pr="00CF1A49" w:rsidRDefault="00374A65" w:rsidP="00A5695B">
            <w:pPr>
              <w:pStyle w:val="NoSpacing"/>
              <w:jc w:val="both"/>
            </w:pPr>
            <w:r>
              <w:t xml:space="preserve">Senior </w:t>
            </w:r>
            <w:r w:rsidR="00A5695B">
              <w:t>Full Stack</w:t>
            </w:r>
            <w:r w:rsidR="009D4C04">
              <w:t xml:space="preserve"> Developer with 10</w:t>
            </w:r>
            <w:r w:rsidR="00294135" w:rsidRPr="006511E6">
              <w:t xml:space="preserve"> years of experience</w:t>
            </w:r>
            <w:r>
              <w:t>,</w:t>
            </w:r>
            <w:r w:rsidR="00294135" w:rsidRPr="006511E6">
              <w:t xml:space="preserve"> leveraging JavaScript</w:t>
            </w:r>
            <w:r>
              <w:t xml:space="preserve"> knowledge</w:t>
            </w:r>
            <w:r w:rsidR="00294135" w:rsidRPr="006511E6">
              <w:t xml:space="preserve"> to build </w:t>
            </w:r>
            <w:r>
              <w:t xml:space="preserve">interactive, </w:t>
            </w:r>
            <w:r w:rsidR="00294135" w:rsidRPr="006511E6">
              <w:t>responsive, mobile friendly</w:t>
            </w:r>
            <w:r>
              <w:t xml:space="preserve"> web application </w:t>
            </w:r>
            <w:r w:rsidR="00294135" w:rsidRPr="006511E6">
              <w:t xml:space="preserve">that drive business growth and improve </w:t>
            </w:r>
            <w:r>
              <w:t>user experience</w:t>
            </w:r>
            <w:r w:rsidR="00294135" w:rsidRPr="006511E6">
              <w:t>.</w:t>
            </w:r>
            <w:r w:rsidR="00294135">
              <w:t xml:space="preserve"> </w:t>
            </w:r>
            <w:r w:rsidR="00294135" w:rsidRPr="006511E6">
              <w:t xml:space="preserve">I seek to secure the position of Senior </w:t>
            </w:r>
            <w:r w:rsidR="00A5695B">
              <w:t xml:space="preserve">Full Stack </w:t>
            </w:r>
            <w:r w:rsidR="00294135" w:rsidRPr="006511E6">
              <w:t>Developer with Orbits International and hope to share my skills, expertise and experience with your team and valuable clients</w:t>
            </w:r>
            <w:r w:rsidR="00294135">
              <w:rPr>
                <w:rFonts w:ascii="Georgia" w:hAnsi="Georgia"/>
                <w:color w:val="40454A"/>
                <w:sz w:val="27"/>
                <w:szCs w:val="27"/>
                <w:shd w:val="clear" w:color="auto" w:fill="FFFFFF"/>
              </w:rPr>
              <w:t>.</w:t>
            </w:r>
          </w:p>
        </w:tc>
      </w:tr>
    </w:tbl>
    <w:p w:rsidR="004E01EB" w:rsidRDefault="00294135" w:rsidP="004E01EB">
      <w:pPr>
        <w:pStyle w:val="Heading1"/>
      </w:pPr>
      <w:r>
        <w:t>Profession summary</w:t>
      </w:r>
    </w:p>
    <w:p w:rsidR="00294135" w:rsidRDefault="00294135" w:rsidP="00294135">
      <w:pPr>
        <w:pStyle w:val="ListBullet"/>
        <w:rPr>
          <w:lang w:val="en-IN" w:eastAsia="en-IN"/>
        </w:rPr>
      </w:pPr>
      <w:r w:rsidRPr="006E0EB4">
        <w:rPr>
          <w:lang w:val="en-IN" w:eastAsia="en-IN"/>
        </w:rPr>
        <w:t xml:space="preserve">Strong proficiency in </w:t>
      </w:r>
      <w:r w:rsidRPr="00997170">
        <w:rPr>
          <w:b/>
          <w:lang w:val="en-IN" w:eastAsia="en-IN"/>
        </w:rPr>
        <w:t>JavaScript</w:t>
      </w:r>
      <w:r w:rsidR="00EB53AE">
        <w:rPr>
          <w:b/>
          <w:lang w:val="en-IN" w:eastAsia="en-IN"/>
        </w:rPr>
        <w:t xml:space="preserve"> &amp; Typescript</w:t>
      </w:r>
      <w:r>
        <w:rPr>
          <w:lang w:val="en-IN" w:eastAsia="en-IN"/>
        </w:rPr>
        <w:t xml:space="preserve"> and mod</w:t>
      </w:r>
      <w:r w:rsidR="00EB53AE">
        <w:rPr>
          <w:lang w:val="en-IN" w:eastAsia="en-IN"/>
        </w:rPr>
        <w:t>ern JavaScript frameworks</w:t>
      </w:r>
      <w:r>
        <w:rPr>
          <w:lang w:val="en-IN" w:eastAsia="en-IN"/>
        </w:rPr>
        <w:t>.</w:t>
      </w:r>
    </w:p>
    <w:p w:rsidR="00294135" w:rsidRDefault="00294135" w:rsidP="00294135">
      <w:pPr>
        <w:pStyle w:val="ListBullet"/>
      </w:pPr>
      <w:r>
        <w:t xml:space="preserve">Expertise </w:t>
      </w:r>
      <w:r w:rsidR="00EB53AE">
        <w:t>in</w:t>
      </w:r>
      <w:r>
        <w:t xml:space="preserve"> </w:t>
      </w:r>
      <w:r w:rsidR="000E706A">
        <w:rPr>
          <w:b/>
        </w:rPr>
        <w:t xml:space="preserve">React (15, 16.x) and </w:t>
      </w:r>
      <w:proofErr w:type="spellStart"/>
      <w:r w:rsidR="000E706A">
        <w:rPr>
          <w:b/>
        </w:rPr>
        <w:t>Redux</w:t>
      </w:r>
      <w:proofErr w:type="spellEnd"/>
      <w:r w:rsidR="008A1F5B">
        <w:t xml:space="preserve"> with 5</w:t>
      </w:r>
      <w:r>
        <w:t>+ years of experienced.</w:t>
      </w:r>
    </w:p>
    <w:p w:rsidR="0028208A" w:rsidRDefault="004758F6" w:rsidP="00294135">
      <w:pPr>
        <w:pStyle w:val="ListBullet"/>
      </w:pPr>
      <w:r>
        <w:t xml:space="preserve">Expertise in </w:t>
      </w:r>
      <w:r w:rsidR="00997170">
        <w:rPr>
          <w:b/>
        </w:rPr>
        <w:t>Angular 4/7</w:t>
      </w:r>
      <w:r w:rsidR="009D4C04">
        <w:rPr>
          <w:b/>
        </w:rPr>
        <w:t>/8/9</w:t>
      </w:r>
      <w:r w:rsidR="0028208A" w:rsidRPr="0028208A">
        <w:rPr>
          <w:b/>
        </w:rPr>
        <w:t xml:space="preserve"> </w:t>
      </w:r>
      <w:r w:rsidR="009D4C04">
        <w:t>with 2</w:t>
      </w:r>
      <w:r w:rsidR="0028208A">
        <w:t xml:space="preserve"> years of experienced.</w:t>
      </w:r>
    </w:p>
    <w:p w:rsidR="005C6A69" w:rsidRPr="00BE1911" w:rsidRDefault="004758F6" w:rsidP="00411EBB">
      <w:pPr>
        <w:pStyle w:val="ListBullet"/>
        <w:rPr>
          <w:lang w:val="en-IN" w:eastAsia="en-IN"/>
        </w:rPr>
      </w:pPr>
      <w:r>
        <w:t>Sound</w:t>
      </w:r>
      <w:r w:rsidR="00294135">
        <w:t xml:space="preserve"> knowledge of </w:t>
      </w:r>
      <w:r>
        <w:rPr>
          <w:b/>
        </w:rPr>
        <w:t xml:space="preserve">Node.js, Express.js and </w:t>
      </w:r>
      <w:proofErr w:type="spellStart"/>
      <w:r>
        <w:rPr>
          <w:b/>
        </w:rPr>
        <w:t>MongoDB</w:t>
      </w:r>
      <w:proofErr w:type="spellEnd"/>
      <w:r w:rsidR="00844E62">
        <w:rPr>
          <w:b/>
        </w:rPr>
        <w:t xml:space="preserve">, </w:t>
      </w:r>
      <w:proofErr w:type="spellStart"/>
      <w:r w:rsidR="00844E62">
        <w:rPr>
          <w:b/>
        </w:rPr>
        <w:t>Graphql</w:t>
      </w:r>
      <w:proofErr w:type="spellEnd"/>
      <w:r w:rsidR="000B715F">
        <w:rPr>
          <w:b/>
        </w:rPr>
        <w:t>.</w:t>
      </w:r>
    </w:p>
    <w:p w:rsidR="00BE1911" w:rsidRPr="004758F6" w:rsidRDefault="0016455D" w:rsidP="00AD4EDA">
      <w:pPr>
        <w:pStyle w:val="ListBullet"/>
        <w:rPr>
          <w:lang w:val="en-IN" w:eastAsia="en-IN"/>
        </w:rPr>
      </w:pPr>
      <w:r w:rsidRPr="0016455D">
        <w:rPr>
          <w:b/>
        </w:rPr>
        <w:t xml:space="preserve">AWS </w:t>
      </w:r>
      <w:r w:rsidR="005C6A69">
        <w:rPr>
          <w:b/>
        </w:rPr>
        <w:t>Certified D</w:t>
      </w:r>
      <w:r w:rsidRPr="0016455D">
        <w:rPr>
          <w:b/>
        </w:rPr>
        <w:t xml:space="preserve">eveloper </w:t>
      </w:r>
      <w:r w:rsidR="005C6A69">
        <w:rPr>
          <w:b/>
        </w:rPr>
        <w:t xml:space="preserve">– Associate </w:t>
      </w:r>
      <w:r>
        <w:t>and e</w:t>
      </w:r>
      <w:r w:rsidR="00BE1911">
        <w:t xml:space="preserve">xperienced on </w:t>
      </w:r>
      <w:r w:rsidR="00BE1911">
        <w:rPr>
          <w:b/>
        </w:rPr>
        <w:t>AWS Services</w:t>
      </w:r>
      <w:r w:rsidR="00BE1911">
        <w:t xml:space="preserve"> using EC2, S3 and Lambda services in recent project.</w:t>
      </w:r>
    </w:p>
    <w:p w:rsidR="00294135" w:rsidRPr="00265B96" w:rsidRDefault="008D0AA1" w:rsidP="00AD4EDA">
      <w:pPr>
        <w:pStyle w:val="ListBullet"/>
        <w:rPr>
          <w:lang w:val="en-IN" w:eastAsia="en-IN"/>
        </w:rPr>
      </w:pPr>
      <w:r>
        <w:t>Solid knowledge of</w:t>
      </w:r>
      <w:r w:rsidR="008A1F5B">
        <w:t xml:space="preserve"> </w:t>
      </w:r>
      <w:r w:rsidR="00294135">
        <w:rPr>
          <w:b/>
        </w:rPr>
        <w:t>JavaScript</w:t>
      </w:r>
      <w:bookmarkStart w:id="0" w:name="_GoBack"/>
      <w:bookmarkEnd w:id="0"/>
      <w:r w:rsidR="00294135" w:rsidRPr="005C3688">
        <w:rPr>
          <w:b/>
        </w:rPr>
        <w:t xml:space="preserve">, </w:t>
      </w:r>
      <w:r w:rsidR="00EB53AE">
        <w:rPr>
          <w:b/>
        </w:rPr>
        <w:t>ES6</w:t>
      </w:r>
      <w:r w:rsidR="00997170" w:rsidRPr="00997170">
        <w:rPr>
          <w:b/>
        </w:rPr>
        <w:t>,</w:t>
      </w:r>
      <w:r w:rsidR="00976282">
        <w:rPr>
          <w:b/>
        </w:rPr>
        <w:t xml:space="preserve"> Typescript,</w:t>
      </w:r>
      <w:r w:rsidR="00997170">
        <w:t xml:space="preserve"> </w:t>
      </w:r>
      <w:r w:rsidR="00294135">
        <w:t>HTML, CSS, LESS</w:t>
      </w:r>
      <w:r w:rsidR="002A5DFC">
        <w:t>,</w:t>
      </w:r>
      <w:r w:rsidR="00976282">
        <w:t>SASS,</w:t>
      </w:r>
      <w:r w:rsidR="002A5DFC">
        <w:t xml:space="preserve"> SCSS</w:t>
      </w:r>
      <w:r w:rsidR="00294135">
        <w:t>, Bootstrap</w:t>
      </w:r>
      <w:r w:rsidR="00294135" w:rsidRPr="006511E6">
        <w:t xml:space="preserve"> </w:t>
      </w:r>
    </w:p>
    <w:p w:rsidR="00294135" w:rsidRPr="00952594" w:rsidRDefault="00294135" w:rsidP="00294135">
      <w:pPr>
        <w:pStyle w:val="ListBullet"/>
        <w:rPr>
          <w:lang w:val="en-IN" w:eastAsia="en-IN"/>
        </w:rPr>
      </w:pPr>
      <w:r>
        <w:t xml:space="preserve">Good experience in </w:t>
      </w:r>
      <w:r w:rsidR="00AD4EDA">
        <w:rPr>
          <w:b/>
        </w:rPr>
        <w:t>TDD</w:t>
      </w:r>
      <w:r w:rsidR="00EB53AE">
        <w:rPr>
          <w:b/>
        </w:rPr>
        <w:t xml:space="preserve"> Framework</w:t>
      </w:r>
      <w:r w:rsidR="00AD4EDA">
        <w:rPr>
          <w:b/>
        </w:rPr>
        <w:t xml:space="preserve"> </w:t>
      </w:r>
      <w:r>
        <w:t xml:space="preserve">by using </w:t>
      </w:r>
      <w:r w:rsidR="00AD4EDA">
        <w:t xml:space="preserve">Jest, </w:t>
      </w:r>
      <w:r w:rsidR="00976282">
        <w:t xml:space="preserve">React Test Library </w:t>
      </w:r>
      <w:r w:rsidR="00AD4EDA">
        <w:t xml:space="preserve">for React and </w:t>
      </w:r>
      <w:r>
        <w:t>Karma, jasmine</w:t>
      </w:r>
      <w:r w:rsidR="00AD4EDA">
        <w:t xml:space="preserve"> for Angular App</w:t>
      </w:r>
      <w:r>
        <w:t>.</w:t>
      </w:r>
    </w:p>
    <w:p w:rsidR="00FD14B5" w:rsidRDefault="00952594" w:rsidP="00A26874">
      <w:pPr>
        <w:pStyle w:val="ListBullet"/>
        <w:rPr>
          <w:lang w:val="en-IN" w:eastAsia="en-IN"/>
        </w:rPr>
      </w:pPr>
      <w:r>
        <w:rPr>
          <w:lang w:val="en-IN" w:eastAsia="en-IN"/>
        </w:rPr>
        <w:t xml:space="preserve">Working on </w:t>
      </w:r>
      <w:r w:rsidR="00E474C7">
        <w:rPr>
          <w:b/>
          <w:lang w:val="en-IN" w:eastAsia="en-IN"/>
        </w:rPr>
        <w:t>Agile</w:t>
      </w:r>
      <w:r>
        <w:rPr>
          <w:b/>
          <w:lang w:val="en-IN" w:eastAsia="en-IN"/>
        </w:rPr>
        <w:t xml:space="preserve"> Methology</w:t>
      </w:r>
      <w:r>
        <w:rPr>
          <w:lang w:val="en-IN" w:eastAsia="en-IN"/>
        </w:rPr>
        <w:t xml:space="preserve"> project</w:t>
      </w:r>
      <w:r w:rsidR="00A26874">
        <w:rPr>
          <w:lang w:val="en-IN" w:eastAsia="en-IN"/>
        </w:rPr>
        <w:t xml:space="preserve"> and member of </w:t>
      </w:r>
      <w:r w:rsidR="00E474C7">
        <w:rPr>
          <w:lang w:val="en-IN" w:eastAsia="en-IN"/>
        </w:rPr>
        <w:t>scrum</w:t>
      </w:r>
      <w:r w:rsidR="00A26874">
        <w:rPr>
          <w:lang w:val="en-IN" w:eastAsia="en-IN"/>
        </w:rPr>
        <w:t>, sprint planning</w:t>
      </w:r>
      <w:r w:rsidR="00E474C7">
        <w:rPr>
          <w:lang w:val="en-IN" w:eastAsia="en-IN"/>
        </w:rPr>
        <w:t>,</w:t>
      </w:r>
      <w:r w:rsidR="00A26874">
        <w:rPr>
          <w:lang w:val="en-IN" w:eastAsia="en-IN"/>
        </w:rPr>
        <w:t xml:space="preserve"> Backlog </w:t>
      </w:r>
      <w:r w:rsidR="00BE1911">
        <w:rPr>
          <w:lang w:val="en-IN" w:eastAsia="en-IN"/>
        </w:rPr>
        <w:t>Grooming</w:t>
      </w:r>
      <w:r w:rsidR="00A26874">
        <w:rPr>
          <w:lang w:val="en-IN" w:eastAsia="en-IN"/>
        </w:rPr>
        <w:t xml:space="preserve"> </w:t>
      </w:r>
      <w:r w:rsidR="00E474C7">
        <w:rPr>
          <w:lang w:val="en-IN" w:eastAsia="en-IN"/>
        </w:rPr>
        <w:t xml:space="preserve">&amp; retro </w:t>
      </w:r>
      <w:r w:rsidR="00A26874">
        <w:rPr>
          <w:lang w:val="en-IN" w:eastAsia="en-IN"/>
        </w:rPr>
        <w:t>meetings</w:t>
      </w:r>
      <w:r>
        <w:rPr>
          <w:lang w:val="en-IN" w:eastAsia="en-IN"/>
        </w:rPr>
        <w:t>.</w:t>
      </w:r>
    </w:p>
    <w:p w:rsidR="00A26874" w:rsidRDefault="00976282" w:rsidP="00A26874">
      <w:pPr>
        <w:pStyle w:val="ListBullet"/>
        <w:rPr>
          <w:lang w:val="en-IN" w:eastAsia="en-IN"/>
        </w:rPr>
      </w:pPr>
      <w:r>
        <w:rPr>
          <w:lang w:val="en-IN" w:eastAsia="en-IN"/>
        </w:rPr>
        <w:t>Code review of team member and provide suggestion if needed.</w:t>
      </w:r>
    </w:p>
    <w:p w:rsidR="00294135" w:rsidRPr="006E0EB4" w:rsidRDefault="00FD14B5" w:rsidP="00EB53AE">
      <w:pPr>
        <w:pStyle w:val="ListBullet"/>
        <w:rPr>
          <w:lang w:val="en-IN" w:eastAsia="en-IN"/>
        </w:rPr>
      </w:pPr>
      <w:r>
        <w:rPr>
          <w:lang w:val="en-IN" w:eastAsia="en-IN"/>
        </w:rPr>
        <w:t>Familiar</w:t>
      </w:r>
      <w:r w:rsidRPr="00FD14B5">
        <w:rPr>
          <w:lang w:val="en-IN" w:eastAsia="en-IN"/>
        </w:rPr>
        <w:t xml:space="preserve"> with</w:t>
      </w:r>
      <w:r w:rsidR="00BE1911">
        <w:rPr>
          <w:lang w:val="en-IN" w:eastAsia="en-IN"/>
        </w:rPr>
        <w:t xml:space="preserve"> </w:t>
      </w:r>
      <w:proofErr w:type="spellStart"/>
      <w:r w:rsidR="00BE1911">
        <w:rPr>
          <w:lang w:val="en-IN" w:eastAsia="en-IN"/>
        </w:rPr>
        <w:t>NoSQL</w:t>
      </w:r>
      <w:proofErr w:type="spellEnd"/>
      <w:r w:rsidR="00BE1911">
        <w:rPr>
          <w:lang w:val="en-IN" w:eastAsia="en-IN"/>
        </w:rPr>
        <w:t xml:space="preserve"> and SQL (</w:t>
      </w:r>
      <w:proofErr w:type="spellStart"/>
      <w:r>
        <w:rPr>
          <w:lang w:val="en-IN" w:eastAsia="en-IN"/>
        </w:rPr>
        <w:t>MongoDB</w:t>
      </w:r>
      <w:proofErr w:type="spellEnd"/>
      <w:r w:rsidR="00BE1911">
        <w:rPr>
          <w:lang w:val="en-IN" w:eastAsia="en-IN"/>
        </w:rPr>
        <w:t xml:space="preserve">, MS </w:t>
      </w:r>
      <w:proofErr w:type="spellStart"/>
      <w:r w:rsidR="00BE1911">
        <w:rPr>
          <w:lang w:val="en-IN" w:eastAsia="en-IN"/>
        </w:rPr>
        <w:t>Sql</w:t>
      </w:r>
      <w:proofErr w:type="spellEnd"/>
      <w:r w:rsidR="00BE1911">
        <w:rPr>
          <w:lang w:val="en-IN" w:eastAsia="en-IN"/>
        </w:rPr>
        <w:t xml:space="preserve">, </w:t>
      </w:r>
      <w:proofErr w:type="spellStart"/>
      <w:proofErr w:type="gramStart"/>
      <w:r w:rsidR="00BE1911">
        <w:rPr>
          <w:lang w:val="en-IN" w:eastAsia="en-IN"/>
        </w:rPr>
        <w:t>MySql</w:t>
      </w:r>
      <w:proofErr w:type="spellEnd"/>
      <w:r w:rsidR="00BE1911">
        <w:rPr>
          <w:lang w:val="en-IN" w:eastAsia="en-IN"/>
        </w:rPr>
        <w:t xml:space="preserve"> )</w:t>
      </w:r>
      <w:proofErr w:type="gramEnd"/>
      <w:r w:rsidR="00BE1911">
        <w:rPr>
          <w:lang w:val="en-IN" w:eastAsia="en-IN"/>
        </w:rPr>
        <w:t xml:space="preserve"> </w:t>
      </w:r>
      <w:r w:rsidR="00D85B5B">
        <w:rPr>
          <w:lang w:val="en-IN" w:eastAsia="en-IN"/>
        </w:rPr>
        <w:t>database</w:t>
      </w:r>
      <w:r w:rsidRPr="00FD14B5">
        <w:rPr>
          <w:lang w:val="en-IN" w:eastAsia="en-IN"/>
        </w:rPr>
        <w:t>.</w:t>
      </w:r>
    </w:p>
    <w:p w:rsidR="00294135" w:rsidRPr="00FB720D" w:rsidRDefault="00294135" w:rsidP="00294135">
      <w:pPr>
        <w:pStyle w:val="ListBullet"/>
        <w:contextualSpacing/>
      </w:pPr>
      <w:r w:rsidRPr="00FB720D">
        <w:rPr>
          <w:lang w:val="en-IN" w:eastAsia="en-IN"/>
        </w:rPr>
        <w:t>Git version control and branch management with</w:t>
      </w:r>
      <w:r w:rsidR="00A26874">
        <w:rPr>
          <w:lang w:val="en-IN" w:eastAsia="en-IN"/>
        </w:rPr>
        <w:t xml:space="preserve"> </w:t>
      </w:r>
      <w:r w:rsidR="00A26874" w:rsidRPr="00BE1911">
        <w:rPr>
          <w:b/>
          <w:lang w:val="en-IN" w:eastAsia="en-IN"/>
        </w:rPr>
        <w:t>GIT</w:t>
      </w:r>
      <w:r w:rsidR="00A26874">
        <w:rPr>
          <w:lang w:val="en-IN" w:eastAsia="en-IN"/>
        </w:rPr>
        <w:t>,</w:t>
      </w:r>
      <w:r w:rsidRPr="00FB720D">
        <w:rPr>
          <w:lang w:val="en-IN" w:eastAsia="en-IN"/>
        </w:rPr>
        <w:t xml:space="preserve"> </w:t>
      </w:r>
      <w:proofErr w:type="spellStart"/>
      <w:r w:rsidRPr="00BE1911">
        <w:rPr>
          <w:b/>
          <w:lang w:val="en-IN" w:eastAsia="en-IN"/>
        </w:rPr>
        <w:t>Github</w:t>
      </w:r>
      <w:proofErr w:type="spellEnd"/>
      <w:r w:rsidRPr="00FB720D">
        <w:rPr>
          <w:lang w:val="en-IN" w:eastAsia="en-IN"/>
        </w:rPr>
        <w:t xml:space="preserve">, </w:t>
      </w:r>
      <w:r w:rsidR="00C95DC3">
        <w:rPr>
          <w:lang w:val="en-IN" w:eastAsia="en-IN"/>
        </w:rPr>
        <w:t>and</w:t>
      </w:r>
      <w:r w:rsidRPr="00FB720D">
        <w:rPr>
          <w:lang w:val="en-IN" w:eastAsia="en-IN"/>
        </w:rPr>
        <w:t xml:space="preserve"> </w:t>
      </w:r>
      <w:proofErr w:type="spellStart"/>
      <w:r w:rsidRPr="00BE1911">
        <w:rPr>
          <w:b/>
          <w:lang w:val="en-IN" w:eastAsia="en-IN"/>
        </w:rPr>
        <w:t>Bitbucket</w:t>
      </w:r>
      <w:proofErr w:type="spellEnd"/>
      <w:r w:rsidRPr="00FB720D">
        <w:t xml:space="preserve"> </w:t>
      </w:r>
    </w:p>
    <w:p w:rsidR="00294135" w:rsidRDefault="00294135" w:rsidP="00976282">
      <w:pPr>
        <w:pStyle w:val="ListBullet"/>
      </w:pPr>
      <w:r w:rsidRPr="006E0EB4">
        <w:rPr>
          <w:lang w:val="en-IN" w:eastAsia="en-IN"/>
        </w:rPr>
        <w:t>Ability to understand business requirements and translate them into technical requirements</w:t>
      </w:r>
      <w:r w:rsidR="00976282">
        <w:t>.</w:t>
      </w:r>
    </w:p>
    <w:p w:rsidR="00294135" w:rsidRDefault="00294135" w:rsidP="00294135">
      <w:pPr>
        <w:pStyle w:val="ListBullet"/>
        <w:contextualSpacing/>
        <w:rPr>
          <w:lang w:val="en-IN" w:eastAsia="en-IN"/>
        </w:rPr>
      </w:pPr>
      <w:r w:rsidRPr="00FB720D">
        <w:rPr>
          <w:lang w:val="en-IN" w:eastAsia="en-IN"/>
        </w:rPr>
        <w:t>project deployment with Continuous Integration through Automation Server software such as Jenkins</w:t>
      </w:r>
    </w:p>
    <w:p w:rsidR="00294135" w:rsidRPr="00294135" w:rsidRDefault="00294135" w:rsidP="00294135">
      <w:pPr>
        <w:pStyle w:val="ListBullet"/>
      </w:pPr>
      <w:r w:rsidRPr="00FB720D">
        <w:rPr>
          <w:lang w:val="en-IN" w:eastAsia="en-IN"/>
        </w:rPr>
        <w:t>Paying close attention to the fine details, and have an open mind for the wider picture.</w:t>
      </w:r>
    </w:p>
    <w:p w:rsidR="00294135" w:rsidRDefault="00294135" w:rsidP="004E01EB">
      <w:pPr>
        <w:pStyle w:val="Heading1"/>
      </w:pPr>
      <w:r>
        <w:t>software development 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294135" w:rsidRPr="006E1507" w:rsidTr="00D54B95">
        <w:tc>
          <w:tcPr>
            <w:tcW w:w="4675" w:type="dxa"/>
          </w:tcPr>
          <w:p w:rsidR="00294135" w:rsidRPr="00FF6B17" w:rsidRDefault="002E0529" w:rsidP="00D54B95">
            <w:pPr>
              <w:pStyle w:val="ListBullet"/>
              <w:contextualSpacing w:val="0"/>
              <w:rPr>
                <w:b/>
              </w:rPr>
            </w:pPr>
            <w:r>
              <w:rPr>
                <w:b/>
              </w:rPr>
              <w:t xml:space="preserve">JavaScript </w:t>
            </w:r>
            <w:r w:rsidR="007D5136">
              <w:rPr>
                <w:b/>
              </w:rPr>
              <w:t>/</w:t>
            </w:r>
            <w:r>
              <w:rPr>
                <w:b/>
              </w:rPr>
              <w:t>Typescript</w:t>
            </w:r>
            <w:r w:rsidR="009D4C04">
              <w:rPr>
                <w:b/>
              </w:rPr>
              <w:t xml:space="preserve"> (8</w:t>
            </w:r>
            <w:r w:rsidR="00294135">
              <w:rPr>
                <w:b/>
              </w:rPr>
              <w:t xml:space="preserve"> yrs.)</w:t>
            </w:r>
          </w:p>
          <w:p w:rsidR="00294135" w:rsidRPr="00FF6B17" w:rsidRDefault="00294135" w:rsidP="00E46EF7">
            <w:pPr>
              <w:pStyle w:val="ListBullet"/>
              <w:contextualSpacing w:val="0"/>
              <w:rPr>
                <w:b/>
              </w:rPr>
            </w:pPr>
            <w:r w:rsidRPr="00FF6B17">
              <w:rPr>
                <w:b/>
              </w:rPr>
              <w:t>React JS</w:t>
            </w:r>
            <w:r w:rsidR="00E46EF7">
              <w:rPr>
                <w:b/>
              </w:rPr>
              <w:t>(15.x, 16.x)</w:t>
            </w:r>
            <w:r>
              <w:rPr>
                <w:b/>
              </w:rPr>
              <w:t xml:space="preserve"> </w:t>
            </w:r>
            <w:r w:rsidR="00E46EF7">
              <w:rPr>
                <w:b/>
              </w:rPr>
              <w:t>/</w:t>
            </w:r>
            <w:proofErr w:type="spellStart"/>
            <w:r w:rsidR="00E46EF7">
              <w:rPr>
                <w:b/>
              </w:rPr>
              <w:t>Redux</w:t>
            </w:r>
            <w:proofErr w:type="spellEnd"/>
            <w:r w:rsidR="00411EBB">
              <w:rPr>
                <w:b/>
              </w:rPr>
              <w:t>(5</w:t>
            </w:r>
            <w:r w:rsidR="002E0529">
              <w:rPr>
                <w:b/>
              </w:rPr>
              <w:t>+yrs)</w:t>
            </w:r>
          </w:p>
          <w:p w:rsidR="002E0529" w:rsidRDefault="002E0529" w:rsidP="002E0529">
            <w:pPr>
              <w:pStyle w:val="ListBullet"/>
              <w:contextualSpacing w:val="0"/>
              <w:rPr>
                <w:b/>
              </w:rPr>
            </w:pPr>
            <w:r w:rsidRPr="002E0529">
              <w:rPr>
                <w:b/>
              </w:rPr>
              <w:t>Angular 4/7 (2+ yrs.)</w:t>
            </w:r>
          </w:p>
          <w:p w:rsidR="002E0529" w:rsidRPr="002E0529" w:rsidRDefault="002E0529" w:rsidP="002E0529">
            <w:pPr>
              <w:pStyle w:val="ListBullet"/>
              <w:contextualSpacing w:val="0"/>
              <w:rPr>
                <w:b/>
              </w:rPr>
            </w:pPr>
            <w:r w:rsidRPr="002E0529">
              <w:rPr>
                <w:b/>
              </w:rPr>
              <w:t>Node.JS, Express, Mongo DB (2+ yrs.)</w:t>
            </w:r>
            <w:r w:rsidR="00D816E8">
              <w:rPr>
                <w:b/>
              </w:rPr>
              <w:t xml:space="preserve">, </w:t>
            </w:r>
            <w:proofErr w:type="spellStart"/>
            <w:r w:rsidR="00D816E8">
              <w:rPr>
                <w:b/>
              </w:rPr>
              <w:t>Graphql</w:t>
            </w:r>
            <w:proofErr w:type="spellEnd"/>
          </w:p>
          <w:p w:rsidR="002E0529" w:rsidRPr="002E0529" w:rsidRDefault="002E0529" w:rsidP="002E0529">
            <w:pPr>
              <w:pStyle w:val="ListBullet"/>
              <w:contextualSpacing w:val="0"/>
              <w:rPr>
                <w:b/>
              </w:rPr>
            </w:pPr>
            <w:r>
              <w:rPr>
                <w:b/>
              </w:rPr>
              <w:t>AWS Services, EC2, S3 &amp; Lambda</w:t>
            </w:r>
          </w:p>
          <w:p w:rsidR="00294135" w:rsidRDefault="00294135" w:rsidP="00D54B95">
            <w:pPr>
              <w:pStyle w:val="ListBullet"/>
              <w:contextualSpacing w:val="0"/>
              <w:rPr>
                <w:b/>
              </w:rPr>
            </w:pPr>
            <w:r w:rsidRPr="00FF6B17">
              <w:rPr>
                <w:b/>
              </w:rPr>
              <w:t>HTML</w:t>
            </w:r>
            <w:r>
              <w:rPr>
                <w:b/>
              </w:rPr>
              <w:t>, CSS</w:t>
            </w:r>
            <w:r w:rsidRPr="00FF6B17">
              <w:rPr>
                <w:b/>
              </w:rPr>
              <w:t xml:space="preserve"> </w:t>
            </w:r>
            <w:r>
              <w:rPr>
                <w:b/>
              </w:rPr>
              <w:t>(8 yrs.)</w:t>
            </w:r>
          </w:p>
          <w:p w:rsidR="00294135" w:rsidRDefault="00294135" w:rsidP="00D54B95">
            <w:pPr>
              <w:pStyle w:val="ListBullet"/>
              <w:contextualSpacing w:val="0"/>
            </w:pPr>
            <w:r>
              <w:t xml:space="preserve">Responsive Web Design, </w:t>
            </w:r>
            <w:r w:rsidRPr="00EB5A14">
              <w:t>Bootstrap</w:t>
            </w:r>
            <w:r w:rsidR="006364BE">
              <w:t>, SASS</w:t>
            </w:r>
            <w:r w:rsidRPr="00EB5A14">
              <w:t>, LESS</w:t>
            </w:r>
            <w:r>
              <w:t xml:space="preserve"> (3 yrs.)</w:t>
            </w:r>
          </w:p>
          <w:p w:rsidR="00294135" w:rsidRPr="006E1507" w:rsidRDefault="00165708" w:rsidP="00D54B95">
            <w:pPr>
              <w:pStyle w:val="ListBullet"/>
              <w:contextualSpacing w:val="0"/>
            </w:pPr>
            <w:r>
              <w:t>CI/CD using Jenkins</w:t>
            </w:r>
            <w:r w:rsidR="00F74AE9">
              <w:t xml:space="preserve"> Pipeline</w:t>
            </w:r>
          </w:p>
        </w:tc>
        <w:tc>
          <w:tcPr>
            <w:tcW w:w="4675" w:type="dxa"/>
            <w:tcMar>
              <w:left w:w="360" w:type="dxa"/>
            </w:tcMar>
          </w:tcPr>
          <w:p w:rsidR="00294135" w:rsidRDefault="00294135" w:rsidP="00D54B95">
            <w:pPr>
              <w:pStyle w:val="ListBullet"/>
              <w:contextualSpacing w:val="0"/>
            </w:pPr>
            <w:r>
              <w:t>Agile Methology, Scrum</w:t>
            </w:r>
            <w:r w:rsidR="00E46EF7">
              <w:t>.</w:t>
            </w:r>
          </w:p>
          <w:p w:rsidR="00294135" w:rsidRPr="006E1507" w:rsidRDefault="00294135" w:rsidP="00D54B95">
            <w:pPr>
              <w:pStyle w:val="ListBullet"/>
              <w:contextualSpacing w:val="0"/>
            </w:pPr>
            <w:r>
              <w:t>GIT, TFS</w:t>
            </w:r>
            <w:r w:rsidR="002E0529">
              <w:t xml:space="preserve">, </w:t>
            </w:r>
            <w:proofErr w:type="spellStart"/>
            <w:r w:rsidR="002E0529">
              <w:t>GitHub</w:t>
            </w:r>
            <w:proofErr w:type="spellEnd"/>
            <w:r w:rsidR="002E0529">
              <w:t xml:space="preserve">, </w:t>
            </w:r>
            <w:proofErr w:type="spellStart"/>
            <w:r w:rsidR="002E0529">
              <w:t>Bitbucket</w:t>
            </w:r>
            <w:proofErr w:type="spellEnd"/>
          </w:p>
          <w:p w:rsidR="00294135" w:rsidRDefault="00294135" w:rsidP="002E0529">
            <w:pPr>
              <w:pStyle w:val="ListBullet"/>
              <w:contextualSpacing w:val="0"/>
            </w:pPr>
            <w:r>
              <w:t xml:space="preserve">JIRA, Confluence </w:t>
            </w:r>
          </w:p>
          <w:p w:rsidR="00294135" w:rsidRDefault="00D12637" w:rsidP="00D54B95">
            <w:pPr>
              <w:pStyle w:val="ListBullet"/>
              <w:contextualSpacing w:val="0"/>
            </w:pPr>
            <w:proofErr w:type="spellStart"/>
            <w:r>
              <w:t>RESTful</w:t>
            </w:r>
            <w:proofErr w:type="spellEnd"/>
            <w:r w:rsidR="00294135">
              <w:t xml:space="preserve"> API development using</w:t>
            </w:r>
            <w:r w:rsidR="002E0529">
              <w:t xml:space="preserve"> Node.js &amp; express.js</w:t>
            </w:r>
          </w:p>
          <w:p w:rsidR="00294135" w:rsidRDefault="00294135" w:rsidP="00D54B95">
            <w:pPr>
              <w:pStyle w:val="ListBullet"/>
              <w:contextualSpacing w:val="0"/>
            </w:pPr>
            <w:r>
              <w:t>Proficient in communication skills</w:t>
            </w:r>
          </w:p>
          <w:p w:rsidR="00294135" w:rsidRPr="006E1507" w:rsidRDefault="00815618" w:rsidP="00815618">
            <w:pPr>
              <w:pStyle w:val="ListBullet"/>
              <w:contextualSpacing w:val="0"/>
            </w:pPr>
            <w:r>
              <w:t xml:space="preserve">IDE: Visual Studio code , </w:t>
            </w:r>
            <w:proofErr w:type="spellStart"/>
            <w:r>
              <w:t>WebStrom</w:t>
            </w:r>
            <w:proofErr w:type="spellEnd"/>
            <w:r>
              <w:t xml:space="preserve">, </w:t>
            </w:r>
            <w:proofErr w:type="spellStart"/>
            <w:r>
              <w:t>IntelliJ</w:t>
            </w:r>
            <w:proofErr w:type="spellEnd"/>
          </w:p>
        </w:tc>
      </w:tr>
    </w:tbl>
    <w:p w:rsidR="00294135" w:rsidRDefault="00294135" w:rsidP="004E01EB">
      <w:pPr>
        <w:pStyle w:val="Heading1"/>
      </w:pPr>
    </w:p>
    <w:p w:rsidR="00294135" w:rsidRDefault="00294135" w:rsidP="004E01EB">
      <w:pPr>
        <w:pStyle w:val="Heading1"/>
      </w:pPr>
    </w:p>
    <w:p w:rsidR="00294135" w:rsidRDefault="00294135" w:rsidP="004E01EB">
      <w:pPr>
        <w:pStyle w:val="Heading1"/>
      </w:pPr>
    </w:p>
    <w:p w:rsidR="00294135" w:rsidRPr="00CF1A49" w:rsidRDefault="00D90E19" w:rsidP="004E01EB">
      <w:pPr>
        <w:pStyle w:val="Heading1"/>
      </w:pPr>
      <w:sdt>
        <w:sdtPr>
          <w:alias w:val="Experience:"/>
          <w:tag w:val="Experience:"/>
          <w:id w:val="-1035188901"/>
          <w:placeholder>
            <w:docPart w:val="A229EDC03CA6457E8A1E3E3C739722E5"/>
          </w:placeholder>
          <w:temporary/>
          <w:showingPlcHdr/>
          <w15:appearance w15:val="hidden"/>
        </w:sdtPr>
        <w:sdtEndPr/>
        <w:sdtContent>
          <w:r w:rsidR="00294135" w:rsidRPr="00CF1A49">
            <w:t>Experience</w:t>
          </w:r>
        </w:sdtContent>
      </w:sdt>
    </w:p>
    <w:tbl>
      <w:tblPr>
        <w:tblStyle w:val="TableGrid"/>
        <w:tblW w:w="5263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828"/>
      </w:tblGrid>
      <w:tr w:rsidR="00294135" w:rsidRPr="00CF1A49" w:rsidTr="00D54B95">
        <w:tc>
          <w:tcPr>
            <w:tcW w:w="9828" w:type="dxa"/>
          </w:tcPr>
          <w:p w:rsidR="00294135" w:rsidRPr="00CF1A49" w:rsidRDefault="00294135" w:rsidP="00D54B95">
            <w:pPr>
              <w:pStyle w:val="Heading3"/>
              <w:contextualSpacing w:val="0"/>
              <w:outlineLvl w:val="2"/>
            </w:pPr>
            <w:r>
              <w:t>May 2016</w:t>
            </w:r>
            <w:r w:rsidRPr="00CF1A49">
              <w:t xml:space="preserve"> – </w:t>
            </w:r>
            <w:r>
              <w:t>Present</w:t>
            </w:r>
          </w:p>
          <w:p w:rsidR="00294135" w:rsidRPr="00CF1A49" w:rsidRDefault="00294135" w:rsidP="00D54B95">
            <w:pPr>
              <w:pStyle w:val="Heading2"/>
              <w:contextualSpacing w:val="0"/>
              <w:outlineLvl w:val="1"/>
            </w:pPr>
            <w:r>
              <w:t>Front end DeveLOPER – Team LEAD</w:t>
            </w:r>
            <w:r w:rsidRPr="00CF1A49">
              <w:t xml:space="preserve">, </w:t>
            </w:r>
            <w:r>
              <w:rPr>
                <w:rStyle w:val="SubtleReference"/>
              </w:rPr>
              <w:t>Accenture solution pvt. ltd.</w:t>
            </w:r>
          </w:p>
          <w:p w:rsidR="00A5695B" w:rsidRDefault="007D70D8" w:rsidP="00D54B9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</w:pPr>
            <w:r>
              <w:t>Worked</w:t>
            </w:r>
            <w:r w:rsidR="00A5695B">
              <w:t xml:space="preserve"> on finance domain as </w:t>
            </w:r>
            <w:r>
              <w:t>a</w:t>
            </w:r>
            <w:r w:rsidR="00A5695B">
              <w:t xml:space="preserve"> Full stack developer </w:t>
            </w:r>
            <w:r>
              <w:t xml:space="preserve">(Team Lead) </w:t>
            </w:r>
            <w:r w:rsidR="00A5695B">
              <w:t>and worked on four different</w:t>
            </w:r>
            <w:r w:rsidR="00F74AE9">
              <w:t xml:space="preserve"> web</w:t>
            </w:r>
            <w:r w:rsidR="00A5695B">
              <w:t xml:space="preserve"> application here.</w:t>
            </w:r>
          </w:p>
          <w:p w:rsidR="00F74AE9" w:rsidRDefault="00F74AE9" w:rsidP="00D54B9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</w:pPr>
            <w:r>
              <w:t>Team member of agile team and participate on daily scrums, Backlog grooming, sprint planning and retro meetings.</w:t>
            </w:r>
          </w:p>
          <w:p w:rsidR="00F74AE9" w:rsidRDefault="007D70D8" w:rsidP="00D54B9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</w:pPr>
            <w:r>
              <w:t xml:space="preserve">Developed </w:t>
            </w:r>
            <w:r w:rsidR="00F74AE9">
              <w:t xml:space="preserve">interactive </w:t>
            </w:r>
            <w:r>
              <w:t>web solutions</w:t>
            </w:r>
            <w:r w:rsidR="00F74AE9">
              <w:t xml:space="preserve"> using</w:t>
            </w:r>
            <w:r>
              <w:t xml:space="preserve"> </w:t>
            </w:r>
            <w:r w:rsidR="00F74AE9">
              <w:t>React 16.8,</w:t>
            </w:r>
            <w:r>
              <w:t xml:space="preserve"> Angular 7/8,</w:t>
            </w:r>
            <w:r w:rsidR="00F74AE9">
              <w:t xml:space="preserve"> Node.JS, </w:t>
            </w:r>
            <w:proofErr w:type="spellStart"/>
            <w:r w:rsidR="00F74AE9">
              <w:t>Graphql</w:t>
            </w:r>
            <w:proofErr w:type="spellEnd"/>
            <w:r w:rsidR="00F74AE9">
              <w:t xml:space="preserve"> and AWS service</w:t>
            </w:r>
            <w:r>
              <w:t>s</w:t>
            </w:r>
            <w:r w:rsidR="00F74AE9">
              <w:t>.</w:t>
            </w:r>
          </w:p>
          <w:p w:rsidR="00294135" w:rsidRPr="00D81167" w:rsidRDefault="002B1206" w:rsidP="00D54B9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</w:pPr>
            <w:r>
              <w:t xml:space="preserve">Build reusable </w:t>
            </w:r>
            <w:r w:rsidR="00422A34">
              <w:t>components</w:t>
            </w:r>
            <w:r>
              <w:t xml:space="preserve"> libraries and deployed on client package module those are using across client platform.</w:t>
            </w:r>
          </w:p>
          <w:p w:rsidR="00294135" w:rsidRPr="00D81167" w:rsidRDefault="00294135" w:rsidP="00D54B9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</w:pPr>
            <w:r w:rsidRPr="00D81167">
              <w:t>Optimizing components for maximum performance across a vast array of web-capable devices and browsers</w:t>
            </w:r>
            <w:r>
              <w:t>.</w:t>
            </w:r>
          </w:p>
          <w:p w:rsidR="00294135" w:rsidRPr="00060A36" w:rsidRDefault="00294135" w:rsidP="00D54B9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</w:pPr>
            <w:r w:rsidRPr="00393214">
              <w:t xml:space="preserve">Worked with agile team to migrate legacy </w:t>
            </w:r>
            <w:r>
              <w:t>client’s</w:t>
            </w:r>
            <w:r w:rsidRPr="00393214">
              <w:t xml:space="preserve"> </w:t>
            </w:r>
            <w:r>
              <w:t>web applications</w:t>
            </w:r>
            <w:r w:rsidRPr="00393214">
              <w:t xml:space="preserve"> to</w:t>
            </w:r>
            <w:r>
              <w:t xml:space="preserve"> modern web application using JavaScri</w:t>
            </w:r>
            <w:r w:rsidR="00086124">
              <w:t xml:space="preserve">pt, ES6, React, </w:t>
            </w:r>
            <w:proofErr w:type="spellStart"/>
            <w:r w:rsidR="00086124">
              <w:t>Redux</w:t>
            </w:r>
            <w:proofErr w:type="spellEnd"/>
            <w:r w:rsidR="00086124">
              <w:t>, Angular 4/7</w:t>
            </w:r>
            <w:r w:rsidRPr="00393214">
              <w:t>,</w:t>
            </w:r>
            <w:r>
              <w:t xml:space="preserve"> </w:t>
            </w:r>
            <w:proofErr w:type="spellStart"/>
            <w:r>
              <w:t>WebSocket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WebWorkers</w:t>
            </w:r>
            <w:proofErr w:type="spellEnd"/>
            <w:proofErr w:type="gramEnd"/>
            <w:r>
              <w:t xml:space="preserve">, </w:t>
            </w:r>
            <w:r w:rsidRPr="00393214">
              <w:t>LESS</w:t>
            </w:r>
            <w:r>
              <w:t>, HTML</w:t>
            </w:r>
            <w:r w:rsidRPr="00393214">
              <w:t>,</w:t>
            </w:r>
            <w:r>
              <w:t xml:space="preserve"> Bootstrap</w:t>
            </w:r>
            <w:r w:rsidRPr="00393214">
              <w:t xml:space="preserve"> and </w:t>
            </w:r>
            <w:r>
              <w:t>CSS</w:t>
            </w:r>
            <w:r>
              <w:rPr>
                <w:rFonts w:ascii="Helvetica" w:eastAsia="Times New Roman" w:hAnsi="Helvetica" w:cs="Helvetica"/>
                <w:color w:val="494949"/>
                <w:sz w:val="27"/>
                <w:szCs w:val="27"/>
                <w:lang w:val="en-IN" w:eastAsia="en-IN"/>
              </w:rPr>
              <w:t>.</w:t>
            </w:r>
          </w:p>
          <w:p w:rsidR="00294135" w:rsidRDefault="00294135" w:rsidP="00D54B9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</w:pPr>
            <w:r w:rsidRPr="00566697">
              <w:t xml:space="preserve">Automated image optimization, using </w:t>
            </w:r>
            <w:proofErr w:type="spellStart"/>
            <w:r>
              <w:t>WebPack</w:t>
            </w:r>
            <w:proofErr w:type="spellEnd"/>
            <w:r w:rsidRPr="00566697">
              <w:t xml:space="preserve"> and minified JS and CSS, which reduced page load times by up to 30%</w:t>
            </w:r>
            <w:r>
              <w:t>.</w:t>
            </w:r>
          </w:p>
          <w:p w:rsidR="00294135" w:rsidRPr="005C3688" w:rsidRDefault="00294135" w:rsidP="00D54B95">
            <w:pPr>
              <w:pStyle w:val="ListParagraph"/>
              <w:numPr>
                <w:ilvl w:val="0"/>
                <w:numId w:val="14"/>
              </w:numPr>
              <w:tabs>
                <w:tab w:val="left" w:pos="5400"/>
              </w:tabs>
              <w:jc w:val="both"/>
              <w:rPr>
                <w:rFonts w:cstheme="minorHAnsi"/>
              </w:rPr>
            </w:pPr>
            <w:r w:rsidRPr="00404450">
              <w:rPr>
                <w:rFonts w:cstheme="minorHAnsi"/>
              </w:rPr>
              <w:t>Implemented the best security features for the Web Application – Sess</w:t>
            </w:r>
            <w:r>
              <w:rPr>
                <w:rFonts w:cstheme="minorHAnsi"/>
              </w:rPr>
              <w:t xml:space="preserve">ion and Cookie Management, </w:t>
            </w:r>
            <w:r w:rsidRPr="00404450">
              <w:rPr>
                <w:rFonts w:cstheme="minorHAnsi"/>
              </w:rPr>
              <w:t>CSRF, CORS etc</w:t>
            </w:r>
            <w:r>
              <w:rPr>
                <w:rFonts w:cstheme="minorHAnsi"/>
              </w:rPr>
              <w:t>.</w:t>
            </w:r>
          </w:p>
          <w:p w:rsidR="00294135" w:rsidRDefault="00294135" w:rsidP="00D54B95">
            <w:pPr>
              <w:pStyle w:val="NoSpacing"/>
              <w:numPr>
                <w:ilvl w:val="0"/>
                <w:numId w:val="14"/>
              </w:numPr>
              <w:tabs>
                <w:tab w:val="left" w:pos="851"/>
              </w:tabs>
              <w:ind w:right="-188"/>
            </w:pPr>
            <w:r w:rsidRPr="0043552F">
              <w:t>Worked collaboratively with a cross-functional team to define and develop product roadmaps.</w:t>
            </w:r>
            <w:r>
              <w:t xml:space="preserve">  </w:t>
            </w:r>
          </w:p>
          <w:p w:rsidR="00294135" w:rsidRDefault="00294135" w:rsidP="00D54B95">
            <w:pPr>
              <w:pStyle w:val="NoSpacing"/>
              <w:numPr>
                <w:ilvl w:val="0"/>
                <w:numId w:val="14"/>
              </w:numPr>
              <w:tabs>
                <w:tab w:val="left" w:pos="851"/>
              </w:tabs>
              <w:ind w:right="-188"/>
            </w:pPr>
            <w:r>
              <w:t>Understand requirement, estimation and project planning during the starting of every sprint.</w:t>
            </w:r>
          </w:p>
          <w:p w:rsidR="00294135" w:rsidRDefault="00294135" w:rsidP="00D54B95">
            <w:pPr>
              <w:pStyle w:val="NoSpacing"/>
              <w:numPr>
                <w:ilvl w:val="0"/>
                <w:numId w:val="14"/>
              </w:numPr>
              <w:tabs>
                <w:tab w:val="left" w:pos="851"/>
              </w:tabs>
              <w:ind w:right="-188"/>
            </w:pPr>
            <w:r w:rsidRPr="0043552F">
              <w:t>Updated and streamlined existing c</w:t>
            </w:r>
            <w:r>
              <w:t xml:space="preserve">ode to improve site performance &amp; participate in code review &amp; refactoring. </w:t>
            </w:r>
          </w:p>
          <w:p w:rsidR="00294135" w:rsidRDefault="00294135" w:rsidP="00D54B95">
            <w:pPr>
              <w:pStyle w:val="NoSpacing"/>
              <w:numPr>
                <w:ilvl w:val="0"/>
                <w:numId w:val="14"/>
              </w:numPr>
              <w:tabs>
                <w:tab w:val="left" w:pos="851"/>
              </w:tabs>
              <w:ind w:right="-188"/>
            </w:pPr>
            <w:r w:rsidRPr="00BC1933">
              <w:t>Perform bug-fixes, analysis and improve front-end performance</w:t>
            </w:r>
            <w:r>
              <w:t>.</w:t>
            </w:r>
          </w:p>
          <w:p w:rsidR="00294135" w:rsidRDefault="00294135" w:rsidP="00D54B95">
            <w:pPr>
              <w:pStyle w:val="NoSpacing"/>
              <w:numPr>
                <w:ilvl w:val="0"/>
                <w:numId w:val="14"/>
              </w:numPr>
              <w:tabs>
                <w:tab w:val="left" w:pos="851"/>
              </w:tabs>
              <w:ind w:right="-188"/>
            </w:pPr>
            <w:r>
              <w:t xml:space="preserve">Developed React / </w:t>
            </w:r>
            <w:proofErr w:type="spellStart"/>
            <w:r>
              <w:t>Redux</w:t>
            </w:r>
            <w:proofErr w:type="spellEnd"/>
            <w:r>
              <w:t xml:space="preserve"> Application as a POC to convince the Product Owner for the future application development.</w:t>
            </w:r>
          </w:p>
          <w:p w:rsidR="00294135" w:rsidRDefault="00294135" w:rsidP="00D54B95">
            <w:pPr>
              <w:pStyle w:val="NoSpacing"/>
              <w:numPr>
                <w:ilvl w:val="0"/>
                <w:numId w:val="14"/>
              </w:numPr>
              <w:tabs>
                <w:tab w:val="left" w:pos="851"/>
              </w:tabs>
              <w:ind w:right="-188"/>
            </w:pPr>
            <w:r>
              <w:t>Conduct final round of technical interview and review problem statement, Achieve Top 10 best Empanel Interviewer for FY 2019 Q2.</w:t>
            </w:r>
          </w:p>
          <w:p w:rsidR="00294135" w:rsidRPr="00CF1A49" w:rsidRDefault="00294135" w:rsidP="00D54B95">
            <w:pPr>
              <w:pStyle w:val="NoSpacing"/>
              <w:numPr>
                <w:ilvl w:val="0"/>
                <w:numId w:val="14"/>
              </w:numPr>
              <w:tabs>
                <w:tab w:val="left" w:pos="851"/>
              </w:tabs>
              <w:ind w:right="-188"/>
            </w:pPr>
            <w:r>
              <w:t>Conduct Class room training session for React/</w:t>
            </w:r>
            <w:proofErr w:type="spellStart"/>
            <w:r>
              <w:t>Redux</w:t>
            </w:r>
            <w:proofErr w:type="spellEnd"/>
            <w:r>
              <w:t xml:space="preserve"> and Native JavaScript to educate 20+ trainee.</w:t>
            </w:r>
            <w:r w:rsidRPr="00CF1A49">
              <w:t xml:space="preserve">  </w:t>
            </w:r>
          </w:p>
        </w:tc>
      </w:tr>
      <w:tr w:rsidR="00294135" w:rsidRPr="00CF1A49" w:rsidTr="00D54B95">
        <w:tc>
          <w:tcPr>
            <w:tcW w:w="9828" w:type="dxa"/>
            <w:tcMar>
              <w:top w:w="216" w:type="dxa"/>
            </w:tcMar>
          </w:tcPr>
          <w:p w:rsidR="00294135" w:rsidRPr="00CF1A49" w:rsidRDefault="00294135" w:rsidP="00D54B95">
            <w:pPr>
              <w:pStyle w:val="Heading3"/>
              <w:contextualSpacing w:val="0"/>
              <w:outlineLvl w:val="2"/>
            </w:pPr>
            <w:r>
              <w:t>Feb 2014</w:t>
            </w:r>
            <w:r w:rsidRPr="00CF1A49">
              <w:t xml:space="preserve"> – </w:t>
            </w:r>
            <w:r>
              <w:t>apr 2016</w:t>
            </w:r>
          </w:p>
          <w:p w:rsidR="00294135" w:rsidRPr="00CF1A49" w:rsidRDefault="00294135" w:rsidP="00D54B95">
            <w:pPr>
              <w:pStyle w:val="Heading2"/>
              <w:contextualSpacing w:val="0"/>
              <w:outlineLvl w:val="1"/>
            </w:pPr>
            <w:r>
              <w:t>Accociate Consultant</w:t>
            </w:r>
            <w:r w:rsidRPr="00CF1A49">
              <w:t xml:space="preserve">, </w:t>
            </w:r>
            <w:r>
              <w:rPr>
                <w:rStyle w:val="SubtleReference"/>
              </w:rPr>
              <w:t>datamatics global service Ltd.</w:t>
            </w:r>
          </w:p>
          <w:p w:rsidR="00294135" w:rsidRDefault="00294135" w:rsidP="00D54B95">
            <w:pPr>
              <w:pStyle w:val="NoSpacing"/>
              <w:numPr>
                <w:ilvl w:val="0"/>
                <w:numId w:val="14"/>
              </w:numPr>
              <w:spacing w:line="276" w:lineRule="auto"/>
              <w:ind w:right="-188"/>
            </w:pPr>
            <w:r>
              <w:t>Handled end to end web based application development.</w:t>
            </w:r>
          </w:p>
          <w:p w:rsidR="00294135" w:rsidRDefault="00294135" w:rsidP="00D54B95">
            <w:pPr>
              <w:pStyle w:val="NoSpacing"/>
              <w:numPr>
                <w:ilvl w:val="0"/>
                <w:numId w:val="14"/>
              </w:numPr>
              <w:spacing w:line="276" w:lineRule="auto"/>
              <w:ind w:right="-188"/>
            </w:pPr>
            <w:r>
              <w:t>Developed a responsive website using JavaScript, Angular JS &amp; HTML.</w:t>
            </w:r>
          </w:p>
          <w:p w:rsidR="00294135" w:rsidRDefault="00294135" w:rsidP="00D54B95">
            <w:pPr>
              <w:pStyle w:val="NoSpacing"/>
              <w:numPr>
                <w:ilvl w:val="0"/>
                <w:numId w:val="14"/>
              </w:numPr>
              <w:tabs>
                <w:tab w:val="left" w:pos="851"/>
              </w:tabs>
              <w:ind w:right="-188"/>
            </w:pPr>
            <w:r>
              <w:t>Provided input for application architecture designing and data flow.</w:t>
            </w:r>
          </w:p>
          <w:p w:rsidR="00294135" w:rsidRDefault="00294135" w:rsidP="00D54B95">
            <w:pPr>
              <w:pStyle w:val="NoSpacing"/>
              <w:numPr>
                <w:ilvl w:val="0"/>
                <w:numId w:val="14"/>
              </w:numPr>
              <w:tabs>
                <w:tab w:val="left" w:pos="851"/>
              </w:tabs>
              <w:ind w:right="-188"/>
            </w:pPr>
            <w:r>
              <w:t>Follow agile Methology for application development.</w:t>
            </w:r>
          </w:p>
          <w:p w:rsidR="00294135" w:rsidRDefault="00294135" w:rsidP="00D54B95">
            <w:pPr>
              <w:pStyle w:val="NoSpacing"/>
              <w:numPr>
                <w:ilvl w:val="0"/>
                <w:numId w:val="14"/>
              </w:numPr>
              <w:tabs>
                <w:tab w:val="left" w:pos="851"/>
              </w:tabs>
              <w:ind w:right="-188"/>
            </w:pPr>
            <w:r>
              <w:t>Implemented push notification for mobile app.</w:t>
            </w:r>
          </w:p>
          <w:p w:rsidR="00294135" w:rsidRPr="0001665F" w:rsidRDefault="00294135" w:rsidP="00D54B95">
            <w:pPr>
              <w:pStyle w:val="NoSpacing"/>
              <w:numPr>
                <w:ilvl w:val="0"/>
                <w:numId w:val="14"/>
              </w:numPr>
              <w:tabs>
                <w:tab w:val="left" w:pos="851"/>
              </w:tabs>
              <w:ind w:right="-188"/>
            </w:pPr>
            <w:r>
              <w:t xml:space="preserve">Handled </w:t>
            </w:r>
            <w:r w:rsidRPr="0001665F">
              <w:t>mobile web application development</w:t>
            </w:r>
            <w:r>
              <w:t xml:space="preserve"> using Angular JS and Cordova</w:t>
            </w:r>
          </w:p>
          <w:p w:rsidR="00294135" w:rsidRDefault="00294135" w:rsidP="00D54B95">
            <w:pPr>
              <w:pStyle w:val="NoSpacing"/>
              <w:numPr>
                <w:ilvl w:val="0"/>
                <w:numId w:val="14"/>
              </w:numPr>
              <w:tabs>
                <w:tab w:val="left" w:pos="851"/>
              </w:tabs>
              <w:ind w:right="-188"/>
            </w:pPr>
            <w:r w:rsidRPr="0001665F">
              <w:t>Familiar with responsive design</w:t>
            </w:r>
          </w:p>
          <w:p w:rsidR="00294135" w:rsidRPr="00CF1A49" w:rsidRDefault="00294135" w:rsidP="00D54B95">
            <w:pPr>
              <w:pStyle w:val="Heading3"/>
              <w:contextualSpacing w:val="0"/>
              <w:outlineLvl w:val="2"/>
            </w:pPr>
            <w:r>
              <w:t>nov 2011</w:t>
            </w:r>
            <w:r w:rsidRPr="00CF1A49">
              <w:t xml:space="preserve"> – </w:t>
            </w:r>
            <w:r>
              <w:t>jan 2014</w:t>
            </w:r>
          </w:p>
          <w:p w:rsidR="00294135" w:rsidRPr="00CF1A49" w:rsidRDefault="00294135" w:rsidP="00D54B95">
            <w:pPr>
              <w:pStyle w:val="Heading2"/>
              <w:contextualSpacing w:val="0"/>
              <w:outlineLvl w:val="1"/>
            </w:pPr>
            <w:r>
              <w:t>software engineer</w:t>
            </w:r>
            <w:r w:rsidRPr="00CF1A49">
              <w:t xml:space="preserve">, </w:t>
            </w:r>
            <w:r>
              <w:rPr>
                <w:rStyle w:val="SubtleReference"/>
              </w:rPr>
              <w:t>accenture Services pvt. ltd.</w:t>
            </w:r>
          </w:p>
          <w:p w:rsidR="00294135" w:rsidRDefault="00294135" w:rsidP="00D54B95">
            <w:pPr>
              <w:pStyle w:val="NoSpacing"/>
              <w:numPr>
                <w:ilvl w:val="0"/>
                <w:numId w:val="14"/>
              </w:numPr>
              <w:spacing w:line="276" w:lineRule="auto"/>
              <w:ind w:right="-188"/>
            </w:pPr>
            <w:r>
              <w:lastRenderedPageBreak/>
              <w:t>Developed a responsive website using Angular JS &amp; ASP.NET MCV to buy Car Insurance Online.</w:t>
            </w:r>
          </w:p>
          <w:p w:rsidR="00294135" w:rsidRDefault="00294135" w:rsidP="00D54B95">
            <w:pPr>
              <w:pStyle w:val="NoSpacing"/>
              <w:numPr>
                <w:ilvl w:val="0"/>
                <w:numId w:val="14"/>
              </w:numPr>
              <w:spacing w:line="276" w:lineRule="auto"/>
              <w:ind w:right="-188"/>
            </w:pPr>
            <w:r>
              <w:t>Developed a Validation engine which will work as per the values entered by user which use to add and remove elements from the DOM, this was completely handled by Angular JS</w:t>
            </w:r>
          </w:p>
          <w:p w:rsidR="00294135" w:rsidRDefault="00294135" w:rsidP="00D54B95">
            <w:pPr>
              <w:pStyle w:val="NoSpacing"/>
              <w:numPr>
                <w:ilvl w:val="0"/>
                <w:numId w:val="14"/>
              </w:numPr>
              <w:spacing w:line="276" w:lineRule="auto"/>
              <w:ind w:right="-188"/>
            </w:pPr>
            <w:r>
              <w:t xml:space="preserve">Created a Rest API using ASP.NET to form a </w:t>
            </w:r>
            <w:r w:rsidRPr="007337D7">
              <w:t>Service-oriented architecture</w:t>
            </w:r>
            <w:r>
              <w:t>.</w:t>
            </w:r>
          </w:p>
          <w:p w:rsidR="00294135" w:rsidRDefault="00294135" w:rsidP="00D54B95">
            <w:pPr>
              <w:pStyle w:val="NoSpacing"/>
              <w:numPr>
                <w:ilvl w:val="0"/>
                <w:numId w:val="14"/>
              </w:numPr>
              <w:spacing w:line="276" w:lineRule="auto"/>
              <w:ind w:right="-188"/>
            </w:pPr>
            <w:r>
              <w:t xml:space="preserve">Created many POC </w:t>
            </w:r>
            <w:r w:rsidRPr="00E85A56">
              <w:t>to bring some innovation ideas in the organization.</w:t>
            </w:r>
          </w:p>
          <w:p w:rsidR="00294135" w:rsidRDefault="00294135" w:rsidP="00D54B95">
            <w:pPr>
              <w:pStyle w:val="NoSpacing"/>
              <w:numPr>
                <w:ilvl w:val="0"/>
                <w:numId w:val="14"/>
              </w:numPr>
              <w:spacing w:line="276" w:lineRule="auto"/>
              <w:ind w:right="-188"/>
            </w:pPr>
            <w:r>
              <w:t xml:space="preserve">Solid experience in software architecture, design &amp; integration and is well versed with all phases of </w:t>
            </w:r>
            <w:r w:rsidRPr="00177A85">
              <w:t>SDLC</w:t>
            </w:r>
            <w:r w:rsidRPr="008F0A92">
              <w:rPr>
                <w:b/>
              </w:rPr>
              <w:t>.</w:t>
            </w:r>
          </w:p>
          <w:p w:rsidR="00294135" w:rsidRPr="00CF1A49" w:rsidRDefault="00294135" w:rsidP="00D54B95">
            <w:pPr>
              <w:pStyle w:val="Heading3"/>
              <w:contextualSpacing w:val="0"/>
              <w:outlineLvl w:val="2"/>
            </w:pPr>
            <w:r>
              <w:t>mar 2011</w:t>
            </w:r>
            <w:r w:rsidRPr="00CF1A49">
              <w:t xml:space="preserve"> – </w:t>
            </w:r>
            <w:r>
              <w:t>oct 2011</w:t>
            </w:r>
          </w:p>
          <w:p w:rsidR="00294135" w:rsidRPr="00CF1A49" w:rsidRDefault="00294135" w:rsidP="00D54B95">
            <w:pPr>
              <w:pStyle w:val="Heading2"/>
              <w:contextualSpacing w:val="0"/>
              <w:outlineLvl w:val="1"/>
            </w:pPr>
            <w:r>
              <w:t>software engineer</w:t>
            </w:r>
            <w:r w:rsidRPr="00CF1A49">
              <w:t xml:space="preserve">, </w:t>
            </w:r>
            <w:r>
              <w:rPr>
                <w:rStyle w:val="SubtleReference"/>
              </w:rPr>
              <w:t xml:space="preserve">vnurture healthcare software &amp; solution </w:t>
            </w:r>
          </w:p>
          <w:p w:rsidR="00294135" w:rsidRDefault="00294135" w:rsidP="00D54B95">
            <w:pPr>
              <w:pStyle w:val="NoSpacing"/>
              <w:numPr>
                <w:ilvl w:val="0"/>
                <w:numId w:val="14"/>
              </w:numPr>
              <w:spacing w:line="276" w:lineRule="auto"/>
              <w:ind w:right="-188"/>
            </w:pPr>
            <w:r>
              <w:t xml:space="preserve">Developed a Web Application using ASP.NET MVC &amp; </w:t>
            </w:r>
            <w:proofErr w:type="spellStart"/>
            <w:r>
              <w:t>jQuery</w:t>
            </w:r>
            <w:proofErr w:type="spellEnd"/>
            <w:r>
              <w:t xml:space="preserve"> for Ecommerce website which allow patient to buy online medicine on doctor prescription.</w:t>
            </w:r>
          </w:p>
          <w:p w:rsidR="00294135" w:rsidRDefault="00294135" w:rsidP="00D54B95">
            <w:pPr>
              <w:pStyle w:val="NoSpacing"/>
              <w:numPr>
                <w:ilvl w:val="0"/>
                <w:numId w:val="14"/>
              </w:numPr>
              <w:spacing w:line="276" w:lineRule="auto"/>
              <w:ind w:right="-188"/>
            </w:pPr>
            <w:r>
              <w:t>Developed an Admin section where the managers can log in and see the transactions, revenue generated and even track upcoming orders.</w:t>
            </w:r>
          </w:p>
        </w:tc>
      </w:tr>
    </w:tbl>
    <w:sdt>
      <w:sdtPr>
        <w:alias w:val="Education:"/>
        <w:tag w:val="Education:"/>
        <w:id w:val="-1908763273"/>
        <w:placeholder>
          <w:docPart w:val="9E82A01C4D514A0783AD4426FC19098F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294135" w:rsidRPr="00CF1A49" w:rsidTr="00D54B95">
        <w:tc>
          <w:tcPr>
            <w:tcW w:w="9355" w:type="dxa"/>
          </w:tcPr>
          <w:p w:rsidR="00294135" w:rsidRPr="00CF1A49" w:rsidRDefault="00294135" w:rsidP="00D54B95">
            <w:pPr>
              <w:pStyle w:val="Heading3"/>
              <w:contextualSpacing w:val="0"/>
              <w:outlineLvl w:val="2"/>
            </w:pPr>
            <w:r>
              <w:t>jun</w:t>
            </w:r>
            <w:r w:rsidRPr="00CF1A49">
              <w:t xml:space="preserve"> </w:t>
            </w:r>
            <w:r>
              <w:t>2010</w:t>
            </w:r>
          </w:p>
          <w:p w:rsidR="00294135" w:rsidRPr="00CF1A49" w:rsidRDefault="00294135" w:rsidP="00D54B95">
            <w:pPr>
              <w:pStyle w:val="Heading2"/>
              <w:contextualSpacing w:val="0"/>
              <w:outlineLvl w:val="1"/>
            </w:pPr>
            <w:r>
              <w:t>master of computer application (mca)</w:t>
            </w:r>
            <w:r w:rsidRPr="00CF1A49">
              <w:t xml:space="preserve">, </w:t>
            </w:r>
            <w:r>
              <w:rPr>
                <w:rStyle w:val="SubtleReference"/>
              </w:rPr>
              <w:t>rajiv gandhi technical university bhopal</w:t>
            </w:r>
          </w:p>
        </w:tc>
      </w:tr>
      <w:tr w:rsidR="00294135" w:rsidRPr="00CF1A49" w:rsidTr="00D54B95">
        <w:tc>
          <w:tcPr>
            <w:tcW w:w="9355" w:type="dxa"/>
            <w:tcMar>
              <w:top w:w="216" w:type="dxa"/>
            </w:tcMar>
          </w:tcPr>
          <w:p w:rsidR="00294135" w:rsidRPr="00CF1A49" w:rsidRDefault="00294135" w:rsidP="00D54B95">
            <w:pPr>
              <w:pStyle w:val="Heading3"/>
              <w:contextualSpacing w:val="0"/>
              <w:outlineLvl w:val="2"/>
            </w:pPr>
            <w:r>
              <w:t>may</w:t>
            </w:r>
            <w:r w:rsidRPr="00CF1A49">
              <w:t xml:space="preserve"> </w:t>
            </w:r>
            <w:r>
              <w:t>2007</w:t>
            </w:r>
          </w:p>
          <w:p w:rsidR="00294135" w:rsidRDefault="00294135" w:rsidP="00D54B95">
            <w:pPr>
              <w:pStyle w:val="Heading2"/>
              <w:contextualSpacing w:val="0"/>
              <w:outlineLvl w:val="1"/>
            </w:pPr>
            <w:r>
              <w:t>becholore of science in information technology</w:t>
            </w:r>
            <w:r w:rsidRPr="00CF1A49">
              <w:t xml:space="preserve">, </w:t>
            </w:r>
            <w:r>
              <w:rPr>
                <w:rStyle w:val="SubtleReference"/>
              </w:rPr>
              <w:t>davv university indore.</w:t>
            </w:r>
          </w:p>
        </w:tc>
      </w:tr>
    </w:tbl>
    <w:p w:rsidR="00486277" w:rsidRPr="00CF1A49" w:rsidRDefault="003A26CB" w:rsidP="00486277">
      <w:pPr>
        <w:pStyle w:val="Heading1"/>
      </w:pPr>
      <w:r>
        <w:t>honors &amp; Awards</w:t>
      </w:r>
    </w:p>
    <w:p w:rsidR="00294135" w:rsidRDefault="00294135" w:rsidP="00294135">
      <w:pPr>
        <w:pStyle w:val="ListBullet"/>
        <w:rPr>
          <w:lang w:val="en-IN" w:eastAsia="en-IN"/>
        </w:rPr>
      </w:pPr>
      <w:r w:rsidRPr="00294135">
        <w:rPr>
          <w:lang w:val="en-IN" w:eastAsia="en-IN"/>
        </w:rPr>
        <w:t xml:space="preserve">Won </w:t>
      </w:r>
      <w:r w:rsidRPr="003A26CB">
        <w:rPr>
          <w:b/>
          <w:lang w:val="en-IN" w:eastAsia="en-IN"/>
        </w:rPr>
        <w:t>ACE-Accenture Celebrate excellence</w:t>
      </w:r>
      <w:r w:rsidRPr="00294135">
        <w:rPr>
          <w:lang w:val="en-IN" w:eastAsia="en-IN"/>
        </w:rPr>
        <w:t xml:space="preserve"> award for outstanding performance for FY 2019 Q2.</w:t>
      </w:r>
    </w:p>
    <w:p w:rsidR="00294135" w:rsidRPr="00294135" w:rsidRDefault="00294135" w:rsidP="00294135">
      <w:pPr>
        <w:pStyle w:val="ListBullet"/>
        <w:rPr>
          <w:lang w:val="en-IN" w:eastAsia="en-IN"/>
        </w:rPr>
      </w:pPr>
      <w:r w:rsidRPr="00294135">
        <w:rPr>
          <w:lang w:val="en-IN" w:eastAsia="en-IN"/>
        </w:rPr>
        <w:t xml:space="preserve">Won </w:t>
      </w:r>
      <w:r w:rsidR="003A26CB" w:rsidRPr="003A26CB">
        <w:rPr>
          <w:b/>
          <w:lang w:val="en-IN" w:eastAsia="en-IN"/>
        </w:rPr>
        <w:t>VALUE CREATOR</w:t>
      </w:r>
      <w:r w:rsidRPr="00294135">
        <w:rPr>
          <w:lang w:val="en-IN" w:eastAsia="en-IN"/>
        </w:rPr>
        <w:t xml:space="preserve"> award for a critical module delivered in SHARKS project</w:t>
      </w:r>
      <w:r w:rsidR="003A26CB">
        <w:rPr>
          <w:lang w:val="en-IN" w:eastAsia="en-IN"/>
        </w:rPr>
        <w:t xml:space="preserve"> for FY 2017 Q2</w:t>
      </w:r>
      <w:r w:rsidRPr="00294135">
        <w:rPr>
          <w:lang w:val="en-IN" w:eastAsia="en-IN"/>
        </w:rPr>
        <w:t>.</w:t>
      </w:r>
    </w:p>
    <w:p w:rsidR="00AD782D" w:rsidRPr="00CF1A49" w:rsidRDefault="003A26CB" w:rsidP="0062312F">
      <w:pPr>
        <w:pStyle w:val="Heading1"/>
      </w:pPr>
      <w:r>
        <w:t>intrest &amp; hobbies</w:t>
      </w:r>
    </w:p>
    <w:p w:rsidR="003A26CB" w:rsidRDefault="003A26CB" w:rsidP="003A26CB">
      <w:pPr>
        <w:pStyle w:val="NoSpacing"/>
        <w:ind w:right="-188"/>
      </w:pPr>
      <w:r>
        <w:t>I am always interested in emerging technologies and applying them in real world, keen in developing new tools or leveraging new tools in improving processes to help improve quality and productivity.</w:t>
      </w:r>
    </w:p>
    <w:p w:rsidR="003A26CB" w:rsidRDefault="003A26CB" w:rsidP="003A26CB">
      <w:pPr>
        <w:pStyle w:val="NoSpacing"/>
        <w:ind w:right="-188"/>
      </w:pPr>
      <w:r>
        <w:t>General hobbies involve – Playing Cricket, Internet Surfing, and Watching Movies with family.</w:t>
      </w:r>
    </w:p>
    <w:p w:rsidR="003A26CB" w:rsidRDefault="003A26CB" w:rsidP="003A26CB">
      <w:pPr>
        <w:pStyle w:val="NoSpacing"/>
        <w:ind w:right="-188"/>
      </w:pPr>
    </w:p>
    <w:p w:rsidR="003A26CB" w:rsidRDefault="003A26CB" w:rsidP="003A26CB">
      <w:r>
        <w:t>Sincerely Thanks,</w:t>
      </w:r>
    </w:p>
    <w:p w:rsidR="003A26CB" w:rsidRPr="006E1507" w:rsidRDefault="003A26CB" w:rsidP="003A26CB">
      <w:r>
        <w:t xml:space="preserve">Brajesh </w:t>
      </w:r>
      <w:proofErr w:type="spellStart"/>
      <w:r>
        <w:t>Giri</w:t>
      </w:r>
      <w:proofErr w:type="spellEnd"/>
      <w:r>
        <w:t xml:space="preserve"> </w:t>
      </w:r>
      <w:proofErr w:type="spellStart"/>
      <w:r>
        <w:t>Goswami</w:t>
      </w:r>
      <w:proofErr w:type="spellEnd"/>
    </w:p>
    <w:sectPr w:rsidR="003A26C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E19" w:rsidRDefault="00D90E19" w:rsidP="0068194B">
      <w:r>
        <w:separator/>
      </w:r>
    </w:p>
    <w:p w:rsidR="00D90E19" w:rsidRDefault="00D90E19"/>
    <w:p w:rsidR="00D90E19" w:rsidRDefault="00D90E19"/>
  </w:endnote>
  <w:endnote w:type="continuationSeparator" w:id="0">
    <w:p w:rsidR="00D90E19" w:rsidRDefault="00D90E19" w:rsidP="0068194B">
      <w:r>
        <w:continuationSeparator/>
      </w:r>
    </w:p>
    <w:p w:rsidR="00D90E19" w:rsidRDefault="00D90E19"/>
    <w:p w:rsidR="00D90E19" w:rsidRDefault="00D90E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A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E19" w:rsidRDefault="00D90E19" w:rsidP="0068194B">
      <w:r>
        <w:separator/>
      </w:r>
    </w:p>
    <w:p w:rsidR="00D90E19" w:rsidRDefault="00D90E19"/>
    <w:p w:rsidR="00D90E19" w:rsidRDefault="00D90E19"/>
  </w:footnote>
  <w:footnote w:type="continuationSeparator" w:id="0">
    <w:p w:rsidR="00D90E19" w:rsidRDefault="00D90E19" w:rsidP="0068194B">
      <w:r>
        <w:continuationSeparator/>
      </w:r>
    </w:p>
    <w:p w:rsidR="00D90E19" w:rsidRDefault="00D90E19"/>
    <w:p w:rsidR="00D90E19" w:rsidRDefault="00D90E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54" w:rsidRPr="004E01EB" w:rsidRDefault="00F476C4" w:rsidP="005A1B10">
    <w:pPr>
      <w:pStyle w:val="Header"/>
    </w:pPr>
    <w:r w:rsidRPr="004E01EB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667BC8A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494BA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494BA" w:themeColor="accent1"/>
      </w:rPr>
    </w:lvl>
  </w:abstractNum>
  <w:abstractNum w:abstractNumId="1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3494BA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3494BA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3494BA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3494BA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3494BA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3494BA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3494BA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56A551A7"/>
    <w:multiLevelType w:val="hybridMultilevel"/>
    <w:tmpl w:val="70666C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B64FF"/>
    <w:multiLevelType w:val="multilevel"/>
    <w:tmpl w:val="B2A8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E737A2"/>
    <w:multiLevelType w:val="multilevel"/>
    <w:tmpl w:val="F5F0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35"/>
    <w:rsid w:val="000001EF"/>
    <w:rsid w:val="00007322"/>
    <w:rsid w:val="00007728"/>
    <w:rsid w:val="00024584"/>
    <w:rsid w:val="00024730"/>
    <w:rsid w:val="00055E95"/>
    <w:rsid w:val="0007021F"/>
    <w:rsid w:val="00086124"/>
    <w:rsid w:val="000B2BA5"/>
    <w:rsid w:val="000B4C2C"/>
    <w:rsid w:val="000B715F"/>
    <w:rsid w:val="000E706A"/>
    <w:rsid w:val="000F1B9F"/>
    <w:rsid w:val="000F2F8C"/>
    <w:rsid w:val="0010006E"/>
    <w:rsid w:val="001045A8"/>
    <w:rsid w:val="00114A91"/>
    <w:rsid w:val="001427E1"/>
    <w:rsid w:val="00163668"/>
    <w:rsid w:val="0016455D"/>
    <w:rsid w:val="00165708"/>
    <w:rsid w:val="00171566"/>
    <w:rsid w:val="00174676"/>
    <w:rsid w:val="001755A8"/>
    <w:rsid w:val="00184014"/>
    <w:rsid w:val="00192008"/>
    <w:rsid w:val="001B5C06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0153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208A"/>
    <w:rsid w:val="00294135"/>
    <w:rsid w:val="00294998"/>
    <w:rsid w:val="00297F18"/>
    <w:rsid w:val="002A1945"/>
    <w:rsid w:val="002A5DFC"/>
    <w:rsid w:val="002B1206"/>
    <w:rsid w:val="002B2958"/>
    <w:rsid w:val="002B3FC8"/>
    <w:rsid w:val="002D23C5"/>
    <w:rsid w:val="002D6137"/>
    <w:rsid w:val="002E0529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74A65"/>
    <w:rsid w:val="003A0632"/>
    <w:rsid w:val="003A26CB"/>
    <w:rsid w:val="003A30E5"/>
    <w:rsid w:val="003A6ADF"/>
    <w:rsid w:val="003B3123"/>
    <w:rsid w:val="003B5928"/>
    <w:rsid w:val="003D380F"/>
    <w:rsid w:val="003E160D"/>
    <w:rsid w:val="003F1D5F"/>
    <w:rsid w:val="003F21AE"/>
    <w:rsid w:val="00405128"/>
    <w:rsid w:val="00406CFF"/>
    <w:rsid w:val="00411EBB"/>
    <w:rsid w:val="00416B25"/>
    <w:rsid w:val="00420592"/>
    <w:rsid w:val="00422A34"/>
    <w:rsid w:val="004319E0"/>
    <w:rsid w:val="00437E8C"/>
    <w:rsid w:val="00440225"/>
    <w:rsid w:val="004726BC"/>
    <w:rsid w:val="00474105"/>
    <w:rsid w:val="004758F6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001C8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C6A69"/>
    <w:rsid w:val="005D3CA7"/>
    <w:rsid w:val="005D4CC1"/>
    <w:rsid w:val="005F4B91"/>
    <w:rsid w:val="005F55D2"/>
    <w:rsid w:val="006051F8"/>
    <w:rsid w:val="0062312F"/>
    <w:rsid w:val="00625F2C"/>
    <w:rsid w:val="00632362"/>
    <w:rsid w:val="006364BE"/>
    <w:rsid w:val="00657095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8E8"/>
    <w:rsid w:val="00733E0A"/>
    <w:rsid w:val="0074403D"/>
    <w:rsid w:val="00746D44"/>
    <w:rsid w:val="0075294D"/>
    <w:rsid w:val="007538DC"/>
    <w:rsid w:val="00757803"/>
    <w:rsid w:val="0079206B"/>
    <w:rsid w:val="00796076"/>
    <w:rsid w:val="007A76A5"/>
    <w:rsid w:val="007C0566"/>
    <w:rsid w:val="007C606B"/>
    <w:rsid w:val="007D5136"/>
    <w:rsid w:val="007D70D8"/>
    <w:rsid w:val="007E6A61"/>
    <w:rsid w:val="00801140"/>
    <w:rsid w:val="00803404"/>
    <w:rsid w:val="00813CCD"/>
    <w:rsid w:val="00813F38"/>
    <w:rsid w:val="00815618"/>
    <w:rsid w:val="0082510D"/>
    <w:rsid w:val="00834955"/>
    <w:rsid w:val="00844E62"/>
    <w:rsid w:val="00855B59"/>
    <w:rsid w:val="00860461"/>
    <w:rsid w:val="0086487C"/>
    <w:rsid w:val="00870B20"/>
    <w:rsid w:val="008829F8"/>
    <w:rsid w:val="00885897"/>
    <w:rsid w:val="008A1F5B"/>
    <w:rsid w:val="008A6538"/>
    <w:rsid w:val="008C7056"/>
    <w:rsid w:val="008D0AA1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594"/>
    <w:rsid w:val="00952C89"/>
    <w:rsid w:val="009571D8"/>
    <w:rsid w:val="009650EA"/>
    <w:rsid w:val="00976282"/>
    <w:rsid w:val="0097790C"/>
    <w:rsid w:val="0098506E"/>
    <w:rsid w:val="00997170"/>
    <w:rsid w:val="009A44CE"/>
    <w:rsid w:val="009C4DFC"/>
    <w:rsid w:val="009D44F8"/>
    <w:rsid w:val="009D4C04"/>
    <w:rsid w:val="009E3160"/>
    <w:rsid w:val="009F220C"/>
    <w:rsid w:val="009F3B05"/>
    <w:rsid w:val="009F4931"/>
    <w:rsid w:val="00A101FC"/>
    <w:rsid w:val="00A14534"/>
    <w:rsid w:val="00A16DAA"/>
    <w:rsid w:val="00A24162"/>
    <w:rsid w:val="00A25023"/>
    <w:rsid w:val="00A26874"/>
    <w:rsid w:val="00A270EA"/>
    <w:rsid w:val="00A34BA2"/>
    <w:rsid w:val="00A36F27"/>
    <w:rsid w:val="00A42E32"/>
    <w:rsid w:val="00A46E63"/>
    <w:rsid w:val="00A51DC5"/>
    <w:rsid w:val="00A53AA3"/>
    <w:rsid w:val="00A53DE1"/>
    <w:rsid w:val="00A5695B"/>
    <w:rsid w:val="00A615E1"/>
    <w:rsid w:val="00A755E8"/>
    <w:rsid w:val="00A9006A"/>
    <w:rsid w:val="00A93A5D"/>
    <w:rsid w:val="00AB32F8"/>
    <w:rsid w:val="00AB610B"/>
    <w:rsid w:val="00AD360E"/>
    <w:rsid w:val="00AD40FB"/>
    <w:rsid w:val="00AD4EDA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1911"/>
    <w:rsid w:val="00BE423E"/>
    <w:rsid w:val="00BF61AC"/>
    <w:rsid w:val="00C46025"/>
    <w:rsid w:val="00C47FA6"/>
    <w:rsid w:val="00C57FC6"/>
    <w:rsid w:val="00C66A7D"/>
    <w:rsid w:val="00C779DA"/>
    <w:rsid w:val="00C814F7"/>
    <w:rsid w:val="00C95DC3"/>
    <w:rsid w:val="00C9677C"/>
    <w:rsid w:val="00CA4B4D"/>
    <w:rsid w:val="00CB35C3"/>
    <w:rsid w:val="00CD143D"/>
    <w:rsid w:val="00CD323D"/>
    <w:rsid w:val="00CE4030"/>
    <w:rsid w:val="00CE64B3"/>
    <w:rsid w:val="00CF1A49"/>
    <w:rsid w:val="00D0630C"/>
    <w:rsid w:val="00D12637"/>
    <w:rsid w:val="00D233A4"/>
    <w:rsid w:val="00D243A9"/>
    <w:rsid w:val="00D305E5"/>
    <w:rsid w:val="00D37CD3"/>
    <w:rsid w:val="00D547AD"/>
    <w:rsid w:val="00D54B95"/>
    <w:rsid w:val="00D66A52"/>
    <w:rsid w:val="00D66EFA"/>
    <w:rsid w:val="00D72A2D"/>
    <w:rsid w:val="00D816E8"/>
    <w:rsid w:val="00D85B5B"/>
    <w:rsid w:val="00D90E19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06C65"/>
    <w:rsid w:val="00E14498"/>
    <w:rsid w:val="00E2397A"/>
    <w:rsid w:val="00E254DB"/>
    <w:rsid w:val="00E300FC"/>
    <w:rsid w:val="00E362DB"/>
    <w:rsid w:val="00E46EF7"/>
    <w:rsid w:val="00E474C7"/>
    <w:rsid w:val="00E5632B"/>
    <w:rsid w:val="00E677CC"/>
    <w:rsid w:val="00E70240"/>
    <w:rsid w:val="00E71E6B"/>
    <w:rsid w:val="00E81CC5"/>
    <w:rsid w:val="00E85A87"/>
    <w:rsid w:val="00E85B4A"/>
    <w:rsid w:val="00E9528E"/>
    <w:rsid w:val="00EA5099"/>
    <w:rsid w:val="00EB53AE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74AE9"/>
    <w:rsid w:val="00F81960"/>
    <w:rsid w:val="00F8769D"/>
    <w:rsid w:val="00F9350C"/>
    <w:rsid w:val="00F94EB5"/>
    <w:rsid w:val="00F9624D"/>
    <w:rsid w:val="00FB31C1"/>
    <w:rsid w:val="00FB58F2"/>
    <w:rsid w:val="00FC6AEA"/>
    <w:rsid w:val="00FD14B5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A3E50F-4C74-45E3-8799-EEC0BA75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3494BA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1A495D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1A495D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3494B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373545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jc w:val="center"/>
    </w:pPr>
    <w:rPr>
      <w:i/>
      <w:iCs/>
      <w:color w:val="3494B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3494BA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3494BA" w:themeColor="accent1" w:shadow="1" w:frame="1"/>
        <w:left w:val="single" w:sz="2" w:space="10" w:color="3494BA" w:themeColor="accent1" w:shadow="1" w:frame="1"/>
        <w:bottom w:val="single" w:sz="2" w:space="10" w:color="3494BA" w:themeColor="accent1" w:shadow="1" w:frame="1"/>
        <w:right w:val="single" w:sz="2" w:space="10" w:color="3494BA" w:themeColor="accent1" w:shadow="1" w:frame="1"/>
      </w:pBdr>
      <w:ind w:left="1152" w:right="1152"/>
    </w:pPr>
    <w:rPr>
      <w:rFonts w:eastAsiaTheme="minorEastAsia"/>
      <w:i/>
      <w:iCs/>
      <w:color w:val="3494BA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9F6715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276E8B" w:themeColor="accent1" w:themeShade="BF"/>
    </w:rPr>
    <w:tblPr>
      <w:tblStyleRowBandSize w:val="1"/>
      <w:tblStyleColBandSize w:val="1"/>
      <w:tblInd w:w="0" w:type="dxa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398E98" w:themeColor="accent2" w:themeShade="BF"/>
    </w:rPr>
    <w:tblPr>
      <w:tblStyleRowBandSize w:val="1"/>
      <w:tblStyleColBandSize w:val="1"/>
      <w:tblInd w:w="0" w:type="dxa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4A9A82" w:themeColor="accent3" w:themeShade="BF"/>
    </w:rPr>
    <w:tblPr>
      <w:tblStyleRowBandSize w:val="1"/>
      <w:tblStyleColBandSize w:val="1"/>
      <w:tblInd w:w="0" w:type="dxa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5A696A" w:themeColor="accent4" w:themeShade="BF"/>
    </w:rPr>
    <w:tblPr>
      <w:tblStyleRowBandSize w:val="1"/>
      <w:tblStyleColBandSize w:val="1"/>
      <w:tblInd w:w="0" w:type="dxa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78793" w:themeColor="accent5" w:themeShade="BF"/>
    </w:rPr>
    <w:tblPr>
      <w:tblStyleRowBandSize w:val="1"/>
      <w:tblStyleColBandSize w:val="1"/>
      <w:tblInd w:w="0" w:type="dxa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1C6194" w:themeColor="accent6" w:themeShade="BF"/>
    </w:rPr>
    <w:tblPr>
      <w:tblStyleRowBandSize w:val="1"/>
      <w:tblStyleColBandSize w:val="1"/>
      <w:tblInd w:w="0" w:type="dxa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276E8B" w:themeColor="accent1" w:themeShade="BF"/>
    </w:rPr>
    <w:tblPr>
      <w:tblStyleRowBandSize w:val="1"/>
      <w:tblStyleColBandSize w:val="1"/>
      <w:tblInd w:w="0" w:type="dxa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398E98" w:themeColor="accent2" w:themeShade="BF"/>
    </w:rPr>
    <w:tblPr>
      <w:tblStyleRowBandSize w:val="1"/>
      <w:tblStyleColBandSize w:val="1"/>
      <w:tblInd w:w="0" w:type="dxa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4A9A82" w:themeColor="accent3" w:themeShade="BF"/>
    </w:rPr>
    <w:tblPr>
      <w:tblStyleRowBandSize w:val="1"/>
      <w:tblStyleColBandSize w:val="1"/>
      <w:tblInd w:w="0" w:type="dxa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5A696A" w:themeColor="accent4" w:themeShade="BF"/>
    </w:rPr>
    <w:tblPr>
      <w:tblStyleRowBandSize w:val="1"/>
      <w:tblStyleColBandSize w:val="1"/>
      <w:tblInd w:w="0" w:type="dxa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78793" w:themeColor="accent5" w:themeShade="BF"/>
    </w:rPr>
    <w:tblPr>
      <w:tblStyleRowBandSize w:val="1"/>
      <w:tblStyleColBandSize w:val="1"/>
      <w:tblInd w:w="0" w:type="dxa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1C6194" w:themeColor="accent6" w:themeShade="BF"/>
    </w:rPr>
    <w:tblPr>
      <w:tblStyleRowBandSize w:val="1"/>
      <w:tblStyleColBandSize w:val="1"/>
      <w:tblInd w:w="0" w:type="dxa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1A495C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276E8B" w:themeColor="accent1" w:themeShade="BF"/>
    </w:rPr>
    <w:tblPr>
      <w:tblStyleRowBandSize w:val="1"/>
      <w:tblStyleColBandSize w:val="1"/>
      <w:tblInd w:w="0" w:type="dxa"/>
      <w:tblBorders>
        <w:top w:val="single" w:sz="8" w:space="0" w:color="3494BA" w:themeColor="accent1"/>
        <w:bottom w:val="single" w:sz="8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398E98" w:themeColor="accent2" w:themeShade="BF"/>
    </w:rPr>
    <w:tblPr>
      <w:tblStyleRowBandSize w:val="1"/>
      <w:tblStyleColBandSize w:val="1"/>
      <w:tblInd w:w="0" w:type="dxa"/>
      <w:tblBorders>
        <w:top w:val="single" w:sz="8" w:space="0" w:color="58B6C0" w:themeColor="accent2"/>
        <w:bottom w:val="single" w:sz="8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4A9A82" w:themeColor="accent3" w:themeShade="BF"/>
    </w:rPr>
    <w:tblPr>
      <w:tblStyleRowBandSize w:val="1"/>
      <w:tblStyleColBandSize w:val="1"/>
      <w:tblInd w:w="0" w:type="dxa"/>
      <w:tblBorders>
        <w:top w:val="single" w:sz="8" w:space="0" w:color="75BDA7" w:themeColor="accent3"/>
        <w:bottom w:val="single" w:sz="8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5A696A" w:themeColor="accent4" w:themeShade="BF"/>
    </w:rPr>
    <w:tblPr>
      <w:tblStyleRowBandSize w:val="1"/>
      <w:tblStyleColBandSize w:val="1"/>
      <w:tblInd w:w="0" w:type="dxa"/>
      <w:tblBorders>
        <w:top w:val="single" w:sz="8" w:space="0" w:color="7A8C8E" w:themeColor="accent4"/>
        <w:bottom w:val="single" w:sz="8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78793" w:themeColor="accent5" w:themeShade="BF"/>
    </w:rPr>
    <w:tblPr>
      <w:tblStyleRowBandSize w:val="1"/>
      <w:tblStyleColBandSize w:val="1"/>
      <w:tblInd w:w="0" w:type="dxa"/>
      <w:tblBorders>
        <w:top w:val="single" w:sz="8" w:space="0" w:color="84ACB6" w:themeColor="accent5"/>
        <w:bottom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1C6194" w:themeColor="accent6" w:themeShade="BF"/>
    </w:rPr>
    <w:tblPr>
      <w:tblStyleRowBandSize w:val="1"/>
      <w:tblStyleColBandSize w:val="1"/>
      <w:tblInd w:w="0" w:type="dxa"/>
      <w:tblBorders>
        <w:top w:val="single" w:sz="8" w:space="0" w:color="2683C6" w:themeColor="accent6"/>
        <w:bottom w:val="single" w:sz="8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276E8B" w:themeColor="accent1" w:themeShade="BF"/>
    </w:rPr>
    <w:tblPr>
      <w:tblStyleRowBandSize w:val="1"/>
      <w:tblStyleColBandSize w:val="1"/>
      <w:tblInd w:w="0" w:type="dxa"/>
      <w:tblBorders>
        <w:top w:val="single" w:sz="4" w:space="0" w:color="3494BA" w:themeColor="accent1"/>
        <w:bottom w:val="single" w:sz="4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398E98" w:themeColor="accent2" w:themeShade="BF"/>
    </w:rPr>
    <w:tblPr>
      <w:tblStyleRowBandSize w:val="1"/>
      <w:tblStyleColBandSize w:val="1"/>
      <w:tblInd w:w="0" w:type="dxa"/>
      <w:tblBorders>
        <w:top w:val="single" w:sz="4" w:space="0" w:color="58B6C0" w:themeColor="accent2"/>
        <w:bottom w:val="single" w:sz="4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4A9A82" w:themeColor="accent3" w:themeShade="BF"/>
    </w:rPr>
    <w:tblPr>
      <w:tblStyleRowBandSize w:val="1"/>
      <w:tblStyleColBandSize w:val="1"/>
      <w:tblInd w:w="0" w:type="dxa"/>
      <w:tblBorders>
        <w:top w:val="single" w:sz="4" w:space="0" w:color="75BDA7" w:themeColor="accent3"/>
        <w:bottom w:val="single" w:sz="4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5A696A" w:themeColor="accent4" w:themeShade="BF"/>
    </w:rPr>
    <w:tblPr>
      <w:tblStyleRowBandSize w:val="1"/>
      <w:tblStyleColBandSize w:val="1"/>
      <w:tblInd w:w="0" w:type="dxa"/>
      <w:tblBorders>
        <w:top w:val="single" w:sz="4" w:space="0" w:color="7A8C8E" w:themeColor="accent4"/>
        <w:bottom w:val="single" w:sz="4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78793" w:themeColor="accent5" w:themeShade="BF"/>
    </w:rPr>
    <w:tblPr>
      <w:tblStyleRowBandSize w:val="1"/>
      <w:tblStyleColBandSize w:val="1"/>
      <w:tblInd w:w="0" w:type="dxa"/>
      <w:tblBorders>
        <w:top w:val="single" w:sz="4" w:space="0" w:color="84ACB6" w:themeColor="accent5"/>
        <w:bottom w:val="single" w:sz="4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1C6194" w:themeColor="accent6" w:themeShade="BF"/>
    </w:rPr>
    <w:tblPr>
      <w:tblStyleRowBandSize w:val="1"/>
      <w:tblStyleColBandSize w:val="1"/>
      <w:tblInd w:w="0" w:type="dxa"/>
      <w:tblBorders>
        <w:top w:val="single" w:sz="4" w:space="0" w:color="2683C6" w:themeColor="accent6"/>
        <w:bottom w:val="single" w:sz="4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276E8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398E98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4A9A82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5A696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78793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1C6194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494BA" w:themeColor="accent1"/>
        <w:bottom w:val="single" w:sz="8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8B6C0" w:themeColor="accent2"/>
        <w:bottom w:val="single" w:sz="8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5BDA7" w:themeColor="accent3"/>
        <w:bottom w:val="single" w:sz="8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A8C8E" w:themeColor="accent4"/>
        <w:bottom w:val="single" w:sz="8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4ACB6" w:themeColor="accent5"/>
        <w:bottom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83C6" w:themeColor="accent6"/>
        <w:bottom w:val="single" w:sz="8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3494BA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jesh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82A01C4D514A0783AD4426FC190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D539D-441B-4559-88AC-331D00E0BFED}"/>
      </w:docPartPr>
      <w:docPartBody>
        <w:p w:rsidR="00963459" w:rsidRDefault="00816865">
          <w:pPr>
            <w:pStyle w:val="9E82A01C4D514A0783AD4426FC19098F"/>
          </w:pPr>
          <w:r w:rsidRPr="00CF1A49">
            <w:t>Education</w:t>
          </w:r>
        </w:p>
      </w:docPartBody>
    </w:docPart>
    <w:docPart>
      <w:docPartPr>
        <w:name w:val="F1BC2649A55146C3BB978D0EF1E74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0707D-99EB-492D-BBB2-E276D9123F33}"/>
      </w:docPartPr>
      <w:docPartBody>
        <w:p w:rsidR="00963459" w:rsidRDefault="00D63A93" w:rsidP="00D63A93">
          <w:pPr>
            <w:pStyle w:val="F1BC2649A55146C3BB978D0EF1E74EDB"/>
          </w:pPr>
          <w:r w:rsidRPr="00CF1A49">
            <w:t>·</w:t>
          </w:r>
        </w:p>
      </w:docPartBody>
    </w:docPart>
    <w:docPart>
      <w:docPartPr>
        <w:name w:val="A46DC59C2BDB4FFA8B8F0CC88AA5D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EE5F2-9B87-41E5-9A23-FFFCC64487B5}"/>
      </w:docPartPr>
      <w:docPartBody>
        <w:p w:rsidR="00963459" w:rsidRDefault="00D63A93" w:rsidP="00D63A93">
          <w:pPr>
            <w:pStyle w:val="A46DC59C2BDB4FFA8B8F0CC88AA5DEA5"/>
          </w:pPr>
          <w:r w:rsidRPr="00CF1A49">
            <w:t>·</w:t>
          </w:r>
        </w:p>
      </w:docPartBody>
    </w:docPart>
    <w:docPart>
      <w:docPartPr>
        <w:name w:val="A229EDC03CA6457E8A1E3E3C73972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980D0-F2B1-4BA8-9660-429AE7CF408A}"/>
      </w:docPartPr>
      <w:docPartBody>
        <w:p w:rsidR="00963459" w:rsidRDefault="00D63A93" w:rsidP="00D63A93">
          <w:pPr>
            <w:pStyle w:val="A229EDC03CA6457E8A1E3E3C739722E5"/>
          </w:pPr>
          <w:r w:rsidRPr="00CF1A49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93"/>
    <w:rsid w:val="000C7429"/>
    <w:rsid w:val="002E16D9"/>
    <w:rsid w:val="00493D61"/>
    <w:rsid w:val="005B4B95"/>
    <w:rsid w:val="00632626"/>
    <w:rsid w:val="00816865"/>
    <w:rsid w:val="00963459"/>
    <w:rsid w:val="009A7D0A"/>
    <w:rsid w:val="00CB07F2"/>
    <w:rsid w:val="00D63A93"/>
    <w:rsid w:val="00E3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03883C7AB94546820E1A2E79029C41">
    <w:name w:val="DC03883C7AB94546820E1A2E79029C41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C83A0C61CA3540AFBE913E14444143E4">
    <w:name w:val="C83A0C61CA3540AFBE913E14444143E4"/>
  </w:style>
  <w:style w:type="paragraph" w:customStyle="1" w:styleId="2CD82D87BB744B47A24144BCC00FA76D">
    <w:name w:val="2CD82D87BB744B47A24144BCC00FA76D"/>
  </w:style>
  <w:style w:type="paragraph" w:customStyle="1" w:styleId="BDB246E23ABC4312B79345ADA9137A51">
    <w:name w:val="BDB246E23ABC4312B79345ADA9137A51"/>
  </w:style>
  <w:style w:type="paragraph" w:customStyle="1" w:styleId="114BC5E1EF6249B68512B8B2B589FCA4">
    <w:name w:val="114BC5E1EF6249B68512B8B2B589FCA4"/>
  </w:style>
  <w:style w:type="paragraph" w:customStyle="1" w:styleId="309FD48024A549279EB589FB72885C33">
    <w:name w:val="309FD48024A549279EB589FB72885C33"/>
  </w:style>
  <w:style w:type="paragraph" w:customStyle="1" w:styleId="96C30AF7D8054984AB78F1E72E0A157F">
    <w:name w:val="96C30AF7D8054984AB78F1E72E0A157F"/>
  </w:style>
  <w:style w:type="paragraph" w:customStyle="1" w:styleId="F95C63498E964ADF8F69A4E6CDFF52F2">
    <w:name w:val="F95C63498E964ADF8F69A4E6CDFF52F2"/>
  </w:style>
  <w:style w:type="paragraph" w:customStyle="1" w:styleId="D07FF4694529423DBC1892ADC5847286">
    <w:name w:val="D07FF4694529423DBC1892ADC5847286"/>
  </w:style>
  <w:style w:type="paragraph" w:customStyle="1" w:styleId="DB0C2044A46243ADBD7B1430531DC3D3">
    <w:name w:val="DB0C2044A46243ADBD7B1430531DC3D3"/>
  </w:style>
  <w:style w:type="paragraph" w:customStyle="1" w:styleId="B7BC207648154BE39E64B4F584675099">
    <w:name w:val="B7BC207648154BE39E64B4F584675099"/>
  </w:style>
  <w:style w:type="paragraph" w:customStyle="1" w:styleId="FD30EDC0FE314EDC8D27D4EADD2E0602">
    <w:name w:val="FD30EDC0FE314EDC8D27D4EADD2E0602"/>
  </w:style>
  <w:style w:type="paragraph" w:customStyle="1" w:styleId="57FC36653F9243FAB8813643506E0626">
    <w:name w:val="57FC36653F9243FAB8813643506E0626"/>
  </w:style>
  <w:style w:type="paragraph" w:customStyle="1" w:styleId="EC9B64A155BA454A89B98C93CCA1D2FA">
    <w:name w:val="EC9B64A155BA454A89B98C93CCA1D2FA"/>
  </w:style>
  <w:style w:type="paragraph" w:customStyle="1" w:styleId="46A937E6381746499FFC9DAE03355C71">
    <w:name w:val="46A937E6381746499FFC9DAE03355C71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62A30B39EED04CB18EC124796F5E755B">
    <w:name w:val="62A30B39EED04CB18EC124796F5E755B"/>
  </w:style>
  <w:style w:type="paragraph" w:customStyle="1" w:styleId="562BA37485B84344B6CF158BC74DB073">
    <w:name w:val="562BA37485B84344B6CF158BC74DB073"/>
  </w:style>
  <w:style w:type="paragraph" w:customStyle="1" w:styleId="17B73B9B06594C28B23F266890AAB177">
    <w:name w:val="17B73B9B06594C28B23F266890AAB177"/>
  </w:style>
  <w:style w:type="paragraph" w:customStyle="1" w:styleId="95C8B5229C814036B1E6486FCCA43526">
    <w:name w:val="95C8B5229C814036B1E6486FCCA43526"/>
  </w:style>
  <w:style w:type="paragraph" w:customStyle="1" w:styleId="767DD7C1033B494B830AACE92E9A729E">
    <w:name w:val="767DD7C1033B494B830AACE92E9A729E"/>
  </w:style>
  <w:style w:type="paragraph" w:customStyle="1" w:styleId="8CC7F9F6AB2042B89E5A3196764B0EB4">
    <w:name w:val="8CC7F9F6AB2042B89E5A3196764B0EB4"/>
  </w:style>
  <w:style w:type="paragraph" w:customStyle="1" w:styleId="8739DB36511A4C49B99AB60405144E91">
    <w:name w:val="8739DB36511A4C49B99AB60405144E91"/>
  </w:style>
  <w:style w:type="paragraph" w:customStyle="1" w:styleId="9E82A01C4D514A0783AD4426FC19098F">
    <w:name w:val="9E82A01C4D514A0783AD4426FC19098F"/>
  </w:style>
  <w:style w:type="paragraph" w:customStyle="1" w:styleId="7549ED78259F4521A25368E798043E3B">
    <w:name w:val="7549ED78259F4521A25368E798043E3B"/>
  </w:style>
  <w:style w:type="paragraph" w:customStyle="1" w:styleId="4528E0537F4943A7A82C00A96CD1ACA4">
    <w:name w:val="4528E0537F4943A7A82C00A96CD1ACA4"/>
  </w:style>
  <w:style w:type="paragraph" w:customStyle="1" w:styleId="B0666548248448CC92DADD41FFFFC0A7">
    <w:name w:val="B0666548248448CC92DADD41FFFFC0A7"/>
  </w:style>
  <w:style w:type="paragraph" w:customStyle="1" w:styleId="DD418D9E77854291BE740167FD303E37">
    <w:name w:val="DD418D9E77854291BE740167FD303E37"/>
  </w:style>
  <w:style w:type="paragraph" w:customStyle="1" w:styleId="AC3CF4EBB0B84AED960DA391CF089690">
    <w:name w:val="AC3CF4EBB0B84AED960DA391CF089690"/>
  </w:style>
  <w:style w:type="paragraph" w:customStyle="1" w:styleId="BEF9CBFBB11644548C1C5864F788F468">
    <w:name w:val="BEF9CBFBB11644548C1C5864F788F468"/>
  </w:style>
  <w:style w:type="paragraph" w:customStyle="1" w:styleId="DCD8D49EB93547C9BFA0E208CEBAACA5">
    <w:name w:val="DCD8D49EB93547C9BFA0E208CEBAACA5"/>
  </w:style>
  <w:style w:type="paragraph" w:customStyle="1" w:styleId="437A93DBB28F4433AEC7B5B825FF8793">
    <w:name w:val="437A93DBB28F4433AEC7B5B825FF8793"/>
  </w:style>
  <w:style w:type="paragraph" w:customStyle="1" w:styleId="F94094E2023A4892A2D5A07C024E5C2F">
    <w:name w:val="F94094E2023A4892A2D5A07C024E5C2F"/>
  </w:style>
  <w:style w:type="paragraph" w:customStyle="1" w:styleId="814B302315C74F33A0939208B26A9B39">
    <w:name w:val="814B302315C74F33A0939208B26A9B39"/>
  </w:style>
  <w:style w:type="paragraph" w:customStyle="1" w:styleId="A6F9997590CA41B7A1D0B91FCEB8F025">
    <w:name w:val="A6F9997590CA41B7A1D0B91FCEB8F025"/>
  </w:style>
  <w:style w:type="paragraph" w:customStyle="1" w:styleId="7A44B201480F41479DF87FF360CBD9CF">
    <w:name w:val="7A44B201480F41479DF87FF360CBD9CF"/>
  </w:style>
  <w:style w:type="paragraph" w:customStyle="1" w:styleId="D96D9BFFEEF5465AA66DB38B7458C16D">
    <w:name w:val="D96D9BFFEEF5465AA66DB38B7458C16D"/>
  </w:style>
  <w:style w:type="paragraph" w:customStyle="1" w:styleId="722D1C694AAE40AAB8E99CC2BEC4FC61">
    <w:name w:val="722D1C694AAE40AAB8E99CC2BEC4FC61"/>
  </w:style>
  <w:style w:type="paragraph" w:customStyle="1" w:styleId="2F362E5B11BE47ADB620F1F04AACACCC">
    <w:name w:val="2F362E5B11BE47ADB620F1F04AACACCC"/>
  </w:style>
  <w:style w:type="paragraph" w:customStyle="1" w:styleId="A27449B02A224FEDB5659425971FA8C2">
    <w:name w:val="A27449B02A224FEDB5659425971FA8C2"/>
  </w:style>
  <w:style w:type="paragraph" w:customStyle="1" w:styleId="48B95191BD9341F0B48965DCE5452281">
    <w:name w:val="48B95191BD9341F0B48965DCE5452281"/>
  </w:style>
  <w:style w:type="paragraph" w:customStyle="1" w:styleId="34CB287D4C9C422F933472D53E973EDF">
    <w:name w:val="34CB287D4C9C422F933472D53E973EDF"/>
  </w:style>
  <w:style w:type="paragraph" w:customStyle="1" w:styleId="F1BC2649A55146C3BB978D0EF1E74EDB">
    <w:name w:val="F1BC2649A55146C3BB978D0EF1E74EDB"/>
    <w:rsid w:val="00D63A93"/>
  </w:style>
  <w:style w:type="paragraph" w:customStyle="1" w:styleId="A46DC59C2BDB4FFA8B8F0CC88AA5DEA5">
    <w:name w:val="A46DC59C2BDB4FFA8B8F0CC88AA5DEA5"/>
    <w:rsid w:val="00D63A93"/>
  </w:style>
  <w:style w:type="paragraph" w:customStyle="1" w:styleId="A229EDC03CA6457E8A1E3E3C739722E5">
    <w:name w:val="A229EDC03CA6457E8A1E3E3C739722E5"/>
    <w:rsid w:val="00D63A93"/>
  </w:style>
  <w:style w:type="paragraph" w:customStyle="1" w:styleId="991E4976DA56457D8CC1837D5B3B4E76">
    <w:name w:val="991E4976DA56457D8CC1837D5B3B4E76"/>
    <w:rsid w:val="00D63A93"/>
  </w:style>
  <w:style w:type="paragraph" w:customStyle="1" w:styleId="C71C625E12C5497284CA69BCBD7B5F3C">
    <w:name w:val="C71C625E12C5497284CA69BCBD7B5F3C"/>
    <w:rsid w:val="00D63A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3758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Brajesh</dc:creator>
  <cp:keywords/>
  <dc:description/>
  <cp:lastModifiedBy>Brajesh</cp:lastModifiedBy>
  <cp:revision>36</cp:revision>
  <dcterms:created xsi:type="dcterms:W3CDTF">2019-06-08T19:16:00Z</dcterms:created>
  <dcterms:modified xsi:type="dcterms:W3CDTF">2021-01-31T16:54:00Z</dcterms:modified>
  <cp:category/>
</cp:coreProperties>
</file>