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B570" w14:textId="0D465AD3" w:rsidR="00816216" w:rsidRDefault="00B12C44" w:rsidP="00675C60">
      <w:pPr>
        <w:pStyle w:val="Title"/>
      </w:pPr>
      <w:r>
        <w:t xml:space="preserve">Amrender </w:t>
      </w:r>
      <w:r w:rsidR="007B46FF">
        <w:t>S</w:t>
      </w:r>
      <w:r>
        <w:t>ingh</w:t>
      </w:r>
      <w:r w:rsidR="00675C60">
        <w:tab/>
      </w:r>
      <w:r w:rsidR="00675C60">
        <w:tab/>
      </w:r>
      <w:r w:rsidR="00675C60">
        <w:tab/>
      </w:r>
      <w:r w:rsidR="007E44A0">
        <w:tab/>
      </w:r>
      <w:r w:rsidR="007E44A0">
        <w:tab/>
        <w:t xml:space="preserve"> </w:t>
      </w:r>
      <w:r w:rsidR="007E44A0" w:rsidRPr="00675C60">
        <w:rPr>
          <w:noProof/>
          <w:lang w:eastAsia="en-US"/>
        </w:rPr>
        <w:drawing>
          <wp:inline distT="0" distB="0" distL="0" distR="0" wp14:anchorId="02EC06BE" wp14:editId="33CB6537">
            <wp:extent cx="1590675" cy="866775"/>
            <wp:effectExtent l="0" t="0" r="9525" b="9525"/>
            <wp:docPr id="2" name="Picture 2" descr="F:\It's me\SFDC PD1 cartification\Platform Developer I Badge\SFU_CRT_BDG_Pltfrm_Dev_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t's me\SFDC PD1 cartification\Platform Developer I Badge\SFU_CRT_BDG_Pltfrm_Dev_I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71B0" w14:textId="77777777" w:rsidR="00141A4C" w:rsidRDefault="00B12C44" w:rsidP="00141A4C">
      <w:r w:rsidRPr="00B12C44">
        <w:t>Plot no.6/A. sector no. 1</w:t>
      </w:r>
      <w:r>
        <w:t xml:space="preserve">2/3, </w:t>
      </w:r>
      <w:proofErr w:type="spellStart"/>
      <w:r>
        <w:t>Hanumangarh</w:t>
      </w:r>
      <w:proofErr w:type="spellEnd"/>
      <w:r>
        <w:t xml:space="preserve"> Jn. (Rajasthan)</w:t>
      </w:r>
      <w:r w:rsidR="00141A4C">
        <w:t> | </w:t>
      </w:r>
      <w:r>
        <w:t>8699431013, 8146072989</w:t>
      </w:r>
      <w:r w:rsidR="00141A4C">
        <w:t> | </w:t>
      </w:r>
      <w:r>
        <w:t>sainiamrender@gmail.com</w:t>
      </w:r>
    </w:p>
    <w:p w14:paraId="523F4B45" w14:textId="77777777" w:rsidR="006270A9" w:rsidRDefault="000E07B9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FFEFB72FA1A54BF4BCC8A75FE5D3D8F6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61378A34" w14:textId="77777777" w:rsidR="006270A9" w:rsidRDefault="00B12C44">
      <w:r w:rsidRPr="00B12C44">
        <w:t>To be a solution oriented professional with sound technical skills and a strong sense of responsibility and commitment. To work with a team of dedicated professionals towards development of   next generation software.</w:t>
      </w:r>
    </w:p>
    <w:p w14:paraId="2ABDDB90" w14:textId="77777777" w:rsidR="00B12C44" w:rsidRDefault="00B12C44" w:rsidP="00B12C44">
      <w:pPr>
        <w:pStyle w:val="Heading1"/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</w:pPr>
      <w:r>
        <w:t xml:space="preserve">Professional summery </w:t>
      </w:r>
    </w:p>
    <w:p w14:paraId="509CE1A7" w14:textId="1F47E0DA" w:rsidR="00B12C44" w:rsidRDefault="00AE6DD5" w:rsidP="00885BF8">
      <w:pPr>
        <w:pStyle w:val="ListParagraph"/>
        <w:numPr>
          <w:ilvl w:val="0"/>
          <w:numId w:val="24"/>
        </w:numPr>
      </w:pPr>
      <w:r>
        <w:t>6</w:t>
      </w:r>
      <w:r w:rsidR="00885BF8" w:rsidRPr="00885BF8">
        <w:t xml:space="preserve"> years of IT experience in Design, Development, Testing and Administration spanning all facets of package software and </w:t>
      </w:r>
      <w:proofErr w:type="spellStart"/>
      <w:r w:rsidR="00885BF8" w:rsidRPr="00885BF8">
        <w:t>Saas</w:t>
      </w:r>
      <w:proofErr w:type="spellEnd"/>
      <w:r w:rsidR="00885BF8" w:rsidRPr="00885BF8">
        <w:t xml:space="preserve"> application implementation.</w:t>
      </w:r>
    </w:p>
    <w:p w14:paraId="2D89A24E" w14:textId="57B8C0CA" w:rsidR="00885BF8" w:rsidRPr="00114245" w:rsidRDefault="00885BF8" w:rsidP="00885BF8">
      <w:pPr>
        <w:pStyle w:val="ListParagraph"/>
        <w:numPr>
          <w:ilvl w:val="0"/>
          <w:numId w:val="24"/>
        </w:numPr>
        <w:rPr>
          <w:b/>
        </w:rPr>
      </w:pPr>
      <w:r w:rsidRPr="00885BF8">
        <w:t xml:space="preserve">Over </w:t>
      </w:r>
      <w:r w:rsidR="00AE6DD5">
        <w:t>4</w:t>
      </w:r>
      <w:r w:rsidRPr="00885BF8">
        <w:t xml:space="preserve"> years of experience in the Salesforce.com CRM space that includes </w:t>
      </w:r>
      <w:r w:rsidRPr="00114245">
        <w:rPr>
          <w:b/>
        </w:rPr>
        <w:t>Business Analysis, Administration, Configuration, Implementation, Development and Support experience.</w:t>
      </w:r>
    </w:p>
    <w:p w14:paraId="14244DA0" w14:textId="77777777" w:rsidR="00885BF8" w:rsidRDefault="00885BF8" w:rsidP="00885BF8">
      <w:pPr>
        <w:pStyle w:val="ListParagraph"/>
        <w:numPr>
          <w:ilvl w:val="0"/>
          <w:numId w:val="24"/>
        </w:numPr>
      </w:pPr>
      <w:r w:rsidRPr="00885BF8">
        <w:t xml:space="preserve">Proficient in </w:t>
      </w:r>
      <w:r w:rsidRPr="00114245">
        <w:rPr>
          <w:b/>
        </w:rPr>
        <w:t>Agile</w:t>
      </w:r>
      <w:r w:rsidRPr="00885BF8">
        <w:t xml:space="preserve"> Methodology.</w:t>
      </w:r>
    </w:p>
    <w:p w14:paraId="4FC2AAF2" w14:textId="77777777" w:rsidR="00885BF8" w:rsidRDefault="00885BF8" w:rsidP="00885BF8">
      <w:pPr>
        <w:pStyle w:val="ListParagraph"/>
        <w:numPr>
          <w:ilvl w:val="0"/>
          <w:numId w:val="24"/>
        </w:numPr>
      </w:pPr>
      <w:r w:rsidRPr="00885BF8">
        <w:t xml:space="preserve">Strong </w:t>
      </w:r>
      <w:r w:rsidRPr="00114245">
        <w:rPr>
          <w:b/>
        </w:rPr>
        <w:t xml:space="preserve">Requirements gathering </w:t>
      </w:r>
      <w:r w:rsidRPr="00885BF8">
        <w:t xml:space="preserve">experience and </w:t>
      </w:r>
      <w:r w:rsidRPr="00114245">
        <w:rPr>
          <w:b/>
        </w:rPr>
        <w:t>documentation</w:t>
      </w:r>
      <w:r w:rsidR="00114245">
        <w:t xml:space="preserve"> skills which includes </w:t>
      </w:r>
      <w:r w:rsidRPr="00885BF8">
        <w:t>transforming business requirements into user requirement</w:t>
      </w:r>
      <w:r w:rsidR="005C2502">
        <w:t>.</w:t>
      </w:r>
    </w:p>
    <w:p w14:paraId="7A24EC1D" w14:textId="77777777" w:rsidR="00D208F7" w:rsidRPr="00114245" w:rsidRDefault="00D208F7" w:rsidP="00D208F7">
      <w:pPr>
        <w:pStyle w:val="ListParagraph"/>
        <w:numPr>
          <w:ilvl w:val="0"/>
          <w:numId w:val="24"/>
        </w:numPr>
        <w:rPr>
          <w:b/>
        </w:rPr>
      </w:pPr>
      <w:r>
        <w:t xml:space="preserve">Strong Implementation and Integration experience using </w:t>
      </w:r>
      <w:r w:rsidRPr="00114245">
        <w:rPr>
          <w:b/>
        </w:rPr>
        <w:t>Custom objects, Triggers, workflows/ workflow rules</w:t>
      </w:r>
      <w:r w:rsidR="00FA5FEE">
        <w:rPr>
          <w:b/>
        </w:rPr>
        <w:t xml:space="preserve">, Visual Force Pages, </w:t>
      </w:r>
      <w:r w:rsidRPr="00114245">
        <w:rPr>
          <w:b/>
        </w:rPr>
        <w:t>Apex classes</w:t>
      </w:r>
      <w:r w:rsidR="000548A6">
        <w:rPr>
          <w:b/>
        </w:rPr>
        <w:t>,</w:t>
      </w:r>
      <w:r w:rsidR="00FA5FEE">
        <w:rPr>
          <w:b/>
        </w:rPr>
        <w:t xml:space="preserve"> REST API</w:t>
      </w:r>
      <w:r w:rsidRPr="00114245">
        <w:rPr>
          <w:b/>
        </w:rPr>
        <w:t>.</w:t>
      </w:r>
    </w:p>
    <w:p w14:paraId="3F5AF872" w14:textId="0D38E1CC" w:rsidR="00FA5FEE" w:rsidRPr="00C61602" w:rsidRDefault="00D208F7" w:rsidP="00C61602">
      <w:pPr>
        <w:pStyle w:val="ListParagraph"/>
        <w:numPr>
          <w:ilvl w:val="0"/>
          <w:numId w:val="24"/>
        </w:numPr>
        <w:rPr>
          <w:b/>
        </w:rPr>
      </w:pPr>
      <w:r>
        <w:t xml:space="preserve">Expertise in Force.com technology stack: </w:t>
      </w:r>
      <w:r w:rsidRPr="00114245">
        <w:rPr>
          <w:b/>
        </w:rPr>
        <w:t>APEX,</w:t>
      </w:r>
      <w:r w:rsidR="00AE6DD5">
        <w:rPr>
          <w:b/>
        </w:rPr>
        <w:t xml:space="preserve"> Integration, ANT,</w:t>
      </w:r>
      <w:r w:rsidRPr="00114245">
        <w:rPr>
          <w:b/>
        </w:rPr>
        <w:t xml:space="preserve"> SOQL, SOSL.</w:t>
      </w:r>
    </w:p>
    <w:p w14:paraId="1FF9F3C6" w14:textId="77777777" w:rsidR="00D208F7" w:rsidRDefault="00D208F7" w:rsidP="00D208F7">
      <w:pPr>
        <w:pStyle w:val="ListParagraph"/>
        <w:numPr>
          <w:ilvl w:val="0"/>
          <w:numId w:val="24"/>
        </w:numPr>
      </w:pPr>
      <w:r>
        <w:t xml:space="preserve">Implemented </w:t>
      </w:r>
      <w:r w:rsidRPr="00114245">
        <w:rPr>
          <w:b/>
        </w:rPr>
        <w:t>security and sharing</w:t>
      </w:r>
      <w:r>
        <w:t xml:space="preserve"> rules at object, field, and record level for different users at different levels of organization, also created various profiles and configured the permissions based on the organizational hierarchy.</w:t>
      </w:r>
    </w:p>
    <w:p w14:paraId="5309BBE9" w14:textId="1F8EC7E1" w:rsidR="005C2502" w:rsidRDefault="00D208F7" w:rsidP="00D208F7">
      <w:pPr>
        <w:pStyle w:val="ListParagraph"/>
        <w:numPr>
          <w:ilvl w:val="0"/>
          <w:numId w:val="24"/>
        </w:numPr>
      </w:pPr>
      <w:r>
        <w:t xml:space="preserve">Designed </w:t>
      </w:r>
      <w:r w:rsidRPr="004B3DED">
        <w:rPr>
          <w:b/>
        </w:rPr>
        <w:t>Custom Formula Fields, Field Dependencie</w:t>
      </w:r>
      <w:r w:rsidR="004B3DED">
        <w:rPr>
          <w:b/>
        </w:rPr>
        <w:t xml:space="preserve">s, Validation Rules, </w:t>
      </w:r>
      <w:proofErr w:type="gramStart"/>
      <w:r w:rsidR="004B3DED">
        <w:rPr>
          <w:b/>
        </w:rPr>
        <w:t>Work Flows</w:t>
      </w:r>
      <w:proofErr w:type="gramEnd"/>
      <w:r w:rsidR="00B574DD">
        <w:rPr>
          <w:b/>
        </w:rPr>
        <w:t>, Process builder</w:t>
      </w:r>
      <w:r w:rsidRPr="004B3DED">
        <w:rPr>
          <w:b/>
        </w:rPr>
        <w:t xml:space="preserve"> </w:t>
      </w:r>
      <w:r>
        <w:t>and Approval Processes for automated alerts, field updates, and Email generation according to application requirements.</w:t>
      </w:r>
    </w:p>
    <w:p w14:paraId="78CBB326" w14:textId="77777777" w:rsidR="00120468" w:rsidRDefault="004415B5" w:rsidP="00C4215D">
      <w:pPr>
        <w:pStyle w:val="Heading1"/>
      </w:pPr>
      <w:r>
        <w:t>Technical Skills</w:t>
      </w:r>
    </w:p>
    <w:p w14:paraId="39A4A5D3" w14:textId="44FAF5E1" w:rsidR="00120468" w:rsidRDefault="00120468" w:rsidP="00DF10A7">
      <w:pPr>
        <w:ind w:left="2160" w:hanging="2160"/>
      </w:pPr>
      <w:r>
        <w:t>Salesforce.com</w:t>
      </w:r>
      <w:r>
        <w:tab/>
        <w:t>: Apex, Visual Force, SOQL, SOSL, Apex Triggers,</w:t>
      </w:r>
      <w:r w:rsidR="00DF10A7">
        <w:t xml:space="preserve"> Batch, Scheduler, </w:t>
      </w:r>
      <w:r>
        <w:t>Workflows,</w:t>
      </w:r>
      <w:r w:rsidR="00DF10A7">
        <w:t xml:space="preserve"> </w:t>
      </w:r>
      <w:r>
        <w:t xml:space="preserve">Email Templates, Formulas, Validation Rules, AppExchange, Salesforce.com, Force.com IDE, Apex </w:t>
      </w:r>
      <w:proofErr w:type="spellStart"/>
      <w:r>
        <w:t>DataLoader</w:t>
      </w:r>
      <w:proofErr w:type="spellEnd"/>
      <w:r>
        <w:t>, Roles &amp; Profiles</w:t>
      </w:r>
      <w:r w:rsidR="00DF10A7">
        <w:t>, REST APIs</w:t>
      </w:r>
      <w:r>
        <w:t>.</w:t>
      </w:r>
    </w:p>
    <w:p w14:paraId="7C7A7494" w14:textId="05394A00" w:rsidR="00120468" w:rsidRDefault="00B76319" w:rsidP="00120468">
      <w:r>
        <w:t xml:space="preserve">Languages </w:t>
      </w:r>
      <w:r>
        <w:tab/>
      </w:r>
      <w:r>
        <w:tab/>
      </w:r>
      <w:r w:rsidR="00120468">
        <w:t xml:space="preserve">: Core Java, Apex, </w:t>
      </w:r>
      <w:r w:rsidR="00AE6DD5">
        <w:t>HTML</w:t>
      </w:r>
      <w:r w:rsidR="00675C60">
        <w:t>.</w:t>
      </w:r>
    </w:p>
    <w:p w14:paraId="00D7454F" w14:textId="7FA5F61C" w:rsidR="00120468" w:rsidRDefault="00120468" w:rsidP="00120468">
      <w:r>
        <w:t xml:space="preserve">Tools </w:t>
      </w:r>
      <w:r>
        <w:tab/>
      </w:r>
      <w:r>
        <w:tab/>
      </w:r>
      <w:r>
        <w:tab/>
        <w:t xml:space="preserve">: </w:t>
      </w:r>
      <w:r w:rsidR="00675C60">
        <w:t xml:space="preserve">Microsoft Visual </w:t>
      </w:r>
      <w:r w:rsidR="00AE6DD5">
        <w:t>S</w:t>
      </w:r>
      <w:r w:rsidR="00675C60">
        <w:t>tudio</w:t>
      </w:r>
      <w:r w:rsidR="00AE6DD5">
        <w:t xml:space="preserve"> Code</w:t>
      </w:r>
      <w:r w:rsidR="00675C60">
        <w:t>.</w:t>
      </w:r>
    </w:p>
    <w:p w14:paraId="6AB70454" w14:textId="77777777" w:rsidR="00E273D9" w:rsidRDefault="00E273D9" w:rsidP="00837C95">
      <w:pPr>
        <w:pStyle w:val="Heading1"/>
      </w:pPr>
    </w:p>
    <w:p w14:paraId="0A4611B9" w14:textId="77777777" w:rsidR="00B574DD" w:rsidRDefault="00B574DD" w:rsidP="00837C95">
      <w:pPr>
        <w:pStyle w:val="Heading1"/>
      </w:pPr>
    </w:p>
    <w:p w14:paraId="5D8A9EC5" w14:textId="4396C666" w:rsidR="00837C95" w:rsidRDefault="00C608FB" w:rsidP="00837C95">
      <w:pPr>
        <w:pStyle w:val="Heading1"/>
      </w:pPr>
      <w:r>
        <w:t>Professional Experience</w:t>
      </w:r>
    </w:p>
    <w:p w14:paraId="29F9D8D1" w14:textId="573D4E30" w:rsidR="008F08DD" w:rsidRDefault="008F08DD" w:rsidP="00837C95">
      <w:pPr>
        <w:pStyle w:val="Heading1"/>
      </w:pPr>
    </w:p>
    <w:p w14:paraId="5F82E969" w14:textId="074FDAF3" w:rsidR="00AE6DD5" w:rsidRDefault="00AE6DD5" w:rsidP="00AE6DD5">
      <w:pPr>
        <w:pStyle w:val="Heading2"/>
      </w:pPr>
      <w:r w:rsidRPr="00AE6DD5">
        <w:t>ASSOCIATE LEAD</w:t>
      </w:r>
      <w:r>
        <w:t xml:space="preserve"> | </w:t>
      </w:r>
      <w:r w:rsidRPr="00AE6DD5">
        <w:rPr>
          <w:color w:val="auto"/>
        </w:rPr>
        <w:t>Nagarro</w:t>
      </w:r>
      <w:r>
        <w:rPr>
          <w:color w:val="auto"/>
        </w:rPr>
        <w:t xml:space="preserve"> </w:t>
      </w:r>
      <w:r>
        <w:t>| Aug 2018</w:t>
      </w:r>
      <w:r w:rsidRPr="00F62AC7">
        <w:t xml:space="preserve"> to</w:t>
      </w:r>
      <w:r>
        <w:t xml:space="preserve"> till date</w:t>
      </w:r>
      <w:r w:rsidRPr="00F62AC7">
        <w:t>.</w:t>
      </w:r>
    </w:p>
    <w:p w14:paraId="3C414CF8" w14:textId="77777777" w:rsidR="00AE6DD5" w:rsidRPr="00754B3E" w:rsidRDefault="00AE6DD5" w:rsidP="00AE6DD5">
      <w:pPr>
        <w:rPr>
          <w:b/>
        </w:rPr>
      </w:pPr>
      <w:r w:rsidRPr="00754B3E">
        <w:rPr>
          <w:b/>
        </w:rPr>
        <w:t>Responsibilities:</w:t>
      </w:r>
    </w:p>
    <w:p w14:paraId="3032882F" w14:textId="7256CD3E" w:rsidR="00AE6DD5" w:rsidRDefault="00AE6DD5" w:rsidP="00AE6DD5">
      <w:pPr>
        <w:pStyle w:val="ListParagraph"/>
        <w:numPr>
          <w:ilvl w:val="0"/>
          <w:numId w:val="26"/>
        </w:numPr>
      </w:pPr>
      <w:r>
        <w:lastRenderedPageBreak/>
        <w:t xml:space="preserve">Working on Salesforce CPQ package. </w:t>
      </w:r>
    </w:p>
    <w:p w14:paraId="0BF4D3FA" w14:textId="13C4EA4E" w:rsidR="00AE6DD5" w:rsidRDefault="00B574DD" w:rsidP="00AE6DD5">
      <w:pPr>
        <w:pStyle w:val="ListParagraph"/>
        <w:numPr>
          <w:ilvl w:val="0"/>
          <w:numId w:val="26"/>
        </w:numPr>
      </w:pPr>
      <w:r>
        <w:t>M</w:t>
      </w:r>
      <w:r w:rsidR="00C24A50">
        <w:t xml:space="preserve">igration of Apttus package to CPQ package.  </w:t>
      </w:r>
    </w:p>
    <w:p w14:paraId="7EC7732F" w14:textId="070CAA7B" w:rsidR="00AE6DD5" w:rsidRDefault="00AE6DD5" w:rsidP="00AE6DD5">
      <w:pPr>
        <w:pStyle w:val="ListParagraph"/>
        <w:numPr>
          <w:ilvl w:val="0"/>
          <w:numId w:val="26"/>
        </w:numPr>
      </w:pPr>
      <w:r>
        <w:t>Developing lightning components.</w:t>
      </w:r>
    </w:p>
    <w:p w14:paraId="449AC2FE" w14:textId="77777777" w:rsidR="00AE6DD5" w:rsidRDefault="00AE6DD5" w:rsidP="00AE6DD5">
      <w:pPr>
        <w:pStyle w:val="ListParagraph"/>
        <w:numPr>
          <w:ilvl w:val="0"/>
          <w:numId w:val="26"/>
        </w:numPr>
      </w:pPr>
      <w:r>
        <w:t>Worked in three different production instances within the organization, involved in various configuration and setup activities and in production support.</w:t>
      </w:r>
    </w:p>
    <w:p w14:paraId="003759ED" w14:textId="723246F2" w:rsidR="00AE6DD5" w:rsidRDefault="00AE6DD5" w:rsidP="00AE6DD5">
      <w:pPr>
        <w:pStyle w:val="ListParagraph"/>
        <w:numPr>
          <w:ilvl w:val="0"/>
          <w:numId w:val="26"/>
        </w:numPr>
      </w:pPr>
      <w:r>
        <w:t>Involved in developing</w:t>
      </w:r>
      <w:r w:rsidR="00C24A50">
        <w:t xml:space="preserve"> lighting components</w:t>
      </w:r>
      <w:r>
        <w:t>, triggers and apex classes based on the requirements.</w:t>
      </w:r>
    </w:p>
    <w:p w14:paraId="3CD54AFA" w14:textId="77777777" w:rsidR="00AE6DD5" w:rsidRDefault="00AE6DD5" w:rsidP="00AE6DD5">
      <w:pPr>
        <w:pStyle w:val="ListParagraph"/>
        <w:numPr>
          <w:ilvl w:val="0"/>
          <w:numId w:val="26"/>
        </w:numPr>
      </w:pPr>
      <w:r>
        <w:t>Directly interacted with various user groups to understand and gather requirements and conducted demos to show prototypes.</w:t>
      </w:r>
    </w:p>
    <w:p w14:paraId="5DAA325C" w14:textId="148B65E7" w:rsidR="00AE6DD5" w:rsidRDefault="00AE6DD5" w:rsidP="00AE6DD5">
      <w:r w:rsidRPr="0054327D">
        <w:rPr>
          <w:b/>
        </w:rPr>
        <w:t>Environment:</w:t>
      </w:r>
      <w:r>
        <w:rPr>
          <w:b/>
        </w:rPr>
        <w:t xml:space="preserve"> </w:t>
      </w:r>
      <w:r w:rsidRPr="0054327D">
        <w:t xml:space="preserve"> Saleforce.com platform, Apex Language, Pages, Data Loader, HTML, Java Scrip</w:t>
      </w:r>
      <w:r>
        <w:t>t, Workflow &amp; Approvals</w:t>
      </w:r>
      <w:r w:rsidRPr="0054327D">
        <w:t xml:space="preserve">, Custom Objects, Custom Tabs, Email Services, Security Controls, </w:t>
      </w:r>
      <w:r w:rsidR="00E429A6">
        <w:t>Visual Studio Code</w:t>
      </w:r>
      <w:r w:rsidRPr="0054327D">
        <w:t xml:space="preserve">, Windows </w:t>
      </w:r>
      <w:r w:rsidR="00E429A6">
        <w:t>10Pro</w:t>
      </w:r>
      <w:r>
        <w:t xml:space="preserve">, </w:t>
      </w:r>
      <w:r w:rsidR="00E429A6">
        <w:t>ANT</w:t>
      </w:r>
      <w:r w:rsidRPr="0054327D">
        <w:t>.</w:t>
      </w:r>
    </w:p>
    <w:p w14:paraId="7F32B456" w14:textId="77777777" w:rsidR="00AE6DD5" w:rsidRDefault="00AE6DD5" w:rsidP="00837C95">
      <w:pPr>
        <w:pStyle w:val="Heading1"/>
      </w:pPr>
    </w:p>
    <w:p w14:paraId="70FF826B" w14:textId="6B0E464D" w:rsidR="008F08DD" w:rsidRDefault="008F08DD" w:rsidP="008F08DD">
      <w:pPr>
        <w:pStyle w:val="Heading2"/>
      </w:pPr>
      <w:r w:rsidRPr="008F08DD">
        <w:t>senior associate</w:t>
      </w:r>
      <w:r>
        <w:t> | </w:t>
      </w:r>
      <w:r w:rsidRPr="008F08DD">
        <w:rPr>
          <w:color w:val="auto"/>
        </w:rPr>
        <w:t>opus consulting solutions</w:t>
      </w:r>
      <w:r w:rsidR="00A4292A">
        <w:t> | jan</w:t>
      </w:r>
      <w:r w:rsidR="004709AF">
        <w:t xml:space="preserve"> 2018</w:t>
      </w:r>
      <w:r w:rsidRPr="00F62AC7">
        <w:t xml:space="preserve"> to </w:t>
      </w:r>
      <w:r w:rsidR="00AE6DD5">
        <w:t>Aug 2018</w:t>
      </w:r>
      <w:r w:rsidRPr="00F62AC7">
        <w:t>.</w:t>
      </w:r>
    </w:p>
    <w:p w14:paraId="153B416E" w14:textId="77777777" w:rsidR="008F08DD" w:rsidRPr="00754B3E" w:rsidRDefault="008F08DD" w:rsidP="008F08DD">
      <w:pPr>
        <w:rPr>
          <w:b/>
        </w:rPr>
      </w:pPr>
      <w:r w:rsidRPr="00754B3E">
        <w:rPr>
          <w:b/>
        </w:rPr>
        <w:t>Responsibilities:</w:t>
      </w:r>
    </w:p>
    <w:p w14:paraId="1D49C47F" w14:textId="7626A0CF" w:rsidR="008F08DD" w:rsidRDefault="00AE6DD5" w:rsidP="008F08DD">
      <w:pPr>
        <w:pStyle w:val="ListParagraph"/>
        <w:numPr>
          <w:ilvl w:val="0"/>
          <w:numId w:val="26"/>
        </w:numPr>
      </w:pPr>
      <w:r>
        <w:t>Worked</w:t>
      </w:r>
      <w:r w:rsidR="008F08DD">
        <w:t xml:space="preserve"> on salesforce integration with Machine Learning Engine. </w:t>
      </w:r>
    </w:p>
    <w:p w14:paraId="32040412" w14:textId="77777777" w:rsidR="008F08DD" w:rsidRDefault="008F08DD" w:rsidP="008F08DD">
      <w:pPr>
        <w:pStyle w:val="ListParagraph"/>
        <w:numPr>
          <w:ilvl w:val="0"/>
          <w:numId w:val="26"/>
        </w:numPr>
      </w:pPr>
      <w:r>
        <w:t>R&amp;D on Salesforce Einstein for image processing &amp; OCR reading.</w:t>
      </w:r>
    </w:p>
    <w:p w14:paraId="5F1CE866" w14:textId="0073855C" w:rsidR="008F08DD" w:rsidRDefault="00AE6DD5" w:rsidP="008F08DD">
      <w:pPr>
        <w:pStyle w:val="ListParagraph"/>
        <w:numPr>
          <w:ilvl w:val="0"/>
          <w:numId w:val="26"/>
        </w:numPr>
      </w:pPr>
      <w:r>
        <w:t xml:space="preserve">Developed </w:t>
      </w:r>
      <w:r w:rsidR="008F08DD">
        <w:t>lightning components.</w:t>
      </w:r>
    </w:p>
    <w:p w14:paraId="7DBE4EAE" w14:textId="77777777" w:rsidR="008F08DD" w:rsidRDefault="008F08DD" w:rsidP="008F08DD">
      <w:pPr>
        <w:pStyle w:val="ListParagraph"/>
        <w:numPr>
          <w:ilvl w:val="0"/>
          <w:numId w:val="26"/>
        </w:numPr>
      </w:pPr>
      <w:r>
        <w:t>Extensively worked in real-time Web service int</w:t>
      </w:r>
      <w:r w:rsidR="003478DC">
        <w:t xml:space="preserve">egration of Salesforce with </w:t>
      </w:r>
      <w:proofErr w:type="spellStart"/>
      <w:r w:rsidR="003478DC">
        <w:t>react&amp;node</w:t>
      </w:r>
      <w:proofErr w:type="spellEnd"/>
      <w:r>
        <w:t xml:space="preserve"> web applications.</w:t>
      </w:r>
    </w:p>
    <w:p w14:paraId="08DD52A4" w14:textId="77777777" w:rsidR="008F08DD" w:rsidRDefault="008F08DD" w:rsidP="008F08DD">
      <w:pPr>
        <w:pStyle w:val="ListParagraph"/>
        <w:numPr>
          <w:ilvl w:val="0"/>
          <w:numId w:val="26"/>
        </w:numPr>
      </w:pPr>
      <w:r>
        <w:t>Directly interacted with various user groups to understand and gather requirements and conducted demos to show prototypes.</w:t>
      </w:r>
    </w:p>
    <w:p w14:paraId="2DB80092" w14:textId="037EDC81" w:rsidR="008F08DD" w:rsidRDefault="008F08DD" w:rsidP="008F08DD">
      <w:r w:rsidRPr="0054327D">
        <w:rPr>
          <w:b/>
        </w:rPr>
        <w:t>Environment:</w:t>
      </w:r>
      <w:r>
        <w:rPr>
          <w:b/>
        </w:rPr>
        <w:t xml:space="preserve"> </w:t>
      </w:r>
      <w:r w:rsidRPr="0054327D">
        <w:t xml:space="preserve"> Saleforce.com platform, Apex Language, Visualforce (Pages, Component &amp; Controllers), Pages, Data Loader, HTML, Java Scrip</w:t>
      </w:r>
      <w:r>
        <w:t>t, Workflow &amp; Approvals</w:t>
      </w:r>
      <w:r w:rsidRPr="0054327D">
        <w:t xml:space="preserve">, Custom Objects, Custom Tabs, Email Services, Security Controls, Eclipse IDE Plug-in, Windows </w:t>
      </w:r>
      <w:r w:rsidR="00E429A6">
        <w:t>10</w:t>
      </w:r>
      <w:r w:rsidRPr="0054327D">
        <w:t>.</w:t>
      </w:r>
    </w:p>
    <w:p w14:paraId="06FAB437" w14:textId="77777777" w:rsidR="008F08DD" w:rsidRDefault="008F08DD" w:rsidP="008F08DD"/>
    <w:p w14:paraId="5AE046EB" w14:textId="77777777" w:rsidR="00837C95" w:rsidRDefault="00A65099" w:rsidP="00837C95">
      <w:pPr>
        <w:pStyle w:val="Heading2"/>
      </w:pPr>
      <w:r>
        <w:t>Salesforce Developer</w:t>
      </w:r>
      <w:r w:rsidR="00837C95">
        <w:t> | </w:t>
      </w:r>
      <w:r w:rsidR="00837C95" w:rsidRPr="00837C95">
        <w:rPr>
          <w:color w:val="auto"/>
        </w:rPr>
        <w:t>Smart Data Enterprises Inc.</w:t>
      </w:r>
      <w:r w:rsidR="00837C95">
        <w:t> | </w:t>
      </w:r>
      <w:r w:rsidR="007E44A0">
        <w:t>Nov 2015 to Dec 2017</w:t>
      </w:r>
      <w:r w:rsidR="00837C95" w:rsidRPr="00F62AC7">
        <w:t>.</w:t>
      </w:r>
    </w:p>
    <w:p w14:paraId="690D9443" w14:textId="77777777" w:rsidR="00837C95" w:rsidRPr="00754B3E" w:rsidRDefault="00837C95" w:rsidP="00837C95">
      <w:pPr>
        <w:rPr>
          <w:b/>
        </w:rPr>
      </w:pPr>
      <w:r w:rsidRPr="00754B3E">
        <w:rPr>
          <w:b/>
        </w:rPr>
        <w:t>Responsibilities:</w:t>
      </w:r>
    </w:p>
    <w:p w14:paraId="6F18F0A1" w14:textId="77777777" w:rsidR="00837C95" w:rsidRDefault="00837C95" w:rsidP="00837C95">
      <w:pPr>
        <w:pStyle w:val="ListParagraph"/>
        <w:numPr>
          <w:ilvl w:val="0"/>
          <w:numId w:val="26"/>
        </w:numPr>
      </w:pPr>
      <w:r>
        <w:t xml:space="preserve">Involved in developing </w:t>
      </w:r>
      <w:proofErr w:type="spellStart"/>
      <w:r>
        <w:t>visualforce</w:t>
      </w:r>
      <w:proofErr w:type="spellEnd"/>
      <w:r>
        <w:t xml:space="preserve"> pages, triggers and apex classes based on the requirements.</w:t>
      </w:r>
    </w:p>
    <w:p w14:paraId="2AD44A79" w14:textId="77777777" w:rsidR="00837C95" w:rsidRDefault="00837C95" w:rsidP="00837C95">
      <w:pPr>
        <w:pStyle w:val="ListParagraph"/>
        <w:numPr>
          <w:ilvl w:val="0"/>
          <w:numId w:val="26"/>
        </w:numPr>
      </w:pPr>
      <w:r>
        <w:t>Proficient in creating record-types, page-</w:t>
      </w:r>
      <w:proofErr w:type="gramStart"/>
      <w:r>
        <w:t>layouts</w:t>
      </w:r>
      <w:proofErr w:type="gramEnd"/>
      <w:r>
        <w:t xml:space="preserve"> and profiles to hide/show visibility to various fields.</w:t>
      </w:r>
    </w:p>
    <w:p w14:paraId="1E553FEC" w14:textId="77777777" w:rsidR="00837C95" w:rsidRDefault="00837C95" w:rsidP="00837C95">
      <w:pPr>
        <w:pStyle w:val="ListParagraph"/>
        <w:numPr>
          <w:ilvl w:val="0"/>
          <w:numId w:val="26"/>
        </w:numPr>
      </w:pPr>
      <w:r>
        <w:t xml:space="preserve">Exposure to various latest features of salesforce like Permission Sets to give user-specific permissions, content management, </w:t>
      </w:r>
      <w:proofErr w:type="gramStart"/>
      <w:r>
        <w:t>documents</w:t>
      </w:r>
      <w:proofErr w:type="gramEnd"/>
      <w:r>
        <w:t xml:space="preserve"> and libraries.</w:t>
      </w:r>
    </w:p>
    <w:p w14:paraId="4782163A" w14:textId="77777777" w:rsidR="00837C95" w:rsidRDefault="00837C95" w:rsidP="00837C95">
      <w:pPr>
        <w:pStyle w:val="ListParagraph"/>
        <w:numPr>
          <w:ilvl w:val="0"/>
          <w:numId w:val="26"/>
        </w:numPr>
      </w:pPr>
      <w:r>
        <w:t>Extensively worked in real-time Web service integration of Salesforce with .net web applications.</w:t>
      </w:r>
    </w:p>
    <w:p w14:paraId="649B9293" w14:textId="77777777" w:rsidR="00837C95" w:rsidRDefault="00837C95" w:rsidP="00837C95">
      <w:pPr>
        <w:pStyle w:val="ListParagraph"/>
        <w:numPr>
          <w:ilvl w:val="0"/>
          <w:numId w:val="26"/>
        </w:numPr>
      </w:pPr>
      <w:r>
        <w:t>Directly interacted with various user groups to understand and gather requirements and conducted demos to show prototypes.</w:t>
      </w:r>
    </w:p>
    <w:p w14:paraId="3F52F3A2" w14:textId="77777777" w:rsidR="00837C95" w:rsidRDefault="00837C95" w:rsidP="00837C95">
      <w:r w:rsidRPr="0054327D">
        <w:rPr>
          <w:b/>
        </w:rPr>
        <w:t>Environment:</w:t>
      </w:r>
      <w:r>
        <w:rPr>
          <w:b/>
        </w:rPr>
        <w:t xml:space="preserve"> </w:t>
      </w:r>
      <w:r w:rsidRPr="0054327D">
        <w:t xml:space="preserve"> Saleforce.com platform, Apex Language, Visualforce (Pages, Component &amp; Controllers), Pages, Data Loader, HTML, Java Scrip</w:t>
      </w:r>
      <w:r>
        <w:t>t, Workflow &amp; Approvals</w:t>
      </w:r>
      <w:r w:rsidRPr="0054327D">
        <w:t>, Custom Objects, Custom Tabs, Email Services, Security Controls, Eclipse IDE Plug-in, Windows XP</w:t>
      </w:r>
      <w:r>
        <w:t>, ant</w:t>
      </w:r>
      <w:r w:rsidRPr="0054327D">
        <w:t>.</w:t>
      </w:r>
    </w:p>
    <w:p w14:paraId="6C596CB5" w14:textId="77777777" w:rsidR="001029D5" w:rsidRDefault="001029D5" w:rsidP="001029D5">
      <w:pPr>
        <w:pStyle w:val="Heading2"/>
      </w:pPr>
    </w:p>
    <w:p w14:paraId="3DAC5A4F" w14:textId="77777777" w:rsidR="00BA12F0" w:rsidRDefault="001029D5" w:rsidP="001029D5">
      <w:pPr>
        <w:pStyle w:val="Heading2"/>
        <w:rPr>
          <w:szCs w:val="24"/>
        </w:rPr>
      </w:pPr>
      <w:r>
        <w:t>Software devloper | </w:t>
      </w:r>
      <w:r w:rsidRPr="001029D5">
        <w:t>Ariel software solution</w:t>
      </w:r>
      <w:r>
        <w:t> | Apr 2014 to Oct</w:t>
      </w:r>
      <w:r w:rsidRPr="001029D5">
        <w:t xml:space="preserve"> 2014</w:t>
      </w:r>
    </w:p>
    <w:p w14:paraId="18115A99" w14:textId="77777777" w:rsidR="001029D5" w:rsidRDefault="001029D5" w:rsidP="001029D5">
      <w:pPr>
        <w:rPr>
          <w:b/>
        </w:rPr>
      </w:pPr>
      <w:r w:rsidRPr="00BA12F0">
        <w:rPr>
          <w:b/>
        </w:rPr>
        <w:t>Responsibilities</w:t>
      </w:r>
      <w:r>
        <w:rPr>
          <w:b/>
        </w:rPr>
        <w:t>:</w:t>
      </w:r>
    </w:p>
    <w:p w14:paraId="6CCD6783" w14:textId="77777777" w:rsidR="00D66EBA" w:rsidRDefault="00D66EBA" w:rsidP="00D66EBA">
      <w:pPr>
        <w:pStyle w:val="ListParagraph"/>
        <w:numPr>
          <w:ilvl w:val="0"/>
          <w:numId w:val="30"/>
        </w:numPr>
      </w:pPr>
      <w:r>
        <w:lastRenderedPageBreak/>
        <w:t>Software developer from prepared web applications for presentation to clients.</w:t>
      </w:r>
    </w:p>
    <w:p w14:paraId="1F08F4D1" w14:textId="77777777" w:rsidR="00D66EBA" w:rsidRDefault="00D66EBA" w:rsidP="00D66EBA">
      <w:pPr>
        <w:pStyle w:val="ListParagraph"/>
        <w:numPr>
          <w:ilvl w:val="0"/>
          <w:numId w:val="30"/>
        </w:numPr>
      </w:pPr>
      <w:r>
        <w:t>Developed quality control activities such as integration testing and code reviews.</w:t>
      </w:r>
    </w:p>
    <w:p w14:paraId="35A4C2E1" w14:textId="77777777" w:rsidR="00D66EBA" w:rsidRDefault="00D66EBA" w:rsidP="00D66EBA">
      <w:pPr>
        <w:pStyle w:val="ListParagraph"/>
        <w:numPr>
          <w:ilvl w:val="0"/>
          <w:numId w:val="30"/>
        </w:numPr>
      </w:pPr>
      <w:r>
        <w:t>Created function specifications coded comments and other technical documentation.</w:t>
      </w:r>
    </w:p>
    <w:p w14:paraId="0CD4FA1F" w14:textId="77777777" w:rsidR="00D66EBA" w:rsidRDefault="00D66EBA" w:rsidP="00D66EBA">
      <w:pPr>
        <w:pStyle w:val="ListParagraph"/>
        <w:numPr>
          <w:ilvl w:val="0"/>
          <w:numId w:val="30"/>
        </w:numPr>
      </w:pPr>
      <w:r>
        <w:t>Collaborated with peer teams for review and analysis of system requirements.</w:t>
      </w:r>
    </w:p>
    <w:p w14:paraId="618C3C92" w14:textId="77777777" w:rsidR="00A974FB" w:rsidRDefault="00A974FB" w:rsidP="00A974FB">
      <w:pPr>
        <w:pStyle w:val="ListParagraph"/>
        <w:numPr>
          <w:ilvl w:val="0"/>
          <w:numId w:val="30"/>
        </w:numPr>
      </w:pPr>
      <w:r>
        <w:t>SQL database optimization, query performance improvements.</w:t>
      </w:r>
    </w:p>
    <w:p w14:paraId="5BFC878D" w14:textId="77777777" w:rsidR="00A974FB" w:rsidRDefault="00A974FB" w:rsidP="00A974FB">
      <w:pPr>
        <w:pStyle w:val="ListParagraph"/>
        <w:numPr>
          <w:ilvl w:val="0"/>
          <w:numId w:val="30"/>
        </w:numPr>
      </w:pPr>
      <w:r>
        <w:t>Review .Net and SQL code to conform to Standards.</w:t>
      </w:r>
    </w:p>
    <w:p w14:paraId="01E91640" w14:textId="77777777" w:rsidR="00A974FB" w:rsidRDefault="00A974FB" w:rsidP="00A974FB">
      <w:pPr>
        <w:pStyle w:val="ListParagraph"/>
        <w:numPr>
          <w:ilvl w:val="0"/>
          <w:numId w:val="30"/>
        </w:numPr>
      </w:pPr>
      <w:r>
        <w:t xml:space="preserve">Unit Testing using the Microsoft unit testing </w:t>
      </w:r>
    </w:p>
    <w:p w14:paraId="6607498C" w14:textId="77777777" w:rsidR="00A974FB" w:rsidRDefault="00A974FB" w:rsidP="00A974FB">
      <w:pPr>
        <w:pStyle w:val="ListParagraph"/>
        <w:numPr>
          <w:ilvl w:val="0"/>
          <w:numId w:val="30"/>
        </w:numPr>
      </w:pPr>
      <w:r>
        <w:t>Asp.Net Web Services development.</w:t>
      </w:r>
    </w:p>
    <w:p w14:paraId="409D77D2" w14:textId="77777777" w:rsidR="00BA12F0" w:rsidRPr="00837C95" w:rsidRDefault="00A974FB" w:rsidP="00B0720A">
      <w:r w:rsidRPr="00A974FB">
        <w:rPr>
          <w:b/>
        </w:rPr>
        <w:t>Environment:</w:t>
      </w:r>
      <w:r>
        <w:rPr>
          <w:b/>
        </w:rPr>
        <w:t xml:space="preserve"> </w:t>
      </w:r>
      <w:r w:rsidRPr="00A974FB">
        <w:t xml:space="preserve"> .NET 3.5/ 4.0, VS 2008/ VS2010, C# 3.0, WCF, MS SQL Server 2008, WCF.</w:t>
      </w:r>
    </w:p>
    <w:p w14:paraId="740A9CB6" w14:textId="77777777" w:rsidR="00837C95" w:rsidRDefault="00A974FB" w:rsidP="00A974FB">
      <w:pPr>
        <w:pStyle w:val="Heading2"/>
      </w:pPr>
      <w:r>
        <w:t>Software devloper | </w:t>
      </w:r>
      <w:r w:rsidRPr="00A974FB">
        <w:t>Infowiz software solution</w:t>
      </w:r>
      <w:r>
        <w:t> | Mar 2013 to Apr</w:t>
      </w:r>
      <w:r w:rsidRPr="00A974FB">
        <w:t xml:space="preserve"> 2014.</w:t>
      </w:r>
    </w:p>
    <w:p w14:paraId="562AE1C2" w14:textId="77777777" w:rsidR="00DA357B" w:rsidRDefault="00DA357B" w:rsidP="00DA357B">
      <w:r w:rsidRPr="00BA12F0">
        <w:rPr>
          <w:b/>
        </w:rPr>
        <w:t>Responsibilities</w:t>
      </w:r>
      <w:r>
        <w:rPr>
          <w:b/>
        </w:rPr>
        <w:t>:</w:t>
      </w:r>
    </w:p>
    <w:p w14:paraId="4623C231" w14:textId="77777777" w:rsidR="00DA357B" w:rsidRDefault="00DA357B" w:rsidP="00DA357B">
      <w:pPr>
        <w:pStyle w:val="ListParagraph"/>
        <w:numPr>
          <w:ilvl w:val="0"/>
          <w:numId w:val="31"/>
        </w:numPr>
      </w:pPr>
      <w:r>
        <w:t xml:space="preserve">Web Services development using WCF, C#, LINQ </w:t>
      </w:r>
    </w:p>
    <w:p w14:paraId="64DDAF29" w14:textId="77777777" w:rsidR="00DA357B" w:rsidRDefault="00DA357B" w:rsidP="00DA357B">
      <w:pPr>
        <w:pStyle w:val="ListParagraph"/>
        <w:numPr>
          <w:ilvl w:val="0"/>
          <w:numId w:val="31"/>
        </w:numPr>
      </w:pPr>
      <w:r>
        <w:t xml:space="preserve">-Web Applications development using Asp.Net MVC and </w:t>
      </w:r>
      <w:proofErr w:type="spellStart"/>
      <w:r>
        <w:t>Jquery</w:t>
      </w:r>
      <w:proofErr w:type="spellEnd"/>
    </w:p>
    <w:p w14:paraId="27959E2C" w14:textId="77777777" w:rsidR="00DA357B" w:rsidRDefault="00DA357B" w:rsidP="00DA357B">
      <w:pPr>
        <w:pStyle w:val="ListParagraph"/>
        <w:numPr>
          <w:ilvl w:val="0"/>
          <w:numId w:val="31"/>
        </w:numPr>
      </w:pPr>
      <w:r>
        <w:t xml:space="preserve">-Contribution to requirement gathering, SRS and </w:t>
      </w:r>
      <w:proofErr w:type="spellStart"/>
      <w:r>
        <w:t>Techincal</w:t>
      </w:r>
      <w:proofErr w:type="spellEnd"/>
      <w:r>
        <w:t xml:space="preserve"> design specifications. </w:t>
      </w:r>
    </w:p>
    <w:p w14:paraId="31E1D580" w14:textId="77777777" w:rsidR="00DA357B" w:rsidRDefault="00DA357B" w:rsidP="00DA357B">
      <w:pPr>
        <w:pStyle w:val="ListParagraph"/>
        <w:numPr>
          <w:ilvl w:val="0"/>
          <w:numId w:val="31"/>
        </w:numPr>
      </w:pPr>
      <w:r>
        <w:t>-SQL database optimization, query performance improvements.</w:t>
      </w:r>
    </w:p>
    <w:p w14:paraId="3FC86F55" w14:textId="77777777" w:rsidR="00DA357B" w:rsidRDefault="00DA357B" w:rsidP="00DA357B">
      <w:pPr>
        <w:pStyle w:val="ListParagraph"/>
        <w:numPr>
          <w:ilvl w:val="0"/>
          <w:numId w:val="31"/>
        </w:numPr>
      </w:pPr>
      <w:r>
        <w:t>-Review .Net and SQL code to conform to Standards.</w:t>
      </w:r>
    </w:p>
    <w:p w14:paraId="0763F5EF" w14:textId="77777777" w:rsidR="00DA357B" w:rsidRDefault="00DA357B" w:rsidP="00DA357B">
      <w:pPr>
        <w:pStyle w:val="ListParagraph"/>
        <w:numPr>
          <w:ilvl w:val="0"/>
          <w:numId w:val="31"/>
        </w:numPr>
      </w:pPr>
      <w:r>
        <w:t xml:space="preserve">-Unit Testing using the Microsoft unit testing </w:t>
      </w:r>
    </w:p>
    <w:p w14:paraId="20DE9470" w14:textId="77777777" w:rsidR="00A974FB" w:rsidRPr="00A974FB" w:rsidRDefault="00DA357B" w:rsidP="00DA357B">
      <w:pPr>
        <w:pStyle w:val="ListParagraph"/>
        <w:numPr>
          <w:ilvl w:val="0"/>
          <w:numId w:val="31"/>
        </w:numPr>
      </w:pPr>
      <w:r>
        <w:t>-Asp.Net Web Services development.</w:t>
      </w:r>
    </w:p>
    <w:p w14:paraId="15F15286" w14:textId="77777777" w:rsidR="007A0723" w:rsidRDefault="00DA357B">
      <w:r w:rsidRPr="00DA357B">
        <w:rPr>
          <w:b/>
        </w:rPr>
        <w:t xml:space="preserve">Environment: </w:t>
      </w:r>
      <w:r w:rsidRPr="00A974FB">
        <w:t xml:space="preserve"> .NET 3.5/ 4.0, VS 2008/ VS2010, C# 3.0, WCF, MS SQL Server 2008, WCF.</w:t>
      </w:r>
    </w:p>
    <w:sdt>
      <w:sdtPr>
        <w:alias w:val="Education:"/>
        <w:tag w:val="Education:"/>
        <w:id w:val="807127995"/>
        <w:placeholder>
          <w:docPart w:val="45EFD1C239F843D09D31D5EA3F7086B9"/>
        </w:placeholder>
        <w:temporary/>
        <w:showingPlcHdr/>
        <w15:appearance w15:val="hidden"/>
      </w:sdtPr>
      <w:sdtEndPr/>
      <w:sdtContent>
        <w:p w14:paraId="65F79D3E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67584710" w14:textId="77777777" w:rsidR="007B2481" w:rsidRDefault="007B2481">
      <w:pPr>
        <w:pStyle w:val="Heading2"/>
      </w:pPr>
    </w:p>
    <w:p w14:paraId="40AB0E19" w14:textId="77777777" w:rsidR="006270A9" w:rsidRDefault="00B0720A">
      <w:pPr>
        <w:pStyle w:val="Heading2"/>
      </w:pPr>
      <w:r>
        <w:t>B.C.A</w:t>
      </w:r>
      <w:r w:rsidR="009D5933">
        <w:t> | </w:t>
      </w:r>
      <w:r>
        <w:t>2012</w:t>
      </w:r>
      <w:r w:rsidR="009D5933">
        <w:t> | </w:t>
      </w:r>
      <w:r w:rsidRPr="00B0720A">
        <w:rPr>
          <w:szCs w:val="24"/>
        </w:rPr>
        <w:t>Maharaja Ganga Singh University, Bikaner</w:t>
      </w:r>
    </w:p>
    <w:p w14:paraId="7D48B463" w14:textId="77777777" w:rsidR="007B2481" w:rsidRDefault="007B2481">
      <w:pPr>
        <w:pStyle w:val="Heading2"/>
      </w:pPr>
    </w:p>
    <w:p w14:paraId="693D3BF7" w14:textId="77777777" w:rsidR="006270A9" w:rsidRDefault="00B0720A">
      <w:pPr>
        <w:pStyle w:val="Heading2"/>
      </w:pPr>
      <w:r w:rsidRPr="00B0720A">
        <w:t>Higher Secondary</w:t>
      </w:r>
      <w:r w:rsidR="009D5933">
        <w:t> | </w:t>
      </w:r>
      <w:r>
        <w:t>2009</w:t>
      </w:r>
      <w:r w:rsidR="009D5933">
        <w:t> | </w:t>
      </w:r>
      <w:r>
        <w:t xml:space="preserve">S.G.N khaslsa School, </w:t>
      </w:r>
      <w:r w:rsidRPr="00B0720A">
        <w:t>hannumangarh</w:t>
      </w:r>
      <w:r>
        <w:t xml:space="preserve"> </w:t>
      </w:r>
      <w:r w:rsidRPr="00B0720A">
        <w:t>(Rajasthan)</w:t>
      </w:r>
    </w:p>
    <w:p w14:paraId="6D325243" w14:textId="77777777" w:rsidR="007B2481" w:rsidRDefault="007B2481" w:rsidP="00B0720A">
      <w:pPr>
        <w:pStyle w:val="Heading2"/>
      </w:pPr>
    </w:p>
    <w:p w14:paraId="3E8AC4E2" w14:textId="77777777" w:rsidR="00B0720A" w:rsidRDefault="00B0720A" w:rsidP="00B0720A">
      <w:pPr>
        <w:pStyle w:val="Heading2"/>
      </w:pPr>
      <w:r w:rsidRPr="00B0720A">
        <w:t>Secondary</w:t>
      </w:r>
      <w:r>
        <w:t xml:space="preserve"> | 2006 | S.G.N khaslsa School, </w:t>
      </w:r>
      <w:r w:rsidRPr="00B0720A">
        <w:t>hannumangarh</w:t>
      </w:r>
      <w:r>
        <w:t xml:space="preserve"> </w:t>
      </w:r>
      <w:r w:rsidRPr="00B0720A">
        <w:t>(Rajasthan)</w:t>
      </w:r>
    </w:p>
    <w:p w14:paraId="6CAFE558" w14:textId="77777777" w:rsidR="00222A53" w:rsidRDefault="00222A53" w:rsidP="00222A53">
      <w:pPr>
        <w:pStyle w:val="ListBullet"/>
        <w:numPr>
          <w:ilvl w:val="0"/>
          <w:numId w:val="0"/>
        </w:numPr>
      </w:pPr>
    </w:p>
    <w:p w14:paraId="32FE599B" w14:textId="77777777" w:rsidR="006270A9" w:rsidRDefault="00222A53" w:rsidP="00714397">
      <w:pPr>
        <w:pStyle w:val="Heading1"/>
      </w:pPr>
      <w:r>
        <w:t>P</w:t>
      </w:r>
      <w:r w:rsidR="00EA7B8F">
        <w:t xml:space="preserve">ersonal Information </w:t>
      </w:r>
    </w:p>
    <w:p w14:paraId="62C053DE" w14:textId="77777777" w:rsidR="00222A53" w:rsidRDefault="00222A53" w:rsidP="00222A53">
      <w:pPr>
        <w:jc w:val="both"/>
      </w:pPr>
      <w:r>
        <w:t>Date of Birth</w:t>
      </w:r>
      <w:r w:rsidR="001029D5">
        <w:tab/>
      </w:r>
      <w:r w:rsidR="001029D5">
        <w:tab/>
      </w:r>
      <w:r>
        <w:t>:</w:t>
      </w:r>
      <w:r w:rsidR="001029D5">
        <w:t xml:space="preserve"> </w:t>
      </w:r>
      <w:r>
        <w:t xml:space="preserve">19th </w:t>
      </w:r>
      <w:proofErr w:type="gramStart"/>
      <w:r>
        <w:t>Nov,</w:t>
      </w:r>
      <w:proofErr w:type="gramEnd"/>
      <w:r>
        <w:t xml:space="preserve"> 1991</w:t>
      </w:r>
    </w:p>
    <w:p w14:paraId="075E4D35" w14:textId="77777777" w:rsidR="007B6858" w:rsidRDefault="007B6858" w:rsidP="00222A53">
      <w:pPr>
        <w:jc w:val="both"/>
      </w:pPr>
      <w:r w:rsidRPr="007B6858">
        <w:t>Nationality</w:t>
      </w:r>
      <w:r w:rsidRPr="007B6858">
        <w:tab/>
      </w:r>
      <w:r w:rsidRPr="007B6858">
        <w:tab/>
        <w:t>:</w:t>
      </w:r>
      <w:r>
        <w:t xml:space="preserve"> </w:t>
      </w:r>
      <w:r w:rsidRPr="007B6858">
        <w:t>Indian</w:t>
      </w:r>
    </w:p>
    <w:p w14:paraId="47C4B0C3" w14:textId="77777777" w:rsidR="00222A53" w:rsidRDefault="00222A53" w:rsidP="00222A53">
      <w:pPr>
        <w:jc w:val="both"/>
      </w:pPr>
      <w:r>
        <w:t xml:space="preserve">Language </w:t>
      </w:r>
      <w:proofErr w:type="gramStart"/>
      <w:r>
        <w:t>known</w:t>
      </w:r>
      <w:r w:rsidR="001029D5">
        <w:tab/>
      </w:r>
      <w:r>
        <w:t>:</w:t>
      </w:r>
      <w:proofErr w:type="gramEnd"/>
      <w:r w:rsidR="001029D5">
        <w:t xml:space="preserve"> </w:t>
      </w:r>
      <w:r>
        <w:t>English, Hindi, Punjabi</w:t>
      </w:r>
    </w:p>
    <w:p w14:paraId="5FBDFFC1" w14:textId="77777777" w:rsidR="00C801A3" w:rsidRDefault="00C801A3" w:rsidP="00222A53">
      <w:pPr>
        <w:jc w:val="both"/>
      </w:pPr>
      <w:r>
        <w:t xml:space="preserve">Passport no. </w:t>
      </w:r>
      <w:r>
        <w:tab/>
      </w:r>
      <w:r>
        <w:tab/>
        <w:t xml:space="preserve">: </w:t>
      </w:r>
      <w:r w:rsidR="009215B4">
        <w:t>Z4064995</w:t>
      </w:r>
    </w:p>
    <w:p w14:paraId="170983EE" w14:textId="77777777" w:rsidR="00EA7B8F" w:rsidRDefault="001029D5" w:rsidP="00B0602B">
      <w:pPr>
        <w:jc w:val="both"/>
      </w:pPr>
      <w:r>
        <w:t>Permanent Address</w:t>
      </w:r>
      <w:r>
        <w:tab/>
      </w:r>
      <w:r w:rsidR="00222A53">
        <w:t>: Plot no.6/A</w:t>
      </w:r>
      <w:r>
        <w:t xml:space="preserve">. sector no. 12/3, </w:t>
      </w:r>
      <w:proofErr w:type="spellStart"/>
      <w:r>
        <w:t>Hanumangarh</w:t>
      </w:r>
      <w:proofErr w:type="spellEnd"/>
      <w:r>
        <w:t xml:space="preserve"> J</w:t>
      </w:r>
      <w:r w:rsidR="00222A53">
        <w:t>n</w:t>
      </w:r>
      <w:r>
        <w:t>.</w:t>
      </w:r>
      <w:r w:rsidR="00222A53">
        <w:t xml:space="preserve"> (Rajasthan).</w:t>
      </w:r>
    </w:p>
    <w:p w14:paraId="6316FBC1" w14:textId="77777777" w:rsidR="003D149B" w:rsidRDefault="003D149B" w:rsidP="003D149B">
      <w:pPr>
        <w:pStyle w:val="Heading1"/>
      </w:pPr>
      <w:r>
        <w:t xml:space="preserve">Declaration </w:t>
      </w:r>
    </w:p>
    <w:p w14:paraId="03C50118" w14:textId="77777777" w:rsidR="00C0275A" w:rsidRDefault="003D149B" w:rsidP="003D149B">
      <w:pPr>
        <w:jc w:val="both"/>
      </w:pPr>
      <w:r>
        <w:t>I do hereby declare that the above statements are correct and true</w:t>
      </w:r>
      <w:r w:rsidR="00C0275A">
        <w:t xml:space="preserve"> to the best of my knowledge.</w:t>
      </w:r>
    </w:p>
    <w:p w14:paraId="37C7B15D" w14:textId="04F492F1" w:rsidR="000E5622" w:rsidRDefault="003D149B" w:rsidP="003D149B">
      <w:pPr>
        <w:jc w:val="both"/>
      </w:pPr>
      <w:r>
        <w:t xml:space="preserve">Place: </w:t>
      </w:r>
      <w:r w:rsidR="00AE6DD5">
        <w:t>Gurgaon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(</w:t>
      </w:r>
      <w:proofErr w:type="gramEnd"/>
      <w:r>
        <w:t>Amrender Singh)</w:t>
      </w:r>
      <w:r>
        <w:tab/>
      </w:r>
    </w:p>
    <w:sectPr w:rsidR="000E5622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31B95" w14:textId="77777777" w:rsidR="000E07B9" w:rsidRDefault="000E07B9">
      <w:pPr>
        <w:spacing w:after="0"/>
      </w:pPr>
      <w:r>
        <w:separator/>
      </w:r>
    </w:p>
  </w:endnote>
  <w:endnote w:type="continuationSeparator" w:id="0">
    <w:p w14:paraId="0017B857" w14:textId="77777777" w:rsidR="000E07B9" w:rsidRDefault="000E07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1C8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0275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D00EE" w14:textId="77777777" w:rsidR="000E07B9" w:rsidRDefault="000E07B9">
      <w:pPr>
        <w:spacing w:after="0"/>
      </w:pPr>
      <w:r>
        <w:separator/>
      </w:r>
    </w:p>
  </w:footnote>
  <w:footnote w:type="continuationSeparator" w:id="0">
    <w:p w14:paraId="5F03B366" w14:textId="77777777" w:rsidR="000E07B9" w:rsidRDefault="000E07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614653"/>
    <w:multiLevelType w:val="hybridMultilevel"/>
    <w:tmpl w:val="2FE8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F85D8B"/>
    <w:multiLevelType w:val="hybridMultilevel"/>
    <w:tmpl w:val="E300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AAA7772"/>
    <w:multiLevelType w:val="hybridMultilevel"/>
    <w:tmpl w:val="3BAA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F5AB6"/>
    <w:multiLevelType w:val="hybridMultilevel"/>
    <w:tmpl w:val="70E6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964C41"/>
    <w:multiLevelType w:val="hybridMultilevel"/>
    <w:tmpl w:val="48D6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0CC4128"/>
    <w:multiLevelType w:val="hybridMultilevel"/>
    <w:tmpl w:val="9E70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C166C"/>
    <w:multiLevelType w:val="hybridMultilevel"/>
    <w:tmpl w:val="AFC4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DF5635F"/>
    <w:multiLevelType w:val="hybridMultilevel"/>
    <w:tmpl w:val="2444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3"/>
  </w:num>
  <w:num w:numId="17">
    <w:abstractNumId w:val="19"/>
  </w:num>
  <w:num w:numId="18">
    <w:abstractNumId w:val="11"/>
  </w:num>
  <w:num w:numId="19">
    <w:abstractNumId w:val="26"/>
  </w:num>
  <w:num w:numId="20">
    <w:abstractNumId w:val="22"/>
  </w:num>
  <w:num w:numId="21">
    <w:abstractNumId w:val="12"/>
  </w:num>
  <w:num w:numId="22">
    <w:abstractNumId w:val="17"/>
  </w:num>
  <w:num w:numId="23">
    <w:abstractNumId w:val="25"/>
  </w:num>
  <w:num w:numId="24">
    <w:abstractNumId w:val="14"/>
  </w:num>
  <w:num w:numId="25">
    <w:abstractNumId w:val="20"/>
  </w:num>
  <w:num w:numId="26">
    <w:abstractNumId w:val="23"/>
  </w:num>
  <w:num w:numId="27">
    <w:abstractNumId w:val="16"/>
  </w:num>
  <w:num w:numId="28">
    <w:abstractNumId w:val="27"/>
  </w:num>
  <w:num w:numId="29">
    <w:abstractNumId w:val="10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44"/>
    <w:rsid w:val="00030282"/>
    <w:rsid w:val="000548A6"/>
    <w:rsid w:val="000A4F59"/>
    <w:rsid w:val="000B7713"/>
    <w:rsid w:val="000E07B9"/>
    <w:rsid w:val="000E5622"/>
    <w:rsid w:val="000F0A4E"/>
    <w:rsid w:val="001029D5"/>
    <w:rsid w:val="00114245"/>
    <w:rsid w:val="00120468"/>
    <w:rsid w:val="00141A4C"/>
    <w:rsid w:val="00145E54"/>
    <w:rsid w:val="001B29CF"/>
    <w:rsid w:val="001D5E41"/>
    <w:rsid w:val="00222A53"/>
    <w:rsid w:val="002657FF"/>
    <w:rsid w:val="0028220F"/>
    <w:rsid w:val="002A4EB8"/>
    <w:rsid w:val="002D1341"/>
    <w:rsid w:val="003047A8"/>
    <w:rsid w:val="00316CE8"/>
    <w:rsid w:val="00321994"/>
    <w:rsid w:val="003478DC"/>
    <w:rsid w:val="00356C14"/>
    <w:rsid w:val="003D149B"/>
    <w:rsid w:val="004415B5"/>
    <w:rsid w:val="00457A0C"/>
    <w:rsid w:val="00461A89"/>
    <w:rsid w:val="004709AF"/>
    <w:rsid w:val="004838A4"/>
    <w:rsid w:val="004B3DED"/>
    <w:rsid w:val="005223BC"/>
    <w:rsid w:val="0054327D"/>
    <w:rsid w:val="005A6D42"/>
    <w:rsid w:val="005C2502"/>
    <w:rsid w:val="00617B26"/>
    <w:rsid w:val="006270A9"/>
    <w:rsid w:val="006632ED"/>
    <w:rsid w:val="00675956"/>
    <w:rsid w:val="00675C60"/>
    <w:rsid w:val="00681034"/>
    <w:rsid w:val="006D7D4E"/>
    <w:rsid w:val="006E35D4"/>
    <w:rsid w:val="00714397"/>
    <w:rsid w:val="00754B3E"/>
    <w:rsid w:val="007A0723"/>
    <w:rsid w:val="007B2481"/>
    <w:rsid w:val="007B46FF"/>
    <w:rsid w:val="007B6858"/>
    <w:rsid w:val="007E44A0"/>
    <w:rsid w:val="00816216"/>
    <w:rsid w:val="00837C95"/>
    <w:rsid w:val="0087734B"/>
    <w:rsid w:val="00885BF8"/>
    <w:rsid w:val="008F08DD"/>
    <w:rsid w:val="008F137B"/>
    <w:rsid w:val="009215B4"/>
    <w:rsid w:val="009B1A25"/>
    <w:rsid w:val="009D5933"/>
    <w:rsid w:val="00A306DF"/>
    <w:rsid w:val="00A4292A"/>
    <w:rsid w:val="00A65099"/>
    <w:rsid w:val="00A974FB"/>
    <w:rsid w:val="00AE6DD5"/>
    <w:rsid w:val="00B0602B"/>
    <w:rsid w:val="00B0720A"/>
    <w:rsid w:val="00B12C44"/>
    <w:rsid w:val="00B23B8F"/>
    <w:rsid w:val="00B54CB6"/>
    <w:rsid w:val="00B574DD"/>
    <w:rsid w:val="00B76319"/>
    <w:rsid w:val="00B9396E"/>
    <w:rsid w:val="00BA12F0"/>
    <w:rsid w:val="00BA6F9B"/>
    <w:rsid w:val="00BD768D"/>
    <w:rsid w:val="00BE7CCA"/>
    <w:rsid w:val="00C0275A"/>
    <w:rsid w:val="00C24A50"/>
    <w:rsid w:val="00C4215D"/>
    <w:rsid w:val="00C608FB"/>
    <w:rsid w:val="00C61602"/>
    <w:rsid w:val="00C61F8E"/>
    <w:rsid w:val="00C801A3"/>
    <w:rsid w:val="00CB769E"/>
    <w:rsid w:val="00CF1433"/>
    <w:rsid w:val="00D208F7"/>
    <w:rsid w:val="00D62E71"/>
    <w:rsid w:val="00D66EBA"/>
    <w:rsid w:val="00D8707F"/>
    <w:rsid w:val="00D95E48"/>
    <w:rsid w:val="00DA357B"/>
    <w:rsid w:val="00DF10A7"/>
    <w:rsid w:val="00E273D9"/>
    <w:rsid w:val="00E429A6"/>
    <w:rsid w:val="00E83E4B"/>
    <w:rsid w:val="00EA7B8F"/>
    <w:rsid w:val="00F27130"/>
    <w:rsid w:val="00FA5FEE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024C6"/>
  <w15:chartTrackingRefBased/>
  <w15:docId w15:val="{FA7BA383-C89E-4A0B-8E2B-88D555BE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885B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0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nder%20Saini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EFB72FA1A54BF4BCC8A75FE5D3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F6C2-6D32-4AEF-AE8B-6EC3E92BDE69}"/>
      </w:docPartPr>
      <w:docPartBody>
        <w:p w:rsidR="004D1631" w:rsidRDefault="00DF4121">
          <w:pPr>
            <w:pStyle w:val="FFEFB72FA1A54BF4BCC8A75FE5D3D8F6"/>
          </w:pPr>
          <w:r>
            <w:t>Objective</w:t>
          </w:r>
        </w:p>
      </w:docPartBody>
    </w:docPart>
    <w:docPart>
      <w:docPartPr>
        <w:name w:val="45EFD1C239F843D09D31D5EA3F70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AA3E-EED3-4AB5-A41D-20A70C820791}"/>
      </w:docPartPr>
      <w:docPartBody>
        <w:p w:rsidR="004D1631" w:rsidRDefault="00DF4121">
          <w:pPr>
            <w:pStyle w:val="45EFD1C239F843D09D31D5EA3F7086B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D9"/>
    <w:rsid w:val="00020C7C"/>
    <w:rsid w:val="0003540B"/>
    <w:rsid w:val="0007226D"/>
    <w:rsid w:val="001B0A67"/>
    <w:rsid w:val="0041647F"/>
    <w:rsid w:val="00451451"/>
    <w:rsid w:val="004D1631"/>
    <w:rsid w:val="006540D9"/>
    <w:rsid w:val="00661401"/>
    <w:rsid w:val="00744662"/>
    <w:rsid w:val="0089570D"/>
    <w:rsid w:val="00B13DCE"/>
    <w:rsid w:val="00B83E4E"/>
    <w:rsid w:val="00D14938"/>
    <w:rsid w:val="00D32A2E"/>
    <w:rsid w:val="00DF4121"/>
    <w:rsid w:val="00E010B8"/>
    <w:rsid w:val="00E2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3A50284A694FD29E6FF7545878805E">
    <w:name w:val="CA3A50284A694FD29E6FF7545878805E"/>
  </w:style>
  <w:style w:type="paragraph" w:customStyle="1" w:styleId="0B84224D6F2A4720A596C7E851664166">
    <w:name w:val="0B84224D6F2A4720A596C7E851664166"/>
  </w:style>
  <w:style w:type="paragraph" w:customStyle="1" w:styleId="A517D1AD98734C23802EE2E8D610CE44">
    <w:name w:val="A517D1AD98734C23802EE2E8D610CE44"/>
  </w:style>
  <w:style w:type="paragraph" w:customStyle="1" w:styleId="94490FAA5AB04D2FBA040F603ACB4DBA">
    <w:name w:val="94490FAA5AB04D2FBA040F603ACB4DBA"/>
  </w:style>
  <w:style w:type="paragraph" w:customStyle="1" w:styleId="FFEFB72FA1A54BF4BCC8A75FE5D3D8F6">
    <w:name w:val="FFEFB72FA1A54BF4BCC8A75FE5D3D8F6"/>
  </w:style>
  <w:style w:type="paragraph" w:customStyle="1" w:styleId="30245FE2C5FC438491F084915E19B2BC">
    <w:name w:val="30245FE2C5FC438491F084915E19B2BC"/>
  </w:style>
  <w:style w:type="paragraph" w:customStyle="1" w:styleId="45EFD1C239F843D09D31D5EA3F7086B9">
    <w:name w:val="45EFD1C239F843D09D31D5EA3F7086B9"/>
  </w:style>
  <w:style w:type="paragraph" w:customStyle="1" w:styleId="D78154D69A3B4528A1ACA40CF7D8FC8C">
    <w:name w:val="D78154D69A3B4528A1ACA40CF7D8FC8C"/>
  </w:style>
  <w:style w:type="paragraph" w:customStyle="1" w:styleId="65BB2B38328A4FABB6B31987650FBC99">
    <w:name w:val="65BB2B38328A4FABB6B31987650FBC99"/>
  </w:style>
  <w:style w:type="paragraph" w:customStyle="1" w:styleId="DB330990763341CCA4B7970AE8E914CB">
    <w:name w:val="DB330990763341CCA4B7970AE8E914CB"/>
  </w:style>
  <w:style w:type="paragraph" w:customStyle="1" w:styleId="08C40C4EC00F4E01818DA7C959AD9666">
    <w:name w:val="08C40C4EC00F4E01818DA7C959AD9666"/>
  </w:style>
  <w:style w:type="paragraph" w:customStyle="1" w:styleId="7BFAB5AC51C5442D8C5947340FC04708">
    <w:name w:val="7BFAB5AC51C5442D8C5947340FC04708"/>
  </w:style>
  <w:style w:type="paragraph" w:customStyle="1" w:styleId="3C4F9D43873B49C1AAD654C43088989C">
    <w:name w:val="3C4F9D43873B49C1AAD654C43088989C"/>
  </w:style>
  <w:style w:type="paragraph" w:customStyle="1" w:styleId="7E664862146B4302ABA9825A0CC0A61A">
    <w:name w:val="7E664862146B4302ABA9825A0CC0A61A"/>
  </w:style>
  <w:style w:type="paragraph" w:customStyle="1" w:styleId="5C834D4B6E3045E795E668EC9E90AF1E">
    <w:name w:val="5C834D4B6E3045E795E668EC9E90AF1E"/>
  </w:style>
  <w:style w:type="paragraph" w:customStyle="1" w:styleId="92D290B1BA4349A1B417E8868685FD23">
    <w:name w:val="92D290B1BA4349A1B417E8868685FD23"/>
  </w:style>
  <w:style w:type="paragraph" w:customStyle="1" w:styleId="B95E61E1E9084BE6AAAE4A02ABBA1891">
    <w:name w:val="B95E61E1E9084BE6AAAE4A02ABBA1891"/>
  </w:style>
  <w:style w:type="paragraph" w:customStyle="1" w:styleId="0C60F1EB36474224ACFC94B9CCA47CD3">
    <w:name w:val="0C60F1EB36474224ACFC94B9CCA47CD3"/>
  </w:style>
  <w:style w:type="paragraph" w:customStyle="1" w:styleId="535D3EA650624D35B384ED625755A542">
    <w:name w:val="535D3EA650624D35B384ED625755A542"/>
  </w:style>
  <w:style w:type="paragraph" w:customStyle="1" w:styleId="285614C68A164528B7BC164CEF917FD5">
    <w:name w:val="285614C68A164528B7BC164CEF917FD5"/>
  </w:style>
  <w:style w:type="paragraph" w:customStyle="1" w:styleId="04186AEECBBD4BE2937F7DF6F066392E">
    <w:name w:val="04186AEECBBD4BE2937F7DF6F066392E"/>
  </w:style>
  <w:style w:type="paragraph" w:customStyle="1" w:styleId="8B18BCB0293E4712BFDB210565C7BEF4">
    <w:name w:val="8B18BCB0293E4712BFDB210565C7BEF4"/>
  </w:style>
  <w:style w:type="paragraph" w:customStyle="1" w:styleId="E77B2CE3EA484F5FA6298805C71ACBA7">
    <w:name w:val="E77B2CE3EA484F5FA6298805C71ACBA7"/>
  </w:style>
  <w:style w:type="paragraph" w:customStyle="1" w:styleId="231599FAFFC8437DADEA140ACC0F49DB">
    <w:name w:val="231599FAFFC8437DADEA140ACC0F49DB"/>
  </w:style>
  <w:style w:type="paragraph" w:customStyle="1" w:styleId="D2C8B883DF2F4EFEA4499625CDA9E121">
    <w:name w:val="D2C8B883DF2F4EFEA4499625CDA9E121"/>
  </w:style>
  <w:style w:type="paragraph" w:customStyle="1" w:styleId="C47EE510B43D44B98FA1426555AE9489">
    <w:name w:val="C47EE510B43D44B98FA1426555AE9489"/>
  </w:style>
  <w:style w:type="paragraph" w:customStyle="1" w:styleId="86BBF8710E2C4FA7B9D36CBEBDC9BEBE">
    <w:name w:val="86BBF8710E2C4FA7B9D36CBEBDC9BEBE"/>
  </w:style>
  <w:style w:type="paragraph" w:customStyle="1" w:styleId="43122E0C028949F684BE1DCBC281587D">
    <w:name w:val="43122E0C028949F684BE1DCBC281587D"/>
  </w:style>
  <w:style w:type="paragraph" w:customStyle="1" w:styleId="58701BD2C9AB4A97ADC88A8C654FB77D">
    <w:name w:val="58701BD2C9AB4A97ADC88A8C654FB77D"/>
  </w:style>
  <w:style w:type="paragraph" w:customStyle="1" w:styleId="75B03B0A3D784C3088CBCAAB5FCACBC4">
    <w:name w:val="75B03B0A3D784C3088CBCAAB5FCACBC4"/>
  </w:style>
  <w:style w:type="paragraph" w:customStyle="1" w:styleId="1EC3571E6DF24CC78249F917F72E57C3">
    <w:name w:val="1EC3571E6DF24CC78249F917F72E57C3"/>
  </w:style>
  <w:style w:type="paragraph" w:customStyle="1" w:styleId="C387873295CC46BFA0ACA6AC6802999E">
    <w:name w:val="C387873295CC46BFA0ACA6AC6802999E"/>
  </w:style>
  <w:style w:type="paragraph" w:customStyle="1" w:styleId="DD1750E985F04320B90A29778A104886">
    <w:name w:val="DD1750E985F04320B90A29778A104886"/>
  </w:style>
  <w:style w:type="paragraph" w:customStyle="1" w:styleId="996301A96F3C494DA1DEE3A3DE1D21DA">
    <w:name w:val="996301A96F3C494DA1DEE3A3DE1D21DA"/>
    <w:rsid w:val="006540D9"/>
  </w:style>
  <w:style w:type="paragraph" w:customStyle="1" w:styleId="91A5165F39BF46E39BC4B03F08D93C87">
    <w:name w:val="91A5165F39BF46E39BC4B03F08D93C87"/>
    <w:rsid w:val="006540D9"/>
  </w:style>
  <w:style w:type="paragraph" w:customStyle="1" w:styleId="271A272AB27447CD83D79A0C77017068">
    <w:name w:val="271A272AB27447CD83D79A0C77017068"/>
    <w:rsid w:val="006540D9"/>
  </w:style>
  <w:style w:type="paragraph" w:customStyle="1" w:styleId="99B45B4E46524E29AE5B85248F1D64F4">
    <w:name w:val="99B45B4E46524E29AE5B85248F1D64F4"/>
    <w:rsid w:val="006540D9"/>
  </w:style>
  <w:style w:type="paragraph" w:customStyle="1" w:styleId="486284C42E08448AA9E1104F061BE9E5">
    <w:name w:val="486284C42E08448AA9E1104F061BE9E5"/>
    <w:rsid w:val="006540D9"/>
  </w:style>
  <w:style w:type="paragraph" w:customStyle="1" w:styleId="D67F05DB6D1C4665AB17872EDA8B14E6">
    <w:name w:val="D67F05DB6D1C4665AB17872EDA8B14E6"/>
    <w:rsid w:val="006540D9"/>
  </w:style>
  <w:style w:type="paragraph" w:customStyle="1" w:styleId="46E3C20F10BF444681CEBFE5270289C6">
    <w:name w:val="46E3C20F10BF444681CEBFE5270289C6"/>
    <w:rsid w:val="006540D9"/>
  </w:style>
  <w:style w:type="paragraph" w:customStyle="1" w:styleId="8476E41721344AA58A95F4FFA52525AA">
    <w:name w:val="8476E41721344AA58A95F4FFA52525AA"/>
    <w:rsid w:val="006540D9"/>
  </w:style>
  <w:style w:type="paragraph" w:customStyle="1" w:styleId="079303F050F449D8B6CA668CFFC5F0ED">
    <w:name w:val="079303F050F449D8B6CA668CFFC5F0ED"/>
    <w:rsid w:val="006540D9"/>
  </w:style>
  <w:style w:type="paragraph" w:customStyle="1" w:styleId="39BB8B5A61514965AF725AD23066F0AE">
    <w:name w:val="39BB8B5A61514965AF725AD23066F0AE"/>
    <w:rsid w:val="006540D9"/>
  </w:style>
  <w:style w:type="paragraph" w:customStyle="1" w:styleId="172A387932D841068904F31BE942BC36">
    <w:name w:val="172A387932D841068904F31BE942BC36"/>
    <w:rsid w:val="006540D9"/>
  </w:style>
  <w:style w:type="paragraph" w:customStyle="1" w:styleId="007D30BD11AA48C7A624EE9122460E4C">
    <w:name w:val="007D30BD11AA48C7A624EE9122460E4C"/>
    <w:rsid w:val="006540D9"/>
  </w:style>
  <w:style w:type="paragraph" w:customStyle="1" w:styleId="9A0AB2402516477CB522778B589DF852">
    <w:name w:val="9A0AB2402516477CB522778B589DF852"/>
    <w:rsid w:val="006540D9"/>
  </w:style>
  <w:style w:type="paragraph" w:customStyle="1" w:styleId="155E890576EB47398664148EF236E148">
    <w:name w:val="155E890576EB47398664148EF236E148"/>
    <w:rsid w:val="006540D9"/>
  </w:style>
  <w:style w:type="paragraph" w:customStyle="1" w:styleId="849FC3E191E84AD6852079D7617EE9A4">
    <w:name w:val="849FC3E191E84AD6852079D7617EE9A4"/>
    <w:rsid w:val="006540D9"/>
  </w:style>
  <w:style w:type="paragraph" w:customStyle="1" w:styleId="8A60B6C86C7A4A0E8CD2CC7C957D188F">
    <w:name w:val="8A60B6C86C7A4A0E8CD2CC7C957D188F"/>
    <w:rsid w:val="006540D9"/>
  </w:style>
  <w:style w:type="paragraph" w:customStyle="1" w:styleId="6E1842FA3BE34ADD8B74B6C51CC05A92">
    <w:name w:val="6E1842FA3BE34ADD8B74B6C51CC05A92"/>
    <w:rsid w:val="006540D9"/>
  </w:style>
  <w:style w:type="paragraph" w:customStyle="1" w:styleId="591452FB0264471A894D086674AE4017">
    <w:name w:val="591452FB0264471A894D086674AE4017"/>
    <w:rsid w:val="006540D9"/>
  </w:style>
  <w:style w:type="paragraph" w:customStyle="1" w:styleId="E24FF0F0E9FA4170A0D7AC8EA7409E2C">
    <w:name w:val="E24FF0F0E9FA4170A0D7AC8EA7409E2C"/>
    <w:rsid w:val="006540D9"/>
  </w:style>
  <w:style w:type="paragraph" w:customStyle="1" w:styleId="83F35002A3764A649DE1E3C7F6FCFC1B">
    <w:name w:val="83F35002A3764A649DE1E3C7F6FCFC1B"/>
    <w:rsid w:val="006540D9"/>
  </w:style>
  <w:style w:type="paragraph" w:customStyle="1" w:styleId="7102A3187E16457398B904E88DE88302">
    <w:name w:val="7102A3187E16457398B904E88DE88302"/>
    <w:rsid w:val="006540D9"/>
  </w:style>
  <w:style w:type="paragraph" w:customStyle="1" w:styleId="1FD1BAF6EE9848DE885BEB25B9AE1DE7">
    <w:name w:val="1FD1BAF6EE9848DE885BEB25B9AE1DE7"/>
    <w:rsid w:val="00654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E5F0-AD2A-454B-859A-6D98F8C3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550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Amrender Saini</dc:creator>
  <cp:keywords/>
  <cp:lastModifiedBy>Amrender</cp:lastModifiedBy>
  <cp:revision>184</cp:revision>
  <dcterms:created xsi:type="dcterms:W3CDTF">2017-07-04T16:29:00Z</dcterms:created>
  <dcterms:modified xsi:type="dcterms:W3CDTF">2020-08-31T13:58:00Z</dcterms:modified>
  <cp:version/>
</cp:coreProperties>
</file>