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0C01" w14:textId="73C06013" w:rsidR="00E5237A" w:rsidRDefault="00E5237A" w:rsidP="00E5237A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bookmarkStart w:id="0" w:name="_Hlk50121396"/>
      <w:r w:rsidRPr="00E5237A">
        <w:rPr>
          <w:rFonts w:asciiTheme="majorHAnsi" w:hAnsiTheme="majorHAnsi"/>
          <w:b/>
          <w:sz w:val="32"/>
          <w:szCs w:val="32"/>
        </w:rPr>
        <w:t>Sefa Fidan</w:t>
      </w:r>
    </w:p>
    <w:bookmarkEnd w:id="0"/>
    <w:p w14:paraId="6432A6D4" w14:textId="7F41E57E" w:rsidR="00103109" w:rsidRPr="00103109" w:rsidRDefault="00E5237A" w:rsidP="00E5237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Software </w:t>
      </w:r>
      <w:r w:rsidR="00D338D1">
        <w:rPr>
          <w:rFonts w:asciiTheme="majorHAnsi" w:hAnsiTheme="majorHAnsi"/>
          <w:b/>
          <w:sz w:val="28"/>
          <w:szCs w:val="28"/>
        </w:rPr>
        <w:t xml:space="preserve">Development Engineer </w:t>
      </w:r>
      <w:r>
        <w:rPr>
          <w:rFonts w:asciiTheme="majorHAnsi" w:hAnsiTheme="majorHAnsi"/>
          <w:b/>
          <w:sz w:val="28"/>
          <w:szCs w:val="28"/>
        </w:rPr>
        <w:t>in Test – Java BDD Tester</w:t>
      </w:r>
    </w:p>
    <w:p w14:paraId="295FEF19" w14:textId="77777777" w:rsidR="00103109" w:rsidRDefault="00103109" w:rsidP="00103109">
      <w:pPr>
        <w:pStyle w:val="NoSpacing"/>
        <w:rPr>
          <w:rFonts w:asciiTheme="majorHAnsi" w:hAnsiTheme="majorHAnsi"/>
          <w:sz w:val="24"/>
          <w:szCs w:val="24"/>
        </w:rPr>
      </w:pPr>
    </w:p>
    <w:p w14:paraId="60646E2B" w14:textId="77777777" w:rsidR="00103109" w:rsidRDefault="00103109" w:rsidP="00103109">
      <w:pPr>
        <w:pStyle w:val="NoSpacing"/>
        <w:rPr>
          <w:rFonts w:asciiTheme="majorHAnsi" w:hAnsiTheme="majorHAnsi"/>
          <w:sz w:val="24"/>
          <w:szCs w:val="24"/>
        </w:rPr>
      </w:pPr>
    </w:p>
    <w:p w14:paraId="419D0355" w14:textId="0474EAA1" w:rsidR="00103109" w:rsidRDefault="00103109" w:rsidP="00103109">
      <w:pPr>
        <w:spacing w:after="0" w:line="240" w:lineRule="auto"/>
      </w:pPr>
      <w:r w:rsidRPr="007C547B">
        <w:rPr>
          <w:rFonts w:ascii="Cambria" w:hAnsi="Cambria"/>
          <w:b/>
          <w:u w:val="single"/>
        </w:rPr>
        <w:t>PROFESSIONAL SUMMARY</w:t>
      </w:r>
      <w:r>
        <w:rPr>
          <w:rFonts w:asciiTheme="majorHAnsi" w:hAnsiTheme="majorHAnsi"/>
          <w:b/>
        </w:rPr>
        <w:t xml:space="preserve">  </w:t>
      </w:r>
    </w:p>
    <w:p w14:paraId="35AEEDE4" w14:textId="336F8FBF" w:rsidR="00103109" w:rsidRDefault="00103109" w:rsidP="00103109">
      <w:pPr>
        <w:pStyle w:val="NoSpacing"/>
        <w:rPr>
          <w:rFonts w:asciiTheme="majorHAnsi" w:hAnsiTheme="majorHAnsi"/>
          <w:b/>
          <w:sz w:val="16"/>
          <w:szCs w:val="32"/>
        </w:rPr>
      </w:pPr>
    </w:p>
    <w:p w14:paraId="59EA628F" w14:textId="6027B47B" w:rsidR="00E5237A" w:rsidRDefault="00E5237A" w:rsidP="00103109">
      <w:pPr>
        <w:pStyle w:val="NoSpacing"/>
        <w:rPr>
          <w:rFonts w:asciiTheme="majorHAnsi" w:hAnsiTheme="majorHAnsi"/>
          <w:b/>
          <w:sz w:val="16"/>
          <w:szCs w:val="32"/>
        </w:rPr>
      </w:pPr>
    </w:p>
    <w:p w14:paraId="31215E72" w14:textId="0349A89F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Automation Testing and Manual Testing experience of web-based applications with Java and Selenium WebDriver</w:t>
      </w:r>
    </w:p>
    <w:p w14:paraId="68310C4C" w14:textId="3BD69DC6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Expertise in using QA test technologies such as TestNG, Cucumber, JUnit, JIRA, Eclipse, IDE, IntelliJ, Maven, and Page Object Model to automate Test Cases using Java programming language</w:t>
      </w:r>
    </w:p>
    <w:p w14:paraId="3CB1AFBD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Developed and maintained automation framework from scratch for automating Smoke Test, Functional Test with maven and Java</w:t>
      </w:r>
    </w:p>
    <w:p w14:paraId="07AFCC04" w14:textId="695188E2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 xml:space="preserve"> Expertise in Behavior Driven Development (BDD) using Cucumber and wring features, Scenarios, and Step Definitions with Gherkin language</w:t>
      </w:r>
    </w:p>
    <w:p w14:paraId="7E326D92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Experienced Software Development Engineer in Test with a strong and solid knowledge specializing in Manual/Automation Testing of Web Applications and Client Server Applications.</w:t>
      </w:r>
    </w:p>
    <w:p w14:paraId="6FA27C1D" w14:textId="0E2AE8FC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Implemented Agile/Scrum Methodologies in various projects and actively participated in all meeting a conference to comprehend the testing requirements and testing process on a regular basis</w:t>
      </w:r>
    </w:p>
    <w:p w14:paraId="47804AF6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eastAsia="Times New Roman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 xml:space="preserve">Worked with the projects that were based on an implementation of the Software Development Life Cycle (SDLC), and Software Testing Life Cycle (STLC) </w:t>
      </w:r>
    </w:p>
    <w:p w14:paraId="1FC8A4E6" w14:textId="1716BCFF" w:rsidR="00E5237A" w:rsidRPr="00E5237A" w:rsidRDefault="00E5237A" w:rsidP="00E523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eastAsia="Times New Roman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Excellent experience in creating Test Cases according to the Business Requirement and User stories</w:t>
      </w:r>
    </w:p>
    <w:p w14:paraId="6F6AC3C0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eastAsia="Times New Roman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Proven ability in designing and creating automation framework Selenium WebDriver, Cucumber, TestNG, Maven, and Java.</w:t>
      </w:r>
    </w:p>
    <w:p w14:paraId="6DE47F6E" w14:textId="76176351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 xml:space="preserve">Experience of creating, </w:t>
      </w:r>
      <w:r w:rsidR="008D3A91" w:rsidRPr="00E5237A">
        <w:rPr>
          <w:rFonts w:ascii="Cambria" w:eastAsia="Cambria" w:hAnsi="Cambria" w:cs="Tahoma"/>
          <w:color w:val="000000"/>
        </w:rPr>
        <w:t>modifying,</w:t>
      </w:r>
      <w:r w:rsidRPr="00E5237A">
        <w:rPr>
          <w:rFonts w:ascii="Cambria" w:eastAsia="Cambria" w:hAnsi="Cambria" w:cs="Tahoma"/>
          <w:color w:val="000000"/>
        </w:rPr>
        <w:t xml:space="preserve"> and maintaining new and existing Automation Framework with Page Object Model by using BDD (Behavior Driven Development) and DDT (Data Driven Testing)</w:t>
      </w:r>
    </w:p>
    <w:p w14:paraId="71F98157" w14:textId="7E14E95E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Experienced in Core Java</w:t>
      </w:r>
    </w:p>
    <w:p w14:paraId="0BE3D37B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Worked with Database Testing using the SQL queries server to view, update, insert or record data.</w:t>
      </w:r>
    </w:p>
    <w:p w14:paraId="3E34C650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Expertise in HTML</w:t>
      </w:r>
    </w:p>
    <w:p w14:paraId="09A8C07C" w14:textId="6E43CDDD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Practical experience with Creating Test Scenarios, Cases and User Stories, Test Scripts, Smoke Testing and Regression Testing based on Project Requirements</w:t>
      </w:r>
    </w:p>
    <w:p w14:paraId="29ED0B39" w14:textId="3A3D88CD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 xml:space="preserve">Self-motivated, focused on problem solving and result driven and </w:t>
      </w:r>
      <w:r w:rsidRPr="00E5237A">
        <w:rPr>
          <w:rFonts w:ascii="Cambria" w:eastAsia="Proxima Nova" w:hAnsi="Cambria" w:cs="Tahoma"/>
          <w:color w:val="000000"/>
        </w:rPr>
        <w:t>quality oriented and attention to details</w:t>
      </w:r>
    </w:p>
    <w:p w14:paraId="05D449B3" w14:textId="65B60181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Collaborate effectively with the team members</w:t>
      </w:r>
    </w:p>
    <w:p w14:paraId="3C1C1026" w14:textId="77777777" w:rsidR="00E5237A" w:rsidRPr="00E5237A" w:rsidRDefault="00E5237A" w:rsidP="00E5237A">
      <w:pPr>
        <w:numPr>
          <w:ilvl w:val="0"/>
          <w:numId w:val="24"/>
        </w:numPr>
        <w:spacing w:after="0" w:line="240" w:lineRule="auto"/>
        <w:jc w:val="both"/>
        <w:rPr>
          <w:rFonts w:ascii="Cambria" w:eastAsia="Cambria" w:hAnsi="Cambria" w:cs="Tahoma"/>
          <w:color w:val="000000"/>
        </w:rPr>
      </w:pPr>
      <w:r w:rsidRPr="00E5237A">
        <w:rPr>
          <w:rFonts w:ascii="Cambria" w:eastAsia="Cambria" w:hAnsi="Cambria" w:cs="Tahoma"/>
          <w:color w:val="000000"/>
        </w:rPr>
        <w:t>Strong work ethic, enjoying challenges and fast-paced environment</w:t>
      </w:r>
    </w:p>
    <w:p w14:paraId="1F3BD0E6" w14:textId="54C9B8EE" w:rsidR="00B55BCE" w:rsidRDefault="00B55BCE" w:rsidP="00B55BCE">
      <w:pPr>
        <w:spacing w:after="0" w:line="240" w:lineRule="auto"/>
        <w:jc w:val="both"/>
        <w:rPr>
          <w:rFonts w:ascii="Cambria" w:eastAsia="Cambria" w:hAnsi="Cambria" w:cs="Tahoma"/>
          <w:color w:val="000000"/>
        </w:rPr>
      </w:pPr>
    </w:p>
    <w:p w14:paraId="59C87733" w14:textId="56C1F5B7" w:rsidR="00B55BCE" w:rsidRDefault="00B55BCE" w:rsidP="00B55BCE">
      <w:pPr>
        <w:spacing w:after="0" w:line="240" w:lineRule="auto"/>
        <w:jc w:val="both"/>
        <w:rPr>
          <w:rFonts w:ascii="Cambria" w:eastAsia="Cambria" w:hAnsi="Cambria" w:cs="Tahoma"/>
          <w:color w:val="000000"/>
        </w:rPr>
      </w:pPr>
    </w:p>
    <w:p w14:paraId="69FC5FAB" w14:textId="11EF1C6F" w:rsidR="005B3A5E" w:rsidRDefault="005B3A5E" w:rsidP="00B55BCE">
      <w:pPr>
        <w:spacing w:after="0" w:line="240" w:lineRule="auto"/>
        <w:jc w:val="both"/>
        <w:rPr>
          <w:rFonts w:ascii="Cambria" w:eastAsia="Cambria" w:hAnsi="Cambria" w:cs="Tahoma"/>
          <w:color w:val="000000"/>
        </w:rPr>
      </w:pPr>
    </w:p>
    <w:p w14:paraId="1D2284BA" w14:textId="77777777" w:rsidR="005B3A5E" w:rsidRDefault="005B3A5E" w:rsidP="00B55BCE">
      <w:pPr>
        <w:spacing w:after="0" w:line="240" w:lineRule="auto"/>
        <w:jc w:val="both"/>
        <w:rPr>
          <w:rFonts w:ascii="Cambria" w:eastAsia="Cambria" w:hAnsi="Cambria" w:cs="Tahoma"/>
          <w:color w:val="000000"/>
        </w:rPr>
      </w:pPr>
    </w:p>
    <w:p w14:paraId="437B5D14" w14:textId="77777777" w:rsidR="00B55BCE" w:rsidRPr="00E5237A" w:rsidRDefault="00B55BCE" w:rsidP="00B55BCE">
      <w:pPr>
        <w:spacing w:after="0" w:line="240" w:lineRule="auto"/>
        <w:jc w:val="both"/>
        <w:rPr>
          <w:rFonts w:ascii="Cambria" w:eastAsia="Cambria" w:hAnsi="Cambria" w:cs="Tahoma"/>
          <w:color w:val="000000"/>
        </w:rPr>
      </w:pPr>
    </w:p>
    <w:p w14:paraId="14159B71" w14:textId="0D8E1B2A" w:rsidR="00103109" w:rsidRDefault="00103109" w:rsidP="00E5237A">
      <w:pPr>
        <w:pStyle w:val="NoSpacing"/>
        <w:jc w:val="both"/>
        <w:rPr>
          <w:rFonts w:ascii="Cambria" w:hAnsi="Cambria"/>
          <w:szCs w:val="18"/>
        </w:rPr>
      </w:pPr>
    </w:p>
    <w:p w14:paraId="1FB4C86A" w14:textId="75796026" w:rsidR="009143A1" w:rsidRDefault="009143A1" w:rsidP="00E5237A">
      <w:pPr>
        <w:pStyle w:val="NoSpacing"/>
        <w:jc w:val="both"/>
        <w:rPr>
          <w:rFonts w:ascii="Cambria" w:hAnsi="Cambria"/>
          <w:szCs w:val="18"/>
        </w:rPr>
      </w:pPr>
    </w:p>
    <w:p w14:paraId="4C6A833F" w14:textId="2D39E207" w:rsidR="009143A1" w:rsidRDefault="009143A1" w:rsidP="00E5237A">
      <w:pPr>
        <w:pStyle w:val="NoSpacing"/>
        <w:jc w:val="both"/>
        <w:rPr>
          <w:rFonts w:ascii="Cambria" w:hAnsi="Cambria"/>
          <w:szCs w:val="18"/>
        </w:rPr>
      </w:pPr>
    </w:p>
    <w:p w14:paraId="20A0EDBA" w14:textId="77777777" w:rsidR="009143A1" w:rsidRDefault="009143A1" w:rsidP="00E5237A">
      <w:pPr>
        <w:pStyle w:val="NoSpacing"/>
        <w:jc w:val="both"/>
        <w:rPr>
          <w:rFonts w:ascii="Cambria" w:hAnsi="Cambria"/>
          <w:szCs w:val="18"/>
        </w:rPr>
      </w:pPr>
    </w:p>
    <w:p w14:paraId="6E35A92D" w14:textId="77777777" w:rsidR="00E5237A" w:rsidRDefault="00E5237A" w:rsidP="00103109">
      <w:pPr>
        <w:pStyle w:val="NoSpacing"/>
        <w:rPr>
          <w:rFonts w:ascii="Cambria" w:hAnsi="Cambria"/>
          <w:szCs w:val="18"/>
        </w:rPr>
      </w:pPr>
    </w:p>
    <w:p w14:paraId="7ECC8264" w14:textId="77777777" w:rsidR="00CA2081" w:rsidRPr="00CA2081" w:rsidRDefault="00CA2081" w:rsidP="00CA2081">
      <w:pPr>
        <w:rPr>
          <w:rFonts w:asciiTheme="minorHAnsi" w:eastAsiaTheme="minorHAnsi" w:hAnsiTheme="minorHAnsi" w:cstheme="minorBidi"/>
          <w:caps/>
        </w:rPr>
      </w:pPr>
      <w:r w:rsidRPr="00CA2081">
        <w:rPr>
          <w:rFonts w:ascii="Cambria" w:eastAsia="Quattrocento" w:hAnsi="Cambria" w:cs="Quattrocento"/>
          <w:b/>
          <w:caps/>
          <w:u w:val="single"/>
        </w:rPr>
        <w:lastRenderedPageBreak/>
        <w:t>key Technical Skills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3398"/>
        <w:gridCol w:w="5849"/>
      </w:tblGrid>
      <w:tr w:rsidR="00E5237A" w:rsidRPr="00CA2081" w14:paraId="03B4230E" w14:textId="77777777" w:rsidTr="00CA2081">
        <w:tc>
          <w:tcPr>
            <w:tcW w:w="3398" w:type="dxa"/>
          </w:tcPr>
          <w:p w14:paraId="5E786922" w14:textId="54F92A9C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Automation Testing Tools</w:t>
            </w:r>
          </w:p>
        </w:tc>
        <w:tc>
          <w:tcPr>
            <w:tcW w:w="5849" w:type="dxa"/>
          </w:tcPr>
          <w:p w14:paraId="4C661804" w14:textId="592709F7" w:rsidR="00E5237A" w:rsidRPr="00CA2081" w:rsidRDefault="00E5237A" w:rsidP="00E5237A">
            <w:pPr>
              <w:jc w:val="both"/>
              <w:rPr>
                <w:rFonts w:ascii="Cambria" w:hAnsi="Cambria"/>
              </w:rPr>
            </w:pPr>
            <w:r w:rsidRPr="006619B6">
              <w:rPr>
                <w:rFonts w:ascii="Cambria" w:hAnsi="Cambria" w:cs="Tahoma"/>
              </w:rPr>
              <w:t>Selenium WebDriver, Cucumber, JUnit, TestNG, Maven</w:t>
            </w:r>
          </w:p>
        </w:tc>
      </w:tr>
      <w:tr w:rsidR="00E5237A" w:rsidRPr="00CA2081" w14:paraId="728B35C2" w14:textId="77777777" w:rsidTr="00CA2081">
        <w:tc>
          <w:tcPr>
            <w:tcW w:w="3398" w:type="dxa"/>
          </w:tcPr>
          <w:p w14:paraId="30B17C25" w14:textId="5919644E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Languages</w:t>
            </w:r>
          </w:p>
        </w:tc>
        <w:tc>
          <w:tcPr>
            <w:tcW w:w="5849" w:type="dxa"/>
          </w:tcPr>
          <w:p w14:paraId="23F469CA" w14:textId="505378B6" w:rsidR="00E5237A" w:rsidRPr="00CA2081" w:rsidRDefault="00E5237A" w:rsidP="00E5237A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</w:rPr>
            </w:pPr>
            <w:r w:rsidRPr="006619B6">
              <w:rPr>
                <w:rFonts w:ascii="Cambria" w:eastAsia="Helvetica Neue" w:hAnsi="Cambria" w:cs="Tahoma"/>
              </w:rPr>
              <w:t>Java</w:t>
            </w:r>
          </w:p>
        </w:tc>
      </w:tr>
      <w:tr w:rsidR="00E5237A" w:rsidRPr="00CA2081" w14:paraId="4AA78173" w14:textId="77777777" w:rsidTr="00CA2081">
        <w:tc>
          <w:tcPr>
            <w:tcW w:w="3398" w:type="dxa"/>
          </w:tcPr>
          <w:p w14:paraId="619A4956" w14:textId="6845AA1F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Testing Tools</w:t>
            </w:r>
          </w:p>
        </w:tc>
        <w:tc>
          <w:tcPr>
            <w:tcW w:w="5849" w:type="dxa"/>
          </w:tcPr>
          <w:p w14:paraId="76FC5DCD" w14:textId="344B0464" w:rsidR="00E5237A" w:rsidRPr="00CA2081" w:rsidRDefault="00E5237A" w:rsidP="00E5237A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365F91" w:themeColor="accent1" w:themeShade="BF"/>
              </w:rPr>
            </w:pPr>
            <w:r w:rsidRPr="006619B6">
              <w:rPr>
                <w:rFonts w:ascii="Cambria" w:eastAsia="Proxima Nova" w:hAnsi="Cambria" w:cs="Proxima Nova"/>
              </w:rPr>
              <w:t xml:space="preserve">Selenium WebDriver, </w:t>
            </w:r>
            <w:r w:rsidR="00CB7940">
              <w:rPr>
                <w:rFonts w:ascii="Cambria" w:eastAsia="Proxima Nova" w:hAnsi="Cambria" w:cs="Proxima Nova"/>
              </w:rPr>
              <w:t>Rest API,</w:t>
            </w:r>
            <w:r w:rsidR="00906DD4">
              <w:rPr>
                <w:rFonts w:ascii="Cambria" w:eastAsia="Proxima Nova" w:hAnsi="Cambria" w:cs="Proxima Nova"/>
              </w:rPr>
              <w:t xml:space="preserve"> </w:t>
            </w:r>
            <w:r w:rsidRPr="006619B6">
              <w:rPr>
                <w:rFonts w:ascii="Cambria" w:eastAsia="Proxima Nova" w:hAnsi="Cambria" w:cs="Proxima Nova"/>
              </w:rPr>
              <w:t>Cucumber, Maven, Jenkins, Post</w:t>
            </w:r>
            <w:r w:rsidR="00DA2736">
              <w:rPr>
                <w:rFonts w:ascii="Cambria" w:eastAsia="Proxima Nova" w:hAnsi="Cambria" w:cs="Proxima Nova"/>
              </w:rPr>
              <w:t>m</w:t>
            </w:r>
            <w:r w:rsidRPr="006619B6">
              <w:rPr>
                <w:rFonts w:ascii="Cambria" w:eastAsia="Proxima Nova" w:hAnsi="Cambria" w:cs="Proxima Nova"/>
              </w:rPr>
              <w:t>an</w:t>
            </w:r>
            <w:r w:rsidR="00906DD4">
              <w:rPr>
                <w:rFonts w:ascii="Cambria" w:eastAsia="Proxima Nova" w:hAnsi="Cambria" w:cs="Proxima Nova"/>
              </w:rPr>
              <w:t>, SQL</w:t>
            </w:r>
          </w:p>
        </w:tc>
      </w:tr>
      <w:tr w:rsidR="00E5237A" w:rsidRPr="00CA2081" w14:paraId="1C73FB60" w14:textId="77777777" w:rsidTr="00CA2081">
        <w:tc>
          <w:tcPr>
            <w:tcW w:w="3398" w:type="dxa"/>
          </w:tcPr>
          <w:p w14:paraId="171DFBE9" w14:textId="2D158D23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Operating Ss</w:t>
            </w:r>
          </w:p>
        </w:tc>
        <w:tc>
          <w:tcPr>
            <w:tcW w:w="5849" w:type="dxa"/>
          </w:tcPr>
          <w:p w14:paraId="7455D908" w14:textId="2ED43263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eastAsia="Helvetica Neue" w:hAnsi="Cambria" w:cs="Tahoma"/>
              </w:rPr>
              <w:t>Windows, Mac OS</w:t>
            </w:r>
          </w:p>
        </w:tc>
      </w:tr>
      <w:tr w:rsidR="00E5237A" w:rsidRPr="00CA2081" w14:paraId="47746B91" w14:textId="77777777" w:rsidTr="00CA2081">
        <w:tc>
          <w:tcPr>
            <w:tcW w:w="3398" w:type="dxa"/>
          </w:tcPr>
          <w:p w14:paraId="287F41E8" w14:textId="1D9DBC0F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IDE</w:t>
            </w:r>
          </w:p>
        </w:tc>
        <w:tc>
          <w:tcPr>
            <w:tcW w:w="5849" w:type="dxa"/>
          </w:tcPr>
          <w:p w14:paraId="35102551" w14:textId="474458DA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eastAsia="Helvetica Neue" w:hAnsi="Cambria" w:cs="Tahoma"/>
              </w:rPr>
              <w:t>Eclipse, IntelliJ</w:t>
            </w:r>
          </w:p>
        </w:tc>
      </w:tr>
      <w:tr w:rsidR="00E5237A" w:rsidRPr="00CA2081" w14:paraId="4CE93BA1" w14:textId="77777777" w:rsidTr="00CA2081">
        <w:tc>
          <w:tcPr>
            <w:tcW w:w="3398" w:type="dxa"/>
          </w:tcPr>
          <w:p w14:paraId="584F7D08" w14:textId="24116F06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 xml:space="preserve">Repository System </w:t>
            </w:r>
          </w:p>
        </w:tc>
        <w:tc>
          <w:tcPr>
            <w:tcW w:w="5849" w:type="dxa"/>
          </w:tcPr>
          <w:p w14:paraId="7C7C7032" w14:textId="5A5ACA0C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eastAsia="Helvetica Neue" w:hAnsi="Cambria" w:cs="Tahoma"/>
              </w:rPr>
              <w:t xml:space="preserve">GITHUB  </w:t>
            </w:r>
          </w:p>
        </w:tc>
      </w:tr>
      <w:tr w:rsidR="00E5237A" w:rsidRPr="00CA2081" w14:paraId="6A320753" w14:textId="77777777" w:rsidTr="00CA2081">
        <w:tc>
          <w:tcPr>
            <w:tcW w:w="3398" w:type="dxa"/>
          </w:tcPr>
          <w:p w14:paraId="2AA166EE" w14:textId="7A270462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Bug Tracking Tools</w:t>
            </w:r>
          </w:p>
        </w:tc>
        <w:tc>
          <w:tcPr>
            <w:tcW w:w="5849" w:type="dxa"/>
          </w:tcPr>
          <w:p w14:paraId="0CF69154" w14:textId="45E01EDC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eastAsia="Helvetica Neue" w:hAnsi="Cambria" w:cs="Tahoma"/>
              </w:rPr>
              <w:t>JIRA</w:t>
            </w:r>
          </w:p>
        </w:tc>
      </w:tr>
      <w:tr w:rsidR="00E5237A" w:rsidRPr="00CA2081" w14:paraId="3C73CAC4" w14:textId="77777777" w:rsidTr="00CA2081">
        <w:tc>
          <w:tcPr>
            <w:tcW w:w="3398" w:type="dxa"/>
          </w:tcPr>
          <w:p w14:paraId="1C4FE3C1" w14:textId="420CB01E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</w:rPr>
              <w:t>Testing Methods</w:t>
            </w:r>
          </w:p>
        </w:tc>
        <w:tc>
          <w:tcPr>
            <w:tcW w:w="5849" w:type="dxa"/>
          </w:tcPr>
          <w:p w14:paraId="3FE12C78" w14:textId="7BCD52B3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hAnsi="Cambria" w:cs="Tahoma"/>
              </w:rPr>
              <w:t>UI, Smoke, Regression, Functional</w:t>
            </w:r>
          </w:p>
        </w:tc>
      </w:tr>
      <w:tr w:rsidR="00E5237A" w:rsidRPr="00CA2081" w14:paraId="2D0428B9" w14:textId="77777777" w:rsidTr="00CA2081">
        <w:tc>
          <w:tcPr>
            <w:tcW w:w="3398" w:type="dxa"/>
          </w:tcPr>
          <w:p w14:paraId="41368C82" w14:textId="0EEA9B23" w:rsidR="00E5237A" w:rsidRPr="00E5237A" w:rsidRDefault="00E5237A" w:rsidP="00E5237A">
            <w:pPr>
              <w:spacing w:before="20"/>
              <w:rPr>
                <w:rFonts w:ascii="Cambria" w:hAnsi="Cambria"/>
                <w:b/>
                <w:bCs/>
              </w:rPr>
            </w:pPr>
            <w:r w:rsidRPr="00E5237A">
              <w:rPr>
                <w:rFonts w:ascii="Cambria" w:eastAsia="Helvetica Neue" w:hAnsi="Cambria" w:cs="Tahoma"/>
                <w:b/>
                <w:bCs/>
                <w:color w:val="313131"/>
              </w:rPr>
              <w:t>Methodologies</w:t>
            </w:r>
          </w:p>
        </w:tc>
        <w:tc>
          <w:tcPr>
            <w:tcW w:w="5849" w:type="dxa"/>
          </w:tcPr>
          <w:p w14:paraId="64B91FC1" w14:textId="200154FE" w:rsidR="00E5237A" w:rsidRPr="00CA2081" w:rsidRDefault="00E5237A" w:rsidP="00E5237A">
            <w:pPr>
              <w:spacing w:before="20"/>
              <w:rPr>
                <w:rFonts w:ascii="Cambria" w:hAnsi="Cambria"/>
              </w:rPr>
            </w:pPr>
            <w:r w:rsidRPr="006619B6">
              <w:rPr>
                <w:rFonts w:ascii="Cambria" w:hAnsi="Cambria" w:cs="Tahoma"/>
              </w:rPr>
              <w:t>Agile/Scrum</w:t>
            </w:r>
          </w:p>
        </w:tc>
      </w:tr>
    </w:tbl>
    <w:p w14:paraId="737D94A6" w14:textId="77777777" w:rsidR="00CA2081" w:rsidRDefault="00CA2081" w:rsidP="00CA2081">
      <w:pPr>
        <w:widowControl w:val="0"/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</w:p>
    <w:p w14:paraId="64EC18F9" w14:textId="77777777" w:rsidR="00CA2081" w:rsidRDefault="00CA2081" w:rsidP="00CA2081">
      <w:pPr>
        <w:widowControl w:val="0"/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</w:p>
    <w:p w14:paraId="79398E66" w14:textId="504A821A" w:rsidR="00CA2081" w:rsidRDefault="00CA2081" w:rsidP="00CA2081">
      <w:pPr>
        <w:widowControl w:val="0"/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 w:rsidRPr="00A13D84">
        <w:rPr>
          <w:rFonts w:asciiTheme="majorHAnsi" w:eastAsia="Times New Roman" w:hAnsiTheme="majorHAnsi" w:cs="Arial"/>
          <w:b/>
          <w:bCs/>
          <w:kern w:val="32"/>
          <w:lang w:val="en-GB"/>
        </w:rPr>
        <w:t>Knowledge Skills and Abilities:</w:t>
      </w:r>
    </w:p>
    <w:p w14:paraId="556DF191" w14:textId="77777777" w:rsidR="005B3A5E" w:rsidRDefault="005B3A5E" w:rsidP="00CA2081">
      <w:pPr>
        <w:widowControl w:val="0"/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</w:p>
    <w:p w14:paraId="79BE2301" w14:textId="40C476FE" w:rsidR="00E5237A" w:rsidRDefault="007E5D91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>
        <w:rPr>
          <w:rFonts w:asciiTheme="majorHAnsi" w:eastAsia="Times New Roman" w:hAnsiTheme="majorHAnsi" w:cs="Arial"/>
          <w:b/>
          <w:bCs/>
          <w:kern w:val="32"/>
          <w:lang w:val="en-GB"/>
        </w:rPr>
        <w:t>Extensive experience with Core Java</w:t>
      </w:r>
      <w:r w:rsidR="00871293"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 programming</w:t>
      </w:r>
    </w:p>
    <w:p w14:paraId="4E9E05EC" w14:textId="5A14FE90" w:rsidR="00E5237A" w:rsidRDefault="007E5D91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Used Selenium for over </w:t>
      </w:r>
      <w:r w:rsidR="00A127F3"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3 </w:t>
      </w:r>
      <w:r>
        <w:rPr>
          <w:rFonts w:asciiTheme="majorHAnsi" w:eastAsia="Times New Roman" w:hAnsiTheme="majorHAnsi" w:cs="Arial"/>
          <w:b/>
          <w:bCs/>
          <w:kern w:val="32"/>
          <w:lang w:val="en-GB"/>
        </w:rPr>
        <w:t>years</w:t>
      </w:r>
    </w:p>
    <w:p w14:paraId="543F033C" w14:textId="31132DDA" w:rsidR="007E5D91" w:rsidRDefault="00C067D0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>
        <w:rPr>
          <w:rFonts w:asciiTheme="majorHAnsi" w:eastAsia="Times New Roman" w:hAnsiTheme="majorHAnsi" w:cs="Arial"/>
          <w:b/>
          <w:bCs/>
          <w:kern w:val="32"/>
          <w:lang w:val="en-GB"/>
        </w:rPr>
        <w:t>Commendable</w:t>
      </w:r>
      <w:r w:rsidR="007E5D91"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 experience with Cucumber (Gherkin)</w:t>
      </w:r>
    </w:p>
    <w:p w14:paraId="6FD9057D" w14:textId="75D7EE86" w:rsidR="007F7576" w:rsidRDefault="007F7576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>
        <w:rPr>
          <w:rFonts w:asciiTheme="majorHAnsi" w:eastAsia="Times New Roman" w:hAnsiTheme="majorHAnsi" w:cs="Arial"/>
          <w:b/>
          <w:bCs/>
          <w:kern w:val="32"/>
          <w:lang w:val="en-GB"/>
        </w:rPr>
        <w:t>Expertise with Junit, Maven, Jenkins.</w:t>
      </w:r>
    </w:p>
    <w:p w14:paraId="77E6894E" w14:textId="50B8D905" w:rsidR="007F7576" w:rsidRPr="00E5237A" w:rsidRDefault="007F7576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rPr>
          <w:rFonts w:asciiTheme="majorHAnsi" w:eastAsia="Times New Roman" w:hAnsiTheme="majorHAnsi" w:cs="Arial"/>
          <w:b/>
          <w:bCs/>
          <w:kern w:val="32"/>
          <w:lang w:val="en-GB"/>
        </w:rPr>
      </w:pPr>
      <w:r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Using Agile methodology for </w:t>
      </w:r>
      <w:r w:rsidR="00A127F3">
        <w:rPr>
          <w:rFonts w:asciiTheme="majorHAnsi" w:eastAsia="Times New Roman" w:hAnsiTheme="majorHAnsi" w:cs="Arial"/>
          <w:b/>
          <w:bCs/>
          <w:kern w:val="32"/>
          <w:lang w:val="en-GB"/>
        </w:rPr>
        <w:t>3</w:t>
      </w:r>
      <w:r>
        <w:rPr>
          <w:rFonts w:asciiTheme="majorHAnsi" w:eastAsia="Times New Roman" w:hAnsiTheme="majorHAnsi" w:cs="Arial"/>
          <w:b/>
          <w:bCs/>
          <w:kern w:val="32"/>
          <w:lang w:val="en-GB"/>
        </w:rPr>
        <w:t xml:space="preserve"> years.</w:t>
      </w:r>
    </w:p>
    <w:p w14:paraId="23C2963E" w14:textId="77777777" w:rsidR="00E5237A" w:rsidRDefault="00E5237A" w:rsidP="00E5237A">
      <w:pPr>
        <w:spacing w:after="0" w:line="240" w:lineRule="auto"/>
        <w:ind w:left="-360"/>
      </w:pPr>
    </w:p>
    <w:p w14:paraId="4D511F75" w14:textId="037D65D1" w:rsidR="00103109" w:rsidRPr="00E5237A" w:rsidRDefault="00103109" w:rsidP="00E5237A">
      <w:pPr>
        <w:spacing w:after="0" w:line="240" w:lineRule="auto"/>
        <w:ind w:left="-360"/>
        <w:rPr>
          <w:rFonts w:ascii="Cambria" w:eastAsia="Times New Roman" w:hAnsi="Cambria"/>
          <w:b/>
          <w:bCs/>
        </w:rPr>
      </w:pPr>
      <w:r w:rsidRPr="00E5237A">
        <w:rPr>
          <w:rFonts w:ascii="Cambria" w:eastAsia="Times New Roman" w:hAnsi="Cambria"/>
          <w:b/>
          <w:bCs/>
          <w:u w:val="single"/>
        </w:rPr>
        <w:t>PROFESSIONAL EXPERIENCE</w:t>
      </w:r>
      <w:r w:rsidRPr="00E5237A">
        <w:rPr>
          <w:rFonts w:ascii="Cambria" w:eastAsia="Times New Roman" w:hAnsi="Cambria"/>
          <w:b/>
          <w:bCs/>
        </w:rPr>
        <w:t xml:space="preserve">    </w:t>
      </w:r>
    </w:p>
    <w:p w14:paraId="3C30B1C8" w14:textId="21AE61E3" w:rsidR="00103109" w:rsidRDefault="00103109" w:rsidP="001031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Cambria" w:hAnsi="Cambria"/>
          <w:b/>
        </w:rPr>
      </w:pPr>
    </w:p>
    <w:p w14:paraId="39EE02F4" w14:textId="77777777" w:rsidR="005B3A5E" w:rsidRDefault="005B3A5E" w:rsidP="001031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Cambria" w:hAnsi="Cambria"/>
          <w:b/>
        </w:rPr>
      </w:pPr>
    </w:p>
    <w:p w14:paraId="0A41CB2C" w14:textId="77777777" w:rsidR="00E5237A" w:rsidRPr="00E5237A" w:rsidRDefault="00E5237A" w:rsidP="00E5237A">
      <w:pPr>
        <w:spacing w:after="0" w:line="240" w:lineRule="auto"/>
        <w:ind w:left="-360"/>
        <w:rPr>
          <w:rFonts w:ascii="Cambria" w:eastAsia="Times New Roman" w:hAnsi="Cambria"/>
          <w:b/>
          <w:bCs/>
        </w:rPr>
      </w:pPr>
      <w:r w:rsidRPr="00E5237A">
        <w:rPr>
          <w:rFonts w:ascii="Cambria" w:eastAsia="Times New Roman" w:hAnsi="Cambria"/>
          <w:b/>
          <w:bCs/>
        </w:rPr>
        <w:t xml:space="preserve">FHC Trip – New York City, NY                                                                                                     July 2018 - Present                         </w:t>
      </w:r>
    </w:p>
    <w:p w14:paraId="191C1481" w14:textId="25DEA00A" w:rsidR="00E5237A" w:rsidRPr="00E5237A" w:rsidRDefault="00E5237A" w:rsidP="00E5237A">
      <w:pPr>
        <w:spacing w:after="0" w:line="240" w:lineRule="auto"/>
        <w:ind w:left="-360"/>
        <w:rPr>
          <w:rFonts w:ascii="Cambria" w:eastAsia="Helvetica Neue" w:hAnsi="Cambria" w:cs="Helvetica Neue"/>
          <w:b/>
          <w:bCs/>
          <w:color w:val="000000"/>
        </w:rPr>
      </w:pPr>
      <w:r w:rsidRPr="00E5237A">
        <w:rPr>
          <w:rFonts w:ascii="Cambria" w:eastAsia="Times New Roman" w:hAnsi="Cambria"/>
          <w:b/>
          <w:bCs/>
        </w:rPr>
        <w:t>Software Develop</w:t>
      </w:r>
      <w:r w:rsidR="009F3A0D">
        <w:rPr>
          <w:rFonts w:ascii="Cambria" w:eastAsia="Times New Roman" w:hAnsi="Cambria"/>
          <w:b/>
          <w:bCs/>
        </w:rPr>
        <w:t>ment Engineer</w:t>
      </w:r>
      <w:r w:rsidRPr="00E5237A">
        <w:rPr>
          <w:rFonts w:ascii="Cambria" w:eastAsia="Times New Roman" w:hAnsi="Cambria"/>
          <w:b/>
          <w:bCs/>
        </w:rPr>
        <w:t xml:space="preserve"> in Test                            </w:t>
      </w:r>
    </w:p>
    <w:p w14:paraId="654B5135" w14:textId="0D804ACF" w:rsidR="00E5237A" w:rsidRDefault="00E5237A" w:rsidP="00E5237A">
      <w:pPr>
        <w:spacing w:after="0" w:line="240" w:lineRule="auto"/>
        <w:ind w:left="-360"/>
        <w:jc w:val="both"/>
        <w:rPr>
          <w:rFonts w:ascii="Cambria" w:eastAsia="Helvetica Neue" w:hAnsi="Cambria" w:cs="Helvetica Neue"/>
          <w:color w:val="000000"/>
        </w:rPr>
      </w:pPr>
      <w:r w:rsidRPr="00E5237A">
        <w:rPr>
          <w:rFonts w:ascii="Cambria" w:eastAsia="Helvetica Neue" w:hAnsi="Cambria" w:cs="Helvetica Neue"/>
          <w:color w:val="000000"/>
        </w:rPr>
        <w:t xml:space="preserve"> </w:t>
      </w:r>
      <w:bookmarkStart w:id="1" w:name="_GoBack"/>
      <w:bookmarkEnd w:id="1"/>
    </w:p>
    <w:p w14:paraId="389FF9A5" w14:textId="77777777" w:rsidR="00E5237A" w:rsidRPr="00E5237A" w:rsidRDefault="00E5237A" w:rsidP="00E5237A">
      <w:pPr>
        <w:spacing w:after="0" w:line="240" w:lineRule="auto"/>
        <w:ind w:left="-360"/>
        <w:jc w:val="both"/>
        <w:rPr>
          <w:rFonts w:ascii="Cambria" w:eastAsia="Helvetica Neue" w:hAnsi="Cambria" w:cs="Helvetica Neue"/>
          <w:color w:val="000000"/>
        </w:rPr>
      </w:pPr>
    </w:p>
    <w:p w14:paraId="15774EE0" w14:textId="2BEA8EC1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Conducted automated testing regarding requirements set by the company</w:t>
      </w:r>
    </w:p>
    <w:p w14:paraId="1D199B14" w14:textId="1480CAA3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Created BDD and TDD script on Cucumber and generated step definitions by using Gherkin specifications</w:t>
      </w:r>
    </w:p>
    <w:p w14:paraId="7A5F0E7A" w14:textId="6DFD014C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 xml:space="preserve">Successfully created Page Object Model for web-based application writing dynamic </w:t>
      </w:r>
      <w:proofErr w:type="gramStart"/>
      <w:r w:rsidRPr="00E5237A">
        <w:rPr>
          <w:rFonts w:asciiTheme="majorHAnsi" w:eastAsia="Times New Roman" w:hAnsiTheme="majorHAnsi" w:cs="Arial"/>
          <w:kern w:val="32"/>
          <w:lang w:val="en-GB"/>
        </w:rPr>
        <w:t>XPath  for</w:t>
      </w:r>
      <w:proofErr w:type="gramEnd"/>
      <w:r w:rsidRPr="00E5237A">
        <w:rPr>
          <w:rFonts w:asciiTheme="majorHAnsi" w:eastAsia="Times New Roman" w:hAnsiTheme="majorHAnsi" w:cs="Arial"/>
          <w:kern w:val="32"/>
          <w:lang w:val="en-GB"/>
        </w:rPr>
        <w:t xml:space="preserve"> complex web element identifications in Selenium Web Driver</w:t>
      </w:r>
    </w:p>
    <w:p w14:paraId="2BBB51B6" w14:textId="6BA2B80D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Worked in Automation of UI, API, Back-end, and Manual Testing of Client Server</w:t>
      </w:r>
    </w:p>
    <w:p w14:paraId="4C3A8277" w14:textId="01B3D944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Used Postman for Back-end Testing in order to test API for development</w:t>
      </w:r>
    </w:p>
    <w:p w14:paraId="7BABF6C7" w14:textId="53A5261C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Wrote and implemented Test Cases, Test Scenarios, and Test Scripts according to the requirements set by the Company</w:t>
      </w:r>
    </w:p>
    <w:p w14:paraId="0F27318C" w14:textId="77777777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Used Rest assured library (</w:t>
      </w:r>
      <w:proofErr w:type="spellStart"/>
      <w:r w:rsidRPr="00E5237A">
        <w:rPr>
          <w:rFonts w:asciiTheme="majorHAnsi" w:eastAsia="Times New Roman" w:hAnsiTheme="majorHAnsi" w:cs="Arial"/>
          <w:kern w:val="32"/>
          <w:lang w:val="en-GB"/>
        </w:rPr>
        <w:t>ReadyAPI</w:t>
      </w:r>
      <w:proofErr w:type="spellEnd"/>
      <w:r w:rsidRPr="00E5237A">
        <w:rPr>
          <w:rFonts w:asciiTheme="majorHAnsi" w:eastAsia="Times New Roman" w:hAnsiTheme="majorHAnsi" w:cs="Arial"/>
          <w:kern w:val="32"/>
          <w:lang w:val="en-GB"/>
        </w:rPr>
        <w:t xml:space="preserve">) for API testing. </w:t>
      </w:r>
    </w:p>
    <w:p w14:paraId="6DA48812" w14:textId="2475BB74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Worked in an Agile environment, experienced Daily Scrum, Sprint Grooming, Sprint Planning, and Sprint retro meeting</w:t>
      </w:r>
    </w:p>
    <w:p w14:paraId="5C050DED" w14:textId="4956DD54" w:rsidR="00E5237A" w:rsidRP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Test Cases, Test Plans, and user stories created on JIRA and did extensive peer review work on the same concept</w:t>
      </w:r>
    </w:p>
    <w:p w14:paraId="48F432CF" w14:textId="21DE466C" w:rsidR="00E5237A" w:rsidRDefault="00E5237A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E5237A">
        <w:rPr>
          <w:rFonts w:asciiTheme="majorHAnsi" w:eastAsia="Times New Roman" w:hAnsiTheme="majorHAnsi" w:cs="Arial"/>
          <w:kern w:val="32"/>
          <w:lang w:val="en-GB"/>
        </w:rPr>
        <w:t>Used Apache POI to develop automation code in order to read and write Excel files</w:t>
      </w:r>
      <w:bookmarkStart w:id="2" w:name="_Hlk39942624"/>
    </w:p>
    <w:p w14:paraId="6740738D" w14:textId="26D542DB" w:rsidR="00DC1346" w:rsidRDefault="007919A4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>
        <w:rPr>
          <w:rFonts w:asciiTheme="majorHAnsi" w:eastAsia="Times New Roman" w:hAnsiTheme="majorHAnsi" w:cs="Arial"/>
          <w:kern w:val="32"/>
          <w:lang w:val="en-GB"/>
        </w:rPr>
        <w:t>Use</w:t>
      </w:r>
      <w:r w:rsidR="0077089D">
        <w:rPr>
          <w:rFonts w:asciiTheme="majorHAnsi" w:eastAsia="Times New Roman" w:hAnsiTheme="majorHAnsi" w:cs="Arial"/>
          <w:kern w:val="32"/>
          <w:lang w:val="en-GB"/>
        </w:rPr>
        <w:t>d</w:t>
      </w:r>
      <w:r>
        <w:rPr>
          <w:rFonts w:asciiTheme="majorHAnsi" w:eastAsia="Times New Roman" w:hAnsiTheme="majorHAnsi" w:cs="Arial"/>
          <w:kern w:val="32"/>
          <w:lang w:val="en-GB"/>
        </w:rPr>
        <w:t xml:space="preserve"> Java programming languages, OOP concept and collections</w:t>
      </w:r>
    </w:p>
    <w:p w14:paraId="0175A873" w14:textId="2880FD42" w:rsidR="0077089D" w:rsidRDefault="0077089D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>
        <w:rPr>
          <w:rFonts w:asciiTheme="majorHAnsi" w:eastAsia="Times New Roman" w:hAnsiTheme="majorHAnsi" w:cs="Arial"/>
          <w:kern w:val="32"/>
          <w:lang w:val="en-GB"/>
        </w:rPr>
        <w:t>Used SQL, and queries</w:t>
      </w:r>
    </w:p>
    <w:p w14:paraId="7780980D" w14:textId="4414A9B8" w:rsidR="008F5E58" w:rsidRDefault="008F5E58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>
        <w:rPr>
          <w:rFonts w:asciiTheme="majorHAnsi" w:eastAsia="Times New Roman" w:hAnsiTheme="majorHAnsi" w:cs="Arial"/>
          <w:kern w:val="32"/>
          <w:lang w:val="en-GB"/>
        </w:rPr>
        <w:t>Stored coding in GitHub</w:t>
      </w:r>
    </w:p>
    <w:p w14:paraId="67BFC4DE" w14:textId="54FB57EC" w:rsidR="009B2687" w:rsidRDefault="009B2687" w:rsidP="009B2687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</w:p>
    <w:p w14:paraId="4968DFE9" w14:textId="77777777" w:rsidR="009B2687" w:rsidRPr="009B2687" w:rsidRDefault="009B2687" w:rsidP="009B2687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</w:p>
    <w:p w14:paraId="1FAFA403" w14:textId="5762CC0E" w:rsidR="00267B36" w:rsidRDefault="00267B36" w:rsidP="00E5237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>
        <w:rPr>
          <w:rFonts w:asciiTheme="majorHAnsi" w:eastAsia="Times New Roman" w:hAnsiTheme="majorHAnsi" w:cs="Arial"/>
          <w:kern w:val="32"/>
          <w:lang w:val="en-GB"/>
        </w:rPr>
        <w:lastRenderedPageBreak/>
        <w:t>Used Selenium WebDriver to automat</w:t>
      </w:r>
      <w:r w:rsidR="00E919A5">
        <w:rPr>
          <w:rFonts w:asciiTheme="majorHAnsi" w:eastAsia="Times New Roman" w:hAnsiTheme="majorHAnsi" w:cs="Arial"/>
          <w:kern w:val="32"/>
          <w:lang w:val="en-GB"/>
        </w:rPr>
        <w:t>e Web base application.</w:t>
      </w:r>
    </w:p>
    <w:p w14:paraId="3DEB0CC7" w14:textId="14504D0A" w:rsidR="009B2687" w:rsidRDefault="009B2687" w:rsidP="009B26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  <w:r w:rsidRPr="009B2687">
        <w:rPr>
          <w:rFonts w:asciiTheme="majorHAnsi" w:eastAsia="Times New Roman" w:hAnsiTheme="majorHAnsi" w:cs="Arial"/>
          <w:kern w:val="32"/>
          <w:lang w:val="en-GB"/>
        </w:rPr>
        <w:t>Schedule to execute smoke testing and regression testing on Jenkins</w:t>
      </w:r>
    </w:p>
    <w:p w14:paraId="67A83C24" w14:textId="25D2BA9D" w:rsidR="00BF1342" w:rsidRPr="00BF1342" w:rsidRDefault="00BF1342" w:rsidP="00BF134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 xml:space="preserve">Designed and implemented Page Object Model (POM) </w:t>
      </w:r>
    </w:p>
    <w:p w14:paraId="043B09D5" w14:textId="77777777" w:rsidR="009B2687" w:rsidRPr="009B2687" w:rsidRDefault="009B2687" w:rsidP="009B2687">
      <w:pPr>
        <w:autoSpaceDE w:val="0"/>
        <w:autoSpaceDN w:val="0"/>
        <w:adjustRightInd w:val="0"/>
        <w:spacing w:after="2" w:line="250" w:lineRule="exact"/>
        <w:ind w:left="360"/>
        <w:jc w:val="both"/>
        <w:rPr>
          <w:rFonts w:asciiTheme="majorHAnsi" w:eastAsia="Times New Roman" w:hAnsiTheme="majorHAnsi" w:cs="Arial"/>
          <w:kern w:val="32"/>
          <w:lang w:val="en-GB"/>
        </w:rPr>
      </w:pPr>
    </w:p>
    <w:p w14:paraId="265A9174" w14:textId="640D38DD" w:rsidR="005B3A5E" w:rsidRDefault="005B3A5E" w:rsidP="005B3A5E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</w:p>
    <w:p w14:paraId="6A4B64BA" w14:textId="470A6EDF" w:rsidR="005B3A5E" w:rsidRPr="00DA2736" w:rsidRDefault="00DA2736" w:rsidP="005B3A5E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color w:val="00B0F0"/>
          <w:kern w:val="32"/>
          <w:lang w:val="en-GB"/>
        </w:rPr>
      </w:pPr>
      <w:bookmarkStart w:id="3" w:name="_Hlk50137368"/>
      <w:r w:rsidRPr="00DA2736">
        <w:rPr>
          <w:rFonts w:asciiTheme="majorHAnsi" w:eastAsia="Times New Roman" w:hAnsiTheme="majorHAnsi" w:cs="Arial"/>
          <w:b/>
          <w:bCs/>
          <w:color w:val="00B0F0"/>
          <w:kern w:val="32"/>
          <w:lang w:val="en-GB"/>
        </w:rPr>
        <w:t>Environment</w:t>
      </w:r>
      <w:r w:rsidRPr="00DA2736">
        <w:rPr>
          <w:rFonts w:asciiTheme="majorHAnsi" w:eastAsia="Times New Roman" w:hAnsiTheme="majorHAnsi" w:cs="Arial"/>
          <w:color w:val="00B0F0"/>
          <w:kern w:val="32"/>
          <w:lang w:val="en-GB"/>
        </w:rPr>
        <w:t>: Cucumber, Selenium WebDriver, Java, Maven, Jira, Jenkins, SQL, POM, Restful API’s, BDD, GitHub, TestNG, J</w:t>
      </w:r>
      <w:r w:rsidR="000D4A94" w:rsidRPr="00DA2736">
        <w:rPr>
          <w:rFonts w:asciiTheme="majorHAnsi" w:eastAsia="Times New Roman" w:hAnsiTheme="majorHAnsi" w:cs="Arial"/>
          <w:color w:val="00B0F0"/>
          <w:kern w:val="32"/>
          <w:lang w:val="en-GB"/>
        </w:rPr>
        <w:t>u</w:t>
      </w:r>
      <w:r w:rsidRPr="00DA2736">
        <w:rPr>
          <w:rFonts w:asciiTheme="majorHAnsi" w:eastAsia="Times New Roman" w:hAnsiTheme="majorHAnsi" w:cs="Arial"/>
          <w:color w:val="00B0F0"/>
          <w:kern w:val="32"/>
          <w:lang w:val="en-GB"/>
        </w:rPr>
        <w:t>nit</w:t>
      </w:r>
      <w:r w:rsidR="000D4A94">
        <w:rPr>
          <w:rFonts w:asciiTheme="majorHAnsi" w:eastAsia="Times New Roman" w:hAnsiTheme="majorHAnsi" w:cs="Arial"/>
          <w:color w:val="00B0F0"/>
          <w:kern w:val="32"/>
          <w:lang w:val="en-GB"/>
        </w:rPr>
        <w:t>, JSON</w:t>
      </w:r>
      <w:r w:rsidR="00E919A5">
        <w:rPr>
          <w:rFonts w:asciiTheme="majorHAnsi" w:eastAsia="Times New Roman" w:hAnsiTheme="majorHAnsi" w:cs="Arial"/>
          <w:color w:val="00B0F0"/>
          <w:kern w:val="32"/>
          <w:lang w:val="en-GB"/>
        </w:rPr>
        <w:t>, Eclipse</w:t>
      </w:r>
    </w:p>
    <w:bookmarkEnd w:id="3"/>
    <w:p w14:paraId="42A1D5EE" w14:textId="5598F3FC" w:rsidR="005B3A5E" w:rsidRPr="00DA2736" w:rsidRDefault="005B3A5E" w:rsidP="005B3A5E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color w:val="00B0F0"/>
          <w:kern w:val="32"/>
          <w:lang w:val="en-GB"/>
        </w:rPr>
      </w:pPr>
    </w:p>
    <w:p w14:paraId="67D4F34B" w14:textId="6F8681E6" w:rsidR="005B3A5E" w:rsidRDefault="005B3A5E" w:rsidP="005B3A5E">
      <w:pPr>
        <w:autoSpaceDE w:val="0"/>
        <w:autoSpaceDN w:val="0"/>
        <w:adjustRightInd w:val="0"/>
        <w:spacing w:after="2" w:line="250" w:lineRule="exact"/>
        <w:jc w:val="both"/>
        <w:rPr>
          <w:rFonts w:asciiTheme="majorHAnsi" w:eastAsia="Times New Roman" w:hAnsiTheme="majorHAnsi" w:cs="Arial"/>
          <w:kern w:val="32"/>
          <w:lang w:val="en-GB"/>
        </w:rPr>
      </w:pPr>
    </w:p>
    <w:p w14:paraId="5B4E16C0" w14:textId="77777777" w:rsidR="00E5237A" w:rsidRPr="00E5237A" w:rsidRDefault="00E5237A" w:rsidP="00E5237A">
      <w:pPr>
        <w:spacing w:after="0" w:line="240" w:lineRule="auto"/>
        <w:ind w:left="810"/>
        <w:contextualSpacing/>
        <w:jc w:val="both"/>
        <w:rPr>
          <w:rFonts w:ascii="Cambria" w:eastAsia="Times New Roman" w:hAnsi="Cambria"/>
        </w:rPr>
      </w:pPr>
    </w:p>
    <w:p w14:paraId="6791B9B7" w14:textId="108ECB0B" w:rsidR="00E5237A" w:rsidRPr="00E5237A" w:rsidRDefault="00E5237A" w:rsidP="00E5237A">
      <w:pPr>
        <w:spacing w:after="0" w:line="240" w:lineRule="auto"/>
        <w:contextualSpacing/>
        <w:rPr>
          <w:rFonts w:ascii="Cambria" w:eastAsia="Times New Roman" w:hAnsi="Cambria"/>
          <w:b/>
          <w:bCs/>
        </w:rPr>
      </w:pPr>
      <w:r w:rsidRPr="00E5237A">
        <w:rPr>
          <w:rFonts w:ascii="Cambria" w:eastAsia="Times New Roman" w:hAnsi="Cambria"/>
          <w:b/>
          <w:bCs/>
        </w:rPr>
        <w:t>Global Trader – Miller Place, NY                                                                                     July 2017 -July 2018</w:t>
      </w:r>
    </w:p>
    <w:p w14:paraId="5C8E8DE6" w14:textId="6C38EE7A" w:rsidR="00E5237A" w:rsidRDefault="00E5237A" w:rsidP="00E5237A">
      <w:pPr>
        <w:spacing w:after="0" w:line="240" w:lineRule="auto"/>
        <w:rPr>
          <w:rFonts w:ascii="Cambria" w:eastAsia="Times New Roman" w:hAnsi="Cambria"/>
          <w:b/>
          <w:bCs/>
        </w:rPr>
      </w:pPr>
      <w:r w:rsidRPr="00E5237A">
        <w:rPr>
          <w:rFonts w:ascii="Cambria" w:eastAsia="Times New Roman" w:hAnsi="Cambria"/>
          <w:b/>
          <w:bCs/>
        </w:rPr>
        <w:t>Automation Tester</w:t>
      </w:r>
    </w:p>
    <w:p w14:paraId="5F21BFB8" w14:textId="6FA28A33" w:rsidR="00E5237A" w:rsidRDefault="00E5237A" w:rsidP="00E5237A">
      <w:pPr>
        <w:spacing w:after="0" w:line="240" w:lineRule="auto"/>
        <w:rPr>
          <w:rFonts w:ascii="Cambria" w:eastAsia="Times New Roman" w:hAnsi="Cambria"/>
          <w:b/>
          <w:bCs/>
        </w:rPr>
      </w:pPr>
    </w:p>
    <w:bookmarkEnd w:id="2"/>
    <w:p w14:paraId="63E6AA63" w14:textId="77777777" w:rsidR="00E5237A" w:rsidRPr="00E5237A" w:rsidRDefault="00E5237A" w:rsidP="00E5237A">
      <w:pPr>
        <w:spacing w:after="0" w:line="240" w:lineRule="auto"/>
        <w:jc w:val="both"/>
        <w:rPr>
          <w:rFonts w:ascii="Cambria" w:eastAsia="Times New Roman" w:hAnsi="Cambria"/>
        </w:rPr>
      </w:pPr>
    </w:p>
    <w:p w14:paraId="23237F25" w14:textId="2691DDFB" w:rsidR="00E5237A" w:rsidRP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Conducted Regression, Functional, Smoke, and Manual Testing on the application</w:t>
      </w:r>
    </w:p>
    <w:p w14:paraId="23D1667D" w14:textId="56265B8C" w:rsid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Developed</w:t>
      </w:r>
      <w:r w:rsidR="00DF20CD">
        <w:rPr>
          <w:rFonts w:ascii="Cambria" w:eastAsia="Proxima Nova" w:hAnsi="Cambria" w:cs="Tahoma"/>
          <w:color w:val="000000"/>
        </w:rPr>
        <w:t xml:space="preserve"> </w:t>
      </w:r>
      <w:r w:rsidRPr="00E5237A">
        <w:rPr>
          <w:rFonts w:ascii="Cambria" w:eastAsia="Proxima Nova" w:hAnsi="Cambria" w:cs="Tahoma"/>
          <w:color w:val="000000"/>
        </w:rPr>
        <w:t>and maintained innovative repeatable automated Test Scripts based on requirements</w:t>
      </w:r>
    </w:p>
    <w:p w14:paraId="1892EE1E" w14:textId="4347A27A" w:rsidR="00DF20CD" w:rsidRDefault="00DF20CD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Used Selenium Web Service to automate web base application</w:t>
      </w:r>
    </w:p>
    <w:p w14:paraId="2E30F651" w14:textId="336E9124" w:rsidR="00DF20CD" w:rsidRDefault="00DF20CD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Programming Language was Java</w:t>
      </w:r>
    </w:p>
    <w:p w14:paraId="33C2DCA2" w14:textId="662AFA28" w:rsidR="00DF20CD" w:rsidRDefault="00DF20CD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 xml:space="preserve">Used OOP concept and </w:t>
      </w:r>
      <w:r w:rsidR="00D02D40">
        <w:rPr>
          <w:rFonts w:ascii="Cambria" w:eastAsia="Proxima Nova" w:hAnsi="Cambria" w:cs="Tahoma"/>
          <w:color w:val="000000"/>
        </w:rPr>
        <w:t>Collection in Java</w:t>
      </w:r>
    </w:p>
    <w:p w14:paraId="19CBAB1F" w14:textId="2AB56F32" w:rsidR="00D02D40" w:rsidRDefault="00D02D40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Used SQL for Database testing</w:t>
      </w:r>
    </w:p>
    <w:p w14:paraId="0D779DE5" w14:textId="1771C325" w:rsidR="00D02D40" w:rsidRDefault="00D02D40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Used Rest API</w:t>
      </w:r>
    </w:p>
    <w:p w14:paraId="17BB436E" w14:textId="426C371D" w:rsidR="007F7576" w:rsidRPr="00D02D40" w:rsidRDefault="00D02D40" w:rsidP="007F757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Used Postman for manual API</w:t>
      </w:r>
    </w:p>
    <w:p w14:paraId="33559E28" w14:textId="6F38AF15" w:rsidR="00E5237A" w:rsidRP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Attended all Stand-up, Sprint</w:t>
      </w:r>
      <w:r w:rsidR="00D02D40">
        <w:rPr>
          <w:rFonts w:ascii="Cambria" w:eastAsia="Proxima Nova" w:hAnsi="Cambria" w:cs="Tahoma"/>
          <w:color w:val="000000"/>
        </w:rPr>
        <w:t xml:space="preserve"> Planning Meeting Spring Grooming Meeting</w:t>
      </w:r>
      <w:r w:rsidRPr="00E5237A">
        <w:rPr>
          <w:rFonts w:ascii="Cambria" w:eastAsia="Proxima Nova" w:hAnsi="Cambria" w:cs="Tahoma"/>
          <w:color w:val="000000"/>
        </w:rPr>
        <w:t>, and Retrospective meetings</w:t>
      </w:r>
    </w:p>
    <w:p w14:paraId="76A128B7" w14:textId="2310493E" w:rsidR="00E5237A" w:rsidRP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Created Test Case, and User Story on Jira and reviewed other teams’ work on the same concept</w:t>
      </w:r>
    </w:p>
    <w:p w14:paraId="1FA3D990" w14:textId="4AA48B59" w:rsidR="00E5237A" w:rsidRP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Designed and wrote reusable automation scripts using Selenium Web Driver</w:t>
      </w:r>
    </w:p>
    <w:p w14:paraId="6BDE1E22" w14:textId="7FED7D66" w:rsidR="00E5237A" w:rsidRDefault="00E5237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Performed automation Regression, Functional and Smoke Tests on Selenium by using TestNG</w:t>
      </w:r>
    </w:p>
    <w:p w14:paraId="2F60F1D5" w14:textId="51368853" w:rsidR="005B344A" w:rsidRPr="00E5237A" w:rsidRDefault="005B344A" w:rsidP="005B344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Times New Roman" w:hAnsi="Cambria" w:cs="Tahoma"/>
          <w:color w:val="000000"/>
          <w:highlight w:val="white"/>
        </w:rPr>
        <w:t xml:space="preserve">Located the </w:t>
      </w:r>
      <w:proofErr w:type="spellStart"/>
      <w:r w:rsidRPr="00E5237A">
        <w:rPr>
          <w:rFonts w:ascii="Cambria" w:eastAsia="Times New Roman" w:hAnsi="Cambria" w:cs="Tahoma"/>
          <w:color w:val="000000"/>
          <w:highlight w:val="white"/>
        </w:rPr>
        <w:t>WebElements</w:t>
      </w:r>
      <w:proofErr w:type="spellEnd"/>
      <w:r w:rsidRPr="00E5237A">
        <w:rPr>
          <w:rFonts w:ascii="Cambria" w:eastAsia="Times New Roman" w:hAnsi="Cambria" w:cs="Tahoma"/>
          <w:color w:val="000000"/>
          <w:highlight w:val="white"/>
        </w:rPr>
        <w:t xml:space="preserve"> based on Selenium locators such as ID, Name, </w:t>
      </w:r>
      <w:proofErr w:type="spellStart"/>
      <w:r w:rsidRPr="00E5237A">
        <w:rPr>
          <w:rFonts w:ascii="Cambria" w:eastAsia="Times New Roman" w:hAnsi="Cambria" w:cs="Tahoma"/>
          <w:color w:val="000000"/>
          <w:highlight w:val="white"/>
        </w:rPr>
        <w:t>className</w:t>
      </w:r>
      <w:proofErr w:type="spellEnd"/>
      <w:r w:rsidRPr="00E5237A">
        <w:rPr>
          <w:rFonts w:ascii="Cambria" w:eastAsia="Times New Roman" w:hAnsi="Cambria" w:cs="Tahoma"/>
          <w:color w:val="000000"/>
          <w:highlight w:val="white"/>
        </w:rPr>
        <w:t xml:space="preserve">, </w:t>
      </w:r>
      <w:r w:rsidR="00206A4D">
        <w:rPr>
          <w:rFonts w:ascii="Cambria" w:eastAsia="Times New Roman" w:hAnsi="Cambria" w:cs="Tahoma"/>
          <w:color w:val="000000"/>
          <w:highlight w:val="white"/>
        </w:rPr>
        <w:t xml:space="preserve">and </w:t>
      </w:r>
      <w:r w:rsidRPr="00E5237A">
        <w:rPr>
          <w:rFonts w:ascii="Cambria" w:eastAsia="Times New Roman" w:hAnsi="Cambria" w:cs="Tahoma"/>
          <w:color w:val="000000"/>
          <w:highlight w:val="white"/>
        </w:rPr>
        <w:t>XPath</w:t>
      </w:r>
      <w:r w:rsidRPr="00E5237A">
        <w:rPr>
          <w:rFonts w:ascii="Cambria" w:eastAsia="Proxima Nova" w:hAnsi="Cambria" w:cs="Tahoma"/>
          <w:color w:val="000000"/>
        </w:rPr>
        <w:t xml:space="preserve"> </w:t>
      </w:r>
    </w:p>
    <w:p w14:paraId="79C94DFE" w14:textId="77777777" w:rsidR="00B13F14" w:rsidRPr="00E5237A" w:rsidRDefault="00B13F14" w:rsidP="00B13F1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Times New Roman" w:hAnsi="Cambria" w:cs="Tahoma"/>
          <w:color w:val="000000"/>
          <w:highlight w:val="white"/>
        </w:rPr>
        <w:t>Worked on Database Testing, Data Manipulation using SQL queries and establishing the Database connection</w:t>
      </w:r>
    </w:p>
    <w:p w14:paraId="3AC20581" w14:textId="77777777" w:rsidR="00B13F14" w:rsidRPr="00E5237A" w:rsidRDefault="00B13F14" w:rsidP="00B13F1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  <w:r w:rsidRPr="00E5237A">
        <w:rPr>
          <w:rFonts w:ascii="Cambria" w:eastAsia="Times New Roman" w:hAnsi="Cambria" w:cs="Tahoma"/>
          <w:color w:val="000000"/>
        </w:rPr>
        <w:t> Implemented JAVA automation for building the smoke and regression test suites</w:t>
      </w:r>
    </w:p>
    <w:p w14:paraId="405A05FF" w14:textId="77777777" w:rsidR="00B13F14" w:rsidRPr="00E5237A" w:rsidRDefault="00B13F14" w:rsidP="00B13F1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  <w:r w:rsidRPr="00E5237A">
        <w:rPr>
          <w:rFonts w:ascii="Cambria" w:eastAsia="Times New Roman" w:hAnsi="Cambria" w:cs="Tahoma"/>
          <w:color w:val="000000"/>
        </w:rPr>
        <w:t> Created HTML report with detailed test steps and screenshots</w:t>
      </w:r>
    </w:p>
    <w:p w14:paraId="54F0A7C4" w14:textId="77777777" w:rsidR="005B344A" w:rsidRPr="00E5237A" w:rsidRDefault="005B344A" w:rsidP="00E523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</w:p>
    <w:p w14:paraId="09B9EA4E" w14:textId="6AD6F300" w:rsidR="007E5D91" w:rsidRDefault="007E5D91" w:rsidP="007E5D91">
      <w:p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</w:p>
    <w:p w14:paraId="533525B5" w14:textId="72E98D40" w:rsidR="00DA2736" w:rsidRPr="00DA2736" w:rsidRDefault="00DA2736" w:rsidP="007E5D91">
      <w:pPr>
        <w:spacing w:after="0" w:line="240" w:lineRule="auto"/>
        <w:contextualSpacing/>
        <w:jc w:val="both"/>
        <w:rPr>
          <w:rFonts w:ascii="Cambria" w:eastAsia="Proxima Nova" w:hAnsi="Cambria" w:cs="Tahoma"/>
          <w:color w:val="00B0F0"/>
        </w:rPr>
      </w:pPr>
      <w:r w:rsidRPr="00DA2736">
        <w:rPr>
          <w:rFonts w:ascii="Cambria" w:eastAsia="Proxima Nova" w:hAnsi="Cambria" w:cs="Tahoma"/>
          <w:b/>
          <w:bCs/>
          <w:color w:val="00B0F0"/>
        </w:rPr>
        <w:t>Environment</w:t>
      </w:r>
      <w:r w:rsidRPr="00DA2736">
        <w:rPr>
          <w:rFonts w:ascii="Cambria" w:eastAsia="Proxima Nova" w:hAnsi="Cambria" w:cs="Tahoma"/>
          <w:color w:val="00B0F0"/>
        </w:rPr>
        <w:t>: Selenium WebDriver, Java, Maven, Jira, S</w:t>
      </w:r>
      <w:r w:rsidR="003B7F59">
        <w:rPr>
          <w:rFonts w:ascii="Cambria" w:eastAsia="Proxima Nova" w:hAnsi="Cambria" w:cs="Tahoma"/>
          <w:color w:val="00B0F0"/>
        </w:rPr>
        <w:t>Q</w:t>
      </w:r>
      <w:r w:rsidRPr="00DA2736">
        <w:rPr>
          <w:rFonts w:ascii="Cambria" w:eastAsia="Proxima Nova" w:hAnsi="Cambria" w:cs="Tahoma"/>
          <w:color w:val="00B0F0"/>
        </w:rPr>
        <w:t>L</w:t>
      </w:r>
      <w:r w:rsidR="00E33376">
        <w:rPr>
          <w:rFonts w:ascii="Cambria" w:eastAsia="Proxima Nova" w:hAnsi="Cambria" w:cs="Tahoma"/>
          <w:color w:val="00B0F0"/>
        </w:rPr>
        <w:t>,</w:t>
      </w:r>
      <w:r w:rsidR="003B7F59">
        <w:rPr>
          <w:rFonts w:ascii="Cambria" w:eastAsia="Proxima Nova" w:hAnsi="Cambria" w:cs="Tahoma"/>
          <w:color w:val="00B0F0"/>
        </w:rPr>
        <w:t xml:space="preserve"> </w:t>
      </w:r>
      <w:r w:rsidRPr="00DA2736">
        <w:rPr>
          <w:rFonts w:ascii="Cambria" w:eastAsia="Proxima Nova" w:hAnsi="Cambria" w:cs="Tahoma"/>
          <w:color w:val="00B0F0"/>
        </w:rPr>
        <w:t>Restful API’s, GitHub, TestNG, JUnit</w:t>
      </w:r>
    </w:p>
    <w:p w14:paraId="3023BB82" w14:textId="77777777" w:rsidR="00E5237A" w:rsidRPr="00E5237A" w:rsidRDefault="00E5237A" w:rsidP="00E5237A">
      <w:pPr>
        <w:spacing w:after="0" w:line="240" w:lineRule="auto"/>
        <w:ind w:left="810"/>
        <w:contextualSpacing/>
        <w:jc w:val="both"/>
        <w:rPr>
          <w:rFonts w:ascii="Cambria" w:eastAsia="Proxima Nova" w:hAnsi="Cambria" w:cs="Tahoma"/>
          <w:color w:val="000000"/>
        </w:rPr>
      </w:pPr>
    </w:p>
    <w:p w14:paraId="65DD3F31" w14:textId="15982187" w:rsidR="00E5237A" w:rsidRPr="00E5237A" w:rsidRDefault="00E5237A" w:rsidP="00E5237A">
      <w:pPr>
        <w:spacing w:after="0" w:line="240" w:lineRule="auto"/>
        <w:rPr>
          <w:rFonts w:ascii="Cambria" w:eastAsia="Times New Roman" w:hAnsi="Cambria"/>
          <w:b/>
          <w:bCs/>
        </w:rPr>
      </w:pPr>
      <w:r w:rsidRPr="00E5237A">
        <w:rPr>
          <w:rFonts w:ascii="Cambria" w:eastAsia="Times New Roman" w:hAnsi="Cambria"/>
          <w:b/>
          <w:bCs/>
        </w:rPr>
        <w:t xml:space="preserve">Lisa Academy - Little Rock, AR                                                                                  August 2012 -July 2017    </w:t>
      </w:r>
    </w:p>
    <w:p w14:paraId="73CE3A40" w14:textId="17E004E8" w:rsidR="00E5237A" w:rsidRPr="00E5237A" w:rsidRDefault="008C7E11" w:rsidP="00E5237A">
      <w:pPr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Dean </w:t>
      </w:r>
      <w:r w:rsidR="00206A4D">
        <w:rPr>
          <w:rFonts w:ascii="Cambria" w:eastAsia="Times New Roman" w:hAnsi="Cambria"/>
          <w:b/>
          <w:bCs/>
        </w:rPr>
        <w:t>o</w:t>
      </w:r>
      <w:r>
        <w:rPr>
          <w:rFonts w:ascii="Cambria" w:eastAsia="Times New Roman" w:hAnsi="Cambria"/>
          <w:b/>
          <w:bCs/>
        </w:rPr>
        <w:t>f Academics</w:t>
      </w:r>
      <w:r w:rsidR="00206A4D">
        <w:rPr>
          <w:rFonts w:ascii="Cambria" w:eastAsia="Times New Roman" w:hAnsi="Cambria"/>
          <w:b/>
          <w:bCs/>
        </w:rPr>
        <w:t>/Testing Coordinator</w:t>
      </w:r>
    </w:p>
    <w:p w14:paraId="499DA854" w14:textId="28E0D849" w:rsidR="00E5237A" w:rsidRDefault="00E5237A" w:rsidP="00E5237A">
      <w:pPr>
        <w:spacing w:after="0" w:line="240" w:lineRule="auto"/>
        <w:rPr>
          <w:rFonts w:ascii="Cambria" w:eastAsia="Times New Roman" w:hAnsi="Cambria"/>
        </w:rPr>
      </w:pPr>
    </w:p>
    <w:p w14:paraId="3E14C05D" w14:textId="77777777" w:rsidR="00E5237A" w:rsidRPr="00E5237A" w:rsidRDefault="00E5237A" w:rsidP="00E5237A">
      <w:pPr>
        <w:spacing w:after="0" w:line="240" w:lineRule="auto"/>
        <w:jc w:val="both"/>
        <w:rPr>
          <w:rFonts w:ascii="Cambria" w:eastAsia="Proxima Nova" w:hAnsi="Cambria" w:cs="Tahoma"/>
          <w:color w:val="000000"/>
        </w:rPr>
      </w:pPr>
    </w:p>
    <w:p w14:paraId="0E4CB3DF" w14:textId="71B2E244" w:rsidR="00E5237A" w:rsidRPr="00E5237A" w:rsidRDefault="00E5237A" w:rsidP="00E5237A">
      <w:pPr>
        <w:spacing w:before="40" w:after="0" w:line="240" w:lineRule="auto"/>
        <w:jc w:val="both"/>
        <w:rPr>
          <w:rFonts w:ascii="Cambria" w:eastAsia="Proxima Nova" w:hAnsi="Cambria" w:cs="Tahoma"/>
          <w:b/>
          <w:bCs/>
          <w:color w:val="000000"/>
        </w:rPr>
      </w:pPr>
      <w:r w:rsidRPr="00E5237A">
        <w:rPr>
          <w:rFonts w:ascii="Cambria" w:eastAsia="Proxima Nova" w:hAnsi="Cambria" w:cs="Tahoma"/>
          <w:b/>
          <w:bCs/>
          <w:color w:val="000000"/>
        </w:rPr>
        <w:t>Responsibilities</w:t>
      </w:r>
    </w:p>
    <w:p w14:paraId="490EBF69" w14:textId="2BF620FB" w:rsidR="00E5237A" w:rsidRPr="00E5237A" w:rsidRDefault="00E5237A" w:rsidP="00E5237A">
      <w:pPr>
        <w:numPr>
          <w:ilvl w:val="0"/>
          <w:numId w:val="28"/>
        </w:numPr>
        <w:spacing w:before="40"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Responsible</w:t>
      </w:r>
      <w:r>
        <w:rPr>
          <w:rFonts w:ascii="Cambria" w:eastAsia="Proxima Nova" w:hAnsi="Cambria" w:cs="Tahoma"/>
          <w:color w:val="000000"/>
        </w:rPr>
        <w:t xml:space="preserve"> </w:t>
      </w:r>
      <w:r w:rsidRPr="00E5237A">
        <w:rPr>
          <w:rFonts w:ascii="Cambria" w:eastAsia="Proxima Nova" w:hAnsi="Cambria" w:cs="Tahoma"/>
          <w:color w:val="000000"/>
        </w:rPr>
        <w:t>for overseeing all academic/technologic programs using the latest technologies</w:t>
      </w:r>
    </w:p>
    <w:p w14:paraId="15ED295C" w14:textId="557A9B10" w:rsidR="00E5237A" w:rsidRDefault="00E5237A" w:rsidP="00E5237A">
      <w:pPr>
        <w:numPr>
          <w:ilvl w:val="0"/>
          <w:numId w:val="28"/>
        </w:numPr>
        <w:spacing w:before="40"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Proxima Nova" w:hAnsi="Cambria" w:cs="Tahoma"/>
          <w:color w:val="000000"/>
        </w:rPr>
        <w:t>Collected, analyzed, and disaggregated data and work with administration and staff to use that data to develop interventions and reteach strategies and instructional practices to raise advanced academic achievement scores</w:t>
      </w:r>
    </w:p>
    <w:p w14:paraId="5B9B8EBA" w14:textId="4BA8E3BB" w:rsidR="001B14F6" w:rsidRDefault="00E214D1" w:rsidP="00E5237A">
      <w:pPr>
        <w:numPr>
          <w:ilvl w:val="0"/>
          <w:numId w:val="28"/>
        </w:numPr>
        <w:spacing w:before="40"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lastRenderedPageBreak/>
        <w:t xml:space="preserve">Given training to staff about e-school software </w:t>
      </w:r>
      <w:r w:rsidR="00466369">
        <w:rPr>
          <w:rFonts w:ascii="Cambria" w:eastAsia="Proxima Nova" w:hAnsi="Cambria" w:cs="Tahoma"/>
          <w:color w:val="000000"/>
        </w:rPr>
        <w:t>application</w:t>
      </w:r>
    </w:p>
    <w:p w14:paraId="293553ED" w14:textId="5467EDCB" w:rsidR="00466369" w:rsidRDefault="00466369" w:rsidP="00E5237A">
      <w:pPr>
        <w:numPr>
          <w:ilvl w:val="0"/>
          <w:numId w:val="28"/>
        </w:numPr>
        <w:spacing w:before="40"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Help to staff to learn new e-school software application</w:t>
      </w:r>
    </w:p>
    <w:p w14:paraId="22BCBB64" w14:textId="3C9C20C9" w:rsidR="00C76251" w:rsidRPr="005B344A" w:rsidRDefault="00C76251" w:rsidP="005B344A">
      <w:pPr>
        <w:numPr>
          <w:ilvl w:val="0"/>
          <w:numId w:val="28"/>
        </w:numPr>
        <w:spacing w:before="40"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>
        <w:rPr>
          <w:rFonts w:ascii="Cambria" w:eastAsia="Proxima Nova" w:hAnsi="Cambria" w:cs="Tahoma"/>
          <w:color w:val="000000"/>
        </w:rPr>
        <w:t>State and AP testing coordinator</w:t>
      </w:r>
      <w:r w:rsidR="004168FD">
        <w:rPr>
          <w:rFonts w:ascii="Cambria" w:eastAsia="Proxima Nova" w:hAnsi="Cambria" w:cs="Tahoma"/>
          <w:color w:val="000000"/>
        </w:rPr>
        <w:t xml:space="preserve"> </w:t>
      </w:r>
    </w:p>
    <w:p w14:paraId="4BE7655A" w14:textId="7A703937" w:rsidR="00E5237A" w:rsidRPr="00E5237A" w:rsidRDefault="00E5237A" w:rsidP="00E5237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mbria" w:eastAsia="Proxima Nova" w:hAnsi="Cambria" w:cs="Tahoma"/>
          <w:color w:val="000000"/>
        </w:rPr>
      </w:pPr>
      <w:r w:rsidRPr="00E5237A">
        <w:rPr>
          <w:rFonts w:ascii="Cambria" w:eastAsia="Times New Roman" w:hAnsi="Cambria" w:cs="Tahoma"/>
          <w:color w:val="000000"/>
        </w:rPr>
        <w:t>Automated the sprint stories based on the acceptance criteria</w:t>
      </w:r>
    </w:p>
    <w:p w14:paraId="7D8D1104" w14:textId="0344BD72" w:rsidR="00AF60AC" w:rsidRDefault="00AF60AC" w:rsidP="00E5237A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  <w:r>
        <w:rPr>
          <w:rFonts w:ascii="Cambria" w:eastAsia="Times New Roman" w:hAnsi="Cambria" w:cs="Tahoma"/>
          <w:color w:val="000000"/>
        </w:rPr>
        <w:t xml:space="preserve">Used </w:t>
      </w:r>
      <w:r w:rsidR="000D383C">
        <w:rPr>
          <w:rFonts w:ascii="Cambria" w:eastAsia="Times New Roman" w:hAnsi="Cambria" w:cs="Tahoma"/>
          <w:color w:val="000000"/>
        </w:rPr>
        <w:t>Microsoft</w:t>
      </w:r>
      <w:r>
        <w:rPr>
          <w:rFonts w:ascii="Cambria" w:eastAsia="Times New Roman" w:hAnsi="Cambria" w:cs="Tahoma"/>
          <w:color w:val="000000"/>
        </w:rPr>
        <w:t xml:space="preserve"> office </w:t>
      </w:r>
      <w:r w:rsidR="000D383C">
        <w:rPr>
          <w:rFonts w:ascii="Cambria" w:eastAsia="Times New Roman" w:hAnsi="Cambria" w:cs="Tahoma"/>
          <w:color w:val="000000"/>
        </w:rPr>
        <w:t>very frequently</w:t>
      </w:r>
    </w:p>
    <w:p w14:paraId="7F2475DC" w14:textId="62DF5D03" w:rsidR="006835DC" w:rsidRDefault="006835DC" w:rsidP="00E5237A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  <w:r>
        <w:rPr>
          <w:rFonts w:ascii="Cambria" w:eastAsia="Times New Roman" w:hAnsi="Cambria" w:cs="Tahoma"/>
          <w:color w:val="000000"/>
        </w:rPr>
        <w:t xml:space="preserve">Organized and involve Arkansas STEM Festival </w:t>
      </w:r>
    </w:p>
    <w:p w14:paraId="2A79F92E" w14:textId="74CA4F99" w:rsidR="007E6073" w:rsidRDefault="001541CD" w:rsidP="00E5237A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  <w:r>
        <w:rPr>
          <w:rFonts w:ascii="Cambria" w:eastAsia="Times New Roman" w:hAnsi="Cambria" w:cs="Tahoma"/>
          <w:color w:val="000000"/>
        </w:rPr>
        <w:t>Technology support to Virtual Academy students (Online Course)</w:t>
      </w:r>
    </w:p>
    <w:p w14:paraId="68720236" w14:textId="78CBBF3C" w:rsidR="000D4A94" w:rsidRDefault="000D4A94" w:rsidP="000864A7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color w:val="000000"/>
        </w:rPr>
      </w:pPr>
    </w:p>
    <w:p w14:paraId="1F4BA928" w14:textId="3795A0DC" w:rsidR="000D383C" w:rsidRPr="000D383C" w:rsidRDefault="000D4A94" w:rsidP="000D383C">
      <w:pPr>
        <w:spacing w:after="0" w:line="240" w:lineRule="auto"/>
        <w:contextualSpacing/>
        <w:jc w:val="both"/>
        <w:rPr>
          <w:rFonts w:ascii="Cambria" w:eastAsia="Proxima Nova" w:hAnsi="Cambria" w:cs="Tahoma"/>
          <w:color w:val="00B0F0"/>
        </w:rPr>
      </w:pPr>
      <w:r w:rsidRPr="00DA2736">
        <w:rPr>
          <w:rFonts w:ascii="Cambria" w:eastAsia="Proxima Nova" w:hAnsi="Cambria" w:cs="Tahoma"/>
          <w:b/>
          <w:bCs/>
          <w:color w:val="00B0F0"/>
        </w:rPr>
        <w:t>Environment</w:t>
      </w:r>
      <w:r w:rsidRPr="00DA2736">
        <w:rPr>
          <w:rFonts w:ascii="Cambria" w:eastAsia="Proxima Nova" w:hAnsi="Cambria" w:cs="Tahoma"/>
          <w:color w:val="00B0F0"/>
        </w:rPr>
        <w:t xml:space="preserve">: </w:t>
      </w:r>
      <w:r w:rsidR="000D383C">
        <w:rPr>
          <w:rFonts w:ascii="Cambria" w:eastAsia="Proxima Nova" w:hAnsi="Cambria" w:cs="Tahoma"/>
          <w:color w:val="00B0F0"/>
        </w:rPr>
        <w:t xml:space="preserve">E-School, </w:t>
      </w:r>
      <w:r w:rsidR="007E6073">
        <w:rPr>
          <w:rFonts w:ascii="Cambria" w:eastAsia="Proxima Nova" w:hAnsi="Cambria" w:cs="Tahoma"/>
          <w:color w:val="00B0F0"/>
        </w:rPr>
        <w:t>Microsoft Office</w:t>
      </w:r>
      <w:r w:rsidR="000864A7">
        <w:rPr>
          <w:rFonts w:ascii="Cambria" w:eastAsia="Proxima Nova" w:hAnsi="Cambria" w:cs="Tahoma"/>
          <w:color w:val="00B0F0"/>
        </w:rPr>
        <w:t>, Education applications,</w:t>
      </w:r>
      <w:r w:rsidR="009A1E5E">
        <w:rPr>
          <w:rFonts w:ascii="Cambria" w:eastAsia="Proxima Nova" w:hAnsi="Cambria" w:cs="Tahoma"/>
          <w:color w:val="00B0F0"/>
        </w:rPr>
        <w:t xml:space="preserve"> STEM</w:t>
      </w:r>
      <w:r w:rsidR="005C43E4">
        <w:rPr>
          <w:rFonts w:ascii="Cambria" w:eastAsia="Proxima Nova" w:hAnsi="Cambria" w:cs="Tahoma"/>
          <w:color w:val="00B0F0"/>
        </w:rPr>
        <w:t xml:space="preserve">, Distance Learning Education </w:t>
      </w:r>
    </w:p>
    <w:p w14:paraId="2F268AF2" w14:textId="77777777" w:rsidR="00E5237A" w:rsidRPr="00E5237A" w:rsidRDefault="00E5237A" w:rsidP="00E5237A">
      <w:pPr>
        <w:pBdr>
          <w:top w:val="nil"/>
          <w:left w:val="nil"/>
          <w:bottom w:val="nil"/>
          <w:right w:val="nil"/>
          <w:between w:val="nil"/>
        </w:pBdr>
        <w:tabs>
          <w:tab w:val="left" w:pos="2074"/>
        </w:tabs>
        <w:spacing w:after="0" w:line="240" w:lineRule="auto"/>
        <w:jc w:val="both"/>
        <w:rPr>
          <w:rFonts w:ascii="Cambria" w:eastAsia="Times New Roman" w:hAnsi="Cambria"/>
          <w:color w:val="595959"/>
        </w:rPr>
      </w:pPr>
    </w:p>
    <w:p w14:paraId="66ADD7AE" w14:textId="141636EE" w:rsidR="00171C92" w:rsidRDefault="00171C92" w:rsidP="00171C92">
      <w:pPr>
        <w:spacing w:after="0" w:line="240" w:lineRule="auto"/>
        <w:jc w:val="both"/>
        <w:rPr>
          <w:rFonts w:ascii="Cambria" w:eastAsia="Quattrocento" w:hAnsi="Cambria" w:cs="Quattrocento"/>
          <w:bCs/>
        </w:rPr>
      </w:pPr>
    </w:p>
    <w:p w14:paraId="6E1C9E27" w14:textId="30117374" w:rsidR="00103109" w:rsidRDefault="00103109" w:rsidP="00103109">
      <w:pPr>
        <w:spacing w:after="0" w:line="240" w:lineRule="auto"/>
        <w:jc w:val="both"/>
        <w:rPr>
          <w:rFonts w:ascii="Cambria" w:eastAsia="Quattrocento" w:hAnsi="Cambria" w:cs="Quattrocento"/>
          <w:b/>
          <w:u w:val="single"/>
        </w:rPr>
      </w:pPr>
    </w:p>
    <w:p w14:paraId="288707C7" w14:textId="77777777" w:rsidR="007B4357" w:rsidRDefault="007B4357" w:rsidP="00103109">
      <w:pPr>
        <w:spacing w:after="0" w:line="240" w:lineRule="auto"/>
        <w:jc w:val="both"/>
        <w:rPr>
          <w:rFonts w:ascii="Cambria" w:eastAsia="Quattrocento" w:hAnsi="Cambria" w:cs="Quattrocento"/>
          <w:b/>
          <w:u w:val="single"/>
        </w:rPr>
      </w:pPr>
    </w:p>
    <w:p w14:paraId="7C62E50C" w14:textId="1BB7BD65" w:rsidR="002518F0" w:rsidRPr="009A1E5E" w:rsidRDefault="00103109" w:rsidP="009A1E5E">
      <w:pPr>
        <w:jc w:val="both"/>
        <w:rPr>
          <w:rFonts w:asciiTheme="majorHAnsi" w:hAnsiTheme="majorHAnsi"/>
          <w:b/>
          <w:sz w:val="16"/>
          <w:szCs w:val="32"/>
        </w:rPr>
      </w:pPr>
      <w:r w:rsidRPr="00975143">
        <w:rPr>
          <w:rFonts w:ascii="Cambria" w:eastAsia="Quattrocento" w:hAnsi="Cambria" w:cs="Quattrocento"/>
          <w:b/>
          <w:u w:val="single"/>
        </w:rPr>
        <w:t>EDUCATION</w:t>
      </w:r>
      <w:r>
        <w:rPr>
          <w:sz w:val="20"/>
          <w:szCs w:val="20"/>
        </w:rPr>
        <w:tab/>
      </w:r>
    </w:p>
    <w:p w14:paraId="05CFF495" w14:textId="5F27B27D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  <w:b/>
          <w:bCs/>
        </w:rPr>
      </w:pPr>
      <w:r w:rsidRPr="002518F0">
        <w:rPr>
          <w:rFonts w:ascii="Cambria" w:eastAsia="Times New Roman" w:hAnsi="Cambria"/>
          <w:b/>
          <w:bCs/>
        </w:rPr>
        <w:t>Master</w:t>
      </w:r>
      <w:r w:rsidR="007A5577">
        <w:rPr>
          <w:rFonts w:ascii="Cambria" w:eastAsia="Times New Roman" w:hAnsi="Cambria"/>
          <w:b/>
          <w:bCs/>
        </w:rPr>
        <w:t xml:space="preserve"> </w:t>
      </w:r>
      <w:r w:rsidR="0068638B">
        <w:rPr>
          <w:rFonts w:ascii="Cambria" w:eastAsia="Times New Roman" w:hAnsi="Cambria"/>
          <w:b/>
          <w:bCs/>
        </w:rPr>
        <w:t xml:space="preserve">of </w:t>
      </w:r>
      <w:r w:rsidR="0068638B" w:rsidRPr="002518F0">
        <w:rPr>
          <w:rFonts w:ascii="Cambria" w:eastAsia="Times New Roman" w:hAnsi="Cambria"/>
          <w:b/>
          <w:bCs/>
        </w:rPr>
        <w:t>Education</w:t>
      </w:r>
    </w:p>
    <w:p w14:paraId="15E6A876" w14:textId="77777777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</w:rPr>
      </w:pPr>
      <w:r w:rsidRPr="002518F0">
        <w:rPr>
          <w:rFonts w:ascii="Cambria" w:eastAsia="Times New Roman" w:hAnsi="Cambria"/>
        </w:rPr>
        <w:t>University of Arkansas at Little Rock, Little Rock, AR</w:t>
      </w:r>
    </w:p>
    <w:p w14:paraId="28BAF80F" w14:textId="086EE5F1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</w:rPr>
      </w:pPr>
      <w:r w:rsidRPr="002518F0">
        <w:rPr>
          <w:rFonts w:ascii="Cambria" w:eastAsia="Times New Roman" w:hAnsi="Cambria"/>
        </w:rPr>
        <w:t>2015</w:t>
      </w:r>
    </w:p>
    <w:p w14:paraId="4CD97069" w14:textId="15514871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</w:rPr>
      </w:pPr>
      <w:r w:rsidRPr="002518F0">
        <w:rPr>
          <w:rFonts w:ascii="Cambria" w:eastAsia="Times New Roman" w:hAnsi="Cambria"/>
        </w:rPr>
        <w:t xml:space="preserve"> </w:t>
      </w:r>
    </w:p>
    <w:p w14:paraId="79D92AA0" w14:textId="08677CD0" w:rsidR="007F7576" w:rsidRPr="007F7576" w:rsidRDefault="007F7576" w:rsidP="002518F0">
      <w:pPr>
        <w:spacing w:after="0" w:line="240" w:lineRule="auto"/>
        <w:jc w:val="both"/>
        <w:rPr>
          <w:rFonts w:ascii="Cambria" w:eastAsia="Times New Roman" w:hAnsi="Cambria"/>
          <w:b/>
          <w:bCs/>
        </w:rPr>
      </w:pPr>
      <w:r w:rsidRPr="007F7576">
        <w:rPr>
          <w:rFonts w:ascii="Cambria" w:eastAsia="Times New Roman" w:hAnsi="Cambria"/>
          <w:b/>
          <w:bCs/>
        </w:rPr>
        <w:t>Bachelor of Arts</w:t>
      </w:r>
    </w:p>
    <w:p w14:paraId="23FB851D" w14:textId="01B0E1F5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</w:rPr>
      </w:pPr>
      <w:r w:rsidRPr="002518F0">
        <w:rPr>
          <w:rFonts w:ascii="Cambria" w:eastAsia="Times New Roman" w:hAnsi="Cambria"/>
        </w:rPr>
        <w:t>Karadeniz Technical University, Trabzon, Turkey</w:t>
      </w:r>
    </w:p>
    <w:p w14:paraId="032E6FBF" w14:textId="211E05F4" w:rsidR="002518F0" w:rsidRPr="002518F0" w:rsidRDefault="002518F0" w:rsidP="002518F0">
      <w:pPr>
        <w:spacing w:after="0" w:line="240" w:lineRule="auto"/>
        <w:jc w:val="both"/>
        <w:rPr>
          <w:rFonts w:ascii="Cambria" w:eastAsia="Times New Roman" w:hAnsi="Cambria"/>
        </w:rPr>
      </w:pPr>
      <w:r w:rsidRPr="002518F0">
        <w:rPr>
          <w:rFonts w:ascii="Cambria" w:eastAsia="Times New Roman" w:hAnsi="Cambria"/>
        </w:rPr>
        <w:t xml:space="preserve">2004 </w:t>
      </w:r>
    </w:p>
    <w:p w14:paraId="2407F2B3" w14:textId="5FF68448" w:rsidR="002518F0" w:rsidRPr="002518F0" w:rsidRDefault="002518F0" w:rsidP="00103109">
      <w:pPr>
        <w:jc w:val="both"/>
        <w:rPr>
          <w:rFonts w:ascii="Cambria" w:hAnsi="Cambria"/>
          <w:b/>
        </w:rPr>
      </w:pPr>
    </w:p>
    <w:p w14:paraId="0F3DB465" w14:textId="77777777" w:rsidR="002518F0" w:rsidRPr="00D303EF" w:rsidRDefault="002518F0" w:rsidP="00103109">
      <w:pPr>
        <w:jc w:val="both"/>
        <w:rPr>
          <w:rFonts w:ascii="Cambria" w:hAnsi="Cambria"/>
        </w:rPr>
      </w:pPr>
    </w:p>
    <w:sectPr w:rsidR="002518F0" w:rsidRPr="00D303EF" w:rsidSect="0001535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2119" w14:textId="77777777" w:rsidR="00133037" w:rsidRDefault="00133037" w:rsidP="00CF7F44">
      <w:pPr>
        <w:spacing w:after="0" w:line="240" w:lineRule="auto"/>
      </w:pPr>
      <w:r>
        <w:separator/>
      </w:r>
    </w:p>
  </w:endnote>
  <w:endnote w:type="continuationSeparator" w:id="0">
    <w:p w14:paraId="53E0DD48" w14:textId="77777777" w:rsidR="00133037" w:rsidRDefault="00133037" w:rsidP="00CF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charset w:val="00"/>
    <w:family w:val="auto"/>
    <w:pitch w:val="default"/>
  </w:font>
  <w:font w:name="Quattrocento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6CB9" w14:textId="2F37ED75" w:rsidR="00BB065A" w:rsidRPr="00EC1D11" w:rsidRDefault="00BB065A" w:rsidP="00015359">
    <w:pPr>
      <w:pStyle w:val="NoSpacing"/>
      <w:ind w:right="-90"/>
      <w:rPr>
        <w:rFonts w:asciiTheme="majorHAnsi" w:hAnsiTheme="majorHAnsi"/>
        <w:sz w:val="18"/>
        <w:szCs w:val="18"/>
      </w:rPr>
    </w:pPr>
    <w:r w:rsidRPr="00790CC5">
      <w:rPr>
        <w:rFonts w:ascii="Cambria" w:hAnsi="Cambria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07A9CC3" wp14:editId="51A6CFF7">
              <wp:simplePos x="0" y="0"/>
              <wp:positionH relativeFrom="column">
                <wp:posOffset>0</wp:posOffset>
              </wp:positionH>
              <wp:positionV relativeFrom="paragraph">
                <wp:posOffset>-51036</wp:posOffset>
              </wp:positionV>
              <wp:extent cx="598582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5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3DC15F6" id="Straight Connector 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4pt" to="471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" strokecolor="#4579b8 [3044]" strokeweight=".5pt">
              <o:lock v:ext="edit" shapetype="f"/>
            </v:line>
          </w:pict>
        </mc:Fallback>
      </mc:AlternateContent>
    </w:r>
    <w:r w:rsidR="00E5237A" w:rsidRPr="00E5237A">
      <w:rPr>
        <w:rFonts w:asciiTheme="majorHAnsi" w:hAnsiTheme="majorHAnsi"/>
        <w:b/>
        <w:sz w:val="32"/>
        <w:szCs w:val="32"/>
      </w:rPr>
      <w:t xml:space="preserve"> </w:t>
    </w:r>
    <w:r w:rsidR="00E5237A" w:rsidRPr="00E5237A">
      <w:rPr>
        <w:rFonts w:ascii="Cambria" w:hAnsi="Cambria"/>
        <w:b/>
        <w:noProof/>
        <w:sz w:val="18"/>
        <w:szCs w:val="18"/>
      </w:rPr>
      <w:t>Sefa  Fidan</w:t>
    </w:r>
    <w:r w:rsidRPr="00C13A3E">
      <w:rPr>
        <w:rFonts w:ascii="Cambria" w:hAnsi="Cambria"/>
        <w:b/>
        <w:i/>
        <w:sz w:val="18"/>
        <w:szCs w:val="18"/>
      </w:rPr>
      <w:t xml:space="preserve">                                                                                      </w:t>
    </w:r>
    <w:r w:rsidR="00E5237A">
      <w:rPr>
        <w:rFonts w:ascii="Cambria" w:hAnsi="Cambria"/>
        <w:b/>
        <w:i/>
        <w:sz w:val="18"/>
        <w:szCs w:val="18"/>
      </w:rPr>
      <w:t xml:space="preserve">       </w:t>
    </w:r>
    <w:r w:rsidRPr="00C13A3E">
      <w:rPr>
        <w:rFonts w:ascii="Cambria" w:hAnsi="Cambria"/>
        <w:b/>
        <w:i/>
        <w:sz w:val="18"/>
        <w:szCs w:val="18"/>
      </w:rPr>
      <w:t xml:space="preserve">                                                               </w:t>
    </w:r>
    <w:r w:rsidRPr="000F134A">
      <w:rPr>
        <w:rFonts w:ascii="Cambria" w:hAnsi="Cambria"/>
        <w:b/>
        <w:i/>
        <w:sz w:val="18"/>
        <w:szCs w:val="18"/>
      </w:rPr>
      <w:t xml:space="preserve">    </w:t>
    </w:r>
    <w:r w:rsidRPr="000F134A">
      <w:rPr>
        <w:rFonts w:ascii="Cambria" w:hAnsi="Cambria"/>
        <w:b/>
        <w:sz w:val="18"/>
        <w:szCs w:val="18"/>
      </w:rPr>
      <w:t xml:space="preserve">Page </w:t>
    </w:r>
    <w:r w:rsidRPr="000F134A">
      <w:rPr>
        <w:rFonts w:ascii="Cambria" w:hAnsi="Cambria"/>
        <w:b/>
        <w:sz w:val="18"/>
        <w:szCs w:val="18"/>
      </w:rPr>
      <w:fldChar w:fldCharType="begin"/>
    </w:r>
    <w:r w:rsidRPr="000F134A">
      <w:rPr>
        <w:rFonts w:ascii="Cambria" w:hAnsi="Cambria"/>
        <w:b/>
        <w:sz w:val="18"/>
        <w:szCs w:val="18"/>
      </w:rPr>
      <w:instrText xml:space="preserve"> PAGE   \* MERGEFORMAT </w:instrText>
    </w:r>
    <w:r w:rsidRPr="000F134A">
      <w:rPr>
        <w:rFonts w:ascii="Cambria" w:hAnsi="Cambria"/>
        <w:b/>
        <w:sz w:val="18"/>
        <w:szCs w:val="18"/>
      </w:rPr>
      <w:fldChar w:fldCharType="separate"/>
    </w:r>
    <w:r w:rsidR="00C06B73" w:rsidRPr="00C06B73">
      <w:rPr>
        <w:rFonts w:ascii="Cambria" w:hAnsi="Cambria"/>
        <w:b/>
        <w:bCs/>
        <w:noProof/>
        <w:sz w:val="18"/>
        <w:szCs w:val="18"/>
      </w:rPr>
      <w:t>1</w:t>
    </w:r>
    <w:r w:rsidRPr="000F134A">
      <w:rPr>
        <w:rFonts w:ascii="Cambria" w:hAnsi="Cambria"/>
        <w:b/>
        <w:bCs/>
        <w:noProof/>
        <w:sz w:val="18"/>
        <w:szCs w:val="18"/>
      </w:rPr>
      <w:fldChar w:fldCharType="end"/>
    </w:r>
    <w:r w:rsidRPr="000F134A">
      <w:rPr>
        <w:rFonts w:asciiTheme="majorHAnsi" w:hAnsiTheme="majorHAnsi"/>
        <w:b/>
        <w:sz w:val="18"/>
        <w:szCs w:val="18"/>
      </w:rPr>
      <w:t xml:space="preserve"> </w:t>
    </w:r>
  </w:p>
  <w:p w14:paraId="7A0BB365" w14:textId="666BD1D3" w:rsidR="00C33FCB" w:rsidRDefault="00E5237A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D7ED4" w14:textId="77777777" w:rsidR="00133037" w:rsidRDefault="00133037" w:rsidP="00CF7F44">
      <w:pPr>
        <w:spacing w:after="0" w:line="240" w:lineRule="auto"/>
      </w:pPr>
      <w:r>
        <w:separator/>
      </w:r>
    </w:p>
  </w:footnote>
  <w:footnote w:type="continuationSeparator" w:id="0">
    <w:p w14:paraId="38658244" w14:textId="77777777" w:rsidR="00133037" w:rsidRDefault="00133037" w:rsidP="00CF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2913" w14:textId="77777777" w:rsidR="00BB065A" w:rsidRDefault="009F3A0D">
    <w:pPr>
      <w:pStyle w:val="Header"/>
    </w:pPr>
    <w:r>
      <w:rPr>
        <w:noProof/>
      </w:rPr>
      <w:pict w14:anchorId="74655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640700" o:spid="_x0000_s2083" type="#_x0000_t75" style="position:absolute;margin-left:0;margin-top:0;width:466.55pt;height:373.2pt;z-index:-251653120;mso-position-horizontal:center;mso-position-horizontal-relative:margin;mso-position-vertical:center;mso-position-vertical-relative:margin" o:allowincell="f">
          <v:imagedata r:id="rId1" o:title="Software-Tech-Enterprises-Symbol-PNG"/>
          <w10:wrap anchorx="margin" anchory="margin"/>
        </v:shape>
      </w:pict>
    </w:r>
  </w:p>
  <w:p w14:paraId="2DC4ABD3" w14:textId="77777777" w:rsidR="00C33FCB" w:rsidRDefault="00C33F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D1C0" w14:textId="046B51A6" w:rsidR="00BB065A" w:rsidRDefault="00AB7EF5" w:rsidP="00015359">
    <w:pPr>
      <w:pStyle w:val="Header"/>
      <w:ind w:hanging="18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135374" wp14:editId="5C5EA2AE">
              <wp:simplePos x="0" y="0"/>
              <wp:positionH relativeFrom="margin">
                <wp:align>right</wp:align>
              </wp:positionH>
              <wp:positionV relativeFrom="paragraph">
                <wp:posOffset>665480</wp:posOffset>
              </wp:positionV>
              <wp:extent cx="5985628" cy="0"/>
              <wp:effectExtent l="0" t="19050" r="3429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562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44582F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0.1pt,52.4pt" to="891.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" strokecolor="#4579b8 [3044]" strokeweight="2.25pt">
              <o:lock v:ext="edit" shapetype="f"/>
              <w10:wrap anchorx="margin"/>
            </v:line>
          </w:pict>
        </mc:Fallback>
      </mc:AlternateContent>
    </w:r>
    <w:r w:rsidR="001460D9">
      <w:rPr>
        <w:rFonts w:asciiTheme="majorHAnsi" w:hAnsiTheme="majorHAns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27DEF0" wp14:editId="51F4A4EE">
              <wp:simplePos x="0" y="0"/>
              <wp:positionH relativeFrom="column">
                <wp:posOffset>3816927</wp:posOffset>
              </wp:positionH>
              <wp:positionV relativeFrom="paragraph">
                <wp:posOffset>-189807</wp:posOffset>
              </wp:positionV>
              <wp:extent cx="2392045" cy="796636"/>
              <wp:effectExtent l="0" t="0" r="8255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045" cy="7966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EDFC" w14:textId="711E749B" w:rsidR="00CB7B79" w:rsidRDefault="00803B51" w:rsidP="00CB7B79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SEFA FIDAN</w:t>
                          </w:r>
                        </w:p>
                        <w:p w14:paraId="386C4051" w14:textId="72E80CC4" w:rsidR="00803B51" w:rsidRDefault="00803B51" w:rsidP="00CB7B79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Work Authorization</w:t>
                          </w:r>
                          <w:r w:rsidR="001460D9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: US Citizen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EC36796" w14:textId="4D72258F" w:rsidR="001460D9" w:rsidRDefault="00CB7B79" w:rsidP="00CB7B79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Contact Information</w:t>
                          </w:r>
                          <w:r w:rsidR="001460D9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: 501</w:t>
                          </w:r>
                          <w:r w:rsidR="00AB7EF5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="001460D9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487</w:t>
                          </w:r>
                          <w:r w:rsidR="00AB7EF5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="001460D9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8831</w:t>
                          </w:r>
                        </w:p>
                        <w:p w14:paraId="7C21F1F6" w14:textId="156AD6E9" w:rsidR="001460D9" w:rsidRDefault="00CB7B79" w:rsidP="00CB7B79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Email Address</w:t>
                          </w:r>
                          <w:r w:rsidR="001460D9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1460D9" w:rsidRPr="004B3736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sefafidan66@gmail.com</w:t>
                            </w:r>
                          </w:hyperlink>
                        </w:p>
                        <w:p w14:paraId="4B7DF000" w14:textId="2EDE9009" w:rsidR="00CB7B79" w:rsidRPr="00CB7B79" w:rsidRDefault="001460D9" w:rsidP="00CB7B79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Location: Cary, NC</w:t>
                          </w:r>
                        </w:p>
                        <w:p w14:paraId="396D0079" w14:textId="77777777" w:rsidR="00BB065A" w:rsidRPr="008A2BFD" w:rsidRDefault="00BB065A" w:rsidP="00463407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DE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55pt;margin-top:-14.95pt;width:188.35pt;height: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yrIgIAAB0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" stroked="f">
              <v:textbox>
                <w:txbxContent>
                  <w:p w14:paraId="115BEDFC" w14:textId="711E749B" w:rsidR="00CB7B79" w:rsidRDefault="00803B51" w:rsidP="00CB7B79">
                    <w:pPr>
                      <w:pStyle w:val="NoSpacing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SEFA FIDAN</w:t>
                    </w:r>
                  </w:p>
                  <w:p w14:paraId="386C4051" w14:textId="72E80CC4" w:rsidR="00803B51" w:rsidRDefault="00803B51" w:rsidP="00CB7B79">
                    <w:pPr>
                      <w:pStyle w:val="NoSpacing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Work Authorization</w:t>
                    </w:r>
                    <w:r w:rsidR="001460D9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: US Citizen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EC36796" w14:textId="4D72258F" w:rsidR="001460D9" w:rsidRDefault="00CB7B79" w:rsidP="00CB7B79">
                    <w:pPr>
                      <w:pStyle w:val="NoSpacing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Contact Information</w:t>
                    </w:r>
                    <w:r w:rsidR="001460D9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: 501</w:t>
                    </w:r>
                    <w:r w:rsidR="00AB7EF5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-</w:t>
                    </w:r>
                    <w:r w:rsidR="001460D9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487</w:t>
                    </w:r>
                    <w:r w:rsidR="00AB7EF5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-</w:t>
                    </w:r>
                    <w:r w:rsidR="001460D9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8831</w:t>
                    </w:r>
                  </w:p>
                  <w:p w14:paraId="7C21F1F6" w14:textId="156AD6E9" w:rsidR="001460D9" w:rsidRDefault="00CB7B79" w:rsidP="00CB7B79">
                    <w:pPr>
                      <w:pStyle w:val="NoSpacing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Email Address</w:t>
                    </w:r>
                    <w:r w:rsidR="001460D9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="001460D9" w:rsidRPr="004B3736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sefafidan66@gmail.com</w:t>
                      </w:r>
                    </w:hyperlink>
                  </w:p>
                  <w:p w14:paraId="4B7DF000" w14:textId="2EDE9009" w:rsidR="00CB7B79" w:rsidRPr="00CB7B79" w:rsidRDefault="001460D9" w:rsidP="00CB7B79">
                    <w:pPr>
                      <w:pStyle w:val="NoSpacing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Location: Cary, NC</w:t>
                    </w:r>
                  </w:p>
                  <w:p w14:paraId="396D0079" w14:textId="77777777" w:rsidR="00BB065A" w:rsidRPr="008A2BFD" w:rsidRDefault="00BB065A" w:rsidP="00463407">
                    <w:pPr>
                      <w:pStyle w:val="NoSpacing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B065A" w:rsidRPr="00F66B6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57B8" w14:textId="77777777" w:rsidR="00BB065A" w:rsidRDefault="009F3A0D">
    <w:pPr>
      <w:pStyle w:val="Header"/>
    </w:pPr>
    <w:r>
      <w:rPr>
        <w:noProof/>
      </w:rPr>
      <w:pict w14:anchorId="2F3EA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640699" o:spid="_x0000_s2082" type="#_x0000_t75" style="position:absolute;margin-left:0;margin-top:0;width:466.55pt;height:373.2pt;z-index:-251654144;mso-position-horizontal:center;mso-position-horizontal-relative:margin;mso-position-vertical:center;mso-position-vertical-relative:margin" o:allowincell="f">
          <v:imagedata r:id="rId1" o:title="Software-Tech-Enterprises-Symbol-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CB6"/>
    <w:multiLevelType w:val="hybridMultilevel"/>
    <w:tmpl w:val="4AD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2F4"/>
    <w:multiLevelType w:val="multilevel"/>
    <w:tmpl w:val="9CEA51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88D2DC4"/>
    <w:multiLevelType w:val="hybridMultilevel"/>
    <w:tmpl w:val="EC4A72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B568AE"/>
    <w:multiLevelType w:val="hybridMultilevel"/>
    <w:tmpl w:val="69A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0BBA"/>
    <w:multiLevelType w:val="hybridMultilevel"/>
    <w:tmpl w:val="339A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3DE"/>
    <w:multiLevelType w:val="multilevel"/>
    <w:tmpl w:val="31A298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285043F"/>
    <w:multiLevelType w:val="hybridMultilevel"/>
    <w:tmpl w:val="213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C1B57"/>
    <w:multiLevelType w:val="hybridMultilevel"/>
    <w:tmpl w:val="3E84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210FD"/>
    <w:multiLevelType w:val="hybridMultilevel"/>
    <w:tmpl w:val="F44E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6A32"/>
    <w:multiLevelType w:val="hybridMultilevel"/>
    <w:tmpl w:val="AC12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4CF7"/>
    <w:multiLevelType w:val="multilevel"/>
    <w:tmpl w:val="B47447A4"/>
    <w:lvl w:ilvl="0">
      <w:start w:val="1"/>
      <w:numFmt w:val="bullet"/>
      <w:lvlText w:val="❖"/>
      <w:lvlJc w:val="left"/>
      <w:pPr>
        <w:ind w:left="81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F4C0048"/>
    <w:multiLevelType w:val="hybridMultilevel"/>
    <w:tmpl w:val="F394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1557"/>
    <w:multiLevelType w:val="hybridMultilevel"/>
    <w:tmpl w:val="AFAA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7913D8"/>
    <w:multiLevelType w:val="hybridMultilevel"/>
    <w:tmpl w:val="F60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913CD"/>
    <w:multiLevelType w:val="hybridMultilevel"/>
    <w:tmpl w:val="92AC3E4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DA151A5"/>
    <w:multiLevelType w:val="hybridMultilevel"/>
    <w:tmpl w:val="E1ECB9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F926444"/>
    <w:multiLevelType w:val="hybridMultilevel"/>
    <w:tmpl w:val="9BD848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05272A"/>
    <w:multiLevelType w:val="hybridMultilevel"/>
    <w:tmpl w:val="3EA2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64D8"/>
    <w:multiLevelType w:val="multilevel"/>
    <w:tmpl w:val="04EC301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62745228"/>
    <w:multiLevelType w:val="hybridMultilevel"/>
    <w:tmpl w:val="1848FC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46D065B"/>
    <w:multiLevelType w:val="hybridMultilevel"/>
    <w:tmpl w:val="1EE47B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6AA4861"/>
    <w:multiLevelType w:val="hybridMultilevel"/>
    <w:tmpl w:val="F53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B25"/>
    <w:multiLevelType w:val="hybridMultilevel"/>
    <w:tmpl w:val="37529B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A311E17"/>
    <w:multiLevelType w:val="hybridMultilevel"/>
    <w:tmpl w:val="FB3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72A61"/>
    <w:multiLevelType w:val="hybridMultilevel"/>
    <w:tmpl w:val="1C48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239F2"/>
    <w:multiLevelType w:val="hybridMultilevel"/>
    <w:tmpl w:val="93FC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83F83"/>
    <w:multiLevelType w:val="hybridMultilevel"/>
    <w:tmpl w:val="802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82371"/>
    <w:multiLevelType w:val="hybridMultilevel"/>
    <w:tmpl w:val="D8A845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3DD3EBC"/>
    <w:multiLevelType w:val="multilevel"/>
    <w:tmpl w:val="E598A1B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7B83169F"/>
    <w:multiLevelType w:val="hybridMultilevel"/>
    <w:tmpl w:val="0730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7"/>
  </w:num>
  <w:num w:numId="4">
    <w:abstractNumId w:val="12"/>
  </w:num>
  <w:num w:numId="5">
    <w:abstractNumId w:val="20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21"/>
  </w:num>
  <w:num w:numId="11">
    <w:abstractNumId w:val="29"/>
  </w:num>
  <w:num w:numId="12">
    <w:abstractNumId w:val="8"/>
  </w:num>
  <w:num w:numId="13">
    <w:abstractNumId w:val="13"/>
  </w:num>
  <w:num w:numId="14">
    <w:abstractNumId w:val="24"/>
  </w:num>
  <w:num w:numId="15">
    <w:abstractNumId w:val="0"/>
  </w:num>
  <w:num w:numId="16">
    <w:abstractNumId w:val="23"/>
  </w:num>
  <w:num w:numId="17">
    <w:abstractNumId w:val="17"/>
  </w:num>
  <w:num w:numId="18">
    <w:abstractNumId w:val="7"/>
  </w:num>
  <w:num w:numId="19">
    <w:abstractNumId w:val="3"/>
  </w:num>
  <w:num w:numId="20">
    <w:abstractNumId w:val="4"/>
  </w:num>
  <w:num w:numId="21">
    <w:abstractNumId w:val="11"/>
  </w:num>
  <w:num w:numId="22">
    <w:abstractNumId w:val="6"/>
  </w:num>
  <w:num w:numId="23">
    <w:abstractNumId w:val="5"/>
  </w:num>
  <w:num w:numId="24">
    <w:abstractNumId w:val="1"/>
  </w:num>
  <w:num w:numId="25">
    <w:abstractNumId w:val="10"/>
  </w:num>
  <w:num w:numId="26">
    <w:abstractNumId w:val="15"/>
  </w:num>
  <w:num w:numId="27">
    <w:abstractNumId w:val="18"/>
  </w:num>
  <w:num w:numId="28">
    <w:abstractNumId w:val="28"/>
  </w:num>
  <w:num w:numId="29">
    <w:abstractNumId w:val="26"/>
  </w:num>
  <w:num w:numId="3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3tDA1MjQ2M7M0NzJU0lEKTi0uzszPAykwrAUAP04/mywAAAA="/>
  </w:docVars>
  <w:rsids>
    <w:rsidRoot w:val="00DF6970"/>
    <w:rsid w:val="00002200"/>
    <w:rsid w:val="00003327"/>
    <w:rsid w:val="0000550F"/>
    <w:rsid w:val="00013567"/>
    <w:rsid w:val="00015359"/>
    <w:rsid w:val="0003043D"/>
    <w:rsid w:val="000417ED"/>
    <w:rsid w:val="000421E6"/>
    <w:rsid w:val="00047FAA"/>
    <w:rsid w:val="0005677F"/>
    <w:rsid w:val="0006272C"/>
    <w:rsid w:val="00065DBC"/>
    <w:rsid w:val="000826E9"/>
    <w:rsid w:val="0008499C"/>
    <w:rsid w:val="000864A7"/>
    <w:rsid w:val="000A64DD"/>
    <w:rsid w:val="000A7C48"/>
    <w:rsid w:val="000B103B"/>
    <w:rsid w:val="000B5B63"/>
    <w:rsid w:val="000C56CE"/>
    <w:rsid w:val="000C58E8"/>
    <w:rsid w:val="000D1F64"/>
    <w:rsid w:val="000D383C"/>
    <w:rsid w:val="000D4A94"/>
    <w:rsid w:val="000E5546"/>
    <w:rsid w:val="000E772B"/>
    <w:rsid w:val="000F0F35"/>
    <w:rsid w:val="000F134A"/>
    <w:rsid w:val="000F53A2"/>
    <w:rsid w:val="000F7D2A"/>
    <w:rsid w:val="00102355"/>
    <w:rsid w:val="00103109"/>
    <w:rsid w:val="00130569"/>
    <w:rsid w:val="0013061D"/>
    <w:rsid w:val="00133037"/>
    <w:rsid w:val="00133834"/>
    <w:rsid w:val="001359BA"/>
    <w:rsid w:val="00136F91"/>
    <w:rsid w:val="00145D1C"/>
    <w:rsid w:val="001460D9"/>
    <w:rsid w:val="00152FD0"/>
    <w:rsid w:val="001541CD"/>
    <w:rsid w:val="001613FC"/>
    <w:rsid w:val="00171C92"/>
    <w:rsid w:val="0018024B"/>
    <w:rsid w:val="00190FD4"/>
    <w:rsid w:val="0019299B"/>
    <w:rsid w:val="001A2B46"/>
    <w:rsid w:val="001B123C"/>
    <w:rsid w:val="001B14F6"/>
    <w:rsid w:val="001B44CF"/>
    <w:rsid w:val="001C0753"/>
    <w:rsid w:val="001C145A"/>
    <w:rsid w:val="001F4AB5"/>
    <w:rsid w:val="002005A8"/>
    <w:rsid w:val="00206A4D"/>
    <w:rsid w:val="00210424"/>
    <w:rsid w:val="0022104D"/>
    <w:rsid w:val="002303F0"/>
    <w:rsid w:val="00235D9D"/>
    <w:rsid w:val="002518F0"/>
    <w:rsid w:val="00257154"/>
    <w:rsid w:val="00261CC2"/>
    <w:rsid w:val="00267B36"/>
    <w:rsid w:val="002A1896"/>
    <w:rsid w:val="002B215C"/>
    <w:rsid w:val="002B42BE"/>
    <w:rsid w:val="002C2C19"/>
    <w:rsid w:val="002D0728"/>
    <w:rsid w:val="002D3FB3"/>
    <w:rsid w:val="002D71FB"/>
    <w:rsid w:val="002F5520"/>
    <w:rsid w:val="00301941"/>
    <w:rsid w:val="003167DD"/>
    <w:rsid w:val="0033191C"/>
    <w:rsid w:val="00337F3C"/>
    <w:rsid w:val="003907CD"/>
    <w:rsid w:val="00391343"/>
    <w:rsid w:val="003A28EB"/>
    <w:rsid w:val="003A5BD2"/>
    <w:rsid w:val="003B7F59"/>
    <w:rsid w:val="003C0C01"/>
    <w:rsid w:val="003C1020"/>
    <w:rsid w:val="003C750E"/>
    <w:rsid w:val="003D48FE"/>
    <w:rsid w:val="003E23B1"/>
    <w:rsid w:val="003F2CB6"/>
    <w:rsid w:val="004168FD"/>
    <w:rsid w:val="00420C92"/>
    <w:rsid w:val="00421232"/>
    <w:rsid w:val="00425484"/>
    <w:rsid w:val="00436440"/>
    <w:rsid w:val="004532A3"/>
    <w:rsid w:val="00453534"/>
    <w:rsid w:val="0045644A"/>
    <w:rsid w:val="00462367"/>
    <w:rsid w:val="00463407"/>
    <w:rsid w:val="0046482D"/>
    <w:rsid w:val="00464916"/>
    <w:rsid w:val="00466369"/>
    <w:rsid w:val="00470CD6"/>
    <w:rsid w:val="00482841"/>
    <w:rsid w:val="004839B0"/>
    <w:rsid w:val="00485C9D"/>
    <w:rsid w:val="00486077"/>
    <w:rsid w:val="004A2F67"/>
    <w:rsid w:val="004B2E56"/>
    <w:rsid w:val="004B787D"/>
    <w:rsid w:val="004C6E82"/>
    <w:rsid w:val="004C7AA0"/>
    <w:rsid w:val="004E0A7A"/>
    <w:rsid w:val="004E7026"/>
    <w:rsid w:val="00511224"/>
    <w:rsid w:val="0051612D"/>
    <w:rsid w:val="00547ECB"/>
    <w:rsid w:val="00556BB9"/>
    <w:rsid w:val="00557345"/>
    <w:rsid w:val="00560FA4"/>
    <w:rsid w:val="00567870"/>
    <w:rsid w:val="00576DDC"/>
    <w:rsid w:val="00580781"/>
    <w:rsid w:val="0059315D"/>
    <w:rsid w:val="005A3879"/>
    <w:rsid w:val="005B344A"/>
    <w:rsid w:val="005B3A5E"/>
    <w:rsid w:val="005C03D3"/>
    <w:rsid w:val="005C110E"/>
    <w:rsid w:val="005C43E4"/>
    <w:rsid w:val="005D0F12"/>
    <w:rsid w:val="005E1CDE"/>
    <w:rsid w:val="005E1F16"/>
    <w:rsid w:val="005E7E5E"/>
    <w:rsid w:val="005F5359"/>
    <w:rsid w:val="005F55F9"/>
    <w:rsid w:val="005F5E99"/>
    <w:rsid w:val="006119FD"/>
    <w:rsid w:val="00622441"/>
    <w:rsid w:val="00622CAF"/>
    <w:rsid w:val="00634B0B"/>
    <w:rsid w:val="00642B7C"/>
    <w:rsid w:val="00646C08"/>
    <w:rsid w:val="00646EDC"/>
    <w:rsid w:val="006554B5"/>
    <w:rsid w:val="00671258"/>
    <w:rsid w:val="006752EF"/>
    <w:rsid w:val="006835DC"/>
    <w:rsid w:val="0068638B"/>
    <w:rsid w:val="00690139"/>
    <w:rsid w:val="00690826"/>
    <w:rsid w:val="00691F8B"/>
    <w:rsid w:val="006C3888"/>
    <w:rsid w:val="006F49AF"/>
    <w:rsid w:val="006F5974"/>
    <w:rsid w:val="00700390"/>
    <w:rsid w:val="007060E0"/>
    <w:rsid w:val="00720076"/>
    <w:rsid w:val="00735576"/>
    <w:rsid w:val="00751053"/>
    <w:rsid w:val="00751B1A"/>
    <w:rsid w:val="007538FB"/>
    <w:rsid w:val="00754966"/>
    <w:rsid w:val="0077089D"/>
    <w:rsid w:val="00783B5C"/>
    <w:rsid w:val="00786B3D"/>
    <w:rsid w:val="00790CC5"/>
    <w:rsid w:val="007919A4"/>
    <w:rsid w:val="007934C3"/>
    <w:rsid w:val="007A4451"/>
    <w:rsid w:val="007A5577"/>
    <w:rsid w:val="007B4357"/>
    <w:rsid w:val="007B4372"/>
    <w:rsid w:val="007B57A1"/>
    <w:rsid w:val="007C03A2"/>
    <w:rsid w:val="007C0CA1"/>
    <w:rsid w:val="007C37E8"/>
    <w:rsid w:val="007C547B"/>
    <w:rsid w:val="007C5B1E"/>
    <w:rsid w:val="007D29D9"/>
    <w:rsid w:val="007D498B"/>
    <w:rsid w:val="007E5D91"/>
    <w:rsid w:val="007E6073"/>
    <w:rsid w:val="007F633D"/>
    <w:rsid w:val="007F7576"/>
    <w:rsid w:val="00803B51"/>
    <w:rsid w:val="00810B9B"/>
    <w:rsid w:val="00825104"/>
    <w:rsid w:val="008251D1"/>
    <w:rsid w:val="0082583E"/>
    <w:rsid w:val="008268F3"/>
    <w:rsid w:val="00826C0A"/>
    <w:rsid w:val="00851764"/>
    <w:rsid w:val="008621AA"/>
    <w:rsid w:val="008623AB"/>
    <w:rsid w:val="00863EC8"/>
    <w:rsid w:val="00871293"/>
    <w:rsid w:val="008765C9"/>
    <w:rsid w:val="00896BD8"/>
    <w:rsid w:val="008A0284"/>
    <w:rsid w:val="008A2BFD"/>
    <w:rsid w:val="008C7E11"/>
    <w:rsid w:val="008D0D80"/>
    <w:rsid w:val="008D3A91"/>
    <w:rsid w:val="008F0A4D"/>
    <w:rsid w:val="008F1113"/>
    <w:rsid w:val="008F2546"/>
    <w:rsid w:val="008F3DB1"/>
    <w:rsid w:val="008F5E58"/>
    <w:rsid w:val="00906DD4"/>
    <w:rsid w:val="00907089"/>
    <w:rsid w:val="00910D24"/>
    <w:rsid w:val="009141CC"/>
    <w:rsid w:val="009143A1"/>
    <w:rsid w:val="00922A77"/>
    <w:rsid w:val="009319A4"/>
    <w:rsid w:val="009423B1"/>
    <w:rsid w:val="00955B52"/>
    <w:rsid w:val="00966D5E"/>
    <w:rsid w:val="00983ED7"/>
    <w:rsid w:val="00991E32"/>
    <w:rsid w:val="00994D54"/>
    <w:rsid w:val="009A1E5E"/>
    <w:rsid w:val="009B0237"/>
    <w:rsid w:val="009B2687"/>
    <w:rsid w:val="009B4BCE"/>
    <w:rsid w:val="009C5131"/>
    <w:rsid w:val="009E6A5D"/>
    <w:rsid w:val="009E6A85"/>
    <w:rsid w:val="009F27C1"/>
    <w:rsid w:val="009F3A0D"/>
    <w:rsid w:val="00A07CE6"/>
    <w:rsid w:val="00A127F3"/>
    <w:rsid w:val="00A136F9"/>
    <w:rsid w:val="00A24EEB"/>
    <w:rsid w:val="00A24FBF"/>
    <w:rsid w:val="00A448BC"/>
    <w:rsid w:val="00A50B3B"/>
    <w:rsid w:val="00A57B6C"/>
    <w:rsid w:val="00A64CB4"/>
    <w:rsid w:val="00A65296"/>
    <w:rsid w:val="00A71CB9"/>
    <w:rsid w:val="00A737FE"/>
    <w:rsid w:val="00A85581"/>
    <w:rsid w:val="00A90D3B"/>
    <w:rsid w:val="00A9248D"/>
    <w:rsid w:val="00AA3733"/>
    <w:rsid w:val="00AB2E98"/>
    <w:rsid w:val="00AB3DD4"/>
    <w:rsid w:val="00AB4695"/>
    <w:rsid w:val="00AB7EF5"/>
    <w:rsid w:val="00AC684A"/>
    <w:rsid w:val="00AE0055"/>
    <w:rsid w:val="00AE6D8E"/>
    <w:rsid w:val="00AF60AC"/>
    <w:rsid w:val="00B01164"/>
    <w:rsid w:val="00B11D0B"/>
    <w:rsid w:val="00B12E4C"/>
    <w:rsid w:val="00B13F14"/>
    <w:rsid w:val="00B247E4"/>
    <w:rsid w:val="00B24F23"/>
    <w:rsid w:val="00B3202E"/>
    <w:rsid w:val="00B32396"/>
    <w:rsid w:val="00B36FB2"/>
    <w:rsid w:val="00B55BCE"/>
    <w:rsid w:val="00B6561A"/>
    <w:rsid w:val="00B76FFE"/>
    <w:rsid w:val="00B81B25"/>
    <w:rsid w:val="00B90707"/>
    <w:rsid w:val="00B96AE2"/>
    <w:rsid w:val="00BA0284"/>
    <w:rsid w:val="00BA26CA"/>
    <w:rsid w:val="00BB065A"/>
    <w:rsid w:val="00BB0694"/>
    <w:rsid w:val="00BB1F2E"/>
    <w:rsid w:val="00BD5656"/>
    <w:rsid w:val="00BE02A5"/>
    <w:rsid w:val="00BE15EB"/>
    <w:rsid w:val="00BE53A0"/>
    <w:rsid w:val="00BE6603"/>
    <w:rsid w:val="00BE6D3A"/>
    <w:rsid w:val="00BF0BDD"/>
    <w:rsid w:val="00BF1342"/>
    <w:rsid w:val="00BF170F"/>
    <w:rsid w:val="00C067D0"/>
    <w:rsid w:val="00C06B73"/>
    <w:rsid w:val="00C10CB5"/>
    <w:rsid w:val="00C13A3E"/>
    <w:rsid w:val="00C16702"/>
    <w:rsid w:val="00C2799D"/>
    <w:rsid w:val="00C33FCB"/>
    <w:rsid w:val="00C35837"/>
    <w:rsid w:val="00C412A9"/>
    <w:rsid w:val="00C4197C"/>
    <w:rsid w:val="00C4216E"/>
    <w:rsid w:val="00C51CE8"/>
    <w:rsid w:val="00C56AB7"/>
    <w:rsid w:val="00C57426"/>
    <w:rsid w:val="00C66EBC"/>
    <w:rsid w:val="00C76251"/>
    <w:rsid w:val="00C827F2"/>
    <w:rsid w:val="00C90ED7"/>
    <w:rsid w:val="00CA2081"/>
    <w:rsid w:val="00CA6E69"/>
    <w:rsid w:val="00CB69D7"/>
    <w:rsid w:val="00CB7940"/>
    <w:rsid w:val="00CB7B79"/>
    <w:rsid w:val="00CC6F6D"/>
    <w:rsid w:val="00CD4AC0"/>
    <w:rsid w:val="00CD5253"/>
    <w:rsid w:val="00CE5875"/>
    <w:rsid w:val="00CF255C"/>
    <w:rsid w:val="00CF625F"/>
    <w:rsid w:val="00CF7F44"/>
    <w:rsid w:val="00D00C91"/>
    <w:rsid w:val="00D02D40"/>
    <w:rsid w:val="00D31385"/>
    <w:rsid w:val="00D338D1"/>
    <w:rsid w:val="00D36F42"/>
    <w:rsid w:val="00D41A74"/>
    <w:rsid w:val="00D52AED"/>
    <w:rsid w:val="00D87A13"/>
    <w:rsid w:val="00DA2736"/>
    <w:rsid w:val="00DC1346"/>
    <w:rsid w:val="00DC757D"/>
    <w:rsid w:val="00DF20CD"/>
    <w:rsid w:val="00DF6970"/>
    <w:rsid w:val="00E07179"/>
    <w:rsid w:val="00E214D1"/>
    <w:rsid w:val="00E306D9"/>
    <w:rsid w:val="00E33376"/>
    <w:rsid w:val="00E3364F"/>
    <w:rsid w:val="00E361CC"/>
    <w:rsid w:val="00E5237A"/>
    <w:rsid w:val="00E60FE4"/>
    <w:rsid w:val="00E630FF"/>
    <w:rsid w:val="00E64C7D"/>
    <w:rsid w:val="00E919A5"/>
    <w:rsid w:val="00E95F6C"/>
    <w:rsid w:val="00EB0DDC"/>
    <w:rsid w:val="00EC1D11"/>
    <w:rsid w:val="00EE24D4"/>
    <w:rsid w:val="00EE6593"/>
    <w:rsid w:val="00EF2EB5"/>
    <w:rsid w:val="00F02AF6"/>
    <w:rsid w:val="00F07D21"/>
    <w:rsid w:val="00F140ED"/>
    <w:rsid w:val="00F30A80"/>
    <w:rsid w:val="00F44580"/>
    <w:rsid w:val="00F52803"/>
    <w:rsid w:val="00F55C5C"/>
    <w:rsid w:val="00F63AF1"/>
    <w:rsid w:val="00F66B6D"/>
    <w:rsid w:val="00F84E7A"/>
    <w:rsid w:val="00FD052E"/>
    <w:rsid w:val="00FD0F67"/>
    <w:rsid w:val="00FD7B8A"/>
    <w:rsid w:val="00FE371C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7325AF19"/>
  <w15:docId w15:val="{8EF21988-8273-4B61-8E50-14EF719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D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C54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41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7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7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44"/>
  </w:style>
  <w:style w:type="paragraph" w:styleId="Footer">
    <w:name w:val="footer"/>
    <w:basedOn w:val="Normal"/>
    <w:link w:val="FooterChar"/>
    <w:uiPriority w:val="99"/>
    <w:unhideWhenUsed/>
    <w:rsid w:val="00CF7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44"/>
  </w:style>
  <w:style w:type="paragraph" w:styleId="NoSpacing">
    <w:name w:val="No Spacing"/>
    <w:uiPriority w:val="1"/>
    <w:qFormat/>
    <w:rsid w:val="008A2B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D11"/>
    <w:rPr>
      <w:color w:val="0000FF" w:themeColor="hyperlink"/>
      <w:u w:val="single"/>
    </w:rPr>
  </w:style>
  <w:style w:type="paragraph" w:customStyle="1" w:styleId="BodyTextResume">
    <w:name w:val="Body Text Resume"/>
    <w:basedOn w:val="BodyText"/>
    <w:rsid w:val="00463407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4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407"/>
  </w:style>
  <w:style w:type="character" w:customStyle="1" w:styleId="Heading1Char">
    <w:name w:val="Heading 1 Char"/>
    <w:basedOn w:val="DefaultParagraphFont"/>
    <w:link w:val="Heading1"/>
    <w:rsid w:val="007C547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90FD4"/>
    <w:pPr>
      <w:widowControl w:val="0"/>
      <w:spacing w:after="0" w:line="240" w:lineRule="auto"/>
    </w:pPr>
  </w:style>
  <w:style w:type="paragraph" w:customStyle="1" w:styleId="Default">
    <w:name w:val="Default"/>
    <w:rsid w:val="00C358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resume">
    <w:name w:val="resume"/>
    <w:basedOn w:val="Normal"/>
    <w:rsid w:val="00B3202E"/>
    <w:pPr>
      <w:widowControl w:val="0"/>
      <w:tabs>
        <w:tab w:val="left" w:pos="1440"/>
        <w:tab w:val="left" w:pos="2304"/>
        <w:tab w:val="left" w:pos="3096"/>
        <w:tab w:val="left" w:pos="7200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hi-IN" w:bidi="hi-IN"/>
    </w:rPr>
  </w:style>
  <w:style w:type="paragraph" w:styleId="NormalWeb">
    <w:name w:val="Normal (Web)"/>
    <w:basedOn w:val="Normal"/>
    <w:rsid w:val="00B3202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0"/>
      <w:lang w:eastAsia="hi-IN" w:bidi="hi-IN"/>
    </w:rPr>
  </w:style>
  <w:style w:type="character" w:customStyle="1" w:styleId="apple-converted-space">
    <w:name w:val="apple-converted-space"/>
    <w:rsid w:val="00A24EEB"/>
  </w:style>
  <w:style w:type="character" w:customStyle="1" w:styleId="bullet">
    <w:name w:val="bullet"/>
    <w:rsid w:val="00A24EEB"/>
  </w:style>
  <w:style w:type="character" w:customStyle="1" w:styleId="print1">
    <w:name w:val="print1"/>
    <w:rsid w:val="003C750E"/>
    <w:rPr>
      <w:rFonts w:ascii="Verdana" w:hAnsi="Verdana" w:hint="default"/>
      <w:color w:val="333333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141C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lockText">
    <w:name w:val="Block Text"/>
    <w:basedOn w:val="Normal"/>
    <w:rsid w:val="00420C92"/>
    <w:pPr>
      <w:widowControl w:val="0"/>
      <w:spacing w:after="0" w:line="240" w:lineRule="auto"/>
      <w:ind w:left="1440" w:right="-1080"/>
      <w:jc w:val="both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07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07CE6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7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37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37E8"/>
    <w:rPr>
      <w:rFonts w:ascii="Calibri" w:eastAsia="Calibri" w:hAnsi="Calibri" w:cs="Times New Roman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07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0707"/>
    <w:rPr>
      <w:rFonts w:ascii="Calibri" w:eastAsia="Calibri" w:hAnsi="Calibri" w:cs="Times New Roman"/>
    </w:rPr>
  </w:style>
  <w:style w:type="character" w:customStyle="1" w:styleId="summary1">
    <w:name w:val="summary1"/>
    <w:rsid w:val="00B90707"/>
    <w:rPr>
      <w:rFonts w:ascii="Arial" w:hAnsi="Arial" w:cs="Arial" w:hint="default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7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A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fafidan66@gmail.com" TargetMode="External"/><Relationship Id="rId1" Type="http://schemas.openxmlformats.org/officeDocument/2006/relationships/hyperlink" Target="mailto:sefafidan66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ckson\AppData\Local\Microsoft\Windows\Temporary%20Internet%20Files\Content.Outlook\VQ738HP9\STE%20Candidate%20Profile%20Template-Jospeh%20Loureiro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4195-E7B4-4F46-A804-238C563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 Candidate Profile Template-Jospeh Loureiro (3)</Template>
  <TotalTime>46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Jackson</dc:creator>
  <cp:lastModifiedBy>rahime fidan</cp:lastModifiedBy>
  <cp:revision>56</cp:revision>
  <cp:lastPrinted>2018-12-04T22:04:00Z</cp:lastPrinted>
  <dcterms:created xsi:type="dcterms:W3CDTF">2020-09-04T22:57:00Z</dcterms:created>
  <dcterms:modified xsi:type="dcterms:W3CDTF">2020-10-20T17:56:00Z</dcterms:modified>
</cp:coreProperties>
</file>