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C50D" w14:textId="77777777" w:rsidR="00534E7A" w:rsidRPr="00462593" w:rsidRDefault="00C32AEC" w:rsidP="00335D4E">
      <w:pPr>
        <w:tabs>
          <w:tab w:val="right" w:pos="9900"/>
        </w:tabs>
        <w:spacing w:after="40"/>
        <w:rPr>
          <w:rFonts w:ascii="Cambria" w:hAnsi="Cambria"/>
          <w:spacing w:val="40"/>
          <w:sz w:val="40"/>
          <w:szCs w:val="40"/>
          <w:lang w:val="en-HK"/>
        </w:rPr>
      </w:pPr>
      <w:r w:rsidRPr="00462593">
        <w:rPr>
          <w:rFonts w:ascii="Cambria" w:hAnsi="Cambria"/>
          <w:spacing w:val="40"/>
          <w:sz w:val="40"/>
          <w:szCs w:val="40"/>
          <w:lang w:val="en-HK"/>
        </w:rPr>
        <w:t>CISSI TONY</w:t>
      </w:r>
    </w:p>
    <w:p w14:paraId="7A265444" w14:textId="77777777" w:rsidR="001405B2" w:rsidRDefault="008202FA" w:rsidP="00742431">
      <w:pPr>
        <w:tabs>
          <w:tab w:val="left" w:pos="500"/>
          <w:tab w:val="left" w:pos="2600"/>
          <w:tab w:val="right" w:pos="9900"/>
        </w:tabs>
        <w:rPr>
          <w:rFonts w:ascii="Cambria" w:hAnsi="Cambria"/>
          <w:lang w:val="en-HK"/>
        </w:rPr>
      </w:pPr>
      <w:r>
        <w:rPr>
          <w:rFonts w:ascii="Cambria" w:hAnsi="Cambria"/>
          <w:lang w:val="en-HK"/>
        </w:rPr>
        <w:t xml:space="preserve">C202 </w:t>
      </w:r>
      <w:r w:rsidR="00EA03E3">
        <w:rPr>
          <w:rFonts w:ascii="Cambria" w:hAnsi="Cambria"/>
          <w:lang w:val="en-HK"/>
        </w:rPr>
        <w:t xml:space="preserve">Shirdi Shelthers, Vadakapattu Road, </w:t>
      </w:r>
      <w:r w:rsidR="00C25430">
        <w:rPr>
          <w:rFonts w:ascii="Cambria" w:hAnsi="Cambria"/>
          <w:lang w:val="en-HK"/>
        </w:rPr>
        <w:t>Medavakkam, Chennai</w:t>
      </w:r>
      <w:r w:rsidR="001405B2" w:rsidRPr="00462593">
        <w:rPr>
          <w:rFonts w:ascii="Cambria" w:hAnsi="Cambria"/>
          <w:lang w:val="en-HK"/>
        </w:rPr>
        <w:t>|</w:t>
      </w:r>
      <w:r w:rsidR="00C25430">
        <w:rPr>
          <w:rFonts w:ascii="Cambria" w:hAnsi="Cambria"/>
          <w:lang w:val="en-HK"/>
        </w:rPr>
        <w:t>99</w:t>
      </w:r>
      <w:r w:rsidR="006128A0">
        <w:rPr>
          <w:rFonts w:ascii="Cambria" w:hAnsi="Cambria"/>
          <w:lang w:val="en-HK"/>
        </w:rPr>
        <w:t>62536242</w:t>
      </w:r>
      <w:r w:rsidR="001405B2" w:rsidRPr="00462593">
        <w:rPr>
          <w:rFonts w:ascii="Cambria" w:hAnsi="Cambria"/>
          <w:lang w:val="en-HK"/>
        </w:rPr>
        <w:t xml:space="preserve"> | </w:t>
      </w:r>
      <w:hyperlink r:id="rId8" w:history="1">
        <w:r w:rsidR="00335D4E" w:rsidRPr="00462593">
          <w:rPr>
            <w:rStyle w:val="Hyperlink"/>
            <w:rFonts w:ascii="Cambria" w:hAnsi="Cambria"/>
            <w:lang w:val="en-HK"/>
          </w:rPr>
          <w:t>cissi.cyriac@gmail.com</w:t>
        </w:r>
      </w:hyperlink>
    </w:p>
    <w:p w14:paraId="2B7BBF06" w14:textId="77777777" w:rsidR="00742431" w:rsidRPr="00462593" w:rsidRDefault="00742431" w:rsidP="008A15FA">
      <w:pPr>
        <w:tabs>
          <w:tab w:val="right" w:pos="9900"/>
        </w:tabs>
        <w:rPr>
          <w:rFonts w:ascii="Cambria" w:hAnsi="Cambria"/>
          <w:lang w:val="en-HK"/>
        </w:rPr>
      </w:pPr>
    </w:p>
    <w:p w14:paraId="455C08A5" w14:textId="77777777" w:rsidR="003D4B1C" w:rsidRPr="00462593" w:rsidRDefault="003D4B1C" w:rsidP="00335D4E">
      <w:pPr>
        <w:shd w:val="clear" w:color="auto" w:fill="003366"/>
        <w:tabs>
          <w:tab w:val="right" w:pos="9900"/>
        </w:tabs>
        <w:autoSpaceDE w:val="0"/>
        <w:autoSpaceDN w:val="0"/>
        <w:adjustRightInd w:val="0"/>
        <w:jc w:val="center"/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</w:pPr>
      <w:r w:rsidRPr="00462593"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  <w:t>PROFILE</w:t>
      </w:r>
    </w:p>
    <w:p w14:paraId="76C47602" w14:textId="77777777" w:rsidR="00335D4E" w:rsidRPr="00462593" w:rsidRDefault="00335D4E" w:rsidP="00784188">
      <w:pPr>
        <w:tabs>
          <w:tab w:val="right" w:pos="9900"/>
        </w:tabs>
        <w:jc w:val="both"/>
        <w:rPr>
          <w:rFonts w:ascii="Cambria" w:hAnsi="Cambria"/>
          <w:lang w:val="en-HK"/>
        </w:rPr>
      </w:pPr>
    </w:p>
    <w:p w14:paraId="69F02349" w14:textId="77777777" w:rsidR="00034DE3" w:rsidRPr="00462593" w:rsidRDefault="00335D4E" w:rsidP="003047B2">
      <w:pPr>
        <w:tabs>
          <w:tab w:val="right" w:pos="9900"/>
        </w:tabs>
        <w:jc w:val="both"/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 xml:space="preserve">Lead Software Engineer with </w:t>
      </w:r>
      <w:r w:rsidR="00462593">
        <w:rPr>
          <w:rFonts w:ascii="Cambria" w:hAnsi="Cambria"/>
          <w:lang w:val="en-HK"/>
        </w:rPr>
        <w:t>11</w:t>
      </w:r>
      <w:r w:rsidR="00C32AEC" w:rsidRPr="00462593">
        <w:rPr>
          <w:rFonts w:ascii="Cambria" w:hAnsi="Cambria"/>
          <w:lang w:val="en-HK"/>
        </w:rPr>
        <w:t>+</w:t>
      </w:r>
      <w:r w:rsidR="00FF294A" w:rsidRPr="00462593">
        <w:rPr>
          <w:rFonts w:ascii="Cambria" w:hAnsi="Cambria"/>
          <w:lang w:val="en-HK"/>
        </w:rPr>
        <w:t xml:space="preserve"> years of experience in</w:t>
      </w:r>
      <w:r w:rsidRPr="00462593">
        <w:rPr>
          <w:rFonts w:ascii="Cambria" w:hAnsi="Cambria"/>
          <w:lang w:val="en-HK"/>
        </w:rPr>
        <w:t xml:space="preserve"> product design and development using </w:t>
      </w:r>
      <w:r w:rsidR="00C32AEC" w:rsidRPr="00462593">
        <w:rPr>
          <w:rFonts w:ascii="Cambria" w:hAnsi="Cambria"/>
          <w:spacing w:val="-4"/>
          <w:lang w:val="en-HK"/>
        </w:rPr>
        <w:t>C++</w:t>
      </w:r>
      <w:r w:rsidRPr="00462593">
        <w:rPr>
          <w:rFonts w:ascii="Cambria" w:hAnsi="Cambria"/>
          <w:spacing w:val="-4"/>
          <w:lang w:val="en-HK"/>
        </w:rPr>
        <w:t xml:space="preserve">, </w:t>
      </w:r>
      <w:r w:rsidR="00C32AEC" w:rsidRPr="00462593">
        <w:rPr>
          <w:rFonts w:ascii="Cambria" w:hAnsi="Cambria"/>
          <w:spacing w:val="-4"/>
          <w:lang w:val="en-HK"/>
        </w:rPr>
        <w:t>MFC</w:t>
      </w:r>
      <w:r w:rsidR="00F6040A" w:rsidRPr="00462593">
        <w:rPr>
          <w:rFonts w:ascii="Cambria" w:hAnsi="Cambria"/>
          <w:spacing w:val="-4"/>
          <w:lang w:val="en-HK"/>
        </w:rPr>
        <w:t xml:space="preserve">, </w:t>
      </w:r>
      <w:r w:rsidR="00107E48" w:rsidRPr="00462593">
        <w:rPr>
          <w:rFonts w:ascii="Cambria" w:hAnsi="Cambria"/>
          <w:spacing w:val="-4"/>
          <w:lang w:val="en-HK"/>
        </w:rPr>
        <w:t>Windows</w:t>
      </w:r>
      <w:r w:rsidR="00F6040A" w:rsidRPr="00462593">
        <w:rPr>
          <w:rFonts w:ascii="Cambria" w:hAnsi="Cambria"/>
          <w:spacing w:val="-4"/>
          <w:lang w:val="en-HK"/>
        </w:rPr>
        <w:t xml:space="preserve">, </w:t>
      </w:r>
      <w:r w:rsidR="00107E48" w:rsidRPr="00462593">
        <w:rPr>
          <w:rFonts w:ascii="Cambria" w:hAnsi="Cambria"/>
          <w:spacing w:val="-4"/>
          <w:lang w:val="en-HK"/>
        </w:rPr>
        <w:t>Linux</w:t>
      </w:r>
      <w:r w:rsidR="00F6040A" w:rsidRPr="00462593">
        <w:rPr>
          <w:rFonts w:ascii="Cambria" w:hAnsi="Cambria"/>
          <w:spacing w:val="-4"/>
          <w:lang w:val="en-HK"/>
        </w:rPr>
        <w:t xml:space="preserve">, </w:t>
      </w:r>
      <w:r w:rsidRPr="00462593">
        <w:rPr>
          <w:rFonts w:ascii="Cambria" w:hAnsi="Cambria"/>
          <w:spacing w:val="-4"/>
          <w:lang w:val="en-HK"/>
        </w:rPr>
        <w:t xml:space="preserve">and </w:t>
      </w:r>
      <w:r w:rsidR="00107E48" w:rsidRPr="00462593">
        <w:rPr>
          <w:rFonts w:ascii="Cambria" w:hAnsi="Cambria"/>
          <w:spacing w:val="-4"/>
          <w:lang w:val="en-HK"/>
        </w:rPr>
        <w:t>SQL</w:t>
      </w:r>
      <w:r w:rsidRPr="00462593">
        <w:rPr>
          <w:rFonts w:ascii="Cambria" w:hAnsi="Cambria"/>
          <w:spacing w:val="-4"/>
          <w:lang w:val="en-HK"/>
        </w:rPr>
        <w:t>.</w:t>
      </w:r>
      <w:r w:rsidR="005403BC">
        <w:rPr>
          <w:rFonts w:ascii="Cambria" w:hAnsi="Cambria"/>
          <w:spacing w:val="-4"/>
          <w:lang w:val="en-HK"/>
        </w:rPr>
        <w:t xml:space="preserve"> Demonstrated </w:t>
      </w:r>
      <w:r w:rsidR="00784188" w:rsidRPr="00462593">
        <w:rPr>
          <w:rFonts w:ascii="Cambria" w:hAnsi="Cambria"/>
          <w:spacing w:val="-4"/>
          <w:lang w:val="en-HK"/>
        </w:rPr>
        <w:t>d</w:t>
      </w:r>
      <w:r w:rsidR="00034DE3" w:rsidRPr="00462593">
        <w:rPr>
          <w:rFonts w:ascii="Cambria" w:hAnsi="Cambria" w:cs="Arial"/>
          <w:lang w:val="en-HK"/>
        </w:rPr>
        <w:t xml:space="preserve">esigning </w:t>
      </w:r>
      <w:r w:rsidR="005403BC">
        <w:rPr>
          <w:rFonts w:ascii="Cambria" w:hAnsi="Cambria" w:cs="Arial"/>
          <w:lang w:val="en-HK"/>
        </w:rPr>
        <w:t xml:space="preserve">of </w:t>
      </w:r>
      <w:r w:rsidR="00034DE3" w:rsidRPr="00462593">
        <w:rPr>
          <w:rFonts w:ascii="Cambria" w:hAnsi="Cambria" w:cs="Arial"/>
          <w:lang w:val="en-HK"/>
        </w:rPr>
        <w:t>world-class systems and implementing processes that consistently enhance customer satisfaction</w:t>
      </w:r>
      <w:r w:rsidR="003047B2" w:rsidRPr="00462593">
        <w:rPr>
          <w:rFonts w:ascii="Cambria" w:hAnsi="Cambria" w:cs="Arial"/>
          <w:lang w:val="en-HK"/>
        </w:rPr>
        <w:t xml:space="preserve">. </w:t>
      </w:r>
      <w:r w:rsidR="00034DE3" w:rsidRPr="00462593">
        <w:rPr>
          <w:rFonts w:ascii="Cambria" w:hAnsi="Cambria" w:cs="Arial"/>
          <w:lang w:val="en-HK"/>
        </w:rPr>
        <w:t>In</w:t>
      </w:r>
      <w:r w:rsidR="003047B2" w:rsidRPr="00462593">
        <w:rPr>
          <w:rFonts w:ascii="Cambria" w:hAnsi="Cambria" w:cs="Arial"/>
          <w:lang w:val="en-HK"/>
        </w:rPr>
        <w:t>-</w:t>
      </w:r>
      <w:r w:rsidR="00034DE3" w:rsidRPr="00462593">
        <w:rPr>
          <w:rFonts w:ascii="Cambria" w:hAnsi="Cambria" w:cs="Arial"/>
          <w:lang w:val="en-HK"/>
        </w:rPr>
        <w:t xml:space="preserve">depth knowledge </w:t>
      </w:r>
      <w:r w:rsidR="003047B2" w:rsidRPr="00462593">
        <w:rPr>
          <w:rFonts w:ascii="Cambria" w:hAnsi="Cambria" w:cs="Arial"/>
          <w:lang w:val="en-HK"/>
        </w:rPr>
        <w:t xml:space="preserve">of </w:t>
      </w:r>
      <w:r w:rsidR="00034DE3" w:rsidRPr="00462593">
        <w:rPr>
          <w:rFonts w:ascii="Cambria" w:hAnsi="Cambria" w:cs="Arial"/>
          <w:lang w:val="en-HK"/>
        </w:rPr>
        <w:t>various design</w:t>
      </w:r>
      <w:r w:rsidR="003047B2" w:rsidRPr="00462593">
        <w:rPr>
          <w:rFonts w:ascii="Cambria" w:hAnsi="Cambria" w:cs="Arial"/>
          <w:lang w:val="en-HK"/>
        </w:rPr>
        <w:t>, p</w:t>
      </w:r>
      <w:r w:rsidR="00034DE3" w:rsidRPr="00462593">
        <w:rPr>
          <w:rFonts w:ascii="Cambria" w:hAnsi="Cambria" w:cs="Arial"/>
          <w:lang w:val="en-HK"/>
        </w:rPr>
        <w:t>rocess planning</w:t>
      </w:r>
      <w:r w:rsidR="003047B2" w:rsidRPr="00462593">
        <w:rPr>
          <w:rFonts w:ascii="Cambria" w:hAnsi="Cambria" w:cs="Arial"/>
          <w:lang w:val="en-HK"/>
        </w:rPr>
        <w:t>,</w:t>
      </w:r>
      <w:r w:rsidR="00034DE3" w:rsidRPr="00462593">
        <w:rPr>
          <w:rFonts w:ascii="Cambria" w:hAnsi="Cambria" w:cs="Arial"/>
          <w:lang w:val="en-HK"/>
        </w:rPr>
        <w:t xml:space="preserve"> and proto-development techniques</w:t>
      </w:r>
      <w:r w:rsidR="003047B2" w:rsidRPr="00462593">
        <w:rPr>
          <w:rFonts w:ascii="Cambria" w:hAnsi="Cambria" w:cs="Arial"/>
          <w:lang w:val="en-HK"/>
        </w:rPr>
        <w:t>. Analytical problem solver with solid commu</w:t>
      </w:r>
      <w:r w:rsidR="005403BC">
        <w:rPr>
          <w:rFonts w:ascii="Cambria" w:hAnsi="Cambria" w:cs="Arial"/>
          <w:lang w:val="en-HK"/>
        </w:rPr>
        <w:t>nication, relationship building</w:t>
      </w:r>
      <w:r w:rsidR="003047B2" w:rsidRPr="00462593">
        <w:rPr>
          <w:rFonts w:ascii="Cambria" w:hAnsi="Cambria" w:cs="Arial"/>
          <w:lang w:val="en-HK"/>
        </w:rPr>
        <w:t xml:space="preserve"> and </w:t>
      </w:r>
      <w:r w:rsidR="00034DE3" w:rsidRPr="00462593">
        <w:rPr>
          <w:rFonts w:ascii="Cambria" w:hAnsi="Cambria" w:cs="Arial"/>
          <w:lang w:val="en-HK"/>
        </w:rPr>
        <w:t xml:space="preserve">organizational </w:t>
      </w:r>
      <w:r w:rsidR="003047B2" w:rsidRPr="00462593">
        <w:rPr>
          <w:rFonts w:ascii="Cambria" w:hAnsi="Cambria" w:cs="Arial"/>
          <w:lang w:val="en-HK"/>
        </w:rPr>
        <w:t>skills.</w:t>
      </w:r>
    </w:p>
    <w:p w14:paraId="3C868B66" w14:textId="77777777" w:rsidR="0023756A" w:rsidRPr="00462593" w:rsidRDefault="0023756A" w:rsidP="00784188">
      <w:pPr>
        <w:tabs>
          <w:tab w:val="left" w:pos="500"/>
          <w:tab w:val="left" w:pos="2600"/>
          <w:tab w:val="right" w:pos="9900"/>
        </w:tabs>
        <w:jc w:val="both"/>
        <w:rPr>
          <w:rFonts w:ascii="Cambria" w:hAnsi="Cambria"/>
          <w:lang w:val="en-HK"/>
        </w:rPr>
      </w:pPr>
    </w:p>
    <w:p w14:paraId="109EA6C4" w14:textId="77777777" w:rsidR="00F6040A" w:rsidRPr="00462593" w:rsidRDefault="00335D4E" w:rsidP="00335D4E">
      <w:pPr>
        <w:shd w:val="clear" w:color="auto" w:fill="003366"/>
        <w:tabs>
          <w:tab w:val="right" w:pos="9900"/>
        </w:tabs>
        <w:autoSpaceDE w:val="0"/>
        <w:autoSpaceDN w:val="0"/>
        <w:adjustRightInd w:val="0"/>
        <w:jc w:val="center"/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</w:pPr>
      <w:r w:rsidRPr="00462593"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  <w:t>education</w:t>
      </w:r>
    </w:p>
    <w:p w14:paraId="31707775" w14:textId="77777777" w:rsidR="00F6040A" w:rsidRPr="00462593" w:rsidRDefault="00F6040A" w:rsidP="00F6040A">
      <w:pPr>
        <w:tabs>
          <w:tab w:val="left" w:pos="500"/>
          <w:tab w:val="left" w:pos="1739"/>
          <w:tab w:val="left" w:pos="2160"/>
          <w:tab w:val="right" w:pos="9900"/>
        </w:tabs>
        <w:rPr>
          <w:rFonts w:ascii="Cambria" w:hAnsi="Cambria"/>
          <w:lang w:val="en-HK"/>
        </w:rPr>
      </w:pPr>
    </w:p>
    <w:p w14:paraId="42A39D91" w14:textId="77777777" w:rsidR="003047B2" w:rsidRPr="00462593" w:rsidRDefault="003047B2" w:rsidP="00F6040A">
      <w:pPr>
        <w:tabs>
          <w:tab w:val="left" w:pos="500"/>
          <w:tab w:val="left" w:pos="2160"/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PUNE UNIVERSITY – Pune, India</w:t>
      </w:r>
    </w:p>
    <w:p w14:paraId="19E0AA41" w14:textId="77777777" w:rsidR="00F6040A" w:rsidRPr="00462593" w:rsidRDefault="00F6040A" w:rsidP="00F6040A">
      <w:pPr>
        <w:tabs>
          <w:tab w:val="left" w:pos="500"/>
          <w:tab w:val="left" w:pos="2160"/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b/>
          <w:lang w:val="en-HK"/>
        </w:rPr>
        <w:t>Master</w:t>
      </w:r>
      <w:r w:rsidR="003047B2" w:rsidRPr="00462593">
        <w:rPr>
          <w:rFonts w:ascii="Cambria" w:hAnsi="Cambria"/>
          <w:b/>
          <w:lang w:val="en-HK"/>
        </w:rPr>
        <w:t xml:space="preserve"> </w:t>
      </w:r>
      <w:r w:rsidR="00462593" w:rsidRPr="00462593">
        <w:rPr>
          <w:rFonts w:ascii="Cambria" w:hAnsi="Cambria"/>
          <w:b/>
          <w:lang w:val="en-HK"/>
        </w:rPr>
        <w:t>of Science</w:t>
      </w:r>
      <w:r w:rsidR="003047B2" w:rsidRPr="00462593">
        <w:rPr>
          <w:rFonts w:ascii="Cambria" w:hAnsi="Cambria"/>
          <w:b/>
          <w:lang w:val="en-HK"/>
        </w:rPr>
        <w:t xml:space="preserve"> in </w:t>
      </w:r>
      <w:r w:rsidRPr="00462593">
        <w:rPr>
          <w:rFonts w:ascii="Cambria" w:hAnsi="Cambria"/>
          <w:b/>
          <w:lang w:val="en-HK"/>
        </w:rPr>
        <w:t>Computer Science</w:t>
      </w:r>
      <w:r w:rsidR="003047B2" w:rsidRPr="00462593">
        <w:rPr>
          <w:rFonts w:ascii="Cambria" w:hAnsi="Cambria"/>
          <w:lang w:val="en-HK"/>
        </w:rPr>
        <w:tab/>
      </w:r>
      <w:r w:rsidRPr="00462593">
        <w:rPr>
          <w:rFonts w:ascii="Cambria" w:hAnsi="Cambria"/>
          <w:lang w:val="en-HK"/>
        </w:rPr>
        <w:t>2005</w:t>
      </w:r>
    </w:p>
    <w:p w14:paraId="5AF04CA3" w14:textId="77777777" w:rsidR="00F6040A" w:rsidRPr="00462593" w:rsidRDefault="00F6040A" w:rsidP="00F6040A">
      <w:pPr>
        <w:tabs>
          <w:tab w:val="left" w:pos="500"/>
          <w:tab w:val="left" w:pos="2160"/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b/>
          <w:lang w:val="en-HK"/>
        </w:rPr>
        <w:t>Bachelor</w:t>
      </w:r>
      <w:r w:rsidR="003047B2" w:rsidRPr="00462593">
        <w:rPr>
          <w:rFonts w:ascii="Cambria" w:hAnsi="Cambria"/>
          <w:b/>
          <w:lang w:val="en-HK"/>
        </w:rPr>
        <w:t xml:space="preserve"> of </w:t>
      </w:r>
      <w:r w:rsidR="00636E80" w:rsidRPr="00462593">
        <w:rPr>
          <w:rFonts w:ascii="Cambria" w:hAnsi="Cambria"/>
          <w:b/>
          <w:lang w:val="en-HK"/>
        </w:rPr>
        <w:t>Science</w:t>
      </w:r>
      <w:r w:rsidR="003047B2" w:rsidRPr="00462593">
        <w:rPr>
          <w:rFonts w:ascii="Cambria" w:hAnsi="Cambria"/>
          <w:b/>
          <w:lang w:val="en-HK"/>
        </w:rPr>
        <w:t xml:space="preserve"> </w:t>
      </w:r>
      <w:r w:rsidRPr="00462593">
        <w:rPr>
          <w:rFonts w:ascii="Cambria" w:hAnsi="Cambria"/>
          <w:b/>
          <w:lang w:val="en-HK"/>
        </w:rPr>
        <w:t>in Computer Science</w:t>
      </w:r>
      <w:r w:rsidR="003047B2" w:rsidRPr="00462593">
        <w:rPr>
          <w:rFonts w:ascii="Cambria" w:hAnsi="Cambria"/>
          <w:lang w:val="en-HK"/>
        </w:rPr>
        <w:tab/>
      </w:r>
      <w:r w:rsidRPr="00462593">
        <w:rPr>
          <w:rFonts w:ascii="Cambria" w:hAnsi="Cambria"/>
          <w:lang w:val="en-HK"/>
        </w:rPr>
        <w:t>2002</w:t>
      </w:r>
    </w:p>
    <w:p w14:paraId="4FB8FEED" w14:textId="77777777" w:rsidR="00F6040A" w:rsidRPr="00462593" w:rsidRDefault="00F6040A" w:rsidP="00F6040A">
      <w:pPr>
        <w:tabs>
          <w:tab w:val="right" w:pos="9900"/>
        </w:tabs>
        <w:rPr>
          <w:rFonts w:ascii="Cambria" w:hAnsi="Cambria"/>
          <w:lang w:val="en-HK"/>
        </w:rPr>
      </w:pPr>
    </w:p>
    <w:p w14:paraId="0718B1A7" w14:textId="77777777" w:rsidR="00F6040A" w:rsidRPr="00462593" w:rsidRDefault="00F6040A" w:rsidP="00335D4E">
      <w:pPr>
        <w:shd w:val="clear" w:color="auto" w:fill="003366"/>
        <w:tabs>
          <w:tab w:val="right" w:pos="9900"/>
        </w:tabs>
        <w:autoSpaceDE w:val="0"/>
        <w:autoSpaceDN w:val="0"/>
        <w:adjustRightInd w:val="0"/>
        <w:jc w:val="center"/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</w:pPr>
      <w:r w:rsidRPr="00462593"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  <w:t>TECHNICAL SKILLS</w:t>
      </w:r>
    </w:p>
    <w:p w14:paraId="59640831" w14:textId="77777777" w:rsidR="00F6040A" w:rsidRPr="00462593" w:rsidRDefault="00F6040A" w:rsidP="00F6040A">
      <w:pPr>
        <w:tabs>
          <w:tab w:val="left" w:pos="500"/>
          <w:tab w:val="left" w:pos="2160"/>
          <w:tab w:val="right" w:pos="9900"/>
        </w:tabs>
        <w:rPr>
          <w:rFonts w:ascii="Cambria" w:hAnsi="Cambria"/>
          <w:lang w:val="en-HK"/>
        </w:rPr>
      </w:pPr>
    </w:p>
    <w:p w14:paraId="6D9B264D" w14:textId="77777777" w:rsidR="00783A66" w:rsidRPr="00462593" w:rsidRDefault="00F6040A" w:rsidP="00783A66">
      <w:pPr>
        <w:tabs>
          <w:tab w:val="left" w:pos="500"/>
          <w:tab w:val="left" w:pos="2160"/>
          <w:tab w:val="right" w:pos="9900"/>
        </w:tabs>
        <w:jc w:val="center"/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C</w:t>
      </w:r>
      <w:r w:rsidR="00783A66" w:rsidRPr="00462593">
        <w:rPr>
          <w:rFonts w:ascii="Cambria" w:hAnsi="Cambria"/>
          <w:lang w:val="en-HK"/>
        </w:rPr>
        <w:t xml:space="preserve"> | </w:t>
      </w:r>
      <w:r w:rsidR="003047B2" w:rsidRPr="00462593">
        <w:rPr>
          <w:rFonts w:ascii="Cambria" w:hAnsi="Cambria"/>
          <w:lang w:val="en-HK"/>
        </w:rPr>
        <w:t>C</w:t>
      </w:r>
      <w:r w:rsidRPr="00462593">
        <w:rPr>
          <w:rFonts w:ascii="Cambria" w:hAnsi="Cambria"/>
          <w:lang w:val="en-HK"/>
        </w:rPr>
        <w:t>++</w:t>
      </w:r>
      <w:r w:rsidR="00783A66" w:rsidRPr="00462593">
        <w:rPr>
          <w:rFonts w:ascii="Cambria" w:hAnsi="Cambria"/>
          <w:lang w:val="en-HK"/>
        </w:rPr>
        <w:t xml:space="preserve"> | </w:t>
      </w:r>
      <w:r w:rsidRPr="00462593">
        <w:rPr>
          <w:rFonts w:ascii="Cambria" w:hAnsi="Cambria"/>
          <w:lang w:val="en-HK"/>
        </w:rPr>
        <w:t>MFC</w:t>
      </w:r>
      <w:r w:rsidR="00783A66" w:rsidRPr="00462593">
        <w:rPr>
          <w:rFonts w:ascii="Cambria" w:hAnsi="Cambria"/>
          <w:lang w:val="en-HK"/>
        </w:rPr>
        <w:t xml:space="preserve"> | </w:t>
      </w:r>
      <w:r w:rsidRPr="00462593">
        <w:rPr>
          <w:rFonts w:ascii="Cambria" w:hAnsi="Cambria"/>
          <w:lang w:val="en-HK"/>
        </w:rPr>
        <w:t>VC++</w:t>
      </w:r>
      <w:r w:rsidR="00783A66" w:rsidRPr="00462593">
        <w:rPr>
          <w:rFonts w:ascii="Cambria" w:hAnsi="Cambria"/>
          <w:lang w:val="en-HK"/>
        </w:rPr>
        <w:t xml:space="preserve"> | </w:t>
      </w:r>
      <w:r w:rsidRPr="00462593">
        <w:rPr>
          <w:rFonts w:ascii="Cambria" w:hAnsi="Cambria"/>
          <w:lang w:val="en-HK"/>
        </w:rPr>
        <w:t>Windows</w:t>
      </w:r>
      <w:r w:rsidR="00783A66" w:rsidRPr="00462593">
        <w:rPr>
          <w:rFonts w:ascii="Cambria" w:hAnsi="Cambria"/>
          <w:lang w:val="en-HK"/>
        </w:rPr>
        <w:t xml:space="preserve"> | </w:t>
      </w:r>
      <w:r w:rsidRPr="00462593">
        <w:rPr>
          <w:rFonts w:ascii="Cambria" w:hAnsi="Cambria"/>
          <w:lang w:val="en-HK"/>
        </w:rPr>
        <w:t>Linux</w:t>
      </w:r>
      <w:r w:rsidR="00783A66" w:rsidRPr="00462593">
        <w:rPr>
          <w:rFonts w:ascii="Cambria" w:hAnsi="Cambria"/>
          <w:lang w:val="en-HK"/>
        </w:rPr>
        <w:t xml:space="preserve"> | Macintosh</w:t>
      </w:r>
      <w:r w:rsidR="009F4BF2" w:rsidRPr="00462593">
        <w:rPr>
          <w:rFonts w:ascii="Cambria" w:hAnsi="Cambria"/>
          <w:lang w:val="en-HK"/>
        </w:rPr>
        <w:t xml:space="preserve"> OS</w:t>
      </w:r>
      <w:r w:rsidR="00783A66" w:rsidRPr="00462593">
        <w:rPr>
          <w:rFonts w:ascii="Cambria" w:hAnsi="Cambria"/>
          <w:lang w:val="en-HK"/>
        </w:rPr>
        <w:t xml:space="preserve"> | </w:t>
      </w:r>
      <w:r w:rsidR="003047B2" w:rsidRPr="00462593">
        <w:rPr>
          <w:rFonts w:ascii="Cambria" w:hAnsi="Cambria"/>
          <w:lang w:val="en-HK"/>
        </w:rPr>
        <w:t>Microsoft Visual</w:t>
      </w:r>
      <w:r w:rsidR="00462593">
        <w:rPr>
          <w:rFonts w:ascii="Cambria" w:hAnsi="Cambria"/>
          <w:lang w:val="en-HK"/>
        </w:rPr>
        <w:t xml:space="preserve"> </w:t>
      </w:r>
      <w:r w:rsidR="005403BC">
        <w:rPr>
          <w:rFonts w:ascii="Cambria" w:hAnsi="Cambria"/>
          <w:lang w:val="en-HK"/>
        </w:rPr>
        <w:t xml:space="preserve">Studio </w:t>
      </w:r>
      <w:r w:rsidR="005403BC" w:rsidRPr="00462593">
        <w:rPr>
          <w:rFonts w:ascii="Cambria" w:hAnsi="Cambria"/>
          <w:lang w:val="en-HK"/>
        </w:rPr>
        <w:t>|</w:t>
      </w:r>
      <w:r w:rsidR="00783A66" w:rsidRPr="00462593">
        <w:rPr>
          <w:rFonts w:ascii="Cambria" w:hAnsi="Cambria"/>
          <w:lang w:val="en-HK"/>
        </w:rPr>
        <w:t xml:space="preserve"> </w:t>
      </w:r>
      <w:r w:rsidR="003047B2" w:rsidRPr="00462593">
        <w:rPr>
          <w:rFonts w:ascii="Cambria" w:hAnsi="Cambria"/>
          <w:lang w:val="en-HK"/>
        </w:rPr>
        <w:t>SQL Developer</w:t>
      </w:r>
    </w:p>
    <w:p w14:paraId="74194464" w14:textId="77777777" w:rsidR="00F6040A" w:rsidRPr="00462593" w:rsidRDefault="00783A66" w:rsidP="00783A66">
      <w:pPr>
        <w:tabs>
          <w:tab w:val="left" w:pos="500"/>
          <w:tab w:val="left" w:pos="2160"/>
          <w:tab w:val="right" w:pos="9900"/>
        </w:tabs>
        <w:jc w:val="center"/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C</w:t>
      </w:r>
      <w:r w:rsidR="001D6DDF" w:rsidRPr="00462593">
        <w:rPr>
          <w:rFonts w:ascii="Cambria" w:hAnsi="Cambria"/>
          <w:lang w:val="en-HK"/>
        </w:rPr>
        <w:t>learC</w:t>
      </w:r>
      <w:r w:rsidR="003047B2" w:rsidRPr="00462593">
        <w:rPr>
          <w:rFonts w:ascii="Cambria" w:hAnsi="Cambria"/>
          <w:lang w:val="en-HK"/>
        </w:rPr>
        <w:t>ase</w:t>
      </w:r>
      <w:r w:rsidRPr="00462593">
        <w:rPr>
          <w:rFonts w:ascii="Cambria" w:hAnsi="Cambria"/>
          <w:lang w:val="en-HK"/>
        </w:rPr>
        <w:t xml:space="preserve"> | </w:t>
      </w:r>
      <w:r w:rsidR="003047B2" w:rsidRPr="00462593">
        <w:rPr>
          <w:rFonts w:ascii="Cambria" w:hAnsi="Cambria"/>
          <w:lang w:val="en-HK"/>
        </w:rPr>
        <w:t>Pu</w:t>
      </w:r>
      <w:r w:rsidR="003047B2" w:rsidRPr="00462593">
        <w:rPr>
          <w:rFonts w:ascii="Cambria" w:hAnsi="Cambria"/>
          <w:caps/>
          <w:lang w:val="en-HK"/>
        </w:rPr>
        <w:t>tty</w:t>
      </w:r>
      <w:r w:rsidRPr="00462593">
        <w:rPr>
          <w:rFonts w:ascii="Cambria" w:hAnsi="Cambria"/>
          <w:lang w:val="en-HK"/>
        </w:rPr>
        <w:t xml:space="preserve"> | </w:t>
      </w:r>
      <w:r w:rsidR="003047B2" w:rsidRPr="00462593">
        <w:rPr>
          <w:rFonts w:ascii="Cambria" w:hAnsi="Cambria"/>
          <w:lang w:val="en-HK"/>
        </w:rPr>
        <w:t xml:space="preserve">Mercury Quality </w:t>
      </w:r>
      <w:r w:rsidR="005403BC" w:rsidRPr="00462593">
        <w:rPr>
          <w:rFonts w:ascii="Cambria" w:hAnsi="Cambria"/>
          <w:lang w:val="en-HK"/>
        </w:rPr>
        <w:t>Centr</w:t>
      </w:r>
      <w:r w:rsidR="005403BC">
        <w:rPr>
          <w:rFonts w:ascii="Cambria" w:hAnsi="Cambria"/>
          <w:lang w:val="en-HK"/>
        </w:rPr>
        <w:t xml:space="preserve">e </w:t>
      </w:r>
      <w:r w:rsidR="005403BC" w:rsidRPr="00462593">
        <w:rPr>
          <w:rFonts w:ascii="Cambria" w:hAnsi="Cambria"/>
          <w:lang w:val="en-HK"/>
        </w:rPr>
        <w:t>|</w:t>
      </w:r>
      <w:r w:rsidRPr="00462593">
        <w:rPr>
          <w:rFonts w:ascii="Cambria" w:hAnsi="Cambria"/>
          <w:lang w:val="en-HK"/>
        </w:rPr>
        <w:t xml:space="preserve"> XML </w:t>
      </w:r>
      <w:r w:rsidR="003047B2" w:rsidRPr="00462593">
        <w:rPr>
          <w:rFonts w:ascii="Cambria" w:hAnsi="Cambria"/>
          <w:lang w:val="en-HK"/>
        </w:rPr>
        <w:t>Code Warrior</w:t>
      </w:r>
      <w:r w:rsidRPr="00462593">
        <w:rPr>
          <w:rFonts w:ascii="Cambria" w:hAnsi="Cambria"/>
          <w:lang w:val="en-HK"/>
        </w:rPr>
        <w:t xml:space="preserve"> | </w:t>
      </w:r>
      <w:r w:rsidR="003047B2" w:rsidRPr="00462593">
        <w:rPr>
          <w:rFonts w:ascii="Cambria" w:hAnsi="Cambria"/>
          <w:lang w:val="en-HK"/>
        </w:rPr>
        <w:t>Quark X</w:t>
      </w:r>
      <w:r w:rsidRPr="00462593">
        <w:rPr>
          <w:rFonts w:ascii="Cambria" w:hAnsi="Cambria"/>
          <w:lang w:val="en-HK"/>
        </w:rPr>
        <w:t>p</w:t>
      </w:r>
      <w:r w:rsidR="003047B2" w:rsidRPr="00462593">
        <w:rPr>
          <w:rFonts w:ascii="Cambria" w:hAnsi="Cambria"/>
          <w:lang w:val="en-HK"/>
        </w:rPr>
        <w:t>ress</w:t>
      </w:r>
    </w:p>
    <w:p w14:paraId="0861AA3D" w14:textId="77777777" w:rsidR="00F6040A" w:rsidRPr="00462593" w:rsidRDefault="00F6040A" w:rsidP="008A15FA">
      <w:pPr>
        <w:tabs>
          <w:tab w:val="right" w:pos="9900"/>
        </w:tabs>
        <w:rPr>
          <w:rFonts w:ascii="Cambria" w:hAnsi="Cambria"/>
          <w:lang w:val="en-HK"/>
        </w:rPr>
      </w:pPr>
    </w:p>
    <w:p w14:paraId="25CCAE05" w14:textId="77777777" w:rsidR="00AA2493" w:rsidRPr="00462593" w:rsidRDefault="00335D4E" w:rsidP="00335D4E">
      <w:pPr>
        <w:shd w:val="clear" w:color="auto" w:fill="003366"/>
        <w:tabs>
          <w:tab w:val="right" w:pos="9900"/>
        </w:tabs>
        <w:autoSpaceDE w:val="0"/>
        <w:autoSpaceDN w:val="0"/>
        <w:adjustRightInd w:val="0"/>
        <w:jc w:val="center"/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</w:pPr>
      <w:r w:rsidRPr="00462593"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  <w:t>professional experience</w:t>
      </w:r>
    </w:p>
    <w:p w14:paraId="383CB0B6" w14:textId="77777777" w:rsidR="007A0A7E" w:rsidRPr="00462593" w:rsidRDefault="007A0A7E" w:rsidP="008A15FA">
      <w:pPr>
        <w:tabs>
          <w:tab w:val="left" w:pos="500"/>
          <w:tab w:val="left" w:pos="2600"/>
          <w:tab w:val="right" w:pos="9900"/>
        </w:tabs>
        <w:rPr>
          <w:rFonts w:ascii="Cambria" w:hAnsi="Cambria"/>
          <w:lang w:val="en-HK"/>
        </w:rPr>
      </w:pPr>
    </w:p>
    <w:p w14:paraId="0B54071E" w14:textId="77777777" w:rsidR="00034E55" w:rsidRPr="00462593" w:rsidRDefault="00C32AEC" w:rsidP="008A15FA">
      <w:pPr>
        <w:pStyle w:val="ListBullet"/>
        <w:shd w:val="clear" w:color="auto" w:fill="auto"/>
        <w:tabs>
          <w:tab w:val="right" w:pos="9900"/>
        </w:tabs>
        <w:jc w:val="left"/>
        <w:rPr>
          <w:b w:val="0"/>
          <w:lang w:val="en-HK"/>
        </w:rPr>
      </w:pPr>
      <w:r w:rsidRPr="00462593">
        <w:rPr>
          <w:b w:val="0"/>
          <w:caps/>
          <w:lang w:val="en-HK"/>
        </w:rPr>
        <w:t>HCL Technologies P</w:t>
      </w:r>
      <w:r w:rsidR="00783A66" w:rsidRPr="00462593">
        <w:rPr>
          <w:b w:val="0"/>
          <w:caps/>
          <w:lang w:val="en-HK"/>
        </w:rPr>
        <w:t>vt. Ltd.</w:t>
      </w:r>
      <w:r w:rsidR="00783A66" w:rsidRPr="00462593">
        <w:rPr>
          <w:b w:val="0"/>
          <w:lang w:val="en-HK"/>
        </w:rPr>
        <w:t xml:space="preserve"> – </w:t>
      </w:r>
      <w:r w:rsidR="00BE13C8" w:rsidRPr="00462593">
        <w:rPr>
          <w:b w:val="0"/>
          <w:lang w:val="en-HK"/>
        </w:rPr>
        <w:t>Chennai, India</w:t>
      </w:r>
      <w:r w:rsidR="00783A66" w:rsidRPr="00462593">
        <w:rPr>
          <w:b w:val="0"/>
          <w:lang w:val="en-HK"/>
        </w:rPr>
        <w:tab/>
        <w:t>Mar 2011 – Feb 2017</w:t>
      </w:r>
    </w:p>
    <w:p w14:paraId="31A1CAF0" w14:textId="77777777" w:rsidR="00EB4A12" w:rsidRPr="00462593" w:rsidRDefault="00BE13C8" w:rsidP="008A15FA">
      <w:pPr>
        <w:tabs>
          <w:tab w:val="left" w:pos="500"/>
          <w:tab w:val="left" w:pos="2600"/>
          <w:tab w:val="right" w:pos="9900"/>
        </w:tabs>
        <w:rPr>
          <w:rFonts w:ascii="Cambria" w:hAnsi="Cambria"/>
          <w:b/>
          <w:lang w:val="en-HK"/>
        </w:rPr>
      </w:pPr>
      <w:r w:rsidRPr="00462593">
        <w:rPr>
          <w:rFonts w:ascii="Cambria" w:hAnsi="Cambria"/>
          <w:b/>
          <w:lang w:val="en-HK"/>
        </w:rPr>
        <w:t xml:space="preserve">Lead </w:t>
      </w:r>
      <w:r w:rsidR="005F23E4" w:rsidRPr="00462593">
        <w:rPr>
          <w:rFonts w:ascii="Cambria" w:hAnsi="Cambria"/>
          <w:b/>
          <w:lang w:val="en-HK"/>
        </w:rPr>
        <w:t>Engineer</w:t>
      </w:r>
    </w:p>
    <w:p w14:paraId="26F32624" w14:textId="77777777" w:rsidR="00EB4A12" w:rsidRPr="00462593" w:rsidRDefault="00783A66" w:rsidP="00783A66">
      <w:pPr>
        <w:tabs>
          <w:tab w:val="left" w:pos="500"/>
          <w:tab w:val="left" w:pos="2600"/>
          <w:tab w:val="right" w:pos="9900"/>
        </w:tabs>
        <w:spacing w:before="6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Klarity Defect Project</w:t>
      </w:r>
      <w:r w:rsidR="00811EFC" w:rsidRPr="00462593">
        <w:rPr>
          <w:rFonts w:ascii="Cambria" w:hAnsi="Cambria"/>
          <w:u w:val="single"/>
          <w:lang w:val="en-HK"/>
        </w:rPr>
        <w:t xml:space="preserve"> – </w:t>
      </w:r>
      <w:r w:rsidR="00000817" w:rsidRPr="00462593">
        <w:rPr>
          <w:rFonts w:ascii="Cambria" w:hAnsi="Cambria"/>
          <w:u w:val="single"/>
          <w:lang w:val="en-HK"/>
        </w:rPr>
        <w:t>6 years</w:t>
      </w:r>
    </w:p>
    <w:p w14:paraId="590AFB75" w14:textId="77777777" w:rsidR="00783A66" w:rsidRPr="00462593" w:rsidRDefault="00783A66" w:rsidP="00783A66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Windows, Linux, Microsoft Visual, MFC, C++, C, Oracle 10i, SQL Developer, Clear</w:t>
      </w:r>
      <w:r w:rsidR="001D6DDF" w:rsidRPr="00462593">
        <w:rPr>
          <w:rFonts w:ascii="Cambria" w:hAnsi="Cambria"/>
          <w:i/>
          <w:lang w:val="en-HK"/>
        </w:rPr>
        <w:t>C</w:t>
      </w:r>
      <w:r w:rsidRPr="00462593">
        <w:rPr>
          <w:rFonts w:ascii="Cambria" w:hAnsi="Cambria"/>
          <w:i/>
          <w:lang w:val="en-HK"/>
        </w:rPr>
        <w:t>ase, Pu</w:t>
      </w:r>
      <w:r w:rsidRPr="00462593">
        <w:rPr>
          <w:rFonts w:ascii="Cambria" w:hAnsi="Cambria"/>
          <w:i/>
          <w:caps/>
          <w:lang w:val="en-HK"/>
        </w:rPr>
        <w:t>tty</w:t>
      </w:r>
    </w:p>
    <w:p w14:paraId="155DA32E" w14:textId="77777777" w:rsidR="005E0F05" w:rsidRPr="00462593" w:rsidRDefault="009F4BF2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A</w:t>
      </w:r>
      <w:r w:rsidR="001D6949" w:rsidRPr="00462593">
        <w:rPr>
          <w:rFonts w:ascii="Cambria" w:hAnsi="Cambria"/>
          <w:lang w:val="en-HK"/>
        </w:rPr>
        <w:t xml:space="preserve">utomated inline defect analysis module and data management system that </w:t>
      </w:r>
      <w:r w:rsidR="008174FD" w:rsidRPr="00462593">
        <w:rPr>
          <w:rFonts w:ascii="Cambria" w:hAnsi="Cambria"/>
          <w:lang w:val="en-HK"/>
        </w:rPr>
        <w:t>c</w:t>
      </w:r>
      <w:r w:rsidR="005E0F05" w:rsidRPr="00462593">
        <w:rPr>
          <w:rFonts w:ascii="Cambria" w:hAnsi="Cambria"/>
          <w:lang w:val="en-HK"/>
        </w:rPr>
        <w:t>ollect</w:t>
      </w:r>
      <w:r w:rsidR="008174FD" w:rsidRPr="00462593">
        <w:rPr>
          <w:rFonts w:ascii="Cambria" w:hAnsi="Cambria"/>
          <w:lang w:val="en-HK"/>
        </w:rPr>
        <w:t xml:space="preserve">ed </w:t>
      </w:r>
      <w:r w:rsidR="005E0F05" w:rsidRPr="00462593">
        <w:rPr>
          <w:rFonts w:ascii="Cambria" w:hAnsi="Cambria"/>
          <w:lang w:val="en-HK"/>
        </w:rPr>
        <w:t xml:space="preserve">defect data and images in real time from multiple sources throughout </w:t>
      </w:r>
      <w:r w:rsidR="004E58CB">
        <w:rPr>
          <w:rFonts w:ascii="Cambria" w:hAnsi="Cambria"/>
          <w:lang w:val="en-HK"/>
        </w:rPr>
        <w:t>fab</w:t>
      </w:r>
      <w:r w:rsidR="005E0F05" w:rsidRPr="00462593">
        <w:rPr>
          <w:rFonts w:ascii="Cambria" w:hAnsi="Cambria"/>
          <w:lang w:val="en-HK"/>
        </w:rPr>
        <w:t>.</w:t>
      </w:r>
    </w:p>
    <w:p w14:paraId="4449CFDC" w14:textId="77777777" w:rsidR="005A47AC" w:rsidRPr="00462593" w:rsidRDefault="00940D2B" w:rsidP="00940D2B">
      <w:pPr>
        <w:tabs>
          <w:tab w:val="right" w:pos="270"/>
        </w:tabs>
        <w:rPr>
          <w:rFonts w:ascii="Cambria" w:hAnsi="Cambria" w:cs="Arial"/>
          <w:lang w:val="en-HK"/>
        </w:rPr>
      </w:pPr>
      <w:r>
        <w:rPr>
          <w:rFonts w:ascii="Cambria" w:hAnsi="Cambria" w:cs="Arial"/>
          <w:lang w:val="en-HK"/>
        </w:rPr>
        <w:t>•</w:t>
      </w:r>
      <w:r w:rsidR="005A47AC" w:rsidRPr="00462593">
        <w:rPr>
          <w:rFonts w:ascii="Cambria" w:hAnsi="Cambria" w:cs="Arial"/>
          <w:lang w:val="en-HK"/>
        </w:rPr>
        <w:t xml:space="preserve"> </w:t>
      </w:r>
      <w:r w:rsidR="00C52CB1">
        <w:rPr>
          <w:rFonts w:ascii="Cambria" w:hAnsi="Cambria" w:cs="Arial"/>
          <w:lang w:val="en-HK"/>
        </w:rPr>
        <w:t>Handling</w:t>
      </w:r>
      <w:r w:rsidR="005A47AC" w:rsidRPr="00462593">
        <w:rPr>
          <w:rFonts w:ascii="Cambria" w:hAnsi="Cambria" w:cs="Arial"/>
          <w:lang w:val="en-HK"/>
        </w:rPr>
        <w:t xml:space="preserve"> requirement</w:t>
      </w:r>
      <w:r w:rsidR="001D6DDF" w:rsidRPr="00462593">
        <w:rPr>
          <w:rFonts w:ascii="Cambria" w:hAnsi="Cambria" w:cs="Arial"/>
          <w:lang w:val="en-HK"/>
        </w:rPr>
        <w:t>s</w:t>
      </w:r>
      <w:r w:rsidR="005A47AC" w:rsidRPr="00462593">
        <w:rPr>
          <w:rFonts w:ascii="Cambria" w:hAnsi="Cambria" w:cs="Arial"/>
          <w:lang w:val="en-HK"/>
        </w:rPr>
        <w:t xml:space="preserve"> gathering, contributing to document and code review.</w:t>
      </w:r>
    </w:p>
    <w:p w14:paraId="5EB814F2" w14:textId="77777777" w:rsidR="007B0174" w:rsidRPr="00462593" w:rsidRDefault="00C52CB1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C52CB1">
        <w:rPr>
          <w:rFonts w:ascii="Cambria" w:hAnsi="Cambria" w:cs="Arial"/>
          <w:lang w:val="en-HK"/>
        </w:rPr>
        <w:t>Please share your updated resume to jittysanjuqtv@gmail.com</w:t>
      </w:r>
      <w:r w:rsidR="005A47AC" w:rsidRPr="00462593">
        <w:rPr>
          <w:rFonts w:ascii="Cambria" w:hAnsi="Cambria" w:cs="Arial"/>
          <w:lang w:val="en-HK"/>
        </w:rPr>
        <w:t xml:space="preserve"> various features to enhance performance and statistical analyses, including heap maps, OpenMP, wafer summary node, die stack gallery node, </w:t>
      </w:r>
      <w:r w:rsidR="007B0174" w:rsidRPr="00462593">
        <w:rPr>
          <w:rFonts w:ascii="Cambria" w:hAnsi="Cambria" w:cs="Arial"/>
          <w:lang w:val="en-HK"/>
        </w:rPr>
        <w:t>DieX, DieY</w:t>
      </w:r>
      <w:r w:rsidR="005A47AC" w:rsidRPr="00462593">
        <w:rPr>
          <w:rFonts w:ascii="Cambria" w:hAnsi="Cambria" w:cs="Arial"/>
          <w:lang w:val="en-HK"/>
        </w:rPr>
        <w:t>,</w:t>
      </w:r>
      <w:r w:rsidR="007B0174" w:rsidRPr="00462593">
        <w:rPr>
          <w:rFonts w:ascii="Cambria" w:hAnsi="Cambria" w:cs="Arial"/>
          <w:lang w:val="en-HK"/>
        </w:rPr>
        <w:t xml:space="preserve"> and Inspected Die. </w:t>
      </w:r>
    </w:p>
    <w:p w14:paraId="57086294" w14:textId="77777777" w:rsidR="007B0174" w:rsidRPr="00462593" w:rsidRDefault="005A47AC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Exported </w:t>
      </w:r>
      <w:r w:rsidR="00784188" w:rsidRPr="00462593">
        <w:rPr>
          <w:rFonts w:ascii="Cambria" w:hAnsi="Cambria" w:cs="Arial"/>
          <w:lang w:val="en-HK"/>
        </w:rPr>
        <w:t>wafer map</w:t>
      </w:r>
      <w:r w:rsidR="007B0174" w:rsidRPr="00462593">
        <w:rPr>
          <w:rFonts w:ascii="Cambria" w:hAnsi="Cambria" w:cs="Arial"/>
          <w:lang w:val="en-HK"/>
        </w:rPr>
        <w:t xml:space="preserve"> to </w:t>
      </w:r>
      <w:r w:rsidRPr="00462593">
        <w:rPr>
          <w:rFonts w:ascii="Cambria" w:hAnsi="Cambria" w:cs="Arial"/>
          <w:lang w:val="en-HK"/>
        </w:rPr>
        <w:t>E</w:t>
      </w:r>
      <w:r w:rsidR="007B0174" w:rsidRPr="00462593">
        <w:rPr>
          <w:rFonts w:ascii="Cambria" w:hAnsi="Cambria" w:cs="Arial"/>
          <w:lang w:val="en-HK"/>
        </w:rPr>
        <w:t>xcel file for further modifica</w:t>
      </w:r>
      <w:r w:rsidR="005E0F05" w:rsidRPr="00462593">
        <w:rPr>
          <w:rFonts w:ascii="Cambria" w:hAnsi="Cambria" w:cs="Arial"/>
          <w:lang w:val="en-HK"/>
        </w:rPr>
        <w:t xml:space="preserve">tion to optimize </w:t>
      </w:r>
      <w:r w:rsidR="00784188" w:rsidRPr="00462593">
        <w:rPr>
          <w:rFonts w:ascii="Cambria" w:hAnsi="Cambria" w:cs="Arial"/>
          <w:lang w:val="en-HK"/>
        </w:rPr>
        <w:t>analy</w:t>
      </w:r>
      <w:r w:rsidR="001D6DDF" w:rsidRPr="00462593">
        <w:rPr>
          <w:rFonts w:ascii="Cambria" w:hAnsi="Cambria" w:cs="Arial"/>
          <w:lang w:val="en-HK"/>
        </w:rPr>
        <w:t>tica</w:t>
      </w:r>
      <w:r w:rsidR="00FC25D0" w:rsidRPr="00462593">
        <w:rPr>
          <w:rFonts w:ascii="Cambria" w:hAnsi="Cambria" w:cs="Arial"/>
          <w:lang w:val="en-HK"/>
        </w:rPr>
        <w:t xml:space="preserve">l </w:t>
      </w:r>
      <w:r w:rsidR="005E0F05" w:rsidRPr="00462593">
        <w:rPr>
          <w:rFonts w:ascii="Cambria" w:hAnsi="Cambria" w:cs="Arial"/>
          <w:lang w:val="en-HK"/>
        </w:rPr>
        <w:t>process.</w:t>
      </w:r>
    </w:p>
    <w:p w14:paraId="77BA995C" w14:textId="77777777" w:rsidR="005E0F05" w:rsidRPr="00462593" w:rsidRDefault="005E0F05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Refactor</w:t>
      </w:r>
      <w:r w:rsidR="005A47AC" w:rsidRPr="00462593">
        <w:rPr>
          <w:rFonts w:ascii="Cambria" w:hAnsi="Cambria" w:cs="Arial"/>
          <w:lang w:val="en-HK"/>
        </w:rPr>
        <w:t xml:space="preserve">ed </w:t>
      </w:r>
      <w:r w:rsidRPr="00462593">
        <w:rPr>
          <w:rFonts w:ascii="Cambria" w:hAnsi="Cambria" w:cs="Arial"/>
          <w:lang w:val="en-HK"/>
        </w:rPr>
        <w:t>code to include design patterns</w:t>
      </w:r>
      <w:r w:rsidR="005A47AC" w:rsidRPr="00462593">
        <w:rPr>
          <w:rFonts w:ascii="Cambria" w:hAnsi="Cambria" w:cs="Arial"/>
          <w:lang w:val="en-HK"/>
        </w:rPr>
        <w:t xml:space="preserve"> and created prototype for major features.</w:t>
      </w:r>
      <w:r w:rsidRPr="00462593">
        <w:rPr>
          <w:rFonts w:ascii="Cambria" w:hAnsi="Cambria" w:cs="Arial"/>
          <w:lang w:val="en-HK"/>
        </w:rPr>
        <w:t xml:space="preserve"> </w:t>
      </w:r>
    </w:p>
    <w:p w14:paraId="4C9A5735" w14:textId="77777777" w:rsidR="005E0F05" w:rsidRPr="00462593" w:rsidRDefault="005E0F05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Introduced additional features maintaining backward compatibility and reusability of existing code</w:t>
      </w:r>
      <w:r w:rsidR="005A47AC" w:rsidRPr="00462593">
        <w:rPr>
          <w:rFonts w:ascii="Cambria" w:hAnsi="Cambria" w:cs="Arial"/>
          <w:lang w:val="en-HK"/>
        </w:rPr>
        <w:t>.</w:t>
      </w:r>
    </w:p>
    <w:p w14:paraId="58105E99" w14:textId="77777777" w:rsidR="007B0174" w:rsidRPr="00462593" w:rsidRDefault="007B0174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Mentor</w:t>
      </w:r>
      <w:r w:rsidR="005A47AC" w:rsidRPr="00462593">
        <w:rPr>
          <w:rFonts w:ascii="Cambria" w:hAnsi="Cambria" w:cs="Arial"/>
          <w:lang w:val="en-HK"/>
        </w:rPr>
        <w:t xml:space="preserve">ed </w:t>
      </w:r>
      <w:r w:rsidRPr="00462593">
        <w:rPr>
          <w:rFonts w:ascii="Cambria" w:hAnsi="Cambria" w:cs="Arial"/>
          <w:lang w:val="en-HK"/>
        </w:rPr>
        <w:t xml:space="preserve">new </w:t>
      </w:r>
      <w:r w:rsidR="005A47AC" w:rsidRPr="00462593">
        <w:rPr>
          <w:rFonts w:ascii="Cambria" w:hAnsi="Cambria" w:cs="Arial"/>
          <w:lang w:val="en-HK"/>
        </w:rPr>
        <w:t xml:space="preserve">team members, conducting </w:t>
      </w:r>
      <w:r w:rsidRPr="00462593">
        <w:rPr>
          <w:rFonts w:ascii="Cambria" w:hAnsi="Cambria" w:cs="Arial"/>
          <w:lang w:val="en-HK"/>
        </w:rPr>
        <w:t>training on OpenMP</w:t>
      </w:r>
      <w:r w:rsidR="00811EFC" w:rsidRPr="00462593">
        <w:rPr>
          <w:rFonts w:ascii="Cambria" w:hAnsi="Cambria" w:cs="Arial"/>
          <w:lang w:val="en-HK"/>
        </w:rPr>
        <w:t xml:space="preserve"> and</w:t>
      </w:r>
      <w:r w:rsidR="005E0F05" w:rsidRPr="00462593">
        <w:rPr>
          <w:rFonts w:ascii="Cambria" w:hAnsi="Cambria" w:cs="Arial"/>
          <w:lang w:val="en-HK"/>
        </w:rPr>
        <w:t xml:space="preserve"> </w:t>
      </w:r>
      <w:r w:rsidR="00811EFC" w:rsidRPr="00462593">
        <w:rPr>
          <w:rFonts w:ascii="Cambria" w:hAnsi="Cambria" w:cs="Arial"/>
          <w:lang w:val="en-HK"/>
        </w:rPr>
        <w:t>d</w:t>
      </w:r>
      <w:r w:rsidR="005E0F05" w:rsidRPr="00462593">
        <w:rPr>
          <w:rFonts w:ascii="Cambria" w:hAnsi="Cambria" w:cs="Arial"/>
          <w:lang w:val="en-HK"/>
        </w:rPr>
        <w:t xml:space="preserve">esign </w:t>
      </w:r>
      <w:r w:rsidR="00811EFC" w:rsidRPr="00462593">
        <w:rPr>
          <w:rFonts w:ascii="Cambria" w:hAnsi="Cambria" w:cs="Arial"/>
          <w:lang w:val="en-HK"/>
        </w:rPr>
        <w:t>p</w:t>
      </w:r>
      <w:r w:rsidR="005E0F05" w:rsidRPr="00462593">
        <w:rPr>
          <w:rFonts w:ascii="Cambria" w:hAnsi="Cambria" w:cs="Arial"/>
          <w:lang w:val="en-HK"/>
        </w:rPr>
        <w:t>atterns</w:t>
      </w:r>
      <w:r w:rsidR="00811EFC" w:rsidRPr="00462593">
        <w:rPr>
          <w:rFonts w:ascii="Cambria" w:hAnsi="Cambria" w:cs="Arial"/>
          <w:lang w:val="en-HK"/>
        </w:rPr>
        <w:t>.</w:t>
      </w:r>
    </w:p>
    <w:p w14:paraId="070A0554" w14:textId="77777777" w:rsidR="006A3A75" w:rsidRPr="00462593" w:rsidRDefault="006A3A75" w:rsidP="008A15FA">
      <w:pPr>
        <w:tabs>
          <w:tab w:val="right" w:pos="9900"/>
        </w:tabs>
        <w:rPr>
          <w:rFonts w:ascii="Cambria" w:hAnsi="Cambria"/>
          <w:lang w:val="en-HK"/>
        </w:rPr>
      </w:pPr>
    </w:p>
    <w:p w14:paraId="267B10A7" w14:textId="77777777" w:rsidR="009760D3" w:rsidRPr="00462593" w:rsidRDefault="009760D3" w:rsidP="008A15FA">
      <w:pPr>
        <w:tabs>
          <w:tab w:val="right" w:pos="9900"/>
        </w:tabs>
        <w:rPr>
          <w:rFonts w:ascii="Cambria" w:hAnsi="Cambria"/>
          <w:bCs/>
          <w:lang w:val="en-HK"/>
        </w:rPr>
      </w:pPr>
      <w:r w:rsidRPr="00462593">
        <w:rPr>
          <w:rFonts w:ascii="Cambria" w:hAnsi="Cambria"/>
          <w:bCs/>
          <w:caps/>
          <w:lang w:val="en-HK"/>
        </w:rPr>
        <w:t>Tata Consultancy Services Pvt. Ltd.</w:t>
      </w:r>
      <w:r w:rsidR="00000817" w:rsidRPr="00462593">
        <w:rPr>
          <w:rFonts w:ascii="Cambria" w:hAnsi="Cambria"/>
          <w:bCs/>
          <w:lang w:val="en-HK"/>
        </w:rPr>
        <w:t xml:space="preserve"> – </w:t>
      </w:r>
      <w:r w:rsidR="00114B2B" w:rsidRPr="00462593">
        <w:rPr>
          <w:rFonts w:ascii="Cambria" w:hAnsi="Cambria"/>
          <w:bCs/>
          <w:lang w:val="en-HK"/>
        </w:rPr>
        <w:t>Chennai</w:t>
      </w:r>
      <w:r w:rsidR="004D2150" w:rsidRPr="00462593">
        <w:rPr>
          <w:rFonts w:ascii="Cambria" w:hAnsi="Cambria"/>
          <w:bCs/>
          <w:lang w:val="en-HK"/>
        </w:rPr>
        <w:t>, India</w:t>
      </w:r>
      <w:r w:rsidR="00000817" w:rsidRPr="00462593">
        <w:rPr>
          <w:rFonts w:ascii="Cambria" w:hAnsi="Cambria"/>
          <w:bCs/>
          <w:lang w:val="en-HK"/>
        </w:rPr>
        <w:tab/>
        <w:t>Sep 2009 – Jul 2010</w:t>
      </w:r>
      <w:r w:rsidRPr="00462593">
        <w:rPr>
          <w:rFonts w:ascii="Cambria" w:hAnsi="Cambria"/>
          <w:bCs/>
          <w:lang w:val="en-HK"/>
        </w:rPr>
        <w:t xml:space="preserve"> </w:t>
      </w:r>
    </w:p>
    <w:p w14:paraId="5A3AA5CA" w14:textId="77777777" w:rsidR="009F0120" w:rsidRPr="00462593" w:rsidRDefault="00327FFB" w:rsidP="008A15FA">
      <w:pPr>
        <w:tabs>
          <w:tab w:val="right" w:pos="9900"/>
        </w:tabs>
        <w:rPr>
          <w:rFonts w:ascii="Cambria" w:hAnsi="Cambria"/>
          <w:b/>
          <w:lang w:val="en-HK"/>
        </w:rPr>
      </w:pPr>
      <w:r w:rsidRPr="00462593">
        <w:rPr>
          <w:rFonts w:ascii="Cambria" w:hAnsi="Cambria"/>
          <w:b/>
          <w:lang w:val="en-HK"/>
        </w:rPr>
        <w:t xml:space="preserve">Consultant Senior Software </w:t>
      </w:r>
      <w:r w:rsidR="00C91464" w:rsidRPr="00462593">
        <w:rPr>
          <w:rFonts w:ascii="Cambria" w:hAnsi="Cambria"/>
          <w:b/>
          <w:lang w:val="en-HK"/>
        </w:rPr>
        <w:t>Engineer</w:t>
      </w:r>
    </w:p>
    <w:p w14:paraId="16F72F65" w14:textId="77777777" w:rsidR="00000817" w:rsidRPr="00462593" w:rsidRDefault="00000817" w:rsidP="009F4BF2">
      <w:pPr>
        <w:tabs>
          <w:tab w:val="left" w:pos="500"/>
          <w:tab w:val="left" w:pos="2600"/>
          <w:tab w:val="right" w:pos="9900"/>
        </w:tabs>
        <w:spacing w:before="6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First Watch Intelligence (FWI) Project</w:t>
      </w:r>
      <w:r w:rsidR="00811EFC" w:rsidRPr="00462593">
        <w:rPr>
          <w:rFonts w:ascii="Cambria" w:hAnsi="Cambria"/>
          <w:u w:val="single"/>
          <w:lang w:val="en-HK"/>
        </w:rPr>
        <w:t xml:space="preserve"> – </w:t>
      </w:r>
      <w:r w:rsidRPr="00462593">
        <w:rPr>
          <w:rFonts w:ascii="Cambria" w:hAnsi="Cambria"/>
          <w:u w:val="single"/>
          <w:lang w:val="en-HK"/>
        </w:rPr>
        <w:t>10 months</w:t>
      </w:r>
    </w:p>
    <w:p w14:paraId="23E1F695" w14:textId="77777777" w:rsidR="00811EFC" w:rsidRPr="00462593" w:rsidRDefault="00D678E1" w:rsidP="008A15FA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</w:t>
      </w:r>
      <w:r w:rsidR="00000817" w:rsidRPr="00462593">
        <w:rPr>
          <w:rFonts w:ascii="Cambria" w:hAnsi="Cambria"/>
          <w:i/>
          <w:lang w:val="en-HK"/>
        </w:rPr>
        <w:t xml:space="preserve">: Windows, </w:t>
      </w:r>
      <w:r w:rsidR="000D3BFB" w:rsidRPr="00462593">
        <w:rPr>
          <w:rFonts w:ascii="Cambria" w:hAnsi="Cambria"/>
          <w:i/>
          <w:lang w:val="en-HK"/>
        </w:rPr>
        <w:t>Microsoft Visual, MFC, C++, C, Oracle 10i, SQL Developer, Mercury Quality Centr</w:t>
      </w:r>
      <w:r w:rsidR="00783A66" w:rsidRPr="00462593">
        <w:rPr>
          <w:rFonts w:ascii="Cambria" w:hAnsi="Cambria"/>
          <w:i/>
          <w:lang w:val="en-HK"/>
        </w:rPr>
        <w:t>e</w:t>
      </w:r>
      <w:r w:rsidR="000D3BFB" w:rsidRPr="00462593">
        <w:rPr>
          <w:rFonts w:ascii="Cambria" w:hAnsi="Cambria"/>
          <w:i/>
          <w:lang w:val="en-HK"/>
        </w:rPr>
        <w:t>,</w:t>
      </w:r>
    </w:p>
    <w:p w14:paraId="2EBD7125" w14:textId="77777777" w:rsidR="000D3BFB" w:rsidRPr="00462593" w:rsidRDefault="000D3BFB" w:rsidP="008A15FA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Harvest Mainframe</w:t>
      </w:r>
    </w:p>
    <w:p w14:paraId="34AA6911" w14:textId="77777777" w:rsidR="00893AB6" w:rsidRPr="00462593" w:rsidRDefault="00811EFC" w:rsidP="00811EFC">
      <w:pPr>
        <w:tabs>
          <w:tab w:val="right" w:pos="270"/>
        </w:tabs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A</w:t>
      </w:r>
      <w:r w:rsidR="00893AB6" w:rsidRPr="00462593">
        <w:rPr>
          <w:rFonts w:ascii="Cambria" w:hAnsi="Cambria" w:cs="Arial"/>
          <w:lang w:val="en-HK"/>
        </w:rPr>
        <w:t xml:space="preserve">pplication used by Chase Card </w:t>
      </w:r>
      <w:r w:rsidRPr="00462593">
        <w:rPr>
          <w:rFonts w:ascii="Cambria" w:hAnsi="Cambria" w:cs="Arial"/>
          <w:lang w:val="en-HK"/>
        </w:rPr>
        <w:t>M</w:t>
      </w:r>
      <w:r w:rsidR="00893AB6" w:rsidRPr="00462593">
        <w:rPr>
          <w:rFonts w:ascii="Cambria" w:hAnsi="Cambria" w:cs="Arial"/>
          <w:lang w:val="en-HK"/>
        </w:rPr>
        <w:t xml:space="preserve">ember Services Customer Security Operations representatives to resolve </w:t>
      </w:r>
      <w:r w:rsidRPr="00462593">
        <w:rPr>
          <w:rFonts w:ascii="Cambria" w:hAnsi="Cambria" w:cs="Arial"/>
          <w:lang w:val="en-HK"/>
        </w:rPr>
        <w:t xml:space="preserve">customer </w:t>
      </w:r>
      <w:r w:rsidR="00893AB6" w:rsidRPr="00462593">
        <w:rPr>
          <w:rFonts w:ascii="Cambria" w:hAnsi="Cambria" w:cs="Arial"/>
          <w:lang w:val="en-HK"/>
        </w:rPr>
        <w:t>issues in real</w:t>
      </w:r>
      <w:r w:rsidRPr="00462593">
        <w:rPr>
          <w:rFonts w:ascii="Cambria" w:hAnsi="Cambria" w:cs="Arial"/>
          <w:lang w:val="en-HK"/>
        </w:rPr>
        <w:t xml:space="preserve"> </w:t>
      </w:r>
      <w:r w:rsidR="00893AB6" w:rsidRPr="00462593">
        <w:rPr>
          <w:rFonts w:ascii="Cambria" w:hAnsi="Cambria" w:cs="Arial"/>
          <w:lang w:val="en-HK"/>
        </w:rPr>
        <w:t>time.</w:t>
      </w:r>
      <w:r w:rsidRPr="00462593">
        <w:rPr>
          <w:rFonts w:ascii="Cambria" w:hAnsi="Cambria" w:cs="Arial"/>
          <w:lang w:val="en-HK"/>
        </w:rPr>
        <w:t xml:space="preserve"> </w:t>
      </w:r>
    </w:p>
    <w:p w14:paraId="088D75BD" w14:textId="77777777" w:rsidR="009760D3" w:rsidRPr="00462593" w:rsidRDefault="009760D3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Develop</w:t>
      </w:r>
      <w:r w:rsidR="00811EFC" w:rsidRPr="00462593">
        <w:rPr>
          <w:rFonts w:ascii="Cambria" w:hAnsi="Cambria" w:cs="Arial"/>
          <w:lang w:val="en-HK"/>
        </w:rPr>
        <w:t>ed</w:t>
      </w:r>
      <w:r w:rsidRPr="00462593">
        <w:rPr>
          <w:rFonts w:ascii="Cambria" w:hAnsi="Cambria" w:cs="Arial"/>
          <w:lang w:val="en-HK"/>
        </w:rPr>
        <w:t xml:space="preserve"> module to enhance front-end application</w:t>
      </w:r>
      <w:r w:rsidR="00811EFC" w:rsidRPr="00462593">
        <w:rPr>
          <w:rFonts w:ascii="Cambria" w:hAnsi="Cambria" w:cs="Arial"/>
          <w:lang w:val="en-HK"/>
        </w:rPr>
        <w:t xml:space="preserve"> and </w:t>
      </w:r>
      <w:r w:rsidR="001D6DDF" w:rsidRPr="00462593">
        <w:rPr>
          <w:rFonts w:ascii="Cambria" w:hAnsi="Cambria" w:cs="Arial"/>
          <w:lang w:val="en-HK"/>
        </w:rPr>
        <w:t>fix</w:t>
      </w:r>
      <w:r w:rsidR="00811EFC" w:rsidRPr="00462593">
        <w:rPr>
          <w:rFonts w:ascii="Cambria" w:hAnsi="Cambria" w:cs="Arial"/>
          <w:lang w:val="en-HK"/>
        </w:rPr>
        <w:t>ed defects.</w:t>
      </w:r>
    </w:p>
    <w:p w14:paraId="35EA8EDB" w14:textId="77777777" w:rsidR="009F0120" w:rsidRPr="00462593" w:rsidRDefault="00811EFC" w:rsidP="00811EFC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Creat</w:t>
      </w:r>
      <w:r w:rsidR="009760D3" w:rsidRPr="00462593">
        <w:rPr>
          <w:rFonts w:ascii="Cambria" w:hAnsi="Cambria" w:cs="Arial"/>
          <w:lang w:val="en-HK"/>
        </w:rPr>
        <w:t>ed modules for suite of call center applications used by Fraud/Recovery</w:t>
      </w:r>
      <w:r w:rsidRPr="00462593">
        <w:rPr>
          <w:rFonts w:ascii="Cambria" w:hAnsi="Cambria" w:cs="Arial"/>
          <w:lang w:val="en-HK"/>
        </w:rPr>
        <w:t xml:space="preserve"> </w:t>
      </w:r>
      <w:r w:rsidR="009760D3" w:rsidRPr="00462593">
        <w:rPr>
          <w:rFonts w:ascii="Cambria" w:hAnsi="Cambria" w:cs="Arial"/>
          <w:lang w:val="en-HK"/>
        </w:rPr>
        <w:t>Prevention Department.</w:t>
      </w:r>
    </w:p>
    <w:p w14:paraId="02772E12" w14:textId="77777777" w:rsidR="00F6040A" w:rsidRPr="00462593" w:rsidRDefault="00F6040A" w:rsidP="008A15FA">
      <w:pPr>
        <w:tabs>
          <w:tab w:val="right" w:pos="9900"/>
        </w:tabs>
        <w:rPr>
          <w:rFonts w:ascii="Cambria" w:hAnsi="Cambria"/>
          <w:lang w:val="en-HK"/>
        </w:rPr>
      </w:pPr>
    </w:p>
    <w:p w14:paraId="312F1918" w14:textId="77777777" w:rsidR="009F0120" w:rsidRPr="00462593" w:rsidRDefault="00D82BF3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caps/>
          <w:lang w:val="en-HK"/>
        </w:rPr>
        <w:t>Patni Computer Systems</w:t>
      </w:r>
      <w:r w:rsidR="00000817" w:rsidRPr="00462593">
        <w:rPr>
          <w:rFonts w:ascii="Cambria" w:hAnsi="Cambria"/>
          <w:lang w:val="en-HK"/>
        </w:rPr>
        <w:t xml:space="preserve"> – </w:t>
      </w:r>
      <w:r w:rsidR="00801A9F">
        <w:rPr>
          <w:rFonts w:ascii="Cambria" w:hAnsi="Cambria"/>
          <w:lang w:val="en-HK"/>
        </w:rPr>
        <w:t>Pun</w:t>
      </w:r>
      <w:r w:rsidR="000009E2" w:rsidRPr="00462593">
        <w:rPr>
          <w:rFonts w:ascii="Cambria" w:hAnsi="Cambria"/>
          <w:lang w:val="en-HK"/>
        </w:rPr>
        <w:t>e, India</w:t>
      </w:r>
      <w:r w:rsidR="00000817" w:rsidRPr="00462593">
        <w:rPr>
          <w:rFonts w:ascii="Cambria" w:hAnsi="Cambria"/>
          <w:lang w:val="en-HK"/>
        </w:rPr>
        <w:tab/>
        <w:t>May 2007 – Mar 2009</w:t>
      </w:r>
    </w:p>
    <w:p w14:paraId="76E27C2B" w14:textId="77777777" w:rsidR="00000817" w:rsidRPr="00462593" w:rsidRDefault="000B5A0B" w:rsidP="009F4BF2">
      <w:pPr>
        <w:tabs>
          <w:tab w:val="left" w:pos="500"/>
          <w:tab w:val="left" w:pos="2600"/>
          <w:tab w:val="right" w:pos="9900"/>
        </w:tabs>
        <w:rPr>
          <w:rFonts w:ascii="Cambria" w:hAnsi="Cambria"/>
          <w:b/>
          <w:lang w:val="en-HK"/>
        </w:rPr>
      </w:pPr>
      <w:r w:rsidRPr="00462593">
        <w:rPr>
          <w:rFonts w:ascii="Cambria" w:hAnsi="Cambria"/>
          <w:b/>
          <w:lang w:val="en-HK"/>
        </w:rPr>
        <w:t>Senior Software Engineer</w:t>
      </w:r>
    </w:p>
    <w:p w14:paraId="69C27548" w14:textId="77777777" w:rsidR="00F638B6" w:rsidRPr="00462593" w:rsidRDefault="00F638B6" w:rsidP="009F4BF2">
      <w:pPr>
        <w:tabs>
          <w:tab w:val="left" w:pos="500"/>
          <w:tab w:val="left" w:pos="2600"/>
          <w:tab w:val="right" w:pos="9900"/>
        </w:tabs>
        <w:spacing w:before="6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Scan Module and Validation Tool (SMVT)</w:t>
      </w:r>
      <w:r w:rsidR="00000817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000817" w:rsidRPr="00462593">
        <w:rPr>
          <w:rFonts w:ascii="Cambria" w:hAnsi="Cambria"/>
          <w:u w:val="single"/>
          <w:lang w:val="en-HK"/>
        </w:rPr>
        <w:t>8 months</w:t>
      </w:r>
    </w:p>
    <w:p w14:paraId="641A2824" w14:textId="77777777" w:rsidR="005D5361" w:rsidRPr="00462593" w:rsidRDefault="00000817" w:rsidP="008A15FA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 xml:space="preserve">Environment: </w:t>
      </w:r>
      <w:r w:rsidR="00F6040A" w:rsidRPr="00462593">
        <w:rPr>
          <w:rFonts w:ascii="Cambria" w:hAnsi="Cambria"/>
          <w:i/>
          <w:lang w:val="en-HK"/>
        </w:rPr>
        <w:t>W</w:t>
      </w:r>
      <w:r w:rsidR="005D5361" w:rsidRPr="00462593">
        <w:rPr>
          <w:rFonts w:ascii="Cambria" w:hAnsi="Cambria"/>
          <w:i/>
          <w:lang w:val="en-HK"/>
        </w:rPr>
        <w:t>indows</w:t>
      </w:r>
      <w:r w:rsidRPr="00462593">
        <w:rPr>
          <w:rFonts w:ascii="Cambria" w:hAnsi="Cambria"/>
          <w:i/>
          <w:lang w:val="en-HK"/>
        </w:rPr>
        <w:t xml:space="preserve">, </w:t>
      </w:r>
      <w:r w:rsidR="005D5361" w:rsidRPr="00462593">
        <w:rPr>
          <w:rFonts w:ascii="Cambria" w:hAnsi="Cambria"/>
          <w:i/>
          <w:lang w:val="en-HK"/>
        </w:rPr>
        <w:t>Microsoft Visual, MFC, XML</w:t>
      </w:r>
    </w:p>
    <w:p w14:paraId="5A82D6E0" w14:textId="77777777" w:rsidR="00012E05" w:rsidRPr="00462593" w:rsidRDefault="00747D15" w:rsidP="00811EFC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 xml:space="preserve">Verified changes in structure </w:t>
      </w:r>
      <w:r w:rsidR="00012E05" w:rsidRPr="00462593">
        <w:rPr>
          <w:rFonts w:ascii="Cambria" w:hAnsi="Cambria"/>
          <w:lang w:val="en-HK"/>
        </w:rPr>
        <w:t>of medical device equipment</w:t>
      </w:r>
      <w:r w:rsidRPr="00462593">
        <w:rPr>
          <w:rFonts w:ascii="Cambria" w:hAnsi="Cambria"/>
          <w:lang w:val="en-HK"/>
        </w:rPr>
        <w:t xml:space="preserve"> system after virus search</w:t>
      </w:r>
      <w:r w:rsidR="00012E05" w:rsidRPr="00462593">
        <w:rPr>
          <w:rFonts w:ascii="Cambria" w:hAnsi="Cambria"/>
          <w:lang w:val="en-HK"/>
        </w:rPr>
        <w:t xml:space="preserve">. </w:t>
      </w:r>
      <w:r w:rsidR="00811EFC" w:rsidRPr="00462593">
        <w:rPr>
          <w:rFonts w:ascii="Cambria" w:hAnsi="Cambria"/>
          <w:lang w:val="en-HK"/>
        </w:rPr>
        <w:t>Features included install/uninstall packager</w:t>
      </w:r>
      <w:r w:rsidRPr="00462593">
        <w:rPr>
          <w:rFonts w:ascii="Cambria" w:hAnsi="Cambria"/>
          <w:lang w:val="en-HK"/>
        </w:rPr>
        <w:t xml:space="preserve">, </w:t>
      </w:r>
      <w:r w:rsidR="00811EFC" w:rsidRPr="00462593">
        <w:rPr>
          <w:rFonts w:ascii="Cambria" w:hAnsi="Cambria"/>
          <w:lang w:val="en-HK"/>
        </w:rPr>
        <w:t>validator</w:t>
      </w:r>
      <w:r w:rsidRPr="00462593">
        <w:rPr>
          <w:rFonts w:ascii="Cambria" w:hAnsi="Cambria"/>
          <w:lang w:val="en-HK"/>
        </w:rPr>
        <w:t>, updating program for scanning module, and verification reports.</w:t>
      </w:r>
    </w:p>
    <w:p w14:paraId="687A3B7F" w14:textId="77777777" w:rsidR="00381A72" w:rsidRPr="00462593" w:rsidRDefault="00747D15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Participated in </w:t>
      </w:r>
      <w:r w:rsidR="00381A72" w:rsidRPr="00462593">
        <w:rPr>
          <w:rFonts w:ascii="Cambria" w:hAnsi="Cambria" w:cs="Arial"/>
          <w:lang w:val="en-HK"/>
        </w:rPr>
        <w:t xml:space="preserve">study phase of Microsoft Message Queuing </w:t>
      </w:r>
      <w:r w:rsidRPr="00462593">
        <w:rPr>
          <w:rFonts w:ascii="Cambria" w:hAnsi="Cambria" w:cs="Arial"/>
          <w:lang w:val="en-HK"/>
        </w:rPr>
        <w:t>(MSMQ).</w:t>
      </w:r>
    </w:p>
    <w:p w14:paraId="34495519" w14:textId="77777777" w:rsidR="00381A72" w:rsidRPr="00462593" w:rsidRDefault="00747D15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Enabled r</w:t>
      </w:r>
      <w:r w:rsidR="00381A72" w:rsidRPr="00462593">
        <w:rPr>
          <w:rFonts w:ascii="Cambria" w:hAnsi="Cambria" w:cs="Arial"/>
          <w:lang w:val="en-HK"/>
        </w:rPr>
        <w:t xml:space="preserve">eading and writing to </w:t>
      </w:r>
      <w:r w:rsidRPr="00462593">
        <w:rPr>
          <w:rFonts w:ascii="Cambria" w:hAnsi="Cambria" w:cs="Arial"/>
          <w:lang w:val="en-HK"/>
        </w:rPr>
        <w:t xml:space="preserve">INI file and </w:t>
      </w:r>
      <w:r w:rsidR="00381A72" w:rsidRPr="00462593">
        <w:rPr>
          <w:rFonts w:ascii="Cambria" w:hAnsi="Cambria" w:cs="Arial"/>
          <w:lang w:val="en-HK"/>
        </w:rPr>
        <w:t>XML file using DOM parser</w:t>
      </w:r>
      <w:r w:rsidRPr="00462593">
        <w:rPr>
          <w:rFonts w:ascii="Cambria" w:hAnsi="Cambria" w:cs="Arial"/>
          <w:lang w:val="en-HK"/>
        </w:rPr>
        <w:t>.</w:t>
      </w:r>
    </w:p>
    <w:p w14:paraId="7C527160" w14:textId="77777777" w:rsidR="00381A72" w:rsidRPr="00462593" w:rsidRDefault="00747D15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Initiated and monitored </w:t>
      </w:r>
      <w:r w:rsidR="00381A72" w:rsidRPr="00462593">
        <w:rPr>
          <w:rFonts w:ascii="Cambria" w:hAnsi="Cambria" w:cs="Arial"/>
          <w:lang w:val="en-HK"/>
        </w:rPr>
        <w:t>antivirus scan</w:t>
      </w:r>
      <w:r w:rsidRPr="00462593">
        <w:rPr>
          <w:rFonts w:ascii="Cambria" w:hAnsi="Cambria" w:cs="Arial"/>
          <w:lang w:val="en-HK"/>
        </w:rPr>
        <w:t>.</w:t>
      </w:r>
    </w:p>
    <w:p w14:paraId="01D47327" w14:textId="77777777" w:rsidR="002C4F0F" w:rsidRPr="00462593" w:rsidRDefault="008654BD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Implement</w:t>
      </w:r>
      <w:r w:rsidR="00747D15" w:rsidRPr="00462593">
        <w:rPr>
          <w:rFonts w:ascii="Cambria" w:hAnsi="Cambria" w:cs="Arial"/>
          <w:lang w:val="en-HK"/>
        </w:rPr>
        <w:t xml:space="preserve">ed </w:t>
      </w:r>
      <w:r w:rsidRPr="00462593">
        <w:rPr>
          <w:rFonts w:ascii="Cambria" w:hAnsi="Cambria" w:cs="Arial"/>
          <w:lang w:val="en-HK"/>
        </w:rPr>
        <w:t>UI settings, file and registry validations</w:t>
      </w:r>
      <w:r w:rsidR="00747D15" w:rsidRPr="00462593">
        <w:rPr>
          <w:rFonts w:ascii="Cambria" w:hAnsi="Cambria" w:cs="Arial"/>
          <w:lang w:val="en-HK"/>
        </w:rPr>
        <w:t xml:space="preserve">, and report </w:t>
      </w:r>
      <w:r w:rsidR="00381A72" w:rsidRPr="00462593">
        <w:rPr>
          <w:rFonts w:ascii="Cambria" w:hAnsi="Cambria" w:cs="Arial"/>
          <w:lang w:val="en-HK"/>
        </w:rPr>
        <w:t xml:space="preserve">display </w:t>
      </w:r>
      <w:r w:rsidR="001D6DDF" w:rsidRPr="00462593">
        <w:rPr>
          <w:rFonts w:ascii="Cambria" w:hAnsi="Cambria" w:cs="Arial"/>
          <w:lang w:val="en-HK"/>
        </w:rPr>
        <w:t>following</w:t>
      </w:r>
      <w:r w:rsidR="00381A72" w:rsidRPr="00462593">
        <w:rPr>
          <w:rFonts w:ascii="Cambria" w:hAnsi="Cambria" w:cs="Arial"/>
          <w:lang w:val="en-HK"/>
        </w:rPr>
        <w:t xml:space="preserve"> verification.</w:t>
      </w:r>
    </w:p>
    <w:p w14:paraId="4E525BA2" w14:textId="77777777" w:rsidR="00381A72" w:rsidRPr="00462593" w:rsidRDefault="00381A72" w:rsidP="002C4F0F">
      <w:pPr>
        <w:tabs>
          <w:tab w:val="right" w:pos="270"/>
        </w:tabs>
        <w:rPr>
          <w:rFonts w:ascii="Cambria" w:hAnsi="Cambria" w:cs="Arial"/>
          <w:lang w:val="en-HK"/>
        </w:rPr>
      </w:pPr>
    </w:p>
    <w:p w14:paraId="48924619" w14:textId="77777777" w:rsidR="002C4F0F" w:rsidRPr="00462593" w:rsidRDefault="002C4F0F" w:rsidP="002C4F0F">
      <w:pPr>
        <w:shd w:val="clear" w:color="auto" w:fill="003366"/>
        <w:tabs>
          <w:tab w:val="right" w:pos="9900"/>
        </w:tabs>
        <w:autoSpaceDE w:val="0"/>
        <w:autoSpaceDN w:val="0"/>
        <w:adjustRightInd w:val="0"/>
        <w:jc w:val="center"/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</w:pPr>
      <w:r w:rsidRPr="00462593">
        <w:rPr>
          <w:rFonts w:ascii="Cambria" w:eastAsia="Times New Roman" w:hAnsi="Cambria" w:cs="Calibri"/>
          <w:caps/>
          <w:color w:val="FFFFFF"/>
          <w:spacing w:val="40"/>
          <w:sz w:val="24"/>
          <w:szCs w:val="24"/>
          <w:lang w:val="en-HK"/>
        </w:rPr>
        <w:t>professional experience</w:t>
      </w:r>
    </w:p>
    <w:p w14:paraId="2E97FB4F" w14:textId="77777777" w:rsidR="002C4F0F" w:rsidRPr="00462593" w:rsidRDefault="002C4F0F" w:rsidP="002C4F0F">
      <w:pPr>
        <w:tabs>
          <w:tab w:val="right" w:pos="9900"/>
        </w:tabs>
        <w:rPr>
          <w:rFonts w:ascii="Cambria" w:hAnsi="Cambria"/>
          <w:caps/>
          <w:lang w:val="en-HK"/>
        </w:rPr>
      </w:pPr>
    </w:p>
    <w:p w14:paraId="1790D174" w14:textId="77777777" w:rsidR="002C4F0F" w:rsidRPr="00462593" w:rsidRDefault="002C4F0F" w:rsidP="002C4F0F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caps/>
          <w:lang w:val="en-HK"/>
        </w:rPr>
        <w:lastRenderedPageBreak/>
        <w:t>Patni Computer Systems</w:t>
      </w:r>
      <w:r w:rsidRPr="00462593">
        <w:rPr>
          <w:rFonts w:ascii="Cambria" w:hAnsi="Cambria"/>
          <w:lang w:val="en-HK"/>
        </w:rPr>
        <w:t xml:space="preserve"> – </w:t>
      </w:r>
      <w:r w:rsidR="00000ACC" w:rsidRPr="00462593">
        <w:rPr>
          <w:rFonts w:ascii="Cambria" w:hAnsi="Cambria"/>
          <w:lang w:val="en-HK"/>
        </w:rPr>
        <w:t>Pune, India</w:t>
      </w:r>
      <w:r w:rsidRPr="00462593">
        <w:rPr>
          <w:rFonts w:ascii="Cambria" w:hAnsi="Cambria"/>
          <w:lang w:val="en-HK"/>
        </w:rPr>
        <w:tab/>
      </w:r>
      <w:r w:rsidRPr="00462593">
        <w:rPr>
          <w:rFonts w:ascii="Cambria" w:hAnsi="Cambria"/>
          <w:i/>
          <w:lang w:val="en-HK"/>
        </w:rPr>
        <w:t>Continued</w:t>
      </w:r>
    </w:p>
    <w:p w14:paraId="29C01B1F" w14:textId="77777777" w:rsidR="002C4F0F" w:rsidRPr="00462593" w:rsidRDefault="00000ACC" w:rsidP="002C4F0F">
      <w:pPr>
        <w:tabs>
          <w:tab w:val="left" w:pos="500"/>
          <w:tab w:val="left" w:pos="2600"/>
          <w:tab w:val="right" w:pos="9900"/>
        </w:tabs>
        <w:rPr>
          <w:rFonts w:ascii="Cambria" w:hAnsi="Cambria"/>
          <w:b/>
          <w:lang w:val="en-HK"/>
        </w:rPr>
      </w:pPr>
      <w:r w:rsidRPr="00462593">
        <w:rPr>
          <w:rFonts w:ascii="Cambria" w:hAnsi="Cambria"/>
          <w:b/>
          <w:lang w:val="en-HK"/>
        </w:rPr>
        <w:t>Senior Software Engineer</w:t>
      </w:r>
    </w:p>
    <w:p w14:paraId="49DD2EC8" w14:textId="77777777" w:rsidR="00F638B6" w:rsidRPr="00462593" w:rsidRDefault="00F638B6" w:rsidP="002C4F0F">
      <w:pPr>
        <w:tabs>
          <w:tab w:val="left" w:pos="500"/>
          <w:tab w:val="left" w:pos="2600"/>
          <w:tab w:val="right" w:pos="9900"/>
        </w:tabs>
        <w:spacing w:before="6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MRSetting Tool</w:t>
      </w:r>
      <w:r w:rsidR="00000817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>– 3</w:t>
      </w:r>
      <w:r w:rsidR="00000817" w:rsidRPr="00462593">
        <w:rPr>
          <w:rFonts w:ascii="Cambria" w:hAnsi="Cambria"/>
          <w:u w:val="single"/>
          <w:lang w:val="en-HK"/>
        </w:rPr>
        <w:t xml:space="preserve"> months</w:t>
      </w:r>
    </w:p>
    <w:p w14:paraId="4558832D" w14:textId="77777777" w:rsidR="00000817" w:rsidRPr="00462593" w:rsidRDefault="00000817" w:rsidP="00000817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 XP, Microsoft Visual C++, MFC, XML</w:t>
      </w:r>
    </w:p>
    <w:p w14:paraId="6FAD2AFD" w14:textId="77777777" w:rsidR="00F638B6" w:rsidRPr="00462593" w:rsidRDefault="00A304FB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S</w:t>
      </w:r>
      <w:r w:rsidR="00F638B6" w:rsidRPr="00462593">
        <w:rPr>
          <w:rFonts w:ascii="Cambria" w:hAnsi="Cambria"/>
          <w:lang w:val="en-HK"/>
        </w:rPr>
        <w:t>tore</w:t>
      </w:r>
      <w:r w:rsidRPr="00462593">
        <w:rPr>
          <w:rFonts w:ascii="Cambria" w:hAnsi="Cambria"/>
          <w:lang w:val="en-HK"/>
        </w:rPr>
        <w:t>d</w:t>
      </w:r>
      <w:r w:rsidR="00F638B6" w:rsidRPr="00462593">
        <w:rPr>
          <w:rFonts w:ascii="Cambria" w:hAnsi="Cambria"/>
          <w:lang w:val="en-HK"/>
        </w:rPr>
        <w:t xml:space="preserve"> related information </w:t>
      </w:r>
      <w:r w:rsidR="008654BD" w:rsidRPr="00462593">
        <w:rPr>
          <w:rFonts w:ascii="Cambria" w:hAnsi="Cambria"/>
          <w:lang w:val="en-HK"/>
        </w:rPr>
        <w:t xml:space="preserve">in </w:t>
      </w:r>
      <w:r w:rsidRPr="00462593">
        <w:rPr>
          <w:rFonts w:ascii="Cambria" w:hAnsi="Cambria"/>
          <w:lang w:val="en-HK"/>
        </w:rPr>
        <w:t>XML</w:t>
      </w:r>
      <w:r w:rsidR="008654BD" w:rsidRPr="00462593">
        <w:rPr>
          <w:rFonts w:ascii="Cambria" w:hAnsi="Cambria"/>
          <w:lang w:val="en-HK"/>
        </w:rPr>
        <w:t xml:space="preserve"> file and display</w:t>
      </w:r>
      <w:r w:rsidRPr="00462593">
        <w:rPr>
          <w:rFonts w:ascii="Cambria" w:hAnsi="Cambria"/>
          <w:lang w:val="en-HK"/>
        </w:rPr>
        <w:t xml:space="preserve">ed for user </w:t>
      </w:r>
      <w:r w:rsidR="00F638B6" w:rsidRPr="00462593">
        <w:rPr>
          <w:rFonts w:ascii="Cambria" w:hAnsi="Cambria"/>
          <w:lang w:val="en-HK"/>
        </w:rPr>
        <w:t>in list box</w:t>
      </w:r>
      <w:r w:rsidRPr="00462593">
        <w:rPr>
          <w:rFonts w:ascii="Cambria" w:hAnsi="Cambria"/>
          <w:lang w:val="en-HK"/>
        </w:rPr>
        <w:t xml:space="preserve"> with up to 10 </w:t>
      </w:r>
      <w:r w:rsidR="002C4F0F" w:rsidRPr="00462593">
        <w:rPr>
          <w:rFonts w:ascii="Cambria" w:hAnsi="Cambria"/>
          <w:lang w:val="en-HK"/>
        </w:rPr>
        <w:t>columns</w:t>
      </w:r>
      <w:r w:rsidRPr="00462593">
        <w:rPr>
          <w:rFonts w:ascii="Cambria" w:hAnsi="Cambria"/>
          <w:lang w:val="en-HK"/>
        </w:rPr>
        <w:t>.</w:t>
      </w:r>
      <w:r w:rsidR="00F638B6" w:rsidRPr="00462593">
        <w:rPr>
          <w:rFonts w:ascii="Cambria" w:hAnsi="Cambria"/>
          <w:lang w:val="en-HK"/>
        </w:rPr>
        <w:t xml:space="preserve"> </w:t>
      </w:r>
      <w:r w:rsidRPr="00462593">
        <w:rPr>
          <w:rFonts w:ascii="Cambria" w:hAnsi="Cambria"/>
          <w:lang w:val="en-HK"/>
        </w:rPr>
        <w:t xml:space="preserve">Imported/exported data to </w:t>
      </w:r>
      <w:r w:rsidR="00F638B6" w:rsidRPr="00462593">
        <w:rPr>
          <w:rFonts w:ascii="Cambria" w:hAnsi="Cambria"/>
          <w:lang w:val="en-HK"/>
        </w:rPr>
        <w:t>CVS file format</w:t>
      </w:r>
      <w:r w:rsidRPr="00462593">
        <w:rPr>
          <w:rFonts w:ascii="Cambria" w:hAnsi="Cambria"/>
          <w:lang w:val="en-HK"/>
        </w:rPr>
        <w:t>, including patient information like registrations and appointments.</w:t>
      </w:r>
      <w:r w:rsidR="00F638B6" w:rsidRPr="00462593">
        <w:rPr>
          <w:rFonts w:ascii="Cambria" w:hAnsi="Cambria"/>
          <w:lang w:val="en-HK"/>
        </w:rPr>
        <w:t xml:space="preserve"> </w:t>
      </w:r>
    </w:p>
    <w:p w14:paraId="61571D5A" w14:textId="77777777" w:rsidR="00F638B6" w:rsidRPr="00462593" w:rsidRDefault="00A304FB" w:rsidP="00A304FB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Enabled supporting of format type 1 </w:t>
      </w:r>
      <w:r w:rsidR="00634424" w:rsidRPr="00462593">
        <w:rPr>
          <w:rFonts w:ascii="Cambria" w:hAnsi="Cambria" w:cs="Arial"/>
          <w:lang w:val="en-HK"/>
        </w:rPr>
        <w:t xml:space="preserve">cells </w:t>
      </w:r>
      <w:r w:rsidRPr="00462593">
        <w:rPr>
          <w:rFonts w:ascii="Cambria" w:hAnsi="Cambria" w:cs="Arial"/>
          <w:lang w:val="en-HK"/>
        </w:rPr>
        <w:t>(simple text) and format type 2 columns (check boxes)</w:t>
      </w:r>
      <w:r w:rsidR="00F638B6" w:rsidRPr="00462593">
        <w:rPr>
          <w:rFonts w:ascii="Cambria" w:hAnsi="Cambria" w:cs="Arial"/>
          <w:lang w:val="en-HK"/>
        </w:rPr>
        <w:t>.</w:t>
      </w:r>
      <w:r w:rsidR="00F638B6" w:rsidRPr="00462593">
        <w:rPr>
          <w:rFonts w:ascii="Cambria" w:hAnsi="Cambria"/>
          <w:lang w:val="en-HK"/>
        </w:rPr>
        <w:t xml:space="preserve"> </w:t>
      </w:r>
    </w:p>
    <w:p w14:paraId="660DDFD5" w14:textId="77777777" w:rsidR="00F638B6" w:rsidRPr="00462593" w:rsidRDefault="00A304FB" w:rsidP="00F6040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Designed m</w:t>
      </w:r>
      <w:r w:rsidR="00034C66" w:rsidRPr="00462593">
        <w:rPr>
          <w:rFonts w:ascii="Cambria" w:hAnsi="Cambria" w:cs="Arial"/>
          <w:lang w:val="en-HK"/>
        </w:rPr>
        <w:t>odification using</w:t>
      </w:r>
      <w:r w:rsidR="00F638B6" w:rsidRPr="00462593">
        <w:rPr>
          <w:rFonts w:ascii="Cambria" w:hAnsi="Cambria" w:cs="Arial"/>
          <w:lang w:val="en-HK"/>
        </w:rPr>
        <w:t xml:space="preserve"> </w:t>
      </w:r>
      <w:r w:rsidRPr="00462593">
        <w:rPr>
          <w:rFonts w:ascii="Cambria" w:hAnsi="Cambria" w:cs="Arial"/>
          <w:lang w:val="en-HK"/>
        </w:rPr>
        <w:t>up and down arrow.</w:t>
      </w:r>
    </w:p>
    <w:p w14:paraId="3D50DBED" w14:textId="77777777" w:rsidR="001D6DDF" w:rsidRPr="00462593" w:rsidRDefault="001D6DDF" w:rsidP="001D6DDF">
      <w:pPr>
        <w:tabs>
          <w:tab w:val="left" w:pos="500"/>
          <w:tab w:val="left" w:pos="2600"/>
          <w:tab w:val="right" w:pos="9900"/>
        </w:tabs>
        <w:rPr>
          <w:rFonts w:ascii="Cambria" w:hAnsi="Cambria"/>
          <w:sz w:val="12"/>
          <w:szCs w:val="12"/>
          <w:u w:val="single"/>
          <w:lang w:val="en-HK"/>
        </w:rPr>
      </w:pPr>
    </w:p>
    <w:p w14:paraId="6211DC00" w14:textId="77777777" w:rsidR="00811EFC" w:rsidRPr="00462593" w:rsidRDefault="00F638B6" w:rsidP="001D6DDF">
      <w:pPr>
        <w:tabs>
          <w:tab w:val="left" w:pos="500"/>
          <w:tab w:val="left" w:pos="2600"/>
          <w:tab w:val="right" w:pos="9900"/>
        </w:tabs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MPlusSrvUpdateInformation</w:t>
      </w:r>
      <w:r w:rsidR="00000817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000817" w:rsidRPr="00462593">
        <w:rPr>
          <w:rFonts w:ascii="Cambria" w:hAnsi="Cambria"/>
          <w:u w:val="single"/>
          <w:lang w:val="en-HK"/>
        </w:rPr>
        <w:t>6 months</w:t>
      </w:r>
    </w:p>
    <w:p w14:paraId="6231E216" w14:textId="77777777" w:rsidR="00000817" w:rsidRPr="00462593" w:rsidRDefault="00000817" w:rsidP="00000817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 XP, Microsoft Visual C++, MFC, XML</w:t>
      </w:r>
    </w:p>
    <w:p w14:paraId="2EBB4A06" w14:textId="77777777" w:rsidR="00F638B6" w:rsidRPr="00462593" w:rsidRDefault="00A304FB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 xml:space="preserve">Read </w:t>
      </w:r>
      <w:r w:rsidR="00F638B6" w:rsidRPr="00462593">
        <w:rPr>
          <w:rFonts w:ascii="Cambria" w:hAnsi="Cambria"/>
          <w:lang w:val="en-HK"/>
        </w:rPr>
        <w:t>and parse</w:t>
      </w:r>
      <w:r w:rsidRPr="00462593">
        <w:rPr>
          <w:rFonts w:ascii="Cambria" w:hAnsi="Cambria"/>
          <w:lang w:val="en-HK"/>
        </w:rPr>
        <w:t xml:space="preserve">d </w:t>
      </w:r>
      <w:r w:rsidR="00F638B6" w:rsidRPr="00462593">
        <w:rPr>
          <w:rFonts w:ascii="Cambria" w:hAnsi="Cambria"/>
          <w:lang w:val="en-HK"/>
        </w:rPr>
        <w:t xml:space="preserve">INI and TXT to dynamically display information of </w:t>
      </w:r>
      <w:r w:rsidRPr="00462593">
        <w:rPr>
          <w:rFonts w:ascii="Cambria" w:hAnsi="Cambria"/>
          <w:lang w:val="en-HK"/>
        </w:rPr>
        <w:t>installed s</w:t>
      </w:r>
      <w:r w:rsidR="00F638B6" w:rsidRPr="00462593">
        <w:rPr>
          <w:rFonts w:ascii="Cambria" w:hAnsi="Cambria"/>
          <w:lang w:val="en-HK"/>
        </w:rPr>
        <w:t>oftware/</w:t>
      </w:r>
      <w:r w:rsidRPr="00462593">
        <w:rPr>
          <w:rFonts w:ascii="Cambria" w:hAnsi="Cambria"/>
          <w:lang w:val="en-HK"/>
        </w:rPr>
        <w:t>h</w:t>
      </w:r>
      <w:r w:rsidR="00F638B6" w:rsidRPr="00462593">
        <w:rPr>
          <w:rFonts w:ascii="Cambria" w:hAnsi="Cambria"/>
          <w:lang w:val="en-HK"/>
        </w:rPr>
        <w:t>ardware/</w:t>
      </w:r>
      <w:r w:rsidRPr="00462593">
        <w:rPr>
          <w:rFonts w:ascii="Cambria" w:hAnsi="Cambria"/>
          <w:lang w:val="en-HK"/>
        </w:rPr>
        <w:t>f</w:t>
      </w:r>
      <w:r w:rsidR="00F638B6" w:rsidRPr="00462593">
        <w:rPr>
          <w:rFonts w:ascii="Cambria" w:hAnsi="Cambria"/>
          <w:lang w:val="en-HK"/>
        </w:rPr>
        <w:t>irmware.</w:t>
      </w:r>
      <w:r w:rsidRPr="00462593">
        <w:rPr>
          <w:rFonts w:ascii="Cambria" w:hAnsi="Cambria"/>
          <w:lang w:val="en-HK"/>
        </w:rPr>
        <w:t xml:space="preserve"> </w:t>
      </w:r>
      <w:r w:rsidR="00F638B6" w:rsidRPr="00462593">
        <w:rPr>
          <w:rFonts w:ascii="Cambria" w:hAnsi="Cambria"/>
          <w:lang w:val="en-HK"/>
        </w:rPr>
        <w:t>Plug-</w:t>
      </w:r>
      <w:r w:rsidRPr="00462593">
        <w:rPr>
          <w:rFonts w:ascii="Cambria" w:hAnsi="Cambria"/>
          <w:lang w:val="en-HK"/>
        </w:rPr>
        <w:t>i</w:t>
      </w:r>
      <w:r w:rsidR="00F638B6" w:rsidRPr="00462593">
        <w:rPr>
          <w:rFonts w:ascii="Cambria" w:hAnsi="Cambria"/>
          <w:lang w:val="en-HK"/>
        </w:rPr>
        <w:t>n DLL</w:t>
      </w:r>
      <w:r w:rsidRPr="00462593">
        <w:rPr>
          <w:rFonts w:ascii="Cambria" w:hAnsi="Cambria"/>
          <w:lang w:val="en-HK"/>
        </w:rPr>
        <w:t xml:space="preserve"> </w:t>
      </w:r>
      <w:r w:rsidR="00F638B6" w:rsidRPr="00462593">
        <w:rPr>
          <w:rFonts w:ascii="Cambria" w:hAnsi="Cambria"/>
          <w:lang w:val="en-HK"/>
        </w:rPr>
        <w:t>support</w:t>
      </w:r>
      <w:r w:rsidRPr="00462593">
        <w:rPr>
          <w:rFonts w:ascii="Cambria" w:hAnsi="Cambria"/>
          <w:lang w:val="en-HK"/>
        </w:rPr>
        <w:t>ed r</w:t>
      </w:r>
      <w:r w:rsidR="00F638B6" w:rsidRPr="00462593">
        <w:rPr>
          <w:rFonts w:ascii="Cambria" w:hAnsi="Cambria"/>
          <w:lang w:val="en-HK"/>
        </w:rPr>
        <w:t xml:space="preserve">eading </w:t>
      </w:r>
      <w:r w:rsidRPr="00462593">
        <w:rPr>
          <w:rFonts w:ascii="Cambria" w:hAnsi="Cambria"/>
          <w:lang w:val="en-HK"/>
        </w:rPr>
        <w:t xml:space="preserve">of </w:t>
      </w:r>
      <w:r w:rsidR="00F638B6" w:rsidRPr="00462593">
        <w:rPr>
          <w:rFonts w:ascii="Cambria" w:hAnsi="Cambria"/>
          <w:lang w:val="en-HK"/>
        </w:rPr>
        <w:t>update records from multiple information files and display</w:t>
      </w:r>
      <w:r w:rsidR="00B30489" w:rsidRPr="00462593">
        <w:rPr>
          <w:rFonts w:ascii="Cambria" w:hAnsi="Cambria"/>
          <w:lang w:val="en-HK"/>
        </w:rPr>
        <w:t xml:space="preserve">ed </w:t>
      </w:r>
      <w:r w:rsidR="00F638B6" w:rsidRPr="00462593">
        <w:rPr>
          <w:rFonts w:ascii="Cambria" w:hAnsi="Cambria"/>
          <w:lang w:val="en-HK"/>
        </w:rPr>
        <w:t xml:space="preserve">in </w:t>
      </w:r>
      <w:r w:rsidR="00B30489" w:rsidRPr="00462593">
        <w:rPr>
          <w:rFonts w:ascii="Cambria" w:hAnsi="Cambria"/>
          <w:lang w:val="en-HK"/>
        </w:rPr>
        <w:t>u</w:t>
      </w:r>
      <w:r w:rsidR="00F638B6" w:rsidRPr="00462593">
        <w:rPr>
          <w:rFonts w:ascii="Cambria" w:hAnsi="Cambria"/>
          <w:lang w:val="en-HK"/>
        </w:rPr>
        <w:t xml:space="preserve">pdate </w:t>
      </w:r>
      <w:r w:rsidR="00B30489" w:rsidRPr="00462593">
        <w:rPr>
          <w:rFonts w:ascii="Cambria" w:hAnsi="Cambria"/>
          <w:lang w:val="en-HK"/>
        </w:rPr>
        <w:t>i</w:t>
      </w:r>
      <w:r w:rsidR="00F638B6" w:rsidRPr="00462593">
        <w:rPr>
          <w:rFonts w:ascii="Cambria" w:hAnsi="Cambria"/>
          <w:lang w:val="en-HK"/>
        </w:rPr>
        <w:t xml:space="preserve">nfo </w:t>
      </w:r>
      <w:r w:rsidR="00B30489" w:rsidRPr="00462593">
        <w:rPr>
          <w:rFonts w:ascii="Cambria" w:hAnsi="Cambria"/>
          <w:lang w:val="en-HK"/>
        </w:rPr>
        <w:t>l</w:t>
      </w:r>
      <w:r w:rsidR="00F638B6" w:rsidRPr="00462593">
        <w:rPr>
          <w:rFonts w:ascii="Cambria" w:hAnsi="Cambria"/>
          <w:lang w:val="en-HK"/>
        </w:rPr>
        <w:t>ist.</w:t>
      </w:r>
    </w:p>
    <w:p w14:paraId="62138E76" w14:textId="77777777" w:rsidR="0081690A" w:rsidRPr="00462593" w:rsidRDefault="0081690A" w:rsidP="00B30489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Enabled reading of information from TXT file when cell was selected and displayed in edit control.</w:t>
      </w:r>
    </w:p>
    <w:p w14:paraId="234D2D3F" w14:textId="77777777" w:rsidR="00646E6A" w:rsidRPr="00462593" w:rsidRDefault="00646E6A" w:rsidP="009F4BF2">
      <w:pPr>
        <w:tabs>
          <w:tab w:val="left" w:pos="500"/>
          <w:tab w:val="left" w:pos="2600"/>
          <w:tab w:val="right" w:pos="9900"/>
        </w:tabs>
        <w:spacing w:before="12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MPPSServer Module</w:t>
      </w:r>
      <w:r w:rsidR="00000817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000817" w:rsidRPr="00462593">
        <w:rPr>
          <w:rFonts w:ascii="Cambria" w:hAnsi="Cambria"/>
          <w:u w:val="single"/>
          <w:lang w:val="en-HK"/>
        </w:rPr>
        <w:t>6 months</w:t>
      </w:r>
    </w:p>
    <w:p w14:paraId="62CD7E56" w14:textId="77777777" w:rsidR="00000817" w:rsidRPr="00462593" w:rsidRDefault="00000817" w:rsidP="00000817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 XP, Microsoft Visual C++, MFC, XML</w:t>
      </w:r>
    </w:p>
    <w:p w14:paraId="007488C8" w14:textId="77777777" w:rsidR="00042394" w:rsidRPr="00462593" w:rsidRDefault="00A7718B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Single server r</w:t>
      </w:r>
      <w:r w:rsidR="0081690A" w:rsidRPr="00462593">
        <w:rPr>
          <w:rFonts w:ascii="Cambria" w:hAnsi="Cambria"/>
          <w:lang w:val="en-HK"/>
        </w:rPr>
        <w:t>eceiv</w:t>
      </w:r>
      <w:r w:rsidRPr="00462593">
        <w:rPr>
          <w:rFonts w:ascii="Cambria" w:hAnsi="Cambria"/>
          <w:lang w:val="en-HK"/>
        </w:rPr>
        <w:t>ed</w:t>
      </w:r>
      <w:r w:rsidR="0081690A" w:rsidRPr="00462593">
        <w:rPr>
          <w:rFonts w:ascii="Cambria" w:hAnsi="Cambria"/>
          <w:lang w:val="en-HK"/>
        </w:rPr>
        <w:t xml:space="preserve"> </w:t>
      </w:r>
      <w:r w:rsidR="00042394" w:rsidRPr="00462593">
        <w:rPr>
          <w:rFonts w:ascii="Cambria" w:hAnsi="Cambria"/>
          <w:lang w:val="en-HK"/>
        </w:rPr>
        <w:t xml:space="preserve">data from Planmed MG client application. </w:t>
      </w:r>
      <w:r w:rsidR="0081690A" w:rsidRPr="00462593">
        <w:rPr>
          <w:rFonts w:ascii="Cambria" w:hAnsi="Cambria"/>
          <w:lang w:val="en-HK"/>
        </w:rPr>
        <w:t xml:space="preserve">Managed and converted data </w:t>
      </w:r>
      <w:r w:rsidR="00042394" w:rsidRPr="00462593">
        <w:rPr>
          <w:rFonts w:ascii="Cambria" w:hAnsi="Cambria"/>
          <w:lang w:val="en-HK"/>
        </w:rPr>
        <w:t xml:space="preserve">to acceptable </w:t>
      </w:r>
      <w:r w:rsidR="0081690A" w:rsidRPr="00462593">
        <w:rPr>
          <w:rFonts w:ascii="Cambria" w:hAnsi="Cambria"/>
          <w:lang w:val="en-HK"/>
        </w:rPr>
        <w:t xml:space="preserve">form for </w:t>
      </w:r>
      <w:r w:rsidR="00042394" w:rsidRPr="00462593">
        <w:rPr>
          <w:rFonts w:ascii="Cambria" w:hAnsi="Cambria"/>
          <w:lang w:val="en-HK"/>
        </w:rPr>
        <w:t>MPPSAgent</w:t>
      </w:r>
      <w:r w:rsidRPr="00462593">
        <w:rPr>
          <w:rFonts w:ascii="Cambria" w:hAnsi="Cambria"/>
          <w:lang w:val="en-HK"/>
        </w:rPr>
        <w:t xml:space="preserve"> </w:t>
      </w:r>
      <w:r w:rsidR="00042394" w:rsidRPr="00462593">
        <w:rPr>
          <w:rFonts w:ascii="Cambria" w:hAnsi="Cambria"/>
          <w:lang w:val="en-HK"/>
        </w:rPr>
        <w:t xml:space="preserve">responsible for construction and delivery of MPPS </w:t>
      </w:r>
      <w:r w:rsidR="00784188" w:rsidRPr="00462593">
        <w:rPr>
          <w:rFonts w:ascii="Cambria" w:hAnsi="Cambria"/>
          <w:lang w:val="en-HK"/>
        </w:rPr>
        <w:t>IODs</w:t>
      </w:r>
      <w:r w:rsidR="00042394" w:rsidRPr="00462593">
        <w:rPr>
          <w:rFonts w:ascii="Cambria" w:hAnsi="Cambria"/>
          <w:lang w:val="en-HK"/>
        </w:rPr>
        <w:t xml:space="preserve"> (N-CREATE </w:t>
      </w:r>
      <w:r w:rsidRPr="00462593">
        <w:rPr>
          <w:rFonts w:ascii="Cambria" w:hAnsi="Cambria"/>
          <w:lang w:val="en-HK"/>
        </w:rPr>
        <w:t>and</w:t>
      </w:r>
      <w:r w:rsidR="00042394" w:rsidRPr="00462593">
        <w:rPr>
          <w:rFonts w:ascii="Cambria" w:hAnsi="Cambria"/>
          <w:lang w:val="en-HK"/>
        </w:rPr>
        <w:t xml:space="preserve"> N-SET) to DICOM MPPS SCP. </w:t>
      </w:r>
    </w:p>
    <w:p w14:paraId="11B0047A" w14:textId="77777777" w:rsidR="00A7718B" w:rsidRPr="00462593" w:rsidRDefault="00A7718B" w:rsidP="00A7718B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Involved in analysis and design, creating test harness document and test program for unit testing of module.</w:t>
      </w:r>
    </w:p>
    <w:p w14:paraId="28A8690E" w14:textId="77777777" w:rsidR="00042394" w:rsidRPr="00462593" w:rsidRDefault="00A7718B" w:rsidP="00A7718B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Participated in repairing </w:t>
      </w:r>
      <w:r w:rsidR="00042394" w:rsidRPr="00462593">
        <w:rPr>
          <w:rFonts w:ascii="Cambria" w:hAnsi="Cambria" w:cs="Arial"/>
          <w:lang w:val="en-HK"/>
        </w:rPr>
        <w:t>CRs reported by client.</w:t>
      </w:r>
    </w:p>
    <w:p w14:paraId="5FD30DEC" w14:textId="77777777" w:rsidR="00646E6A" w:rsidRPr="00462593" w:rsidRDefault="00646E6A" w:rsidP="008A15FA">
      <w:pPr>
        <w:tabs>
          <w:tab w:val="right" w:pos="9900"/>
        </w:tabs>
        <w:rPr>
          <w:rFonts w:ascii="Cambria" w:hAnsi="Cambria"/>
          <w:lang w:val="en-HK"/>
        </w:rPr>
      </w:pPr>
    </w:p>
    <w:p w14:paraId="3EC9F209" w14:textId="77777777" w:rsidR="00A11C4A" w:rsidRPr="00462593" w:rsidRDefault="00A11C4A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caps/>
          <w:lang w:val="en-HK"/>
        </w:rPr>
        <w:t>Sansui Software Pvt</w:t>
      </w:r>
      <w:r w:rsidR="00335D4E" w:rsidRPr="00462593">
        <w:rPr>
          <w:rFonts w:ascii="Cambria" w:hAnsi="Cambria"/>
          <w:caps/>
          <w:lang w:val="en-HK"/>
        </w:rPr>
        <w:t>.</w:t>
      </w:r>
      <w:r w:rsidRPr="00462593">
        <w:rPr>
          <w:rFonts w:ascii="Cambria" w:hAnsi="Cambria"/>
          <w:caps/>
          <w:lang w:val="en-HK"/>
        </w:rPr>
        <w:t xml:space="preserve"> L</w:t>
      </w:r>
      <w:r w:rsidR="00335D4E" w:rsidRPr="00462593">
        <w:rPr>
          <w:rFonts w:ascii="Cambria" w:hAnsi="Cambria"/>
          <w:caps/>
          <w:lang w:val="en-HK"/>
        </w:rPr>
        <w:t>td.</w:t>
      </w:r>
      <w:r w:rsidR="00000817" w:rsidRPr="00462593">
        <w:rPr>
          <w:rFonts w:ascii="Cambria" w:hAnsi="Cambria"/>
          <w:lang w:val="en-HK"/>
        </w:rPr>
        <w:t xml:space="preserve"> – </w:t>
      </w:r>
      <w:r w:rsidR="00000ACC" w:rsidRPr="00462593">
        <w:rPr>
          <w:rFonts w:ascii="Cambria" w:hAnsi="Cambria"/>
          <w:lang w:val="en-HK"/>
        </w:rPr>
        <w:t>Pune, India</w:t>
      </w:r>
      <w:r w:rsidR="00000817" w:rsidRPr="00462593">
        <w:rPr>
          <w:rFonts w:ascii="Cambria" w:hAnsi="Cambria"/>
          <w:lang w:val="en-HK"/>
        </w:rPr>
        <w:tab/>
        <w:t>Mar 2005 – Apr 2007</w:t>
      </w:r>
    </w:p>
    <w:p w14:paraId="64571697" w14:textId="77777777" w:rsidR="00156DFA" w:rsidRPr="00462593" w:rsidRDefault="008D41E1" w:rsidP="009F4BF2">
      <w:pPr>
        <w:tabs>
          <w:tab w:val="left" w:pos="500"/>
          <w:tab w:val="left" w:pos="2600"/>
          <w:tab w:val="right" w:pos="9900"/>
        </w:tabs>
        <w:rPr>
          <w:rFonts w:ascii="Cambria" w:hAnsi="Cambria"/>
          <w:b/>
          <w:lang w:val="en-HK"/>
        </w:rPr>
      </w:pPr>
      <w:r w:rsidRPr="00462593">
        <w:rPr>
          <w:rFonts w:ascii="Cambria" w:hAnsi="Cambria"/>
          <w:b/>
          <w:lang w:val="en-HK"/>
        </w:rPr>
        <w:t>Senior Software Engineer</w:t>
      </w:r>
    </w:p>
    <w:p w14:paraId="7C0A7817" w14:textId="77777777" w:rsidR="00156DFA" w:rsidRPr="00462593" w:rsidRDefault="00156DFA" w:rsidP="009F4BF2">
      <w:pPr>
        <w:tabs>
          <w:tab w:val="left" w:pos="500"/>
          <w:tab w:val="left" w:pos="2600"/>
          <w:tab w:val="right" w:pos="9900"/>
        </w:tabs>
        <w:spacing w:before="60"/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PublishNow</w:t>
      </w:r>
      <w:r w:rsidR="00000817" w:rsidRPr="00462593">
        <w:rPr>
          <w:rFonts w:ascii="Cambria" w:hAnsi="Cambria"/>
          <w:u w:val="single"/>
          <w:lang w:val="en-HK"/>
        </w:rPr>
        <w:t xml:space="preserve">!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000817" w:rsidRPr="00462593">
        <w:rPr>
          <w:rFonts w:ascii="Cambria" w:hAnsi="Cambria"/>
          <w:u w:val="single"/>
          <w:lang w:val="en-HK"/>
        </w:rPr>
        <w:t>6 months</w:t>
      </w:r>
    </w:p>
    <w:p w14:paraId="38AE175F" w14:textId="77777777" w:rsidR="00000817" w:rsidRPr="00462593" w:rsidRDefault="00156DFA" w:rsidP="00000817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Platform:</w:t>
      </w:r>
      <w:r w:rsidR="00335D4E" w:rsidRPr="00462593">
        <w:rPr>
          <w:rFonts w:ascii="Cambria" w:hAnsi="Cambria"/>
          <w:i/>
          <w:lang w:val="en-HK"/>
        </w:rPr>
        <w:t xml:space="preserve"> </w:t>
      </w:r>
      <w:r w:rsidRPr="00462593">
        <w:rPr>
          <w:rFonts w:ascii="Cambria" w:hAnsi="Cambria"/>
          <w:i/>
          <w:lang w:val="en-HK"/>
        </w:rPr>
        <w:t>Windows XP</w:t>
      </w:r>
      <w:r w:rsidR="00000817" w:rsidRPr="00462593">
        <w:rPr>
          <w:rFonts w:ascii="Cambria" w:hAnsi="Cambria"/>
          <w:i/>
          <w:lang w:val="en-HK"/>
        </w:rPr>
        <w:t xml:space="preserve">, </w:t>
      </w:r>
      <w:r w:rsidRPr="00462593">
        <w:rPr>
          <w:rFonts w:ascii="Cambria" w:hAnsi="Cambria"/>
          <w:i/>
          <w:lang w:val="en-HK"/>
        </w:rPr>
        <w:t>Macintosh OS 10.4</w:t>
      </w:r>
      <w:r w:rsidR="00000817" w:rsidRPr="00462593">
        <w:rPr>
          <w:rFonts w:ascii="Cambria" w:hAnsi="Cambria"/>
          <w:i/>
          <w:lang w:val="en-HK"/>
        </w:rPr>
        <w:t>, Code Warrior 9.0, Microsoft Visual C++, Quark XPress 6.5</w:t>
      </w:r>
    </w:p>
    <w:p w14:paraId="09C36BA9" w14:textId="77777777" w:rsidR="00156DFA" w:rsidRPr="00462593" w:rsidRDefault="00A7718B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 xml:space="preserve">Used </w:t>
      </w:r>
      <w:r w:rsidR="00156DFA" w:rsidRPr="00462593">
        <w:rPr>
          <w:rFonts w:ascii="Cambria" w:hAnsi="Cambria"/>
          <w:lang w:val="en-HK"/>
        </w:rPr>
        <w:t xml:space="preserve">QuarkDDS server to provide access to QuarkXPress content and </w:t>
      </w:r>
      <w:r w:rsidR="008E4E27" w:rsidRPr="00462593">
        <w:rPr>
          <w:rFonts w:ascii="Cambria" w:hAnsi="Cambria"/>
          <w:lang w:val="en-HK"/>
        </w:rPr>
        <w:t xml:space="preserve">a </w:t>
      </w:r>
      <w:r w:rsidR="00156DFA" w:rsidRPr="00462593">
        <w:rPr>
          <w:rFonts w:ascii="Cambria" w:hAnsi="Cambria"/>
          <w:lang w:val="en-HK"/>
        </w:rPr>
        <w:t>subset of feature set in server environment</w:t>
      </w:r>
      <w:r w:rsidRPr="00462593">
        <w:rPr>
          <w:rFonts w:ascii="Cambria" w:hAnsi="Cambria"/>
          <w:lang w:val="en-HK"/>
        </w:rPr>
        <w:t xml:space="preserve">. Enabled </w:t>
      </w:r>
      <w:r w:rsidR="00156DFA" w:rsidRPr="00462593">
        <w:rPr>
          <w:rFonts w:ascii="Cambria" w:hAnsi="Cambria"/>
          <w:lang w:val="en-HK"/>
        </w:rPr>
        <w:t xml:space="preserve">typographical and layout features </w:t>
      </w:r>
      <w:r w:rsidRPr="00462593">
        <w:rPr>
          <w:rFonts w:ascii="Cambria" w:hAnsi="Cambria"/>
          <w:lang w:val="en-HK"/>
        </w:rPr>
        <w:t>typically on</w:t>
      </w:r>
      <w:r w:rsidR="00156DFA" w:rsidRPr="00462593">
        <w:rPr>
          <w:rFonts w:ascii="Cambria" w:hAnsi="Cambria"/>
          <w:lang w:val="en-HK"/>
        </w:rPr>
        <w:t>ly available in QuarkXPress desktop application, a</w:t>
      </w:r>
      <w:r w:rsidR="008E4E27" w:rsidRPr="00462593">
        <w:rPr>
          <w:rFonts w:ascii="Cambria" w:hAnsi="Cambria"/>
          <w:lang w:val="en-HK"/>
        </w:rPr>
        <w:t xml:space="preserve">long </w:t>
      </w:r>
      <w:r w:rsidR="00156DFA" w:rsidRPr="00462593">
        <w:rPr>
          <w:rFonts w:ascii="Cambria" w:hAnsi="Cambria"/>
          <w:lang w:val="en-HK"/>
        </w:rPr>
        <w:t>w</w:t>
      </w:r>
      <w:r w:rsidR="008E4E27" w:rsidRPr="00462593">
        <w:rPr>
          <w:rFonts w:ascii="Cambria" w:hAnsi="Cambria"/>
          <w:lang w:val="en-HK"/>
        </w:rPr>
        <w:t xml:space="preserve">ith </w:t>
      </w:r>
      <w:r w:rsidR="00156DFA" w:rsidRPr="00462593">
        <w:rPr>
          <w:rFonts w:ascii="Cambria" w:hAnsi="Cambria"/>
          <w:lang w:val="en-HK"/>
        </w:rPr>
        <w:t xml:space="preserve">access to content stored in QuarkXPress documents. </w:t>
      </w:r>
    </w:p>
    <w:p w14:paraId="2905E533" w14:textId="77777777" w:rsidR="00156DFA" w:rsidRPr="00462593" w:rsidRDefault="00BC7C24" w:rsidP="00BC7C24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Developed </w:t>
      </w:r>
      <w:r w:rsidR="00156DFA" w:rsidRPr="00462593">
        <w:rPr>
          <w:rFonts w:ascii="Cambria" w:hAnsi="Cambria" w:cs="Arial"/>
          <w:lang w:val="en-HK"/>
        </w:rPr>
        <w:t xml:space="preserve">new jobs </w:t>
      </w:r>
      <w:r w:rsidRPr="00462593">
        <w:rPr>
          <w:rFonts w:ascii="Cambria" w:hAnsi="Cambria" w:cs="Arial"/>
          <w:lang w:val="en-HK"/>
        </w:rPr>
        <w:t xml:space="preserve">for approval and completed required enhancements. </w:t>
      </w:r>
    </w:p>
    <w:p w14:paraId="62368ED9" w14:textId="77777777" w:rsidR="00BC7C24" w:rsidRPr="00462593" w:rsidRDefault="00BC7C24" w:rsidP="00BC7C24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Created client and server side for composite page templates, as well as JPEGs, EPSs, and PDFs of final product.</w:t>
      </w:r>
    </w:p>
    <w:p w14:paraId="6212F2F2" w14:textId="77777777" w:rsidR="00223FED" w:rsidRPr="00462593" w:rsidRDefault="00223FED" w:rsidP="00223FED">
      <w:pPr>
        <w:tabs>
          <w:tab w:val="left" w:pos="500"/>
          <w:tab w:val="left" w:pos="2600"/>
          <w:tab w:val="right" w:pos="9900"/>
        </w:tabs>
        <w:rPr>
          <w:rFonts w:ascii="Cambria" w:hAnsi="Cambria"/>
          <w:sz w:val="12"/>
          <w:u w:val="single"/>
          <w:lang w:val="en-HK"/>
        </w:rPr>
      </w:pPr>
    </w:p>
    <w:p w14:paraId="0BFF1F22" w14:textId="77777777" w:rsidR="00156DFA" w:rsidRPr="00462593" w:rsidRDefault="00156DFA" w:rsidP="00223FED">
      <w:pPr>
        <w:tabs>
          <w:tab w:val="left" w:pos="500"/>
          <w:tab w:val="left" w:pos="2600"/>
          <w:tab w:val="right" w:pos="9900"/>
        </w:tabs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FlexiFit</w:t>
      </w:r>
      <w:r w:rsidR="009F4BF2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9F4BF2" w:rsidRPr="00462593">
        <w:rPr>
          <w:rFonts w:ascii="Cambria" w:hAnsi="Cambria"/>
          <w:u w:val="single"/>
          <w:lang w:val="en-HK"/>
        </w:rPr>
        <w:t>6 months</w:t>
      </w:r>
    </w:p>
    <w:p w14:paraId="555A206F" w14:textId="77777777" w:rsidR="009F4BF2" w:rsidRPr="00462593" w:rsidRDefault="009F4BF2" w:rsidP="009F4BF2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 XP, Macintosh OS 10.4, Code Warrior 9.0, Microsoft Visual C++, MFC, Quark XPress 6.5</w:t>
      </w:r>
    </w:p>
    <w:p w14:paraId="7D9B2E4B" w14:textId="77777777" w:rsidR="00BC7C24" w:rsidRPr="00462593" w:rsidRDefault="00BC7C24" w:rsidP="00BC7C24">
      <w:pPr>
        <w:tabs>
          <w:tab w:val="right" w:pos="270"/>
        </w:tabs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Assembled pages automatically from print-ready XML files with images from image library using </w:t>
      </w:r>
      <w:r w:rsidR="002C4F0F" w:rsidRPr="00462593">
        <w:rPr>
          <w:rFonts w:ascii="Cambria" w:hAnsi="Cambria" w:cs="Arial"/>
          <w:lang w:val="en-HK"/>
        </w:rPr>
        <w:t>XT</w:t>
      </w:r>
      <w:r w:rsidRPr="00462593">
        <w:rPr>
          <w:rFonts w:ascii="Cambria" w:hAnsi="Cambria" w:cs="Arial"/>
          <w:lang w:val="en-HK"/>
        </w:rPr>
        <w:t xml:space="preserve">ensions </w:t>
      </w:r>
      <w:r w:rsidR="00025934" w:rsidRPr="00462593">
        <w:rPr>
          <w:rFonts w:ascii="Cambria" w:hAnsi="Cambria" w:cs="Arial"/>
          <w:lang w:val="en-HK"/>
        </w:rPr>
        <w:t xml:space="preserve">to </w:t>
      </w:r>
      <w:r w:rsidRPr="00462593">
        <w:rPr>
          <w:rFonts w:ascii="Cambria" w:hAnsi="Cambria" w:cs="Arial"/>
          <w:lang w:val="en-HK"/>
        </w:rPr>
        <w:t>specify detailed rules for copy fit</w:t>
      </w:r>
      <w:r w:rsidR="00580B9B" w:rsidRPr="00462593">
        <w:rPr>
          <w:rFonts w:ascii="Cambria" w:hAnsi="Cambria" w:cs="Arial"/>
          <w:lang w:val="en-HK"/>
        </w:rPr>
        <w:t>,</w:t>
      </w:r>
      <w:r w:rsidR="00025934" w:rsidRPr="00462593">
        <w:rPr>
          <w:rFonts w:ascii="Cambria" w:hAnsi="Cambria" w:cs="Arial"/>
          <w:lang w:val="en-HK"/>
        </w:rPr>
        <w:t xml:space="preserve"> </w:t>
      </w:r>
      <w:r w:rsidRPr="00462593">
        <w:rPr>
          <w:rFonts w:ascii="Cambria" w:hAnsi="Cambria" w:cs="Arial"/>
          <w:lang w:val="en-HK"/>
        </w:rPr>
        <w:t>flow</w:t>
      </w:r>
      <w:r w:rsidR="00580B9B" w:rsidRPr="00462593">
        <w:rPr>
          <w:rFonts w:ascii="Cambria" w:hAnsi="Cambria" w:cs="Arial"/>
          <w:lang w:val="en-HK"/>
        </w:rPr>
        <w:t>,</w:t>
      </w:r>
      <w:r w:rsidRPr="00462593">
        <w:rPr>
          <w:rFonts w:ascii="Cambria" w:hAnsi="Cambria" w:cs="Arial"/>
          <w:lang w:val="en-HK"/>
        </w:rPr>
        <w:t xml:space="preserve"> and image scaling</w:t>
      </w:r>
      <w:r w:rsidR="00025934" w:rsidRPr="00462593">
        <w:rPr>
          <w:rFonts w:ascii="Cambria" w:hAnsi="Cambria" w:cs="Arial"/>
          <w:lang w:val="en-HK"/>
        </w:rPr>
        <w:t>/</w:t>
      </w:r>
      <w:r w:rsidRPr="00462593">
        <w:rPr>
          <w:rFonts w:ascii="Cambria" w:hAnsi="Cambria" w:cs="Arial"/>
          <w:lang w:val="en-HK"/>
        </w:rPr>
        <w:t>cropping.</w:t>
      </w:r>
    </w:p>
    <w:p w14:paraId="454BE9A2" w14:textId="77777777" w:rsidR="00156DFA" w:rsidRPr="00462593" w:rsidRDefault="00BC7C24" w:rsidP="00BC7C24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Designed p</w:t>
      </w:r>
      <w:r w:rsidR="00156DFA" w:rsidRPr="00462593">
        <w:rPr>
          <w:rFonts w:ascii="Cambria" w:hAnsi="Cambria" w:cs="Arial"/>
          <w:lang w:val="en-HK"/>
        </w:rPr>
        <w:t>roduct and page templates using Quark X</w:t>
      </w:r>
      <w:r w:rsidRPr="00462593">
        <w:rPr>
          <w:rFonts w:ascii="Cambria" w:hAnsi="Cambria" w:cs="Arial"/>
          <w:lang w:val="en-HK"/>
        </w:rPr>
        <w:t>p</w:t>
      </w:r>
      <w:r w:rsidR="00156DFA" w:rsidRPr="00462593">
        <w:rPr>
          <w:rFonts w:ascii="Cambria" w:hAnsi="Cambria" w:cs="Arial"/>
          <w:lang w:val="en-HK"/>
        </w:rPr>
        <w:t>ress</w:t>
      </w:r>
      <w:r w:rsidRPr="00462593">
        <w:rPr>
          <w:rFonts w:ascii="Cambria" w:hAnsi="Cambria" w:cs="Arial"/>
          <w:lang w:val="en-HK"/>
        </w:rPr>
        <w:t xml:space="preserve">, including </w:t>
      </w:r>
      <w:r w:rsidR="00156DFA" w:rsidRPr="00462593">
        <w:rPr>
          <w:rFonts w:ascii="Cambria" w:hAnsi="Cambria" w:cs="Arial"/>
          <w:lang w:val="en-HK"/>
        </w:rPr>
        <w:t>complex tables</w:t>
      </w:r>
      <w:r w:rsidRPr="00462593">
        <w:rPr>
          <w:rFonts w:ascii="Cambria" w:hAnsi="Cambria" w:cs="Arial"/>
          <w:lang w:val="en-HK"/>
        </w:rPr>
        <w:t>, and exported</w:t>
      </w:r>
      <w:r w:rsidR="00156DFA" w:rsidRPr="00462593">
        <w:rPr>
          <w:rFonts w:ascii="Cambria" w:hAnsi="Cambria" w:cs="Arial"/>
          <w:lang w:val="en-HK"/>
        </w:rPr>
        <w:t xml:space="preserve"> XML templates </w:t>
      </w:r>
      <w:r w:rsidRPr="00462593">
        <w:rPr>
          <w:rFonts w:ascii="Cambria" w:hAnsi="Cambria" w:cs="Arial"/>
          <w:lang w:val="en-HK"/>
        </w:rPr>
        <w:t xml:space="preserve">with </w:t>
      </w:r>
      <w:r w:rsidR="00156DFA" w:rsidRPr="00462593">
        <w:rPr>
          <w:rFonts w:ascii="Cambria" w:hAnsi="Cambria" w:cs="Arial"/>
          <w:lang w:val="en-HK"/>
        </w:rPr>
        <w:t xml:space="preserve">tags and headers for processing by DTE. </w:t>
      </w:r>
    </w:p>
    <w:p w14:paraId="0C4EC565" w14:textId="77777777" w:rsidR="00156DFA" w:rsidRPr="00462593" w:rsidRDefault="00025934" w:rsidP="00BC7C24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>Set d</w:t>
      </w:r>
      <w:r w:rsidR="00156DFA" w:rsidRPr="00462593">
        <w:rPr>
          <w:rFonts w:ascii="Cambria" w:hAnsi="Cambria" w:cs="Arial"/>
          <w:lang w:val="en-HK"/>
        </w:rPr>
        <w:t xml:space="preserve">ifferent rules for fitting text </w:t>
      </w:r>
      <w:r w:rsidRPr="00462593">
        <w:rPr>
          <w:rFonts w:ascii="Cambria" w:hAnsi="Cambria" w:cs="Arial"/>
          <w:lang w:val="en-HK"/>
        </w:rPr>
        <w:t xml:space="preserve">and </w:t>
      </w:r>
      <w:r w:rsidR="00156DFA" w:rsidRPr="00462593">
        <w:rPr>
          <w:rFonts w:ascii="Cambria" w:hAnsi="Cambria" w:cs="Arial"/>
          <w:lang w:val="en-HK"/>
        </w:rPr>
        <w:t>flowing image</w:t>
      </w:r>
      <w:r w:rsidRPr="00462593">
        <w:rPr>
          <w:rFonts w:ascii="Cambria" w:hAnsi="Cambria" w:cs="Arial"/>
          <w:lang w:val="en-HK"/>
        </w:rPr>
        <w:t>s</w:t>
      </w:r>
      <w:r w:rsidR="00156DFA" w:rsidRPr="00462593">
        <w:rPr>
          <w:rFonts w:ascii="Cambria" w:hAnsi="Cambria" w:cs="Arial"/>
          <w:lang w:val="en-HK"/>
        </w:rPr>
        <w:t xml:space="preserve"> into box.</w:t>
      </w:r>
    </w:p>
    <w:p w14:paraId="44F7697D" w14:textId="77777777" w:rsidR="00223FED" w:rsidRPr="00462593" w:rsidRDefault="00223FED" w:rsidP="00223FED">
      <w:pPr>
        <w:tabs>
          <w:tab w:val="left" w:pos="500"/>
          <w:tab w:val="left" w:pos="2600"/>
          <w:tab w:val="right" w:pos="9900"/>
        </w:tabs>
        <w:rPr>
          <w:rFonts w:ascii="Cambria" w:hAnsi="Cambria"/>
          <w:sz w:val="12"/>
          <w:u w:val="single"/>
          <w:lang w:val="en-HK"/>
        </w:rPr>
      </w:pPr>
    </w:p>
    <w:p w14:paraId="6296CA48" w14:textId="77777777" w:rsidR="00156DFA" w:rsidRPr="00462593" w:rsidRDefault="00156DFA" w:rsidP="00223FED">
      <w:pPr>
        <w:tabs>
          <w:tab w:val="left" w:pos="500"/>
          <w:tab w:val="left" w:pos="2600"/>
          <w:tab w:val="right" w:pos="9900"/>
        </w:tabs>
        <w:rPr>
          <w:rFonts w:ascii="Cambria" w:hAnsi="Cambria"/>
          <w:u w:val="single"/>
          <w:lang w:val="en-HK"/>
        </w:rPr>
      </w:pPr>
      <w:r w:rsidRPr="00462593">
        <w:rPr>
          <w:rFonts w:ascii="Cambria" w:hAnsi="Cambria"/>
          <w:u w:val="single"/>
          <w:lang w:val="en-HK"/>
        </w:rPr>
        <w:t>Quark HTTP</w:t>
      </w:r>
      <w:r w:rsidR="009F4BF2" w:rsidRPr="00462593">
        <w:rPr>
          <w:rFonts w:ascii="Cambria" w:hAnsi="Cambria"/>
          <w:u w:val="single"/>
          <w:lang w:val="en-HK"/>
        </w:rPr>
        <w:t xml:space="preserve"> Project </w:t>
      </w:r>
      <w:r w:rsidR="00811EFC" w:rsidRPr="00462593">
        <w:rPr>
          <w:rFonts w:ascii="Cambria" w:hAnsi="Cambria"/>
          <w:u w:val="single"/>
          <w:lang w:val="en-HK"/>
        </w:rPr>
        <w:t xml:space="preserve">– </w:t>
      </w:r>
      <w:r w:rsidR="009F4BF2" w:rsidRPr="00462593">
        <w:rPr>
          <w:rFonts w:ascii="Cambria" w:hAnsi="Cambria"/>
          <w:u w:val="single"/>
          <w:lang w:val="en-HK"/>
        </w:rPr>
        <w:t>10 months</w:t>
      </w:r>
    </w:p>
    <w:p w14:paraId="4DDB1F3F" w14:textId="77777777" w:rsidR="009F4BF2" w:rsidRPr="00462593" w:rsidRDefault="009F4BF2" w:rsidP="009F4BF2">
      <w:pPr>
        <w:tabs>
          <w:tab w:val="right" w:pos="9900"/>
        </w:tabs>
        <w:rPr>
          <w:rFonts w:ascii="Cambria" w:hAnsi="Cambria"/>
          <w:i/>
          <w:lang w:val="en-HK"/>
        </w:rPr>
      </w:pPr>
      <w:r w:rsidRPr="00462593">
        <w:rPr>
          <w:rFonts w:ascii="Cambria" w:hAnsi="Cambria"/>
          <w:i/>
          <w:lang w:val="en-HK"/>
        </w:rPr>
        <w:t>Environment: Windows XP, Macintosh OS 10.3, Code Warrior 8.0, Microsoft Visual C++, MFC, Quark XPress 6.5/4.11</w:t>
      </w:r>
    </w:p>
    <w:p w14:paraId="6A4A8DB9" w14:textId="77777777" w:rsidR="00156DFA" w:rsidRPr="00462593" w:rsidRDefault="00025934" w:rsidP="008A15FA">
      <w:pPr>
        <w:tabs>
          <w:tab w:val="right" w:pos="9900"/>
        </w:tabs>
        <w:rPr>
          <w:rFonts w:ascii="Cambria" w:hAnsi="Cambria"/>
          <w:lang w:val="en-HK"/>
        </w:rPr>
      </w:pPr>
      <w:r w:rsidRPr="00462593">
        <w:rPr>
          <w:rFonts w:ascii="Cambria" w:hAnsi="Cambria"/>
          <w:lang w:val="en-HK"/>
        </w:rPr>
        <w:t>Enabled connection to d</w:t>
      </w:r>
      <w:r w:rsidR="00156DFA" w:rsidRPr="00462593">
        <w:rPr>
          <w:rFonts w:ascii="Cambria" w:hAnsi="Cambria"/>
          <w:lang w:val="en-HK"/>
        </w:rPr>
        <w:t xml:space="preserve">igital </w:t>
      </w:r>
      <w:r w:rsidRPr="00462593">
        <w:rPr>
          <w:rFonts w:ascii="Cambria" w:hAnsi="Cambria"/>
          <w:lang w:val="en-HK"/>
        </w:rPr>
        <w:t>a</w:t>
      </w:r>
      <w:r w:rsidR="00156DFA" w:rsidRPr="00462593">
        <w:rPr>
          <w:rFonts w:ascii="Cambria" w:hAnsi="Cambria"/>
          <w:lang w:val="en-HK"/>
        </w:rPr>
        <w:t xml:space="preserve">sset </w:t>
      </w:r>
      <w:r w:rsidRPr="00462593">
        <w:rPr>
          <w:rFonts w:ascii="Cambria" w:hAnsi="Cambria"/>
          <w:lang w:val="en-HK"/>
        </w:rPr>
        <w:t>m</w:t>
      </w:r>
      <w:r w:rsidR="00156DFA" w:rsidRPr="00462593">
        <w:rPr>
          <w:rFonts w:ascii="Cambria" w:hAnsi="Cambria"/>
          <w:lang w:val="en-HK"/>
        </w:rPr>
        <w:t xml:space="preserve">anagement </w:t>
      </w:r>
      <w:r w:rsidRPr="00462593">
        <w:rPr>
          <w:rFonts w:ascii="Cambria" w:hAnsi="Cambria"/>
          <w:lang w:val="en-HK"/>
        </w:rPr>
        <w:t>(DAM) s</w:t>
      </w:r>
      <w:r w:rsidR="00156DFA" w:rsidRPr="00462593">
        <w:rPr>
          <w:rFonts w:ascii="Cambria" w:hAnsi="Cambria"/>
          <w:lang w:val="en-HK"/>
        </w:rPr>
        <w:t>ystem</w:t>
      </w:r>
      <w:r w:rsidRPr="00462593">
        <w:rPr>
          <w:rFonts w:ascii="Cambria" w:hAnsi="Cambria"/>
          <w:lang w:val="en-HK"/>
        </w:rPr>
        <w:t xml:space="preserve">, retrieving and archiving </w:t>
      </w:r>
      <w:r w:rsidR="00156DFA" w:rsidRPr="00462593">
        <w:rPr>
          <w:rFonts w:ascii="Cambria" w:hAnsi="Cambria"/>
          <w:lang w:val="en-HK"/>
        </w:rPr>
        <w:t>assets from layout application. Support</w:t>
      </w:r>
      <w:r w:rsidRPr="00462593">
        <w:rPr>
          <w:rFonts w:ascii="Cambria" w:hAnsi="Cambria"/>
          <w:lang w:val="en-HK"/>
        </w:rPr>
        <w:t xml:space="preserve">ed </w:t>
      </w:r>
      <w:r w:rsidR="00156DFA" w:rsidRPr="00462593">
        <w:rPr>
          <w:rFonts w:ascii="Cambria" w:hAnsi="Cambria"/>
          <w:lang w:val="en-HK"/>
        </w:rPr>
        <w:t>simple and Boolean searches</w:t>
      </w:r>
      <w:r w:rsidRPr="00462593">
        <w:rPr>
          <w:rFonts w:ascii="Cambria" w:hAnsi="Cambria"/>
          <w:lang w:val="en-HK"/>
        </w:rPr>
        <w:t xml:space="preserve"> and allowed </w:t>
      </w:r>
      <w:r w:rsidR="00156DFA" w:rsidRPr="00462593">
        <w:rPr>
          <w:rFonts w:ascii="Cambria" w:hAnsi="Cambria"/>
          <w:lang w:val="en-HK"/>
        </w:rPr>
        <w:t>dragging</w:t>
      </w:r>
      <w:r w:rsidRPr="00462593">
        <w:rPr>
          <w:rFonts w:ascii="Cambria" w:hAnsi="Cambria"/>
          <w:lang w:val="en-HK"/>
        </w:rPr>
        <w:t>/</w:t>
      </w:r>
      <w:r w:rsidR="00156DFA" w:rsidRPr="00462593">
        <w:rPr>
          <w:rFonts w:ascii="Cambria" w:hAnsi="Cambria"/>
          <w:lang w:val="en-HK"/>
        </w:rPr>
        <w:t xml:space="preserve">dropping </w:t>
      </w:r>
      <w:r w:rsidRPr="00462593">
        <w:rPr>
          <w:rFonts w:ascii="Cambria" w:hAnsi="Cambria"/>
          <w:lang w:val="en-HK"/>
        </w:rPr>
        <w:t xml:space="preserve">of </w:t>
      </w:r>
      <w:r w:rsidR="00156DFA" w:rsidRPr="00462593">
        <w:rPr>
          <w:rFonts w:ascii="Cambria" w:hAnsi="Cambria"/>
          <w:lang w:val="en-HK"/>
        </w:rPr>
        <w:t>asset</w:t>
      </w:r>
      <w:r w:rsidRPr="00462593">
        <w:rPr>
          <w:rFonts w:ascii="Cambria" w:hAnsi="Cambria"/>
          <w:lang w:val="en-HK"/>
        </w:rPr>
        <w:t xml:space="preserve">. Made </w:t>
      </w:r>
      <w:r w:rsidR="00156DFA" w:rsidRPr="00462593">
        <w:rPr>
          <w:rFonts w:ascii="Cambria" w:hAnsi="Cambria"/>
          <w:lang w:val="en-HK"/>
        </w:rPr>
        <w:t xml:space="preserve">picture metadata available with image thumbnail, </w:t>
      </w:r>
      <w:r w:rsidRPr="00462593">
        <w:rPr>
          <w:rFonts w:ascii="Cambria" w:hAnsi="Cambria"/>
          <w:lang w:val="en-HK"/>
        </w:rPr>
        <w:t xml:space="preserve">enabling </w:t>
      </w:r>
      <w:r w:rsidR="00156DFA" w:rsidRPr="00462593">
        <w:rPr>
          <w:rFonts w:ascii="Cambria" w:hAnsi="Cambria"/>
          <w:lang w:val="en-HK"/>
        </w:rPr>
        <w:t>edit</w:t>
      </w:r>
      <w:r w:rsidRPr="00462593">
        <w:rPr>
          <w:rFonts w:ascii="Cambria" w:hAnsi="Cambria"/>
          <w:lang w:val="en-HK"/>
        </w:rPr>
        <w:t xml:space="preserve">ing of </w:t>
      </w:r>
      <w:r w:rsidR="00156DFA" w:rsidRPr="00462593">
        <w:rPr>
          <w:rFonts w:ascii="Cambria" w:hAnsi="Cambria"/>
          <w:lang w:val="en-HK"/>
        </w:rPr>
        <w:t>original images without switching application and search</w:t>
      </w:r>
      <w:r w:rsidRPr="00462593">
        <w:rPr>
          <w:rFonts w:ascii="Cambria" w:hAnsi="Cambria"/>
          <w:lang w:val="en-HK"/>
        </w:rPr>
        <w:t>ing</w:t>
      </w:r>
      <w:r w:rsidR="00156DFA" w:rsidRPr="00462593">
        <w:rPr>
          <w:rFonts w:ascii="Cambria" w:hAnsi="Cambria"/>
          <w:lang w:val="en-HK"/>
        </w:rPr>
        <w:t xml:space="preserve"> within lightboxes in DAM system from pagination software.</w:t>
      </w:r>
    </w:p>
    <w:p w14:paraId="492BEA3E" w14:textId="77777777" w:rsidR="003047B2" w:rsidRPr="00AD7288" w:rsidRDefault="00025934" w:rsidP="008A15FA">
      <w:pPr>
        <w:numPr>
          <w:ilvl w:val="0"/>
          <w:numId w:val="44"/>
        </w:numPr>
        <w:tabs>
          <w:tab w:val="right" w:pos="270"/>
        </w:tabs>
        <w:ind w:left="270" w:hanging="270"/>
        <w:rPr>
          <w:rFonts w:ascii="Cambria" w:hAnsi="Cambria" w:cs="Arial"/>
          <w:lang w:val="en-HK"/>
        </w:rPr>
      </w:pPr>
      <w:r w:rsidRPr="00462593">
        <w:rPr>
          <w:rFonts w:ascii="Cambria" w:hAnsi="Cambria" w:cs="Arial"/>
          <w:lang w:val="en-HK"/>
        </w:rPr>
        <w:t xml:space="preserve">Used </w:t>
      </w:r>
      <w:r w:rsidR="00156DFA" w:rsidRPr="00462593">
        <w:rPr>
          <w:rFonts w:ascii="Cambria" w:hAnsi="Cambria" w:cs="Arial"/>
          <w:lang w:val="en-HK"/>
        </w:rPr>
        <w:t>X</w:t>
      </w:r>
      <w:r w:rsidR="002C4F0F" w:rsidRPr="00462593">
        <w:rPr>
          <w:rFonts w:ascii="Cambria" w:hAnsi="Cambria" w:cs="Arial"/>
          <w:lang w:val="en-HK"/>
        </w:rPr>
        <w:t>T</w:t>
      </w:r>
      <w:r w:rsidR="00156DFA" w:rsidRPr="00462593">
        <w:rPr>
          <w:rFonts w:ascii="Cambria" w:hAnsi="Cambria" w:cs="Arial"/>
          <w:lang w:val="en-HK"/>
        </w:rPr>
        <w:t xml:space="preserve">ension </w:t>
      </w:r>
      <w:r w:rsidR="00636B93" w:rsidRPr="00462593">
        <w:rPr>
          <w:rFonts w:ascii="Cambria" w:hAnsi="Cambria" w:cs="Arial"/>
          <w:lang w:val="en-HK"/>
        </w:rPr>
        <w:t xml:space="preserve">to </w:t>
      </w:r>
      <w:r w:rsidR="00156DFA" w:rsidRPr="00462593">
        <w:rPr>
          <w:rFonts w:ascii="Cambria" w:hAnsi="Cambria" w:cs="Arial"/>
          <w:lang w:val="en-HK"/>
        </w:rPr>
        <w:t>handl</w:t>
      </w:r>
      <w:r w:rsidR="00636B93" w:rsidRPr="00462593">
        <w:rPr>
          <w:rFonts w:ascii="Cambria" w:hAnsi="Cambria" w:cs="Arial"/>
          <w:lang w:val="en-HK"/>
        </w:rPr>
        <w:t>e</w:t>
      </w:r>
      <w:r w:rsidR="00156DFA" w:rsidRPr="00462593">
        <w:rPr>
          <w:rFonts w:ascii="Cambria" w:hAnsi="Cambria" w:cs="Arial"/>
          <w:lang w:val="en-HK"/>
        </w:rPr>
        <w:t xml:space="preserve"> requests for </w:t>
      </w:r>
      <w:r w:rsidR="002C4F0F" w:rsidRPr="00462593">
        <w:rPr>
          <w:rFonts w:ascii="Cambria" w:hAnsi="Cambria" w:cs="Arial"/>
          <w:lang w:val="en-HK"/>
        </w:rPr>
        <w:t>u</w:t>
      </w:r>
      <w:r w:rsidR="00156DFA" w:rsidRPr="00462593">
        <w:rPr>
          <w:rFonts w:ascii="Cambria" w:hAnsi="Cambria" w:cs="Arial"/>
          <w:lang w:val="en-HK"/>
        </w:rPr>
        <w:t xml:space="preserve">ser </w:t>
      </w:r>
      <w:r w:rsidR="002C4F0F" w:rsidRPr="00462593">
        <w:rPr>
          <w:rFonts w:ascii="Cambria" w:hAnsi="Cambria" w:cs="Arial"/>
          <w:lang w:val="en-HK"/>
        </w:rPr>
        <w:t>a</w:t>
      </w:r>
      <w:r w:rsidR="00156DFA" w:rsidRPr="00462593">
        <w:rPr>
          <w:rFonts w:ascii="Cambria" w:hAnsi="Cambria" w:cs="Arial"/>
          <w:lang w:val="en-HK"/>
        </w:rPr>
        <w:t xml:space="preserve">uthentication, </w:t>
      </w:r>
      <w:r w:rsidR="002C4F0F" w:rsidRPr="00462593">
        <w:rPr>
          <w:rFonts w:ascii="Cambria" w:hAnsi="Cambria" w:cs="Arial"/>
          <w:lang w:val="en-HK"/>
        </w:rPr>
        <w:t>s</w:t>
      </w:r>
      <w:r w:rsidR="00156DFA" w:rsidRPr="00462593">
        <w:rPr>
          <w:rFonts w:ascii="Cambria" w:hAnsi="Cambria" w:cs="Arial"/>
          <w:lang w:val="en-HK"/>
        </w:rPr>
        <w:t xml:space="preserve">earch </w:t>
      </w:r>
      <w:r w:rsidR="002C4F0F" w:rsidRPr="00462593">
        <w:rPr>
          <w:rFonts w:ascii="Cambria" w:hAnsi="Cambria" w:cs="Arial"/>
          <w:lang w:val="en-HK"/>
        </w:rPr>
        <w:t>p</w:t>
      </w:r>
      <w:r w:rsidR="00156DFA" w:rsidRPr="00462593">
        <w:rPr>
          <w:rFonts w:ascii="Cambria" w:hAnsi="Cambria" w:cs="Arial"/>
          <w:lang w:val="en-HK"/>
        </w:rPr>
        <w:t xml:space="preserve">alette, </w:t>
      </w:r>
      <w:r w:rsidR="002C4F0F" w:rsidRPr="00462593">
        <w:rPr>
          <w:rFonts w:ascii="Cambria" w:hAnsi="Cambria" w:cs="Arial"/>
          <w:lang w:val="en-HK"/>
        </w:rPr>
        <w:t>p</w:t>
      </w:r>
      <w:r w:rsidR="00156DFA" w:rsidRPr="00462593">
        <w:rPr>
          <w:rFonts w:ascii="Cambria" w:hAnsi="Cambria" w:cs="Arial"/>
          <w:lang w:val="en-HK"/>
        </w:rPr>
        <w:t xml:space="preserve">references, </w:t>
      </w:r>
      <w:r w:rsidR="002C4F0F" w:rsidRPr="00462593">
        <w:rPr>
          <w:rFonts w:ascii="Cambria" w:hAnsi="Cambria" w:cs="Arial"/>
          <w:lang w:val="en-HK"/>
        </w:rPr>
        <w:t>and u</w:t>
      </w:r>
      <w:r w:rsidR="00156DFA" w:rsidRPr="00462593">
        <w:rPr>
          <w:rFonts w:ascii="Cambria" w:hAnsi="Cambria" w:cs="Arial"/>
          <w:lang w:val="en-HK"/>
        </w:rPr>
        <w:t>pload</w:t>
      </w:r>
      <w:r w:rsidR="002C4F0F" w:rsidRPr="00462593">
        <w:rPr>
          <w:rFonts w:ascii="Cambria" w:hAnsi="Cambria" w:cs="Arial"/>
          <w:lang w:val="en-HK"/>
        </w:rPr>
        <w:t>ing and d</w:t>
      </w:r>
      <w:r w:rsidR="00156DFA" w:rsidRPr="00462593">
        <w:rPr>
          <w:rFonts w:ascii="Cambria" w:hAnsi="Cambria" w:cs="Arial"/>
          <w:lang w:val="en-HK"/>
        </w:rPr>
        <w:t>ownload</w:t>
      </w:r>
      <w:r w:rsidR="002C4F0F" w:rsidRPr="00462593">
        <w:rPr>
          <w:rFonts w:ascii="Cambria" w:hAnsi="Cambria" w:cs="Arial"/>
          <w:lang w:val="en-HK"/>
        </w:rPr>
        <w:t>ing</w:t>
      </w:r>
      <w:r w:rsidR="00156DFA" w:rsidRPr="00462593">
        <w:rPr>
          <w:rFonts w:ascii="Cambria" w:hAnsi="Cambria" w:cs="Arial"/>
          <w:lang w:val="en-HK"/>
        </w:rPr>
        <w:t xml:space="preserve"> of Quark document. </w:t>
      </w:r>
    </w:p>
    <w:sectPr w:rsidR="003047B2" w:rsidRPr="00AD7288" w:rsidSect="002C4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1008" w:bottom="821" w:left="1008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F2FC" w14:textId="77777777" w:rsidR="00E7527E" w:rsidRDefault="00E7527E">
      <w:r>
        <w:separator/>
      </w:r>
    </w:p>
  </w:endnote>
  <w:endnote w:type="continuationSeparator" w:id="0">
    <w:p w14:paraId="622DC13C" w14:textId="77777777" w:rsidR="00E7527E" w:rsidRDefault="00E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0514" w14:textId="77777777" w:rsidR="0061370D" w:rsidRDefault="00613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89C" w14:textId="77777777" w:rsidR="0061370D" w:rsidRDefault="00613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27C0" w14:textId="77777777" w:rsidR="0061370D" w:rsidRDefault="00613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1299" w14:textId="77777777" w:rsidR="00E7527E" w:rsidRDefault="00E7527E">
      <w:r>
        <w:separator/>
      </w:r>
    </w:p>
  </w:footnote>
  <w:footnote w:type="continuationSeparator" w:id="0">
    <w:p w14:paraId="0548D042" w14:textId="77777777" w:rsidR="00E7527E" w:rsidRDefault="00E7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FA46" w14:textId="77777777" w:rsidR="0061370D" w:rsidRDefault="00613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0BBA" w14:textId="77777777" w:rsidR="00025934" w:rsidRPr="00784188" w:rsidRDefault="00025934" w:rsidP="00784188">
    <w:pPr>
      <w:tabs>
        <w:tab w:val="right" w:pos="9900"/>
      </w:tabs>
      <w:rPr>
        <w:rFonts w:ascii="Cambria" w:hAnsi="Cambria"/>
        <w:spacing w:val="40"/>
        <w:sz w:val="32"/>
        <w:szCs w:val="32"/>
        <w:lang w:val="en-HK"/>
      </w:rPr>
    </w:pPr>
    <w:r w:rsidRPr="00784188">
      <w:rPr>
        <w:rFonts w:ascii="Cambria" w:hAnsi="Cambria"/>
        <w:spacing w:val="40"/>
        <w:sz w:val="32"/>
        <w:szCs w:val="32"/>
        <w:lang w:val="en-HK"/>
      </w:rPr>
      <w:t>CISSI TONY</w:t>
    </w:r>
  </w:p>
  <w:p w14:paraId="06A2AE4C" w14:textId="77777777" w:rsidR="00025934" w:rsidRDefault="00025934" w:rsidP="00784188">
    <w:pPr>
      <w:tabs>
        <w:tab w:val="left" w:pos="500"/>
        <w:tab w:val="left" w:pos="2600"/>
        <w:tab w:val="right" w:pos="9900"/>
      </w:tabs>
      <w:rPr>
        <w:sz w:val="16"/>
      </w:rPr>
    </w:pPr>
    <w:r>
      <w:rPr>
        <w:rFonts w:ascii="Cambria" w:hAnsi="Cambria"/>
        <w:lang w:val="en-HK"/>
      </w:rPr>
      <w:t xml:space="preserve">Page </w:t>
    </w:r>
    <w:r w:rsidRPr="00784188">
      <w:rPr>
        <w:rFonts w:ascii="Cambria" w:hAnsi="Cambria"/>
        <w:lang w:val="en-HK"/>
      </w:rPr>
      <w:fldChar w:fldCharType="begin"/>
    </w:r>
    <w:r w:rsidRPr="00784188">
      <w:rPr>
        <w:rFonts w:ascii="Cambria" w:hAnsi="Cambria"/>
        <w:lang w:val="en-HK"/>
      </w:rPr>
      <w:instrText xml:space="preserve"> PAGE   \* MERGEFORMAT </w:instrText>
    </w:r>
    <w:r w:rsidRPr="00784188">
      <w:rPr>
        <w:rFonts w:ascii="Cambria" w:hAnsi="Cambria"/>
        <w:lang w:val="en-HK"/>
      </w:rPr>
      <w:fldChar w:fldCharType="separate"/>
    </w:r>
    <w:r w:rsidR="0061370D">
      <w:rPr>
        <w:rFonts w:ascii="Cambria" w:hAnsi="Cambria"/>
        <w:noProof/>
        <w:lang w:val="en-HK"/>
      </w:rPr>
      <w:t>2</w:t>
    </w:r>
    <w:r w:rsidRPr="00784188">
      <w:rPr>
        <w:rFonts w:ascii="Cambria" w:hAnsi="Cambria"/>
        <w:noProof/>
        <w:lang w:val="en-HK"/>
      </w:rPr>
      <w:fldChar w:fldCharType="end"/>
    </w:r>
    <w:r w:rsidRPr="00784188">
      <w:rPr>
        <w:rFonts w:ascii="Cambria" w:hAnsi="Cambria"/>
        <w:lang w:val="en-HK"/>
      </w:rPr>
      <w:t xml:space="preserve"> | +</w:t>
    </w:r>
    <w:r w:rsidR="002D1ACB">
      <w:rPr>
        <w:rFonts w:ascii="Cambria" w:hAnsi="Cambria"/>
        <w:lang w:val="en-HK"/>
      </w:rPr>
      <w:t>86-512 6295 7794</w:t>
    </w:r>
    <w:r w:rsidR="002D1ACB" w:rsidRPr="00462593">
      <w:rPr>
        <w:rFonts w:ascii="Cambria" w:hAnsi="Cambria"/>
        <w:lang w:val="en-HK"/>
      </w:rPr>
      <w:t xml:space="preserve"> </w:t>
    </w:r>
    <w:r w:rsidRPr="00784188">
      <w:rPr>
        <w:rFonts w:ascii="Cambria" w:hAnsi="Cambria"/>
        <w:lang w:val="en-HK"/>
      </w:rPr>
      <w:t xml:space="preserve">| </w:t>
    </w:r>
    <w:hyperlink r:id="rId1" w:history="1">
      <w:r w:rsidR="0061370D" w:rsidRPr="00462593">
        <w:rPr>
          <w:rStyle w:val="Hyperlink"/>
          <w:rFonts w:ascii="Cambria" w:hAnsi="Cambria"/>
          <w:lang w:val="en-HK"/>
        </w:rPr>
        <w:t>cissi.cyriac@gmail.com</w:t>
      </w:r>
    </w:hyperlink>
    <w:r w:rsidR="0061370D">
      <w:rPr>
        <w:rFonts w:ascii="Cambria" w:hAnsi="Cambria"/>
        <w:lang w:val="en-HK"/>
      </w:rPr>
      <w:t xml:space="preserve"> | </w:t>
    </w:r>
    <w:hyperlink r:id="rId2" w:history="1">
      <w:r w:rsidR="0061370D" w:rsidRPr="005403BC">
        <w:rPr>
          <w:rStyle w:val="Hyperlink"/>
          <w:rFonts w:ascii="Cambria" w:hAnsi="Cambria"/>
          <w:lang w:val="en-HK"/>
        </w:rPr>
        <w:t>https://www.linkedin.com/in/cissi-tony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05A7" w14:textId="77777777" w:rsidR="0061370D" w:rsidRDefault="00613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FAD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F0C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9847A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D49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FFA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A6A5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0E0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4E5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EE4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04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200"/>
        </w:tabs>
      </w:pPr>
      <w:rPr>
        <w:rFonts w:ascii="Wingdings" w:hAnsi="Wingdings"/>
      </w:rPr>
    </w:lvl>
  </w:abstractNum>
  <w:abstractNum w:abstractNumId="13" w15:restartNumberingAfterBreak="0">
    <w:nsid w:val="0B4E58C5"/>
    <w:multiLevelType w:val="hybridMultilevel"/>
    <w:tmpl w:val="882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311F6"/>
    <w:multiLevelType w:val="hybridMultilevel"/>
    <w:tmpl w:val="724C5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91C80"/>
    <w:multiLevelType w:val="hybridMultilevel"/>
    <w:tmpl w:val="E62004C8"/>
    <w:lvl w:ilvl="0" w:tplc="AE8E0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53B63"/>
    <w:multiLevelType w:val="hybridMultilevel"/>
    <w:tmpl w:val="27F09DEC"/>
    <w:lvl w:ilvl="0" w:tplc="9806C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C2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67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08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0E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CAF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F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02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DC1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02306"/>
    <w:multiLevelType w:val="hybridMultilevel"/>
    <w:tmpl w:val="86306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F4314"/>
    <w:multiLevelType w:val="hybridMultilevel"/>
    <w:tmpl w:val="CE56739C"/>
    <w:lvl w:ilvl="0" w:tplc="14E2862C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3" w:tplc="FD5A281C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23E7A86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71E8758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D34C82FC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84CC15E6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66342E34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246D225E"/>
    <w:multiLevelType w:val="multilevel"/>
    <w:tmpl w:val="6CD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7A4FF3"/>
    <w:multiLevelType w:val="hybridMultilevel"/>
    <w:tmpl w:val="A58EB77A"/>
    <w:lvl w:ilvl="0" w:tplc="10AC0218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9057E"/>
    <w:multiLevelType w:val="hybridMultilevel"/>
    <w:tmpl w:val="0DD26CF0"/>
    <w:lvl w:ilvl="0" w:tplc="51708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9765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4F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64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C8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4F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64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D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EC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3F0BDD"/>
    <w:multiLevelType w:val="hybridMultilevel"/>
    <w:tmpl w:val="8E222A04"/>
    <w:lvl w:ilvl="0" w:tplc="126AB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B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8C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9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82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8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C8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AF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0112"/>
    <w:multiLevelType w:val="hybridMultilevel"/>
    <w:tmpl w:val="60FC036E"/>
    <w:lvl w:ilvl="0" w:tplc="56F8D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E6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A7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3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81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EC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8A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64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DE7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B531D"/>
    <w:multiLevelType w:val="hybridMultilevel"/>
    <w:tmpl w:val="834C989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1577A45"/>
    <w:multiLevelType w:val="hybridMultilevel"/>
    <w:tmpl w:val="FFDE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49DA"/>
    <w:multiLevelType w:val="hybridMultilevel"/>
    <w:tmpl w:val="D05A9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DA4468"/>
    <w:multiLevelType w:val="hybridMultilevel"/>
    <w:tmpl w:val="F5DED55C"/>
    <w:lvl w:ilvl="0" w:tplc="BAF4C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27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C7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0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2F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E3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62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AAF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63EFD"/>
    <w:multiLevelType w:val="hybridMultilevel"/>
    <w:tmpl w:val="5D66A35E"/>
    <w:lvl w:ilvl="0" w:tplc="31E2F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DA0E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80AC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566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3CE2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D4A34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CC9A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6E3D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0A20B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4510F"/>
    <w:multiLevelType w:val="hybridMultilevel"/>
    <w:tmpl w:val="C234E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D2D81"/>
    <w:multiLevelType w:val="multilevel"/>
    <w:tmpl w:val="B93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F264F7"/>
    <w:multiLevelType w:val="hybridMultilevel"/>
    <w:tmpl w:val="52806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3E6F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color w:val="auto"/>
        <w:w w:val="103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B20B5F"/>
    <w:multiLevelType w:val="hybridMultilevel"/>
    <w:tmpl w:val="D06C6178"/>
    <w:lvl w:ilvl="0" w:tplc="6E5E8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A4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2C2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2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140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A1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9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CE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16B8"/>
    <w:multiLevelType w:val="hybridMultilevel"/>
    <w:tmpl w:val="777A24F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AC21235"/>
    <w:multiLevelType w:val="multilevel"/>
    <w:tmpl w:val="FD40142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5B133490"/>
    <w:multiLevelType w:val="hybridMultilevel"/>
    <w:tmpl w:val="69F6821A"/>
    <w:lvl w:ilvl="0" w:tplc="E7B25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A4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41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4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C7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028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0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8E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DC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7" w15:restartNumberingAfterBreak="0">
    <w:nsid w:val="672119AB"/>
    <w:multiLevelType w:val="hybridMultilevel"/>
    <w:tmpl w:val="BD6690E8"/>
    <w:lvl w:ilvl="0" w:tplc="B0647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CE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81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6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CE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FE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81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E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C84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B4253"/>
    <w:multiLevelType w:val="multilevel"/>
    <w:tmpl w:val="777A24F4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D9C459B"/>
    <w:multiLevelType w:val="hybridMultilevel"/>
    <w:tmpl w:val="0DB41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2B53"/>
    <w:multiLevelType w:val="hybridMultilevel"/>
    <w:tmpl w:val="7E08806E"/>
    <w:lvl w:ilvl="0" w:tplc="1D524838">
      <w:start w:val="1"/>
      <w:numFmt w:val="bullet"/>
      <w:lvlText w:val=""/>
      <w:lvlJc w:val="left"/>
      <w:pPr>
        <w:ind w:left="360" w:hanging="360"/>
      </w:pPr>
      <w:rPr>
        <w:rFonts w:ascii="Symbol" w:hAnsi="Symbol" w:cs="Courier" w:hint="default"/>
        <w:b w:val="0"/>
        <w:i w:val="0"/>
        <w:color w:val="auto"/>
        <w:position w:val="0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EE3141"/>
    <w:multiLevelType w:val="multilevel"/>
    <w:tmpl w:val="A87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D32E1F"/>
    <w:multiLevelType w:val="multilevel"/>
    <w:tmpl w:val="717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3F1BF4"/>
    <w:multiLevelType w:val="hybridMultilevel"/>
    <w:tmpl w:val="0920844A"/>
    <w:lvl w:ilvl="0" w:tplc="10AC0218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5B51"/>
    <w:multiLevelType w:val="hybridMultilevel"/>
    <w:tmpl w:val="FD401426"/>
    <w:lvl w:ilvl="0" w:tplc="637E3076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AFA86110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1A688FB4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95D46C3C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91C82050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7408E9A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3AB238D2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5B68223E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EC0046EE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 w16cid:durableId="1146170171">
    <w:abstractNumId w:val="36"/>
  </w:num>
  <w:num w:numId="2" w16cid:durableId="1311716230">
    <w:abstractNumId w:val="21"/>
  </w:num>
  <w:num w:numId="3" w16cid:durableId="1466121709">
    <w:abstractNumId w:val="37"/>
  </w:num>
  <w:num w:numId="4" w16cid:durableId="830217378">
    <w:abstractNumId w:val="35"/>
  </w:num>
  <w:num w:numId="5" w16cid:durableId="1372462861">
    <w:abstractNumId w:val="32"/>
  </w:num>
  <w:num w:numId="6" w16cid:durableId="237908050">
    <w:abstractNumId w:val="27"/>
  </w:num>
  <w:num w:numId="7" w16cid:durableId="882407595">
    <w:abstractNumId w:val="23"/>
  </w:num>
  <w:num w:numId="8" w16cid:durableId="890189917">
    <w:abstractNumId w:val="22"/>
  </w:num>
  <w:num w:numId="9" w16cid:durableId="1331718870">
    <w:abstractNumId w:val="16"/>
  </w:num>
  <w:num w:numId="10" w16cid:durableId="342168377">
    <w:abstractNumId w:val="10"/>
  </w:num>
  <w:num w:numId="11" w16cid:durableId="1482311487">
    <w:abstractNumId w:val="8"/>
  </w:num>
  <w:num w:numId="12" w16cid:durableId="1012301188">
    <w:abstractNumId w:val="7"/>
  </w:num>
  <w:num w:numId="13" w16cid:durableId="181171551">
    <w:abstractNumId w:val="6"/>
  </w:num>
  <w:num w:numId="14" w16cid:durableId="1067725584">
    <w:abstractNumId w:val="5"/>
  </w:num>
  <w:num w:numId="15" w16cid:durableId="528421729">
    <w:abstractNumId w:val="9"/>
  </w:num>
  <w:num w:numId="16" w16cid:durableId="1594316371">
    <w:abstractNumId w:val="4"/>
  </w:num>
  <w:num w:numId="17" w16cid:durableId="2143109278">
    <w:abstractNumId w:val="3"/>
  </w:num>
  <w:num w:numId="18" w16cid:durableId="1086463849">
    <w:abstractNumId w:val="2"/>
  </w:num>
  <w:num w:numId="19" w16cid:durableId="1751534880">
    <w:abstractNumId w:val="1"/>
  </w:num>
  <w:num w:numId="20" w16cid:durableId="1456407277">
    <w:abstractNumId w:val="44"/>
  </w:num>
  <w:num w:numId="21" w16cid:durableId="2036689953">
    <w:abstractNumId w:val="28"/>
  </w:num>
  <w:num w:numId="22" w16cid:durableId="1790121215">
    <w:abstractNumId w:val="33"/>
  </w:num>
  <w:num w:numId="23" w16cid:durableId="165827405">
    <w:abstractNumId w:val="38"/>
  </w:num>
  <w:num w:numId="24" w16cid:durableId="1390377361">
    <w:abstractNumId w:val="24"/>
  </w:num>
  <w:num w:numId="25" w16cid:durableId="1324772108">
    <w:abstractNumId w:val="34"/>
  </w:num>
  <w:num w:numId="26" w16cid:durableId="127015886">
    <w:abstractNumId w:val="18"/>
  </w:num>
  <w:num w:numId="27" w16cid:durableId="2023821282">
    <w:abstractNumId w:val="15"/>
  </w:num>
  <w:num w:numId="28" w16cid:durableId="1644313829">
    <w:abstractNumId w:val="42"/>
  </w:num>
  <w:num w:numId="29" w16cid:durableId="1411148669">
    <w:abstractNumId w:val="30"/>
  </w:num>
  <w:num w:numId="30" w16cid:durableId="1431508314">
    <w:abstractNumId w:val="41"/>
  </w:num>
  <w:num w:numId="31" w16cid:durableId="1059549283">
    <w:abstractNumId w:val="19"/>
  </w:num>
  <w:num w:numId="32" w16cid:durableId="1209564869">
    <w:abstractNumId w:val="13"/>
  </w:num>
  <w:num w:numId="33" w16cid:durableId="2031102479">
    <w:abstractNumId w:val="39"/>
  </w:num>
  <w:num w:numId="34" w16cid:durableId="1910456061">
    <w:abstractNumId w:val="26"/>
  </w:num>
  <w:num w:numId="35" w16cid:durableId="1313753962">
    <w:abstractNumId w:val="29"/>
  </w:num>
  <w:num w:numId="36" w16cid:durableId="823938764">
    <w:abstractNumId w:val="14"/>
  </w:num>
  <w:num w:numId="37" w16cid:durableId="2092654536">
    <w:abstractNumId w:val="17"/>
  </w:num>
  <w:num w:numId="38" w16cid:durableId="1091194442">
    <w:abstractNumId w:val="43"/>
  </w:num>
  <w:num w:numId="39" w16cid:durableId="234166957">
    <w:abstractNumId w:val="25"/>
  </w:num>
  <w:num w:numId="40" w16cid:durableId="122387606">
    <w:abstractNumId w:val="20"/>
  </w:num>
  <w:num w:numId="41" w16cid:durableId="846208461">
    <w:abstractNumId w:val="12"/>
  </w:num>
  <w:num w:numId="42" w16cid:durableId="1205675190">
    <w:abstractNumId w:val="11"/>
  </w:num>
  <w:num w:numId="43" w16cid:durableId="2125803988">
    <w:abstractNumId w:val="0"/>
  </w:num>
  <w:num w:numId="44" w16cid:durableId="1189954123">
    <w:abstractNumId w:val="40"/>
  </w:num>
  <w:num w:numId="45" w16cid:durableId="6638196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HK" w:vendorID="64" w:dllVersion="6" w:nlCheck="1" w:checkStyle="1"/>
  <w:activeWritingStyle w:appName="MSWord" w:lang="en-HK" w:vendorID="64" w:dllVersion="4096" w:nlCheck="1" w:checkStyle="0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0"/>
  </w:docVars>
  <w:rsids>
    <w:rsidRoot w:val="00D4057D"/>
    <w:rsid w:val="00000817"/>
    <w:rsid w:val="000009E2"/>
    <w:rsid w:val="00000ACC"/>
    <w:rsid w:val="00007DDB"/>
    <w:rsid w:val="00012E05"/>
    <w:rsid w:val="00025934"/>
    <w:rsid w:val="00033E1E"/>
    <w:rsid w:val="00034C66"/>
    <w:rsid w:val="00034DE3"/>
    <w:rsid w:val="00034E55"/>
    <w:rsid w:val="00042394"/>
    <w:rsid w:val="00052BF3"/>
    <w:rsid w:val="00083FC9"/>
    <w:rsid w:val="000861A9"/>
    <w:rsid w:val="000866F2"/>
    <w:rsid w:val="000A3673"/>
    <w:rsid w:val="000B2EFF"/>
    <w:rsid w:val="000B5A0B"/>
    <w:rsid w:val="000D3BFB"/>
    <w:rsid w:val="000D5E71"/>
    <w:rsid w:val="00107E48"/>
    <w:rsid w:val="00114B2B"/>
    <w:rsid w:val="00132897"/>
    <w:rsid w:val="001405B2"/>
    <w:rsid w:val="00145696"/>
    <w:rsid w:val="00156DFA"/>
    <w:rsid w:val="00161C25"/>
    <w:rsid w:val="0017046D"/>
    <w:rsid w:val="00177AAF"/>
    <w:rsid w:val="001D4631"/>
    <w:rsid w:val="001D6949"/>
    <w:rsid w:val="001D6DDF"/>
    <w:rsid w:val="001F4CD7"/>
    <w:rsid w:val="001F6248"/>
    <w:rsid w:val="00216609"/>
    <w:rsid w:val="00223FED"/>
    <w:rsid w:val="00226936"/>
    <w:rsid w:val="0023756A"/>
    <w:rsid w:val="00262832"/>
    <w:rsid w:val="00262DB4"/>
    <w:rsid w:val="00272521"/>
    <w:rsid w:val="0027753C"/>
    <w:rsid w:val="00277E0E"/>
    <w:rsid w:val="00283F15"/>
    <w:rsid w:val="002C4F0F"/>
    <w:rsid w:val="002C56DD"/>
    <w:rsid w:val="002D1ACB"/>
    <w:rsid w:val="003047B2"/>
    <w:rsid w:val="00305CFD"/>
    <w:rsid w:val="0032067E"/>
    <w:rsid w:val="00323051"/>
    <w:rsid w:val="00327FFB"/>
    <w:rsid w:val="00335D4E"/>
    <w:rsid w:val="00336F4F"/>
    <w:rsid w:val="00366F96"/>
    <w:rsid w:val="00381A72"/>
    <w:rsid w:val="00397FE5"/>
    <w:rsid w:val="003D4B1C"/>
    <w:rsid w:val="003D7F18"/>
    <w:rsid w:val="00462593"/>
    <w:rsid w:val="00475C46"/>
    <w:rsid w:val="00477CFB"/>
    <w:rsid w:val="004938A5"/>
    <w:rsid w:val="00496145"/>
    <w:rsid w:val="004D2150"/>
    <w:rsid w:val="004E58CB"/>
    <w:rsid w:val="004F5A2A"/>
    <w:rsid w:val="005008EE"/>
    <w:rsid w:val="0050142D"/>
    <w:rsid w:val="00534E7A"/>
    <w:rsid w:val="005403BC"/>
    <w:rsid w:val="0057759F"/>
    <w:rsid w:val="00580B9B"/>
    <w:rsid w:val="00591A28"/>
    <w:rsid w:val="005A47AC"/>
    <w:rsid w:val="005B169C"/>
    <w:rsid w:val="005C77F0"/>
    <w:rsid w:val="005D5361"/>
    <w:rsid w:val="005E0F05"/>
    <w:rsid w:val="005E156A"/>
    <w:rsid w:val="005F23E4"/>
    <w:rsid w:val="00601F61"/>
    <w:rsid w:val="006128A0"/>
    <w:rsid w:val="0061370D"/>
    <w:rsid w:val="00626588"/>
    <w:rsid w:val="00634424"/>
    <w:rsid w:val="00636B93"/>
    <w:rsid w:val="00636E80"/>
    <w:rsid w:val="00644829"/>
    <w:rsid w:val="00646BD3"/>
    <w:rsid w:val="00646E6A"/>
    <w:rsid w:val="00655E5F"/>
    <w:rsid w:val="006736CB"/>
    <w:rsid w:val="006A3A75"/>
    <w:rsid w:val="006C2998"/>
    <w:rsid w:val="0070117F"/>
    <w:rsid w:val="00742431"/>
    <w:rsid w:val="0074468A"/>
    <w:rsid w:val="00747D15"/>
    <w:rsid w:val="00755739"/>
    <w:rsid w:val="00771A4D"/>
    <w:rsid w:val="0077313B"/>
    <w:rsid w:val="0078003F"/>
    <w:rsid w:val="00783A66"/>
    <w:rsid w:val="00784188"/>
    <w:rsid w:val="007A0A7E"/>
    <w:rsid w:val="007A2D56"/>
    <w:rsid w:val="007B0174"/>
    <w:rsid w:val="007D5B53"/>
    <w:rsid w:val="007E1CF5"/>
    <w:rsid w:val="007F09FB"/>
    <w:rsid w:val="007F12F0"/>
    <w:rsid w:val="00801A9F"/>
    <w:rsid w:val="00811EFC"/>
    <w:rsid w:val="008161F5"/>
    <w:rsid w:val="0081690A"/>
    <w:rsid w:val="008174FD"/>
    <w:rsid w:val="008202FA"/>
    <w:rsid w:val="00825AD1"/>
    <w:rsid w:val="00861682"/>
    <w:rsid w:val="00864DB4"/>
    <w:rsid w:val="008654BD"/>
    <w:rsid w:val="008663C5"/>
    <w:rsid w:val="008805D3"/>
    <w:rsid w:val="00882604"/>
    <w:rsid w:val="00893AB6"/>
    <w:rsid w:val="008A15FA"/>
    <w:rsid w:val="008B521A"/>
    <w:rsid w:val="008D41E1"/>
    <w:rsid w:val="008E03C8"/>
    <w:rsid w:val="008E4E27"/>
    <w:rsid w:val="00900BBA"/>
    <w:rsid w:val="00903781"/>
    <w:rsid w:val="00903D85"/>
    <w:rsid w:val="00940D2B"/>
    <w:rsid w:val="009760D3"/>
    <w:rsid w:val="00983CCB"/>
    <w:rsid w:val="009C2B71"/>
    <w:rsid w:val="009D0B4B"/>
    <w:rsid w:val="009F0120"/>
    <w:rsid w:val="009F4BF2"/>
    <w:rsid w:val="00A11C4A"/>
    <w:rsid w:val="00A17F1C"/>
    <w:rsid w:val="00A304FB"/>
    <w:rsid w:val="00A36975"/>
    <w:rsid w:val="00A40B5C"/>
    <w:rsid w:val="00A51547"/>
    <w:rsid w:val="00A7718B"/>
    <w:rsid w:val="00AA2493"/>
    <w:rsid w:val="00AC0A80"/>
    <w:rsid w:val="00AC2C4A"/>
    <w:rsid w:val="00AC2F62"/>
    <w:rsid w:val="00AC3A8E"/>
    <w:rsid w:val="00AD7288"/>
    <w:rsid w:val="00B26FCA"/>
    <w:rsid w:val="00B30489"/>
    <w:rsid w:val="00B34487"/>
    <w:rsid w:val="00B43B06"/>
    <w:rsid w:val="00B636F0"/>
    <w:rsid w:val="00B87FF3"/>
    <w:rsid w:val="00BA684D"/>
    <w:rsid w:val="00BB24F6"/>
    <w:rsid w:val="00BC7C24"/>
    <w:rsid w:val="00BD6232"/>
    <w:rsid w:val="00BE13C8"/>
    <w:rsid w:val="00C001BF"/>
    <w:rsid w:val="00C04300"/>
    <w:rsid w:val="00C25430"/>
    <w:rsid w:val="00C275A5"/>
    <w:rsid w:val="00C31D69"/>
    <w:rsid w:val="00C32AEC"/>
    <w:rsid w:val="00C52CB1"/>
    <w:rsid w:val="00C5761D"/>
    <w:rsid w:val="00C651F2"/>
    <w:rsid w:val="00C710C5"/>
    <w:rsid w:val="00C72012"/>
    <w:rsid w:val="00C73244"/>
    <w:rsid w:val="00C813B8"/>
    <w:rsid w:val="00C91464"/>
    <w:rsid w:val="00CA1815"/>
    <w:rsid w:val="00CA5436"/>
    <w:rsid w:val="00CB54C9"/>
    <w:rsid w:val="00CD4DF0"/>
    <w:rsid w:val="00CF2800"/>
    <w:rsid w:val="00D007B6"/>
    <w:rsid w:val="00D0786F"/>
    <w:rsid w:val="00D1497D"/>
    <w:rsid w:val="00D15273"/>
    <w:rsid w:val="00D15299"/>
    <w:rsid w:val="00D34BD7"/>
    <w:rsid w:val="00D4057D"/>
    <w:rsid w:val="00D510B9"/>
    <w:rsid w:val="00D57AE5"/>
    <w:rsid w:val="00D678E1"/>
    <w:rsid w:val="00D77A04"/>
    <w:rsid w:val="00D822B0"/>
    <w:rsid w:val="00D82BF3"/>
    <w:rsid w:val="00DA3F8C"/>
    <w:rsid w:val="00DB522F"/>
    <w:rsid w:val="00E15772"/>
    <w:rsid w:val="00E31C1B"/>
    <w:rsid w:val="00E47108"/>
    <w:rsid w:val="00E708AB"/>
    <w:rsid w:val="00E7527E"/>
    <w:rsid w:val="00E971AF"/>
    <w:rsid w:val="00EA03E3"/>
    <w:rsid w:val="00EB0295"/>
    <w:rsid w:val="00EB4A12"/>
    <w:rsid w:val="00EC57D3"/>
    <w:rsid w:val="00ED522E"/>
    <w:rsid w:val="00F10116"/>
    <w:rsid w:val="00F204B6"/>
    <w:rsid w:val="00F41536"/>
    <w:rsid w:val="00F448FE"/>
    <w:rsid w:val="00F5564D"/>
    <w:rsid w:val="00F6040A"/>
    <w:rsid w:val="00F62528"/>
    <w:rsid w:val="00F638B6"/>
    <w:rsid w:val="00F962BA"/>
    <w:rsid w:val="00FA417C"/>
    <w:rsid w:val="00FC25D0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76CC1"/>
  <w14:defaultImageDpi w14:val="300"/>
  <w15:docId w15:val="{8B25EA3D-5D17-0246-B376-01E7699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Batang" w:hAnsi="Arial"/>
      <w:lang w:val="en-US"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  <w:lang w:val="x-none" w:eastAsia="x-none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B4A12"/>
    <w:pPr>
      <w:shd w:val="clear" w:color="auto" w:fill="F2F2F2"/>
      <w:tabs>
        <w:tab w:val="left" w:pos="477"/>
      </w:tabs>
      <w:jc w:val="both"/>
    </w:pPr>
    <w:rPr>
      <w:rFonts w:ascii="Cambria" w:eastAsia="Times New Roman" w:hAnsi="Cambria" w:cs="Arial"/>
      <w:b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001BF"/>
    <w:rPr>
      <w:rFonts w:ascii="Arial" w:eastAsia="Batang" w:hAnsi="Arial"/>
      <w:b/>
      <w:sz w:val="18"/>
    </w:rPr>
  </w:style>
  <w:style w:type="paragraph" w:customStyle="1" w:styleId="MediumGrid1-Accent21">
    <w:name w:val="Medium Grid 1 - Accent 21"/>
    <w:basedOn w:val="Normal"/>
    <w:uiPriority w:val="34"/>
    <w:qFormat/>
    <w:rsid w:val="00034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6DFA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156DFA"/>
    <w:rPr>
      <w:rFonts w:ascii="Arial" w:eastAsia="Batang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i.cyria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cissi-tony" TargetMode="External"/><Relationship Id="rId1" Type="http://schemas.openxmlformats.org/officeDocument/2006/relationships/hyperlink" Target="mailto:cissi.cyria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ft\Templates\1033\Resume%25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D6AA-AC8D-4A02-92C6-7B25E34D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</Template>
  <TotalTime>0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6540</CharactersWithSpaces>
  <SharedDoc>false</SharedDoc>
  <HLinks>
    <vt:vector size="12" baseType="variant"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mailto:cissi.cyriac@gmail.com</vt:lpwstr>
      </vt:variant>
      <vt:variant>
        <vt:lpwstr/>
      </vt:variant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mailto:cissi.cyriac@gmail.com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Syam Sunder</dc:creator>
  <cp:lastModifiedBy>Kalyan Kumar Madalam</cp:lastModifiedBy>
  <cp:revision>2</cp:revision>
  <cp:lastPrinted>2008-09-22T10:40:00Z</cp:lastPrinted>
  <dcterms:created xsi:type="dcterms:W3CDTF">2022-12-01T11:21:00Z</dcterms:created>
  <dcterms:modified xsi:type="dcterms:W3CDTF">2022-12-01T11:21:00Z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