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E9" w:rsidRDefault="00592161" w:rsidP="002738E9">
      <w:pPr>
        <w:pStyle w:val="ContactInfo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>
            <wp:extent cx="582528" cy="776269"/>
            <wp:effectExtent l="19050" t="0" r="8022" b="0"/>
            <wp:docPr id="1" name="Picture 1" descr="E:\Office Laptop\IMG317911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fice Laptop\IMG3179111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3" cy="77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85A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256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255" y="20887"/>
                <wp:lineTo x="2125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01E" w:rsidRDefault="002738E9" w:rsidP="002738E9">
      <w:pPr>
        <w:pStyle w:val="ContactInfo"/>
        <w:ind w:left="57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3C46A8" w:rsidRPr="003C46A8">
        <w:rPr>
          <w:bCs/>
          <w:sz w:val="22"/>
          <w:szCs w:val="22"/>
        </w:rPr>
        <w:t>3A,</w:t>
      </w:r>
      <w:r w:rsidR="00062C07">
        <w:rPr>
          <w:bCs/>
          <w:sz w:val="22"/>
          <w:szCs w:val="22"/>
        </w:rPr>
        <w:t xml:space="preserve"> </w:t>
      </w:r>
      <w:proofErr w:type="spellStart"/>
      <w:r w:rsidR="00776745">
        <w:rPr>
          <w:sz w:val="22"/>
          <w:szCs w:val="22"/>
        </w:rPr>
        <w:t>Munsi</w:t>
      </w:r>
      <w:proofErr w:type="spellEnd"/>
      <w:r w:rsidR="00776745">
        <w:rPr>
          <w:sz w:val="22"/>
          <w:szCs w:val="22"/>
        </w:rPr>
        <w:t xml:space="preserve"> </w:t>
      </w:r>
      <w:proofErr w:type="spellStart"/>
      <w:r w:rsidR="00776745">
        <w:rPr>
          <w:sz w:val="22"/>
          <w:szCs w:val="22"/>
        </w:rPr>
        <w:t>Aaloy</w:t>
      </w:r>
      <w:proofErr w:type="spellEnd"/>
      <w:r w:rsidR="00776745">
        <w:rPr>
          <w:sz w:val="22"/>
          <w:szCs w:val="22"/>
        </w:rPr>
        <w:t xml:space="preserve">, </w:t>
      </w:r>
      <w:r w:rsidR="003C46A8" w:rsidRPr="003C46A8">
        <w:rPr>
          <w:sz w:val="22"/>
          <w:szCs w:val="22"/>
        </w:rPr>
        <w:t>2 no.</w:t>
      </w:r>
      <w:proofErr w:type="gramEnd"/>
      <w:r w:rsidR="003C46A8" w:rsidRPr="003C46A8">
        <w:rPr>
          <w:sz w:val="22"/>
          <w:szCs w:val="22"/>
        </w:rPr>
        <w:t xml:space="preserve"> B. N. </w:t>
      </w:r>
      <w:proofErr w:type="spellStart"/>
      <w:r w:rsidR="003C46A8" w:rsidRPr="003C46A8">
        <w:rPr>
          <w:sz w:val="22"/>
          <w:szCs w:val="22"/>
        </w:rPr>
        <w:t>Ghosal</w:t>
      </w:r>
      <w:proofErr w:type="spellEnd"/>
      <w:r w:rsidR="003C46A8" w:rsidRPr="003C46A8">
        <w:rPr>
          <w:sz w:val="22"/>
          <w:szCs w:val="22"/>
        </w:rPr>
        <w:t xml:space="preserve"> Road</w:t>
      </w:r>
      <w:r w:rsidR="003C46A8">
        <w:rPr>
          <w:sz w:val="22"/>
          <w:szCs w:val="22"/>
        </w:rPr>
        <w:t>,</w:t>
      </w:r>
    </w:p>
    <w:p w:rsidR="003C46A8" w:rsidRPr="00243A74" w:rsidRDefault="003C46A8">
      <w:pPr>
        <w:pStyle w:val="ContactInfo"/>
        <w:rPr>
          <w:sz w:val="22"/>
          <w:szCs w:val="22"/>
        </w:rPr>
      </w:pPr>
      <w:proofErr w:type="spellStart"/>
      <w:r w:rsidRPr="003C46A8">
        <w:rPr>
          <w:sz w:val="22"/>
          <w:szCs w:val="22"/>
        </w:rPr>
        <w:t>Belgharia</w:t>
      </w:r>
      <w:proofErr w:type="spellEnd"/>
      <w:r w:rsidRPr="003C46A8">
        <w:rPr>
          <w:sz w:val="22"/>
          <w:szCs w:val="22"/>
        </w:rPr>
        <w:t>, Kolkata</w:t>
      </w:r>
      <w:r w:rsidR="00062C07">
        <w:rPr>
          <w:sz w:val="22"/>
          <w:szCs w:val="22"/>
        </w:rPr>
        <w:t xml:space="preserve"> </w:t>
      </w:r>
      <w:r w:rsidRPr="003C46A8">
        <w:rPr>
          <w:sz w:val="22"/>
          <w:szCs w:val="22"/>
        </w:rPr>
        <w:t>-700056.</w:t>
      </w:r>
    </w:p>
    <w:p w:rsidR="0061001E" w:rsidRPr="00147258" w:rsidRDefault="003C46A8" w:rsidP="003A143C">
      <w:pPr>
        <w:pStyle w:val="ContactInfo"/>
        <w:rPr>
          <w:rStyle w:val="Emphasis"/>
          <w:color w:val="595959"/>
        </w:rPr>
      </w:pPr>
      <w:r>
        <w:rPr>
          <w:sz w:val="22"/>
          <w:szCs w:val="22"/>
        </w:rPr>
        <w:t>9903314472</w:t>
      </w:r>
      <w:r w:rsidR="007B5CB5" w:rsidRPr="00243A74">
        <w:rPr>
          <w:sz w:val="22"/>
          <w:szCs w:val="22"/>
        </w:rPr>
        <w:t xml:space="preserve"> | </w:t>
      </w:r>
      <w:r>
        <w:rPr>
          <w:sz w:val="22"/>
          <w:szCs w:val="22"/>
        </w:rPr>
        <w:t>sourav.ghosh14472</w:t>
      </w:r>
      <w:r w:rsidR="003A143C" w:rsidRPr="00243A74">
        <w:rPr>
          <w:sz w:val="22"/>
          <w:szCs w:val="22"/>
        </w:rPr>
        <w:t>@gmail.com</w:t>
      </w:r>
    </w:p>
    <w:p w:rsidR="0061001E" w:rsidRPr="00243A74" w:rsidRDefault="003C46A8" w:rsidP="00D1767C">
      <w:pPr>
        <w:pStyle w:val="Name"/>
        <w:outlineLvl w:val="0"/>
      </w:pPr>
      <w:r>
        <w:t>SOURAV GHOSH</w:t>
      </w:r>
    </w:p>
    <w:tbl>
      <w:tblPr>
        <w:tblpPr w:leftFromText="180" w:rightFromText="180" w:vertAnchor="text" w:tblpY="1"/>
        <w:tblOverlap w:val="never"/>
        <w:tblW w:w="5217" w:type="pct"/>
        <w:tblBorders>
          <w:insideH w:val="single" w:sz="4" w:space="0" w:color="418AB3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2082"/>
        <w:gridCol w:w="421"/>
        <w:gridCol w:w="7667"/>
      </w:tblGrid>
      <w:tr w:rsidR="00147258" w:rsidRPr="00147258" w:rsidTr="00E8185A">
        <w:tc>
          <w:tcPr>
            <w:tcW w:w="2082" w:type="dxa"/>
            <w:shd w:val="clear" w:color="auto" w:fill="auto"/>
          </w:tcPr>
          <w:p w:rsidR="00D40FFA" w:rsidRPr="00147258" w:rsidRDefault="00D40FFA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t>CAREER OBJECTIVE</w:t>
            </w:r>
          </w:p>
        </w:tc>
        <w:tc>
          <w:tcPr>
            <w:tcW w:w="421" w:type="dxa"/>
            <w:shd w:val="clear" w:color="auto" w:fill="auto"/>
          </w:tcPr>
          <w:p w:rsidR="00D40FFA" w:rsidRPr="00147258" w:rsidRDefault="00D40FFA" w:rsidP="00147258"/>
        </w:tc>
        <w:tc>
          <w:tcPr>
            <w:tcW w:w="7667" w:type="dxa"/>
            <w:shd w:val="clear" w:color="auto" w:fill="auto"/>
          </w:tcPr>
          <w:p w:rsidR="00D40FFA" w:rsidRPr="00147258" w:rsidRDefault="00695055" w:rsidP="00147258">
            <w:r w:rsidRPr="00147258">
              <w:t>Willing to work as a key player in challenging and creative environment that offers me a professional growth while being resourceful, innovative and flexible.</w:t>
            </w:r>
          </w:p>
        </w:tc>
      </w:tr>
      <w:tr w:rsidR="00147258" w:rsidRPr="00147258" w:rsidTr="00E8185A">
        <w:tc>
          <w:tcPr>
            <w:tcW w:w="2082" w:type="dxa"/>
            <w:shd w:val="clear" w:color="auto" w:fill="auto"/>
          </w:tcPr>
          <w:p w:rsidR="00D40FFA" w:rsidRPr="00147258" w:rsidRDefault="00D40FFA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t>core qualification</w:t>
            </w:r>
          </w:p>
        </w:tc>
        <w:tc>
          <w:tcPr>
            <w:tcW w:w="421" w:type="dxa"/>
            <w:shd w:val="clear" w:color="auto" w:fill="auto"/>
          </w:tcPr>
          <w:p w:rsidR="00D40FFA" w:rsidRPr="00147258" w:rsidRDefault="00D40FFA" w:rsidP="00147258"/>
        </w:tc>
        <w:tc>
          <w:tcPr>
            <w:tcW w:w="7667" w:type="dxa"/>
            <w:shd w:val="clear" w:color="auto" w:fill="auto"/>
          </w:tcPr>
          <w:p w:rsidR="00D40FFA" w:rsidRDefault="00D40FFA" w:rsidP="00147258">
            <w:pPr>
              <w:pStyle w:val="ListParagraph"/>
              <w:numPr>
                <w:ilvl w:val="0"/>
                <w:numId w:val="16"/>
              </w:numPr>
            </w:pPr>
            <w:r w:rsidRPr="00147258">
              <w:t xml:space="preserve">Proficiency in SFDC development using Apex classes and Triggers, </w:t>
            </w:r>
            <w:proofErr w:type="spellStart"/>
            <w:r w:rsidRPr="00147258">
              <w:t>Visualforce</w:t>
            </w:r>
            <w:proofErr w:type="spellEnd"/>
            <w:r w:rsidRPr="00147258">
              <w:t xml:space="preserve"> page and </w:t>
            </w:r>
            <w:r w:rsidR="002738E9">
              <w:t>Lightning Framework</w:t>
            </w:r>
            <w:r w:rsidRPr="00147258">
              <w:t>.</w:t>
            </w:r>
          </w:p>
          <w:p w:rsidR="000D5ACC" w:rsidRPr="004E4BFC" w:rsidRDefault="005E5972" w:rsidP="00147258">
            <w:pPr>
              <w:pStyle w:val="ListParagraph"/>
              <w:numPr>
                <w:ilvl w:val="0"/>
                <w:numId w:val="16"/>
              </w:numPr>
            </w:pPr>
            <w:r w:rsidRPr="004E4BFC">
              <w:t xml:space="preserve">Experience in </w:t>
            </w:r>
            <w:r w:rsidR="000D5ACC" w:rsidRPr="004E4BFC">
              <w:t xml:space="preserve">Cards, Template, Data Raptor, </w:t>
            </w:r>
            <w:proofErr w:type="spellStart"/>
            <w:r w:rsidR="000D5ACC" w:rsidRPr="004E4BFC">
              <w:t>OmniScript</w:t>
            </w:r>
            <w:r w:rsidRPr="004E4BFC">
              <w:t>s</w:t>
            </w:r>
            <w:proofErr w:type="spellEnd"/>
            <w:r w:rsidRPr="004E4BFC">
              <w:t xml:space="preserve"> in Vlocity </w:t>
            </w:r>
            <w:r w:rsidR="000D5ACC" w:rsidRPr="004E4BFC">
              <w:t xml:space="preserve">and </w:t>
            </w:r>
            <w:proofErr w:type="spellStart"/>
            <w:r w:rsidR="000D5ACC" w:rsidRPr="004E4BFC">
              <w:t>AngularJS</w:t>
            </w:r>
            <w:proofErr w:type="spellEnd"/>
            <w:r w:rsidR="000D5ACC" w:rsidRPr="004E4BFC">
              <w:t>.</w:t>
            </w:r>
          </w:p>
          <w:p w:rsidR="005E5972" w:rsidRPr="004E4BFC" w:rsidRDefault="005E5972" w:rsidP="00147258">
            <w:pPr>
              <w:pStyle w:val="ListParagraph"/>
              <w:numPr>
                <w:ilvl w:val="0"/>
                <w:numId w:val="16"/>
              </w:numPr>
            </w:pPr>
            <w:r w:rsidRPr="004E4BFC">
              <w:t>Experience in Journey builder, Cloud Pages, Email Content Builder, Data Extensions, and Mobile Connect in Marketing Cloud.</w:t>
            </w:r>
          </w:p>
          <w:p w:rsidR="00D40FFA" w:rsidRPr="00147258" w:rsidRDefault="00D40FFA" w:rsidP="00147258">
            <w:pPr>
              <w:pStyle w:val="ListParagraph"/>
              <w:numPr>
                <w:ilvl w:val="0"/>
                <w:numId w:val="16"/>
              </w:numPr>
            </w:pPr>
            <w:r w:rsidRPr="00147258">
              <w:t>Experie</w:t>
            </w:r>
            <w:r w:rsidR="00E149A6" w:rsidRPr="00147258">
              <w:t>nce in SFDC Administrative Security model and Sharing Settings</w:t>
            </w:r>
            <w:r w:rsidRPr="00147258">
              <w:t>.</w:t>
            </w:r>
          </w:p>
          <w:p w:rsidR="00D40FFA" w:rsidRPr="00147258" w:rsidRDefault="00D40FFA" w:rsidP="00147258">
            <w:pPr>
              <w:pStyle w:val="ListParagraph"/>
              <w:numPr>
                <w:ilvl w:val="0"/>
                <w:numId w:val="16"/>
              </w:numPr>
            </w:pPr>
            <w:r w:rsidRPr="00147258">
              <w:t>Experience in data exporting and importing using Data Loader and import wizard.</w:t>
            </w:r>
          </w:p>
          <w:p w:rsidR="00D40FFA" w:rsidRPr="00147258" w:rsidRDefault="00D40FFA" w:rsidP="00147258">
            <w:pPr>
              <w:pStyle w:val="ListParagraph"/>
              <w:numPr>
                <w:ilvl w:val="0"/>
                <w:numId w:val="16"/>
              </w:numPr>
            </w:pPr>
            <w:r w:rsidRPr="00147258">
              <w:t>Code optimi</w:t>
            </w:r>
            <w:r w:rsidR="00062C07">
              <w:t>zation with governor limits of S</w:t>
            </w:r>
            <w:r w:rsidRPr="00147258">
              <w:t>alesforce and familiar with trigger framework.</w:t>
            </w:r>
          </w:p>
          <w:p w:rsidR="00D40FFA" w:rsidRPr="00147258" w:rsidRDefault="00D40FFA" w:rsidP="00147258">
            <w:pPr>
              <w:pStyle w:val="ListParagraph"/>
              <w:numPr>
                <w:ilvl w:val="0"/>
                <w:numId w:val="16"/>
              </w:numPr>
            </w:pPr>
            <w:r w:rsidRPr="00147258">
              <w:t>Have good working knowledge in query salesforce.com database using SOQL.</w:t>
            </w:r>
          </w:p>
          <w:p w:rsidR="0068071A" w:rsidRDefault="00D40FFA" w:rsidP="00147258">
            <w:pPr>
              <w:pStyle w:val="ListParagraph"/>
              <w:numPr>
                <w:ilvl w:val="0"/>
                <w:numId w:val="16"/>
              </w:numPr>
            </w:pPr>
            <w:r w:rsidRPr="00147258">
              <w:t>Experience in Force.com IDE</w:t>
            </w:r>
            <w:r w:rsidR="000D29AB" w:rsidRPr="00147258">
              <w:t xml:space="preserve">, </w:t>
            </w:r>
            <w:r w:rsidRPr="00147258">
              <w:t>Force.com Migration tool</w:t>
            </w:r>
            <w:r w:rsidR="000D29AB" w:rsidRPr="00147258">
              <w:t xml:space="preserve">, </w:t>
            </w:r>
            <w:r w:rsidR="00B3421A">
              <w:t xml:space="preserve">Jenkins, </w:t>
            </w:r>
            <w:proofErr w:type="spellStart"/>
            <w:r w:rsidR="00B3421A">
              <w:t>Bitbucket</w:t>
            </w:r>
            <w:proofErr w:type="spellEnd"/>
            <w:r w:rsidR="00B3421A">
              <w:t xml:space="preserve">, </w:t>
            </w:r>
            <w:proofErr w:type="spellStart"/>
            <w:r w:rsidR="00B3421A">
              <w:t>GearSet</w:t>
            </w:r>
            <w:proofErr w:type="spellEnd"/>
            <w:r w:rsidR="00B3421A">
              <w:t xml:space="preserve">, </w:t>
            </w:r>
            <w:r w:rsidR="000D29AB" w:rsidRPr="00147258">
              <w:t xml:space="preserve">Stash, </w:t>
            </w:r>
            <w:proofErr w:type="spellStart"/>
            <w:r w:rsidR="000D29AB" w:rsidRPr="00147258">
              <w:t>Jira</w:t>
            </w:r>
            <w:proofErr w:type="spellEnd"/>
            <w:r w:rsidR="000D29AB" w:rsidRPr="00147258">
              <w:t>, BME</w:t>
            </w:r>
            <w:r w:rsidR="00C45F98">
              <w:t xml:space="preserve">, </w:t>
            </w:r>
            <w:proofErr w:type="spellStart"/>
            <w:r w:rsidR="00C45F98">
              <w:t>Copado</w:t>
            </w:r>
            <w:proofErr w:type="spellEnd"/>
            <w:r w:rsidR="0030229F">
              <w:t>, Bamboo.</w:t>
            </w:r>
          </w:p>
          <w:p w:rsidR="00A97B84" w:rsidRPr="00147258" w:rsidRDefault="00A97B84" w:rsidP="00A97B84">
            <w:pPr>
              <w:pStyle w:val="ListParagraph"/>
              <w:numPr>
                <w:ilvl w:val="0"/>
                <w:numId w:val="16"/>
              </w:numPr>
            </w:pPr>
            <w:r>
              <w:t>Experi</w:t>
            </w:r>
            <w:r w:rsidR="00062C07">
              <w:t>en</w:t>
            </w:r>
            <w:r>
              <w:t>ce in Web Service (SOAP and REST)</w:t>
            </w:r>
          </w:p>
        </w:tc>
      </w:tr>
      <w:tr w:rsidR="00147258" w:rsidRPr="00147258" w:rsidTr="00E8185A">
        <w:tc>
          <w:tcPr>
            <w:tcW w:w="2082" w:type="dxa"/>
            <w:shd w:val="clear" w:color="auto" w:fill="auto"/>
          </w:tcPr>
          <w:p w:rsidR="00154657" w:rsidRPr="00147258" w:rsidRDefault="00154657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t>work Experience</w:t>
            </w:r>
          </w:p>
        </w:tc>
        <w:tc>
          <w:tcPr>
            <w:tcW w:w="421" w:type="dxa"/>
            <w:shd w:val="clear" w:color="auto" w:fill="auto"/>
          </w:tcPr>
          <w:p w:rsidR="00154657" w:rsidRPr="00147258" w:rsidRDefault="00154657" w:rsidP="00147258"/>
        </w:tc>
        <w:tc>
          <w:tcPr>
            <w:tcW w:w="7667" w:type="dxa"/>
            <w:shd w:val="clear" w:color="auto" w:fill="auto"/>
          </w:tcPr>
          <w:p w:rsidR="00A97B84" w:rsidRPr="00147258" w:rsidRDefault="00A97B84" w:rsidP="00A97B84">
            <w:r w:rsidRPr="00147258">
              <w:rPr>
                <w:b/>
              </w:rPr>
              <w:t>Organization:</w:t>
            </w:r>
            <w:r w:rsidRPr="00147258">
              <w:t xml:space="preserve"> Optimize IT Systems</w:t>
            </w:r>
          </w:p>
          <w:p w:rsidR="00A97B84" w:rsidRDefault="00A97B84" w:rsidP="00A97B84">
            <w:r w:rsidRPr="00147258">
              <w:rPr>
                <w:b/>
              </w:rPr>
              <w:t xml:space="preserve">Duration: </w:t>
            </w:r>
            <w:r w:rsidRPr="00147258">
              <w:t xml:space="preserve">From July 2015 to </w:t>
            </w:r>
            <w:r>
              <w:t>July 2017</w:t>
            </w:r>
            <w:r w:rsidRPr="00147258">
              <w:t>.</w:t>
            </w:r>
          </w:p>
          <w:p w:rsidR="00A97B84" w:rsidRPr="00147258" w:rsidRDefault="00A97B84" w:rsidP="00A97B84">
            <w:r w:rsidRPr="00A97B84">
              <w:rPr>
                <w:b/>
              </w:rPr>
              <w:t>Total Experience:</w:t>
            </w:r>
            <w:r>
              <w:t xml:space="preserve"> 2 years 1 Month</w:t>
            </w:r>
            <w:r w:rsidR="00916275">
              <w:t>s</w:t>
            </w:r>
          </w:p>
          <w:p w:rsidR="00A97B84" w:rsidRDefault="00A97B84" w:rsidP="00A97B84">
            <w:pPr>
              <w:rPr>
                <w:b/>
              </w:rPr>
            </w:pPr>
            <w:r w:rsidRPr="00147258">
              <w:rPr>
                <w:b/>
              </w:rPr>
              <w:t xml:space="preserve">Designation: </w:t>
            </w:r>
            <w:r w:rsidRPr="00147258">
              <w:t>Junior Software Developer</w:t>
            </w:r>
          </w:p>
          <w:p w:rsidR="00A97B84" w:rsidRDefault="00A97B84" w:rsidP="00872FCA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:rsidR="00872FCA" w:rsidRPr="00147258" w:rsidRDefault="00872FCA" w:rsidP="00872FCA">
            <w:r w:rsidRPr="00147258">
              <w:rPr>
                <w:b/>
              </w:rPr>
              <w:t>Organization:</w:t>
            </w:r>
            <w:r w:rsidRPr="00147258">
              <w:t xml:space="preserve"> </w:t>
            </w:r>
            <w:r w:rsidR="00062C07">
              <w:t>Co</w:t>
            </w:r>
            <w:r>
              <w:t>gnizant Technology Solutions.</w:t>
            </w:r>
          </w:p>
          <w:p w:rsidR="00872FCA" w:rsidRDefault="00872FCA" w:rsidP="00872FCA">
            <w:r w:rsidRPr="00147258">
              <w:rPr>
                <w:b/>
              </w:rPr>
              <w:t xml:space="preserve">Duration: </w:t>
            </w:r>
            <w:r>
              <w:t>From August 2017</w:t>
            </w:r>
            <w:r w:rsidRPr="00147258">
              <w:t xml:space="preserve"> to </w:t>
            </w:r>
            <w:r>
              <w:t>Till date</w:t>
            </w:r>
            <w:r w:rsidRPr="00147258">
              <w:t>.</w:t>
            </w:r>
          </w:p>
          <w:p w:rsidR="00A97B84" w:rsidRPr="00147258" w:rsidRDefault="00A97B84" w:rsidP="00A97B84">
            <w:r w:rsidRPr="00A97B84">
              <w:rPr>
                <w:b/>
              </w:rPr>
              <w:t>Total Experience:</w:t>
            </w:r>
            <w:r w:rsidR="00FF0F18">
              <w:t xml:space="preserve"> 2</w:t>
            </w:r>
            <w:r w:rsidR="00916275">
              <w:t xml:space="preserve"> year</w:t>
            </w:r>
            <w:r w:rsidR="00A21F71">
              <w:t>s 10</w:t>
            </w:r>
            <w:r w:rsidR="00D1767C">
              <w:t xml:space="preserve"> Month</w:t>
            </w:r>
            <w:r w:rsidR="00916275">
              <w:t>s</w:t>
            </w:r>
          </w:p>
          <w:p w:rsidR="00154657" w:rsidRPr="00A97B84" w:rsidRDefault="00872FCA" w:rsidP="00147258">
            <w:pPr>
              <w:rPr>
                <w:b/>
              </w:rPr>
            </w:pPr>
            <w:r w:rsidRPr="00147258">
              <w:rPr>
                <w:b/>
              </w:rPr>
              <w:t xml:space="preserve">Designation: </w:t>
            </w:r>
            <w:r>
              <w:t>Programmer Analyst</w:t>
            </w:r>
          </w:p>
        </w:tc>
      </w:tr>
      <w:tr w:rsidR="00DA2828" w:rsidRPr="00147258" w:rsidTr="00E8185A">
        <w:tc>
          <w:tcPr>
            <w:tcW w:w="2082" w:type="dxa"/>
            <w:shd w:val="clear" w:color="auto" w:fill="auto"/>
          </w:tcPr>
          <w:p w:rsidR="00DA2828" w:rsidRPr="00147258" w:rsidRDefault="00DA2828" w:rsidP="00147258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TECHNICAL SKILL</w:t>
            </w:r>
          </w:p>
        </w:tc>
        <w:tc>
          <w:tcPr>
            <w:tcW w:w="421" w:type="dxa"/>
            <w:shd w:val="clear" w:color="auto" w:fill="auto"/>
          </w:tcPr>
          <w:p w:rsidR="00DA2828" w:rsidRPr="00147258" w:rsidRDefault="00DA2828" w:rsidP="00147258"/>
        </w:tc>
        <w:tc>
          <w:tcPr>
            <w:tcW w:w="7667" w:type="dxa"/>
            <w:shd w:val="clear" w:color="auto" w:fill="auto"/>
          </w:tcPr>
          <w:p w:rsidR="00A97B84" w:rsidRDefault="005E5972" w:rsidP="00147258">
            <w:pPr>
              <w:rPr>
                <w:b/>
              </w:rPr>
            </w:pPr>
            <w:r>
              <w:rPr>
                <w:b/>
              </w:rPr>
              <w:t>Could Application</w:t>
            </w:r>
            <w:r w:rsidR="00667751">
              <w:rPr>
                <w:b/>
              </w:rPr>
              <w:t xml:space="preserve"> &gt;</w:t>
            </w:r>
            <w:r w:rsidR="00A97B84">
              <w:rPr>
                <w:b/>
              </w:rPr>
              <w:t xml:space="preserve"> Salesforce.com</w:t>
            </w:r>
            <w:r w:rsidR="002738E9">
              <w:rPr>
                <w:b/>
              </w:rPr>
              <w:t>(Sales, Service, Marketing</w:t>
            </w:r>
            <w:r w:rsidR="002B068B">
              <w:rPr>
                <w:b/>
              </w:rPr>
              <w:t>)</w:t>
            </w:r>
          </w:p>
          <w:p w:rsidR="00A97B84" w:rsidRDefault="00A97B84" w:rsidP="00147258">
            <w:pPr>
              <w:rPr>
                <w:b/>
              </w:rPr>
            </w:pPr>
            <w:r>
              <w:rPr>
                <w:b/>
              </w:rPr>
              <w:t>Languages &gt; Apex, Java</w:t>
            </w:r>
          </w:p>
          <w:p w:rsidR="00A97B84" w:rsidRDefault="00A97B84" w:rsidP="00147258">
            <w:pPr>
              <w:rPr>
                <w:b/>
              </w:rPr>
            </w:pPr>
            <w:r>
              <w:rPr>
                <w:b/>
              </w:rPr>
              <w:t>Database Languages &gt; SOQL, SOSL</w:t>
            </w:r>
          </w:p>
          <w:p w:rsidR="00A97B84" w:rsidRDefault="00A97B84" w:rsidP="00147258">
            <w:pPr>
              <w:rPr>
                <w:b/>
              </w:rPr>
            </w:pPr>
            <w:r>
              <w:rPr>
                <w:b/>
              </w:rPr>
              <w:t xml:space="preserve">App Exchange Product &gt; </w:t>
            </w:r>
            <w:r w:rsidRPr="004E4BFC">
              <w:rPr>
                <w:b/>
              </w:rPr>
              <w:t>Vlocity</w:t>
            </w:r>
            <w:r w:rsidR="00D1767C" w:rsidRPr="004E4BFC">
              <w:rPr>
                <w:b/>
              </w:rPr>
              <w:t>,</w:t>
            </w:r>
            <w:r w:rsidR="00D1767C">
              <w:rPr>
                <w:b/>
              </w:rPr>
              <w:t xml:space="preserve"> Conga Composer, </w:t>
            </w:r>
            <w:proofErr w:type="spellStart"/>
            <w:r w:rsidR="00D1767C">
              <w:rPr>
                <w:b/>
              </w:rPr>
              <w:t>EchoSign</w:t>
            </w:r>
            <w:proofErr w:type="spellEnd"/>
            <w:r w:rsidR="00D1767C">
              <w:rPr>
                <w:b/>
              </w:rPr>
              <w:t xml:space="preserve">, </w:t>
            </w:r>
            <w:proofErr w:type="spellStart"/>
            <w:r w:rsidR="00D1767C">
              <w:rPr>
                <w:b/>
              </w:rPr>
              <w:t>DocuSign</w:t>
            </w:r>
            <w:proofErr w:type="spellEnd"/>
            <w:r w:rsidR="00D1767C">
              <w:rPr>
                <w:b/>
              </w:rPr>
              <w:t>, Survey Monkey etc.</w:t>
            </w:r>
          </w:p>
          <w:p w:rsidR="00667751" w:rsidRDefault="00A97B84" w:rsidP="001472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Web Technologies &gt; </w:t>
            </w:r>
            <w:proofErr w:type="spellStart"/>
            <w:r w:rsidR="00DA2828">
              <w:rPr>
                <w:b/>
              </w:rPr>
              <w:t>Visualforce</w:t>
            </w:r>
            <w:proofErr w:type="spellEnd"/>
            <w:r w:rsidR="00DA2828">
              <w:rPr>
                <w:b/>
              </w:rPr>
              <w:t xml:space="preserve">, HTML, </w:t>
            </w:r>
            <w:r w:rsidR="00667751">
              <w:rPr>
                <w:b/>
              </w:rPr>
              <w:t xml:space="preserve">JavaScript, </w:t>
            </w:r>
            <w:proofErr w:type="spellStart"/>
            <w:r w:rsidR="00667751">
              <w:rPr>
                <w:b/>
              </w:rPr>
              <w:t>JQuery</w:t>
            </w:r>
            <w:proofErr w:type="spellEnd"/>
            <w:r w:rsidR="00667751">
              <w:rPr>
                <w:b/>
              </w:rPr>
              <w:t xml:space="preserve"> </w:t>
            </w:r>
          </w:p>
          <w:p w:rsidR="00667751" w:rsidRDefault="0030229F" w:rsidP="00147258">
            <w:pPr>
              <w:rPr>
                <w:b/>
              </w:rPr>
            </w:pPr>
            <w:r>
              <w:rPr>
                <w:b/>
              </w:rPr>
              <w:t>Tools &gt;</w:t>
            </w:r>
            <w:r w:rsidR="00A97B84">
              <w:rPr>
                <w:b/>
              </w:rPr>
              <w:t xml:space="preserve"> </w:t>
            </w:r>
            <w:proofErr w:type="spellStart"/>
            <w:r w:rsidR="00DA2828">
              <w:rPr>
                <w:b/>
              </w:rPr>
              <w:t>Dataloader</w:t>
            </w:r>
            <w:proofErr w:type="spellEnd"/>
            <w:r w:rsidR="00DA2828">
              <w:rPr>
                <w:b/>
              </w:rPr>
              <w:t xml:space="preserve">, </w:t>
            </w:r>
            <w:r w:rsidR="00667751">
              <w:rPr>
                <w:b/>
              </w:rPr>
              <w:t>ANT</w:t>
            </w:r>
            <w:r w:rsidR="00D1767C">
              <w:rPr>
                <w:b/>
              </w:rPr>
              <w:t>,</w:t>
            </w:r>
            <w:r>
              <w:t xml:space="preserve"> </w:t>
            </w:r>
            <w:r w:rsidRPr="0030229F">
              <w:rPr>
                <w:b/>
              </w:rPr>
              <w:t xml:space="preserve">Jenkins, </w:t>
            </w:r>
            <w:proofErr w:type="spellStart"/>
            <w:r w:rsidRPr="0030229F">
              <w:rPr>
                <w:b/>
              </w:rPr>
              <w:t>Bitbucket</w:t>
            </w:r>
            <w:proofErr w:type="spellEnd"/>
            <w:r w:rsidRPr="0030229F">
              <w:rPr>
                <w:b/>
              </w:rPr>
              <w:t xml:space="preserve">, </w:t>
            </w:r>
            <w:proofErr w:type="spellStart"/>
            <w:r w:rsidRPr="0030229F">
              <w:rPr>
                <w:b/>
              </w:rPr>
              <w:t>GearSet</w:t>
            </w:r>
            <w:proofErr w:type="spellEnd"/>
            <w:r w:rsidRPr="0030229F">
              <w:rPr>
                <w:b/>
              </w:rPr>
              <w:t xml:space="preserve">, Stash, </w:t>
            </w:r>
            <w:proofErr w:type="spellStart"/>
            <w:r w:rsidRPr="0030229F">
              <w:rPr>
                <w:b/>
              </w:rPr>
              <w:t>Jira</w:t>
            </w:r>
            <w:proofErr w:type="spellEnd"/>
            <w:r w:rsidRPr="0030229F">
              <w:rPr>
                <w:b/>
              </w:rPr>
              <w:t xml:space="preserve">, BME, </w:t>
            </w:r>
            <w:proofErr w:type="spellStart"/>
            <w:r w:rsidRPr="0030229F">
              <w:rPr>
                <w:b/>
              </w:rPr>
              <w:t>Copado</w:t>
            </w:r>
            <w:proofErr w:type="spellEnd"/>
            <w:r w:rsidRPr="0030229F">
              <w:rPr>
                <w:b/>
              </w:rPr>
              <w:t>, Bamboo.</w:t>
            </w:r>
          </w:p>
          <w:p w:rsidR="00DA2828" w:rsidRPr="00147258" w:rsidRDefault="00667751" w:rsidP="00A97B84">
            <w:pPr>
              <w:rPr>
                <w:b/>
              </w:rPr>
            </w:pPr>
            <w:r>
              <w:rPr>
                <w:b/>
              </w:rPr>
              <w:t>IDE</w:t>
            </w:r>
            <w:r w:rsidR="00A97B84">
              <w:rPr>
                <w:b/>
              </w:rPr>
              <w:t xml:space="preserve"> </w:t>
            </w:r>
            <w:r>
              <w:rPr>
                <w:b/>
              </w:rPr>
              <w:t xml:space="preserve"> &gt;</w:t>
            </w:r>
            <w:r w:rsidR="00A97B84">
              <w:rPr>
                <w:b/>
              </w:rPr>
              <w:t xml:space="preserve"> </w:t>
            </w:r>
            <w:r w:rsidR="00DA2828">
              <w:rPr>
                <w:b/>
              </w:rPr>
              <w:t xml:space="preserve">Eclipse, </w:t>
            </w:r>
            <w:proofErr w:type="spellStart"/>
            <w:r w:rsidR="00DA2828">
              <w:rPr>
                <w:b/>
              </w:rPr>
              <w:t>Mavensmate</w:t>
            </w:r>
            <w:proofErr w:type="spellEnd"/>
          </w:p>
        </w:tc>
      </w:tr>
      <w:tr w:rsidR="00147258" w:rsidRPr="00147258" w:rsidTr="00062C07">
        <w:trPr>
          <w:trHeight w:val="3674"/>
        </w:trPr>
        <w:tc>
          <w:tcPr>
            <w:tcW w:w="2082" w:type="dxa"/>
            <w:shd w:val="clear" w:color="auto" w:fill="auto"/>
          </w:tcPr>
          <w:p w:rsidR="00A9531C" w:rsidRPr="00147258" w:rsidRDefault="00A9531C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lastRenderedPageBreak/>
              <w:t>Project</w:t>
            </w:r>
          </w:p>
        </w:tc>
        <w:tc>
          <w:tcPr>
            <w:tcW w:w="421" w:type="dxa"/>
            <w:shd w:val="clear" w:color="auto" w:fill="auto"/>
          </w:tcPr>
          <w:p w:rsidR="00A9531C" w:rsidRPr="00147258" w:rsidRDefault="00A9531C" w:rsidP="00147258"/>
        </w:tc>
        <w:tc>
          <w:tcPr>
            <w:tcW w:w="7667" w:type="dxa"/>
            <w:shd w:val="clear" w:color="auto" w:fill="auto"/>
          </w:tcPr>
          <w:p w:rsidR="002738E9" w:rsidRPr="00147258" w:rsidRDefault="002738E9" w:rsidP="002738E9">
            <w:r w:rsidRPr="00147258">
              <w:rPr>
                <w:b/>
                <w:sz w:val="22"/>
                <w:szCs w:val="22"/>
              </w:rPr>
              <w:t xml:space="preserve">Organization: </w:t>
            </w:r>
            <w:r w:rsidRPr="00147258">
              <w:t xml:space="preserve"> </w:t>
            </w:r>
            <w:r w:rsidRPr="00FD434E">
              <w:rPr>
                <w:sz w:val="22"/>
                <w:szCs w:val="22"/>
              </w:rPr>
              <w:t>Cognizant Technology Solutions India Private Limited</w:t>
            </w:r>
          </w:p>
          <w:p w:rsidR="002738E9" w:rsidRPr="00147258" w:rsidRDefault="002738E9" w:rsidP="002738E9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Project Title:</w:t>
            </w:r>
            <w:r>
              <w:t xml:space="preserve"> </w:t>
            </w:r>
            <w:r w:rsidR="00776122">
              <w:rPr>
                <w:sz w:val="22"/>
                <w:szCs w:val="22"/>
              </w:rPr>
              <w:t>MLC Aug Sal</w:t>
            </w:r>
            <w:r w:rsidR="009062F3">
              <w:rPr>
                <w:sz w:val="22"/>
                <w:szCs w:val="22"/>
              </w:rPr>
              <w:t>es</w:t>
            </w:r>
          </w:p>
          <w:p w:rsidR="002738E9" w:rsidRPr="00147258" w:rsidRDefault="002738E9" w:rsidP="002738E9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Project Description: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We built a </w:t>
            </w:r>
            <w:r w:rsidR="009062F3">
              <w:rPr>
                <w:sz w:val="22"/>
                <w:szCs w:val="22"/>
              </w:rPr>
              <w:t>Sales</w:t>
            </w:r>
            <w:r>
              <w:rPr>
                <w:sz w:val="22"/>
                <w:szCs w:val="22"/>
              </w:rPr>
              <w:t xml:space="preserve"> cloud application </w:t>
            </w:r>
            <w:r w:rsidR="009062F3">
              <w:rPr>
                <w:sz w:val="22"/>
                <w:szCs w:val="22"/>
              </w:rPr>
              <w:t>to track daily, weekly and monthly sales for all the customers. Users can track the sales report through reports and dashboards</w:t>
            </w:r>
            <w:r>
              <w:rPr>
                <w:sz w:val="22"/>
                <w:szCs w:val="22"/>
              </w:rPr>
              <w:t xml:space="preserve">. We have used </w:t>
            </w:r>
            <w:r w:rsidR="009062F3">
              <w:rPr>
                <w:sz w:val="22"/>
                <w:szCs w:val="22"/>
              </w:rPr>
              <w:t>Lightning framework to customize detail a</w:t>
            </w:r>
            <w:r>
              <w:rPr>
                <w:sz w:val="22"/>
                <w:szCs w:val="22"/>
              </w:rPr>
              <w:t xml:space="preserve">pplication. </w:t>
            </w:r>
          </w:p>
          <w:p w:rsidR="002738E9" w:rsidRPr="00147258" w:rsidRDefault="002738E9" w:rsidP="002738E9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Role: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7258">
              <w:rPr>
                <w:sz w:val="22"/>
                <w:szCs w:val="22"/>
              </w:rPr>
              <w:t>Salesforce developer</w:t>
            </w:r>
          </w:p>
          <w:p w:rsidR="002738E9" w:rsidRPr="00147258" w:rsidRDefault="002738E9" w:rsidP="002738E9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Duration of Project:</w:t>
            </w:r>
            <w:r w:rsidRPr="00147258">
              <w:rPr>
                <w:sz w:val="22"/>
                <w:szCs w:val="22"/>
              </w:rPr>
              <w:t xml:space="preserve">  </w:t>
            </w:r>
            <w:r w:rsidR="009062F3">
              <w:rPr>
                <w:sz w:val="22"/>
                <w:szCs w:val="22"/>
              </w:rPr>
              <w:t>Mar 20</w:t>
            </w:r>
            <w:r w:rsidRPr="00147258">
              <w:rPr>
                <w:sz w:val="22"/>
                <w:szCs w:val="22"/>
              </w:rPr>
              <w:t xml:space="preserve"> to </w:t>
            </w:r>
            <w:r w:rsidR="009062F3">
              <w:rPr>
                <w:sz w:val="22"/>
                <w:szCs w:val="22"/>
              </w:rPr>
              <w:t>till date</w:t>
            </w:r>
            <w:r w:rsidRPr="00147258">
              <w:rPr>
                <w:sz w:val="22"/>
                <w:szCs w:val="22"/>
              </w:rPr>
              <w:t>.</w:t>
            </w:r>
          </w:p>
          <w:p w:rsidR="002738E9" w:rsidRDefault="002738E9" w:rsidP="002738E9">
            <w:pPr>
              <w:rPr>
                <w:b/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 xml:space="preserve">Key Responsibility Handled: </w:t>
            </w:r>
          </w:p>
          <w:p w:rsidR="009062F3" w:rsidRPr="009062F3" w:rsidRDefault="009062F3" w:rsidP="002738E9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Used c</w:t>
            </w:r>
            <w:r w:rsidR="002738E9" w:rsidRPr="009062F3">
              <w:rPr>
                <w:sz w:val="22"/>
                <w:szCs w:val="22"/>
              </w:rPr>
              <w:t>ustomized</w:t>
            </w:r>
            <w:r w:rsidR="002738E9" w:rsidRPr="009062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Lightning Components </w:t>
            </w:r>
            <w:r>
              <w:rPr>
                <w:sz w:val="22"/>
                <w:szCs w:val="22"/>
              </w:rPr>
              <w:t>and various lightning framework features.</w:t>
            </w:r>
          </w:p>
          <w:p w:rsidR="009062F3" w:rsidRDefault="009062F3" w:rsidP="002738E9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Customized </w:t>
            </w:r>
            <w:r>
              <w:rPr>
                <w:b/>
                <w:sz w:val="22"/>
                <w:szCs w:val="22"/>
              </w:rPr>
              <w:t>Reports and Dashboards.</w:t>
            </w:r>
          </w:p>
          <w:p w:rsidR="00C45F98" w:rsidRPr="00C45F98" w:rsidRDefault="00C45F98" w:rsidP="00C45F9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Worked with various salesforce.com Standard objects like </w:t>
            </w:r>
            <w:r w:rsidRPr="00147258">
              <w:rPr>
                <w:b/>
                <w:sz w:val="22"/>
                <w:szCs w:val="22"/>
              </w:rPr>
              <w:t>Accounts, Contacts, C</w:t>
            </w:r>
            <w:r>
              <w:rPr>
                <w:b/>
                <w:sz w:val="22"/>
                <w:szCs w:val="22"/>
              </w:rPr>
              <w:t xml:space="preserve">ontracts </w:t>
            </w:r>
            <w:r w:rsidRPr="00147258">
              <w:rPr>
                <w:b/>
                <w:sz w:val="22"/>
                <w:szCs w:val="22"/>
              </w:rPr>
              <w:t>and Opportunity</w:t>
            </w:r>
            <w:r w:rsidRPr="00147258">
              <w:rPr>
                <w:sz w:val="22"/>
                <w:szCs w:val="22"/>
              </w:rPr>
              <w:t>.</w:t>
            </w:r>
          </w:p>
          <w:p w:rsidR="002738E9" w:rsidRPr="00E36F4C" w:rsidRDefault="002738E9" w:rsidP="002738E9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</w:t>
            </w:r>
            <w:r w:rsidR="009062F3">
              <w:rPr>
                <w:b/>
                <w:sz w:val="22"/>
                <w:szCs w:val="22"/>
              </w:rPr>
              <w:t>Apex</w:t>
            </w:r>
            <w:r>
              <w:rPr>
                <w:sz w:val="22"/>
                <w:szCs w:val="22"/>
              </w:rPr>
              <w:t xml:space="preserve"> </w:t>
            </w:r>
            <w:r w:rsidR="009062F3">
              <w:rPr>
                <w:sz w:val="22"/>
                <w:szCs w:val="22"/>
              </w:rPr>
              <w:t>for backend</w:t>
            </w:r>
            <w:r>
              <w:rPr>
                <w:sz w:val="22"/>
                <w:szCs w:val="22"/>
              </w:rPr>
              <w:t>.</w:t>
            </w:r>
          </w:p>
          <w:p w:rsidR="002738E9" w:rsidRPr="00C45F98" w:rsidRDefault="002738E9" w:rsidP="002738E9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REST Integration etc.</w:t>
            </w:r>
          </w:p>
          <w:p w:rsidR="00C45F98" w:rsidRPr="00FD434E" w:rsidRDefault="00C45F98" w:rsidP="002738E9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Customizations are deployed using </w:t>
            </w:r>
            <w:proofErr w:type="spellStart"/>
            <w:r>
              <w:rPr>
                <w:b/>
                <w:sz w:val="22"/>
                <w:szCs w:val="22"/>
              </w:rPr>
              <w:t>Copado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738E9" w:rsidRDefault="002738E9" w:rsidP="00273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</w:t>
            </w:r>
          </w:p>
          <w:p w:rsidR="007171F8" w:rsidRPr="00147258" w:rsidRDefault="007171F8" w:rsidP="007171F8">
            <w:r w:rsidRPr="00147258">
              <w:rPr>
                <w:b/>
                <w:sz w:val="22"/>
                <w:szCs w:val="22"/>
              </w:rPr>
              <w:t xml:space="preserve">Organization: </w:t>
            </w:r>
            <w:r w:rsidRPr="00147258">
              <w:t xml:space="preserve"> </w:t>
            </w:r>
            <w:r w:rsidRPr="00FD434E">
              <w:rPr>
                <w:sz w:val="22"/>
                <w:szCs w:val="22"/>
              </w:rPr>
              <w:t>Cognizant Technology Solutions India Private Limited</w:t>
            </w:r>
          </w:p>
          <w:p w:rsidR="007171F8" w:rsidRPr="00147258" w:rsidRDefault="007171F8" w:rsidP="007171F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Project Title:</w:t>
            </w:r>
            <w:r>
              <w:t xml:space="preserve"> </w:t>
            </w:r>
            <w:r w:rsidR="00916275" w:rsidRPr="00916275">
              <w:rPr>
                <w:sz w:val="22"/>
                <w:szCs w:val="22"/>
              </w:rPr>
              <w:t>Insight</w:t>
            </w:r>
            <w:r w:rsidR="00916275">
              <w:t xml:space="preserve"> </w:t>
            </w:r>
            <w:r w:rsidRPr="00FD434E">
              <w:rPr>
                <w:sz w:val="22"/>
                <w:szCs w:val="22"/>
              </w:rPr>
              <w:t>Disability</w:t>
            </w:r>
            <w:r w:rsidR="00E36F4C">
              <w:rPr>
                <w:sz w:val="22"/>
                <w:szCs w:val="22"/>
              </w:rPr>
              <w:t xml:space="preserve"> | GLP</w:t>
            </w:r>
          </w:p>
          <w:p w:rsidR="007171F8" w:rsidRPr="00147258" w:rsidRDefault="007171F8" w:rsidP="007171F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Project Description: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We built a service cloud application Disability line of business. Call center </w:t>
            </w:r>
            <w:r w:rsidR="00FD434E">
              <w:rPr>
                <w:sz w:val="22"/>
                <w:szCs w:val="22"/>
              </w:rPr>
              <w:t>representative can track the customer policy, Claims and Coverage details. We have used Vlocity App Exchange product to customize Detail Application.</w:t>
            </w:r>
            <w:r>
              <w:rPr>
                <w:sz w:val="22"/>
                <w:szCs w:val="22"/>
              </w:rPr>
              <w:t xml:space="preserve"> </w:t>
            </w:r>
          </w:p>
          <w:p w:rsidR="007171F8" w:rsidRPr="00147258" w:rsidRDefault="007171F8" w:rsidP="007171F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Role:</w:t>
            </w:r>
            <w:r w:rsidR="00FD434E">
              <w:rPr>
                <w:b/>
                <w:sz w:val="22"/>
                <w:szCs w:val="22"/>
              </w:rPr>
              <w:t xml:space="preserve"> </w:t>
            </w:r>
            <w:r w:rsidRPr="00147258">
              <w:rPr>
                <w:sz w:val="22"/>
                <w:szCs w:val="22"/>
              </w:rPr>
              <w:t>Salesforce developer</w:t>
            </w:r>
          </w:p>
          <w:p w:rsidR="007171F8" w:rsidRPr="00147258" w:rsidRDefault="007171F8" w:rsidP="007171F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Duration of Project:</w:t>
            </w:r>
            <w:r w:rsidRPr="00147258">
              <w:rPr>
                <w:sz w:val="22"/>
                <w:szCs w:val="22"/>
              </w:rPr>
              <w:t xml:space="preserve">  </w:t>
            </w:r>
            <w:r w:rsidR="008E6EBC">
              <w:rPr>
                <w:sz w:val="22"/>
                <w:szCs w:val="22"/>
              </w:rPr>
              <w:t>Oct</w:t>
            </w:r>
            <w:r w:rsidR="00FD434E">
              <w:rPr>
                <w:sz w:val="22"/>
                <w:szCs w:val="22"/>
              </w:rPr>
              <w:t xml:space="preserve"> 17</w:t>
            </w:r>
            <w:r w:rsidRPr="00147258">
              <w:rPr>
                <w:sz w:val="22"/>
                <w:szCs w:val="22"/>
              </w:rPr>
              <w:t xml:space="preserve"> to </w:t>
            </w:r>
            <w:r w:rsidR="0030229F">
              <w:rPr>
                <w:sz w:val="22"/>
                <w:szCs w:val="22"/>
              </w:rPr>
              <w:t>F</w:t>
            </w:r>
            <w:r w:rsidR="002738E9">
              <w:rPr>
                <w:sz w:val="22"/>
                <w:szCs w:val="22"/>
              </w:rPr>
              <w:t>eb 20</w:t>
            </w:r>
            <w:r w:rsidRPr="00147258">
              <w:rPr>
                <w:sz w:val="22"/>
                <w:szCs w:val="22"/>
              </w:rPr>
              <w:t>.</w:t>
            </w:r>
          </w:p>
          <w:p w:rsidR="007171F8" w:rsidRDefault="007171F8" w:rsidP="007171F8">
            <w:pPr>
              <w:rPr>
                <w:b/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 xml:space="preserve">Key Responsibility Handled: </w:t>
            </w:r>
          </w:p>
          <w:p w:rsidR="00FD434E" w:rsidRDefault="00FD434E" w:rsidP="00FD434E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FD434E">
              <w:rPr>
                <w:sz w:val="22"/>
                <w:szCs w:val="22"/>
              </w:rPr>
              <w:t>Customized</w:t>
            </w:r>
            <w:r w:rsidRPr="00FD434E">
              <w:rPr>
                <w:b/>
                <w:sz w:val="22"/>
                <w:szCs w:val="22"/>
              </w:rPr>
              <w:t xml:space="preserve"> Vlocity Templates </w:t>
            </w:r>
            <w:r w:rsidRPr="00FD434E">
              <w:rPr>
                <w:sz w:val="22"/>
                <w:szCs w:val="22"/>
              </w:rPr>
              <w:t>and</w:t>
            </w:r>
            <w:r w:rsidRPr="00FD434E">
              <w:rPr>
                <w:b/>
                <w:sz w:val="22"/>
                <w:szCs w:val="22"/>
              </w:rPr>
              <w:t xml:space="preserve"> Vlocity Cards </w:t>
            </w:r>
            <w:r w:rsidRPr="00FD434E">
              <w:rPr>
                <w:sz w:val="22"/>
                <w:szCs w:val="22"/>
              </w:rPr>
              <w:t>according to the requirement</w:t>
            </w:r>
            <w:r w:rsidRPr="00FD434E">
              <w:rPr>
                <w:b/>
                <w:sz w:val="22"/>
                <w:szCs w:val="22"/>
              </w:rPr>
              <w:t xml:space="preserve">.  </w:t>
            </w:r>
          </w:p>
          <w:p w:rsidR="00FD434E" w:rsidRPr="00FD434E" w:rsidRDefault="00FD434E" w:rsidP="00FD434E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</w:t>
            </w:r>
            <w:r w:rsidRPr="00FD434E">
              <w:rPr>
                <w:b/>
                <w:sz w:val="22"/>
                <w:szCs w:val="22"/>
              </w:rPr>
              <w:t xml:space="preserve">Vlocity </w:t>
            </w:r>
            <w:proofErr w:type="spellStart"/>
            <w:r w:rsidRPr="00FD434E">
              <w:rPr>
                <w:b/>
                <w:sz w:val="22"/>
                <w:szCs w:val="22"/>
              </w:rPr>
              <w:t>DataRaptor</w:t>
            </w:r>
            <w:proofErr w:type="spellEnd"/>
            <w:r>
              <w:rPr>
                <w:sz w:val="22"/>
                <w:szCs w:val="22"/>
              </w:rPr>
              <w:t xml:space="preserve"> to extract JSON, Load JSON and Transform JSON.</w:t>
            </w:r>
          </w:p>
          <w:p w:rsidR="00FD434E" w:rsidRPr="00062C07" w:rsidRDefault="00FD434E" w:rsidP="00FD434E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62C07">
              <w:rPr>
                <w:sz w:val="22"/>
                <w:szCs w:val="22"/>
              </w:rPr>
              <w:t xml:space="preserve">Worked on </w:t>
            </w:r>
            <w:r w:rsidR="00062C07" w:rsidRPr="00062C07">
              <w:rPr>
                <w:b/>
                <w:sz w:val="22"/>
                <w:szCs w:val="22"/>
              </w:rPr>
              <w:t xml:space="preserve">Vlocity </w:t>
            </w:r>
            <w:proofErr w:type="spellStart"/>
            <w:r w:rsidR="00062C07" w:rsidRPr="00062C07">
              <w:rPr>
                <w:b/>
                <w:sz w:val="22"/>
                <w:szCs w:val="22"/>
              </w:rPr>
              <w:t>OmniScript</w:t>
            </w:r>
            <w:proofErr w:type="spellEnd"/>
            <w:r w:rsidR="00062C07">
              <w:rPr>
                <w:sz w:val="22"/>
                <w:szCs w:val="22"/>
              </w:rPr>
              <w:t xml:space="preserve"> to create the wizard page.</w:t>
            </w:r>
          </w:p>
          <w:p w:rsidR="00062C07" w:rsidRPr="00062C07" w:rsidRDefault="00062C07" w:rsidP="00FD434E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Created JSON modifier using </w:t>
            </w:r>
            <w:proofErr w:type="spellStart"/>
            <w:r>
              <w:rPr>
                <w:sz w:val="22"/>
                <w:szCs w:val="22"/>
              </w:rPr>
              <w:t>JQuery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Plugins</w:t>
            </w:r>
            <w:proofErr w:type="spellEnd"/>
            <w:r>
              <w:rPr>
                <w:sz w:val="22"/>
                <w:szCs w:val="22"/>
              </w:rPr>
              <w:t xml:space="preserve"> to modify JSON.</w:t>
            </w:r>
          </w:p>
          <w:p w:rsidR="00062C07" w:rsidRPr="00E36F4C" w:rsidRDefault="00062C07" w:rsidP="00FD434E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</w:t>
            </w:r>
            <w:r w:rsidRPr="00062C07">
              <w:rPr>
                <w:b/>
                <w:sz w:val="22"/>
                <w:szCs w:val="22"/>
              </w:rPr>
              <w:t>Angular JS</w:t>
            </w:r>
            <w:r>
              <w:rPr>
                <w:sz w:val="22"/>
                <w:szCs w:val="22"/>
              </w:rPr>
              <w:t xml:space="preserve"> to modify </w:t>
            </w:r>
            <w:r w:rsidRPr="00062C07">
              <w:rPr>
                <w:b/>
                <w:sz w:val="22"/>
                <w:szCs w:val="22"/>
              </w:rPr>
              <w:t>Vlocity Templates</w:t>
            </w:r>
            <w:r>
              <w:rPr>
                <w:sz w:val="22"/>
                <w:szCs w:val="22"/>
              </w:rPr>
              <w:t>.</w:t>
            </w:r>
          </w:p>
          <w:p w:rsidR="00E36F4C" w:rsidRPr="00C45F98" w:rsidRDefault="00E36F4C" w:rsidP="00FD434E">
            <w:pPr>
              <w:pStyle w:val="ListParagraph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REST Integration etc.</w:t>
            </w:r>
          </w:p>
          <w:p w:rsidR="00C45F98" w:rsidRPr="00C45F98" w:rsidRDefault="00C45F98" w:rsidP="00C45F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</w:t>
            </w:r>
            <w:r w:rsidR="00167395">
              <w:rPr>
                <w:b/>
                <w:sz w:val="22"/>
                <w:szCs w:val="22"/>
              </w:rPr>
              <w:t>_______________________________</w:t>
            </w:r>
          </w:p>
          <w:p w:rsidR="00A9531C" w:rsidRPr="00147258" w:rsidRDefault="00A9531C" w:rsidP="00147258">
            <w:r w:rsidRPr="00147258">
              <w:rPr>
                <w:b/>
                <w:sz w:val="22"/>
                <w:szCs w:val="22"/>
              </w:rPr>
              <w:t xml:space="preserve">Organization: </w:t>
            </w:r>
            <w:r w:rsidRPr="00147258">
              <w:t xml:space="preserve"> </w:t>
            </w:r>
            <w:r w:rsidRPr="00FD434E">
              <w:rPr>
                <w:sz w:val="22"/>
                <w:szCs w:val="22"/>
              </w:rPr>
              <w:t>Optimize IT Systems</w:t>
            </w:r>
          </w:p>
          <w:p w:rsidR="00A9531C" w:rsidRPr="00147258" w:rsidRDefault="00A9531C" w:rsidP="0014725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Project Title:</w:t>
            </w:r>
            <w:r w:rsidR="007171F8">
              <w:rPr>
                <w:b/>
                <w:sz w:val="22"/>
                <w:szCs w:val="22"/>
              </w:rPr>
              <w:t xml:space="preserve"> </w:t>
            </w:r>
            <w:r w:rsidR="003C46A8" w:rsidRPr="00FD434E">
              <w:rPr>
                <w:sz w:val="22"/>
                <w:szCs w:val="22"/>
              </w:rPr>
              <w:t xml:space="preserve">Hughes </w:t>
            </w:r>
            <w:r w:rsidR="0074310B" w:rsidRPr="00FD434E">
              <w:rPr>
                <w:sz w:val="22"/>
                <w:szCs w:val="22"/>
              </w:rPr>
              <w:t>E</w:t>
            </w:r>
            <w:r w:rsidR="003C46A8" w:rsidRPr="00FD434E">
              <w:rPr>
                <w:sz w:val="22"/>
                <w:szCs w:val="22"/>
              </w:rPr>
              <w:t>COB</w:t>
            </w:r>
          </w:p>
          <w:p w:rsidR="00A9531C" w:rsidRPr="00147258" w:rsidRDefault="00A9531C" w:rsidP="0014725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Project Description:</w:t>
            </w:r>
            <w:r w:rsidR="007171F8">
              <w:rPr>
                <w:b/>
                <w:sz w:val="22"/>
                <w:szCs w:val="22"/>
              </w:rPr>
              <w:t xml:space="preserve"> </w:t>
            </w:r>
            <w:r w:rsidR="003C46A8" w:rsidRPr="00147258">
              <w:rPr>
                <w:sz w:val="22"/>
                <w:szCs w:val="22"/>
              </w:rPr>
              <w:t xml:space="preserve">Hughes ECOB project is </w:t>
            </w:r>
            <w:proofErr w:type="gramStart"/>
            <w:r w:rsidR="003C46A8" w:rsidRPr="00147258">
              <w:rPr>
                <w:sz w:val="22"/>
                <w:szCs w:val="22"/>
              </w:rPr>
              <w:t>an</w:t>
            </w:r>
            <w:proofErr w:type="gramEnd"/>
            <w:r w:rsidR="003C46A8" w:rsidRPr="00147258">
              <w:rPr>
                <w:sz w:val="22"/>
                <w:szCs w:val="22"/>
              </w:rPr>
              <w:t xml:space="preserve"> B2B Customer Ordering Salesforce application based on Internet service providing. ECOB project divided into two parts as Sales &amp; Service. We used some third party web services, Declarative parts of Salesforce, Batch jobs, Scheduled batch jobs, Apex and </w:t>
            </w:r>
            <w:proofErr w:type="spellStart"/>
            <w:r w:rsidR="003C46A8" w:rsidRPr="00147258">
              <w:rPr>
                <w:sz w:val="22"/>
                <w:szCs w:val="22"/>
              </w:rPr>
              <w:t>Visualforce</w:t>
            </w:r>
            <w:proofErr w:type="spellEnd"/>
            <w:r w:rsidR="003C46A8" w:rsidRPr="00147258">
              <w:rPr>
                <w:sz w:val="22"/>
                <w:szCs w:val="22"/>
              </w:rPr>
              <w:t xml:space="preserve"> </w:t>
            </w:r>
            <w:r w:rsidR="00147258" w:rsidRPr="00147258">
              <w:rPr>
                <w:sz w:val="22"/>
                <w:szCs w:val="22"/>
              </w:rPr>
              <w:t>customization</w:t>
            </w:r>
            <w:r w:rsidR="00167395">
              <w:rPr>
                <w:sz w:val="22"/>
                <w:szCs w:val="22"/>
              </w:rPr>
              <w:t xml:space="preserve"> </w:t>
            </w:r>
            <w:r w:rsidR="003C46A8" w:rsidRPr="00147258">
              <w:rPr>
                <w:sz w:val="22"/>
                <w:szCs w:val="22"/>
              </w:rPr>
              <w:t xml:space="preserve">&amp; Managed packages like Conga Composer &amp; </w:t>
            </w:r>
            <w:proofErr w:type="spellStart"/>
            <w:r w:rsidR="003C46A8" w:rsidRPr="00147258">
              <w:rPr>
                <w:sz w:val="22"/>
                <w:szCs w:val="22"/>
              </w:rPr>
              <w:t>Echosign</w:t>
            </w:r>
            <w:proofErr w:type="spellEnd"/>
            <w:r w:rsidR="003C46A8" w:rsidRPr="00147258">
              <w:rPr>
                <w:sz w:val="22"/>
                <w:szCs w:val="22"/>
              </w:rPr>
              <w:t xml:space="preserve"> etc.</w:t>
            </w:r>
          </w:p>
          <w:p w:rsidR="00A9531C" w:rsidRPr="00147258" w:rsidRDefault="00A9531C" w:rsidP="0014725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 xml:space="preserve">Role: </w:t>
            </w:r>
            <w:r w:rsidR="007171F8">
              <w:rPr>
                <w:b/>
                <w:sz w:val="22"/>
                <w:szCs w:val="22"/>
              </w:rPr>
              <w:t xml:space="preserve"> </w:t>
            </w:r>
            <w:r w:rsidRPr="00147258">
              <w:rPr>
                <w:sz w:val="22"/>
                <w:szCs w:val="22"/>
              </w:rPr>
              <w:t>Salesforce developer</w:t>
            </w:r>
          </w:p>
          <w:p w:rsidR="00A9531C" w:rsidRPr="00147258" w:rsidRDefault="00A9531C" w:rsidP="00147258">
            <w:pPr>
              <w:rPr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Duration of Project:</w:t>
            </w:r>
            <w:r w:rsidRPr="00147258">
              <w:rPr>
                <w:sz w:val="22"/>
                <w:szCs w:val="22"/>
              </w:rPr>
              <w:t xml:space="preserve">  Oct 15 to </w:t>
            </w:r>
            <w:bookmarkStart w:id="0" w:name="_GoBack"/>
            <w:bookmarkEnd w:id="0"/>
            <w:r w:rsidR="00364DA4">
              <w:rPr>
                <w:sz w:val="22"/>
                <w:szCs w:val="22"/>
              </w:rPr>
              <w:t>July 2017</w:t>
            </w:r>
            <w:r w:rsidRPr="00147258">
              <w:rPr>
                <w:sz w:val="22"/>
                <w:szCs w:val="22"/>
              </w:rPr>
              <w:t>.</w:t>
            </w:r>
          </w:p>
          <w:p w:rsidR="00A9531C" w:rsidRPr="00147258" w:rsidRDefault="00A9531C" w:rsidP="00147258">
            <w:pPr>
              <w:rPr>
                <w:b/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 xml:space="preserve">Key Responsibility Handled: 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Worked with the user group for requirement gathering throughout the </w:t>
            </w:r>
            <w:r w:rsidRPr="00147258">
              <w:rPr>
                <w:b/>
                <w:sz w:val="22"/>
                <w:szCs w:val="22"/>
              </w:rPr>
              <w:t>planning</w:t>
            </w:r>
            <w:r w:rsidRPr="00147258">
              <w:rPr>
                <w:sz w:val="22"/>
                <w:szCs w:val="22"/>
              </w:rPr>
              <w:t xml:space="preserve"> and </w:t>
            </w:r>
            <w:r w:rsidRPr="00147258">
              <w:rPr>
                <w:b/>
                <w:sz w:val="22"/>
                <w:szCs w:val="22"/>
              </w:rPr>
              <w:t>implementation</w:t>
            </w:r>
            <w:r w:rsidRPr="00147258">
              <w:rPr>
                <w:sz w:val="22"/>
                <w:szCs w:val="22"/>
              </w:rPr>
              <w:t>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>Implemented the require</w:t>
            </w:r>
            <w:r w:rsidR="00147258" w:rsidRPr="00147258">
              <w:rPr>
                <w:sz w:val="22"/>
                <w:szCs w:val="22"/>
              </w:rPr>
              <w:t>ments on Force.com platform and</w:t>
            </w:r>
            <w:r w:rsidR="007171F8">
              <w:rPr>
                <w:sz w:val="22"/>
                <w:szCs w:val="22"/>
              </w:rPr>
              <w:t xml:space="preserve"> </w:t>
            </w:r>
            <w:r w:rsidRPr="00147258">
              <w:rPr>
                <w:b/>
                <w:sz w:val="22"/>
                <w:szCs w:val="22"/>
              </w:rPr>
              <w:t>Eclipse</w:t>
            </w:r>
            <w:r w:rsidR="007171F8">
              <w:rPr>
                <w:b/>
                <w:sz w:val="22"/>
                <w:szCs w:val="22"/>
              </w:rPr>
              <w:t xml:space="preserve"> </w:t>
            </w:r>
            <w:r w:rsidR="00147258" w:rsidRPr="00147258">
              <w:rPr>
                <w:sz w:val="22"/>
                <w:szCs w:val="22"/>
              </w:rPr>
              <w:t>using</w:t>
            </w:r>
            <w:r w:rsidR="00147258" w:rsidRPr="00147258">
              <w:rPr>
                <w:b/>
                <w:sz w:val="22"/>
                <w:szCs w:val="22"/>
              </w:rPr>
              <w:t xml:space="preserve"> Force.com IDE</w:t>
            </w:r>
            <w:r w:rsidR="00147258" w:rsidRPr="00147258">
              <w:rPr>
                <w:sz w:val="22"/>
                <w:szCs w:val="22"/>
              </w:rPr>
              <w:t xml:space="preserve"> Plug-in </w:t>
            </w:r>
            <w:r w:rsidR="003C46A8" w:rsidRPr="00147258">
              <w:rPr>
                <w:sz w:val="22"/>
                <w:szCs w:val="22"/>
              </w:rPr>
              <w:t>and</w:t>
            </w:r>
            <w:r w:rsidR="003C46A8" w:rsidRPr="00147258">
              <w:rPr>
                <w:b/>
                <w:sz w:val="22"/>
                <w:szCs w:val="22"/>
              </w:rPr>
              <w:t xml:space="preserve"> Sublime Text </w:t>
            </w:r>
            <w:r w:rsidR="003C46A8" w:rsidRPr="00147258">
              <w:rPr>
                <w:sz w:val="22"/>
                <w:szCs w:val="22"/>
              </w:rPr>
              <w:t>using</w:t>
            </w:r>
            <w:r w:rsidR="003C46A8" w:rsidRPr="001472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46A8" w:rsidRPr="00147258">
              <w:rPr>
                <w:b/>
                <w:sz w:val="22"/>
                <w:szCs w:val="22"/>
              </w:rPr>
              <w:t>Maven</w:t>
            </w:r>
            <w:r w:rsidR="00147258" w:rsidRPr="00147258">
              <w:rPr>
                <w:b/>
                <w:sz w:val="22"/>
                <w:szCs w:val="22"/>
              </w:rPr>
              <w:t>sM</w:t>
            </w:r>
            <w:r w:rsidR="003C46A8" w:rsidRPr="00147258">
              <w:rPr>
                <w:b/>
                <w:sz w:val="22"/>
                <w:szCs w:val="22"/>
              </w:rPr>
              <w:t>ate</w:t>
            </w:r>
            <w:proofErr w:type="spellEnd"/>
            <w:r w:rsidR="007171F8">
              <w:rPr>
                <w:b/>
                <w:sz w:val="22"/>
                <w:szCs w:val="22"/>
              </w:rPr>
              <w:t xml:space="preserve"> </w:t>
            </w:r>
            <w:r w:rsidR="00147258" w:rsidRPr="00147258">
              <w:rPr>
                <w:sz w:val="22"/>
                <w:szCs w:val="22"/>
              </w:rPr>
              <w:t>plug-in</w:t>
            </w:r>
            <w:r w:rsidRPr="00147258">
              <w:rPr>
                <w:sz w:val="22"/>
                <w:szCs w:val="22"/>
              </w:rPr>
              <w:t>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Created new User Accounts and assigned </w:t>
            </w:r>
            <w:r w:rsidRPr="00147258">
              <w:rPr>
                <w:b/>
                <w:sz w:val="22"/>
                <w:szCs w:val="22"/>
              </w:rPr>
              <w:t>Profiles</w:t>
            </w:r>
            <w:r w:rsidRPr="00147258">
              <w:rPr>
                <w:sz w:val="22"/>
                <w:szCs w:val="22"/>
              </w:rPr>
              <w:t xml:space="preserve"> as per their role in the </w:t>
            </w:r>
            <w:r w:rsidRPr="00147258">
              <w:rPr>
                <w:b/>
                <w:sz w:val="22"/>
                <w:szCs w:val="22"/>
              </w:rPr>
              <w:t>role hierarchy</w:t>
            </w:r>
            <w:r w:rsidRPr="00147258">
              <w:rPr>
                <w:sz w:val="22"/>
                <w:szCs w:val="22"/>
              </w:rPr>
              <w:t>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Defined </w:t>
            </w:r>
            <w:r w:rsidRPr="00147258">
              <w:rPr>
                <w:b/>
                <w:sz w:val="22"/>
                <w:szCs w:val="22"/>
              </w:rPr>
              <w:t>Org wide default</w:t>
            </w:r>
            <w:r w:rsidRPr="00147258">
              <w:rPr>
                <w:sz w:val="22"/>
                <w:szCs w:val="22"/>
              </w:rPr>
              <w:t xml:space="preserve"> to restrict access from users.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Customized Page layouts for </w:t>
            </w:r>
            <w:r w:rsidRPr="00147258">
              <w:rPr>
                <w:b/>
                <w:sz w:val="22"/>
                <w:szCs w:val="22"/>
              </w:rPr>
              <w:t>Standard/Custom objects</w:t>
            </w:r>
            <w:r w:rsidRPr="00147258">
              <w:rPr>
                <w:sz w:val="22"/>
                <w:szCs w:val="22"/>
              </w:rPr>
              <w:t xml:space="preserve"> and assigned </w:t>
            </w:r>
            <w:r w:rsidRPr="00147258">
              <w:rPr>
                <w:b/>
                <w:sz w:val="22"/>
                <w:szCs w:val="22"/>
              </w:rPr>
              <w:t>Record Types</w:t>
            </w:r>
            <w:r w:rsidRPr="00147258">
              <w:rPr>
                <w:sz w:val="22"/>
                <w:szCs w:val="22"/>
              </w:rPr>
              <w:t>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Created Data </w:t>
            </w:r>
            <w:r w:rsidRPr="00147258">
              <w:rPr>
                <w:b/>
                <w:sz w:val="22"/>
                <w:szCs w:val="22"/>
              </w:rPr>
              <w:t>Validation rules</w:t>
            </w:r>
            <w:r w:rsidRPr="00147258">
              <w:rPr>
                <w:sz w:val="22"/>
                <w:szCs w:val="22"/>
              </w:rPr>
              <w:t xml:space="preserve"> and </w:t>
            </w:r>
            <w:r w:rsidRPr="00147258">
              <w:rPr>
                <w:b/>
                <w:sz w:val="22"/>
                <w:szCs w:val="22"/>
              </w:rPr>
              <w:t>Formulas</w:t>
            </w:r>
            <w:r w:rsidRPr="00147258">
              <w:rPr>
                <w:sz w:val="22"/>
                <w:szCs w:val="22"/>
              </w:rPr>
              <w:t xml:space="preserve"> as per business requirement.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Worked with various salesforce.com Standard objects like </w:t>
            </w:r>
            <w:r w:rsidRPr="00147258">
              <w:rPr>
                <w:b/>
                <w:sz w:val="22"/>
                <w:szCs w:val="22"/>
              </w:rPr>
              <w:t xml:space="preserve">Accounts, Contacts, Cases, </w:t>
            </w:r>
            <w:r w:rsidR="00147258" w:rsidRPr="00147258">
              <w:rPr>
                <w:b/>
                <w:sz w:val="22"/>
                <w:szCs w:val="22"/>
              </w:rPr>
              <w:t xml:space="preserve">Lead, </w:t>
            </w:r>
            <w:r w:rsidRPr="00147258">
              <w:rPr>
                <w:b/>
                <w:sz w:val="22"/>
                <w:szCs w:val="22"/>
              </w:rPr>
              <w:t>Asset</w:t>
            </w:r>
            <w:r w:rsidR="002E39C2">
              <w:rPr>
                <w:b/>
                <w:sz w:val="22"/>
                <w:szCs w:val="22"/>
              </w:rPr>
              <w:t xml:space="preserve"> </w:t>
            </w:r>
            <w:r w:rsidR="002E39C2" w:rsidRPr="00147258">
              <w:rPr>
                <w:b/>
                <w:sz w:val="22"/>
                <w:szCs w:val="22"/>
              </w:rPr>
              <w:t>and Opportunity</w:t>
            </w:r>
            <w:r w:rsidRPr="00147258">
              <w:rPr>
                <w:sz w:val="22"/>
                <w:szCs w:val="22"/>
              </w:rPr>
              <w:t>.</w:t>
            </w:r>
          </w:p>
          <w:p w:rsidR="00A9531C" w:rsidRPr="00147258" w:rsidRDefault="00A9531C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>Created Workflow Rules to automate Tasks, Email Alerts, Field Updates and Outbound API Messages.</w:t>
            </w:r>
          </w:p>
          <w:p w:rsidR="00A9531C" w:rsidRPr="00147258" w:rsidRDefault="00147258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>Designed</w:t>
            </w:r>
            <w:r w:rsidR="00A9531C" w:rsidRPr="00147258">
              <w:rPr>
                <w:sz w:val="22"/>
                <w:szCs w:val="22"/>
              </w:rPr>
              <w:t xml:space="preserve"> and developed Apex</w:t>
            </w:r>
            <w:r w:rsidR="007171F8">
              <w:rPr>
                <w:sz w:val="22"/>
                <w:szCs w:val="22"/>
              </w:rPr>
              <w:t xml:space="preserve"> </w:t>
            </w:r>
            <w:r w:rsidR="00A9531C" w:rsidRPr="00147258">
              <w:rPr>
                <w:sz w:val="22"/>
                <w:szCs w:val="22"/>
              </w:rPr>
              <w:t>Classes, extensions and Apex</w:t>
            </w:r>
            <w:r w:rsidR="007171F8">
              <w:rPr>
                <w:sz w:val="22"/>
                <w:szCs w:val="22"/>
              </w:rPr>
              <w:t xml:space="preserve"> </w:t>
            </w:r>
            <w:r w:rsidR="00A9531C" w:rsidRPr="00147258">
              <w:rPr>
                <w:sz w:val="22"/>
                <w:szCs w:val="22"/>
              </w:rPr>
              <w:t>Triggers for various functional needs in the application.</w:t>
            </w:r>
          </w:p>
          <w:p w:rsidR="00A9531C" w:rsidRPr="00147258" w:rsidRDefault="003C46A8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Used SOQL </w:t>
            </w:r>
            <w:r w:rsidR="00A9531C" w:rsidRPr="00147258">
              <w:rPr>
                <w:sz w:val="22"/>
                <w:szCs w:val="22"/>
              </w:rPr>
              <w:t xml:space="preserve">with consideration to </w:t>
            </w:r>
            <w:r w:rsidR="00A9531C" w:rsidRPr="00147258">
              <w:rPr>
                <w:b/>
                <w:sz w:val="22"/>
                <w:szCs w:val="22"/>
              </w:rPr>
              <w:t>Governor Limits</w:t>
            </w:r>
            <w:r w:rsidR="00A9531C" w:rsidRPr="00147258">
              <w:rPr>
                <w:sz w:val="22"/>
                <w:szCs w:val="22"/>
              </w:rPr>
              <w:t xml:space="preserve"> for data manipulation needs of the application using platform database objects.</w:t>
            </w:r>
          </w:p>
          <w:p w:rsidR="00147258" w:rsidRPr="00147258" w:rsidRDefault="00147258" w:rsidP="0014725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sz w:val="22"/>
                <w:szCs w:val="22"/>
              </w:rPr>
              <w:t xml:space="preserve">Worked and </w:t>
            </w:r>
            <w:r w:rsidR="002E39C2" w:rsidRPr="00147258">
              <w:rPr>
                <w:sz w:val="22"/>
                <w:szCs w:val="22"/>
              </w:rPr>
              <w:t>customized</w:t>
            </w:r>
            <w:r w:rsidRPr="00147258">
              <w:rPr>
                <w:sz w:val="22"/>
                <w:szCs w:val="22"/>
              </w:rPr>
              <w:t xml:space="preserve"> on managed packages like</w:t>
            </w:r>
            <w:r w:rsidRPr="00147258">
              <w:rPr>
                <w:b/>
                <w:sz w:val="22"/>
                <w:szCs w:val="22"/>
              </w:rPr>
              <w:t xml:space="preserve"> Conga Composer, </w:t>
            </w:r>
            <w:proofErr w:type="spellStart"/>
            <w:r w:rsidRPr="00147258">
              <w:rPr>
                <w:b/>
                <w:sz w:val="22"/>
                <w:szCs w:val="22"/>
              </w:rPr>
              <w:t>Echosign</w:t>
            </w:r>
            <w:proofErr w:type="spellEnd"/>
            <w:r w:rsidRPr="00147258">
              <w:rPr>
                <w:b/>
                <w:sz w:val="22"/>
                <w:szCs w:val="22"/>
              </w:rPr>
              <w:t xml:space="preserve"> </w:t>
            </w:r>
            <w:r w:rsidRPr="00147258">
              <w:rPr>
                <w:sz w:val="22"/>
                <w:szCs w:val="22"/>
              </w:rPr>
              <w:t>etc.</w:t>
            </w:r>
          </w:p>
          <w:p w:rsidR="00A9531C" w:rsidRPr="00062C07" w:rsidRDefault="00A9531C" w:rsidP="00062C07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Packaged</w:t>
            </w:r>
            <w:r w:rsidRPr="00147258">
              <w:rPr>
                <w:sz w:val="22"/>
                <w:szCs w:val="22"/>
              </w:rPr>
              <w:t xml:space="preserve"> and </w:t>
            </w:r>
            <w:r w:rsidRPr="00147258">
              <w:rPr>
                <w:b/>
                <w:sz w:val="22"/>
                <w:szCs w:val="22"/>
              </w:rPr>
              <w:t>Deployed</w:t>
            </w:r>
            <w:r w:rsidRPr="00147258">
              <w:rPr>
                <w:sz w:val="22"/>
                <w:szCs w:val="22"/>
              </w:rPr>
              <w:t xml:space="preserve"> customizations from Sandbox to another sandbox using ANT</w:t>
            </w:r>
            <w:r w:rsidR="000D5ACC">
              <w:rPr>
                <w:sz w:val="22"/>
                <w:szCs w:val="22"/>
              </w:rPr>
              <w:t xml:space="preserve"> and Jenkins</w:t>
            </w:r>
            <w:r w:rsidR="00062C07">
              <w:rPr>
                <w:sz w:val="22"/>
                <w:szCs w:val="22"/>
              </w:rPr>
              <w:t>.</w:t>
            </w:r>
          </w:p>
        </w:tc>
      </w:tr>
      <w:tr w:rsidR="00147258" w:rsidRPr="00147258" w:rsidTr="00E8185A">
        <w:tc>
          <w:tcPr>
            <w:tcW w:w="2082" w:type="dxa"/>
            <w:shd w:val="clear" w:color="auto" w:fill="auto"/>
          </w:tcPr>
          <w:p w:rsidR="00A9531C" w:rsidRPr="00147258" w:rsidRDefault="00A9531C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lastRenderedPageBreak/>
              <w:t>certification</w:t>
            </w:r>
          </w:p>
        </w:tc>
        <w:tc>
          <w:tcPr>
            <w:tcW w:w="421" w:type="dxa"/>
            <w:shd w:val="clear" w:color="auto" w:fill="auto"/>
          </w:tcPr>
          <w:p w:rsidR="00A9531C" w:rsidRPr="00147258" w:rsidRDefault="00A9531C" w:rsidP="00147258"/>
        </w:tc>
        <w:tc>
          <w:tcPr>
            <w:tcW w:w="7667" w:type="dxa"/>
            <w:shd w:val="clear" w:color="auto" w:fill="auto"/>
          </w:tcPr>
          <w:p w:rsidR="00A9531C" w:rsidRPr="00147258" w:rsidRDefault="00A9531C" w:rsidP="00147258">
            <w:pPr>
              <w:jc w:val="center"/>
              <w:rPr>
                <w:b/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Salesforce Platform Developer I</w:t>
            </w:r>
          </w:p>
        </w:tc>
      </w:tr>
      <w:tr w:rsidR="00147258" w:rsidRPr="00147258" w:rsidTr="00E8185A">
        <w:tc>
          <w:tcPr>
            <w:tcW w:w="2082" w:type="dxa"/>
            <w:shd w:val="clear" w:color="auto" w:fill="auto"/>
          </w:tcPr>
          <w:p w:rsidR="00A9531C" w:rsidRPr="00147258" w:rsidRDefault="00A9531C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t>Training</w:t>
            </w:r>
          </w:p>
        </w:tc>
        <w:tc>
          <w:tcPr>
            <w:tcW w:w="421" w:type="dxa"/>
            <w:shd w:val="clear" w:color="auto" w:fill="auto"/>
          </w:tcPr>
          <w:p w:rsidR="00A9531C" w:rsidRPr="00147258" w:rsidRDefault="00A9531C" w:rsidP="00147258"/>
        </w:tc>
        <w:tc>
          <w:tcPr>
            <w:tcW w:w="7667" w:type="dxa"/>
            <w:shd w:val="clear" w:color="auto" w:fill="auto"/>
          </w:tcPr>
          <w:p w:rsidR="00A9531C" w:rsidRPr="00147258" w:rsidRDefault="00A9531C" w:rsidP="00147258">
            <w:pPr>
              <w:jc w:val="center"/>
              <w:rPr>
                <w:b/>
                <w:sz w:val="22"/>
                <w:szCs w:val="22"/>
              </w:rPr>
            </w:pPr>
            <w:r w:rsidRPr="00147258">
              <w:rPr>
                <w:b/>
                <w:sz w:val="22"/>
                <w:szCs w:val="22"/>
              </w:rPr>
              <w:t>Training in Salesforce from July15</w:t>
            </w:r>
            <w:r w:rsidR="00062C07">
              <w:rPr>
                <w:b/>
                <w:sz w:val="22"/>
                <w:szCs w:val="22"/>
              </w:rPr>
              <w:t xml:space="preserve"> </w:t>
            </w:r>
            <w:r w:rsidRPr="00147258">
              <w:rPr>
                <w:b/>
                <w:sz w:val="22"/>
                <w:szCs w:val="22"/>
              </w:rPr>
              <w:t>-</w:t>
            </w:r>
            <w:r w:rsidR="00062C07">
              <w:rPr>
                <w:b/>
                <w:sz w:val="22"/>
                <w:szCs w:val="22"/>
              </w:rPr>
              <w:t xml:space="preserve"> </w:t>
            </w:r>
            <w:r w:rsidRPr="00147258">
              <w:rPr>
                <w:b/>
                <w:sz w:val="22"/>
                <w:szCs w:val="22"/>
              </w:rPr>
              <w:t>September15</w:t>
            </w:r>
          </w:p>
        </w:tc>
      </w:tr>
      <w:tr w:rsidR="00147258" w:rsidRPr="00147258" w:rsidTr="00DA2828">
        <w:trPr>
          <w:trHeight w:val="1583"/>
        </w:trPr>
        <w:tc>
          <w:tcPr>
            <w:tcW w:w="2082" w:type="dxa"/>
            <w:shd w:val="clear" w:color="auto" w:fill="auto"/>
          </w:tcPr>
          <w:p w:rsidR="00A9531C" w:rsidRPr="00147258" w:rsidRDefault="00A9531C" w:rsidP="00147258">
            <w:pPr>
              <w:pStyle w:val="Heading1"/>
              <w:jc w:val="center"/>
              <w:rPr>
                <w:b/>
              </w:rPr>
            </w:pPr>
            <w:r w:rsidRPr="00147258">
              <w:rPr>
                <w:b/>
              </w:rPr>
              <w:lastRenderedPageBreak/>
              <w:t>EducationAl QUALIFICATION</w:t>
            </w:r>
          </w:p>
        </w:tc>
        <w:tc>
          <w:tcPr>
            <w:tcW w:w="421" w:type="dxa"/>
            <w:shd w:val="clear" w:color="auto" w:fill="auto"/>
          </w:tcPr>
          <w:p w:rsidR="00A9531C" w:rsidRPr="00147258" w:rsidRDefault="00A9531C" w:rsidP="00147258"/>
        </w:tc>
        <w:tc>
          <w:tcPr>
            <w:tcW w:w="7667" w:type="dxa"/>
            <w:shd w:val="clear" w:color="auto" w:fill="auto"/>
          </w:tcPr>
          <w:p w:rsidR="00A9531C" w:rsidRPr="00667751" w:rsidRDefault="003C46A8" w:rsidP="00147258">
            <w:r w:rsidRPr="00667751">
              <w:t>Completed MCA f</w:t>
            </w:r>
            <w:r w:rsidR="00A9531C" w:rsidRPr="00667751">
              <w:t xml:space="preserve">rom </w:t>
            </w:r>
            <w:r w:rsidRPr="00667751">
              <w:t xml:space="preserve">B. P. </w:t>
            </w:r>
            <w:proofErr w:type="spellStart"/>
            <w:r w:rsidRPr="00667751">
              <w:t>Poddar</w:t>
            </w:r>
            <w:proofErr w:type="spellEnd"/>
            <w:r w:rsidRPr="00667751">
              <w:t xml:space="preserve"> Institute of Management &amp; Technology(WBUT), 2014</w:t>
            </w:r>
          </w:p>
          <w:p w:rsidR="003C46A8" w:rsidRPr="00667751" w:rsidRDefault="003C46A8" w:rsidP="00147258">
            <w:r w:rsidRPr="00667751">
              <w:t xml:space="preserve">Completed BCA from </w:t>
            </w:r>
            <w:proofErr w:type="spellStart"/>
            <w:r w:rsidRPr="00667751">
              <w:t>Gurunanak</w:t>
            </w:r>
            <w:proofErr w:type="spellEnd"/>
            <w:r w:rsidRPr="00667751">
              <w:t xml:space="preserve"> Institute of Technology(WBUT), 2011</w:t>
            </w:r>
          </w:p>
          <w:p w:rsidR="00A9531C" w:rsidRPr="00667751" w:rsidRDefault="00A9531C" w:rsidP="00147258">
            <w:r w:rsidRPr="00667751">
              <w:t>H.S. (12</w:t>
            </w:r>
            <w:r w:rsidRPr="00667751">
              <w:rPr>
                <w:vertAlign w:val="superscript"/>
              </w:rPr>
              <w:t>th</w:t>
            </w:r>
            <w:r w:rsidR="00147258" w:rsidRPr="00667751">
              <w:t>) from</w:t>
            </w:r>
            <w:r w:rsidR="00364DA4">
              <w:t xml:space="preserve"> </w:t>
            </w:r>
            <w:proofErr w:type="spellStart"/>
            <w:r w:rsidR="003C46A8" w:rsidRPr="00667751">
              <w:t>Latbagan</w:t>
            </w:r>
            <w:proofErr w:type="spellEnd"/>
            <w:r w:rsidR="003C46A8" w:rsidRPr="00667751">
              <w:t xml:space="preserve"> High School(</w:t>
            </w:r>
            <w:r w:rsidRPr="00667751">
              <w:t>WBCHSE</w:t>
            </w:r>
            <w:r w:rsidR="003C46A8" w:rsidRPr="00667751">
              <w:t>)</w:t>
            </w:r>
            <w:r w:rsidR="00147258" w:rsidRPr="00667751">
              <w:t>, 2008</w:t>
            </w:r>
          </w:p>
          <w:p w:rsidR="00A9531C" w:rsidRPr="00147258" w:rsidRDefault="00A9531C" w:rsidP="00147258">
            <w:proofErr w:type="spellStart"/>
            <w:r w:rsidRPr="00667751">
              <w:t>Madhyamik</w:t>
            </w:r>
            <w:proofErr w:type="spellEnd"/>
            <w:r w:rsidRPr="00667751">
              <w:t xml:space="preserve"> (10</w:t>
            </w:r>
            <w:r w:rsidRPr="00667751">
              <w:rPr>
                <w:vertAlign w:val="superscript"/>
              </w:rPr>
              <w:t>th</w:t>
            </w:r>
            <w:r w:rsidRPr="00667751">
              <w:t>) from</w:t>
            </w:r>
            <w:r w:rsidR="00364DA4">
              <w:t xml:space="preserve"> </w:t>
            </w:r>
            <w:proofErr w:type="spellStart"/>
            <w:r w:rsidR="00147258" w:rsidRPr="00667751">
              <w:t>Barrackpore</w:t>
            </w:r>
            <w:proofErr w:type="spellEnd"/>
            <w:r w:rsidR="00147258" w:rsidRPr="00667751">
              <w:t xml:space="preserve"> Govt. High School(</w:t>
            </w:r>
            <w:r w:rsidRPr="00667751">
              <w:t>WBBSE</w:t>
            </w:r>
            <w:r w:rsidR="00147258" w:rsidRPr="00667751">
              <w:t>), 2006</w:t>
            </w:r>
          </w:p>
        </w:tc>
      </w:tr>
    </w:tbl>
    <w:p w:rsidR="00062C07" w:rsidRDefault="00062C07"/>
    <w:tbl>
      <w:tblPr>
        <w:tblpPr w:leftFromText="180" w:rightFromText="180" w:vertAnchor="text" w:tblpY="1"/>
        <w:tblOverlap w:val="never"/>
        <w:tblW w:w="5000" w:type="pct"/>
        <w:tblBorders>
          <w:insideH w:val="single" w:sz="4" w:space="0" w:color="418AB3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9747"/>
      </w:tblGrid>
      <w:tr w:rsidR="00AB7C08" w:rsidRPr="00147258" w:rsidTr="00147258">
        <w:tc>
          <w:tcPr>
            <w:tcW w:w="2103" w:type="dxa"/>
            <w:shd w:val="clear" w:color="auto" w:fill="auto"/>
          </w:tcPr>
          <w:p w:rsidR="00AB7C08" w:rsidRPr="00147258" w:rsidRDefault="00AB7C08" w:rsidP="00E8185A">
            <w:pPr>
              <w:pStyle w:val="Heading1"/>
              <w:jc w:val="left"/>
            </w:pPr>
            <w:r w:rsidRPr="00147258">
              <w:t>DECLARATION:</w:t>
            </w:r>
          </w:p>
          <w:p w:rsidR="00AB7C08" w:rsidRPr="00147258" w:rsidRDefault="00AB7C08" w:rsidP="00E8185A">
            <w:pPr>
              <w:ind w:left="-360" w:firstLine="360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14725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I, the undersigned, certify that to the best of my knowledge and belief, this resume correctly describes me and my qualification.</w:t>
            </w:r>
          </w:p>
          <w:p w:rsidR="003C46A8" w:rsidRPr="00147258" w:rsidRDefault="003C46A8" w:rsidP="00147258">
            <w:pPr>
              <w:jc w:val="right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proofErr w:type="spellStart"/>
            <w:r w:rsidRPr="0014725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Sourav</w:t>
            </w:r>
            <w:proofErr w:type="spellEnd"/>
            <w:r w:rsidRPr="0014725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14725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Ghosh</w:t>
            </w:r>
            <w:proofErr w:type="spellEnd"/>
          </w:p>
          <w:p w:rsidR="00AB7C08" w:rsidRPr="00147258" w:rsidRDefault="00AB7C08" w:rsidP="00147258">
            <w:pPr>
              <w:jc w:val="right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14725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Dated…………………….</w:t>
            </w:r>
          </w:p>
          <w:p w:rsidR="00AB7C08" w:rsidRPr="00147258" w:rsidRDefault="00AB7C08" w:rsidP="00147258">
            <w:pPr>
              <w:jc w:val="right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14725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Signature………………….</w:t>
            </w:r>
          </w:p>
        </w:tc>
      </w:tr>
    </w:tbl>
    <w:p w:rsidR="0061001E" w:rsidRDefault="0061001E"/>
    <w:sectPr w:rsidR="0061001E" w:rsidSect="00667751">
      <w:footerReference w:type="default" r:id="rId12"/>
      <w:pgSz w:w="11907" w:h="16839" w:code="9"/>
      <w:pgMar w:top="1080" w:right="1080" w:bottom="27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9D" w:rsidRDefault="002F769D">
      <w:pPr>
        <w:spacing w:before="0" w:after="0" w:line="240" w:lineRule="auto"/>
      </w:pPr>
      <w:r>
        <w:separator/>
      </w:r>
    </w:p>
  </w:endnote>
  <w:endnote w:type="continuationSeparator" w:id="0">
    <w:p w:rsidR="002F769D" w:rsidRDefault="002F76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976"/>
      <w:gridCol w:w="4987"/>
    </w:tblGrid>
    <w:tr w:rsidR="0061001E" w:rsidRPr="00147258">
      <w:tc>
        <w:tcPr>
          <w:tcW w:w="5148" w:type="dxa"/>
        </w:tcPr>
        <w:p w:rsidR="0061001E" w:rsidRPr="00147258" w:rsidRDefault="007B5CB5">
          <w:pPr>
            <w:pStyle w:val="Footer"/>
          </w:pPr>
          <w:r w:rsidRPr="00147258">
            <w:t xml:space="preserve">Page | </w:t>
          </w:r>
          <w:r w:rsidR="00A013E2" w:rsidRPr="00147258">
            <w:fldChar w:fldCharType="begin"/>
          </w:r>
          <w:r w:rsidRPr="00147258">
            <w:instrText xml:space="preserve"> PAGE   \* MERGEFORMAT </w:instrText>
          </w:r>
          <w:r w:rsidR="00A013E2" w:rsidRPr="00147258">
            <w:fldChar w:fldCharType="separate"/>
          </w:r>
          <w:r w:rsidR="00776745">
            <w:rPr>
              <w:noProof/>
            </w:rPr>
            <w:t>4</w:t>
          </w:r>
          <w:r w:rsidR="00A013E2" w:rsidRPr="00147258">
            <w:fldChar w:fldCharType="end"/>
          </w:r>
        </w:p>
      </w:tc>
      <w:tc>
        <w:tcPr>
          <w:tcW w:w="5148" w:type="dxa"/>
        </w:tcPr>
        <w:p w:rsidR="0061001E" w:rsidRPr="00147258" w:rsidRDefault="003C46A8">
          <w:pPr>
            <w:pStyle w:val="Footer"/>
            <w:jc w:val="right"/>
          </w:pPr>
          <w:r w:rsidRPr="00147258">
            <w:t>SOURAV GHOSH</w:t>
          </w:r>
        </w:p>
      </w:tc>
    </w:tr>
  </w:tbl>
  <w:p w:rsidR="0061001E" w:rsidRDefault="00610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9D" w:rsidRDefault="002F769D">
      <w:pPr>
        <w:spacing w:before="0" w:after="0" w:line="240" w:lineRule="auto"/>
      </w:pPr>
      <w:r>
        <w:separator/>
      </w:r>
    </w:p>
  </w:footnote>
  <w:footnote w:type="continuationSeparator" w:id="0">
    <w:p w:rsidR="002F769D" w:rsidRDefault="002F76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971"/>
    <w:multiLevelType w:val="hybridMultilevel"/>
    <w:tmpl w:val="355A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0897"/>
    <w:multiLevelType w:val="hybridMultilevel"/>
    <w:tmpl w:val="7DDCF70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7C85"/>
    <w:multiLevelType w:val="hybridMultilevel"/>
    <w:tmpl w:val="B1020E4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282"/>
    <w:multiLevelType w:val="hybridMultilevel"/>
    <w:tmpl w:val="322E7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18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4922148"/>
    <w:multiLevelType w:val="hybridMultilevel"/>
    <w:tmpl w:val="04441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BC1"/>
    <w:multiLevelType w:val="hybridMultilevel"/>
    <w:tmpl w:val="C688D09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965E4"/>
    <w:multiLevelType w:val="hybridMultilevel"/>
    <w:tmpl w:val="60C87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3200"/>
    <w:multiLevelType w:val="hybridMultilevel"/>
    <w:tmpl w:val="E4FAE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46F8C"/>
    <w:multiLevelType w:val="hybridMultilevel"/>
    <w:tmpl w:val="1B6452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22220B"/>
    <w:multiLevelType w:val="multilevel"/>
    <w:tmpl w:val="51A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F6DCE"/>
    <w:multiLevelType w:val="hybridMultilevel"/>
    <w:tmpl w:val="7B1ED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058C"/>
    <w:multiLevelType w:val="hybridMultilevel"/>
    <w:tmpl w:val="995E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D4240"/>
    <w:multiLevelType w:val="hybridMultilevel"/>
    <w:tmpl w:val="997A8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35FC7"/>
    <w:multiLevelType w:val="hybridMultilevel"/>
    <w:tmpl w:val="1D744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41947"/>
    <w:multiLevelType w:val="hybridMultilevel"/>
    <w:tmpl w:val="BFD861A8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8059DA"/>
    <w:multiLevelType w:val="hybridMultilevel"/>
    <w:tmpl w:val="8AAA3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B3343"/>
    <w:multiLevelType w:val="hybridMultilevel"/>
    <w:tmpl w:val="A2589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D4452"/>
    <w:multiLevelType w:val="hybridMultilevel"/>
    <w:tmpl w:val="477CB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B5B08"/>
    <w:multiLevelType w:val="hybridMultilevel"/>
    <w:tmpl w:val="6C465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247AC"/>
    <w:multiLevelType w:val="hybridMultilevel"/>
    <w:tmpl w:val="F79E0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81A15"/>
    <w:multiLevelType w:val="hybridMultilevel"/>
    <w:tmpl w:val="BF1AD8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266BA8"/>
    <w:multiLevelType w:val="multilevel"/>
    <w:tmpl w:val="B994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9"/>
  </w:num>
  <w:num w:numId="6">
    <w:abstractNumId w:val="12"/>
  </w:num>
  <w:num w:numId="7">
    <w:abstractNumId w:val="17"/>
  </w:num>
  <w:num w:numId="8">
    <w:abstractNumId w:val="20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1"/>
  </w:num>
  <w:num w:numId="17">
    <w:abstractNumId w:val="6"/>
  </w:num>
  <w:num w:numId="18">
    <w:abstractNumId w:val="21"/>
  </w:num>
  <w:num w:numId="19">
    <w:abstractNumId w:val="22"/>
  </w:num>
  <w:num w:numId="20">
    <w:abstractNumId w:val="15"/>
  </w:num>
  <w:num w:numId="21">
    <w:abstractNumId w:val="10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A143C"/>
    <w:rsid w:val="00001CE4"/>
    <w:rsid w:val="00020A3D"/>
    <w:rsid w:val="00024EBD"/>
    <w:rsid w:val="00052001"/>
    <w:rsid w:val="00062C07"/>
    <w:rsid w:val="00077C97"/>
    <w:rsid w:val="000B19E7"/>
    <w:rsid w:val="000B5986"/>
    <w:rsid w:val="000D29AB"/>
    <w:rsid w:val="000D5ACC"/>
    <w:rsid w:val="000E024A"/>
    <w:rsid w:val="00121252"/>
    <w:rsid w:val="0012416F"/>
    <w:rsid w:val="001355A9"/>
    <w:rsid w:val="00147258"/>
    <w:rsid w:val="00154657"/>
    <w:rsid w:val="00167395"/>
    <w:rsid w:val="001859B1"/>
    <w:rsid w:val="001B0E2A"/>
    <w:rsid w:val="001B7A39"/>
    <w:rsid w:val="001E0E36"/>
    <w:rsid w:val="001E14B4"/>
    <w:rsid w:val="002260F7"/>
    <w:rsid w:val="002335BC"/>
    <w:rsid w:val="00243A74"/>
    <w:rsid w:val="00250986"/>
    <w:rsid w:val="00252424"/>
    <w:rsid w:val="00264702"/>
    <w:rsid w:val="002738E9"/>
    <w:rsid w:val="002847D9"/>
    <w:rsid w:val="00284AAD"/>
    <w:rsid w:val="002B068B"/>
    <w:rsid w:val="002C1CF1"/>
    <w:rsid w:val="002D046D"/>
    <w:rsid w:val="002D7004"/>
    <w:rsid w:val="002E39C2"/>
    <w:rsid w:val="002F769D"/>
    <w:rsid w:val="0030229F"/>
    <w:rsid w:val="00303050"/>
    <w:rsid w:val="00335C1E"/>
    <w:rsid w:val="00343B1B"/>
    <w:rsid w:val="0035232F"/>
    <w:rsid w:val="00353CEF"/>
    <w:rsid w:val="00364DA4"/>
    <w:rsid w:val="00377C1A"/>
    <w:rsid w:val="003945D4"/>
    <w:rsid w:val="003A143C"/>
    <w:rsid w:val="003C46A8"/>
    <w:rsid w:val="003C51F4"/>
    <w:rsid w:val="0041271B"/>
    <w:rsid w:val="00445CD2"/>
    <w:rsid w:val="00451D8A"/>
    <w:rsid w:val="004A1FBE"/>
    <w:rsid w:val="004A5978"/>
    <w:rsid w:val="004B5C7A"/>
    <w:rsid w:val="004E4BFC"/>
    <w:rsid w:val="004F1DD6"/>
    <w:rsid w:val="0050657A"/>
    <w:rsid w:val="00526750"/>
    <w:rsid w:val="00581F90"/>
    <w:rsid w:val="00591454"/>
    <w:rsid w:val="00592161"/>
    <w:rsid w:val="00594091"/>
    <w:rsid w:val="00594FAD"/>
    <w:rsid w:val="005A2006"/>
    <w:rsid w:val="005B5C45"/>
    <w:rsid w:val="005C4004"/>
    <w:rsid w:val="005D7E48"/>
    <w:rsid w:val="005E5972"/>
    <w:rsid w:val="005F6A49"/>
    <w:rsid w:val="005F7D8F"/>
    <w:rsid w:val="00602D13"/>
    <w:rsid w:val="0061001E"/>
    <w:rsid w:val="00667751"/>
    <w:rsid w:val="00673C24"/>
    <w:rsid w:val="006775C7"/>
    <w:rsid w:val="00680650"/>
    <w:rsid w:val="0068071A"/>
    <w:rsid w:val="00695055"/>
    <w:rsid w:val="006C07CF"/>
    <w:rsid w:val="006C6EE6"/>
    <w:rsid w:val="006D514C"/>
    <w:rsid w:val="006F1E7A"/>
    <w:rsid w:val="00702103"/>
    <w:rsid w:val="00703507"/>
    <w:rsid w:val="007132DC"/>
    <w:rsid w:val="007171F8"/>
    <w:rsid w:val="00722CB8"/>
    <w:rsid w:val="00723F8C"/>
    <w:rsid w:val="0074310B"/>
    <w:rsid w:val="0074489B"/>
    <w:rsid w:val="00745779"/>
    <w:rsid w:val="0077154A"/>
    <w:rsid w:val="00776122"/>
    <w:rsid w:val="00776745"/>
    <w:rsid w:val="00780792"/>
    <w:rsid w:val="00780B1B"/>
    <w:rsid w:val="007A0DD4"/>
    <w:rsid w:val="007B5CB5"/>
    <w:rsid w:val="007C0757"/>
    <w:rsid w:val="007C7A7D"/>
    <w:rsid w:val="007F4B02"/>
    <w:rsid w:val="007F6A79"/>
    <w:rsid w:val="008037B1"/>
    <w:rsid w:val="00817557"/>
    <w:rsid w:val="008214FA"/>
    <w:rsid w:val="00825165"/>
    <w:rsid w:val="0086761F"/>
    <w:rsid w:val="00872FCA"/>
    <w:rsid w:val="008824B5"/>
    <w:rsid w:val="00896763"/>
    <w:rsid w:val="008E6D1D"/>
    <w:rsid w:val="008E6EBC"/>
    <w:rsid w:val="008E7FD2"/>
    <w:rsid w:val="009062F3"/>
    <w:rsid w:val="00916275"/>
    <w:rsid w:val="00944681"/>
    <w:rsid w:val="00955122"/>
    <w:rsid w:val="00960093"/>
    <w:rsid w:val="00983794"/>
    <w:rsid w:val="009A55A4"/>
    <w:rsid w:val="009C6FC2"/>
    <w:rsid w:val="009D340F"/>
    <w:rsid w:val="009F0583"/>
    <w:rsid w:val="009F4186"/>
    <w:rsid w:val="00A005B2"/>
    <w:rsid w:val="00A013E2"/>
    <w:rsid w:val="00A21F71"/>
    <w:rsid w:val="00A402AD"/>
    <w:rsid w:val="00A4284E"/>
    <w:rsid w:val="00A60148"/>
    <w:rsid w:val="00A62873"/>
    <w:rsid w:val="00A628E3"/>
    <w:rsid w:val="00A67631"/>
    <w:rsid w:val="00A76BD4"/>
    <w:rsid w:val="00A9531C"/>
    <w:rsid w:val="00A97B84"/>
    <w:rsid w:val="00AB7C08"/>
    <w:rsid w:val="00AF114B"/>
    <w:rsid w:val="00B05680"/>
    <w:rsid w:val="00B24885"/>
    <w:rsid w:val="00B3421A"/>
    <w:rsid w:val="00B45B8B"/>
    <w:rsid w:val="00BC2DA1"/>
    <w:rsid w:val="00BD332B"/>
    <w:rsid w:val="00BD6DE1"/>
    <w:rsid w:val="00C45F98"/>
    <w:rsid w:val="00C476D2"/>
    <w:rsid w:val="00C658D1"/>
    <w:rsid w:val="00C74544"/>
    <w:rsid w:val="00C86452"/>
    <w:rsid w:val="00C8672A"/>
    <w:rsid w:val="00CD431A"/>
    <w:rsid w:val="00CE1297"/>
    <w:rsid w:val="00CE5797"/>
    <w:rsid w:val="00D1767C"/>
    <w:rsid w:val="00D2261F"/>
    <w:rsid w:val="00D40FFA"/>
    <w:rsid w:val="00D5322F"/>
    <w:rsid w:val="00D6087E"/>
    <w:rsid w:val="00DA0901"/>
    <w:rsid w:val="00DA2828"/>
    <w:rsid w:val="00DA4455"/>
    <w:rsid w:val="00DB74D3"/>
    <w:rsid w:val="00DF3C0C"/>
    <w:rsid w:val="00DF74DA"/>
    <w:rsid w:val="00E05100"/>
    <w:rsid w:val="00E13F23"/>
    <w:rsid w:val="00E149A6"/>
    <w:rsid w:val="00E24F7A"/>
    <w:rsid w:val="00E25ABE"/>
    <w:rsid w:val="00E315C8"/>
    <w:rsid w:val="00E34F5C"/>
    <w:rsid w:val="00E36F4C"/>
    <w:rsid w:val="00E42ABC"/>
    <w:rsid w:val="00E50EF5"/>
    <w:rsid w:val="00E64F09"/>
    <w:rsid w:val="00E8185A"/>
    <w:rsid w:val="00E90A57"/>
    <w:rsid w:val="00EA519E"/>
    <w:rsid w:val="00EB6435"/>
    <w:rsid w:val="00ED1031"/>
    <w:rsid w:val="00ED285C"/>
    <w:rsid w:val="00EE1359"/>
    <w:rsid w:val="00EF5B70"/>
    <w:rsid w:val="00F34DA7"/>
    <w:rsid w:val="00F53FD6"/>
    <w:rsid w:val="00FA3645"/>
    <w:rsid w:val="00FD434E"/>
    <w:rsid w:val="00FE1245"/>
    <w:rsid w:val="00FF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22" w:unhideWhenUsed="0" w:qFormat="1"/>
    <w:lsdException w:name="Emphasis" w:uiPriority="2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DA"/>
    <w:pPr>
      <w:spacing w:before="40" w:after="160" w:line="288" w:lineRule="auto"/>
    </w:pPr>
    <w:rPr>
      <w:color w:val="595959"/>
      <w:kern w:val="20"/>
      <w:lang w:eastAsia="ja-JP"/>
    </w:rPr>
  </w:style>
  <w:style w:type="paragraph" w:styleId="Heading1">
    <w:name w:val="heading 1"/>
    <w:basedOn w:val="Normal"/>
    <w:next w:val="Normal"/>
    <w:unhideWhenUsed/>
    <w:qFormat/>
    <w:rsid w:val="00673C24"/>
    <w:pPr>
      <w:jc w:val="right"/>
      <w:outlineLvl w:val="0"/>
    </w:pPr>
    <w:rPr>
      <w:caps/>
      <w:color w:val="418AB3"/>
      <w:sz w:val="21"/>
      <w:szCs w:val="21"/>
    </w:rPr>
  </w:style>
  <w:style w:type="paragraph" w:styleId="Heading2">
    <w:name w:val="heading 2"/>
    <w:basedOn w:val="Normal"/>
    <w:next w:val="Normal"/>
    <w:unhideWhenUsed/>
    <w:qFormat/>
    <w:rsid w:val="00673C24"/>
    <w:pPr>
      <w:keepNext/>
      <w:keepLines/>
      <w:spacing w:after="40"/>
      <w:outlineLvl w:val="1"/>
    </w:pPr>
    <w:rPr>
      <w:b/>
      <w:bCs/>
      <w:caps/>
      <w:color w:val="40404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73C24"/>
    <w:pPr>
      <w:keepNext/>
      <w:keepLines/>
      <w:spacing w:before="200" w:after="0"/>
      <w:outlineLvl w:val="2"/>
    </w:pPr>
    <w:rPr>
      <w:b/>
      <w:bCs/>
      <w:color w:val="418AB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73C24"/>
    <w:pPr>
      <w:keepNext/>
      <w:keepLines/>
      <w:spacing w:before="200" w:after="0"/>
      <w:outlineLvl w:val="3"/>
    </w:pPr>
    <w:rPr>
      <w:b/>
      <w:bCs/>
      <w:i/>
      <w:iCs/>
      <w:color w:val="418AB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4"/>
    <w:pPr>
      <w:keepNext/>
      <w:keepLines/>
      <w:spacing w:before="200" w:after="0"/>
      <w:outlineLvl w:val="4"/>
    </w:pPr>
    <w:rPr>
      <w:color w:val="20445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C24"/>
    <w:pPr>
      <w:keepNext/>
      <w:keepLines/>
      <w:spacing w:before="200" w:after="0"/>
      <w:outlineLvl w:val="5"/>
    </w:pPr>
    <w:rPr>
      <w:i/>
      <w:iCs/>
      <w:color w:val="20445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4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4"/>
    <w:pPr>
      <w:keepNext/>
      <w:keepLines/>
      <w:spacing w:before="200" w:after="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4"/>
    <w:pPr>
      <w:keepNext/>
      <w:keepLines/>
      <w:spacing w:before="200" w:after="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rsid w:val="00673C24"/>
    <w:pPr>
      <w:spacing w:after="0" w:line="240" w:lineRule="auto"/>
    </w:pPr>
  </w:style>
  <w:style w:type="character" w:customStyle="1" w:styleId="FooterChar">
    <w:name w:val="Footer Char"/>
    <w:link w:val="Footer"/>
    <w:uiPriority w:val="1"/>
    <w:rsid w:val="00673C24"/>
    <w:rPr>
      <w:kern w:val="20"/>
    </w:rPr>
  </w:style>
  <w:style w:type="paragraph" w:customStyle="1" w:styleId="ResumeText">
    <w:name w:val="Resume Text"/>
    <w:basedOn w:val="Normal"/>
    <w:qFormat/>
    <w:rsid w:val="00673C24"/>
    <w:pPr>
      <w:spacing w:after="40"/>
      <w:ind w:right="1440"/>
    </w:pPr>
  </w:style>
  <w:style w:type="character" w:styleId="PlaceholderText">
    <w:name w:val="Placeholder Text"/>
    <w:uiPriority w:val="99"/>
    <w:semiHidden/>
    <w:rsid w:val="00673C24"/>
    <w:rPr>
      <w:color w:val="808080"/>
    </w:rPr>
  </w:style>
  <w:style w:type="table" w:styleId="TableGrid">
    <w:name w:val="Table Grid"/>
    <w:basedOn w:val="TableNormal"/>
    <w:uiPriority w:val="59"/>
    <w:rsid w:val="0067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673C24"/>
    <w:rPr>
      <w:rFonts w:ascii="Calibri" w:eastAsia="Times New Roman" w:hAnsi="Calibri" w:cs="Times New Roman"/>
      <w:b/>
      <w:bCs/>
      <w:color w:val="418AB3"/>
      <w:kern w:val="20"/>
    </w:rPr>
  </w:style>
  <w:style w:type="character" w:customStyle="1" w:styleId="Heading4Char">
    <w:name w:val="Heading 4 Char"/>
    <w:link w:val="Heading4"/>
    <w:uiPriority w:val="9"/>
    <w:semiHidden/>
    <w:rsid w:val="00673C24"/>
    <w:rPr>
      <w:rFonts w:ascii="Calibri" w:eastAsia="Times New Roman" w:hAnsi="Calibri" w:cs="Times New Roman"/>
      <w:b/>
      <w:bCs/>
      <w:i/>
      <w:iCs/>
      <w:color w:val="418AB3"/>
      <w:kern w:val="20"/>
    </w:rPr>
  </w:style>
  <w:style w:type="character" w:customStyle="1" w:styleId="Heading5Char">
    <w:name w:val="Heading 5 Char"/>
    <w:link w:val="Heading5"/>
    <w:uiPriority w:val="9"/>
    <w:semiHidden/>
    <w:rsid w:val="00673C24"/>
    <w:rPr>
      <w:rFonts w:ascii="Calibri" w:eastAsia="Times New Roman" w:hAnsi="Calibri" w:cs="Times New Roman"/>
      <w:color w:val="204458"/>
      <w:kern w:val="20"/>
    </w:rPr>
  </w:style>
  <w:style w:type="character" w:customStyle="1" w:styleId="Heading6Char">
    <w:name w:val="Heading 6 Char"/>
    <w:link w:val="Heading6"/>
    <w:uiPriority w:val="9"/>
    <w:semiHidden/>
    <w:rsid w:val="00673C24"/>
    <w:rPr>
      <w:rFonts w:ascii="Calibri" w:eastAsia="Times New Roman" w:hAnsi="Calibri" w:cs="Times New Roman"/>
      <w:i/>
      <w:iCs/>
      <w:color w:val="204458"/>
      <w:kern w:val="20"/>
    </w:rPr>
  </w:style>
  <w:style w:type="character" w:customStyle="1" w:styleId="Heading7Char">
    <w:name w:val="Heading 7 Char"/>
    <w:link w:val="Heading7"/>
    <w:uiPriority w:val="9"/>
    <w:semiHidden/>
    <w:rsid w:val="00673C24"/>
    <w:rPr>
      <w:rFonts w:ascii="Calibri" w:eastAsia="Times New Roman" w:hAnsi="Calibri" w:cs="Times New Roman"/>
      <w:i/>
      <w:iCs/>
      <w:color w:val="404040"/>
      <w:kern w:val="20"/>
    </w:rPr>
  </w:style>
  <w:style w:type="character" w:customStyle="1" w:styleId="Heading8Char">
    <w:name w:val="Heading 8 Char"/>
    <w:link w:val="Heading8"/>
    <w:uiPriority w:val="9"/>
    <w:semiHidden/>
    <w:rsid w:val="00673C24"/>
    <w:rPr>
      <w:rFonts w:ascii="Calibri" w:eastAsia="Times New Roman" w:hAnsi="Calibri" w:cs="Times New Roman"/>
      <w:color w:val="404040"/>
      <w:kern w:val="20"/>
    </w:rPr>
  </w:style>
  <w:style w:type="character" w:customStyle="1" w:styleId="Heading9Char">
    <w:name w:val="Heading 9 Char"/>
    <w:link w:val="Heading9"/>
    <w:uiPriority w:val="9"/>
    <w:semiHidden/>
    <w:rsid w:val="00673C24"/>
    <w:rPr>
      <w:rFonts w:ascii="Calibri" w:eastAsia="Times New Roman" w:hAnsi="Calibri" w:cs="Times New Roman"/>
      <w:i/>
      <w:iCs/>
      <w:color w:val="404040"/>
      <w:kern w:val="20"/>
    </w:rPr>
  </w:style>
  <w:style w:type="table" w:customStyle="1" w:styleId="ResumeTable">
    <w:name w:val="Resume Table"/>
    <w:basedOn w:val="TableNormal"/>
    <w:uiPriority w:val="99"/>
    <w:rsid w:val="00673C24"/>
    <w:tblPr>
      <w:tblInd w:w="0" w:type="dxa"/>
      <w:tblBorders>
        <w:insideH w:val="single" w:sz="4" w:space="0" w:color="418AB3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673C24"/>
    <w:pPr>
      <w:ind w:left="144" w:right="144"/>
    </w:p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418AB3"/>
        <w:sz w:val="22"/>
      </w:rPr>
    </w:tblStylePr>
    <w:tblStylePr w:type="firstCol">
      <w:rPr>
        <w:b/>
      </w:rPr>
    </w:tblStylePr>
  </w:style>
  <w:style w:type="character" w:styleId="Emphasis">
    <w:name w:val="Emphasis"/>
    <w:unhideWhenUsed/>
    <w:qFormat/>
    <w:rsid w:val="00673C24"/>
    <w:rPr>
      <w:color w:val="418AB3"/>
    </w:rPr>
  </w:style>
  <w:style w:type="paragraph" w:customStyle="1" w:styleId="ContactInfo">
    <w:name w:val="Contact Info"/>
    <w:basedOn w:val="Normal"/>
    <w:qFormat/>
    <w:rsid w:val="00673C24"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673C24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spacing w:before="240"/>
      <w:ind w:left="144" w:right="144"/>
    </w:pPr>
    <w:rPr>
      <w:caps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3C2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673C24"/>
    <w:rPr>
      <w:kern w:val="20"/>
    </w:rPr>
  </w:style>
  <w:style w:type="paragraph" w:styleId="ListParagraph">
    <w:name w:val="List Paragraph"/>
    <w:basedOn w:val="Normal"/>
    <w:uiPriority w:val="34"/>
    <w:semiHidden/>
    <w:qFormat/>
    <w:rsid w:val="00E64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F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4F7A"/>
    <w:rPr>
      <w:rFonts w:ascii="Segoe UI" w:hAnsi="Segoe UI" w:cs="Segoe UI"/>
      <w:kern w:val="20"/>
      <w:sz w:val="18"/>
      <w:szCs w:val="18"/>
    </w:rPr>
  </w:style>
  <w:style w:type="character" w:styleId="Strong">
    <w:name w:val="Strong"/>
    <w:uiPriority w:val="22"/>
    <w:qFormat/>
    <w:rsid w:val="000D29A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76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767C"/>
    <w:rPr>
      <w:rFonts w:ascii="Tahoma" w:hAnsi="Tahoma" w:cs="Tahoma"/>
      <w:color w:val="595959"/>
      <w:kern w:val="20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vik\AppData\Roaming\Microsoft\Templates\Functional%20resume%20(Minimalist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5B98-FAAC-4474-B12F-37944D4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design).dotx</Template>
  <TotalTime>174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 GHOSH</dc:creator>
  <cp:keywords/>
  <cp:lastModifiedBy>Windows User</cp:lastModifiedBy>
  <cp:revision>25</cp:revision>
  <cp:lastPrinted>2016-08-30T04:24:00Z</cp:lastPrinted>
  <dcterms:created xsi:type="dcterms:W3CDTF">2016-09-18T17:56:00Z</dcterms:created>
  <dcterms:modified xsi:type="dcterms:W3CDTF">2021-01-11T09:56:00Z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