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A5C45" w14:textId="77777777" w:rsidR="00CD6B97" w:rsidRDefault="00CD6B97" w:rsidP="008E1A9C">
      <w:pPr>
        <w:pStyle w:val="Name"/>
      </w:pPr>
    </w:p>
    <w:p w14:paraId="4F0FA66C" w14:textId="77777777" w:rsidR="00CD6B97" w:rsidRDefault="00CD6B97" w:rsidP="008E1A9C">
      <w:pPr>
        <w:pStyle w:val="Name"/>
      </w:pPr>
    </w:p>
    <w:p w14:paraId="406732F4" w14:textId="77777777" w:rsidR="00CD6B97" w:rsidRDefault="00CD6B97" w:rsidP="008E1A9C">
      <w:pPr>
        <w:pStyle w:val="Name"/>
      </w:pPr>
    </w:p>
    <w:p w14:paraId="7B30C99C" w14:textId="267061DD" w:rsidR="00765568" w:rsidRDefault="00765568" w:rsidP="008E1A9C">
      <w:pPr>
        <w:pStyle w:val="Name"/>
      </w:pPr>
      <w:r>
        <w:rPr>
          <w:noProof/>
        </w:rPr>
        <w:drawing>
          <wp:inline distT="0" distB="0" distL="0" distR="0" wp14:anchorId="785A5A17" wp14:editId="3D3F1A85">
            <wp:extent cx="904458" cy="517398"/>
            <wp:effectExtent l="0" t="0" r="0" b="0"/>
            <wp:docPr id="8" name="Picture 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pic:nvPicPr>
                  <pic:blipFill>
                    <a:blip r:embed="rId7"/>
                    <a:stretch>
                      <a:fillRect/>
                    </a:stretch>
                  </pic:blipFill>
                  <pic:spPr>
                    <a:xfrm>
                      <a:off x="0" y="0"/>
                      <a:ext cx="941426" cy="538546"/>
                    </a:xfrm>
                    <a:prstGeom prst="rect">
                      <a:avLst/>
                    </a:prstGeom>
                  </pic:spPr>
                </pic:pic>
              </a:graphicData>
            </a:graphic>
          </wp:inline>
        </w:drawing>
      </w:r>
      <w:r>
        <w:rPr>
          <w:noProof/>
        </w:rPr>
        <w:drawing>
          <wp:anchor distT="0" distB="0" distL="114300" distR="114300" simplePos="0" relativeHeight="251658240" behindDoc="0" locked="0" layoutInCell="1" allowOverlap="1" wp14:anchorId="38E92507" wp14:editId="633E46AC">
            <wp:simplePos x="717452" y="731520"/>
            <wp:positionH relativeFrom="column">
              <wp:align>left</wp:align>
            </wp:positionH>
            <wp:positionV relativeFrom="paragraph">
              <wp:align>top</wp:align>
            </wp:positionV>
            <wp:extent cx="914400" cy="511810"/>
            <wp:effectExtent l="0" t="0" r="0" b="0"/>
            <wp:wrapSquare wrapText="bothSides"/>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511810"/>
                    </a:xfrm>
                    <a:prstGeom prst="rect">
                      <a:avLst/>
                    </a:prstGeom>
                  </pic:spPr>
                </pic:pic>
              </a:graphicData>
            </a:graphic>
          </wp:anchor>
        </w:drawing>
      </w:r>
      <w:r>
        <w:br w:type="textWrapping" w:clear="all"/>
      </w:r>
    </w:p>
    <w:p w14:paraId="19B3619B" w14:textId="77777777" w:rsidR="008E1A9C" w:rsidRDefault="00847ABE" w:rsidP="008E1A9C">
      <w:pPr>
        <w:pStyle w:val="Name"/>
      </w:pPr>
      <w:r>
        <w:t>vAISHNAVI DAVULURI</w:t>
      </w:r>
    </w:p>
    <w:p w14:paraId="11B43B92" w14:textId="77777777" w:rsidR="00847ABE" w:rsidRDefault="008E1A9C" w:rsidP="008E1A9C">
      <w:pPr>
        <w:pStyle w:val="ContactInfo"/>
      </w:pPr>
      <w:r w:rsidRPr="008E1A9C">
        <w:rPr>
          <w:rStyle w:val="Heading2Char"/>
        </w:rPr>
        <w:t>Certified Salesforce Light</w:t>
      </w:r>
      <w:r w:rsidR="00F535AA">
        <w:rPr>
          <w:rStyle w:val="Heading2Char"/>
        </w:rPr>
        <w:t>ning</w:t>
      </w:r>
      <w:r w:rsidRPr="008E1A9C">
        <w:rPr>
          <w:rStyle w:val="Heading2Char"/>
        </w:rPr>
        <w:t xml:space="preserve"> Developer</w:t>
      </w:r>
      <w:r>
        <w:t xml:space="preserve"> </w:t>
      </w:r>
      <w:r w:rsidR="00847ABE">
        <w:t>6175155810|</w:t>
      </w:r>
      <w:hyperlink r:id="rId9" w:history="1">
        <w:r w:rsidR="00847ABE" w:rsidRPr="00847ABE">
          <w:rPr>
            <w:rStyle w:val="Hyperlink"/>
          </w:rPr>
          <w:t>Vaishnavi.d249@gmail.com</w:t>
        </w:r>
      </w:hyperlink>
    </w:p>
    <w:p w14:paraId="4A5E15B9" w14:textId="77777777" w:rsidR="00914405" w:rsidRDefault="00914405">
      <w:pPr>
        <w:pStyle w:val="ContactInfo"/>
      </w:pPr>
    </w:p>
    <w:p w14:paraId="16743134" w14:textId="77777777" w:rsidR="00914405" w:rsidRDefault="00093F52" w:rsidP="008E1A9C">
      <w:pPr>
        <w:pStyle w:val="Heading1"/>
      </w:pPr>
      <w:sdt>
        <w:sdtPr>
          <w:id w:val="-819804518"/>
          <w:placeholder>
            <w:docPart w:val="62078DA5B3292C418D5004CD55C06B15"/>
          </w:placeholder>
          <w:temporary/>
          <w:showingPlcHdr/>
          <w15:appearance w15:val="hidden"/>
        </w:sdtPr>
        <w:sdtEndPr/>
        <w:sdtContent>
          <w:r w:rsidR="00A020FC">
            <w:t>Skills Summary</w:t>
          </w:r>
        </w:sdtContent>
      </w:sdt>
    </w:p>
    <w:p w14:paraId="029046F3" w14:textId="77777777" w:rsidR="00914405" w:rsidRPr="008E1A9C" w:rsidRDefault="00914405" w:rsidP="008E1A9C">
      <w:pPr>
        <w:pStyle w:val="ListParagraph"/>
        <w:numPr>
          <w:ilvl w:val="0"/>
          <w:numId w:val="12"/>
        </w:numPr>
        <w:rPr>
          <w:sz w:val="20"/>
          <w:szCs w:val="20"/>
        </w:rPr>
      </w:pPr>
      <w:r w:rsidRPr="008E1A9C">
        <w:rPr>
          <w:sz w:val="20"/>
          <w:szCs w:val="20"/>
        </w:rPr>
        <w:t xml:space="preserve">Around </w:t>
      </w:r>
      <w:r w:rsidR="00B54EE8">
        <w:rPr>
          <w:b/>
          <w:bCs/>
          <w:sz w:val="20"/>
          <w:szCs w:val="20"/>
        </w:rPr>
        <w:t>8</w:t>
      </w:r>
      <w:r w:rsidRPr="008E1A9C">
        <w:rPr>
          <w:b/>
          <w:bCs/>
          <w:sz w:val="20"/>
          <w:szCs w:val="20"/>
        </w:rPr>
        <w:t xml:space="preserve"> Years</w:t>
      </w:r>
      <w:r w:rsidRPr="008E1A9C">
        <w:rPr>
          <w:sz w:val="20"/>
          <w:szCs w:val="20"/>
        </w:rPr>
        <w:t xml:space="preserve"> of IT experience in all Software Development Life Cycle (SDLC) phases from requirement gathering to analysis, design, development, implementation, and enhancement of projects in </w:t>
      </w:r>
      <w:r w:rsidRPr="008E1A9C">
        <w:rPr>
          <w:b/>
          <w:bCs/>
          <w:sz w:val="20"/>
          <w:szCs w:val="20"/>
        </w:rPr>
        <w:t>Salesforce</w:t>
      </w:r>
      <w:r w:rsidRPr="008E1A9C">
        <w:rPr>
          <w:sz w:val="20"/>
          <w:szCs w:val="20"/>
        </w:rPr>
        <w:t xml:space="preserve"> and </w:t>
      </w:r>
      <w:r w:rsidRPr="008E1A9C">
        <w:rPr>
          <w:b/>
          <w:bCs/>
          <w:sz w:val="20"/>
          <w:szCs w:val="20"/>
        </w:rPr>
        <w:t>Java</w:t>
      </w:r>
      <w:r w:rsidRPr="008E1A9C">
        <w:rPr>
          <w:sz w:val="20"/>
          <w:szCs w:val="20"/>
        </w:rPr>
        <w:t xml:space="preserve">. Over 5 years of experience in implementation and design of </w:t>
      </w:r>
      <w:r w:rsidRPr="008E1A9C">
        <w:rPr>
          <w:b/>
          <w:bCs/>
          <w:sz w:val="20"/>
          <w:szCs w:val="20"/>
        </w:rPr>
        <w:t>Salesforce</w:t>
      </w:r>
      <w:r w:rsidR="00F535AA">
        <w:rPr>
          <w:b/>
          <w:bCs/>
          <w:sz w:val="20"/>
          <w:szCs w:val="20"/>
        </w:rPr>
        <w:t xml:space="preserve">. </w:t>
      </w:r>
      <w:r w:rsidR="0048111A">
        <w:rPr>
          <w:b/>
          <w:bCs/>
          <w:sz w:val="20"/>
          <w:szCs w:val="20"/>
        </w:rPr>
        <w:t>c</w:t>
      </w:r>
      <w:r w:rsidR="00F535AA">
        <w:rPr>
          <w:b/>
          <w:bCs/>
          <w:sz w:val="20"/>
          <w:szCs w:val="20"/>
        </w:rPr>
        <w:t>om platform</w:t>
      </w:r>
      <w:r w:rsidRPr="008E1A9C">
        <w:rPr>
          <w:b/>
          <w:bCs/>
          <w:sz w:val="20"/>
          <w:szCs w:val="20"/>
        </w:rPr>
        <w:t>, Salesforce CPQ</w:t>
      </w:r>
      <w:r w:rsidRPr="008E1A9C">
        <w:rPr>
          <w:sz w:val="20"/>
          <w:szCs w:val="20"/>
        </w:rPr>
        <w:t xml:space="preserve"> and </w:t>
      </w:r>
      <w:r w:rsidRPr="008E1A9C">
        <w:rPr>
          <w:b/>
          <w:bCs/>
          <w:sz w:val="20"/>
          <w:szCs w:val="20"/>
        </w:rPr>
        <w:t>Force.com</w:t>
      </w:r>
      <w:r w:rsidRPr="008E1A9C">
        <w:rPr>
          <w:sz w:val="20"/>
          <w:szCs w:val="20"/>
        </w:rPr>
        <w:t xml:space="preserve"> platform with proficiency in using </w:t>
      </w:r>
      <w:r w:rsidRPr="008E1A9C">
        <w:rPr>
          <w:b/>
          <w:bCs/>
          <w:sz w:val="20"/>
          <w:szCs w:val="20"/>
        </w:rPr>
        <w:t>Java</w:t>
      </w:r>
      <w:r w:rsidRPr="008E1A9C">
        <w:rPr>
          <w:sz w:val="20"/>
          <w:szCs w:val="20"/>
        </w:rPr>
        <w:t xml:space="preserve"> and </w:t>
      </w:r>
      <w:r w:rsidRPr="008E1A9C">
        <w:rPr>
          <w:b/>
          <w:bCs/>
          <w:sz w:val="20"/>
          <w:szCs w:val="20"/>
        </w:rPr>
        <w:t>Scripting languages as Salesforce Developer and Administrator</w:t>
      </w:r>
      <w:r w:rsidRPr="008E1A9C">
        <w:rPr>
          <w:sz w:val="20"/>
          <w:szCs w:val="20"/>
        </w:rPr>
        <w:t>. Strong interpersonal communication, time management, process optimizations and Problem-solving skills with detail orientation in the technology arena.</w:t>
      </w:r>
    </w:p>
    <w:p w14:paraId="73FE8E73" w14:textId="77777777" w:rsidR="00847ABE" w:rsidRPr="008E1A9C" w:rsidRDefault="00847ABE" w:rsidP="008E1A9C">
      <w:pPr>
        <w:pStyle w:val="Achievement"/>
        <w:numPr>
          <w:ilvl w:val="0"/>
          <w:numId w:val="12"/>
        </w:numPr>
        <w:tabs>
          <w:tab w:val="clear" w:pos="3240"/>
        </w:tabs>
        <w:spacing w:after="0" w:line="254" w:lineRule="auto"/>
        <w:ind w:right="-14"/>
        <w:jc w:val="left"/>
        <w:rPr>
          <w:rFonts w:asciiTheme="minorHAnsi" w:hAnsiTheme="minorHAnsi" w:cstheme="minorHAnsi"/>
          <w:color w:val="000000" w:themeColor="text1"/>
        </w:rPr>
      </w:pPr>
      <w:r w:rsidRPr="008E1A9C">
        <w:rPr>
          <w:rFonts w:asciiTheme="minorHAnsi" w:hAnsiTheme="minorHAnsi" w:cstheme="minorHAnsi"/>
          <w:color w:val="000000" w:themeColor="text1"/>
        </w:rPr>
        <w:t>Strong experience working with</w:t>
      </w:r>
      <w:r w:rsidRPr="008E1A9C">
        <w:rPr>
          <w:rFonts w:asciiTheme="minorHAnsi" w:hAnsiTheme="minorHAnsi" w:cstheme="minorHAnsi"/>
          <w:b/>
          <w:color w:val="000000" w:themeColor="text1"/>
        </w:rPr>
        <w:t xml:space="preserve"> Apex classes </w:t>
      </w:r>
      <w:r w:rsidRPr="008E1A9C">
        <w:rPr>
          <w:rFonts w:asciiTheme="minorHAnsi" w:hAnsiTheme="minorHAnsi" w:cstheme="minorHAnsi"/>
          <w:color w:val="000000" w:themeColor="text1"/>
        </w:rPr>
        <w:t>and</w:t>
      </w:r>
      <w:r w:rsidRPr="008E1A9C">
        <w:rPr>
          <w:rFonts w:asciiTheme="minorHAnsi" w:hAnsiTheme="minorHAnsi" w:cstheme="minorHAnsi"/>
          <w:b/>
          <w:color w:val="000000" w:themeColor="text1"/>
        </w:rPr>
        <w:t xml:space="preserve"> Triggers, Controllers </w:t>
      </w:r>
      <w:r w:rsidRPr="008E1A9C">
        <w:rPr>
          <w:rFonts w:asciiTheme="minorHAnsi" w:hAnsiTheme="minorHAnsi" w:cstheme="minorHAnsi"/>
          <w:color w:val="000000" w:themeColor="text1"/>
        </w:rPr>
        <w:t>and</w:t>
      </w:r>
      <w:r w:rsidRPr="008E1A9C">
        <w:rPr>
          <w:rFonts w:asciiTheme="minorHAnsi" w:hAnsiTheme="minorHAnsi" w:cstheme="minorHAnsi"/>
          <w:b/>
          <w:color w:val="000000" w:themeColor="text1"/>
        </w:rPr>
        <w:t xml:space="preserve"> Controller Extensions, Components, Test Method </w:t>
      </w:r>
      <w:r w:rsidRPr="008E1A9C">
        <w:rPr>
          <w:rFonts w:asciiTheme="minorHAnsi" w:hAnsiTheme="minorHAnsi" w:cstheme="minorHAnsi"/>
          <w:color w:val="000000" w:themeColor="text1"/>
        </w:rPr>
        <w:t>and</w:t>
      </w:r>
      <w:r w:rsidRPr="008E1A9C">
        <w:rPr>
          <w:rFonts w:asciiTheme="minorHAnsi" w:hAnsiTheme="minorHAnsi" w:cstheme="minorHAnsi"/>
          <w:b/>
          <w:color w:val="000000" w:themeColor="text1"/>
        </w:rPr>
        <w:t xml:space="preserve"> Application Design </w:t>
      </w:r>
      <w:r w:rsidRPr="008E1A9C">
        <w:rPr>
          <w:rFonts w:asciiTheme="minorHAnsi" w:hAnsiTheme="minorHAnsi" w:cstheme="minorHAnsi"/>
          <w:color w:val="000000" w:themeColor="text1"/>
        </w:rPr>
        <w:t xml:space="preserve">and </w:t>
      </w:r>
      <w:r w:rsidRPr="008E1A9C">
        <w:rPr>
          <w:rFonts w:asciiTheme="minorHAnsi" w:hAnsiTheme="minorHAnsi" w:cstheme="minorHAnsi"/>
          <w:b/>
          <w:color w:val="000000" w:themeColor="text1"/>
        </w:rPr>
        <w:t xml:space="preserve">Development </w:t>
      </w:r>
      <w:r w:rsidRPr="008E1A9C">
        <w:rPr>
          <w:rFonts w:asciiTheme="minorHAnsi" w:hAnsiTheme="minorHAnsi" w:cstheme="minorHAnsi"/>
          <w:color w:val="000000" w:themeColor="text1"/>
        </w:rPr>
        <w:t>on</w:t>
      </w:r>
      <w:r w:rsidRPr="008E1A9C">
        <w:rPr>
          <w:rFonts w:asciiTheme="minorHAnsi" w:hAnsiTheme="minorHAnsi" w:cstheme="minorHAnsi"/>
          <w:b/>
          <w:color w:val="000000" w:themeColor="text1"/>
        </w:rPr>
        <w:t xml:space="preserve"> </w:t>
      </w:r>
      <w:r w:rsidRPr="008E1A9C">
        <w:rPr>
          <w:rFonts w:asciiTheme="minorHAnsi" w:hAnsiTheme="minorHAnsi" w:cstheme="minorHAnsi"/>
          <w:bCs/>
          <w:color w:val="000000" w:themeColor="text1"/>
        </w:rPr>
        <w:t>Multitenant</w:t>
      </w:r>
      <w:r w:rsidRPr="008E1A9C">
        <w:rPr>
          <w:rFonts w:asciiTheme="minorHAnsi" w:hAnsiTheme="minorHAnsi" w:cstheme="minorHAnsi"/>
          <w:b/>
          <w:color w:val="000000" w:themeColor="text1"/>
        </w:rPr>
        <w:t xml:space="preserve"> Force.com platform</w:t>
      </w:r>
      <w:r w:rsidRPr="008E1A9C">
        <w:rPr>
          <w:rFonts w:asciiTheme="minorHAnsi" w:hAnsiTheme="minorHAnsi" w:cstheme="minorHAnsi"/>
          <w:color w:val="000000" w:themeColor="text1"/>
        </w:rPr>
        <w:t>.</w:t>
      </w:r>
    </w:p>
    <w:p w14:paraId="07ABB823"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Experience with </w:t>
      </w:r>
      <w:r w:rsidRPr="008E1A9C">
        <w:rPr>
          <w:rFonts w:eastAsia="Cambria" w:cstheme="minorHAnsi"/>
          <w:b/>
          <w:sz w:val="20"/>
          <w:szCs w:val="20"/>
        </w:rPr>
        <w:t>Sales Cloud</w:t>
      </w:r>
      <w:r w:rsidRPr="008E1A9C">
        <w:rPr>
          <w:rFonts w:eastAsia="Cambria" w:cstheme="minorHAnsi"/>
          <w:bCs/>
          <w:sz w:val="20"/>
          <w:szCs w:val="20"/>
        </w:rPr>
        <w:t xml:space="preserve"> and</w:t>
      </w:r>
      <w:r w:rsidRPr="008E1A9C">
        <w:rPr>
          <w:rFonts w:eastAsia="Cambria" w:cstheme="minorHAnsi"/>
          <w:b/>
          <w:sz w:val="20"/>
          <w:szCs w:val="20"/>
        </w:rPr>
        <w:t xml:space="preserve"> Service Cloud </w:t>
      </w:r>
      <w:r w:rsidRPr="008E1A9C">
        <w:rPr>
          <w:rFonts w:eastAsia="Cambria" w:cstheme="minorHAnsi"/>
          <w:sz w:val="20"/>
          <w:szCs w:val="20"/>
        </w:rPr>
        <w:t>Implementations with in-depth knowledge and understanding of business processes like</w:t>
      </w:r>
      <w:r w:rsidRPr="008E1A9C">
        <w:rPr>
          <w:rFonts w:eastAsia="Cambria" w:cstheme="minorHAnsi"/>
          <w:b/>
          <w:sz w:val="20"/>
          <w:szCs w:val="20"/>
        </w:rPr>
        <w:t xml:space="preserve"> Campaign Management, Lead Management, Order Management, Account Management,</w:t>
      </w:r>
      <w:r w:rsidRPr="008E1A9C">
        <w:rPr>
          <w:rFonts w:eastAsia="Cambria" w:cstheme="minorHAnsi"/>
          <w:bCs/>
          <w:sz w:val="20"/>
          <w:szCs w:val="20"/>
        </w:rPr>
        <w:t xml:space="preserve"> and</w:t>
      </w:r>
      <w:r w:rsidRPr="008E1A9C">
        <w:rPr>
          <w:rFonts w:eastAsia="Cambria" w:cstheme="minorHAnsi"/>
          <w:b/>
          <w:sz w:val="20"/>
          <w:szCs w:val="20"/>
        </w:rPr>
        <w:t xml:space="preserve"> Case Management</w:t>
      </w:r>
      <w:r w:rsidRPr="008E1A9C">
        <w:rPr>
          <w:rFonts w:eastAsia="Cambria" w:cstheme="minorHAnsi"/>
          <w:sz w:val="20"/>
          <w:szCs w:val="20"/>
        </w:rPr>
        <w:t>.</w:t>
      </w:r>
    </w:p>
    <w:p w14:paraId="61C3BF8D" w14:textId="77777777" w:rsidR="00847ABE" w:rsidRPr="008E1A9C" w:rsidRDefault="00847ABE" w:rsidP="008E1A9C">
      <w:pPr>
        <w:pStyle w:val="ListParagraph"/>
        <w:numPr>
          <w:ilvl w:val="0"/>
          <w:numId w:val="12"/>
        </w:numPr>
        <w:spacing w:after="0" w:line="240" w:lineRule="auto"/>
        <w:rPr>
          <w:rFonts w:cstheme="minorHAnsi"/>
          <w:b/>
          <w:sz w:val="20"/>
          <w:szCs w:val="20"/>
        </w:rPr>
      </w:pPr>
      <w:r w:rsidRPr="008E1A9C">
        <w:rPr>
          <w:rFonts w:cstheme="minorHAnsi"/>
          <w:color w:val="222222"/>
          <w:sz w:val="20"/>
          <w:szCs w:val="20"/>
          <w:shd w:val="clear" w:color="auto" w:fill="FFFFFF"/>
        </w:rPr>
        <w:t>Experience</w:t>
      </w:r>
      <w:r w:rsidRPr="008E1A9C">
        <w:rPr>
          <w:rFonts w:cstheme="minorHAnsi"/>
          <w:b/>
          <w:color w:val="222222"/>
          <w:sz w:val="20"/>
          <w:szCs w:val="20"/>
          <w:shd w:val="clear" w:color="auto" w:fill="FFFFFF"/>
        </w:rPr>
        <w:t xml:space="preserve"> </w:t>
      </w:r>
      <w:r w:rsidRPr="008E1A9C">
        <w:rPr>
          <w:rFonts w:cstheme="minorHAnsi"/>
          <w:color w:val="222222"/>
          <w:sz w:val="20"/>
          <w:szCs w:val="20"/>
          <w:shd w:val="clear" w:color="auto" w:fill="FFFFFF"/>
        </w:rPr>
        <w:t>with</w:t>
      </w:r>
      <w:r w:rsidRPr="008E1A9C">
        <w:rPr>
          <w:rFonts w:cstheme="minorHAnsi"/>
          <w:b/>
          <w:color w:val="222222"/>
          <w:sz w:val="20"/>
          <w:szCs w:val="20"/>
          <w:shd w:val="clear" w:color="auto" w:fill="FFFFFF"/>
        </w:rPr>
        <w:t xml:space="preserve"> </w:t>
      </w:r>
      <w:r w:rsidRPr="008E1A9C">
        <w:rPr>
          <w:rFonts w:cstheme="minorHAnsi"/>
          <w:bCs/>
          <w:color w:val="222222"/>
          <w:sz w:val="20"/>
          <w:szCs w:val="20"/>
          <w:shd w:val="clear" w:color="auto" w:fill="FFFFFF"/>
        </w:rPr>
        <w:t>Model View Controller</w:t>
      </w:r>
      <w:r w:rsidRPr="008E1A9C">
        <w:rPr>
          <w:rFonts w:cstheme="minorHAnsi"/>
          <w:b/>
          <w:color w:val="222222"/>
          <w:sz w:val="20"/>
          <w:szCs w:val="20"/>
          <w:shd w:val="clear" w:color="auto" w:fill="FFFFFF"/>
        </w:rPr>
        <w:t xml:space="preserve"> (MVC) architecture </w:t>
      </w:r>
      <w:r w:rsidRPr="008E1A9C">
        <w:rPr>
          <w:rFonts w:cstheme="minorHAnsi"/>
          <w:bCs/>
          <w:color w:val="222222"/>
          <w:sz w:val="20"/>
          <w:szCs w:val="20"/>
          <w:shd w:val="clear" w:color="auto" w:fill="FFFFFF"/>
        </w:rPr>
        <w:t xml:space="preserve">and </w:t>
      </w:r>
      <w:r w:rsidRPr="008E1A9C">
        <w:rPr>
          <w:rFonts w:cstheme="minorHAnsi"/>
          <w:b/>
          <w:color w:val="222222"/>
          <w:sz w:val="20"/>
          <w:szCs w:val="20"/>
          <w:shd w:val="clear" w:color="auto" w:fill="FFFFFF"/>
        </w:rPr>
        <w:t>component-based architecture.</w:t>
      </w:r>
    </w:p>
    <w:p w14:paraId="2D985DD7"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Designed, developed, and deployed </w:t>
      </w:r>
      <w:r w:rsidRPr="008E1A9C">
        <w:rPr>
          <w:rFonts w:eastAsia="Cambria" w:cstheme="minorHAnsi"/>
          <w:b/>
          <w:sz w:val="20"/>
          <w:szCs w:val="20"/>
        </w:rPr>
        <w:t>Apex Classes, Controller Classes, Batch Classes, Schedule classes and Apex Triggers</w:t>
      </w:r>
      <w:r w:rsidRPr="008E1A9C">
        <w:rPr>
          <w:rFonts w:eastAsia="Cambria" w:cstheme="minorHAnsi"/>
          <w:sz w:val="20"/>
          <w:szCs w:val="20"/>
        </w:rPr>
        <w:t xml:space="preserve"> for various functional needs in the application.</w:t>
      </w:r>
    </w:p>
    <w:p w14:paraId="4954BDDF" w14:textId="77777777" w:rsidR="00847ABE" w:rsidRPr="008E1A9C" w:rsidRDefault="00847ABE" w:rsidP="008E1A9C">
      <w:pPr>
        <w:pStyle w:val="ListParagraph"/>
        <w:numPr>
          <w:ilvl w:val="0"/>
          <w:numId w:val="12"/>
        </w:numPr>
        <w:spacing w:after="0" w:line="240" w:lineRule="auto"/>
        <w:rPr>
          <w:rFonts w:cstheme="minorHAnsi"/>
          <w:b/>
          <w:sz w:val="20"/>
          <w:szCs w:val="20"/>
        </w:rPr>
      </w:pPr>
      <w:r w:rsidRPr="008E1A9C">
        <w:rPr>
          <w:rFonts w:cstheme="minorHAnsi"/>
          <w:bCs/>
          <w:color w:val="222222"/>
          <w:sz w:val="20"/>
          <w:szCs w:val="20"/>
          <w:shd w:val="clear" w:color="auto" w:fill="FFFFFF"/>
        </w:rPr>
        <w:t>Strong hands on experience in</w:t>
      </w:r>
      <w:r w:rsidRPr="008E1A9C">
        <w:rPr>
          <w:rFonts w:cstheme="minorHAnsi"/>
          <w:b/>
          <w:color w:val="222222"/>
          <w:sz w:val="20"/>
          <w:szCs w:val="20"/>
          <w:shd w:val="clear" w:color="auto" w:fill="FFFFFF"/>
        </w:rPr>
        <w:t xml:space="preserve"> Lightning Platform using Apex, Visualforce, and Lightning Components. </w:t>
      </w:r>
    </w:p>
    <w:p w14:paraId="5304F9C3"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Extensive experience in salesforce.com </w:t>
      </w:r>
      <w:r w:rsidRPr="008E1A9C">
        <w:rPr>
          <w:rFonts w:eastAsia="Cambria" w:cstheme="minorHAnsi"/>
          <w:b/>
          <w:sz w:val="20"/>
          <w:szCs w:val="20"/>
        </w:rPr>
        <w:t>Customizations</w:t>
      </w:r>
      <w:r w:rsidRPr="008E1A9C">
        <w:rPr>
          <w:rFonts w:eastAsia="Cambria" w:cstheme="minorHAnsi"/>
          <w:sz w:val="20"/>
          <w:szCs w:val="20"/>
        </w:rPr>
        <w:t xml:space="preserve">, </w:t>
      </w:r>
      <w:r w:rsidRPr="008E1A9C">
        <w:rPr>
          <w:rFonts w:eastAsia="Cambria" w:cstheme="minorHAnsi"/>
          <w:b/>
          <w:sz w:val="20"/>
          <w:szCs w:val="20"/>
        </w:rPr>
        <w:t>Data-loading</w:t>
      </w:r>
      <w:r w:rsidRPr="008E1A9C">
        <w:rPr>
          <w:rFonts w:eastAsia="Cambria" w:cstheme="minorHAnsi"/>
          <w:sz w:val="20"/>
          <w:szCs w:val="20"/>
        </w:rPr>
        <w:t xml:space="preserve">, </w:t>
      </w:r>
      <w:r w:rsidRPr="008E1A9C">
        <w:rPr>
          <w:rFonts w:eastAsia="Cambria" w:cstheme="minorHAnsi"/>
          <w:b/>
          <w:sz w:val="20"/>
          <w:szCs w:val="20"/>
        </w:rPr>
        <w:t>Integration,</w:t>
      </w:r>
      <w:r w:rsidRPr="008E1A9C">
        <w:rPr>
          <w:rFonts w:eastAsia="Cambria" w:cstheme="minorHAnsi"/>
          <w:sz w:val="20"/>
          <w:szCs w:val="20"/>
        </w:rPr>
        <w:t xml:space="preserve"> and </w:t>
      </w:r>
      <w:r w:rsidRPr="008E1A9C">
        <w:rPr>
          <w:rFonts w:eastAsia="Cambria" w:cstheme="minorHAnsi"/>
          <w:b/>
          <w:sz w:val="20"/>
          <w:szCs w:val="20"/>
        </w:rPr>
        <w:t>deployment.</w:t>
      </w:r>
    </w:p>
    <w:p w14:paraId="00EEA14F"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Expertise in </w:t>
      </w:r>
      <w:r w:rsidRPr="008E1A9C">
        <w:rPr>
          <w:rFonts w:eastAsia="Cambria" w:cstheme="minorHAnsi"/>
          <w:b/>
          <w:sz w:val="20"/>
          <w:szCs w:val="20"/>
        </w:rPr>
        <w:t>Configuring, Implementing,</w:t>
      </w:r>
      <w:r w:rsidRPr="008E1A9C">
        <w:rPr>
          <w:rFonts w:eastAsia="Cambria" w:cstheme="minorHAnsi"/>
          <w:sz w:val="20"/>
          <w:szCs w:val="20"/>
        </w:rPr>
        <w:t xml:space="preserve"> </w:t>
      </w:r>
      <w:r w:rsidRPr="008E1A9C">
        <w:rPr>
          <w:rFonts w:eastAsia="Cambria" w:cstheme="minorHAnsi"/>
          <w:b/>
          <w:sz w:val="20"/>
          <w:szCs w:val="20"/>
        </w:rPr>
        <w:t xml:space="preserve">Administrating </w:t>
      </w:r>
      <w:r w:rsidRPr="008E1A9C">
        <w:rPr>
          <w:rFonts w:eastAsia="Cambria" w:cstheme="minorHAnsi"/>
          <w:sz w:val="20"/>
          <w:szCs w:val="20"/>
        </w:rPr>
        <w:t xml:space="preserve">and Supporting </w:t>
      </w:r>
      <w:r w:rsidRPr="008E1A9C">
        <w:rPr>
          <w:rFonts w:eastAsia="Cambria" w:cstheme="minorHAnsi"/>
          <w:b/>
          <w:bCs/>
          <w:sz w:val="20"/>
          <w:szCs w:val="20"/>
        </w:rPr>
        <w:t xml:space="preserve">salesforce.com SFA </w:t>
      </w:r>
      <w:r w:rsidRPr="008E1A9C">
        <w:rPr>
          <w:rFonts w:eastAsia="Cambria" w:cstheme="minorHAnsi"/>
          <w:sz w:val="20"/>
          <w:szCs w:val="20"/>
        </w:rPr>
        <w:t xml:space="preserve">applications based on </w:t>
      </w:r>
      <w:r w:rsidRPr="008E1A9C">
        <w:rPr>
          <w:rFonts w:eastAsia="Cambria" w:cstheme="minorHAnsi"/>
          <w:b/>
          <w:bCs/>
          <w:sz w:val="20"/>
          <w:szCs w:val="20"/>
        </w:rPr>
        <w:t>Force.com</w:t>
      </w:r>
      <w:r w:rsidRPr="008E1A9C">
        <w:rPr>
          <w:rFonts w:eastAsia="Cambria" w:cstheme="minorHAnsi"/>
          <w:sz w:val="20"/>
          <w:szCs w:val="20"/>
        </w:rPr>
        <w:t xml:space="preserve"> Platform.</w:t>
      </w:r>
    </w:p>
    <w:p w14:paraId="5DAF03A7"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cstheme="minorHAnsi"/>
          <w:sz w:val="20"/>
          <w:szCs w:val="20"/>
        </w:rPr>
        <w:t xml:space="preserve">Extensive development experience with best practice implementations using </w:t>
      </w:r>
      <w:r w:rsidRPr="008E1A9C">
        <w:rPr>
          <w:rFonts w:cstheme="minorHAnsi"/>
          <w:b/>
          <w:bCs/>
          <w:sz w:val="20"/>
          <w:szCs w:val="20"/>
        </w:rPr>
        <w:t>Salesforce Lightning Components</w:t>
      </w:r>
      <w:r w:rsidRPr="008E1A9C">
        <w:rPr>
          <w:rFonts w:cstheme="minorHAnsi"/>
          <w:sz w:val="20"/>
          <w:szCs w:val="20"/>
        </w:rPr>
        <w:t>.</w:t>
      </w:r>
    </w:p>
    <w:p w14:paraId="1E2C011A"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cstheme="minorHAnsi"/>
          <w:sz w:val="20"/>
          <w:szCs w:val="20"/>
        </w:rPr>
        <w:t xml:space="preserve">Worked on new concepts of </w:t>
      </w:r>
      <w:r w:rsidRPr="008E1A9C">
        <w:rPr>
          <w:rFonts w:cstheme="minorHAnsi"/>
          <w:b/>
          <w:bCs/>
          <w:sz w:val="20"/>
          <w:szCs w:val="20"/>
        </w:rPr>
        <w:t>Salesforce Lightning components, lightning action buttons</w:t>
      </w:r>
      <w:r w:rsidRPr="008E1A9C">
        <w:rPr>
          <w:rFonts w:cstheme="minorHAnsi"/>
          <w:sz w:val="20"/>
          <w:szCs w:val="20"/>
        </w:rPr>
        <w:t xml:space="preserve"> and also Salesforce Mobile Application related development activities. </w:t>
      </w:r>
    </w:p>
    <w:p w14:paraId="193302D0"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Writing </w:t>
      </w:r>
      <w:r w:rsidRPr="008E1A9C">
        <w:rPr>
          <w:rFonts w:eastAsia="Cambria" w:cstheme="minorHAnsi"/>
          <w:b/>
          <w:sz w:val="20"/>
          <w:szCs w:val="20"/>
        </w:rPr>
        <w:t>Apex batches, Schedule classes</w:t>
      </w:r>
      <w:r w:rsidRPr="008E1A9C">
        <w:rPr>
          <w:rFonts w:eastAsia="Cambria" w:cstheme="minorHAnsi"/>
          <w:sz w:val="20"/>
          <w:szCs w:val="20"/>
        </w:rPr>
        <w:t xml:space="preserve"> by implementing interfaces to process large data sets</w:t>
      </w:r>
    </w:p>
    <w:p w14:paraId="54FF9A29"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lastRenderedPageBreak/>
        <w:t xml:space="preserve">Experience with </w:t>
      </w:r>
      <w:r w:rsidRPr="008E1A9C">
        <w:rPr>
          <w:rFonts w:eastAsia="Cambria" w:cstheme="minorHAnsi"/>
          <w:b/>
          <w:bCs/>
          <w:sz w:val="20"/>
          <w:szCs w:val="20"/>
        </w:rPr>
        <w:t xml:space="preserve">VisualForce </w:t>
      </w:r>
      <w:r w:rsidRPr="008E1A9C">
        <w:rPr>
          <w:rFonts w:eastAsia="Cambria" w:cstheme="minorHAnsi"/>
          <w:sz w:val="20"/>
          <w:szCs w:val="20"/>
        </w:rPr>
        <w:t xml:space="preserve">pages using </w:t>
      </w:r>
      <w:r w:rsidRPr="008E1A9C">
        <w:rPr>
          <w:rFonts w:eastAsia="Cambria" w:cstheme="minorHAnsi"/>
          <w:bCs/>
          <w:sz w:val="20"/>
          <w:szCs w:val="20"/>
        </w:rPr>
        <w:t>Standard Controller, Custom Controller and Extension Controllers</w:t>
      </w:r>
    </w:p>
    <w:p w14:paraId="6CCA045D"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Developed re-usable UI Components with</w:t>
      </w:r>
      <w:r w:rsidRPr="008E1A9C">
        <w:rPr>
          <w:rFonts w:eastAsia="Cambria" w:cstheme="minorHAnsi"/>
          <w:b/>
          <w:sz w:val="20"/>
          <w:szCs w:val="20"/>
        </w:rPr>
        <w:t xml:space="preserve"> the Lightning Framework </w:t>
      </w:r>
      <w:r w:rsidRPr="008E1A9C">
        <w:rPr>
          <w:rFonts w:eastAsia="Cambria" w:cstheme="minorHAnsi"/>
          <w:bCs/>
          <w:sz w:val="20"/>
          <w:szCs w:val="20"/>
        </w:rPr>
        <w:t>and</w:t>
      </w:r>
      <w:r w:rsidRPr="008E1A9C">
        <w:rPr>
          <w:rFonts w:eastAsia="Cambria" w:cstheme="minorHAnsi"/>
          <w:b/>
          <w:sz w:val="20"/>
          <w:szCs w:val="20"/>
        </w:rPr>
        <w:t xml:space="preserve"> </w:t>
      </w:r>
      <w:r w:rsidRPr="008E1A9C">
        <w:rPr>
          <w:rFonts w:eastAsia="Cambria" w:cstheme="minorHAnsi"/>
          <w:sz w:val="20"/>
          <w:szCs w:val="20"/>
        </w:rPr>
        <w:t>Built Apps visually with</w:t>
      </w:r>
      <w:r w:rsidRPr="008E1A9C">
        <w:rPr>
          <w:rFonts w:eastAsia="Cambria" w:cstheme="minorHAnsi"/>
          <w:b/>
          <w:sz w:val="20"/>
          <w:szCs w:val="20"/>
        </w:rPr>
        <w:t xml:space="preserve"> Lightning App Builder.</w:t>
      </w:r>
    </w:p>
    <w:p w14:paraId="1D164C16" w14:textId="77777777" w:rsidR="00847ABE" w:rsidRPr="008E1A9C" w:rsidRDefault="00847ABE" w:rsidP="008E1A9C">
      <w:pPr>
        <w:pStyle w:val="ListParagraph"/>
        <w:numPr>
          <w:ilvl w:val="0"/>
          <w:numId w:val="12"/>
        </w:numPr>
        <w:spacing w:after="0" w:line="240" w:lineRule="auto"/>
        <w:rPr>
          <w:rFonts w:cstheme="minorHAnsi"/>
          <w:b/>
          <w:bCs/>
          <w:sz w:val="20"/>
          <w:szCs w:val="20"/>
        </w:rPr>
      </w:pPr>
      <w:r w:rsidRPr="008E1A9C">
        <w:rPr>
          <w:rFonts w:cstheme="minorHAnsi"/>
          <w:bCs/>
          <w:sz w:val="20"/>
          <w:szCs w:val="20"/>
          <w:shd w:val="clear" w:color="auto" w:fill="FFFFFF"/>
        </w:rPr>
        <w:t xml:space="preserve">Experienced working with various </w:t>
      </w:r>
      <w:r w:rsidRPr="008E1A9C">
        <w:rPr>
          <w:rFonts w:cstheme="minorHAnsi"/>
          <w:b/>
          <w:sz w:val="20"/>
          <w:szCs w:val="20"/>
          <w:shd w:val="clear" w:color="auto" w:fill="FFFFFF"/>
        </w:rPr>
        <w:t xml:space="preserve">AppExchange </w:t>
      </w:r>
      <w:r w:rsidRPr="008E1A9C">
        <w:rPr>
          <w:rFonts w:cstheme="minorHAnsi"/>
          <w:bCs/>
          <w:sz w:val="20"/>
          <w:szCs w:val="20"/>
          <w:shd w:val="clear" w:color="auto" w:fill="FFFFFF"/>
        </w:rPr>
        <w:t xml:space="preserve">products and </w:t>
      </w:r>
      <w:r w:rsidRPr="008E1A9C">
        <w:rPr>
          <w:rFonts w:cstheme="minorHAnsi"/>
          <w:b/>
          <w:sz w:val="20"/>
          <w:szCs w:val="20"/>
          <w:shd w:val="clear" w:color="auto" w:fill="FFFFFF"/>
        </w:rPr>
        <w:t>CPQ</w:t>
      </w:r>
      <w:r w:rsidRPr="008E1A9C">
        <w:rPr>
          <w:rFonts w:cstheme="minorHAnsi"/>
          <w:bCs/>
          <w:sz w:val="20"/>
          <w:szCs w:val="20"/>
          <w:shd w:val="clear" w:color="auto" w:fill="FFFFFF"/>
        </w:rPr>
        <w:t xml:space="preserve"> products like</w:t>
      </w:r>
      <w:r w:rsidRPr="008E1A9C">
        <w:rPr>
          <w:rFonts w:cstheme="minorHAnsi"/>
          <w:b/>
          <w:bCs/>
          <w:sz w:val="20"/>
          <w:szCs w:val="20"/>
          <w:shd w:val="clear" w:color="auto" w:fill="FFFFFF"/>
        </w:rPr>
        <w:t xml:space="preserve"> Salesforce CPQ (formerly SteelBrick CPQ) </w:t>
      </w:r>
      <w:r w:rsidRPr="008E1A9C">
        <w:rPr>
          <w:rFonts w:cstheme="minorHAnsi"/>
          <w:sz w:val="20"/>
          <w:szCs w:val="20"/>
          <w:shd w:val="clear" w:color="auto" w:fill="FFFFFF"/>
        </w:rPr>
        <w:t xml:space="preserve">and </w:t>
      </w:r>
      <w:r w:rsidRPr="008E1A9C">
        <w:rPr>
          <w:rFonts w:cstheme="minorHAnsi"/>
          <w:b/>
          <w:bCs/>
          <w:sz w:val="20"/>
          <w:szCs w:val="20"/>
          <w:shd w:val="clear" w:color="auto" w:fill="FFFFFF"/>
        </w:rPr>
        <w:t>APPTUS CPQ.</w:t>
      </w:r>
    </w:p>
    <w:p w14:paraId="7B71BBD5" w14:textId="77777777" w:rsidR="00847ABE" w:rsidRPr="000A346D" w:rsidRDefault="000A346D" w:rsidP="000A346D">
      <w:pPr>
        <w:pStyle w:val="ListParagraph"/>
        <w:numPr>
          <w:ilvl w:val="0"/>
          <w:numId w:val="12"/>
        </w:numPr>
        <w:rPr>
          <w:sz w:val="20"/>
          <w:szCs w:val="20"/>
          <w:lang w:eastAsia="en-US"/>
        </w:rPr>
      </w:pPr>
      <w:r w:rsidRPr="000A346D">
        <w:rPr>
          <w:sz w:val="20"/>
          <w:szCs w:val="20"/>
          <w:lang w:eastAsia="en-US"/>
        </w:rPr>
        <w:t>Experience with </w:t>
      </w:r>
      <w:r w:rsidRPr="000A346D">
        <w:rPr>
          <w:color w:val="000000"/>
          <w:sz w:val="20"/>
          <w:szCs w:val="20"/>
          <w:lang w:eastAsia="en-US"/>
        </w:rPr>
        <w:t>Steel brick CPQ</w:t>
      </w:r>
      <w:r w:rsidRPr="000A346D">
        <w:rPr>
          <w:sz w:val="20"/>
          <w:szCs w:val="20"/>
          <w:lang w:eastAsia="en-US"/>
        </w:rPr>
        <w:t> and </w:t>
      </w:r>
      <w:r w:rsidRPr="000A346D">
        <w:rPr>
          <w:color w:val="000000"/>
          <w:sz w:val="20"/>
          <w:szCs w:val="20"/>
          <w:lang w:eastAsia="en-US"/>
        </w:rPr>
        <w:t>DocuSign</w:t>
      </w:r>
      <w:r w:rsidRPr="000A346D">
        <w:rPr>
          <w:sz w:val="20"/>
          <w:szCs w:val="20"/>
          <w:lang w:eastAsia="en-US"/>
        </w:rPr>
        <w:t>.</w:t>
      </w:r>
    </w:p>
    <w:p w14:paraId="553FE465" w14:textId="77777777" w:rsidR="00847ABE" w:rsidRPr="008E1A9C" w:rsidRDefault="00847ABE" w:rsidP="008E1A9C">
      <w:pPr>
        <w:pStyle w:val="ListParagraph"/>
        <w:numPr>
          <w:ilvl w:val="0"/>
          <w:numId w:val="12"/>
        </w:numPr>
        <w:spacing w:after="0" w:line="240" w:lineRule="auto"/>
        <w:rPr>
          <w:rFonts w:cstheme="minorHAnsi"/>
          <w:bCs/>
          <w:sz w:val="20"/>
          <w:szCs w:val="20"/>
        </w:rPr>
      </w:pPr>
      <w:r w:rsidRPr="008E1A9C">
        <w:rPr>
          <w:rFonts w:eastAsia="Cambria" w:cstheme="minorHAnsi"/>
          <w:bCs/>
          <w:sz w:val="20"/>
          <w:szCs w:val="20"/>
        </w:rPr>
        <w:t>Created</w:t>
      </w:r>
      <w:r w:rsidRPr="008E1A9C">
        <w:rPr>
          <w:rFonts w:eastAsia="Cambria" w:cstheme="minorHAnsi"/>
          <w:b/>
          <w:sz w:val="20"/>
          <w:szCs w:val="20"/>
        </w:rPr>
        <w:t xml:space="preserve"> custom integrations </w:t>
      </w:r>
      <w:r w:rsidRPr="008E1A9C">
        <w:rPr>
          <w:rFonts w:eastAsia="Cambria" w:cstheme="minorHAnsi"/>
          <w:bCs/>
          <w:sz w:val="20"/>
          <w:szCs w:val="20"/>
        </w:rPr>
        <w:t>to and from</w:t>
      </w:r>
      <w:r w:rsidRPr="008E1A9C">
        <w:rPr>
          <w:rFonts w:eastAsia="Cambria" w:cstheme="minorHAnsi"/>
          <w:b/>
          <w:sz w:val="20"/>
          <w:szCs w:val="20"/>
        </w:rPr>
        <w:t xml:space="preserve"> Salesforce </w:t>
      </w:r>
      <w:r w:rsidRPr="008E1A9C">
        <w:rPr>
          <w:rFonts w:eastAsia="Cambria" w:cstheme="minorHAnsi"/>
          <w:bCs/>
          <w:sz w:val="20"/>
          <w:szCs w:val="20"/>
        </w:rPr>
        <w:t>to other</w:t>
      </w:r>
      <w:r w:rsidRPr="008E1A9C">
        <w:rPr>
          <w:rFonts w:eastAsia="Cambria" w:cstheme="minorHAnsi"/>
          <w:b/>
          <w:sz w:val="20"/>
          <w:szCs w:val="20"/>
        </w:rPr>
        <w:t xml:space="preserve"> cloud </w:t>
      </w:r>
      <w:r w:rsidRPr="008E1A9C">
        <w:rPr>
          <w:rFonts w:eastAsia="Cambria" w:cstheme="minorHAnsi"/>
          <w:bCs/>
          <w:sz w:val="20"/>
          <w:szCs w:val="20"/>
        </w:rPr>
        <w:t>applications including complex transformations.</w:t>
      </w:r>
    </w:p>
    <w:p w14:paraId="0F29E703"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Experienced in working on</w:t>
      </w:r>
      <w:r w:rsidRPr="008E1A9C">
        <w:rPr>
          <w:rFonts w:eastAsia="Cambria" w:cstheme="minorHAnsi"/>
          <w:b/>
          <w:sz w:val="20"/>
          <w:szCs w:val="20"/>
        </w:rPr>
        <w:t xml:space="preserve"> client-server framework of lightning components </w:t>
      </w:r>
      <w:r w:rsidRPr="008E1A9C">
        <w:rPr>
          <w:rFonts w:eastAsia="Cambria" w:cstheme="minorHAnsi"/>
          <w:sz w:val="20"/>
          <w:szCs w:val="20"/>
        </w:rPr>
        <w:t xml:space="preserve">enhancing better performance of apps and accelerate their development. </w:t>
      </w:r>
    </w:p>
    <w:p w14:paraId="55901C48" w14:textId="77777777" w:rsidR="00847ABE" w:rsidRPr="008E1A9C" w:rsidRDefault="00847ABE" w:rsidP="008E1A9C">
      <w:pPr>
        <w:pStyle w:val="ListParagraph"/>
        <w:numPr>
          <w:ilvl w:val="0"/>
          <w:numId w:val="12"/>
        </w:numPr>
        <w:pBdr>
          <w:top w:val="nil"/>
          <w:left w:val="nil"/>
          <w:bottom w:val="nil"/>
          <w:right w:val="nil"/>
          <w:between w:val="nil"/>
        </w:pBdr>
        <w:spacing w:after="0" w:line="240" w:lineRule="auto"/>
        <w:ind w:right="-90"/>
        <w:rPr>
          <w:rFonts w:cstheme="minorHAnsi"/>
          <w:sz w:val="20"/>
          <w:szCs w:val="20"/>
        </w:rPr>
      </w:pPr>
      <w:r w:rsidRPr="00DB2526">
        <w:rPr>
          <w:sz w:val="20"/>
          <w:szCs w:val="20"/>
        </w:rPr>
        <w:t xml:space="preserve">Experienced in Integrating Salesforce Data with 3rd Party Systems Using </w:t>
      </w:r>
      <w:r w:rsidRPr="00DB2526">
        <w:rPr>
          <w:b/>
          <w:bCs/>
          <w:sz w:val="20"/>
          <w:szCs w:val="20"/>
        </w:rPr>
        <w:t>SOAP and REST API</w:t>
      </w:r>
      <w:r w:rsidRPr="00DB2526">
        <w:rPr>
          <w:sz w:val="20"/>
          <w:szCs w:val="20"/>
        </w:rPr>
        <w:t xml:space="preserve"> Webservices</w:t>
      </w:r>
      <w:r w:rsidRPr="008E1A9C">
        <w:rPr>
          <w:rFonts w:eastAsia="Cambria" w:cstheme="minorHAnsi"/>
          <w:color w:val="000000"/>
          <w:sz w:val="20"/>
          <w:szCs w:val="20"/>
        </w:rPr>
        <w:t xml:space="preserve">. </w:t>
      </w:r>
    </w:p>
    <w:p w14:paraId="1499C6DB"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Experience as Business analyst working with </w:t>
      </w:r>
      <w:r w:rsidRPr="008E1A9C">
        <w:rPr>
          <w:rFonts w:eastAsia="Cambria" w:cstheme="minorHAnsi"/>
          <w:b/>
          <w:sz w:val="20"/>
          <w:szCs w:val="20"/>
        </w:rPr>
        <w:t>Subject Matter Experts</w:t>
      </w:r>
      <w:r w:rsidRPr="008E1A9C">
        <w:rPr>
          <w:rFonts w:eastAsia="Cambria" w:cstheme="minorHAnsi"/>
          <w:sz w:val="20"/>
          <w:szCs w:val="20"/>
        </w:rPr>
        <w:t xml:space="preserve"> (SMEs) and documented them in a format that could be reviewed and understood by both business and technical teams.</w:t>
      </w:r>
    </w:p>
    <w:p w14:paraId="4150153E" w14:textId="3AE44FE8" w:rsidR="00A67C0D" w:rsidRPr="000E3ADA" w:rsidRDefault="00847ABE" w:rsidP="000E3ADA">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Strong experience in configuring </w:t>
      </w:r>
      <w:r w:rsidRPr="008E1A9C">
        <w:rPr>
          <w:rFonts w:eastAsia="Cambria" w:cstheme="minorHAnsi"/>
          <w:b/>
          <w:bCs/>
          <w:sz w:val="20"/>
          <w:szCs w:val="20"/>
        </w:rPr>
        <w:t xml:space="preserve">Chatter </w:t>
      </w:r>
      <w:r w:rsidRPr="008E1A9C">
        <w:rPr>
          <w:rFonts w:eastAsia="Cambria" w:cstheme="minorHAnsi"/>
          <w:sz w:val="20"/>
          <w:szCs w:val="20"/>
        </w:rPr>
        <w:t>(Salesforce.com) to process secured data within the company.</w:t>
      </w:r>
    </w:p>
    <w:p w14:paraId="2DDAA86E" w14:textId="77777777" w:rsidR="00DD1273" w:rsidRPr="00DD1273" w:rsidRDefault="00DD1273" w:rsidP="00DD1273">
      <w:pPr>
        <w:pStyle w:val="ListParagraph"/>
        <w:numPr>
          <w:ilvl w:val="0"/>
          <w:numId w:val="12"/>
        </w:numPr>
        <w:rPr>
          <w:sz w:val="20"/>
          <w:szCs w:val="20"/>
          <w:lang w:eastAsia="en-US"/>
        </w:rPr>
      </w:pPr>
      <w:r w:rsidRPr="00DD1273">
        <w:rPr>
          <w:sz w:val="20"/>
          <w:szCs w:val="20"/>
          <w:lang w:eastAsia="en-US"/>
        </w:rPr>
        <w:t>Worked with Client to implement - </w:t>
      </w:r>
      <w:r w:rsidRPr="00DD1273">
        <w:rPr>
          <w:b/>
          <w:bCs/>
          <w:color w:val="000000"/>
          <w:sz w:val="20"/>
          <w:szCs w:val="20"/>
          <w:lang w:eastAsia="en-US"/>
        </w:rPr>
        <w:t>Salesforce DX.</w:t>
      </w:r>
    </w:p>
    <w:p w14:paraId="387C4AD8"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 xml:space="preserve">Implemented data security/visibility rules using </w:t>
      </w:r>
      <w:r w:rsidRPr="008E1A9C">
        <w:rPr>
          <w:rFonts w:eastAsia="Cambria" w:cstheme="minorHAnsi"/>
          <w:b/>
          <w:sz w:val="20"/>
          <w:szCs w:val="20"/>
        </w:rPr>
        <w:t>Sharing rules, configuring OWD (Organization wide default), create criteria-based and owner-based sharing rules</w:t>
      </w:r>
      <w:r w:rsidRPr="008E1A9C">
        <w:rPr>
          <w:rFonts w:eastAsia="Cambria" w:cstheme="minorHAnsi"/>
          <w:sz w:val="20"/>
          <w:szCs w:val="20"/>
        </w:rPr>
        <w:t xml:space="preserve"> across objects and sharing data to different set of roles.</w:t>
      </w:r>
    </w:p>
    <w:p w14:paraId="135013DE" w14:textId="77777777" w:rsidR="00847ABE" w:rsidRPr="008E1A9C"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color w:val="000000"/>
          <w:sz w:val="20"/>
          <w:szCs w:val="20"/>
        </w:rPr>
        <w:t xml:space="preserve">Assisted on various </w:t>
      </w:r>
      <w:r w:rsidRPr="008E1A9C">
        <w:rPr>
          <w:rFonts w:eastAsia="Cambria" w:cstheme="minorHAnsi"/>
          <w:b/>
          <w:bCs/>
          <w:color w:val="000000"/>
          <w:sz w:val="20"/>
          <w:szCs w:val="20"/>
        </w:rPr>
        <w:t>CRM projects</w:t>
      </w:r>
      <w:r w:rsidRPr="008E1A9C">
        <w:rPr>
          <w:rFonts w:eastAsia="Cambria" w:cstheme="minorHAnsi"/>
          <w:color w:val="000000"/>
          <w:sz w:val="20"/>
          <w:szCs w:val="20"/>
        </w:rPr>
        <w:t>, developing charts, dashboards, entities, fields, forms, and views to meet defined requirements.</w:t>
      </w:r>
    </w:p>
    <w:p w14:paraId="0216E57F" w14:textId="77777777" w:rsidR="00847ABE" w:rsidRPr="006F1FDB" w:rsidRDefault="00847ABE" w:rsidP="008E1A9C">
      <w:pPr>
        <w:pStyle w:val="ListParagraph"/>
        <w:numPr>
          <w:ilvl w:val="0"/>
          <w:numId w:val="12"/>
        </w:numPr>
        <w:spacing w:after="0" w:line="240" w:lineRule="auto"/>
        <w:rPr>
          <w:rFonts w:cstheme="minorHAnsi"/>
          <w:sz w:val="20"/>
          <w:szCs w:val="20"/>
        </w:rPr>
      </w:pPr>
      <w:r w:rsidRPr="008E1A9C">
        <w:rPr>
          <w:rFonts w:eastAsia="Cambria" w:cstheme="minorHAnsi"/>
          <w:sz w:val="20"/>
          <w:szCs w:val="20"/>
        </w:rPr>
        <w:t>Delivering</w:t>
      </w:r>
      <w:r w:rsidRPr="008E1A9C">
        <w:rPr>
          <w:rFonts w:eastAsia="Cambria" w:cstheme="minorHAnsi"/>
          <w:b/>
          <w:sz w:val="20"/>
          <w:szCs w:val="20"/>
        </w:rPr>
        <w:t xml:space="preserve"> </w:t>
      </w:r>
      <w:r w:rsidRPr="008E1A9C">
        <w:rPr>
          <w:rFonts w:eastAsia="Cambria" w:cstheme="minorHAnsi"/>
          <w:sz w:val="20"/>
          <w:szCs w:val="20"/>
        </w:rPr>
        <w:t>service everywhere through</w:t>
      </w:r>
      <w:r w:rsidRPr="008E1A9C">
        <w:rPr>
          <w:rFonts w:eastAsia="Cambria" w:cstheme="minorHAnsi"/>
          <w:b/>
          <w:sz w:val="20"/>
          <w:szCs w:val="20"/>
        </w:rPr>
        <w:t xml:space="preserve"> Field service lightning, omni Routing, Social Customer Service.</w:t>
      </w:r>
    </w:p>
    <w:p w14:paraId="436EF54E" w14:textId="77777777" w:rsidR="006F1FDB" w:rsidRPr="003750E2" w:rsidRDefault="006F1FDB" w:rsidP="006F1FDB">
      <w:pPr>
        <w:pStyle w:val="ContactInfo"/>
        <w:numPr>
          <w:ilvl w:val="0"/>
          <w:numId w:val="12"/>
        </w:numPr>
        <w:rPr>
          <w:sz w:val="20"/>
          <w:szCs w:val="20"/>
        </w:rPr>
      </w:pPr>
      <w:r w:rsidRPr="003750E2">
        <w:rPr>
          <w:sz w:val="20"/>
          <w:szCs w:val="20"/>
        </w:rPr>
        <w:t xml:space="preserve">Responsible for Direct Interaction and Communication with the clients, requirement gathering, analysis, work delegation, </w:t>
      </w:r>
      <w:r w:rsidRPr="003750E2">
        <w:rPr>
          <w:b/>
          <w:bCs/>
          <w:sz w:val="20"/>
          <w:szCs w:val="20"/>
        </w:rPr>
        <w:t>development</w:t>
      </w:r>
      <w:r w:rsidRPr="003750E2">
        <w:rPr>
          <w:sz w:val="20"/>
          <w:szCs w:val="20"/>
        </w:rPr>
        <w:t xml:space="preserve"> and </w:t>
      </w:r>
      <w:r w:rsidRPr="003750E2">
        <w:rPr>
          <w:b/>
          <w:bCs/>
          <w:sz w:val="20"/>
          <w:szCs w:val="20"/>
        </w:rPr>
        <w:t>deployment</w:t>
      </w:r>
      <w:r w:rsidRPr="003750E2">
        <w:rPr>
          <w:sz w:val="20"/>
          <w:szCs w:val="20"/>
        </w:rPr>
        <w:t xml:space="preserve"> of the software projects.</w:t>
      </w:r>
    </w:p>
    <w:p w14:paraId="12C585B6" w14:textId="77777777" w:rsidR="006F1FDB" w:rsidRPr="003750E2" w:rsidRDefault="006F1FDB" w:rsidP="006F1FDB">
      <w:pPr>
        <w:pStyle w:val="ContactInfo"/>
        <w:numPr>
          <w:ilvl w:val="0"/>
          <w:numId w:val="12"/>
        </w:numPr>
        <w:rPr>
          <w:sz w:val="20"/>
          <w:szCs w:val="20"/>
        </w:rPr>
      </w:pPr>
      <w:r w:rsidRPr="003750E2">
        <w:rPr>
          <w:sz w:val="20"/>
          <w:szCs w:val="20"/>
        </w:rPr>
        <w:t xml:space="preserve">Working with </w:t>
      </w:r>
      <w:r w:rsidRPr="003750E2">
        <w:rPr>
          <w:b/>
          <w:bCs/>
          <w:sz w:val="20"/>
          <w:szCs w:val="20"/>
        </w:rPr>
        <w:t>visual studio code</w:t>
      </w:r>
      <w:r w:rsidRPr="003750E2">
        <w:rPr>
          <w:sz w:val="20"/>
          <w:szCs w:val="20"/>
        </w:rPr>
        <w:t xml:space="preserve">, </w:t>
      </w:r>
      <w:r w:rsidRPr="003750E2">
        <w:rPr>
          <w:b/>
          <w:bCs/>
          <w:sz w:val="20"/>
          <w:szCs w:val="20"/>
        </w:rPr>
        <w:t>Eclipse</w:t>
      </w:r>
      <w:r w:rsidRPr="003750E2">
        <w:rPr>
          <w:sz w:val="20"/>
          <w:szCs w:val="20"/>
        </w:rPr>
        <w:t xml:space="preserve"> with </w:t>
      </w:r>
      <w:r w:rsidRPr="003750E2">
        <w:rPr>
          <w:b/>
          <w:bCs/>
          <w:sz w:val="20"/>
          <w:szCs w:val="20"/>
        </w:rPr>
        <w:t>Force.com</w:t>
      </w:r>
      <w:r w:rsidRPr="003750E2">
        <w:rPr>
          <w:sz w:val="20"/>
          <w:szCs w:val="20"/>
        </w:rPr>
        <w:t xml:space="preserve"> plug-in for sandbox backup, components </w:t>
      </w:r>
      <w:r w:rsidRPr="003750E2">
        <w:rPr>
          <w:b/>
          <w:bCs/>
          <w:sz w:val="20"/>
          <w:szCs w:val="20"/>
        </w:rPr>
        <w:t>validation</w:t>
      </w:r>
      <w:r w:rsidRPr="003750E2">
        <w:rPr>
          <w:sz w:val="20"/>
          <w:szCs w:val="20"/>
        </w:rPr>
        <w:t xml:space="preserve"> and </w:t>
      </w:r>
      <w:r w:rsidRPr="003750E2">
        <w:rPr>
          <w:b/>
          <w:bCs/>
          <w:sz w:val="20"/>
          <w:szCs w:val="20"/>
        </w:rPr>
        <w:t>deployment</w:t>
      </w:r>
      <w:r w:rsidRPr="003750E2">
        <w:rPr>
          <w:sz w:val="20"/>
          <w:szCs w:val="20"/>
        </w:rPr>
        <w:t xml:space="preserve"> to support development to QA, UAT and production rollouts</w:t>
      </w:r>
    </w:p>
    <w:p w14:paraId="3EA74F77" w14:textId="77777777" w:rsidR="00847ABE" w:rsidRPr="00081629" w:rsidRDefault="00847ABE" w:rsidP="00081629">
      <w:pPr>
        <w:pStyle w:val="ContactInfo"/>
        <w:numPr>
          <w:ilvl w:val="0"/>
          <w:numId w:val="12"/>
        </w:numPr>
        <w:rPr>
          <w:rFonts w:cstheme="minorHAnsi"/>
          <w:sz w:val="20"/>
          <w:szCs w:val="20"/>
        </w:rPr>
      </w:pPr>
      <w:r w:rsidRPr="008E1A9C">
        <w:rPr>
          <w:rFonts w:cstheme="minorHAnsi"/>
          <w:sz w:val="20"/>
          <w:szCs w:val="20"/>
        </w:rPr>
        <w:t xml:space="preserve">Experience as web developer with a strong background working on open source technologies HTML, CSS </w:t>
      </w:r>
      <w:r w:rsidRPr="008E1A9C">
        <w:rPr>
          <w:rFonts w:cstheme="minorHAnsi"/>
          <w:bCs/>
          <w:sz w:val="20"/>
          <w:szCs w:val="20"/>
        </w:rPr>
        <w:t xml:space="preserve">and </w:t>
      </w:r>
      <w:r w:rsidRPr="008E1A9C">
        <w:rPr>
          <w:rFonts w:cstheme="minorHAnsi"/>
          <w:sz w:val="20"/>
          <w:szCs w:val="20"/>
        </w:rPr>
        <w:t>JavaScript.</w:t>
      </w:r>
    </w:p>
    <w:p w14:paraId="33A0527C" w14:textId="77777777" w:rsidR="00847ABE" w:rsidRPr="00EA3C64" w:rsidRDefault="00847ABE" w:rsidP="008E1A9C">
      <w:pPr>
        <w:pStyle w:val="Heading1"/>
      </w:pPr>
      <w:r w:rsidRPr="00EA3C64">
        <w:t>TECHNICAL SKILLS:</w:t>
      </w:r>
    </w:p>
    <w:tbl>
      <w:tblPr>
        <w:tblStyle w:val="TableGrid"/>
        <w:tblW w:w="10164" w:type="dxa"/>
        <w:tblInd w:w="85" w:type="dxa"/>
        <w:tblLook w:val="04A0" w:firstRow="1" w:lastRow="0" w:firstColumn="1" w:lastColumn="0" w:noHBand="0" w:noVBand="1"/>
      </w:tblPr>
      <w:tblGrid>
        <w:gridCol w:w="2496"/>
        <w:gridCol w:w="7668"/>
      </w:tblGrid>
      <w:tr w:rsidR="00847ABE" w:rsidRPr="00EA3C64" w14:paraId="23C20BC7" w14:textId="77777777" w:rsidTr="007E3046">
        <w:trPr>
          <w:trHeight w:val="744"/>
        </w:trPr>
        <w:tc>
          <w:tcPr>
            <w:tcW w:w="2496" w:type="dxa"/>
            <w:vAlign w:val="center"/>
          </w:tcPr>
          <w:p w14:paraId="2889391D" w14:textId="77777777" w:rsidR="00847ABE" w:rsidRPr="008E1A9C" w:rsidRDefault="00847ABE" w:rsidP="008E1A9C">
            <w:pPr>
              <w:pStyle w:val="ContactInfo"/>
              <w:jc w:val="left"/>
              <w:rPr>
                <w:rFonts w:asciiTheme="minorHAnsi" w:hAnsiTheme="minorHAnsi"/>
                <w:i/>
                <w:color w:val="000000"/>
                <w:shd w:val="clear" w:color="auto" w:fill="FFFFFF"/>
              </w:rPr>
            </w:pPr>
            <w:r w:rsidRPr="008E1A9C">
              <w:rPr>
                <w:rFonts w:asciiTheme="minorHAnsi" w:eastAsia="Cambria" w:hAnsiTheme="minorHAnsi"/>
              </w:rPr>
              <w:t>Salesforce Technologies</w:t>
            </w:r>
          </w:p>
        </w:tc>
        <w:tc>
          <w:tcPr>
            <w:tcW w:w="7668" w:type="dxa"/>
            <w:vAlign w:val="center"/>
          </w:tcPr>
          <w:p w14:paraId="3360CDC0" w14:textId="77777777" w:rsidR="00847ABE" w:rsidRPr="008E1A9C" w:rsidRDefault="00847ABE" w:rsidP="008E1A9C">
            <w:pPr>
              <w:pStyle w:val="ContactInfo"/>
              <w:jc w:val="left"/>
              <w:rPr>
                <w:rFonts w:asciiTheme="minorHAnsi" w:hAnsiTheme="minorHAnsi"/>
                <w:color w:val="000000"/>
              </w:rPr>
            </w:pPr>
            <w:r w:rsidRPr="008E1A9C">
              <w:rPr>
                <w:rFonts w:asciiTheme="minorHAnsi" w:eastAsia="Cambria" w:hAnsiTheme="minorHAnsi"/>
              </w:rPr>
              <w:t>Standard objects, Workflow &amp; Approvals, Apex Language, Apex Classes/Controllers, Apex Triggers, Lightning Components, VisualForce Pages, Data Loader, Offline Edition, Integration, migration, Reports, Dashboards, Force.com IDE, SOQL, SOSL, Custom objects, S-Controls.</w:t>
            </w:r>
          </w:p>
        </w:tc>
      </w:tr>
      <w:tr w:rsidR="00847ABE" w:rsidRPr="00EA3C64" w14:paraId="50A91BE0" w14:textId="77777777" w:rsidTr="007E3046">
        <w:trPr>
          <w:trHeight w:val="417"/>
        </w:trPr>
        <w:tc>
          <w:tcPr>
            <w:tcW w:w="2496" w:type="dxa"/>
            <w:vAlign w:val="center"/>
          </w:tcPr>
          <w:p w14:paraId="664AA0A4" w14:textId="77777777" w:rsidR="00847ABE" w:rsidRPr="008E1A9C" w:rsidRDefault="00847ABE" w:rsidP="008E1A9C">
            <w:pPr>
              <w:pStyle w:val="ContactInfo"/>
              <w:jc w:val="left"/>
              <w:rPr>
                <w:rFonts w:asciiTheme="minorHAnsi" w:eastAsia="Cambria" w:hAnsiTheme="minorHAnsi"/>
              </w:rPr>
            </w:pPr>
            <w:r w:rsidRPr="008E1A9C">
              <w:rPr>
                <w:rFonts w:asciiTheme="minorHAnsi" w:eastAsia="Cambria" w:hAnsiTheme="minorHAnsi"/>
              </w:rPr>
              <w:lastRenderedPageBreak/>
              <w:t>Web Technologies</w:t>
            </w:r>
          </w:p>
        </w:tc>
        <w:tc>
          <w:tcPr>
            <w:tcW w:w="7668" w:type="dxa"/>
            <w:vAlign w:val="center"/>
          </w:tcPr>
          <w:p w14:paraId="58019B21" w14:textId="3F777359" w:rsidR="00847ABE" w:rsidRPr="008E1A9C" w:rsidRDefault="00847ABE" w:rsidP="008E1A9C">
            <w:pPr>
              <w:pStyle w:val="ContactInfo"/>
              <w:jc w:val="left"/>
              <w:rPr>
                <w:rFonts w:asciiTheme="minorHAnsi" w:eastAsia="Cambria" w:hAnsiTheme="minorHAnsi"/>
              </w:rPr>
            </w:pPr>
            <w:r w:rsidRPr="008E1A9C">
              <w:rPr>
                <w:rFonts w:asciiTheme="minorHAnsi" w:hAnsiTheme="minorHAnsi"/>
              </w:rPr>
              <w:t>SOAP, REST, Apache 2.2, HTML, CSS, AJAX, jQuery, JavaScript, JSON, XML, WSDL, Web Services, REST</w:t>
            </w:r>
          </w:p>
        </w:tc>
      </w:tr>
      <w:tr w:rsidR="00847ABE" w:rsidRPr="00EA3C64" w14:paraId="4158C495" w14:textId="77777777" w:rsidTr="007E3046">
        <w:trPr>
          <w:trHeight w:val="235"/>
        </w:trPr>
        <w:tc>
          <w:tcPr>
            <w:tcW w:w="2496" w:type="dxa"/>
            <w:vAlign w:val="center"/>
          </w:tcPr>
          <w:p w14:paraId="029F46E2" w14:textId="77777777" w:rsidR="00847ABE" w:rsidRPr="008E1A9C" w:rsidRDefault="00847ABE" w:rsidP="008E1A9C">
            <w:pPr>
              <w:pStyle w:val="ContactInfo"/>
              <w:jc w:val="left"/>
              <w:rPr>
                <w:rFonts w:asciiTheme="minorHAnsi" w:eastAsia="Cambria" w:hAnsiTheme="minorHAnsi"/>
              </w:rPr>
            </w:pPr>
            <w:r w:rsidRPr="008E1A9C">
              <w:rPr>
                <w:rFonts w:asciiTheme="minorHAnsi" w:eastAsia="Cambria" w:hAnsiTheme="minorHAnsi"/>
              </w:rPr>
              <w:t>Programming Languages</w:t>
            </w:r>
          </w:p>
        </w:tc>
        <w:tc>
          <w:tcPr>
            <w:tcW w:w="7668" w:type="dxa"/>
            <w:vAlign w:val="center"/>
          </w:tcPr>
          <w:p w14:paraId="336EEBCC" w14:textId="77777777" w:rsidR="00847ABE" w:rsidRPr="008E1A9C" w:rsidRDefault="00847ABE" w:rsidP="008E1A9C">
            <w:pPr>
              <w:pStyle w:val="ContactInfo"/>
              <w:jc w:val="left"/>
              <w:rPr>
                <w:rFonts w:asciiTheme="minorHAnsi" w:eastAsia="Cambria" w:hAnsiTheme="minorHAnsi"/>
              </w:rPr>
            </w:pPr>
            <w:r w:rsidRPr="008E1A9C">
              <w:rPr>
                <w:rFonts w:asciiTheme="minorHAnsi" w:hAnsiTheme="minorHAnsi"/>
              </w:rPr>
              <w:t>APEX, JAVA, C, C++</w:t>
            </w:r>
          </w:p>
        </w:tc>
      </w:tr>
      <w:tr w:rsidR="00847ABE" w:rsidRPr="00EA3C64" w14:paraId="4BDA658B" w14:textId="77777777" w:rsidTr="007E3046">
        <w:trPr>
          <w:trHeight w:val="854"/>
        </w:trPr>
        <w:tc>
          <w:tcPr>
            <w:tcW w:w="2496" w:type="dxa"/>
            <w:vAlign w:val="center"/>
          </w:tcPr>
          <w:p w14:paraId="057A5FF3" w14:textId="77777777" w:rsidR="00847ABE" w:rsidRPr="008E1A9C" w:rsidRDefault="00847ABE" w:rsidP="008E1A9C">
            <w:pPr>
              <w:pStyle w:val="ContactInfo"/>
              <w:jc w:val="left"/>
              <w:rPr>
                <w:rFonts w:asciiTheme="minorHAnsi" w:eastAsia="Cambria" w:hAnsiTheme="minorHAnsi"/>
              </w:rPr>
            </w:pPr>
            <w:r w:rsidRPr="008E1A9C">
              <w:rPr>
                <w:rFonts w:asciiTheme="minorHAnsi" w:eastAsia="Cambria" w:hAnsiTheme="minorHAnsi"/>
              </w:rPr>
              <w:t xml:space="preserve">Databases </w:t>
            </w:r>
          </w:p>
        </w:tc>
        <w:tc>
          <w:tcPr>
            <w:tcW w:w="7668" w:type="dxa"/>
            <w:vAlign w:val="center"/>
          </w:tcPr>
          <w:p w14:paraId="42BF9C42" w14:textId="77777777" w:rsidR="00847ABE" w:rsidRPr="008E1A9C" w:rsidRDefault="00847ABE" w:rsidP="008E1A9C">
            <w:pPr>
              <w:pStyle w:val="ContactInfo"/>
              <w:jc w:val="left"/>
              <w:rPr>
                <w:rFonts w:asciiTheme="minorHAnsi" w:eastAsia="Cambria" w:hAnsiTheme="minorHAnsi"/>
              </w:rPr>
            </w:pPr>
            <w:r w:rsidRPr="008E1A9C">
              <w:rPr>
                <w:rFonts w:asciiTheme="minorHAnsi" w:hAnsiTheme="minorHAnsi"/>
              </w:rPr>
              <w:t>MS SQL Server, Oracle</w:t>
            </w:r>
          </w:p>
        </w:tc>
      </w:tr>
    </w:tbl>
    <w:p w14:paraId="14766FF9" w14:textId="77777777" w:rsidR="00847ABE" w:rsidRPr="00EA3C64" w:rsidRDefault="00847ABE" w:rsidP="008E1A9C">
      <w:pPr>
        <w:rPr>
          <w:rFonts w:cstheme="minorHAnsi"/>
          <w:color w:val="002060"/>
          <w:u w:val="single"/>
        </w:rPr>
      </w:pPr>
    </w:p>
    <w:p w14:paraId="1EB25B35" w14:textId="77777777" w:rsidR="00C62F94" w:rsidRDefault="00C62F94" w:rsidP="008E1A9C">
      <w:pPr>
        <w:spacing w:after="180"/>
      </w:pPr>
    </w:p>
    <w:p w14:paraId="3B61B920" w14:textId="77777777" w:rsidR="00C62F94" w:rsidRDefault="00093F52" w:rsidP="008E1A9C">
      <w:pPr>
        <w:pStyle w:val="Heading1"/>
      </w:pPr>
      <w:sdt>
        <w:sdtPr>
          <w:id w:val="-1150367223"/>
          <w:placeholder>
            <w:docPart w:val="DC8C52730000B945AB673531C9231636"/>
          </w:placeholder>
          <w:temporary/>
          <w:showingPlcHdr/>
          <w15:appearance w15:val="hidden"/>
        </w:sdtPr>
        <w:sdtEndPr/>
        <w:sdtContent>
          <w:r w:rsidR="00A020FC">
            <w:t>Education</w:t>
          </w:r>
        </w:sdtContent>
      </w:sdt>
    </w:p>
    <w:p w14:paraId="2F07D54C" w14:textId="5CEEFC89" w:rsidR="00847ABE" w:rsidRPr="00EA3C64" w:rsidRDefault="00847ABE" w:rsidP="008E1A9C">
      <w:pPr>
        <w:numPr>
          <w:ilvl w:val="0"/>
          <w:numId w:val="13"/>
        </w:numPr>
        <w:suppressAutoHyphens/>
        <w:spacing w:after="0" w:line="240" w:lineRule="auto"/>
        <w:rPr>
          <w:rFonts w:eastAsia="Tahoma" w:cstheme="minorHAnsi"/>
          <w:b/>
          <w:i/>
        </w:rPr>
      </w:pPr>
      <w:r w:rsidRPr="00EA3C64">
        <w:rPr>
          <w:rFonts w:eastAsia="Tahoma" w:cstheme="minorHAnsi"/>
          <w:b/>
          <w:i/>
        </w:rPr>
        <w:t>Bachelor’s in Computer Science engineering</w:t>
      </w:r>
      <w:r w:rsidRPr="00EA3C64">
        <w:rPr>
          <w:rFonts w:eastAsia="Tahoma" w:cstheme="minorHAnsi"/>
          <w:bCs/>
          <w:i/>
        </w:rPr>
        <w:t>, VIT UNIVERSITY, Vellore</w:t>
      </w:r>
      <w:r w:rsidRPr="00EA3C64">
        <w:rPr>
          <w:rFonts w:eastAsia="Tahoma" w:cstheme="minorHAnsi"/>
          <w:b/>
          <w:i/>
        </w:rPr>
        <w:t xml:space="preserve"> </w:t>
      </w:r>
      <w:r w:rsidR="00577603">
        <w:rPr>
          <w:rFonts w:eastAsia="Tahoma" w:cstheme="minorHAnsi"/>
          <w:b/>
          <w:i/>
        </w:rPr>
        <w:t>(2009-2013)</w:t>
      </w:r>
    </w:p>
    <w:p w14:paraId="5A8E81D3" w14:textId="77777777" w:rsidR="00847ABE" w:rsidRPr="00847ABE" w:rsidRDefault="00847ABE" w:rsidP="008E1A9C">
      <w:pPr>
        <w:pStyle w:val="Heading1"/>
        <w:rPr>
          <w:rFonts w:cstheme="minorHAnsi"/>
          <w:color w:val="002060"/>
          <w:u w:val="single"/>
        </w:rPr>
      </w:pPr>
      <w:r>
        <w:t>Certification</w:t>
      </w:r>
    </w:p>
    <w:p w14:paraId="281764DA" w14:textId="77777777" w:rsidR="00847ABE" w:rsidRDefault="00847ABE" w:rsidP="008E1A9C">
      <w:pPr>
        <w:numPr>
          <w:ilvl w:val="0"/>
          <w:numId w:val="13"/>
        </w:numPr>
        <w:suppressAutoHyphens/>
        <w:spacing w:after="0" w:line="240" w:lineRule="auto"/>
        <w:rPr>
          <w:rFonts w:eastAsia="Tahoma" w:cstheme="minorHAnsi"/>
          <w:b/>
          <w:i/>
        </w:rPr>
      </w:pPr>
      <w:r w:rsidRPr="00EA3C64">
        <w:rPr>
          <w:rFonts w:eastAsia="Tahoma" w:cstheme="minorHAnsi"/>
          <w:b/>
          <w:i/>
        </w:rPr>
        <w:t>Salesforce.com Certified Platform Developer 1</w:t>
      </w:r>
    </w:p>
    <w:p w14:paraId="2484D9EF" w14:textId="77777777" w:rsidR="00C80E1B" w:rsidRPr="00C80E1B" w:rsidRDefault="00C80E1B" w:rsidP="00C80E1B">
      <w:pPr>
        <w:numPr>
          <w:ilvl w:val="0"/>
          <w:numId w:val="13"/>
        </w:numPr>
        <w:suppressAutoHyphens/>
        <w:spacing w:after="0" w:line="240" w:lineRule="auto"/>
        <w:jc w:val="both"/>
        <w:rPr>
          <w:rFonts w:eastAsia="Tahoma" w:cstheme="minorHAnsi"/>
          <w:b/>
          <w:i/>
        </w:rPr>
      </w:pPr>
      <w:r w:rsidRPr="00C80E1B">
        <w:rPr>
          <w:rFonts w:eastAsia="Tahoma" w:cstheme="minorHAnsi"/>
          <w:b/>
          <w:i/>
        </w:rPr>
        <w:t xml:space="preserve">Salesforce.com Certified Administrator </w:t>
      </w:r>
    </w:p>
    <w:p w14:paraId="17A97E64" w14:textId="77777777" w:rsidR="00847ABE" w:rsidRDefault="00847ABE" w:rsidP="008E1A9C">
      <w:pPr>
        <w:pStyle w:val="Heading1"/>
      </w:pPr>
    </w:p>
    <w:p w14:paraId="5C6290A0" w14:textId="77777777" w:rsidR="00C62F94" w:rsidRDefault="00093F52" w:rsidP="008E1A9C">
      <w:pPr>
        <w:pStyle w:val="Heading1"/>
      </w:pPr>
      <w:sdt>
        <w:sdtPr>
          <w:id w:val="617349259"/>
          <w:placeholder>
            <w:docPart w:val="9B4B905A1027A14EB7ABFC4BE56EC61D"/>
          </w:placeholder>
          <w:temporary/>
          <w:showingPlcHdr/>
          <w15:appearance w15:val="hidden"/>
        </w:sdtPr>
        <w:sdtEndPr/>
        <w:sdtContent>
          <w:r w:rsidR="00A020FC">
            <w:t>Experience</w:t>
          </w:r>
        </w:sdtContent>
      </w:sdt>
    </w:p>
    <w:p w14:paraId="4C534335" w14:textId="77777777" w:rsidR="00081629" w:rsidRDefault="00081629" w:rsidP="008E1A9C">
      <w:pPr>
        <w:pStyle w:val="Heading2"/>
      </w:pPr>
    </w:p>
    <w:p w14:paraId="3146367A" w14:textId="77777777" w:rsidR="00C62F94" w:rsidRDefault="00847ABE" w:rsidP="008E1A9C">
      <w:pPr>
        <w:pStyle w:val="Heading2"/>
      </w:pPr>
      <w:r>
        <w:t>Citizens Bank, Rhode Island</w:t>
      </w:r>
    </w:p>
    <w:p w14:paraId="6DA4A136" w14:textId="77777777" w:rsidR="00847ABE" w:rsidRDefault="00847ABE" w:rsidP="008E1A9C">
      <w:pPr>
        <w:pStyle w:val="Heading3"/>
      </w:pPr>
      <w:r>
        <w:t>Sr Salesforce Developer / Jan2020 – Till date</w:t>
      </w:r>
    </w:p>
    <w:p w14:paraId="5FC98BFA" w14:textId="77777777" w:rsidR="00847ABE" w:rsidRDefault="00847ABE" w:rsidP="008E1A9C">
      <w:pPr>
        <w:pStyle w:val="Heading3"/>
      </w:pPr>
    </w:p>
    <w:p w14:paraId="520BDD4C" w14:textId="77777777" w:rsidR="00847ABE" w:rsidRPr="008E1A9C" w:rsidRDefault="00847ABE" w:rsidP="008E1A9C">
      <w:pPr>
        <w:pStyle w:val="Heading3"/>
        <w:rPr>
          <w:sz w:val="20"/>
          <w:szCs w:val="20"/>
        </w:rPr>
      </w:pPr>
      <w:r w:rsidRPr="00847ABE">
        <w:rPr>
          <w:b/>
          <w:bCs/>
        </w:rPr>
        <w:t>Description</w:t>
      </w:r>
      <w:r w:rsidRPr="008E1A9C">
        <w:rPr>
          <w:sz w:val="20"/>
          <w:szCs w:val="20"/>
        </w:rPr>
        <w:t>: Citizens Financial Group, Inc. is one of the nation’s oldest and largest financial institutions. Headquartered in Providence, Rhode Island, Citizens offers a broad range of retail and commercial banking products and services to individuals, small businesses, middle-market companies, large corporations and institutions</w:t>
      </w:r>
      <w:r w:rsidRPr="008E1A9C">
        <w:rPr>
          <w:rFonts w:eastAsiaTheme="minorHAnsi" w:cstheme="minorHAnsi"/>
          <w:color w:val="000000"/>
          <w:sz w:val="20"/>
          <w:szCs w:val="20"/>
        </w:rPr>
        <w:t>.</w:t>
      </w:r>
    </w:p>
    <w:p w14:paraId="2C358088" w14:textId="77777777" w:rsidR="00847ABE" w:rsidRPr="00081629" w:rsidRDefault="00847ABE" w:rsidP="008E1A9C">
      <w:pPr>
        <w:rPr>
          <w:rFonts w:eastAsia="Cambria" w:cstheme="minorHAnsi"/>
          <w:i/>
          <w:u w:val="single"/>
        </w:rPr>
      </w:pPr>
      <w:r w:rsidRPr="00081629">
        <w:rPr>
          <w:rFonts w:eastAsia="Cambria" w:cstheme="minorHAnsi"/>
          <w:b/>
          <w:i/>
          <w:u w:val="single"/>
        </w:rPr>
        <w:t>Responsibilities:</w:t>
      </w:r>
    </w:p>
    <w:p w14:paraId="1B90A5AB"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Worked on resolving extremely critical Code based Tickets then and there being on Onshore.</w:t>
      </w:r>
    </w:p>
    <w:p w14:paraId="173056CF"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Created </w:t>
      </w:r>
      <w:r w:rsidRPr="008E1A9C">
        <w:rPr>
          <w:rFonts w:eastAsia="Cambria" w:cstheme="minorHAnsi"/>
          <w:b/>
          <w:sz w:val="20"/>
          <w:szCs w:val="20"/>
        </w:rPr>
        <w:t>Knowledge Articles</w:t>
      </w:r>
      <w:r w:rsidRPr="008E1A9C">
        <w:rPr>
          <w:rFonts w:eastAsia="Cambria" w:cstheme="minorHAnsi"/>
          <w:sz w:val="20"/>
          <w:szCs w:val="20"/>
        </w:rPr>
        <w:t xml:space="preserve"> which can be attached to a case that has a sufficient information about the case.</w:t>
      </w:r>
    </w:p>
    <w:p w14:paraId="347EF3D4"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Worked on </w:t>
      </w:r>
      <w:r w:rsidRPr="008E1A9C">
        <w:rPr>
          <w:rFonts w:eastAsia="Cambria" w:cstheme="minorHAnsi"/>
          <w:b/>
          <w:sz w:val="20"/>
          <w:szCs w:val="20"/>
        </w:rPr>
        <w:t>Rest API</w:t>
      </w:r>
      <w:r w:rsidRPr="008E1A9C">
        <w:rPr>
          <w:rFonts w:eastAsia="Cambria" w:cstheme="minorHAnsi"/>
          <w:sz w:val="20"/>
          <w:szCs w:val="20"/>
        </w:rPr>
        <w:t xml:space="preserve"> calls for contact management to flow into two different systems.</w:t>
      </w:r>
    </w:p>
    <w:p w14:paraId="055CE170"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Involved in working with 5 different channels of case and assigning skills.</w:t>
      </w:r>
    </w:p>
    <w:p w14:paraId="57413BDC"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lastRenderedPageBreak/>
        <w:t xml:space="preserve">Automation Testing using </w:t>
      </w:r>
      <w:r w:rsidRPr="008E1A9C">
        <w:rPr>
          <w:rFonts w:eastAsia="Cambria" w:cstheme="minorHAnsi"/>
          <w:b/>
          <w:bCs/>
          <w:sz w:val="20"/>
          <w:szCs w:val="20"/>
        </w:rPr>
        <w:t>Eclipse IDE</w:t>
      </w:r>
      <w:r w:rsidRPr="008E1A9C">
        <w:rPr>
          <w:rFonts w:eastAsia="Cambria" w:cstheme="minorHAnsi"/>
          <w:sz w:val="20"/>
          <w:szCs w:val="20"/>
        </w:rPr>
        <w:t xml:space="preserve">, by sending REST API Calls using cucumber and </w:t>
      </w:r>
      <w:r w:rsidRPr="008E1A9C">
        <w:rPr>
          <w:rFonts w:eastAsia="Cambria" w:cstheme="minorHAnsi"/>
          <w:b/>
          <w:bCs/>
          <w:sz w:val="20"/>
          <w:szCs w:val="20"/>
        </w:rPr>
        <w:t>Manual testing</w:t>
      </w:r>
      <w:r w:rsidRPr="008E1A9C">
        <w:rPr>
          <w:rFonts w:eastAsia="Cambria" w:cstheme="minorHAnsi"/>
          <w:sz w:val="20"/>
          <w:szCs w:val="20"/>
        </w:rPr>
        <w:t xml:space="preserve"> for UI</w:t>
      </w:r>
    </w:p>
    <w:p w14:paraId="7CA24D45" w14:textId="77777777" w:rsidR="00847ABE" w:rsidRPr="008E1A9C" w:rsidRDefault="00847ABE" w:rsidP="008E1A9C">
      <w:pPr>
        <w:pStyle w:val="ListParagraph"/>
        <w:numPr>
          <w:ilvl w:val="0"/>
          <w:numId w:val="16"/>
        </w:numPr>
        <w:spacing w:after="0" w:line="240" w:lineRule="auto"/>
        <w:rPr>
          <w:rFonts w:cstheme="minorHAnsi"/>
          <w:bCs/>
          <w:sz w:val="20"/>
          <w:szCs w:val="20"/>
        </w:rPr>
      </w:pPr>
      <w:r w:rsidRPr="008E1A9C">
        <w:rPr>
          <w:rFonts w:cstheme="minorHAnsi"/>
          <w:bCs/>
          <w:sz w:val="20"/>
          <w:szCs w:val="20"/>
        </w:rPr>
        <w:t xml:space="preserve">Worked on Salesforce </w:t>
      </w:r>
      <w:r w:rsidRPr="008E1A9C">
        <w:rPr>
          <w:rFonts w:cstheme="minorHAnsi"/>
          <w:b/>
          <w:bCs/>
          <w:sz w:val="20"/>
          <w:szCs w:val="20"/>
        </w:rPr>
        <w:t>Entitlements</w:t>
      </w:r>
      <w:r w:rsidRPr="008E1A9C">
        <w:rPr>
          <w:rFonts w:cstheme="minorHAnsi"/>
          <w:bCs/>
          <w:sz w:val="20"/>
          <w:szCs w:val="20"/>
        </w:rPr>
        <w:t xml:space="preserve"> and </w:t>
      </w:r>
      <w:r w:rsidRPr="008E1A9C">
        <w:rPr>
          <w:rFonts w:cstheme="minorHAnsi"/>
          <w:b/>
          <w:bCs/>
          <w:sz w:val="20"/>
          <w:szCs w:val="20"/>
        </w:rPr>
        <w:t xml:space="preserve">Milestones </w:t>
      </w:r>
      <w:r w:rsidRPr="008E1A9C">
        <w:rPr>
          <w:rFonts w:cstheme="minorHAnsi"/>
          <w:bCs/>
          <w:sz w:val="20"/>
          <w:szCs w:val="20"/>
        </w:rPr>
        <w:t>for</w:t>
      </w:r>
      <w:r w:rsidRPr="008E1A9C">
        <w:rPr>
          <w:rFonts w:cstheme="minorHAnsi"/>
          <w:b/>
          <w:bCs/>
          <w:sz w:val="20"/>
          <w:szCs w:val="20"/>
        </w:rPr>
        <w:t xml:space="preserve"> Case Escalations</w:t>
      </w:r>
      <w:r w:rsidRPr="008E1A9C">
        <w:rPr>
          <w:rFonts w:cstheme="minorHAnsi"/>
          <w:bCs/>
          <w:sz w:val="20"/>
          <w:szCs w:val="20"/>
        </w:rPr>
        <w:t xml:space="preserve"> and </w:t>
      </w:r>
      <w:r w:rsidRPr="008E1A9C">
        <w:rPr>
          <w:rFonts w:cstheme="minorHAnsi"/>
          <w:b/>
          <w:bCs/>
          <w:sz w:val="20"/>
          <w:szCs w:val="20"/>
        </w:rPr>
        <w:t>OmniChannel</w:t>
      </w:r>
      <w:r w:rsidRPr="008E1A9C">
        <w:rPr>
          <w:rFonts w:cstheme="minorHAnsi"/>
          <w:bCs/>
          <w:sz w:val="20"/>
          <w:szCs w:val="20"/>
        </w:rPr>
        <w:t xml:space="preserve"> for a case assignment.</w:t>
      </w:r>
    </w:p>
    <w:p w14:paraId="797B54E9"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Involved in creating </w:t>
      </w:r>
      <w:r w:rsidRPr="008E1A9C">
        <w:rPr>
          <w:rFonts w:eastAsia="Cambria" w:cstheme="minorHAnsi"/>
          <w:b/>
          <w:sz w:val="20"/>
          <w:szCs w:val="20"/>
        </w:rPr>
        <w:t>Lightning Application using lightning components and SLDS</w:t>
      </w:r>
      <w:r w:rsidRPr="008E1A9C">
        <w:rPr>
          <w:rFonts w:eastAsia="Cambria" w:cstheme="minorHAnsi"/>
          <w:sz w:val="20"/>
          <w:szCs w:val="20"/>
        </w:rPr>
        <w:t>.</w:t>
      </w:r>
    </w:p>
    <w:p w14:paraId="0B7570CC"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t>Preparing the pre-deployment and post-deployment steps well in advance of the deployments.</w:t>
      </w:r>
    </w:p>
    <w:p w14:paraId="33750938"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t xml:space="preserve">Continuous Integration (CI/CD) using </w:t>
      </w:r>
      <w:r w:rsidRPr="008E1A9C">
        <w:rPr>
          <w:rFonts w:cstheme="minorHAnsi"/>
          <w:b/>
          <w:sz w:val="20"/>
          <w:szCs w:val="20"/>
        </w:rPr>
        <w:t xml:space="preserve">Jenkins </w:t>
      </w:r>
      <w:r w:rsidRPr="008E1A9C">
        <w:rPr>
          <w:rFonts w:cstheme="minorHAnsi"/>
          <w:sz w:val="20"/>
          <w:szCs w:val="20"/>
        </w:rPr>
        <w:t>as a part of biweekly Agile Sprints. Presentations to client before deployments.</w:t>
      </w:r>
    </w:p>
    <w:p w14:paraId="2BEF6B48"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t xml:space="preserve">Working on </w:t>
      </w:r>
      <w:r w:rsidRPr="008E1A9C">
        <w:rPr>
          <w:rFonts w:cstheme="minorHAnsi"/>
          <w:b/>
          <w:sz w:val="20"/>
          <w:szCs w:val="20"/>
        </w:rPr>
        <w:t>Sales Cloud</w:t>
      </w:r>
      <w:r w:rsidRPr="008E1A9C">
        <w:rPr>
          <w:rFonts w:cstheme="minorHAnsi"/>
          <w:sz w:val="20"/>
          <w:szCs w:val="20"/>
        </w:rPr>
        <w:t>, i.e. Account, Account Team, contact, Opportunity, Case, Activity, Interaction Log, Email/ Mass Email, Reports and Dashboards.</w:t>
      </w:r>
    </w:p>
    <w:p w14:paraId="1AF37D01"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t xml:space="preserve">Working on </w:t>
      </w:r>
      <w:r w:rsidRPr="008E1A9C">
        <w:rPr>
          <w:rFonts w:cstheme="minorHAnsi"/>
          <w:b/>
          <w:sz w:val="20"/>
          <w:szCs w:val="20"/>
        </w:rPr>
        <w:t>Service Cloud</w:t>
      </w:r>
      <w:r w:rsidRPr="008E1A9C">
        <w:rPr>
          <w:rFonts w:cstheme="minorHAnsi"/>
          <w:sz w:val="20"/>
          <w:szCs w:val="20"/>
        </w:rPr>
        <w:t xml:space="preserve"> i.e. Case, Approval Processes, Milestones, OmniChannel Routing Configurations, Skill based routing, Public Groups and Queues management. </w:t>
      </w:r>
    </w:p>
    <w:p w14:paraId="07FC92D7" w14:textId="77777777" w:rsidR="00847ABE" w:rsidRPr="008E1A9C" w:rsidRDefault="00847ABE" w:rsidP="008E1A9C">
      <w:pPr>
        <w:pStyle w:val="ListParagraph"/>
        <w:numPr>
          <w:ilvl w:val="0"/>
          <w:numId w:val="16"/>
        </w:numPr>
        <w:spacing w:after="0" w:line="240" w:lineRule="auto"/>
        <w:rPr>
          <w:rFonts w:cstheme="minorHAnsi"/>
          <w:b/>
          <w:sz w:val="20"/>
          <w:szCs w:val="20"/>
        </w:rPr>
      </w:pPr>
      <w:r w:rsidRPr="008E1A9C">
        <w:rPr>
          <w:rFonts w:cstheme="minorHAnsi"/>
          <w:sz w:val="20"/>
          <w:szCs w:val="20"/>
        </w:rPr>
        <w:t xml:space="preserve">Assigning Cases to Queues thereby to </w:t>
      </w:r>
      <w:r w:rsidRPr="008E1A9C">
        <w:rPr>
          <w:rFonts w:cstheme="minorHAnsi"/>
          <w:b/>
          <w:sz w:val="20"/>
          <w:szCs w:val="20"/>
        </w:rPr>
        <w:t>Public Groups, Approval Escalations</w:t>
      </w:r>
      <w:r w:rsidRPr="008E1A9C">
        <w:rPr>
          <w:rFonts w:cstheme="minorHAnsi"/>
          <w:sz w:val="20"/>
          <w:szCs w:val="20"/>
        </w:rPr>
        <w:t xml:space="preserve"> configuration to Queues and handling </w:t>
      </w:r>
      <w:r w:rsidRPr="008E1A9C">
        <w:rPr>
          <w:rFonts w:cstheme="minorHAnsi"/>
          <w:b/>
          <w:sz w:val="20"/>
          <w:szCs w:val="20"/>
        </w:rPr>
        <w:t>Approval</w:t>
      </w:r>
      <w:r w:rsidRPr="008E1A9C">
        <w:rPr>
          <w:rFonts w:cstheme="minorHAnsi"/>
          <w:sz w:val="20"/>
          <w:szCs w:val="20"/>
        </w:rPr>
        <w:t xml:space="preserve"> </w:t>
      </w:r>
      <w:r w:rsidRPr="008E1A9C">
        <w:rPr>
          <w:rFonts w:cstheme="minorHAnsi"/>
          <w:b/>
          <w:sz w:val="20"/>
          <w:szCs w:val="20"/>
        </w:rPr>
        <w:t>responses via emails to either approve or reject the case</w:t>
      </w:r>
      <w:r w:rsidRPr="008E1A9C">
        <w:rPr>
          <w:rFonts w:cstheme="minorHAnsi"/>
          <w:sz w:val="20"/>
          <w:szCs w:val="20"/>
        </w:rPr>
        <w:t xml:space="preserve">. </w:t>
      </w:r>
      <w:r w:rsidRPr="008E1A9C">
        <w:rPr>
          <w:rFonts w:cstheme="minorHAnsi"/>
          <w:b/>
          <w:sz w:val="20"/>
          <w:szCs w:val="20"/>
        </w:rPr>
        <w:t>Email Message Object, Pending Service Routing Object and Capacity allocations to the Omnichannel Agents.</w:t>
      </w:r>
    </w:p>
    <w:p w14:paraId="7F99F25B" w14:textId="6C756E63" w:rsidR="00847ABE"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t xml:space="preserve">Working </w:t>
      </w:r>
      <w:r w:rsidRPr="008E1A9C">
        <w:rPr>
          <w:rFonts w:cstheme="minorHAnsi"/>
          <w:b/>
          <w:sz w:val="20"/>
          <w:szCs w:val="20"/>
        </w:rPr>
        <w:t>with Visual Studio Code, Eclipse with Force.com plug-in for sandbox backup, components validation</w:t>
      </w:r>
      <w:r w:rsidRPr="008E1A9C">
        <w:rPr>
          <w:rFonts w:cstheme="minorHAnsi"/>
          <w:sz w:val="20"/>
          <w:szCs w:val="20"/>
        </w:rPr>
        <w:t xml:space="preserve"> and </w:t>
      </w:r>
      <w:r w:rsidRPr="008E1A9C">
        <w:rPr>
          <w:rFonts w:cstheme="minorHAnsi"/>
          <w:b/>
          <w:sz w:val="20"/>
          <w:szCs w:val="20"/>
        </w:rPr>
        <w:t>deployment</w:t>
      </w:r>
      <w:r w:rsidRPr="008E1A9C">
        <w:rPr>
          <w:rFonts w:cstheme="minorHAnsi"/>
          <w:sz w:val="20"/>
          <w:szCs w:val="20"/>
        </w:rPr>
        <w:t xml:space="preserve"> to support development to </w:t>
      </w:r>
      <w:r w:rsidRPr="008E1A9C">
        <w:rPr>
          <w:rFonts w:cstheme="minorHAnsi"/>
          <w:b/>
          <w:sz w:val="20"/>
          <w:szCs w:val="20"/>
        </w:rPr>
        <w:t>QA, UAT</w:t>
      </w:r>
      <w:r w:rsidRPr="008E1A9C">
        <w:rPr>
          <w:rFonts w:cstheme="minorHAnsi"/>
          <w:sz w:val="20"/>
          <w:szCs w:val="20"/>
        </w:rPr>
        <w:t xml:space="preserve"> and </w:t>
      </w:r>
      <w:r w:rsidRPr="008E1A9C">
        <w:rPr>
          <w:rFonts w:cstheme="minorHAnsi"/>
          <w:b/>
          <w:sz w:val="20"/>
          <w:szCs w:val="20"/>
        </w:rPr>
        <w:t>Production rollouts</w:t>
      </w:r>
      <w:r w:rsidRPr="008E1A9C">
        <w:rPr>
          <w:rFonts w:cstheme="minorHAnsi"/>
          <w:sz w:val="20"/>
          <w:szCs w:val="20"/>
        </w:rPr>
        <w:t>.</w:t>
      </w:r>
    </w:p>
    <w:p w14:paraId="4FF38C5C"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cstheme="minorHAnsi"/>
          <w:sz w:val="20"/>
          <w:szCs w:val="20"/>
        </w:rPr>
        <w:t xml:space="preserve">Enhanced </w:t>
      </w:r>
      <w:r w:rsidRPr="008E1A9C">
        <w:rPr>
          <w:rFonts w:cstheme="minorHAnsi"/>
          <w:b/>
          <w:sz w:val="20"/>
          <w:szCs w:val="20"/>
        </w:rPr>
        <w:t>communities</w:t>
      </w:r>
      <w:r w:rsidRPr="008E1A9C">
        <w:rPr>
          <w:rFonts w:cstheme="minorHAnsi"/>
          <w:sz w:val="20"/>
          <w:szCs w:val="20"/>
        </w:rPr>
        <w:t xml:space="preserve"> by adding new fields, fields set using Salesforce Lightning.</w:t>
      </w:r>
    </w:p>
    <w:p w14:paraId="4D5C96A3" w14:textId="77777777" w:rsidR="00847ABE" w:rsidRPr="008E1A9C" w:rsidRDefault="00847ABE" w:rsidP="008E1A9C">
      <w:pPr>
        <w:pStyle w:val="ListParagraph"/>
        <w:numPr>
          <w:ilvl w:val="0"/>
          <w:numId w:val="16"/>
        </w:numPr>
        <w:spacing w:after="0" w:line="240" w:lineRule="auto"/>
        <w:rPr>
          <w:rFonts w:cstheme="minorHAnsi"/>
          <w:b/>
          <w:sz w:val="20"/>
          <w:szCs w:val="20"/>
        </w:rPr>
      </w:pPr>
      <w:r w:rsidRPr="008E1A9C">
        <w:rPr>
          <w:rFonts w:eastAsia="Cambria" w:cstheme="minorHAnsi"/>
          <w:sz w:val="20"/>
          <w:szCs w:val="20"/>
          <w:highlight w:val="white"/>
        </w:rPr>
        <w:t>Created Server</w:t>
      </w:r>
      <w:r w:rsidRPr="008E1A9C">
        <w:rPr>
          <w:rFonts w:eastAsia="Cambria" w:cstheme="minorHAnsi"/>
          <w:b/>
          <w:sz w:val="20"/>
          <w:szCs w:val="20"/>
          <w:highlight w:val="white"/>
        </w:rPr>
        <w:t xml:space="preserve"> APEX Controller for Salesforce Lightning Experience</w:t>
      </w:r>
      <w:r w:rsidRPr="008E1A9C">
        <w:rPr>
          <w:rFonts w:eastAsia="Cambria" w:cstheme="minorHAnsi"/>
          <w:sz w:val="20"/>
          <w:szCs w:val="20"/>
          <w:highlight w:val="white"/>
        </w:rPr>
        <w:t xml:space="preserve"> and added</w:t>
      </w:r>
      <w:r w:rsidRPr="008E1A9C">
        <w:rPr>
          <w:rFonts w:eastAsia="Cambria" w:cstheme="minorHAnsi"/>
          <w:b/>
          <w:sz w:val="20"/>
          <w:szCs w:val="20"/>
          <w:highlight w:val="white"/>
        </w:rPr>
        <w:t xml:space="preserve"> Lightning Component to Lighting Pages and Record Pages. </w:t>
      </w:r>
    </w:p>
    <w:p w14:paraId="740BD6A9"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Worked extensively with lightning </w:t>
      </w:r>
      <w:r w:rsidRPr="008E1A9C">
        <w:rPr>
          <w:rFonts w:eastAsia="Cambria" w:cstheme="minorHAnsi"/>
          <w:b/>
          <w:sz w:val="20"/>
          <w:szCs w:val="20"/>
        </w:rPr>
        <w:t>process builder flows, Connect API, Chatter and quick Action</w:t>
      </w:r>
      <w:r w:rsidRPr="008E1A9C">
        <w:rPr>
          <w:rFonts w:eastAsia="Cambria" w:cstheme="minorHAnsi"/>
          <w:sz w:val="20"/>
          <w:szCs w:val="20"/>
        </w:rPr>
        <w:t>.</w:t>
      </w:r>
    </w:p>
    <w:p w14:paraId="29A2CF40" w14:textId="77777777" w:rsidR="00847ABE" w:rsidRPr="008E1A9C" w:rsidRDefault="00847ABE" w:rsidP="008E1A9C">
      <w:pPr>
        <w:pStyle w:val="ListParagraph"/>
        <w:numPr>
          <w:ilvl w:val="0"/>
          <w:numId w:val="16"/>
        </w:numPr>
        <w:shd w:val="clear" w:color="auto" w:fill="FFFFFF"/>
        <w:spacing w:after="0" w:line="240" w:lineRule="auto"/>
        <w:rPr>
          <w:rFonts w:cstheme="minorHAnsi"/>
          <w:bCs/>
          <w:sz w:val="20"/>
          <w:szCs w:val="20"/>
        </w:rPr>
      </w:pPr>
      <w:r w:rsidRPr="008E1A9C">
        <w:rPr>
          <w:rFonts w:cstheme="minorHAnsi"/>
          <w:bCs/>
          <w:color w:val="000000"/>
          <w:sz w:val="20"/>
          <w:szCs w:val="20"/>
        </w:rPr>
        <w:t>Created service resources</w:t>
      </w:r>
      <w:r w:rsidRPr="008E1A9C">
        <w:rPr>
          <w:rFonts w:cstheme="minorHAnsi"/>
          <w:bCs/>
          <w:sz w:val="20"/>
          <w:szCs w:val="20"/>
        </w:rPr>
        <w:t> and </w:t>
      </w:r>
      <w:r w:rsidRPr="008E1A9C">
        <w:rPr>
          <w:rFonts w:cstheme="minorHAnsi"/>
          <w:bCs/>
          <w:color w:val="000000"/>
          <w:sz w:val="20"/>
          <w:szCs w:val="20"/>
        </w:rPr>
        <w:t>service crews</w:t>
      </w:r>
      <w:r w:rsidRPr="008E1A9C">
        <w:rPr>
          <w:rFonts w:cstheme="minorHAnsi"/>
          <w:bCs/>
          <w:sz w:val="20"/>
          <w:szCs w:val="20"/>
        </w:rPr>
        <w:t> that represent your </w:t>
      </w:r>
      <w:r w:rsidRPr="008E1A9C">
        <w:rPr>
          <w:rFonts w:cstheme="minorHAnsi"/>
          <w:bCs/>
          <w:color w:val="000000"/>
          <w:sz w:val="20"/>
          <w:szCs w:val="20"/>
        </w:rPr>
        <w:t>field service technicians</w:t>
      </w:r>
      <w:r w:rsidRPr="008E1A9C">
        <w:rPr>
          <w:rFonts w:cstheme="minorHAnsi"/>
          <w:bCs/>
          <w:sz w:val="20"/>
          <w:szCs w:val="20"/>
        </w:rPr>
        <w:t> in </w:t>
      </w:r>
      <w:r w:rsidRPr="008E1A9C">
        <w:rPr>
          <w:rFonts w:cstheme="minorHAnsi"/>
          <w:bCs/>
          <w:color w:val="000000"/>
          <w:sz w:val="20"/>
          <w:szCs w:val="20"/>
        </w:rPr>
        <w:t>Field Service Lightening app</w:t>
      </w:r>
      <w:r w:rsidRPr="008E1A9C">
        <w:rPr>
          <w:rFonts w:cstheme="minorHAnsi"/>
          <w:bCs/>
          <w:sz w:val="20"/>
          <w:szCs w:val="20"/>
        </w:rPr>
        <w:t> and add details about their skills, service territories, and availability.</w:t>
      </w:r>
    </w:p>
    <w:p w14:paraId="65F58464"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Designed, developed and deployed </w:t>
      </w:r>
      <w:r w:rsidRPr="008E1A9C">
        <w:rPr>
          <w:rFonts w:eastAsia="Cambria" w:cstheme="minorHAnsi"/>
          <w:b/>
          <w:sz w:val="20"/>
          <w:szCs w:val="20"/>
        </w:rPr>
        <w:t>Apex Classes, Controller Classes</w:t>
      </w:r>
      <w:r w:rsidRPr="008E1A9C">
        <w:rPr>
          <w:rFonts w:eastAsia="Cambria" w:cstheme="minorHAnsi"/>
          <w:sz w:val="20"/>
          <w:szCs w:val="20"/>
        </w:rPr>
        <w:t xml:space="preserve"> and </w:t>
      </w:r>
      <w:r w:rsidRPr="008E1A9C">
        <w:rPr>
          <w:rFonts w:eastAsia="Cambria" w:cstheme="minorHAnsi"/>
          <w:b/>
          <w:sz w:val="20"/>
          <w:szCs w:val="20"/>
        </w:rPr>
        <w:t>Apex Triggers</w:t>
      </w:r>
      <w:r w:rsidRPr="008E1A9C">
        <w:rPr>
          <w:rFonts w:eastAsia="Cambria" w:cstheme="minorHAnsi"/>
          <w:sz w:val="20"/>
          <w:szCs w:val="20"/>
        </w:rPr>
        <w:t xml:space="preserve"> for various functional needs in the application.</w:t>
      </w:r>
    </w:p>
    <w:p w14:paraId="16E4EEBC"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Developed various</w:t>
      </w:r>
      <w:r w:rsidRPr="008E1A9C">
        <w:rPr>
          <w:rFonts w:eastAsia="Cambria" w:cstheme="minorHAnsi"/>
          <w:b/>
          <w:sz w:val="20"/>
          <w:szCs w:val="20"/>
        </w:rPr>
        <w:t xml:space="preserve"> Apex Triggers </w:t>
      </w:r>
      <w:r w:rsidRPr="008E1A9C">
        <w:rPr>
          <w:rFonts w:eastAsia="Cambria" w:cstheme="minorHAnsi"/>
          <w:sz w:val="20"/>
          <w:szCs w:val="20"/>
        </w:rPr>
        <w:t>to include extra functionality and wrote</w:t>
      </w:r>
      <w:r w:rsidRPr="008E1A9C">
        <w:rPr>
          <w:rFonts w:eastAsia="Cambria" w:cstheme="minorHAnsi"/>
          <w:b/>
          <w:sz w:val="20"/>
          <w:szCs w:val="20"/>
        </w:rPr>
        <w:t xml:space="preserve"> Apex Classes and Controller </w:t>
      </w:r>
      <w:r w:rsidRPr="008E1A9C">
        <w:rPr>
          <w:rFonts w:eastAsia="Cambria" w:cstheme="minorHAnsi"/>
          <w:sz w:val="20"/>
          <w:szCs w:val="20"/>
        </w:rPr>
        <w:t>to provide functionality to the Triggers.</w:t>
      </w:r>
    </w:p>
    <w:p w14:paraId="67A7662E" w14:textId="77777777" w:rsidR="00847ABE" w:rsidRPr="00F34F8A"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Designed and deployed </w:t>
      </w:r>
      <w:r w:rsidRPr="008E1A9C">
        <w:rPr>
          <w:rFonts w:eastAsia="Cambria" w:cstheme="minorHAnsi"/>
          <w:b/>
          <w:sz w:val="20"/>
          <w:szCs w:val="20"/>
        </w:rPr>
        <w:t>Custom tabs, validation rules, Approval Processes and Auto-Response Rules</w:t>
      </w:r>
      <w:r w:rsidRPr="008E1A9C">
        <w:rPr>
          <w:rFonts w:eastAsia="Cambria" w:cstheme="minorHAnsi"/>
          <w:sz w:val="20"/>
          <w:szCs w:val="20"/>
        </w:rPr>
        <w:t xml:space="preserve"> for automating business logic.</w:t>
      </w:r>
    </w:p>
    <w:p w14:paraId="1C07E248" w14:textId="77777777" w:rsidR="00F34F8A" w:rsidRPr="00BD5CC6" w:rsidRDefault="00F34F8A" w:rsidP="00F34F8A">
      <w:pPr>
        <w:pStyle w:val="ListParagraph"/>
        <w:numPr>
          <w:ilvl w:val="0"/>
          <w:numId w:val="16"/>
        </w:numPr>
        <w:rPr>
          <w:rFonts w:ascii="Times New Roman" w:hAnsi="Times New Roman" w:cs="Times New Roman"/>
          <w:color w:val="auto"/>
          <w:sz w:val="20"/>
          <w:szCs w:val="20"/>
          <w:lang w:eastAsia="en-US"/>
        </w:rPr>
      </w:pPr>
      <w:r w:rsidRPr="00F34F8A">
        <w:rPr>
          <w:sz w:val="20"/>
          <w:szCs w:val="20"/>
          <w:shd w:val="clear" w:color="auto" w:fill="FFFFFF"/>
          <w:lang w:eastAsia="en-US"/>
        </w:rPr>
        <w:t xml:space="preserve">Worked on </w:t>
      </w:r>
      <w:r w:rsidRPr="00F34F8A">
        <w:rPr>
          <w:b/>
          <w:bCs/>
          <w:sz w:val="20"/>
          <w:szCs w:val="20"/>
          <w:shd w:val="clear" w:color="auto" w:fill="FFFFFF"/>
          <w:lang w:eastAsia="en-US"/>
        </w:rPr>
        <w:t>Salesforce DX</w:t>
      </w:r>
      <w:r w:rsidRPr="00F34F8A">
        <w:rPr>
          <w:sz w:val="20"/>
          <w:szCs w:val="20"/>
          <w:shd w:val="clear" w:color="auto" w:fill="FFFFFF"/>
          <w:lang w:eastAsia="en-US"/>
        </w:rPr>
        <w:t xml:space="preserve"> for primarily by developers, allows users to have true version control. Which allowed developers to have better control over collaboration, auditing, and disaster control</w:t>
      </w:r>
    </w:p>
    <w:p w14:paraId="7580A963" w14:textId="77777777" w:rsidR="00BD5CC6" w:rsidRPr="00BD5CC6" w:rsidRDefault="00BD5CC6" w:rsidP="00BD5CC6">
      <w:pPr>
        <w:pStyle w:val="ListParagraph"/>
        <w:numPr>
          <w:ilvl w:val="0"/>
          <w:numId w:val="16"/>
        </w:numPr>
        <w:rPr>
          <w:lang w:eastAsia="en-US"/>
        </w:rPr>
      </w:pPr>
      <w:r w:rsidRPr="00701EC2">
        <w:rPr>
          <w:sz w:val="20"/>
          <w:szCs w:val="20"/>
          <w:lang w:eastAsia="en-US"/>
        </w:rPr>
        <w:t>Maintenance of installed Managed Packages in Lightning using Apex. Experienced in using Data Migration tool called Data Loader</w:t>
      </w:r>
      <w:r w:rsidRPr="00BD5CC6">
        <w:rPr>
          <w:lang w:eastAsia="en-US"/>
        </w:rPr>
        <w:t>.</w:t>
      </w:r>
    </w:p>
    <w:p w14:paraId="63EF34DF"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Created</w:t>
      </w:r>
      <w:r w:rsidRPr="008E1A9C">
        <w:rPr>
          <w:rFonts w:eastAsia="Cambria" w:cstheme="minorHAnsi"/>
          <w:b/>
          <w:sz w:val="20"/>
          <w:szCs w:val="20"/>
        </w:rPr>
        <w:t xml:space="preserve"> workflow rules and defined related tasks, time-triggered tasks, email alerts, filed updates to implement business logic.</w:t>
      </w:r>
    </w:p>
    <w:p w14:paraId="6ACC3D3B" w14:textId="77777777" w:rsidR="00847ABE" w:rsidRPr="00BD5CC6"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 xml:space="preserve">Created templates, </w:t>
      </w:r>
      <w:r w:rsidRPr="008E1A9C">
        <w:rPr>
          <w:rFonts w:eastAsia="Cambria" w:cstheme="minorHAnsi"/>
          <w:b/>
          <w:sz w:val="20"/>
          <w:szCs w:val="20"/>
        </w:rPr>
        <w:t>approval processes, approval page layouts</w:t>
      </w:r>
      <w:r w:rsidRPr="008E1A9C">
        <w:rPr>
          <w:rFonts w:eastAsia="Cambria" w:cstheme="minorHAnsi"/>
          <w:sz w:val="20"/>
          <w:szCs w:val="20"/>
        </w:rPr>
        <w:t xml:space="preserve"> and defined approval actions on them to automate the processes.</w:t>
      </w:r>
    </w:p>
    <w:p w14:paraId="3855E1B1" w14:textId="77777777" w:rsidR="00BD5CC6" w:rsidRDefault="00BD5CC6" w:rsidP="008E1A9C">
      <w:pPr>
        <w:pStyle w:val="ListParagraph"/>
        <w:numPr>
          <w:ilvl w:val="0"/>
          <w:numId w:val="16"/>
        </w:numPr>
        <w:spacing w:after="0" w:line="240" w:lineRule="auto"/>
        <w:rPr>
          <w:rFonts w:cstheme="minorHAnsi"/>
          <w:sz w:val="20"/>
          <w:szCs w:val="20"/>
        </w:rPr>
      </w:pPr>
      <w:r w:rsidRPr="00BD5CC6">
        <w:rPr>
          <w:rFonts w:cstheme="minorHAnsi"/>
          <w:sz w:val="20"/>
          <w:szCs w:val="20"/>
        </w:rPr>
        <w:t>Built Lightning Component Tab for Salesforce 1 Navigation and Custom Applications in Lightning Experience.</w:t>
      </w:r>
    </w:p>
    <w:p w14:paraId="51C01473" w14:textId="77777777" w:rsidR="00BD5CC6" w:rsidRPr="000A346D" w:rsidRDefault="00BD5CC6" w:rsidP="00BD5CC6">
      <w:pPr>
        <w:pStyle w:val="ListParagraph"/>
        <w:numPr>
          <w:ilvl w:val="0"/>
          <w:numId w:val="16"/>
        </w:numPr>
      </w:pPr>
      <w:r w:rsidRPr="00BD5CC6">
        <w:t>Experience in Lightning components and Aura Framework.</w:t>
      </w:r>
    </w:p>
    <w:p w14:paraId="50DD4EC0" w14:textId="77777777" w:rsidR="000A346D" w:rsidRPr="000A346D" w:rsidRDefault="000A346D" w:rsidP="000A346D">
      <w:pPr>
        <w:pStyle w:val="ListParagraph"/>
        <w:numPr>
          <w:ilvl w:val="0"/>
          <w:numId w:val="16"/>
        </w:numPr>
        <w:rPr>
          <w:sz w:val="20"/>
          <w:szCs w:val="20"/>
          <w:lang w:eastAsia="en-US"/>
        </w:rPr>
      </w:pPr>
      <w:r w:rsidRPr="000A346D">
        <w:rPr>
          <w:sz w:val="20"/>
          <w:szCs w:val="20"/>
          <w:lang w:eastAsia="en-US"/>
        </w:rPr>
        <w:t>Worked with </w:t>
      </w:r>
      <w:r w:rsidRPr="000A346D">
        <w:rPr>
          <w:b/>
          <w:bCs/>
          <w:color w:val="000000"/>
          <w:sz w:val="20"/>
          <w:szCs w:val="20"/>
          <w:lang w:eastAsia="en-US"/>
        </w:rPr>
        <w:t>Steelbrick CPQ</w:t>
      </w:r>
      <w:r w:rsidRPr="000A346D">
        <w:rPr>
          <w:sz w:val="20"/>
          <w:szCs w:val="20"/>
          <w:lang w:eastAsia="en-US"/>
        </w:rPr>
        <w:t> and configured </w:t>
      </w:r>
      <w:r w:rsidRPr="000A346D">
        <w:rPr>
          <w:b/>
          <w:bCs/>
          <w:color w:val="000000"/>
          <w:sz w:val="20"/>
          <w:szCs w:val="20"/>
          <w:lang w:eastAsia="en-US"/>
        </w:rPr>
        <w:t>DocuSign</w:t>
      </w:r>
      <w:r w:rsidRPr="000A346D">
        <w:rPr>
          <w:sz w:val="20"/>
          <w:szCs w:val="20"/>
          <w:lang w:eastAsia="en-US"/>
        </w:rPr>
        <w:t>.</w:t>
      </w:r>
    </w:p>
    <w:p w14:paraId="552306D2" w14:textId="77777777" w:rsidR="00847ABE" w:rsidRPr="008E1A9C"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Strong hands on using</w:t>
      </w:r>
      <w:r w:rsidRPr="008E1A9C">
        <w:rPr>
          <w:rFonts w:eastAsia="Cambria" w:cstheme="minorHAnsi"/>
          <w:b/>
          <w:sz w:val="20"/>
          <w:szCs w:val="20"/>
        </w:rPr>
        <w:t xml:space="preserve"> SOQL &amp; SOSL for data manipulation </w:t>
      </w:r>
      <w:r w:rsidRPr="008E1A9C">
        <w:rPr>
          <w:rFonts w:eastAsia="Cambria" w:cstheme="minorHAnsi"/>
          <w:sz w:val="20"/>
          <w:szCs w:val="20"/>
        </w:rPr>
        <w:t>needs of the application using platform database objects.</w:t>
      </w:r>
    </w:p>
    <w:p w14:paraId="3BC995C8" w14:textId="77777777" w:rsidR="00847ABE" w:rsidRPr="0048111A" w:rsidRDefault="00847ABE" w:rsidP="008E1A9C">
      <w:pPr>
        <w:pStyle w:val="ListParagraph"/>
        <w:numPr>
          <w:ilvl w:val="0"/>
          <w:numId w:val="16"/>
        </w:numPr>
        <w:spacing w:after="0" w:line="240" w:lineRule="auto"/>
        <w:rPr>
          <w:rFonts w:cstheme="minorHAnsi"/>
          <w:sz w:val="20"/>
          <w:szCs w:val="20"/>
        </w:rPr>
      </w:pPr>
      <w:r w:rsidRPr="008E1A9C">
        <w:rPr>
          <w:rFonts w:eastAsia="Cambria" w:cstheme="minorHAnsi"/>
          <w:sz w:val="20"/>
          <w:szCs w:val="20"/>
        </w:rPr>
        <w:t>Experienced in using</w:t>
      </w:r>
      <w:r w:rsidRPr="008E1A9C">
        <w:rPr>
          <w:rFonts w:eastAsia="Cambria" w:cstheme="minorHAnsi"/>
          <w:b/>
          <w:sz w:val="20"/>
          <w:szCs w:val="20"/>
        </w:rPr>
        <w:t xml:space="preserve"> Data loader </w:t>
      </w:r>
      <w:r w:rsidRPr="008E1A9C">
        <w:rPr>
          <w:rFonts w:eastAsia="Cambria" w:cstheme="minorHAnsi"/>
          <w:sz w:val="20"/>
          <w:szCs w:val="20"/>
        </w:rPr>
        <w:t>to load the records on to the force.com platform</w:t>
      </w:r>
      <w:r w:rsidRPr="008E1A9C">
        <w:rPr>
          <w:rFonts w:eastAsia="Cambria" w:cstheme="minorHAnsi"/>
          <w:b/>
          <w:sz w:val="20"/>
          <w:szCs w:val="20"/>
        </w:rPr>
        <w:t xml:space="preserve">.  </w:t>
      </w:r>
    </w:p>
    <w:p w14:paraId="3F83FE49" w14:textId="77777777" w:rsidR="0048111A" w:rsidRPr="008E1A9C" w:rsidRDefault="0048111A" w:rsidP="0048111A">
      <w:pPr>
        <w:pStyle w:val="ListParagraph"/>
        <w:spacing w:after="0" w:line="240" w:lineRule="auto"/>
        <w:ind w:left="720" w:firstLine="0"/>
        <w:rPr>
          <w:rFonts w:cstheme="minorHAnsi"/>
          <w:sz w:val="20"/>
          <w:szCs w:val="20"/>
        </w:rPr>
      </w:pPr>
    </w:p>
    <w:p w14:paraId="45BF0E30" w14:textId="77777777" w:rsidR="00847ABE" w:rsidRPr="008E1A9C" w:rsidRDefault="00847ABE" w:rsidP="008E1A9C">
      <w:pPr>
        <w:widowControl w:val="0"/>
        <w:ind w:left="270"/>
        <w:rPr>
          <w:rFonts w:eastAsia="Cambria" w:cstheme="minorHAnsi"/>
          <w:sz w:val="20"/>
          <w:szCs w:val="20"/>
        </w:rPr>
      </w:pPr>
      <w:r w:rsidRPr="008E1A9C">
        <w:rPr>
          <w:rFonts w:eastAsia="Cambria" w:cstheme="minorHAnsi"/>
          <w:b/>
          <w:i/>
          <w:iCs/>
          <w:sz w:val="20"/>
          <w:szCs w:val="20"/>
          <w:u w:val="single"/>
        </w:rPr>
        <w:t>Environment</w:t>
      </w:r>
      <w:r w:rsidRPr="008E1A9C">
        <w:rPr>
          <w:rFonts w:eastAsia="Cambria" w:cstheme="minorHAnsi"/>
          <w:i/>
          <w:iCs/>
          <w:sz w:val="20"/>
          <w:szCs w:val="20"/>
          <w:u w:val="single"/>
        </w:rPr>
        <w:t>:</w:t>
      </w:r>
      <w:r w:rsidRPr="008E1A9C">
        <w:rPr>
          <w:rFonts w:eastAsia="Cambria" w:cstheme="minorHAnsi"/>
          <w:i/>
          <w:iCs/>
          <w:sz w:val="20"/>
          <w:szCs w:val="20"/>
        </w:rPr>
        <w:t xml:space="preserve"> </w:t>
      </w:r>
      <w:r w:rsidRPr="008E1A9C">
        <w:rPr>
          <w:rFonts w:eastAsia="Cambria" w:cstheme="minorHAnsi"/>
          <w:sz w:val="20"/>
          <w:szCs w:val="20"/>
        </w:rPr>
        <w:t xml:space="preserve">Salesforce.com, Force.com, Data Loader, Apex Classes, Controllers, Triggers, Visualforce, Sales Cloud, Service Cloud, Data Migration, Informatica, SOQL, SOSL, Workflow &amp; </w:t>
      </w:r>
      <w:r w:rsidRPr="008E1A9C">
        <w:rPr>
          <w:rFonts w:eastAsia="Cambria" w:cstheme="minorHAnsi"/>
          <w:sz w:val="20"/>
          <w:szCs w:val="20"/>
        </w:rPr>
        <w:lastRenderedPageBreak/>
        <w:t>Approvals, Java Ant, Visual studio, Custom Reports, Dashboards.</w:t>
      </w:r>
    </w:p>
    <w:p w14:paraId="4D900ED8" w14:textId="77777777" w:rsidR="00847ABE" w:rsidRPr="00EA3C64" w:rsidRDefault="00847ABE" w:rsidP="008E1A9C">
      <w:pPr>
        <w:widowControl w:val="0"/>
        <w:ind w:left="270"/>
        <w:rPr>
          <w:rFonts w:eastAsia="Cambria" w:cstheme="minorHAnsi"/>
        </w:rPr>
      </w:pPr>
    </w:p>
    <w:p w14:paraId="2A965248" w14:textId="77777777" w:rsidR="00847ABE" w:rsidRDefault="00847ABE" w:rsidP="008E1A9C">
      <w:pPr>
        <w:pStyle w:val="Heading2"/>
      </w:pPr>
      <w:r>
        <w:t xml:space="preserve">Salesforce.com, </w:t>
      </w:r>
      <w:r w:rsidR="008E7E32">
        <w:t>Dallas, TX</w:t>
      </w:r>
    </w:p>
    <w:p w14:paraId="63DF5784" w14:textId="77777777" w:rsidR="000A76FC" w:rsidRDefault="00847ABE" w:rsidP="008E1A9C">
      <w:pPr>
        <w:pStyle w:val="Heading3"/>
      </w:pPr>
      <w:r>
        <w:t xml:space="preserve">Sr Salesforce Developer / </w:t>
      </w:r>
      <w:r w:rsidR="00B54EE8">
        <w:t>June</w:t>
      </w:r>
      <w:r w:rsidR="000A76FC">
        <w:t>r2018-Dec2019</w:t>
      </w:r>
    </w:p>
    <w:p w14:paraId="0A2D481C" w14:textId="77777777" w:rsidR="000A76FC" w:rsidRDefault="000A76FC" w:rsidP="008E1A9C">
      <w:pPr>
        <w:pStyle w:val="Heading3"/>
      </w:pPr>
    </w:p>
    <w:p w14:paraId="063415E5" w14:textId="77777777" w:rsidR="00847ABE" w:rsidRPr="000A76FC" w:rsidRDefault="00847ABE" w:rsidP="008E1A9C">
      <w:pPr>
        <w:pStyle w:val="Heading3"/>
      </w:pPr>
      <w:r w:rsidRPr="000A76FC">
        <w:rPr>
          <w:b/>
          <w:bCs/>
        </w:rPr>
        <w:t>Description</w:t>
      </w:r>
      <w:r w:rsidRPr="00EA3C64">
        <w:rPr>
          <w:rFonts w:eastAsia="Cambria" w:cstheme="minorHAnsi"/>
          <w:b/>
          <w:iCs/>
          <w:color w:val="000000"/>
        </w:rPr>
        <w:t>:</w:t>
      </w:r>
      <w:r w:rsidRPr="00EA3C64">
        <w:rPr>
          <w:rFonts w:eastAsia="Cambria" w:cstheme="minorHAnsi"/>
          <w:b/>
          <w:color w:val="000000"/>
        </w:rPr>
        <w:t xml:space="preserve"> </w:t>
      </w:r>
      <w:r w:rsidRPr="008E1A9C">
        <w:rPr>
          <w:rFonts w:eastAsiaTheme="minorHAnsi" w:cstheme="minorHAnsi"/>
          <w:color w:val="000000"/>
          <w:sz w:val="20"/>
          <w:szCs w:val="20"/>
        </w:rPr>
        <w:t>Salesforce.com is an American cloud-based software company headquartered in San Francisco, California. It provides customer relationship management service and also sells a complementary suite of enterprise applications focused on customer service, marketing automation, analytics, and application development</w:t>
      </w:r>
      <w:r w:rsidRPr="003B4535">
        <w:rPr>
          <w:rFonts w:eastAsiaTheme="minorHAnsi" w:cstheme="minorHAnsi"/>
          <w:color w:val="000000"/>
        </w:rPr>
        <w:t>.</w:t>
      </w:r>
    </w:p>
    <w:p w14:paraId="17389CC1" w14:textId="77777777" w:rsidR="00847ABE" w:rsidRPr="00EA3C64" w:rsidRDefault="00847ABE" w:rsidP="008E1A9C">
      <w:pPr>
        <w:rPr>
          <w:rFonts w:cstheme="minorHAnsi"/>
          <w:b/>
          <w:u w:val="single"/>
        </w:rPr>
      </w:pPr>
      <w:r w:rsidRPr="00EA3C64">
        <w:rPr>
          <w:rFonts w:cstheme="minorHAnsi"/>
          <w:b/>
          <w:u w:val="single"/>
        </w:rPr>
        <w:t>Responsibilities</w:t>
      </w:r>
      <w:r w:rsidRPr="00EA3C64">
        <w:rPr>
          <w:rFonts w:cstheme="minorHAnsi"/>
          <w:b/>
        </w:rPr>
        <w:t>:</w:t>
      </w:r>
    </w:p>
    <w:p w14:paraId="71E2522E" w14:textId="77777777" w:rsidR="00847ABE" w:rsidRPr="00A42D3E" w:rsidRDefault="00847ABE" w:rsidP="008E1A9C">
      <w:pPr>
        <w:pStyle w:val="ContactInfo"/>
        <w:numPr>
          <w:ilvl w:val="0"/>
          <w:numId w:val="21"/>
        </w:numPr>
        <w:rPr>
          <w:rFonts w:cstheme="minorHAnsi"/>
          <w:b/>
          <w:color w:val="000000"/>
        </w:rPr>
      </w:pPr>
      <w:r w:rsidRPr="00EA3C64">
        <w:t xml:space="preserve">Developed Lightning component framework include an </w:t>
      </w:r>
      <w:r w:rsidRPr="00EA3C64">
        <w:rPr>
          <w:b/>
        </w:rPr>
        <w:t>out-of-the-box</w:t>
      </w:r>
      <w:r w:rsidRPr="00EA3C64">
        <w:t xml:space="preserve"> set of components, </w:t>
      </w:r>
      <w:r w:rsidRPr="00EA3C64">
        <w:rPr>
          <w:b/>
        </w:rPr>
        <w:t>event-driven architecture</w:t>
      </w:r>
      <w:r w:rsidRPr="00EA3C64">
        <w:t>, and a framework optimized for performance.</w:t>
      </w:r>
    </w:p>
    <w:p w14:paraId="1277A626" w14:textId="77777777" w:rsidR="00847ABE" w:rsidRPr="008E1A9C" w:rsidRDefault="00847ABE" w:rsidP="008E1A9C">
      <w:pPr>
        <w:pStyle w:val="ContactInfo"/>
        <w:numPr>
          <w:ilvl w:val="0"/>
          <w:numId w:val="21"/>
        </w:numPr>
        <w:rPr>
          <w:sz w:val="20"/>
          <w:szCs w:val="20"/>
        </w:rPr>
      </w:pPr>
      <w:r w:rsidRPr="008E1A9C">
        <w:rPr>
          <w:sz w:val="20"/>
          <w:szCs w:val="20"/>
        </w:rPr>
        <w:t xml:space="preserve">Involved in various stages of </w:t>
      </w:r>
      <w:r w:rsidRPr="008E1A9C">
        <w:rPr>
          <w:b/>
          <w:sz w:val="20"/>
          <w:szCs w:val="20"/>
        </w:rPr>
        <w:t>Software Development Life Cycle</w:t>
      </w:r>
      <w:r w:rsidRPr="008E1A9C">
        <w:rPr>
          <w:sz w:val="20"/>
          <w:szCs w:val="20"/>
        </w:rPr>
        <w:t xml:space="preserve"> (SDLC) in agile methodology. Strong implementation and rollout experience with salesforce.com CRM (Sales cloud, Service cloud, Marketing cloud), Communities, Sites, and Force.com platform.</w:t>
      </w:r>
    </w:p>
    <w:p w14:paraId="132DC7F7" w14:textId="77777777" w:rsidR="00847ABE" w:rsidRPr="008E1A9C" w:rsidRDefault="00847ABE" w:rsidP="008E1A9C">
      <w:pPr>
        <w:pStyle w:val="ContactInfo"/>
        <w:numPr>
          <w:ilvl w:val="0"/>
          <w:numId w:val="21"/>
        </w:numPr>
        <w:rPr>
          <w:sz w:val="20"/>
          <w:szCs w:val="20"/>
        </w:rPr>
      </w:pPr>
      <w:r w:rsidRPr="008E1A9C">
        <w:rPr>
          <w:sz w:val="20"/>
          <w:szCs w:val="20"/>
        </w:rPr>
        <w:t xml:space="preserve">Building of </w:t>
      </w:r>
      <w:r w:rsidRPr="008E1A9C">
        <w:rPr>
          <w:b/>
          <w:sz w:val="20"/>
          <w:szCs w:val="20"/>
        </w:rPr>
        <w:t>custom lightning components</w:t>
      </w:r>
      <w:r w:rsidRPr="008E1A9C">
        <w:rPr>
          <w:sz w:val="20"/>
          <w:szCs w:val="20"/>
        </w:rPr>
        <w:t xml:space="preserve"> to display the list view of orders and an order detail page to handle the business logic.</w:t>
      </w:r>
    </w:p>
    <w:p w14:paraId="5E5CFF22" w14:textId="77777777" w:rsidR="00847ABE" w:rsidRPr="008E1A9C" w:rsidRDefault="00847ABE" w:rsidP="008E1A9C">
      <w:pPr>
        <w:pStyle w:val="ContactInfo"/>
        <w:numPr>
          <w:ilvl w:val="0"/>
          <w:numId w:val="21"/>
        </w:numPr>
        <w:rPr>
          <w:sz w:val="20"/>
          <w:szCs w:val="20"/>
        </w:rPr>
      </w:pPr>
      <w:r w:rsidRPr="008E1A9C">
        <w:rPr>
          <w:sz w:val="20"/>
          <w:szCs w:val="20"/>
        </w:rPr>
        <w:t>Using Community Builder create community pages for Dealers and used the SLDS for styles and apex classes for DML operations.</w:t>
      </w:r>
    </w:p>
    <w:p w14:paraId="30B4A23B" w14:textId="77777777" w:rsidR="00847ABE" w:rsidRPr="008E1A9C" w:rsidRDefault="00847ABE" w:rsidP="008E1A9C">
      <w:pPr>
        <w:pStyle w:val="ContactInfo"/>
        <w:numPr>
          <w:ilvl w:val="0"/>
          <w:numId w:val="21"/>
        </w:numPr>
        <w:rPr>
          <w:b/>
          <w:sz w:val="20"/>
          <w:szCs w:val="20"/>
        </w:rPr>
      </w:pPr>
      <w:r w:rsidRPr="008E1A9C">
        <w:rPr>
          <w:sz w:val="20"/>
          <w:szCs w:val="20"/>
        </w:rPr>
        <w:t xml:space="preserve">Worked on custom implementations of </w:t>
      </w:r>
      <w:r w:rsidRPr="008E1A9C">
        <w:rPr>
          <w:b/>
          <w:sz w:val="20"/>
          <w:szCs w:val="20"/>
        </w:rPr>
        <w:t>community builder lightning components, java script buttons, lightning compatible VF pages, lightning components.</w:t>
      </w:r>
    </w:p>
    <w:p w14:paraId="1CC073F9" w14:textId="77777777" w:rsidR="00847ABE" w:rsidRPr="008E1A9C" w:rsidRDefault="00847ABE" w:rsidP="008E1A9C">
      <w:pPr>
        <w:pStyle w:val="ContactInfo"/>
        <w:numPr>
          <w:ilvl w:val="0"/>
          <w:numId w:val="21"/>
        </w:numPr>
        <w:rPr>
          <w:sz w:val="20"/>
          <w:szCs w:val="20"/>
        </w:rPr>
      </w:pPr>
      <w:r w:rsidRPr="008E1A9C">
        <w:rPr>
          <w:sz w:val="20"/>
          <w:szCs w:val="20"/>
        </w:rPr>
        <w:t xml:space="preserve">Designed and developed SFA based Application on Force.com Platform in Salesforce.com environment with Apex programming language at backend, </w:t>
      </w:r>
      <w:r w:rsidRPr="008E1A9C">
        <w:rPr>
          <w:b/>
          <w:sz w:val="20"/>
          <w:szCs w:val="20"/>
        </w:rPr>
        <w:t>Visual Force pages and Salesforce Lightning Experience as user interface</w:t>
      </w:r>
      <w:r w:rsidRPr="008E1A9C">
        <w:rPr>
          <w:sz w:val="20"/>
          <w:szCs w:val="20"/>
        </w:rPr>
        <w:t>.</w:t>
      </w:r>
    </w:p>
    <w:p w14:paraId="1E2DD653" w14:textId="77777777" w:rsidR="00847ABE" w:rsidRPr="008E1A9C" w:rsidRDefault="00847ABE" w:rsidP="008E1A9C">
      <w:pPr>
        <w:pStyle w:val="ContactInfo"/>
        <w:numPr>
          <w:ilvl w:val="0"/>
          <w:numId w:val="21"/>
        </w:numPr>
        <w:rPr>
          <w:sz w:val="20"/>
          <w:szCs w:val="20"/>
        </w:rPr>
      </w:pPr>
      <w:r w:rsidRPr="008E1A9C">
        <w:rPr>
          <w:sz w:val="20"/>
          <w:szCs w:val="20"/>
        </w:rPr>
        <w:t xml:space="preserve">Configured </w:t>
      </w:r>
      <w:r w:rsidRPr="008E1A9C">
        <w:rPr>
          <w:b/>
          <w:sz w:val="20"/>
          <w:szCs w:val="20"/>
        </w:rPr>
        <w:t>Sales Force Automation</w:t>
      </w:r>
      <w:r w:rsidRPr="008E1A9C">
        <w:rPr>
          <w:sz w:val="20"/>
          <w:szCs w:val="20"/>
        </w:rPr>
        <w:t xml:space="preserve"> (SFA) for Campaign management, Opportunity Management, Account and Contact Management, Data Quality Management.</w:t>
      </w:r>
    </w:p>
    <w:p w14:paraId="5F83F0D6" w14:textId="2B05D243" w:rsidR="00847ABE" w:rsidRPr="008E1A9C" w:rsidRDefault="00847ABE" w:rsidP="008E1A9C">
      <w:pPr>
        <w:pStyle w:val="ContactInfo"/>
        <w:numPr>
          <w:ilvl w:val="0"/>
          <w:numId w:val="21"/>
        </w:numPr>
        <w:rPr>
          <w:sz w:val="20"/>
          <w:szCs w:val="20"/>
        </w:rPr>
      </w:pPr>
      <w:r w:rsidRPr="008E1A9C">
        <w:rPr>
          <w:sz w:val="20"/>
          <w:szCs w:val="20"/>
        </w:rPr>
        <w:t xml:space="preserve">Used </w:t>
      </w:r>
      <w:r w:rsidRPr="008E1A9C">
        <w:rPr>
          <w:b/>
          <w:sz w:val="20"/>
          <w:szCs w:val="20"/>
        </w:rPr>
        <w:t xml:space="preserve">GitHub, </w:t>
      </w:r>
      <w:r w:rsidRPr="008E1A9C">
        <w:rPr>
          <w:sz w:val="20"/>
          <w:szCs w:val="20"/>
        </w:rPr>
        <w:t xml:space="preserve">for code migration from Personal Sandbox to Dev and used </w:t>
      </w:r>
      <w:r w:rsidRPr="008E1A9C">
        <w:rPr>
          <w:b/>
          <w:sz w:val="20"/>
          <w:szCs w:val="20"/>
        </w:rPr>
        <w:t>ANT</w:t>
      </w:r>
      <w:r w:rsidRPr="008E1A9C">
        <w:rPr>
          <w:sz w:val="20"/>
          <w:szCs w:val="20"/>
        </w:rPr>
        <w:t xml:space="preserve"> tool to migrate from Dev to QA</w:t>
      </w:r>
    </w:p>
    <w:p w14:paraId="63BB34E8" w14:textId="77777777" w:rsidR="00847ABE" w:rsidRPr="008E1A9C" w:rsidRDefault="00847ABE" w:rsidP="008E1A9C">
      <w:pPr>
        <w:pStyle w:val="ContactInfo"/>
        <w:numPr>
          <w:ilvl w:val="0"/>
          <w:numId w:val="21"/>
        </w:numPr>
        <w:rPr>
          <w:sz w:val="20"/>
          <w:szCs w:val="20"/>
        </w:rPr>
      </w:pPr>
      <w:r w:rsidRPr="008E1A9C">
        <w:rPr>
          <w:sz w:val="20"/>
          <w:szCs w:val="20"/>
        </w:rPr>
        <w:t xml:space="preserve">Developed various </w:t>
      </w:r>
      <w:r w:rsidRPr="008E1A9C">
        <w:rPr>
          <w:b/>
          <w:sz w:val="20"/>
          <w:szCs w:val="20"/>
        </w:rPr>
        <w:t>Visualforce Pages, Apex Triggers</w:t>
      </w:r>
      <w:r w:rsidRPr="008E1A9C">
        <w:rPr>
          <w:sz w:val="20"/>
          <w:szCs w:val="20"/>
        </w:rPr>
        <w:t xml:space="preserve"> to include extra functionality and wrote </w:t>
      </w:r>
      <w:r w:rsidRPr="008E1A9C">
        <w:rPr>
          <w:b/>
          <w:sz w:val="20"/>
          <w:szCs w:val="20"/>
        </w:rPr>
        <w:t>Apex Classes and Controller</w:t>
      </w:r>
      <w:r w:rsidRPr="008E1A9C">
        <w:rPr>
          <w:sz w:val="20"/>
          <w:szCs w:val="20"/>
        </w:rPr>
        <w:t xml:space="preserve"> to provide functionality to the visual pages.</w:t>
      </w:r>
    </w:p>
    <w:p w14:paraId="1FE98917" w14:textId="77777777" w:rsidR="00847ABE" w:rsidRPr="008E1A9C" w:rsidRDefault="00847ABE" w:rsidP="008E1A9C">
      <w:pPr>
        <w:pStyle w:val="ContactInfo"/>
        <w:numPr>
          <w:ilvl w:val="0"/>
          <w:numId w:val="21"/>
        </w:numPr>
        <w:rPr>
          <w:sz w:val="20"/>
          <w:szCs w:val="20"/>
        </w:rPr>
      </w:pPr>
      <w:r w:rsidRPr="008E1A9C">
        <w:rPr>
          <w:sz w:val="20"/>
          <w:szCs w:val="20"/>
        </w:rPr>
        <w:t xml:space="preserve">Created Lightning Component tabs and visual force tabs. </w:t>
      </w:r>
    </w:p>
    <w:p w14:paraId="5D3D04E8" w14:textId="77777777" w:rsidR="00847ABE" w:rsidRPr="008E1A9C" w:rsidRDefault="00847ABE" w:rsidP="008E1A9C">
      <w:pPr>
        <w:pStyle w:val="ContactInfo"/>
        <w:numPr>
          <w:ilvl w:val="0"/>
          <w:numId w:val="21"/>
        </w:numPr>
        <w:rPr>
          <w:sz w:val="20"/>
          <w:szCs w:val="20"/>
        </w:rPr>
      </w:pPr>
      <w:r w:rsidRPr="008E1A9C">
        <w:rPr>
          <w:sz w:val="20"/>
          <w:szCs w:val="20"/>
        </w:rPr>
        <w:t xml:space="preserve">Created and </w:t>
      </w:r>
      <w:r w:rsidRPr="008E1A9C">
        <w:rPr>
          <w:b/>
          <w:sz w:val="20"/>
          <w:szCs w:val="20"/>
        </w:rPr>
        <w:t>Debugged Lightning Components, building with Lightning App Builder</w:t>
      </w:r>
      <w:r w:rsidRPr="008E1A9C">
        <w:rPr>
          <w:sz w:val="20"/>
          <w:szCs w:val="20"/>
        </w:rPr>
        <w:t xml:space="preserve"> and Visual force with the new Lightning Design System. </w:t>
      </w:r>
    </w:p>
    <w:p w14:paraId="08F2120D" w14:textId="77777777" w:rsidR="00847ABE" w:rsidRPr="008E1A9C" w:rsidRDefault="00847ABE" w:rsidP="008E1A9C">
      <w:pPr>
        <w:pStyle w:val="ContactInfo"/>
        <w:numPr>
          <w:ilvl w:val="0"/>
          <w:numId w:val="21"/>
        </w:numPr>
        <w:rPr>
          <w:sz w:val="20"/>
          <w:szCs w:val="20"/>
        </w:rPr>
      </w:pPr>
      <w:r w:rsidRPr="008E1A9C">
        <w:rPr>
          <w:sz w:val="20"/>
          <w:szCs w:val="20"/>
        </w:rPr>
        <w:t>Created Custom Objects and fields for transactional and contractual information.</w:t>
      </w:r>
    </w:p>
    <w:p w14:paraId="49AB2110" w14:textId="77777777" w:rsidR="00847ABE" w:rsidRPr="008E1A9C" w:rsidRDefault="00847ABE" w:rsidP="008E1A9C">
      <w:pPr>
        <w:pStyle w:val="ContactInfo"/>
        <w:numPr>
          <w:ilvl w:val="0"/>
          <w:numId w:val="21"/>
        </w:numPr>
        <w:rPr>
          <w:sz w:val="20"/>
          <w:szCs w:val="20"/>
        </w:rPr>
      </w:pPr>
      <w:r w:rsidRPr="008E1A9C">
        <w:rPr>
          <w:sz w:val="20"/>
          <w:szCs w:val="20"/>
        </w:rPr>
        <w:t xml:space="preserve">Worked on </w:t>
      </w:r>
      <w:r w:rsidRPr="008E1A9C">
        <w:rPr>
          <w:b/>
          <w:sz w:val="20"/>
          <w:szCs w:val="20"/>
        </w:rPr>
        <w:t xml:space="preserve">customer portals and </w:t>
      </w:r>
      <w:r w:rsidR="000A346D" w:rsidRPr="008E1A9C">
        <w:rPr>
          <w:b/>
          <w:sz w:val="20"/>
          <w:szCs w:val="20"/>
        </w:rPr>
        <w:t>communities</w:t>
      </w:r>
      <w:r w:rsidR="000A346D">
        <w:rPr>
          <w:b/>
          <w:sz w:val="20"/>
          <w:szCs w:val="20"/>
        </w:rPr>
        <w:t xml:space="preserve"> </w:t>
      </w:r>
      <w:r w:rsidR="000A346D" w:rsidRPr="008E1A9C">
        <w:rPr>
          <w:b/>
          <w:sz w:val="20"/>
          <w:szCs w:val="20"/>
        </w:rPr>
        <w:t>administration</w:t>
      </w:r>
      <w:r w:rsidRPr="008E1A9C">
        <w:rPr>
          <w:sz w:val="20"/>
          <w:szCs w:val="20"/>
        </w:rPr>
        <w:t>. Created Custom Dashboards for community managers and recruiters home page and gave accessibility to dashboards for authorized people.</w:t>
      </w:r>
    </w:p>
    <w:p w14:paraId="45204053" w14:textId="77777777" w:rsidR="00847ABE" w:rsidRPr="008E1A9C" w:rsidRDefault="00847ABE" w:rsidP="008E1A9C">
      <w:pPr>
        <w:pStyle w:val="ContactInfo"/>
        <w:numPr>
          <w:ilvl w:val="0"/>
          <w:numId w:val="21"/>
        </w:numPr>
        <w:rPr>
          <w:sz w:val="20"/>
          <w:szCs w:val="20"/>
        </w:rPr>
      </w:pPr>
      <w:r w:rsidRPr="008E1A9C">
        <w:rPr>
          <w:sz w:val="20"/>
          <w:szCs w:val="20"/>
        </w:rPr>
        <w:t>Pick lists, dependent pick lists, lookups, master detail relationships, validation and formula fields to custom objects.</w:t>
      </w:r>
    </w:p>
    <w:p w14:paraId="01507E02" w14:textId="77777777" w:rsidR="00847ABE" w:rsidRPr="008E1A9C" w:rsidRDefault="00847ABE" w:rsidP="008E1A9C">
      <w:pPr>
        <w:pStyle w:val="ContactInfo"/>
        <w:numPr>
          <w:ilvl w:val="0"/>
          <w:numId w:val="21"/>
        </w:numPr>
        <w:rPr>
          <w:sz w:val="20"/>
          <w:szCs w:val="20"/>
        </w:rPr>
      </w:pPr>
      <w:r w:rsidRPr="008E1A9C">
        <w:rPr>
          <w:sz w:val="20"/>
          <w:szCs w:val="20"/>
        </w:rPr>
        <w:t xml:space="preserve">Created page layouts, search layouts to organize fields, custom links, related lists and other components on a record detail and edit pages. </w:t>
      </w:r>
      <w:r w:rsidRPr="008E1A9C">
        <w:rPr>
          <w:b/>
          <w:sz w:val="20"/>
          <w:szCs w:val="20"/>
        </w:rPr>
        <w:t>Created workflow rules and defined related tasks, time triggered tasks, email alerts, filed updates</w:t>
      </w:r>
      <w:r w:rsidRPr="008E1A9C">
        <w:rPr>
          <w:sz w:val="20"/>
          <w:szCs w:val="20"/>
        </w:rPr>
        <w:t xml:space="preserve"> to implement business logic.</w:t>
      </w:r>
    </w:p>
    <w:p w14:paraId="07FEBBA4" w14:textId="77777777" w:rsidR="00847ABE" w:rsidRPr="008E1A9C" w:rsidRDefault="00847ABE" w:rsidP="008E1A9C">
      <w:pPr>
        <w:pStyle w:val="ContactInfo"/>
        <w:numPr>
          <w:ilvl w:val="0"/>
          <w:numId w:val="21"/>
        </w:numPr>
        <w:rPr>
          <w:sz w:val="20"/>
          <w:szCs w:val="20"/>
        </w:rPr>
      </w:pPr>
      <w:r w:rsidRPr="008E1A9C">
        <w:rPr>
          <w:sz w:val="20"/>
          <w:szCs w:val="20"/>
        </w:rPr>
        <w:lastRenderedPageBreak/>
        <w:t xml:space="preserve">Developed </w:t>
      </w:r>
      <w:r w:rsidRPr="008E1A9C">
        <w:rPr>
          <w:b/>
          <w:sz w:val="20"/>
          <w:szCs w:val="20"/>
        </w:rPr>
        <w:t xml:space="preserve">complex workflows and approval processes </w:t>
      </w:r>
      <w:r w:rsidRPr="008E1A9C">
        <w:rPr>
          <w:sz w:val="20"/>
          <w:szCs w:val="20"/>
        </w:rPr>
        <w:t>for automating business logic.</w:t>
      </w:r>
    </w:p>
    <w:p w14:paraId="52713CCC" w14:textId="77777777" w:rsidR="00847ABE" w:rsidRPr="008E1A9C" w:rsidRDefault="00847ABE" w:rsidP="008E1A9C">
      <w:pPr>
        <w:pStyle w:val="ContactInfo"/>
        <w:numPr>
          <w:ilvl w:val="0"/>
          <w:numId w:val="21"/>
        </w:numPr>
        <w:rPr>
          <w:sz w:val="20"/>
          <w:szCs w:val="20"/>
        </w:rPr>
      </w:pPr>
      <w:r w:rsidRPr="008E1A9C">
        <w:rPr>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5D36489E" w14:textId="77777777" w:rsidR="00847ABE" w:rsidRPr="008E1A9C" w:rsidRDefault="00847ABE" w:rsidP="008E1A9C">
      <w:pPr>
        <w:pStyle w:val="ContactInfo"/>
        <w:numPr>
          <w:ilvl w:val="0"/>
          <w:numId w:val="21"/>
        </w:numPr>
        <w:rPr>
          <w:sz w:val="20"/>
          <w:szCs w:val="20"/>
        </w:rPr>
      </w:pPr>
      <w:r w:rsidRPr="008E1A9C">
        <w:rPr>
          <w:sz w:val="20"/>
          <w:szCs w:val="20"/>
        </w:rPr>
        <w:t xml:space="preserve">Developed </w:t>
      </w:r>
      <w:r w:rsidRPr="008E1A9C">
        <w:rPr>
          <w:b/>
          <w:sz w:val="20"/>
          <w:szCs w:val="20"/>
        </w:rPr>
        <w:t>Apex Classes, Controller Classes and Apex Triggers</w:t>
      </w:r>
      <w:r w:rsidRPr="008E1A9C">
        <w:rPr>
          <w:sz w:val="20"/>
          <w:szCs w:val="20"/>
        </w:rPr>
        <w:t xml:space="preserve"> for various functional needs in the application.</w:t>
      </w:r>
    </w:p>
    <w:p w14:paraId="068CCA24" w14:textId="77777777" w:rsidR="00847ABE" w:rsidRPr="008E1A9C" w:rsidRDefault="00847ABE" w:rsidP="008E1A9C">
      <w:pPr>
        <w:pStyle w:val="ContactInfo"/>
        <w:numPr>
          <w:ilvl w:val="0"/>
          <w:numId w:val="21"/>
        </w:numPr>
        <w:rPr>
          <w:b/>
          <w:sz w:val="20"/>
          <w:szCs w:val="20"/>
        </w:rPr>
      </w:pPr>
      <w:r w:rsidRPr="008E1A9C">
        <w:rPr>
          <w:sz w:val="20"/>
          <w:szCs w:val="20"/>
        </w:rPr>
        <w:t xml:space="preserve">Integrated with external system using Web Services Callouts for cleansing the Address and save the data in the pages of salesforce.com and SOAP and </w:t>
      </w:r>
      <w:r w:rsidRPr="008E1A9C">
        <w:rPr>
          <w:b/>
          <w:sz w:val="20"/>
          <w:szCs w:val="20"/>
        </w:rPr>
        <w:t>REST</w:t>
      </w:r>
      <w:r w:rsidRPr="008E1A9C">
        <w:rPr>
          <w:sz w:val="20"/>
          <w:szCs w:val="20"/>
        </w:rPr>
        <w:t xml:space="preserve"> based </w:t>
      </w:r>
      <w:r w:rsidRPr="008E1A9C">
        <w:rPr>
          <w:b/>
          <w:sz w:val="20"/>
          <w:szCs w:val="20"/>
        </w:rPr>
        <w:t>Web Services</w:t>
      </w:r>
      <w:r w:rsidRPr="008E1A9C">
        <w:rPr>
          <w:sz w:val="20"/>
          <w:szCs w:val="20"/>
        </w:rPr>
        <w:t xml:space="preserve"> for extracting the data from external systems to display in the pages of salesforce.com.</w:t>
      </w:r>
    </w:p>
    <w:p w14:paraId="62337A67" w14:textId="77777777" w:rsidR="00847ABE" w:rsidRPr="008E1A9C" w:rsidRDefault="00847ABE" w:rsidP="008E1A9C">
      <w:pPr>
        <w:pStyle w:val="ContactInfo"/>
        <w:numPr>
          <w:ilvl w:val="0"/>
          <w:numId w:val="21"/>
        </w:numPr>
        <w:rPr>
          <w:sz w:val="20"/>
          <w:szCs w:val="20"/>
        </w:rPr>
      </w:pPr>
      <w:r w:rsidRPr="008E1A9C">
        <w:rPr>
          <w:sz w:val="20"/>
          <w:szCs w:val="20"/>
        </w:rPr>
        <w:t xml:space="preserve">Integration of Sales cloud with external information systems using </w:t>
      </w:r>
      <w:r w:rsidRPr="008E1A9C">
        <w:rPr>
          <w:b/>
          <w:sz w:val="20"/>
          <w:szCs w:val="20"/>
        </w:rPr>
        <w:t>SOAP API</w:t>
      </w:r>
      <w:r w:rsidRPr="008E1A9C">
        <w:rPr>
          <w:sz w:val="20"/>
          <w:szCs w:val="20"/>
        </w:rPr>
        <w:t xml:space="preserve"> web services. </w:t>
      </w:r>
    </w:p>
    <w:p w14:paraId="6BEBAB84" w14:textId="77777777" w:rsidR="00847ABE" w:rsidRPr="008E1A9C" w:rsidRDefault="00847ABE" w:rsidP="008E1A9C">
      <w:pPr>
        <w:pStyle w:val="ContactInfo"/>
        <w:numPr>
          <w:ilvl w:val="0"/>
          <w:numId w:val="21"/>
        </w:numPr>
        <w:rPr>
          <w:sz w:val="20"/>
          <w:szCs w:val="20"/>
        </w:rPr>
      </w:pPr>
      <w:r w:rsidRPr="008E1A9C">
        <w:rPr>
          <w:sz w:val="20"/>
          <w:szCs w:val="20"/>
        </w:rPr>
        <w:t xml:space="preserve">Used @HTTP Get and @HTTP Post annotations for creation of </w:t>
      </w:r>
      <w:r w:rsidRPr="008E1A9C">
        <w:rPr>
          <w:b/>
          <w:sz w:val="20"/>
          <w:szCs w:val="20"/>
        </w:rPr>
        <w:t>restful Web service</w:t>
      </w:r>
      <w:r w:rsidRPr="008E1A9C">
        <w:rPr>
          <w:sz w:val="20"/>
          <w:szCs w:val="20"/>
        </w:rPr>
        <w:t xml:space="preserve"> API.</w:t>
      </w:r>
    </w:p>
    <w:p w14:paraId="4B1FC896" w14:textId="77777777" w:rsidR="00847ABE" w:rsidRPr="008E1A9C" w:rsidRDefault="00847ABE" w:rsidP="008E1A9C">
      <w:pPr>
        <w:pStyle w:val="ContactInfo"/>
        <w:numPr>
          <w:ilvl w:val="0"/>
          <w:numId w:val="21"/>
        </w:numPr>
        <w:rPr>
          <w:sz w:val="20"/>
          <w:szCs w:val="20"/>
        </w:rPr>
      </w:pPr>
      <w:r w:rsidRPr="008E1A9C">
        <w:rPr>
          <w:sz w:val="20"/>
          <w:szCs w:val="20"/>
        </w:rPr>
        <w:t xml:space="preserve">Used </w:t>
      </w:r>
      <w:r w:rsidRPr="008E1A9C">
        <w:rPr>
          <w:b/>
          <w:sz w:val="20"/>
          <w:szCs w:val="20"/>
        </w:rPr>
        <w:t>SOQL &amp; SOSL</w:t>
      </w:r>
      <w:r w:rsidRPr="008E1A9C">
        <w:rPr>
          <w:sz w:val="20"/>
          <w:szCs w:val="20"/>
        </w:rPr>
        <w:t xml:space="preserve"> for data manipulation needs of the application using platform database objects.</w:t>
      </w:r>
    </w:p>
    <w:p w14:paraId="1D5EF00C" w14:textId="77777777" w:rsidR="00847ABE" w:rsidRPr="008E1A9C" w:rsidRDefault="00847ABE" w:rsidP="008E1A9C">
      <w:pPr>
        <w:pStyle w:val="ContactInfo"/>
        <w:numPr>
          <w:ilvl w:val="0"/>
          <w:numId w:val="21"/>
        </w:numPr>
        <w:rPr>
          <w:sz w:val="20"/>
          <w:szCs w:val="20"/>
        </w:rPr>
      </w:pPr>
      <w:r w:rsidRPr="008E1A9C">
        <w:rPr>
          <w:sz w:val="20"/>
          <w:szCs w:val="20"/>
        </w:rPr>
        <w:t xml:space="preserve">Worked with admin team to create profiles and </w:t>
      </w:r>
      <w:r w:rsidRPr="008E1A9C">
        <w:rPr>
          <w:b/>
          <w:sz w:val="20"/>
          <w:szCs w:val="20"/>
        </w:rPr>
        <w:t>implemented Object and field level security</w:t>
      </w:r>
      <w:r w:rsidRPr="008E1A9C">
        <w:rPr>
          <w:sz w:val="20"/>
          <w:szCs w:val="20"/>
        </w:rPr>
        <w:t xml:space="preserve"> to hide critical information on the profile users.</w:t>
      </w:r>
    </w:p>
    <w:p w14:paraId="5E2BAFC2" w14:textId="77777777" w:rsidR="00847ABE" w:rsidRPr="008E1A9C" w:rsidRDefault="00847ABE" w:rsidP="008E1A9C">
      <w:pPr>
        <w:pStyle w:val="ContactInfo"/>
        <w:numPr>
          <w:ilvl w:val="0"/>
          <w:numId w:val="21"/>
        </w:numPr>
        <w:rPr>
          <w:sz w:val="20"/>
          <w:szCs w:val="20"/>
        </w:rPr>
      </w:pPr>
      <w:r w:rsidRPr="008E1A9C">
        <w:rPr>
          <w:sz w:val="20"/>
          <w:szCs w:val="20"/>
        </w:rPr>
        <w:t xml:space="preserve">Used Force.com developer toolkit including </w:t>
      </w:r>
      <w:r w:rsidRPr="008E1A9C">
        <w:rPr>
          <w:b/>
          <w:sz w:val="20"/>
          <w:szCs w:val="20"/>
        </w:rPr>
        <w:t>Apex Classes, Apex Triggers and Visualforce pages</w:t>
      </w:r>
      <w:r w:rsidRPr="008E1A9C">
        <w:rPr>
          <w:sz w:val="20"/>
          <w:szCs w:val="20"/>
        </w:rPr>
        <w:t xml:space="preserve"> to develop custom business logic.</w:t>
      </w:r>
    </w:p>
    <w:p w14:paraId="4D02968B" w14:textId="77777777" w:rsidR="00847ABE" w:rsidRPr="008E1A9C" w:rsidRDefault="00847ABE" w:rsidP="008E1A9C">
      <w:pPr>
        <w:pStyle w:val="ContactInfo"/>
        <w:numPr>
          <w:ilvl w:val="0"/>
          <w:numId w:val="21"/>
        </w:numPr>
        <w:rPr>
          <w:sz w:val="20"/>
          <w:szCs w:val="20"/>
        </w:rPr>
      </w:pPr>
      <w:r w:rsidRPr="008E1A9C">
        <w:rPr>
          <w:sz w:val="20"/>
          <w:szCs w:val="20"/>
        </w:rPr>
        <w:t xml:space="preserve">Created Executive and other Dashboards using </w:t>
      </w:r>
      <w:r w:rsidRPr="008E1A9C">
        <w:rPr>
          <w:b/>
          <w:sz w:val="20"/>
          <w:szCs w:val="20"/>
        </w:rPr>
        <w:t>wave Analytics.</w:t>
      </w:r>
    </w:p>
    <w:p w14:paraId="77563001" w14:textId="77777777" w:rsidR="00847ABE" w:rsidRPr="008E1A9C" w:rsidRDefault="00847ABE" w:rsidP="008E1A9C">
      <w:pPr>
        <w:pStyle w:val="ContactInfo"/>
        <w:numPr>
          <w:ilvl w:val="0"/>
          <w:numId w:val="21"/>
        </w:numPr>
        <w:rPr>
          <w:sz w:val="20"/>
          <w:szCs w:val="20"/>
        </w:rPr>
      </w:pPr>
      <w:r w:rsidRPr="008E1A9C">
        <w:rPr>
          <w:sz w:val="20"/>
          <w:szCs w:val="20"/>
        </w:rPr>
        <w:t>Implemented Wave analytics and designed Wave dashboards, lenses and datasets.</w:t>
      </w:r>
    </w:p>
    <w:p w14:paraId="407C8A94" w14:textId="77777777" w:rsidR="00847ABE" w:rsidRPr="008E1A9C" w:rsidRDefault="00847ABE" w:rsidP="008E1A9C">
      <w:pPr>
        <w:pStyle w:val="ContactInfo"/>
        <w:numPr>
          <w:ilvl w:val="0"/>
          <w:numId w:val="21"/>
        </w:numPr>
        <w:rPr>
          <w:b/>
          <w:sz w:val="20"/>
          <w:szCs w:val="20"/>
        </w:rPr>
      </w:pPr>
      <w:r w:rsidRPr="008E1A9C">
        <w:rPr>
          <w:sz w:val="20"/>
          <w:szCs w:val="20"/>
        </w:rPr>
        <w:t xml:space="preserve">Implemented Salesforce Development Cycle covering </w:t>
      </w:r>
      <w:r w:rsidRPr="008E1A9C">
        <w:rPr>
          <w:b/>
          <w:sz w:val="20"/>
          <w:szCs w:val="20"/>
        </w:rPr>
        <w:t>Sales Cloud, Service Cloud, Marketing Cloud, Call Center, Chatter &amp; App-exchange applications.</w:t>
      </w:r>
    </w:p>
    <w:p w14:paraId="04DD1F1E" w14:textId="77777777" w:rsidR="00847ABE" w:rsidRPr="008E1A9C" w:rsidRDefault="00847ABE" w:rsidP="008E1A9C">
      <w:pPr>
        <w:pStyle w:val="ContactInfo"/>
        <w:numPr>
          <w:ilvl w:val="0"/>
          <w:numId w:val="21"/>
        </w:numPr>
        <w:rPr>
          <w:sz w:val="20"/>
          <w:szCs w:val="20"/>
        </w:rPr>
      </w:pPr>
      <w:r w:rsidRPr="008E1A9C">
        <w:rPr>
          <w:sz w:val="20"/>
          <w:szCs w:val="20"/>
        </w:rPr>
        <w:t>Made new feature enhancements on Service cloud console view and developed some Visual force components.</w:t>
      </w:r>
    </w:p>
    <w:p w14:paraId="31FF8316" w14:textId="77777777" w:rsidR="008E1A9C" w:rsidRDefault="00847ABE" w:rsidP="008E1A9C">
      <w:pPr>
        <w:pStyle w:val="ContactInfo"/>
        <w:rPr>
          <w:rFonts w:cstheme="minorHAnsi"/>
          <w:sz w:val="20"/>
          <w:szCs w:val="20"/>
        </w:rPr>
      </w:pPr>
      <w:r w:rsidRPr="008E1A9C">
        <w:rPr>
          <w:rFonts w:cstheme="minorHAnsi"/>
          <w:b/>
          <w:sz w:val="20"/>
          <w:szCs w:val="20"/>
          <w:u w:val="single"/>
        </w:rPr>
        <w:t>Environment</w:t>
      </w:r>
      <w:r w:rsidRPr="008E1A9C">
        <w:rPr>
          <w:rFonts w:cstheme="minorHAnsi"/>
          <w:b/>
          <w:sz w:val="20"/>
          <w:szCs w:val="20"/>
        </w:rPr>
        <w:t>:</w:t>
      </w:r>
      <w:r w:rsidRPr="008E1A9C">
        <w:rPr>
          <w:rFonts w:cstheme="minorHAnsi"/>
          <w:sz w:val="20"/>
          <w:szCs w:val="20"/>
        </w:rPr>
        <w:t xml:space="preserve"> Salesforce.com, Force.com, Data Loader, Apex Classes, Controllers, Triggers, Visualforce, Sales Cloud, Marketing Cloud, Service Cloud, Data Migration, Rest API, Soap API, Informatica, SOQL, SOSL, Communities, lightning compatible VF pages, Lightning(Components), Workflow &amp; Approvals, Java Ant, Custom Reports, Dashboards, Oracle, Windows.</w:t>
      </w:r>
    </w:p>
    <w:p w14:paraId="3254BDE2" w14:textId="77777777" w:rsidR="008E1A9C" w:rsidRDefault="008E1A9C" w:rsidP="008E1A9C">
      <w:pPr>
        <w:pStyle w:val="ContactInfo"/>
        <w:rPr>
          <w:rFonts w:cstheme="minorHAnsi"/>
          <w:sz w:val="20"/>
          <w:szCs w:val="20"/>
        </w:rPr>
      </w:pPr>
    </w:p>
    <w:p w14:paraId="7805473D" w14:textId="77777777" w:rsidR="008E1A9C" w:rsidRDefault="008E1A9C" w:rsidP="008E1A9C">
      <w:pPr>
        <w:pStyle w:val="ContactInfo"/>
        <w:rPr>
          <w:rFonts w:cstheme="minorHAnsi"/>
          <w:sz w:val="20"/>
          <w:szCs w:val="20"/>
        </w:rPr>
      </w:pPr>
    </w:p>
    <w:p w14:paraId="7D8ADB94" w14:textId="77777777" w:rsidR="008E1A9C" w:rsidRDefault="008E7E32" w:rsidP="008E1A9C">
      <w:pPr>
        <w:pStyle w:val="Heading2"/>
      </w:pPr>
      <w:r>
        <w:t>RallyHealth, Minnesota, USA</w:t>
      </w:r>
    </w:p>
    <w:p w14:paraId="5316B6AC" w14:textId="77777777" w:rsidR="008E7E32" w:rsidRPr="008E1A9C" w:rsidRDefault="008E7E32" w:rsidP="008E1A9C">
      <w:pPr>
        <w:pStyle w:val="Heading3"/>
        <w:rPr>
          <w:rFonts w:cstheme="minorHAnsi"/>
          <w:sz w:val="20"/>
          <w:szCs w:val="20"/>
        </w:rPr>
      </w:pPr>
      <w:r>
        <w:t xml:space="preserve">Salesforce Developer / </w:t>
      </w:r>
      <w:r w:rsidR="00B54EE8">
        <w:t>Jan</w:t>
      </w:r>
      <w:r>
        <w:t>2017-</w:t>
      </w:r>
      <w:r w:rsidR="00B54EE8">
        <w:t>May</w:t>
      </w:r>
      <w:r>
        <w:t>2018</w:t>
      </w:r>
    </w:p>
    <w:p w14:paraId="296AD2B5" w14:textId="77777777" w:rsidR="008E7E32" w:rsidRDefault="008E7E32" w:rsidP="008E1A9C">
      <w:pPr>
        <w:pStyle w:val="Heading3"/>
      </w:pPr>
    </w:p>
    <w:p w14:paraId="022224A7" w14:textId="77777777" w:rsidR="00081629" w:rsidRDefault="00847ABE" w:rsidP="00081629">
      <w:pPr>
        <w:pStyle w:val="Heading3"/>
      </w:pPr>
      <w:r w:rsidRPr="008E1A9C">
        <w:rPr>
          <w:b/>
          <w:bCs/>
        </w:rPr>
        <w:t>Description</w:t>
      </w:r>
      <w:r w:rsidRPr="008E7E32">
        <w:t xml:space="preserve">: </w:t>
      </w:r>
      <w:r w:rsidRPr="008E1A9C">
        <w:rPr>
          <w:sz w:val="20"/>
          <w:szCs w:val="20"/>
        </w:rPr>
        <w:t>Rally Health, Inc. is a consumer-centric digital health company that makes it easy for individuals to take charge of their health and collaborates with health plans, health care providers, and employers to engage consumers. The company has a leading digital health platform that delivers web and mobile solutions to help people manage their employee benefits, health and well-being, and health care needs</w:t>
      </w:r>
      <w:r w:rsidRPr="008E7E32">
        <w:t>.</w:t>
      </w:r>
    </w:p>
    <w:p w14:paraId="72E4C54D" w14:textId="77777777" w:rsidR="00847ABE" w:rsidRPr="00081629" w:rsidRDefault="00847ABE" w:rsidP="00081629">
      <w:pPr>
        <w:pStyle w:val="Heading3"/>
      </w:pPr>
      <w:r w:rsidRPr="00081629">
        <w:rPr>
          <w:rFonts w:eastAsia="Cambria" w:cstheme="minorHAnsi"/>
          <w:b/>
          <w:u w:val="single"/>
        </w:rPr>
        <w:t>Responsibilities:</w:t>
      </w:r>
    </w:p>
    <w:p w14:paraId="4D720260" w14:textId="77777777"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t>Resolving various salesforce tickets based on the project Requirements.</w:t>
      </w:r>
    </w:p>
    <w:p w14:paraId="29D200E8" w14:textId="77777777"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t>Designed, developed, and deployed Apex Classes, Controller Classes and Apex Triggers for various functional needs in the application.</w:t>
      </w:r>
    </w:p>
    <w:p w14:paraId="78798A90" w14:textId="77777777"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lastRenderedPageBreak/>
        <w:t>Involved in various stages of Software Development Life Cycle (SDLC) including analysis, requirement engineering, development, enhancements, and testing.</w:t>
      </w:r>
    </w:p>
    <w:p w14:paraId="69C59EAF" w14:textId="77777777"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cstheme="minorHAnsi"/>
          <w:sz w:val="20"/>
          <w:szCs w:val="20"/>
        </w:rPr>
        <w:t xml:space="preserve">Worked on creating the </w:t>
      </w:r>
      <w:r w:rsidRPr="008E1A9C">
        <w:rPr>
          <w:rFonts w:cstheme="minorHAnsi"/>
          <w:b/>
          <w:sz w:val="20"/>
          <w:szCs w:val="20"/>
        </w:rPr>
        <w:t>Lightning Application</w:t>
      </w:r>
      <w:r w:rsidRPr="008E1A9C">
        <w:rPr>
          <w:rFonts w:cstheme="minorHAnsi"/>
          <w:sz w:val="20"/>
          <w:szCs w:val="20"/>
        </w:rPr>
        <w:t xml:space="preserve"> using </w:t>
      </w:r>
      <w:r w:rsidRPr="008E1A9C">
        <w:rPr>
          <w:rFonts w:cstheme="minorHAnsi"/>
          <w:b/>
          <w:sz w:val="20"/>
          <w:szCs w:val="20"/>
        </w:rPr>
        <w:t xml:space="preserve">lightning component </w:t>
      </w:r>
      <w:r w:rsidRPr="008E1A9C">
        <w:rPr>
          <w:rFonts w:cstheme="minorHAnsi"/>
          <w:sz w:val="20"/>
          <w:szCs w:val="20"/>
        </w:rPr>
        <w:t>and</w:t>
      </w:r>
      <w:r w:rsidRPr="008E1A9C">
        <w:rPr>
          <w:rFonts w:cstheme="minorHAnsi"/>
          <w:b/>
          <w:sz w:val="20"/>
          <w:szCs w:val="20"/>
        </w:rPr>
        <w:t xml:space="preserve"> SLDS</w:t>
      </w:r>
      <w:r w:rsidRPr="008E1A9C">
        <w:rPr>
          <w:rFonts w:cstheme="minorHAnsi"/>
          <w:sz w:val="20"/>
          <w:szCs w:val="20"/>
        </w:rPr>
        <w:t>.</w:t>
      </w:r>
    </w:p>
    <w:p w14:paraId="5D65A0D3" w14:textId="77777777"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t>Developed various</w:t>
      </w:r>
      <w:r w:rsidRPr="008E1A9C">
        <w:rPr>
          <w:rFonts w:eastAsia="Cambria" w:cstheme="minorHAnsi"/>
          <w:b/>
          <w:sz w:val="20"/>
          <w:szCs w:val="20"/>
        </w:rPr>
        <w:t xml:space="preserve"> Visualforce Pages, Apex Triggers to include extra functionality and wrote Apex Classes and Controller to provide functionality to the visual force pages.</w:t>
      </w:r>
    </w:p>
    <w:p w14:paraId="1ED7A528" w14:textId="77777777"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t>Created Custom Objects and fields for transactional and contractual information.</w:t>
      </w:r>
    </w:p>
    <w:p w14:paraId="51E7B597" w14:textId="77777777" w:rsidR="00847ABE" w:rsidRPr="008E1A9C" w:rsidRDefault="00847ABE" w:rsidP="008E1A9C">
      <w:pPr>
        <w:pStyle w:val="ListParagraph"/>
        <w:numPr>
          <w:ilvl w:val="0"/>
          <w:numId w:val="14"/>
        </w:numPr>
        <w:spacing w:after="0" w:line="240" w:lineRule="auto"/>
        <w:rPr>
          <w:rFonts w:cstheme="minorHAnsi"/>
          <w:sz w:val="20"/>
          <w:szCs w:val="20"/>
        </w:rPr>
      </w:pPr>
      <w:r w:rsidRPr="008E1A9C">
        <w:rPr>
          <w:rFonts w:eastAsia="Cambria" w:cstheme="minorHAnsi"/>
          <w:sz w:val="20"/>
          <w:szCs w:val="20"/>
        </w:rPr>
        <w:t>Designed and deployed Custom tabs, validation rules, Approval Processes and Auto-Response Rules for automating business logic.</w:t>
      </w:r>
    </w:p>
    <w:p w14:paraId="412E3553" w14:textId="77777777"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 xml:space="preserve">Implemented </w:t>
      </w:r>
      <w:r w:rsidRPr="008E1A9C">
        <w:rPr>
          <w:rFonts w:eastAsia="Cambria" w:cstheme="minorHAnsi"/>
          <w:b/>
          <w:bCs/>
          <w:sz w:val="20"/>
          <w:szCs w:val="20"/>
        </w:rPr>
        <w:t>picklists</w:t>
      </w:r>
      <w:r w:rsidRPr="008E1A9C">
        <w:rPr>
          <w:rFonts w:eastAsia="Cambria" w:cstheme="minorHAnsi"/>
          <w:bCs/>
          <w:sz w:val="20"/>
          <w:szCs w:val="20"/>
        </w:rPr>
        <w:t xml:space="preserve">, </w:t>
      </w:r>
      <w:r w:rsidRPr="008E1A9C">
        <w:rPr>
          <w:rFonts w:eastAsia="Cambria" w:cstheme="minorHAnsi"/>
          <w:b/>
          <w:bCs/>
          <w:sz w:val="20"/>
          <w:szCs w:val="20"/>
        </w:rPr>
        <w:t>lookups</w:t>
      </w:r>
      <w:r w:rsidRPr="008E1A9C">
        <w:rPr>
          <w:rFonts w:eastAsia="Cambria" w:cstheme="minorHAnsi"/>
          <w:bCs/>
          <w:sz w:val="20"/>
          <w:szCs w:val="20"/>
        </w:rPr>
        <w:t xml:space="preserve">, </w:t>
      </w:r>
      <w:r w:rsidRPr="008E1A9C">
        <w:rPr>
          <w:rFonts w:eastAsia="Cambria" w:cstheme="minorHAnsi"/>
          <w:b/>
          <w:bCs/>
          <w:sz w:val="20"/>
          <w:szCs w:val="20"/>
        </w:rPr>
        <w:t>master detail relationships</w:t>
      </w:r>
      <w:r w:rsidRPr="008E1A9C">
        <w:rPr>
          <w:rFonts w:eastAsia="Cambria" w:cstheme="minorHAnsi"/>
          <w:bCs/>
          <w:sz w:val="20"/>
          <w:szCs w:val="20"/>
        </w:rPr>
        <w:t xml:space="preserve">, </w:t>
      </w:r>
      <w:r w:rsidRPr="008E1A9C">
        <w:rPr>
          <w:rFonts w:eastAsia="Cambria" w:cstheme="minorHAnsi"/>
          <w:b/>
          <w:bCs/>
          <w:sz w:val="20"/>
          <w:szCs w:val="20"/>
        </w:rPr>
        <w:t xml:space="preserve">validation and formula fields </w:t>
      </w:r>
      <w:r w:rsidRPr="008E1A9C">
        <w:rPr>
          <w:rFonts w:eastAsia="Cambria" w:cstheme="minorHAnsi"/>
          <w:bCs/>
          <w:sz w:val="20"/>
          <w:szCs w:val="20"/>
        </w:rPr>
        <w:t xml:space="preserve">to the custom objects, </w:t>
      </w:r>
      <w:r w:rsidRPr="008E1A9C">
        <w:rPr>
          <w:rFonts w:eastAsia="Cambria" w:cstheme="minorHAnsi"/>
          <w:b/>
          <w:bCs/>
          <w:sz w:val="20"/>
          <w:szCs w:val="20"/>
        </w:rPr>
        <w:t>workflow rules</w:t>
      </w:r>
      <w:r w:rsidRPr="008E1A9C">
        <w:rPr>
          <w:rFonts w:eastAsia="Cambria" w:cstheme="minorHAnsi"/>
          <w:bCs/>
          <w:sz w:val="20"/>
          <w:szCs w:val="20"/>
        </w:rPr>
        <w:t xml:space="preserve"> and defined related tasks, time-triggered tasks, email alerts, filed updates to implement business logic.</w:t>
      </w:r>
    </w:p>
    <w:p w14:paraId="24C09855" w14:textId="77777777"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Created templates, approval processes, approval page layouts and defined approval actions on them to automate the processes.</w:t>
      </w:r>
    </w:p>
    <w:p w14:paraId="0BA0ACEE" w14:textId="77777777"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Created various Reports and Report Folders to assist managers to better utilize Salesforce as a sales tool and configured various Reports and for different user profiles based on the need in the organization.</w:t>
      </w:r>
    </w:p>
    <w:p w14:paraId="2E16D4D8" w14:textId="77777777"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Involved in Salesforce Development Cycle with Sales Cloud, Service Cloud and Marketing Cloud.</w:t>
      </w:r>
    </w:p>
    <w:p w14:paraId="3CF026A7" w14:textId="77777777"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 xml:space="preserve">Experienced on using </w:t>
      </w:r>
      <w:r w:rsidR="00DD43BF">
        <w:rPr>
          <w:rFonts w:eastAsia="Cambria" w:cstheme="minorHAnsi"/>
          <w:b/>
          <w:bCs/>
          <w:sz w:val="20"/>
          <w:szCs w:val="20"/>
        </w:rPr>
        <w:t>Salesforce</w:t>
      </w:r>
      <w:r w:rsidRPr="008E1A9C">
        <w:rPr>
          <w:rFonts w:eastAsia="Cambria" w:cstheme="minorHAnsi"/>
          <w:b/>
          <w:bCs/>
          <w:sz w:val="20"/>
          <w:szCs w:val="20"/>
        </w:rPr>
        <w:t xml:space="preserve"> CPQ</w:t>
      </w:r>
      <w:r w:rsidRPr="008E1A9C">
        <w:rPr>
          <w:rFonts w:eastAsia="Cambria" w:cstheme="minorHAnsi"/>
          <w:bCs/>
          <w:sz w:val="20"/>
          <w:szCs w:val="20"/>
        </w:rPr>
        <w:t xml:space="preserve"> for Salesforce to configure, price and quote new deals, add-on sales and renewals </w:t>
      </w:r>
    </w:p>
    <w:p w14:paraId="6407B9BF" w14:textId="77777777"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Performed related configuration for approval rules, process builders and flows</w:t>
      </w:r>
    </w:p>
    <w:p w14:paraId="176DAF81" w14:textId="77777777"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 xml:space="preserve">Involved in migrating the data from Oracle database to Salesforce application using Apex Data Loader. </w:t>
      </w:r>
    </w:p>
    <w:p w14:paraId="65F2968B" w14:textId="77777777" w:rsidR="00847ABE" w:rsidRPr="008E1A9C" w:rsidRDefault="00847ABE" w:rsidP="008E1A9C">
      <w:pPr>
        <w:pStyle w:val="ListParagraph"/>
        <w:numPr>
          <w:ilvl w:val="0"/>
          <w:numId w:val="14"/>
        </w:numPr>
        <w:spacing w:after="0" w:line="240" w:lineRule="auto"/>
        <w:rPr>
          <w:rFonts w:cstheme="minorHAnsi"/>
          <w:bCs/>
          <w:sz w:val="20"/>
          <w:szCs w:val="20"/>
        </w:rPr>
      </w:pPr>
      <w:r w:rsidRPr="008E1A9C">
        <w:rPr>
          <w:rFonts w:eastAsia="Cambria" w:cstheme="minorHAnsi"/>
          <w:bCs/>
          <w:sz w:val="20"/>
          <w:szCs w:val="20"/>
        </w:rPr>
        <w:t>Involved in Data Migration from Traditional Apps to Salesforce Using Data Loader Utility.</w:t>
      </w:r>
    </w:p>
    <w:p w14:paraId="2686328E" w14:textId="77777777" w:rsidR="00847ABE" w:rsidRPr="008E1A9C" w:rsidRDefault="00847ABE" w:rsidP="008E1A9C">
      <w:pPr>
        <w:widowControl w:val="0"/>
        <w:ind w:left="270"/>
        <w:rPr>
          <w:rFonts w:eastAsia="Cambria" w:cstheme="minorHAnsi"/>
          <w:sz w:val="20"/>
          <w:szCs w:val="20"/>
        </w:rPr>
      </w:pPr>
      <w:r w:rsidRPr="008E1A9C">
        <w:rPr>
          <w:rFonts w:eastAsia="Cambria" w:cstheme="minorHAnsi"/>
          <w:b/>
          <w:i/>
          <w:iCs/>
          <w:sz w:val="20"/>
          <w:szCs w:val="20"/>
          <w:u w:val="single"/>
        </w:rPr>
        <w:t>Environment</w:t>
      </w:r>
      <w:r w:rsidRPr="008E1A9C">
        <w:rPr>
          <w:rFonts w:eastAsia="Cambria" w:cstheme="minorHAnsi"/>
          <w:i/>
          <w:iCs/>
          <w:sz w:val="20"/>
          <w:szCs w:val="20"/>
          <w:u w:val="single"/>
        </w:rPr>
        <w:t>:</w:t>
      </w:r>
      <w:r w:rsidRPr="008E1A9C">
        <w:rPr>
          <w:rFonts w:eastAsia="Cambria" w:cstheme="minorHAnsi"/>
          <w:i/>
          <w:iCs/>
          <w:sz w:val="20"/>
          <w:szCs w:val="20"/>
        </w:rPr>
        <w:t xml:space="preserve"> </w:t>
      </w:r>
      <w:r w:rsidRPr="008E1A9C">
        <w:rPr>
          <w:rFonts w:eastAsia="Cambria" w:cstheme="minorHAnsi"/>
          <w:sz w:val="20"/>
          <w:szCs w:val="20"/>
        </w:rPr>
        <w:t>Salesforce.com, Force.com, Data Loader, Apex Classes, Controllers, Triggers, Visualforce, Sales Cloud, Service Cloud, Data Migration, Informatica, SOQL, SOSL, Workflow &amp; Approvals, Java Ant, Custom Reports, Dashboards, Bit Bucket.</w:t>
      </w:r>
    </w:p>
    <w:p w14:paraId="054E462F" w14:textId="77777777" w:rsidR="000B1D95" w:rsidRPr="008E1A9C" w:rsidRDefault="000B1D95" w:rsidP="008E1A9C">
      <w:pPr>
        <w:pStyle w:val="Heading2"/>
        <w:rPr>
          <w:sz w:val="20"/>
          <w:szCs w:val="20"/>
        </w:rPr>
      </w:pPr>
    </w:p>
    <w:p w14:paraId="26E72F53" w14:textId="77777777" w:rsidR="000B1D95" w:rsidRDefault="000B1D95" w:rsidP="008E1A9C">
      <w:pPr>
        <w:pStyle w:val="Heading2"/>
      </w:pPr>
      <w:r>
        <w:t xml:space="preserve">  ITC Infotech, INDIA</w:t>
      </w:r>
    </w:p>
    <w:p w14:paraId="0E0F4A1D" w14:textId="77777777" w:rsidR="000B1D95" w:rsidRDefault="000B1D95" w:rsidP="008E1A9C">
      <w:pPr>
        <w:pStyle w:val="Heading3"/>
      </w:pPr>
      <w:r>
        <w:t xml:space="preserve">   Salesforce Developer / May2016-</w:t>
      </w:r>
      <w:r w:rsidR="00B54EE8">
        <w:t>Dec</w:t>
      </w:r>
      <w:r>
        <w:t>20</w:t>
      </w:r>
      <w:r w:rsidR="00B54EE8">
        <w:t>16</w:t>
      </w:r>
    </w:p>
    <w:p w14:paraId="7B9AEE88" w14:textId="77777777" w:rsidR="000B1D95" w:rsidRDefault="000B1D95" w:rsidP="008E1A9C">
      <w:pPr>
        <w:ind w:left="270"/>
        <w:rPr>
          <w:rFonts w:eastAsia="Cambria" w:cstheme="minorHAnsi"/>
          <w:b/>
          <w:i/>
          <w:iCs/>
        </w:rPr>
      </w:pPr>
    </w:p>
    <w:p w14:paraId="01BDD9DC" w14:textId="77777777" w:rsidR="00847ABE" w:rsidRPr="008E1A9C" w:rsidRDefault="00847ABE" w:rsidP="008E1A9C">
      <w:pPr>
        <w:ind w:left="270"/>
        <w:rPr>
          <w:rFonts w:eastAsia="Cambria" w:cstheme="minorHAnsi"/>
          <w:b/>
          <w:color w:val="002060"/>
          <w:sz w:val="20"/>
          <w:szCs w:val="20"/>
        </w:rPr>
      </w:pPr>
      <w:r w:rsidRPr="00EA3C64">
        <w:rPr>
          <w:rFonts w:eastAsia="Cambria" w:cstheme="minorHAnsi"/>
          <w:b/>
          <w:i/>
          <w:iCs/>
        </w:rPr>
        <w:t>Description</w:t>
      </w:r>
      <w:r w:rsidRPr="008E1A9C">
        <w:rPr>
          <w:rFonts w:eastAsia="Cambria" w:cstheme="minorHAnsi"/>
          <w:b/>
          <w:i/>
          <w:iCs/>
          <w:sz w:val="20"/>
          <w:szCs w:val="20"/>
        </w:rPr>
        <w:t xml:space="preserve">: </w:t>
      </w:r>
      <w:r w:rsidRPr="008E1A9C">
        <w:rPr>
          <w:rFonts w:cs="Helvetica"/>
          <w:color w:val="000000"/>
          <w:sz w:val="20"/>
          <w:szCs w:val="20"/>
        </w:rPr>
        <w:t>ITC Infotech is a global technology solution and services leader providing business-friendly solutions, that enable future-readiness for clients. ITC Group brings together digital expertise, strong industry specific alliances and deep domain expertise. They are focused on Banking &amp; Financial Services, Healthcare, Manufacturing, Consumer Goods, Travel and Hospitality.</w:t>
      </w:r>
    </w:p>
    <w:p w14:paraId="6B5B8989" w14:textId="77777777" w:rsidR="00847ABE" w:rsidRPr="00081629" w:rsidRDefault="00847ABE" w:rsidP="008E1A9C">
      <w:pPr>
        <w:ind w:left="270"/>
        <w:rPr>
          <w:rFonts w:cstheme="minorHAnsi"/>
          <w:u w:val="single"/>
        </w:rPr>
      </w:pPr>
      <w:r w:rsidRPr="00081629">
        <w:rPr>
          <w:rFonts w:eastAsia="Cambria" w:cstheme="minorHAnsi"/>
          <w:b/>
          <w:i/>
          <w:u w:val="single"/>
        </w:rPr>
        <w:t>Responsibilities:</w:t>
      </w:r>
    </w:p>
    <w:p w14:paraId="31B84AF4"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Used Data Loader for insert, update, and bulk import or export of data from Salesforce.com Objects. Used it to read, extract, and load data from comma separated values (CSV) files.</w:t>
      </w:r>
    </w:p>
    <w:p w14:paraId="062038B4"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Implemented Apex Classes &amp; Triggers and linked them to manage the workflows Implemented in the system. </w:t>
      </w:r>
    </w:p>
    <w:p w14:paraId="1D2BFE80"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Worked with various Salesforce.com objects like Accounts, Contacts, Leads, Opportunities, Reports, and created custom objects based on Business need. </w:t>
      </w:r>
    </w:p>
    <w:p w14:paraId="3BCF3550"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Created users, roles, public groups and implemented role hierarchies, sharing rules and record level permissions to provide shared access among different users.</w:t>
      </w:r>
    </w:p>
    <w:p w14:paraId="173D1C7A"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Implemented Validation Rules, Assignment Rules, Sharing Rules, and Escalation Rules according to the application requirements</w:t>
      </w:r>
    </w:p>
    <w:p w14:paraId="1E7A22B4"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Created email templates, approval processes, approval page layouts and defined approval actions on them to automate the processes.</w:t>
      </w:r>
    </w:p>
    <w:p w14:paraId="4E921793"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lastRenderedPageBreak/>
        <w:t>Configured and customized Salesforce.com using standard setup tasks as well as developed Apex coding which includes Triggers, classes, classes for custom controllers and controller extension.</w:t>
      </w:r>
    </w:p>
    <w:p w14:paraId="559F477B"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Experienced in schedulable apex classes, batch apex, Apex sharing rules, Email Services according to the functional needs of the application.</w:t>
      </w:r>
    </w:p>
    <w:p w14:paraId="5A8614CC" w14:textId="77777777" w:rsidR="007B6BA3" w:rsidRPr="008E1A9C" w:rsidRDefault="007B6BA3" w:rsidP="008E1A9C">
      <w:pPr>
        <w:pStyle w:val="Heading2"/>
        <w:rPr>
          <w:sz w:val="20"/>
          <w:szCs w:val="20"/>
        </w:rPr>
      </w:pPr>
    </w:p>
    <w:p w14:paraId="64D8AB27" w14:textId="77777777" w:rsidR="007B6BA3" w:rsidRDefault="007B6BA3" w:rsidP="008E1A9C">
      <w:pPr>
        <w:pStyle w:val="Heading2"/>
      </w:pPr>
      <w:r>
        <w:t>Techyred Solutions</w:t>
      </w:r>
    </w:p>
    <w:p w14:paraId="672AD739" w14:textId="77777777" w:rsidR="007B6BA3" w:rsidRDefault="007B6BA3" w:rsidP="008E1A9C">
      <w:pPr>
        <w:pStyle w:val="Heading3"/>
      </w:pPr>
      <w:r>
        <w:t xml:space="preserve"> Salesforce Developer / </w:t>
      </w:r>
      <w:r w:rsidR="0048111A">
        <w:t>March</w:t>
      </w:r>
      <w:r>
        <w:t xml:space="preserve"> 2015- April2016</w:t>
      </w:r>
    </w:p>
    <w:p w14:paraId="718FA0A9" w14:textId="77777777" w:rsidR="007B6BA3" w:rsidRDefault="007B6BA3" w:rsidP="008E1A9C">
      <w:pPr>
        <w:ind w:left="270"/>
        <w:rPr>
          <w:rFonts w:eastAsia="Cambria" w:cstheme="minorHAnsi"/>
          <w:b/>
          <w:color w:val="002060"/>
        </w:rPr>
      </w:pPr>
    </w:p>
    <w:p w14:paraId="2E13765F" w14:textId="77777777" w:rsidR="00847ABE" w:rsidRPr="008E1A9C" w:rsidRDefault="00847ABE" w:rsidP="008E1A9C">
      <w:pPr>
        <w:ind w:left="270"/>
        <w:rPr>
          <w:rFonts w:eastAsia="Cambria" w:cstheme="minorHAnsi"/>
          <w:b/>
          <w:color w:val="002060"/>
          <w:sz w:val="20"/>
          <w:szCs w:val="20"/>
        </w:rPr>
      </w:pPr>
      <w:r w:rsidRPr="00EA3C64">
        <w:rPr>
          <w:rFonts w:eastAsia="Cambria" w:cstheme="minorHAnsi"/>
          <w:b/>
          <w:i/>
          <w:iCs/>
        </w:rPr>
        <w:t>Description</w:t>
      </w:r>
      <w:r w:rsidRPr="008E1A9C">
        <w:rPr>
          <w:rFonts w:eastAsia="Cambria" w:cstheme="minorHAnsi"/>
          <w:b/>
          <w:i/>
          <w:iCs/>
          <w:sz w:val="20"/>
          <w:szCs w:val="20"/>
        </w:rPr>
        <w:t xml:space="preserve">: </w:t>
      </w:r>
      <w:r w:rsidRPr="008E1A9C">
        <w:rPr>
          <w:rFonts w:cs="Helvetica"/>
          <w:color w:val="000000"/>
          <w:sz w:val="20"/>
          <w:szCs w:val="20"/>
        </w:rPr>
        <w:t xml:space="preserve">Techyred is a premium design agency that focuses on quality, innovation, &amp; speed. They utilized technology to bring results to grow </w:t>
      </w:r>
      <w:r w:rsidR="00A42D3E" w:rsidRPr="008E1A9C">
        <w:rPr>
          <w:rFonts w:cs="Helvetica"/>
          <w:color w:val="000000"/>
          <w:sz w:val="20"/>
          <w:szCs w:val="20"/>
        </w:rPr>
        <w:t>client’s</w:t>
      </w:r>
      <w:r w:rsidRPr="008E1A9C">
        <w:rPr>
          <w:rFonts w:cs="Helvetica"/>
          <w:color w:val="000000"/>
          <w:sz w:val="20"/>
          <w:szCs w:val="20"/>
        </w:rPr>
        <w:t xml:space="preserve"> businesses. Throughout the years Techyred has been able to create stunning, award winning designs in multiple verticals while allowing clients to obtain an overall better web presence.</w:t>
      </w:r>
    </w:p>
    <w:p w14:paraId="3BB0E178" w14:textId="77777777" w:rsidR="00847ABE" w:rsidRPr="00081629" w:rsidRDefault="00847ABE" w:rsidP="008E1A9C">
      <w:pPr>
        <w:ind w:left="270"/>
        <w:rPr>
          <w:rFonts w:cstheme="minorHAnsi"/>
          <w:u w:val="single"/>
        </w:rPr>
      </w:pPr>
      <w:r w:rsidRPr="00081629">
        <w:rPr>
          <w:rFonts w:eastAsia="Cambria" w:cstheme="minorHAnsi"/>
          <w:b/>
          <w:i/>
          <w:u w:val="single"/>
        </w:rPr>
        <w:t>Responsibilities:</w:t>
      </w:r>
    </w:p>
    <w:p w14:paraId="0BC692F6"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Used Data Loader for insert, update, and bulk import or export of data from Salesforce.com Objects. Used it to read, extract, and load data from comma separated values (CSV) files.</w:t>
      </w:r>
    </w:p>
    <w:p w14:paraId="5C009D17"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Implemented Apex Classes &amp; Triggers and linked them to manage the workflows Implemented in the system. </w:t>
      </w:r>
    </w:p>
    <w:p w14:paraId="1E975E43"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Worked with various Salesforce.com objects like Accounts, Contacts, Leads, Opportunities, Reports, and created custom objects based on Business need. </w:t>
      </w:r>
    </w:p>
    <w:p w14:paraId="30080130"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Created users, roles, public groups and implemented role hierarchies, sharing rules and record level permissions to provide shared access among different users.</w:t>
      </w:r>
    </w:p>
    <w:p w14:paraId="3E2267E7"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Implemented Validation Rules, Assignment Rules, Sharing Rules, and Escalation Rules according to the application requirements</w:t>
      </w:r>
    </w:p>
    <w:p w14:paraId="48F8DE1C"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Created email templates, approval processes, approval page layouts and defined approval actions on them to automate the processes.</w:t>
      </w:r>
    </w:p>
    <w:p w14:paraId="0E6DC62C"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Configured and customized Salesforce.com using standard setup tasks as well as developed Apex coding which includes Triggers, classes, classes for custom controllers and controller extension.</w:t>
      </w:r>
    </w:p>
    <w:p w14:paraId="24582BFA" w14:textId="77777777" w:rsidR="00847ABE" w:rsidRPr="008E1A9C" w:rsidRDefault="00847ABE" w:rsidP="008E1A9C">
      <w:pPr>
        <w:pStyle w:val="ListParagraph"/>
        <w:numPr>
          <w:ilvl w:val="0"/>
          <w:numId w:val="15"/>
        </w:numPr>
        <w:spacing w:after="0" w:line="240" w:lineRule="auto"/>
        <w:rPr>
          <w:rFonts w:cstheme="minorHAnsi"/>
          <w:sz w:val="20"/>
          <w:szCs w:val="20"/>
        </w:rPr>
      </w:pPr>
      <w:r w:rsidRPr="008E1A9C">
        <w:rPr>
          <w:rFonts w:eastAsia="Cambria" w:cstheme="minorHAnsi"/>
          <w:sz w:val="20"/>
          <w:szCs w:val="20"/>
        </w:rPr>
        <w:t>Experienced in schedulable apex classes, batch apex, Apex sharing rules, Email Services according to the functional needs of the application.</w:t>
      </w:r>
    </w:p>
    <w:p w14:paraId="659BCCD1" w14:textId="77777777" w:rsidR="00847ABE" w:rsidRPr="008E1A9C" w:rsidRDefault="00847ABE" w:rsidP="008E1A9C">
      <w:pPr>
        <w:ind w:left="270"/>
        <w:rPr>
          <w:rFonts w:eastAsia="Cambria" w:cstheme="minorHAnsi"/>
          <w:b/>
          <w:color w:val="003399"/>
          <w:sz w:val="20"/>
          <w:szCs w:val="20"/>
        </w:rPr>
      </w:pPr>
    </w:p>
    <w:p w14:paraId="250D5434" w14:textId="77777777" w:rsidR="007B6BA3" w:rsidRDefault="007B6BA3" w:rsidP="008E1A9C">
      <w:pPr>
        <w:pStyle w:val="Heading2"/>
      </w:pPr>
      <w:r>
        <w:t>Visual Soft, Hyderabad, India</w:t>
      </w:r>
    </w:p>
    <w:p w14:paraId="0B642669" w14:textId="77777777" w:rsidR="007B6BA3" w:rsidRDefault="007B6BA3" w:rsidP="008E1A9C">
      <w:pPr>
        <w:pStyle w:val="Heading3"/>
      </w:pPr>
      <w:r>
        <w:t xml:space="preserve"> Java Developer / </w:t>
      </w:r>
      <w:r w:rsidR="0048111A">
        <w:t>Jan</w:t>
      </w:r>
      <w:r>
        <w:t>2013-</w:t>
      </w:r>
      <w:r w:rsidR="0048111A">
        <w:t>Mar</w:t>
      </w:r>
      <w:r>
        <w:t>2015</w:t>
      </w:r>
    </w:p>
    <w:p w14:paraId="1C22439E" w14:textId="77777777" w:rsidR="007B6BA3" w:rsidRDefault="007B6BA3" w:rsidP="008E1A9C">
      <w:pPr>
        <w:pStyle w:val="Heading3"/>
        <w:rPr>
          <w:b/>
          <w:bCs/>
        </w:rPr>
      </w:pPr>
    </w:p>
    <w:p w14:paraId="6988C416" w14:textId="77777777" w:rsidR="00847ABE" w:rsidRPr="008E1A9C" w:rsidRDefault="007B6BA3" w:rsidP="008E1A9C">
      <w:pPr>
        <w:pStyle w:val="Heading3"/>
        <w:rPr>
          <w:sz w:val="20"/>
          <w:szCs w:val="20"/>
        </w:rPr>
      </w:pPr>
      <w:r w:rsidRPr="007B6BA3">
        <w:rPr>
          <w:b/>
          <w:bCs/>
        </w:rPr>
        <w:t>Description</w:t>
      </w:r>
      <w:r w:rsidRPr="008E1A9C">
        <w:rPr>
          <w:rFonts w:eastAsia="Cambria"/>
          <w:b/>
          <w:color w:val="002060"/>
          <w:sz w:val="20"/>
          <w:szCs w:val="20"/>
        </w:rPr>
        <w:t xml:space="preserve">: </w:t>
      </w:r>
      <w:r w:rsidR="00847ABE" w:rsidRPr="008E1A9C">
        <w:rPr>
          <w:rFonts w:eastAsia="Cambria"/>
          <w:sz w:val="20"/>
          <w:szCs w:val="20"/>
        </w:rPr>
        <w:t>This project aims to design the banking system module, for individual, private, business customers. It has checking account, credit card, loan, mortgage features for individual and more options like investment opportunities for business and cooperate customers.</w:t>
      </w:r>
    </w:p>
    <w:p w14:paraId="3ED768F8" w14:textId="77777777" w:rsidR="00847ABE" w:rsidRPr="008E1A9C" w:rsidRDefault="00847ABE" w:rsidP="008E1A9C">
      <w:pPr>
        <w:rPr>
          <w:rFonts w:cstheme="minorHAnsi"/>
          <w:b/>
          <w:sz w:val="20"/>
          <w:szCs w:val="20"/>
          <w:u w:val="single"/>
        </w:rPr>
      </w:pPr>
      <w:r w:rsidRPr="008E1A9C">
        <w:rPr>
          <w:rFonts w:cstheme="minorHAnsi"/>
          <w:b/>
          <w:sz w:val="20"/>
          <w:szCs w:val="20"/>
          <w:u w:val="single"/>
        </w:rPr>
        <w:t>Responsibilities:</w:t>
      </w:r>
      <w:bookmarkStart w:id="0" w:name="30j0zll" w:colFirst="0" w:colLast="0"/>
      <w:bookmarkEnd w:id="0"/>
    </w:p>
    <w:p w14:paraId="68E2B7ED" w14:textId="77777777" w:rsidR="00847ABE" w:rsidRPr="008E1A9C" w:rsidRDefault="00847ABE" w:rsidP="00701EC2">
      <w:pPr>
        <w:pStyle w:val="ContactInfo"/>
        <w:numPr>
          <w:ilvl w:val="0"/>
          <w:numId w:val="26"/>
        </w:numPr>
        <w:rPr>
          <w:sz w:val="20"/>
          <w:szCs w:val="20"/>
        </w:rPr>
      </w:pPr>
      <w:r w:rsidRPr="008E1A9C">
        <w:rPr>
          <w:sz w:val="20"/>
          <w:szCs w:val="20"/>
        </w:rPr>
        <w:t xml:space="preserve">Gathered and </w:t>
      </w:r>
      <w:r w:rsidRPr="008E1A9C">
        <w:rPr>
          <w:b/>
          <w:sz w:val="20"/>
          <w:szCs w:val="20"/>
        </w:rPr>
        <w:t>analyzed the requirements</w:t>
      </w:r>
      <w:r w:rsidRPr="008E1A9C">
        <w:rPr>
          <w:sz w:val="20"/>
          <w:szCs w:val="20"/>
        </w:rPr>
        <w:t xml:space="preserve"> and converted them into User Requirement Specifications and Functional Requirement Specifications. </w:t>
      </w:r>
    </w:p>
    <w:p w14:paraId="5CB6E406" w14:textId="77777777" w:rsidR="00847ABE" w:rsidRPr="008E1A9C" w:rsidRDefault="00847ABE" w:rsidP="00701EC2">
      <w:pPr>
        <w:pStyle w:val="ContactInfo"/>
        <w:numPr>
          <w:ilvl w:val="0"/>
          <w:numId w:val="26"/>
        </w:numPr>
        <w:rPr>
          <w:sz w:val="20"/>
          <w:szCs w:val="20"/>
        </w:rPr>
      </w:pPr>
      <w:r w:rsidRPr="008E1A9C">
        <w:rPr>
          <w:sz w:val="20"/>
          <w:szCs w:val="20"/>
        </w:rPr>
        <w:t xml:space="preserve">Involved in Full </w:t>
      </w:r>
      <w:r w:rsidRPr="008E1A9C">
        <w:rPr>
          <w:b/>
          <w:sz w:val="20"/>
          <w:szCs w:val="20"/>
        </w:rPr>
        <w:t>Software Development Life Cycle (SDLC)</w:t>
      </w:r>
      <w:r w:rsidRPr="008E1A9C">
        <w:rPr>
          <w:sz w:val="20"/>
          <w:szCs w:val="20"/>
        </w:rPr>
        <w:t xml:space="preserve">. Used </w:t>
      </w:r>
      <w:r w:rsidRPr="008E1A9C">
        <w:rPr>
          <w:b/>
          <w:sz w:val="20"/>
          <w:szCs w:val="20"/>
        </w:rPr>
        <w:t>Agile Methodology</w:t>
      </w:r>
      <w:r w:rsidRPr="008E1A9C">
        <w:rPr>
          <w:sz w:val="20"/>
          <w:szCs w:val="20"/>
        </w:rPr>
        <w:t xml:space="preserve"> to develop the entire application.</w:t>
      </w:r>
    </w:p>
    <w:p w14:paraId="6F56ADB7" w14:textId="77777777" w:rsidR="00847ABE" w:rsidRPr="008E1A9C" w:rsidRDefault="00847ABE" w:rsidP="00701EC2">
      <w:pPr>
        <w:pStyle w:val="ContactInfo"/>
        <w:numPr>
          <w:ilvl w:val="0"/>
          <w:numId w:val="26"/>
        </w:numPr>
        <w:rPr>
          <w:b/>
          <w:sz w:val="20"/>
          <w:szCs w:val="20"/>
        </w:rPr>
      </w:pPr>
      <w:r w:rsidRPr="008E1A9C">
        <w:rPr>
          <w:sz w:val="20"/>
          <w:szCs w:val="20"/>
        </w:rPr>
        <w:lastRenderedPageBreak/>
        <w:t xml:space="preserve">Designed and implemented the User Interface using </w:t>
      </w:r>
      <w:r w:rsidRPr="008E1A9C">
        <w:rPr>
          <w:b/>
          <w:sz w:val="20"/>
          <w:szCs w:val="20"/>
        </w:rPr>
        <w:t xml:space="preserve">HTML, CSS, JavaScript, jQuery and SQL Server. </w:t>
      </w:r>
    </w:p>
    <w:p w14:paraId="6B534921" w14:textId="77777777" w:rsidR="00847ABE" w:rsidRPr="008E1A9C" w:rsidRDefault="00847ABE" w:rsidP="00701EC2">
      <w:pPr>
        <w:pStyle w:val="ContactInfo"/>
        <w:numPr>
          <w:ilvl w:val="0"/>
          <w:numId w:val="26"/>
        </w:numPr>
        <w:rPr>
          <w:b/>
          <w:sz w:val="20"/>
          <w:szCs w:val="20"/>
        </w:rPr>
      </w:pPr>
      <w:r w:rsidRPr="008E1A9C">
        <w:rPr>
          <w:sz w:val="20"/>
          <w:szCs w:val="20"/>
        </w:rPr>
        <w:t xml:space="preserve">Developed Interfaces using </w:t>
      </w:r>
      <w:r w:rsidRPr="008E1A9C">
        <w:rPr>
          <w:b/>
          <w:sz w:val="20"/>
          <w:szCs w:val="20"/>
        </w:rPr>
        <w:t xml:space="preserve">JSP </w:t>
      </w:r>
      <w:r w:rsidRPr="008E1A9C">
        <w:rPr>
          <w:sz w:val="20"/>
          <w:szCs w:val="20"/>
        </w:rPr>
        <w:t xml:space="preserve">based on the </w:t>
      </w:r>
      <w:r w:rsidRPr="008E1A9C">
        <w:rPr>
          <w:b/>
          <w:sz w:val="20"/>
          <w:szCs w:val="20"/>
        </w:rPr>
        <w:t>Users, Roles</w:t>
      </w:r>
      <w:r w:rsidRPr="008E1A9C">
        <w:rPr>
          <w:sz w:val="20"/>
          <w:szCs w:val="20"/>
        </w:rPr>
        <w:t xml:space="preserve"> and </w:t>
      </w:r>
      <w:r w:rsidRPr="008E1A9C">
        <w:rPr>
          <w:b/>
          <w:sz w:val="20"/>
          <w:szCs w:val="20"/>
        </w:rPr>
        <w:t>Permissions</w:t>
      </w:r>
      <w:r w:rsidRPr="008E1A9C">
        <w:rPr>
          <w:sz w:val="20"/>
          <w:szCs w:val="20"/>
        </w:rPr>
        <w:t>. Screen options were displayed on User permissions. This was coded using Custom Tags in JSP using Tag Libraries.</w:t>
      </w:r>
    </w:p>
    <w:p w14:paraId="7529565E" w14:textId="77777777" w:rsidR="00847ABE" w:rsidRPr="008E1A9C" w:rsidRDefault="00847ABE" w:rsidP="00701EC2">
      <w:pPr>
        <w:pStyle w:val="ContactInfo"/>
        <w:numPr>
          <w:ilvl w:val="0"/>
          <w:numId w:val="26"/>
        </w:numPr>
        <w:rPr>
          <w:b/>
          <w:sz w:val="20"/>
          <w:szCs w:val="20"/>
        </w:rPr>
      </w:pPr>
      <w:r w:rsidRPr="008E1A9C">
        <w:rPr>
          <w:sz w:val="20"/>
          <w:szCs w:val="20"/>
        </w:rPr>
        <w:t xml:space="preserve">Designed and developed database in </w:t>
      </w:r>
      <w:r w:rsidRPr="008E1A9C">
        <w:rPr>
          <w:b/>
          <w:sz w:val="20"/>
          <w:szCs w:val="20"/>
        </w:rPr>
        <w:t>Oracle.</w:t>
      </w:r>
    </w:p>
    <w:p w14:paraId="4DE35D31" w14:textId="77777777" w:rsidR="00847ABE" w:rsidRPr="008E1A9C" w:rsidRDefault="00847ABE" w:rsidP="00701EC2">
      <w:pPr>
        <w:pStyle w:val="ContactInfo"/>
        <w:numPr>
          <w:ilvl w:val="0"/>
          <w:numId w:val="26"/>
        </w:numPr>
        <w:rPr>
          <w:b/>
          <w:sz w:val="20"/>
          <w:szCs w:val="20"/>
        </w:rPr>
      </w:pPr>
      <w:r w:rsidRPr="008E1A9C">
        <w:rPr>
          <w:sz w:val="20"/>
          <w:szCs w:val="20"/>
        </w:rPr>
        <w:t xml:space="preserve">Worked in all the modules of the application, which involved front-end presentation logic developed using </w:t>
      </w:r>
      <w:r w:rsidRPr="008E1A9C">
        <w:rPr>
          <w:b/>
          <w:sz w:val="20"/>
          <w:szCs w:val="20"/>
        </w:rPr>
        <w:t xml:space="preserve">JavaScript. </w:t>
      </w:r>
    </w:p>
    <w:p w14:paraId="267B032F" w14:textId="77777777" w:rsidR="00847ABE" w:rsidRPr="008E1A9C" w:rsidRDefault="00847ABE" w:rsidP="00701EC2">
      <w:pPr>
        <w:pStyle w:val="ContactInfo"/>
        <w:numPr>
          <w:ilvl w:val="0"/>
          <w:numId w:val="26"/>
        </w:numPr>
        <w:rPr>
          <w:sz w:val="20"/>
          <w:szCs w:val="20"/>
        </w:rPr>
      </w:pPr>
      <w:r w:rsidRPr="008E1A9C">
        <w:rPr>
          <w:sz w:val="20"/>
          <w:szCs w:val="20"/>
        </w:rPr>
        <w:t xml:space="preserve">Developed </w:t>
      </w:r>
      <w:r w:rsidRPr="008E1A9C">
        <w:rPr>
          <w:b/>
          <w:sz w:val="20"/>
          <w:szCs w:val="20"/>
        </w:rPr>
        <w:t>CSS</w:t>
      </w:r>
      <w:r w:rsidRPr="008E1A9C">
        <w:rPr>
          <w:sz w:val="20"/>
          <w:szCs w:val="20"/>
        </w:rPr>
        <w:t xml:space="preserve"> style sheets to give gradient effects. Developed </w:t>
      </w:r>
      <w:r w:rsidRPr="008E1A9C">
        <w:rPr>
          <w:b/>
          <w:sz w:val="20"/>
          <w:szCs w:val="20"/>
        </w:rPr>
        <w:t>page layouts, navigation</w:t>
      </w:r>
      <w:r w:rsidRPr="008E1A9C">
        <w:rPr>
          <w:sz w:val="20"/>
          <w:szCs w:val="20"/>
        </w:rPr>
        <w:t xml:space="preserve"> and </w:t>
      </w:r>
      <w:r w:rsidRPr="008E1A9C">
        <w:rPr>
          <w:b/>
          <w:sz w:val="20"/>
          <w:szCs w:val="20"/>
        </w:rPr>
        <w:t>icons.</w:t>
      </w:r>
      <w:r w:rsidRPr="008E1A9C">
        <w:rPr>
          <w:sz w:val="20"/>
          <w:szCs w:val="20"/>
        </w:rPr>
        <w:t xml:space="preserve"> Applied industry best practices and standards when project requirements were lagging. </w:t>
      </w:r>
    </w:p>
    <w:p w14:paraId="5835E881" w14:textId="77777777" w:rsidR="00847ABE" w:rsidRPr="008E1A9C" w:rsidRDefault="00847ABE" w:rsidP="00701EC2">
      <w:pPr>
        <w:pStyle w:val="ContactInfo"/>
        <w:numPr>
          <w:ilvl w:val="0"/>
          <w:numId w:val="26"/>
        </w:numPr>
        <w:rPr>
          <w:sz w:val="20"/>
          <w:szCs w:val="20"/>
        </w:rPr>
      </w:pPr>
      <w:r w:rsidRPr="008E1A9C">
        <w:rPr>
          <w:sz w:val="20"/>
          <w:szCs w:val="20"/>
        </w:rPr>
        <w:t xml:space="preserve">Implemented login page using </w:t>
      </w:r>
      <w:r w:rsidRPr="008E1A9C">
        <w:rPr>
          <w:b/>
          <w:sz w:val="20"/>
          <w:szCs w:val="20"/>
        </w:rPr>
        <w:t>HTML, CSS, jQuery, AJAX and JSON.</w:t>
      </w:r>
    </w:p>
    <w:p w14:paraId="2725932D" w14:textId="77777777" w:rsidR="00847ABE" w:rsidRPr="008E1A9C" w:rsidRDefault="00847ABE" w:rsidP="00701EC2">
      <w:pPr>
        <w:pStyle w:val="ContactInfo"/>
        <w:numPr>
          <w:ilvl w:val="0"/>
          <w:numId w:val="26"/>
        </w:numPr>
        <w:rPr>
          <w:sz w:val="20"/>
          <w:szCs w:val="20"/>
        </w:rPr>
      </w:pPr>
      <w:r w:rsidRPr="008E1A9C">
        <w:rPr>
          <w:sz w:val="20"/>
          <w:szCs w:val="20"/>
        </w:rPr>
        <w:t xml:space="preserve">Used </w:t>
      </w:r>
      <w:r w:rsidRPr="008E1A9C">
        <w:rPr>
          <w:b/>
          <w:sz w:val="20"/>
          <w:szCs w:val="20"/>
        </w:rPr>
        <w:t>jQuery plugins</w:t>
      </w:r>
      <w:r w:rsidRPr="008E1A9C">
        <w:rPr>
          <w:sz w:val="20"/>
          <w:szCs w:val="20"/>
        </w:rPr>
        <w:t xml:space="preserve"> auto complete, </w:t>
      </w:r>
      <w:r w:rsidRPr="008E1A9C">
        <w:rPr>
          <w:b/>
          <w:sz w:val="20"/>
          <w:szCs w:val="20"/>
        </w:rPr>
        <w:t>validation</w:t>
      </w:r>
      <w:r w:rsidRPr="008E1A9C">
        <w:rPr>
          <w:sz w:val="20"/>
          <w:szCs w:val="20"/>
        </w:rPr>
        <w:t xml:space="preserve">, </w:t>
      </w:r>
      <w:r w:rsidRPr="008E1A9C">
        <w:rPr>
          <w:b/>
          <w:sz w:val="20"/>
          <w:szCs w:val="20"/>
        </w:rPr>
        <w:t>drag</w:t>
      </w:r>
      <w:r w:rsidRPr="008E1A9C">
        <w:rPr>
          <w:sz w:val="20"/>
          <w:szCs w:val="20"/>
        </w:rPr>
        <w:t xml:space="preserve"> and </w:t>
      </w:r>
      <w:r w:rsidRPr="008E1A9C">
        <w:rPr>
          <w:b/>
          <w:sz w:val="20"/>
          <w:szCs w:val="20"/>
        </w:rPr>
        <w:t>drop</w:t>
      </w:r>
      <w:r w:rsidRPr="008E1A9C">
        <w:rPr>
          <w:sz w:val="20"/>
          <w:szCs w:val="20"/>
        </w:rPr>
        <w:t xml:space="preserve"> and more exceptionally.</w:t>
      </w:r>
    </w:p>
    <w:p w14:paraId="678BF7EB" w14:textId="77777777" w:rsidR="00847ABE" w:rsidRPr="008E1A9C" w:rsidRDefault="00847ABE" w:rsidP="00701EC2">
      <w:pPr>
        <w:pStyle w:val="ContactInfo"/>
        <w:numPr>
          <w:ilvl w:val="0"/>
          <w:numId w:val="26"/>
        </w:numPr>
        <w:rPr>
          <w:sz w:val="20"/>
          <w:szCs w:val="20"/>
        </w:rPr>
      </w:pPr>
      <w:r w:rsidRPr="008E1A9C">
        <w:rPr>
          <w:sz w:val="20"/>
          <w:szCs w:val="20"/>
        </w:rPr>
        <w:t xml:space="preserve">Worked closely with </w:t>
      </w:r>
      <w:r w:rsidRPr="008E1A9C">
        <w:rPr>
          <w:b/>
          <w:sz w:val="20"/>
          <w:szCs w:val="20"/>
        </w:rPr>
        <w:t>QA</w:t>
      </w:r>
      <w:r w:rsidRPr="008E1A9C">
        <w:rPr>
          <w:sz w:val="20"/>
          <w:szCs w:val="20"/>
        </w:rPr>
        <w:t xml:space="preserve"> team and fixed </w:t>
      </w:r>
      <w:r w:rsidRPr="008E1A9C">
        <w:rPr>
          <w:b/>
          <w:sz w:val="20"/>
          <w:szCs w:val="20"/>
        </w:rPr>
        <w:t>QA bugs</w:t>
      </w:r>
      <w:r w:rsidRPr="008E1A9C">
        <w:rPr>
          <w:sz w:val="20"/>
          <w:szCs w:val="20"/>
        </w:rPr>
        <w:t xml:space="preserve"> as well as production issues.</w:t>
      </w:r>
    </w:p>
    <w:p w14:paraId="7FB2D2A6" w14:textId="77777777" w:rsidR="00847ABE" w:rsidRPr="008E1A9C" w:rsidRDefault="00847ABE" w:rsidP="00701EC2">
      <w:pPr>
        <w:pStyle w:val="ContactInfo"/>
        <w:numPr>
          <w:ilvl w:val="0"/>
          <w:numId w:val="26"/>
        </w:numPr>
        <w:rPr>
          <w:sz w:val="20"/>
          <w:szCs w:val="20"/>
        </w:rPr>
      </w:pPr>
      <w:r w:rsidRPr="008E1A9C">
        <w:rPr>
          <w:sz w:val="20"/>
          <w:szCs w:val="20"/>
        </w:rPr>
        <w:t xml:space="preserve">Worked on </w:t>
      </w:r>
      <w:r w:rsidRPr="008E1A9C">
        <w:rPr>
          <w:b/>
          <w:sz w:val="20"/>
          <w:szCs w:val="20"/>
        </w:rPr>
        <w:t>cross browser compatibility issues</w:t>
      </w:r>
      <w:r w:rsidRPr="008E1A9C">
        <w:rPr>
          <w:sz w:val="20"/>
          <w:szCs w:val="20"/>
        </w:rPr>
        <w:t xml:space="preserve"> and fix the bugs pertaining to various browsers </w:t>
      </w:r>
    </w:p>
    <w:p w14:paraId="0A483A2C" w14:textId="77777777" w:rsidR="00847ABE" w:rsidRPr="008E1A9C" w:rsidRDefault="00847ABE" w:rsidP="008E1A9C">
      <w:pPr>
        <w:pStyle w:val="ContactInfo"/>
        <w:rPr>
          <w:b/>
          <w:sz w:val="20"/>
          <w:szCs w:val="20"/>
          <w:u w:val="single"/>
        </w:rPr>
      </w:pPr>
    </w:p>
    <w:p w14:paraId="0FEC53DF" w14:textId="77777777" w:rsidR="00C62F94" w:rsidRPr="00081629" w:rsidRDefault="00847ABE" w:rsidP="00081629">
      <w:pPr>
        <w:pStyle w:val="ContactInfo"/>
        <w:rPr>
          <w:sz w:val="20"/>
          <w:szCs w:val="20"/>
        </w:rPr>
      </w:pPr>
      <w:r w:rsidRPr="008E1A9C">
        <w:rPr>
          <w:b/>
          <w:sz w:val="20"/>
          <w:szCs w:val="20"/>
          <w:u w:val="single"/>
        </w:rPr>
        <w:t>Environment</w:t>
      </w:r>
      <w:r w:rsidRPr="008E1A9C">
        <w:rPr>
          <w:b/>
          <w:sz w:val="20"/>
          <w:szCs w:val="20"/>
        </w:rPr>
        <w:t>:</w:t>
      </w:r>
      <w:r w:rsidRPr="008E1A9C">
        <w:rPr>
          <w:sz w:val="20"/>
          <w:szCs w:val="20"/>
        </w:rPr>
        <w:t xml:space="preserve"> Java, JSP, Oracle 8i, Servlets, Apache Tomcat, Java Beans, JDBC, Java Script, HTML and Dream weaver.</w:t>
      </w:r>
    </w:p>
    <w:sectPr w:rsidR="00C62F94" w:rsidRPr="00081629">
      <w:headerReference w:type="default" r:id="rId10"/>
      <w:footerReference w:type="default" r:id="rId11"/>
      <w:headerReference w:type="first" r:id="rId12"/>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6D793" w14:textId="77777777" w:rsidR="00093F52" w:rsidRDefault="00093F52">
      <w:pPr>
        <w:spacing w:after="0" w:line="240" w:lineRule="auto"/>
      </w:pPr>
      <w:r>
        <w:separator/>
      </w:r>
    </w:p>
  </w:endnote>
  <w:endnote w:type="continuationSeparator" w:id="0">
    <w:p w14:paraId="59DFB0AD" w14:textId="77777777" w:rsidR="00093F52" w:rsidRDefault="0009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30786"/>
      <w:docPartObj>
        <w:docPartGallery w:val="Page Numbers (Bottom of Page)"/>
        <w:docPartUnique/>
      </w:docPartObj>
    </w:sdtPr>
    <w:sdtEndPr>
      <w:rPr>
        <w:noProof/>
      </w:rPr>
    </w:sdtEndPr>
    <w:sdtContent>
      <w:p w14:paraId="7BA8E4A2" w14:textId="77777777" w:rsidR="00C62F94" w:rsidRDefault="00A020F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0396C" w14:textId="77777777" w:rsidR="00093F52" w:rsidRDefault="00093F52">
      <w:pPr>
        <w:spacing w:after="0" w:line="240" w:lineRule="auto"/>
      </w:pPr>
      <w:r>
        <w:separator/>
      </w:r>
    </w:p>
  </w:footnote>
  <w:footnote w:type="continuationSeparator" w:id="0">
    <w:p w14:paraId="7DA727C7" w14:textId="77777777" w:rsidR="00093F52" w:rsidRDefault="00093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1184" w14:textId="77777777" w:rsidR="00C62F94" w:rsidRDefault="00A020FC">
    <w:pPr>
      <w:pStyle w:val="Header"/>
    </w:pPr>
    <w:r>
      <w:rPr>
        <w:noProof/>
        <w:lang w:eastAsia="en-US"/>
      </w:rPr>
      <mc:AlternateContent>
        <mc:Choice Requires="wpg">
          <w:drawing>
            <wp:anchor distT="0" distB="0" distL="114300" distR="114300" simplePos="0" relativeHeight="251661312" behindDoc="0" locked="0" layoutInCell="1" allowOverlap="1" wp14:anchorId="33041946" wp14:editId="3F4A6CDE">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55B02CD"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81E4D" w14:textId="77777777" w:rsidR="00C62F94" w:rsidRDefault="00A020FC">
    <w:pPr>
      <w:pStyle w:val="Header"/>
    </w:pPr>
    <w:r>
      <w:rPr>
        <w:noProof/>
        <w:lang w:eastAsia="en-US"/>
      </w:rPr>
      <mc:AlternateContent>
        <mc:Choice Requires="wpg">
          <w:drawing>
            <wp:anchor distT="0" distB="0" distL="114300" distR="114300" simplePos="0" relativeHeight="251663360" behindDoc="0" locked="0" layoutInCell="1" allowOverlap="1" wp14:anchorId="253F63B5" wp14:editId="0BE0CF2E">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1"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1DFD4FF1"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E7DA3"/>
    <w:multiLevelType w:val="hybridMultilevel"/>
    <w:tmpl w:val="C00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92828"/>
    <w:multiLevelType w:val="multilevel"/>
    <w:tmpl w:val="62FA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E756E"/>
    <w:multiLevelType w:val="hybridMultilevel"/>
    <w:tmpl w:val="7ADE36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0D50F1E"/>
    <w:multiLevelType w:val="hybridMultilevel"/>
    <w:tmpl w:val="188E68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5011A3B"/>
    <w:multiLevelType w:val="multilevel"/>
    <w:tmpl w:val="F56E2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AB47F7"/>
    <w:multiLevelType w:val="hybridMultilevel"/>
    <w:tmpl w:val="3704F7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E8C3CC2"/>
    <w:multiLevelType w:val="hybridMultilevel"/>
    <w:tmpl w:val="1CA66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F5E31CF"/>
    <w:multiLevelType w:val="multilevel"/>
    <w:tmpl w:val="FA84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8789E"/>
    <w:multiLevelType w:val="hybridMultilevel"/>
    <w:tmpl w:val="2B46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01DDE"/>
    <w:multiLevelType w:val="multilevel"/>
    <w:tmpl w:val="FCF29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9522DC"/>
    <w:multiLevelType w:val="multilevel"/>
    <w:tmpl w:val="F710C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7278A3"/>
    <w:multiLevelType w:val="multilevel"/>
    <w:tmpl w:val="B2282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946910"/>
    <w:multiLevelType w:val="hybridMultilevel"/>
    <w:tmpl w:val="C58C1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951751"/>
    <w:multiLevelType w:val="hybridMultilevel"/>
    <w:tmpl w:val="F61E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75600"/>
    <w:multiLevelType w:val="singleLevel"/>
    <w:tmpl w:val="2C0AF61C"/>
    <w:lvl w:ilvl="0">
      <w:start w:val="1"/>
      <w:numFmt w:val="bullet"/>
      <w:pStyle w:val="Achievement"/>
      <w:lvlText w:val=""/>
      <w:lvlJc w:val="left"/>
      <w:pPr>
        <w:tabs>
          <w:tab w:val="num" w:pos="3240"/>
        </w:tabs>
        <w:ind w:left="3125" w:hanging="245"/>
      </w:pPr>
      <w:rPr>
        <w:rFonts w:ascii="Wingdings" w:hAnsi="Wingdings" w:hint="default"/>
        <w:sz w:val="20"/>
        <w:szCs w:val="20"/>
      </w:rPr>
    </w:lvl>
  </w:abstractNum>
  <w:abstractNum w:abstractNumId="25" w15:restartNumberingAfterBreak="0">
    <w:nsid w:val="7B943876"/>
    <w:multiLevelType w:val="multilevel"/>
    <w:tmpl w:val="7FA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3"/>
  </w:num>
  <w:num w:numId="13">
    <w:abstractNumId w:val="16"/>
  </w:num>
  <w:num w:numId="14">
    <w:abstractNumId w:val="15"/>
  </w:num>
  <w:num w:numId="15">
    <w:abstractNumId w:val="12"/>
  </w:num>
  <w:num w:numId="16">
    <w:abstractNumId w:val="23"/>
  </w:num>
  <w:num w:numId="17">
    <w:abstractNumId w:val="21"/>
  </w:num>
  <w:num w:numId="18">
    <w:abstractNumId w:val="20"/>
  </w:num>
  <w:num w:numId="19">
    <w:abstractNumId w:val="14"/>
  </w:num>
  <w:num w:numId="20">
    <w:abstractNumId w:val="22"/>
  </w:num>
  <w:num w:numId="21">
    <w:abstractNumId w:val="10"/>
  </w:num>
  <w:num w:numId="22">
    <w:abstractNumId w:val="19"/>
  </w:num>
  <w:num w:numId="23">
    <w:abstractNumId w:val="25"/>
  </w:num>
  <w:num w:numId="24">
    <w:abstractNumId w:val="11"/>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BE"/>
    <w:rsid w:val="00081629"/>
    <w:rsid w:val="00093F52"/>
    <w:rsid w:val="000A346D"/>
    <w:rsid w:val="000A76FC"/>
    <w:rsid w:val="000B1D95"/>
    <w:rsid w:val="000E3ADA"/>
    <w:rsid w:val="00262CE4"/>
    <w:rsid w:val="003750E2"/>
    <w:rsid w:val="003F7B16"/>
    <w:rsid w:val="0048111A"/>
    <w:rsid w:val="004C403D"/>
    <w:rsid w:val="00577603"/>
    <w:rsid w:val="006F1FDB"/>
    <w:rsid w:val="00701EC2"/>
    <w:rsid w:val="00765568"/>
    <w:rsid w:val="007B6BA3"/>
    <w:rsid w:val="007E3046"/>
    <w:rsid w:val="0084086E"/>
    <w:rsid w:val="00847ABE"/>
    <w:rsid w:val="008E1A9C"/>
    <w:rsid w:val="008E7E32"/>
    <w:rsid w:val="00914405"/>
    <w:rsid w:val="00921298"/>
    <w:rsid w:val="00A020FC"/>
    <w:rsid w:val="00A42D3E"/>
    <w:rsid w:val="00A67C0D"/>
    <w:rsid w:val="00A96E03"/>
    <w:rsid w:val="00AE5095"/>
    <w:rsid w:val="00B54EE8"/>
    <w:rsid w:val="00BD5CC6"/>
    <w:rsid w:val="00C62F94"/>
    <w:rsid w:val="00C80E1B"/>
    <w:rsid w:val="00CC5242"/>
    <w:rsid w:val="00CD6B97"/>
    <w:rsid w:val="00DB2526"/>
    <w:rsid w:val="00DC1A73"/>
    <w:rsid w:val="00DD1273"/>
    <w:rsid w:val="00DD43BF"/>
    <w:rsid w:val="00F34F8A"/>
    <w:rsid w:val="00F535AA"/>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D30FC"/>
  <w15:chartTrackingRefBased/>
  <w15:docId w15:val="{B7DBCDEC-EE34-BD49-9A0A-9194E223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link w:val="ListParagraphChar"/>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847ABE"/>
    <w:rPr>
      <w:color w:val="3D859C" w:themeColor="hyperlink"/>
      <w:u w:val="single"/>
    </w:rPr>
  </w:style>
  <w:style w:type="character" w:styleId="UnresolvedMention">
    <w:name w:val="Unresolved Mention"/>
    <w:basedOn w:val="DefaultParagraphFont"/>
    <w:uiPriority w:val="99"/>
    <w:semiHidden/>
    <w:unhideWhenUsed/>
    <w:rsid w:val="00847ABE"/>
    <w:rPr>
      <w:color w:val="605E5C"/>
      <w:shd w:val="clear" w:color="auto" w:fill="E1DFDD"/>
    </w:rPr>
  </w:style>
  <w:style w:type="character" w:customStyle="1" w:styleId="ListParagraphChar">
    <w:name w:val="List Paragraph Char"/>
    <w:link w:val="ListParagraph"/>
    <w:uiPriority w:val="34"/>
    <w:locked/>
    <w:rsid w:val="00847ABE"/>
  </w:style>
  <w:style w:type="table" w:styleId="TableGrid">
    <w:name w:val="Table Grid"/>
    <w:basedOn w:val="TableNormal"/>
    <w:uiPriority w:val="59"/>
    <w:rsid w:val="00847ABE"/>
    <w:pPr>
      <w:spacing w:after="200" w:line="276" w:lineRule="auto"/>
      <w:jc w:val="both"/>
    </w:pPr>
    <w:rPr>
      <w:rFonts w:ascii="Times New Roman" w:eastAsia="Times New Roman" w:hAnsi="Times New Roman" w:cs="Times New Roman"/>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847ABE"/>
    <w:pPr>
      <w:numPr>
        <w:numId w:val="11"/>
      </w:numPr>
      <w:tabs>
        <w:tab w:val="clear" w:pos="3240"/>
        <w:tab w:val="num" w:pos="720"/>
        <w:tab w:val="num" w:pos="1080"/>
      </w:tabs>
      <w:spacing w:after="60" w:line="220" w:lineRule="atLeast"/>
      <w:ind w:left="720" w:hanging="360"/>
      <w:jc w:val="both"/>
    </w:pPr>
    <w:rPr>
      <w:rFonts w:ascii="Arial" w:eastAsia="Times New Roman" w:hAnsi="Arial"/>
      <w:color w:val="auto"/>
      <w:spacing w:val="-5"/>
      <w:sz w:val="20"/>
      <w:szCs w:val="20"/>
      <w:lang w:eastAsia="en-US"/>
    </w:rPr>
  </w:style>
  <w:style w:type="paragraph" w:styleId="BodyText">
    <w:name w:val="Body Text"/>
    <w:basedOn w:val="Normal"/>
    <w:link w:val="BodyTextChar"/>
    <w:uiPriority w:val="99"/>
    <w:semiHidden/>
    <w:unhideWhenUsed/>
    <w:rsid w:val="00847ABE"/>
    <w:pPr>
      <w:spacing w:after="120"/>
    </w:pPr>
  </w:style>
  <w:style w:type="character" w:customStyle="1" w:styleId="BodyTextChar">
    <w:name w:val="Body Text Char"/>
    <w:basedOn w:val="DefaultParagraphFont"/>
    <w:link w:val="BodyText"/>
    <w:uiPriority w:val="99"/>
    <w:semiHidden/>
    <w:rsid w:val="00847ABE"/>
  </w:style>
  <w:style w:type="character" w:customStyle="1" w:styleId="apple-converted-space">
    <w:name w:val="apple-converted-space"/>
    <w:basedOn w:val="DefaultParagraphFont"/>
    <w:rsid w:val="000A3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270520">
      <w:bodyDiv w:val="1"/>
      <w:marLeft w:val="0"/>
      <w:marRight w:val="0"/>
      <w:marTop w:val="0"/>
      <w:marBottom w:val="0"/>
      <w:divBdr>
        <w:top w:val="none" w:sz="0" w:space="0" w:color="auto"/>
        <w:left w:val="none" w:sz="0" w:space="0" w:color="auto"/>
        <w:bottom w:val="none" w:sz="0" w:space="0" w:color="auto"/>
        <w:right w:val="none" w:sz="0" w:space="0" w:color="auto"/>
      </w:divBdr>
    </w:div>
    <w:div w:id="1335956270">
      <w:bodyDiv w:val="1"/>
      <w:marLeft w:val="0"/>
      <w:marRight w:val="0"/>
      <w:marTop w:val="0"/>
      <w:marBottom w:val="0"/>
      <w:divBdr>
        <w:top w:val="none" w:sz="0" w:space="0" w:color="auto"/>
        <w:left w:val="none" w:sz="0" w:space="0" w:color="auto"/>
        <w:bottom w:val="none" w:sz="0" w:space="0" w:color="auto"/>
        <w:right w:val="none" w:sz="0" w:space="0" w:color="auto"/>
      </w:divBdr>
    </w:div>
    <w:div w:id="1540824163">
      <w:bodyDiv w:val="1"/>
      <w:marLeft w:val="0"/>
      <w:marRight w:val="0"/>
      <w:marTop w:val="0"/>
      <w:marBottom w:val="0"/>
      <w:divBdr>
        <w:top w:val="none" w:sz="0" w:space="0" w:color="auto"/>
        <w:left w:val="none" w:sz="0" w:space="0" w:color="auto"/>
        <w:bottom w:val="none" w:sz="0" w:space="0" w:color="auto"/>
        <w:right w:val="none" w:sz="0" w:space="0" w:color="auto"/>
      </w:divBdr>
    </w:div>
    <w:div w:id="1677608565">
      <w:bodyDiv w:val="1"/>
      <w:marLeft w:val="0"/>
      <w:marRight w:val="0"/>
      <w:marTop w:val="0"/>
      <w:marBottom w:val="0"/>
      <w:divBdr>
        <w:top w:val="none" w:sz="0" w:space="0" w:color="auto"/>
        <w:left w:val="none" w:sz="0" w:space="0" w:color="auto"/>
        <w:bottom w:val="none" w:sz="0" w:space="0" w:color="auto"/>
        <w:right w:val="none" w:sz="0" w:space="0" w:color="auto"/>
      </w:divBdr>
    </w:div>
    <w:div w:id="1755740480">
      <w:bodyDiv w:val="1"/>
      <w:marLeft w:val="0"/>
      <w:marRight w:val="0"/>
      <w:marTop w:val="0"/>
      <w:marBottom w:val="0"/>
      <w:divBdr>
        <w:top w:val="none" w:sz="0" w:space="0" w:color="auto"/>
        <w:left w:val="none" w:sz="0" w:space="0" w:color="auto"/>
        <w:bottom w:val="none" w:sz="0" w:space="0" w:color="auto"/>
        <w:right w:val="none" w:sz="0" w:space="0" w:color="auto"/>
      </w:divBdr>
    </w:div>
    <w:div w:id="20816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ishnavi.d249@gmail.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aishnavi/Library/Containers/com.microsoft.Word/Data/Library/Application%20Support/Microsoft/Office/16.0/DTS/en-US%7bB9B42743-08B1-6548-931B-FFC00CC82421%7d/%7bB4A65D43-CAD9-AE47-AEA6-D172589E9028%7dtf1000207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078DA5B3292C418D5004CD55C06B15"/>
        <w:category>
          <w:name w:val="General"/>
          <w:gallery w:val="placeholder"/>
        </w:category>
        <w:types>
          <w:type w:val="bbPlcHdr"/>
        </w:types>
        <w:behaviors>
          <w:behavior w:val="content"/>
        </w:behaviors>
        <w:guid w:val="{CD5E847D-0B41-B247-B9CE-0C0110DBBECE}"/>
      </w:docPartPr>
      <w:docPartBody>
        <w:p w:rsidR="003B02A1" w:rsidRDefault="00CF1B81">
          <w:pPr>
            <w:pStyle w:val="62078DA5B3292C418D5004CD55C06B15"/>
          </w:pPr>
          <w:r>
            <w:t>Skills Summary</w:t>
          </w:r>
        </w:p>
      </w:docPartBody>
    </w:docPart>
    <w:docPart>
      <w:docPartPr>
        <w:name w:val="DC8C52730000B945AB673531C9231636"/>
        <w:category>
          <w:name w:val="General"/>
          <w:gallery w:val="placeholder"/>
        </w:category>
        <w:types>
          <w:type w:val="bbPlcHdr"/>
        </w:types>
        <w:behaviors>
          <w:behavior w:val="content"/>
        </w:behaviors>
        <w:guid w:val="{4B6ECCF4-AEEE-4E43-A7B4-A1AB3DA7A11A}"/>
      </w:docPartPr>
      <w:docPartBody>
        <w:p w:rsidR="003B02A1" w:rsidRDefault="00CF1B81">
          <w:pPr>
            <w:pStyle w:val="DC8C52730000B945AB673531C9231636"/>
          </w:pPr>
          <w:r>
            <w:t>Education</w:t>
          </w:r>
        </w:p>
      </w:docPartBody>
    </w:docPart>
    <w:docPart>
      <w:docPartPr>
        <w:name w:val="9B4B905A1027A14EB7ABFC4BE56EC61D"/>
        <w:category>
          <w:name w:val="General"/>
          <w:gallery w:val="placeholder"/>
        </w:category>
        <w:types>
          <w:type w:val="bbPlcHdr"/>
        </w:types>
        <w:behaviors>
          <w:behavior w:val="content"/>
        </w:behaviors>
        <w:guid w:val="{EC1BD87A-5451-6D40-ADD8-49D640E4C2DB}"/>
      </w:docPartPr>
      <w:docPartBody>
        <w:p w:rsidR="003B02A1" w:rsidRDefault="00CF1B81">
          <w:pPr>
            <w:pStyle w:val="9B4B905A1027A14EB7ABFC4BE56EC61D"/>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67"/>
    <w:rsid w:val="003B02A1"/>
    <w:rsid w:val="005B092B"/>
    <w:rsid w:val="00716510"/>
    <w:rsid w:val="007D7E8E"/>
    <w:rsid w:val="0088432E"/>
    <w:rsid w:val="009B5A86"/>
    <w:rsid w:val="00CF1B81"/>
    <w:rsid w:val="00D96167"/>
    <w:rsid w:val="00E20D8C"/>
    <w:rsid w:val="00E741BF"/>
    <w:rsid w:val="00FE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078DA5B3292C418D5004CD55C06B15">
    <w:name w:val="62078DA5B3292C418D5004CD55C06B15"/>
  </w:style>
  <w:style w:type="paragraph" w:customStyle="1" w:styleId="DC8C52730000B945AB673531C9231636">
    <w:name w:val="DC8C52730000B945AB673531C9231636"/>
  </w:style>
  <w:style w:type="paragraph" w:customStyle="1" w:styleId="9B4B905A1027A14EB7ABFC4BE56EC61D">
    <w:name w:val="9B4B905A1027A14EB7ABFC4BE56EC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{B4A65D43-CAD9-AE47-AEA6-D172589E9028}tf10002079.dotx</Template>
  <TotalTime>120</TotalTime>
  <Pages>9</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Vaishnavi Davuluri</cp:lastModifiedBy>
  <cp:revision>76</cp:revision>
  <dcterms:created xsi:type="dcterms:W3CDTF">2020-10-07T14:19:00Z</dcterms:created>
  <dcterms:modified xsi:type="dcterms:W3CDTF">2021-01-11T14:39:00Z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