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8D19" w14:textId="4257E6A2" w:rsidR="00AB6F41" w:rsidRPr="003A32C4" w:rsidRDefault="00A32DCB" w:rsidP="00EC71B9">
      <w:pPr>
        <w:widowControl w:val="0"/>
        <w:tabs>
          <w:tab w:val="left" w:pos="927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3A32C4">
        <w:rPr>
          <w:rFonts w:ascii="Times New Roman" w:hAnsi="Times New Roman"/>
          <w:b/>
          <w:bCs/>
          <w:color w:val="000000" w:themeColor="text1"/>
          <w:sz w:val="32"/>
          <w:szCs w:val="32"/>
        </w:rPr>
        <w:t>D</w:t>
      </w:r>
      <w:r w:rsidR="00206308">
        <w:rPr>
          <w:rFonts w:ascii="Times New Roman" w:hAnsi="Times New Roman"/>
          <w:b/>
          <w:bCs/>
          <w:color w:val="000000" w:themeColor="text1"/>
          <w:sz w:val="32"/>
          <w:szCs w:val="32"/>
        </w:rPr>
        <w:t>an Nguyen</w:t>
      </w:r>
    </w:p>
    <w:p w14:paraId="497259EF" w14:textId="5F002960" w:rsidR="00DD48FF" w:rsidRPr="003A32C4" w:rsidRDefault="00540881" w:rsidP="00EC7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Style w:val="Strong"/>
          <w:rFonts w:ascii="Times New Roman" w:hAnsi="Times New Roman"/>
          <w:b w:val="0"/>
          <w:bCs/>
          <w:color w:val="000000" w:themeColor="text1"/>
          <w:sz w:val="16"/>
          <w:szCs w:val="16"/>
        </w:rPr>
        <w:t>9702 Bolsa Avenue #145, Westminster, CA 92683</w:t>
      </w:r>
      <w:r w:rsidR="00A12CB1">
        <w:rPr>
          <w:rStyle w:val="Strong"/>
          <w:rFonts w:ascii="Times New Roman" w:hAnsi="Times New Roman"/>
          <w:b w:val="0"/>
          <w:bCs/>
          <w:color w:val="000000" w:themeColor="text1"/>
          <w:sz w:val="16"/>
          <w:szCs w:val="16"/>
        </w:rPr>
        <w:t xml:space="preserve"> </w:t>
      </w:r>
      <w:r w:rsidR="00627890">
        <w:rPr>
          <w:rStyle w:val="Strong"/>
          <w:rFonts w:ascii="Times New Roman" w:hAnsi="Times New Roman"/>
          <w:b w:val="0"/>
          <w:bCs/>
          <w:color w:val="000000" w:themeColor="text1"/>
          <w:sz w:val="16"/>
          <w:szCs w:val="16"/>
        </w:rPr>
        <w:t xml:space="preserve"> </w:t>
      </w:r>
      <w:r w:rsidR="00F73CF2" w:rsidRPr="003A32C4">
        <w:rPr>
          <w:rStyle w:val="Strong"/>
          <w:rFonts w:ascii="Times New Roman" w:hAnsi="Times New Roman"/>
          <w:b w:val="0"/>
          <w:bCs/>
          <w:color w:val="000000" w:themeColor="text1"/>
          <w:sz w:val="16"/>
          <w:szCs w:val="16"/>
        </w:rPr>
        <w:t xml:space="preserve">♦ </w:t>
      </w:r>
      <w:r w:rsidR="009D7DED" w:rsidRPr="003A32C4">
        <w:rPr>
          <w:rFonts w:ascii="Times New Roman" w:hAnsi="Times New Roman"/>
          <w:color w:val="000000" w:themeColor="text1"/>
          <w:sz w:val="16"/>
          <w:szCs w:val="16"/>
        </w:rPr>
        <w:t>(</w:t>
      </w:r>
      <w:r w:rsidR="000372C4" w:rsidRPr="003A32C4">
        <w:rPr>
          <w:rFonts w:ascii="Times New Roman" w:hAnsi="Times New Roman"/>
          <w:color w:val="000000" w:themeColor="text1"/>
          <w:sz w:val="16"/>
          <w:szCs w:val="16"/>
        </w:rPr>
        <w:t>360</w:t>
      </w:r>
      <w:r w:rsidR="009D7DED" w:rsidRPr="003A32C4">
        <w:rPr>
          <w:rFonts w:ascii="Times New Roman" w:hAnsi="Times New Roman"/>
          <w:color w:val="000000" w:themeColor="text1"/>
          <w:sz w:val="16"/>
          <w:szCs w:val="16"/>
        </w:rPr>
        <w:t>)-</w:t>
      </w:r>
      <w:r w:rsidR="000372C4" w:rsidRPr="003A32C4">
        <w:rPr>
          <w:rFonts w:ascii="Times New Roman" w:hAnsi="Times New Roman"/>
          <w:color w:val="000000" w:themeColor="text1"/>
          <w:sz w:val="16"/>
          <w:szCs w:val="16"/>
        </w:rPr>
        <w:t>421</w:t>
      </w:r>
      <w:r w:rsidR="009D7DED" w:rsidRPr="003A32C4">
        <w:rPr>
          <w:rFonts w:ascii="Times New Roman" w:hAnsi="Times New Roman"/>
          <w:color w:val="000000" w:themeColor="text1"/>
          <w:sz w:val="16"/>
          <w:szCs w:val="16"/>
        </w:rPr>
        <w:t>-</w:t>
      </w:r>
      <w:r w:rsidR="00A10565" w:rsidRPr="003A32C4">
        <w:rPr>
          <w:rFonts w:ascii="Times New Roman" w:hAnsi="Times New Roman"/>
          <w:color w:val="000000" w:themeColor="text1"/>
          <w:sz w:val="16"/>
          <w:szCs w:val="16"/>
        </w:rPr>
        <w:t xml:space="preserve">4955 </w:t>
      </w:r>
      <w:r w:rsidR="005864F5" w:rsidRPr="003A32C4">
        <w:rPr>
          <w:rFonts w:ascii="Times New Roman" w:hAnsi="Times New Roman"/>
          <w:color w:val="000000" w:themeColor="text1"/>
          <w:sz w:val="16"/>
          <w:szCs w:val="16"/>
        </w:rPr>
        <w:t>♦</w:t>
      </w:r>
      <w:r w:rsidR="005864F5" w:rsidRPr="003A32C4">
        <w:rPr>
          <w:rStyle w:val="Strong"/>
          <w:rFonts w:ascii="Times New Roman" w:hAnsi="Times New Roman"/>
          <w:b w:val="0"/>
          <w:bCs/>
          <w:color w:val="000000" w:themeColor="text1"/>
          <w:sz w:val="16"/>
          <w:szCs w:val="16"/>
        </w:rPr>
        <w:t xml:space="preserve"> </w:t>
      </w:r>
      <w:r w:rsidR="005864F5" w:rsidRPr="003A32C4">
        <w:rPr>
          <w:rFonts w:ascii="Times New Roman" w:hAnsi="Times New Roman"/>
          <w:color w:val="000000" w:themeColor="text1"/>
          <w:sz w:val="16"/>
          <w:szCs w:val="16"/>
        </w:rPr>
        <w:t>nguye109@</w:t>
      </w:r>
      <w:r w:rsidR="008C55CA">
        <w:rPr>
          <w:rFonts w:ascii="Times New Roman" w:hAnsi="Times New Roman"/>
          <w:color w:val="000000" w:themeColor="text1"/>
          <w:sz w:val="16"/>
          <w:szCs w:val="16"/>
        </w:rPr>
        <w:t>icloud</w:t>
      </w:r>
      <w:r w:rsidR="00206308">
        <w:rPr>
          <w:rFonts w:ascii="Times New Roman" w:hAnsi="Times New Roman"/>
          <w:color w:val="000000" w:themeColor="text1"/>
          <w:sz w:val="16"/>
          <w:szCs w:val="16"/>
        </w:rPr>
        <w:t>.com</w:t>
      </w:r>
      <w:r w:rsidR="00F372F4" w:rsidRPr="003A32C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14:paraId="5A9436E5" w14:textId="2EEC7FA1" w:rsidR="00581D6F" w:rsidRPr="003A32C4" w:rsidRDefault="00467B54" w:rsidP="00F30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3A32C4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1F162" wp14:editId="6A642CB5">
                <wp:simplePos x="0" y="0"/>
                <wp:positionH relativeFrom="column">
                  <wp:posOffset>-222662</wp:posOffset>
                </wp:positionH>
                <wp:positionV relativeFrom="paragraph">
                  <wp:posOffset>64110</wp:posOffset>
                </wp:positionV>
                <wp:extent cx="6958940" cy="7620"/>
                <wp:effectExtent l="19050" t="19050" r="139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94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EC43C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55pt,5.05pt" to="530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" strokecolor="black [3040]" strokeweight="2.25pt"/>
            </w:pict>
          </mc:Fallback>
        </mc:AlternateContent>
      </w:r>
    </w:p>
    <w:p w14:paraId="25E04C63" w14:textId="3D370063" w:rsidR="00482E0C" w:rsidRPr="003A32C4" w:rsidRDefault="000E3556" w:rsidP="00EC71B9">
      <w:pPr>
        <w:pStyle w:val="NoSpacing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hyperlink r:id="rId6" w:history="1"/>
      <w:r w:rsidR="005B6F18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>EDUCATION</w:t>
      </w:r>
      <w:r w:rsidR="00AB6F41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>:</w:t>
      </w:r>
    </w:p>
    <w:p w14:paraId="69303878" w14:textId="5B09FE7F" w:rsidR="002F17AC" w:rsidRPr="00893DAA" w:rsidRDefault="005864F5" w:rsidP="0013170A">
      <w:pPr>
        <w:pStyle w:val="NoSpacing"/>
        <w:numPr>
          <w:ilvl w:val="0"/>
          <w:numId w:val="8"/>
        </w:numPr>
        <w:ind w:left="144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C</w:t>
      </w:r>
      <w:r w:rsidR="005557A9">
        <w:rPr>
          <w:rFonts w:ascii="Times New Roman" w:hAnsi="Times New Roman"/>
          <w:b/>
          <w:bCs/>
          <w:color w:val="000000" w:themeColor="text1"/>
          <w:sz w:val="20"/>
          <w:szCs w:val="20"/>
        </w:rPr>
        <w:t>P</w:t>
      </w:r>
      <w:r w:rsidR="002F17AC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 </w:t>
      </w:r>
      <w:r w:rsidR="008427B4">
        <w:rPr>
          <w:rFonts w:ascii="Times New Roman" w:hAnsi="Times New Roman"/>
          <w:b/>
          <w:bCs/>
          <w:color w:val="000000" w:themeColor="text1"/>
          <w:sz w:val="20"/>
          <w:szCs w:val="20"/>
        </w:rPr>
        <w:t>20</w:t>
      </w:r>
      <w:r w:rsidR="00E63152">
        <w:rPr>
          <w:rFonts w:ascii="Times New Roman" w:hAnsi="Times New Roman"/>
          <w:b/>
          <w:bCs/>
          <w:color w:val="000000" w:themeColor="text1"/>
          <w:sz w:val="20"/>
          <w:szCs w:val="20"/>
        </w:rPr>
        <w:t>20</w:t>
      </w:r>
      <w:r w:rsidR="008427B4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Candidate </w:t>
      </w:r>
      <w:r w:rsidR="00392F76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392F76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392F76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392F76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392F76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392F76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392F76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</w:p>
    <w:p w14:paraId="042F5728" w14:textId="344BB0A4" w:rsidR="007A7654" w:rsidRPr="003A32C4" w:rsidRDefault="00791A78" w:rsidP="0013170A">
      <w:pPr>
        <w:pStyle w:val="NoSpacing"/>
        <w:numPr>
          <w:ilvl w:val="0"/>
          <w:numId w:val="5"/>
        </w:numPr>
        <w:ind w:left="144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bCs/>
          <w:smallCaps/>
          <w:color w:val="000000" w:themeColor="text1"/>
          <w:sz w:val="20"/>
          <w:szCs w:val="20"/>
        </w:rPr>
        <w:t>Suffolk University</w:t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Sawyer Business School</w:t>
      </w:r>
      <w:r w:rsidR="00B068F7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8464AE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Boston, </w:t>
      </w:r>
      <w:r w:rsidR="0000693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MA</w:t>
      </w:r>
      <w:r w:rsidR="0000693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81D6F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</w:p>
    <w:p w14:paraId="696638B0" w14:textId="61D3D794" w:rsidR="00791A78" w:rsidRPr="003A32C4" w:rsidRDefault="00791A78" w:rsidP="008F4B8B">
      <w:pPr>
        <w:pStyle w:val="NoSpacing"/>
        <w:ind w:left="720" w:firstLine="72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Master of Science</w:t>
      </w:r>
      <w:r w:rsidR="00577F20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in Finance</w:t>
      </w:r>
      <w:r w:rsidR="0055382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5382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5382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5382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D632B4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  <w:t>08</w:t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="008E3B46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2015</w:t>
      </w:r>
      <w:r w:rsidR="0000693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</w:p>
    <w:p w14:paraId="4EC9A757" w14:textId="27FD56CC" w:rsidR="00414750" w:rsidRPr="00942736" w:rsidRDefault="00414750" w:rsidP="008F4B8B">
      <w:pPr>
        <w:pStyle w:val="NoSpacing"/>
        <w:ind w:left="720" w:firstLine="720"/>
        <w:outlineLvl w:val="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94273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GPA: </w:t>
      </w:r>
      <w:r w:rsidR="00CF368A" w:rsidRPr="00942736">
        <w:rPr>
          <w:rFonts w:ascii="Times New Roman" w:hAnsi="Times New Roman"/>
          <w:bCs/>
          <w:color w:val="000000" w:themeColor="text1"/>
          <w:sz w:val="20"/>
          <w:szCs w:val="20"/>
        </w:rPr>
        <w:t>3.826</w:t>
      </w:r>
      <w:r w:rsidRPr="00942736">
        <w:rPr>
          <w:rFonts w:ascii="Times New Roman" w:hAnsi="Times New Roman"/>
          <w:bCs/>
          <w:color w:val="000000" w:themeColor="text1"/>
          <w:sz w:val="20"/>
          <w:szCs w:val="20"/>
        </w:rPr>
        <w:t>/4.0</w:t>
      </w:r>
    </w:p>
    <w:p w14:paraId="2698CB19" w14:textId="69C11E70" w:rsidR="00791A78" w:rsidRPr="003A32C4" w:rsidRDefault="00791A78" w:rsidP="0013170A">
      <w:pPr>
        <w:pStyle w:val="NoSpacing"/>
        <w:numPr>
          <w:ilvl w:val="0"/>
          <w:numId w:val="6"/>
        </w:numPr>
        <w:ind w:left="144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bCs/>
          <w:smallCaps/>
          <w:color w:val="000000" w:themeColor="text1"/>
          <w:sz w:val="20"/>
          <w:szCs w:val="20"/>
        </w:rPr>
        <w:t>Seattle University</w:t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Albers School of Business</w:t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8464AE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Seattle, W</w:t>
      </w:r>
      <w:r w:rsidR="0000693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A</w:t>
      </w:r>
      <w:r w:rsidR="0000693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</w:p>
    <w:p w14:paraId="0F22C5BA" w14:textId="1B4C1935" w:rsidR="00B068F7" w:rsidRPr="003A32C4" w:rsidRDefault="005B6F18" w:rsidP="0013170A">
      <w:pPr>
        <w:pStyle w:val="NoSpacing"/>
        <w:ind w:left="720" w:firstLine="72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Bachelor of A</w:t>
      </w:r>
      <w:r w:rsidR="00482E0C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rts in Business Administration, Finance</w:t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8464AE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206308">
        <w:rPr>
          <w:rFonts w:ascii="Times New Roman" w:hAnsi="Times New Roman"/>
          <w:bCs/>
          <w:color w:val="000000" w:themeColor="text1"/>
          <w:sz w:val="20"/>
          <w:szCs w:val="20"/>
        </w:rPr>
        <w:t>0</w:t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6/2013</w:t>
      </w:r>
      <w:r w:rsidR="00791A78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14:paraId="4CB05FC0" w14:textId="3AA860F0" w:rsidR="00437135" w:rsidRPr="00942736" w:rsidRDefault="00365EA9" w:rsidP="008F4B8B">
      <w:pPr>
        <w:pStyle w:val="NoSpacing"/>
        <w:ind w:left="720" w:firstLine="720"/>
        <w:outlineLvl w:val="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942736">
        <w:rPr>
          <w:rFonts w:ascii="Times New Roman" w:hAnsi="Times New Roman"/>
          <w:bCs/>
          <w:color w:val="000000" w:themeColor="text1"/>
          <w:sz w:val="20"/>
          <w:szCs w:val="20"/>
        </w:rPr>
        <w:t>GPA: 3.</w:t>
      </w:r>
      <w:r w:rsidR="003E7D8C" w:rsidRPr="00942736">
        <w:rPr>
          <w:rFonts w:ascii="Times New Roman" w:hAnsi="Times New Roman"/>
          <w:bCs/>
          <w:color w:val="000000" w:themeColor="text1"/>
          <w:sz w:val="20"/>
          <w:szCs w:val="20"/>
        </w:rPr>
        <w:t>3</w:t>
      </w:r>
      <w:r w:rsidR="00202BD1" w:rsidRPr="00942736">
        <w:rPr>
          <w:rFonts w:ascii="Times New Roman" w:hAnsi="Times New Roman"/>
          <w:bCs/>
          <w:color w:val="000000" w:themeColor="text1"/>
          <w:sz w:val="20"/>
          <w:szCs w:val="20"/>
        </w:rPr>
        <w:t>3</w:t>
      </w:r>
      <w:r w:rsidR="00DF5B05" w:rsidRPr="00942736">
        <w:rPr>
          <w:rFonts w:ascii="Times New Roman" w:hAnsi="Times New Roman"/>
          <w:bCs/>
          <w:color w:val="000000" w:themeColor="text1"/>
          <w:sz w:val="20"/>
          <w:szCs w:val="20"/>
        </w:rPr>
        <w:t>/4.0</w:t>
      </w:r>
    </w:p>
    <w:p w14:paraId="3F9A2A7F" w14:textId="77777777" w:rsidR="00540A8C" w:rsidRPr="003A32C4" w:rsidRDefault="00540A8C" w:rsidP="008F4B8B">
      <w:pPr>
        <w:pStyle w:val="NoSpacing"/>
        <w:ind w:left="720" w:firstLine="720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B61C4A3" w14:textId="77777777" w:rsidR="007E4184" w:rsidRPr="003A32C4" w:rsidRDefault="007E4184" w:rsidP="00EC71B9">
      <w:pPr>
        <w:pStyle w:val="NoSpacing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color w:val="000000" w:themeColor="text1"/>
          <w:sz w:val="20"/>
          <w:szCs w:val="20"/>
        </w:rPr>
        <w:t>SKILLS:</w:t>
      </w:r>
    </w:p>
    <w:p w14:paraId="00C17FDA" w14:textId="5656784E" w:rsidR="007E4184" w:rsidRPr="003A32C4" w:rsidRDefault="007E4184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color w:val="000000" w:themeColor="text1"/>
          <w:sz w:val="20"/>
          <w:szCs w:val="20"/>
        </w:rPr>
        <w:t xml:space="preserve">Technical skills: </w:t>
      </w:r>
      <w:r w:rsidR="00251FBF"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042530">
        <w:rPr>
          <w:rFonts w:ascii="Times New Roman" w:hAnsi="Times New Roman"/>
          <w:color w:val="000000" w:themeColor="text1"/>
          <w:sz w:val="20"/>
          <w:szCs w:val="20"/>
        </w:rPr>
        <w:t xml:space="preserve">dvanced Excel, </w:t>
      </w:r>
      <w:r w:rsidR="003C1AF6">
        <w:rPr>
          <w:rFonts w:ascii="Times New Roman" w:hAnsi="Times New Roman"/>
          <w:color w:val="000000" w:themeColor="text1"/>
          <w:sz w:val="20"/>
          <w:szCs w:val="20"/>
        </w:rPr>
        <w:t xml:space="preserve">advanced SQL, </w:t>
      </w:r>
      <w:r w:rsidR="00FD6A07">
        <w:rPr>
          <w:rFonts w:ascii="Times New Roman" w:hAnsi="Times New Roman"/>
          <w:color w:val="000000" w:themeColor="text1"/>
          <w:sz w:val="20"/>
          <w:szCs w:val="20"/>
        </w:rPr>
        <w:t xml:space="preserve">Salesforce, </w:t>
      </w:r>
      <w:r w:rsidR="00251FBF">
        <w:rPr>
          <w:rFonts w:ascii="Times New Roman" w:hAnsi="Times New Roman"/>
          <w:color w:val="000000" w:themeColor="text1"/>
          <w:sz w:val="20"/>
          <w:szCs w:val="20"/>
        </w:rPr>
        <w:t>COGNOS,</w:t>
      </w:r>
      <w:r w:rsidRPr="003A32C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640C0" w:rsidRPr="003A32C4">
        <w:rPr>
          <w:rFonts w:ascii="Times New Roman" w:hAnsi="Times New Roman"/>
          <w:color w:val="000000" w:themeColor="text1"/>
          <w:sz w:val="20"/>
          <w:szCs w:val="20"/>
        </w:rPr>
        <w:t xml:space="preserve">SAP, MRI, </w:t>
      </w:r>
      <w:r w:rsidR="004640C0">
        <w:rPr>
          <w:rFonts w:ascii="Times New Roman" w:hAnsi="Times New Roman"/>
          <w:color w:val="000000" w:themeColor="text1"/>
          <w:sz w:val="20"/>
          <w:szCs w:val="20"/>
        </w:rPr>
        <w:t>ERP</w:t>
      </w:r>
      <w:r w:rsidR="000E3556">
        <w:rPr>
          <w:rFonts w:ascii="Times New Roman" w:hAnsi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1A52917C" w14:textId="582AA368" w:rsidR="007E4184" w:rsidRPr="003A32C4" w:rsidRDefault="007E4184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color w:val="000000" w:themeColor="text1"/>
          <w:sz w:val="20"/>
          <w:szCs w:val="20"/>
        </w:rPr>
        <w:t xml:space="preserve">Statistical skills: </w:t>
      </w:r>
      <w:r w:rsidR="008707A4">
        <w:rPr>
          <w:rFonts w:ascii="Times New Roman" w:hAnsi="Times New Roman"/>
          <w:color w:val="000000" w:themeColor="text1"/>
          <w:sz w:val="20"/>
          <w:szCs w:val="20"/>
        </w:rPr>
        <w:t>STATA</w:t>
      </w:r>
      <w:r w:rsidR="00540A8C" w:rsidRPr="003A32C4">
        <w:rPr>
          <w:rFonts w:ascii="Times New Roman" w:hAnsi="Times New Roman"/>
          <w:color w:val="000000" w:themeColor="text1"/>
          <w:sz w:val="20"/>
          <w:szCs w:val="20"/>
        </w:rPr>
        <w:t xml:space="preserve">, R language, </w:t>
      </w:r>
      <w:r w:rsidRPr="003A32C4">
        <w:rPr>
          <w:rFonts w:ascii="Times New Roman" w:hAnsi="Times New Roman"/>
          <w:color w:val="000000" w:themeColor="text1"/>
          <w:sz w:val="20"/>
          <w:szCs w:val="20"/>
        </w:rPr>
        <w:t xml:space="preserve">create regression analysis, mass of numerical data </w:t>
      </w:r>
      <w:r w:rsidR="00512437">
        <w:rPr>
          <w:rFonts w:ascii="Times New Roman" w:hAnsi="Times New Roman"/>
          <w:color w:val="000000" w:themeColor="text1"/>
          <w:sz w:val="20"/>
          <w:szCs w:val="20"/>
        </w:rPr>
        <w:t>consolidation</w:t>
      </w:r>
    </w:p>
    <w:p w14:paraId="6CA3F9DE" w14:textId="3F1CEEF5" w:rsidR="007E4184" w:rsidRPr="003A32C4" w:rsidRDefault="006456A2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Financial Analysis skills: </w:t>
      </w:r>
      <w:r w:rsidR="007E4184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Analyze company’s SEC </w:t>
      </w:r>
      <w:r w:rsidR="00F22519">
        <w:rPr>
          <w:rFonts w:ascii="Times New Roman" w:hAnsi="Times New Roman"/>
          <w:bCs/>
          <w:color w:val="000000" w:themeColor="text1"/>
          <w:sz w:val="20"/>
          <w:szCs w:val="20"/>
        </w:rPr>
        <w:t>Financial statements</w:t>
      </w:r>
      <w:r w:rsidR="001A29A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for NPV analysis</w:t>
      </w:r>
      <w:r w:rsidR="007E4184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, dev</w:t>
      </w:r>
      <w:r w:rsidR="00F22519">
        <w:rPr>
          <w:rFonts w:ascii="Times New Roman" w:hAnsi="Times New Roman"/>
          <w:bCs/>
          <w:color w:val="000000" w:themeColor="text1"/>
          <w:sz w:val="20"/>
          <w:szCs w:val="20"/>
        </w:rPr>
        <w:t>elop revenue forecasting model, interpret financial data terminology and understand GAAP accounting principles.</w:t>
      </w:r>
    </w:p>
    <w:p w14:paraId="3F8EC2B8" w14:textId="6893B6AF" w:rsidR="007E4184" w:rsidRPr="003A32C4" w:rsidRDefault="007E4184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Econometrics Project: testing Finance hypothesizes by conducting empirical analyses</w:t>
      </w:r>
      <w:r w:rsidR="001D78C0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</w:p>
    <w:p w14:paraId="185D0E66" w14:textId="77777777" w:rsidR="00540A8C" w:rsidRPr="003A32C4" w:rsidRDefault="00540A8C" w:rsidP="00540A8C">
      <w:pPr>
        <w:pStyle w:val="NoSpacing"/>
        <w:ind w:left="90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7F848B3" w14:textId="3E184DF5" w:rsidR="005B6F18" w:rsidRPr="003A32C4" w:rsidRDefault="008E3B46" w:rsidP="00EC71B9">
      <w:pPr>
        <w:pStyle w:val="NoSpacing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>EXPERIENCE</w:t>
      </w:r>
      <w:r w:rsidR="005B6F18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>:</w:t>
      </w:r>
    </w:p>
    <w:p w14:paraId="386D31E9" w14:textId="516FBCA7" w:rsidR="00EC71B9" w:rsidRDefault="00EC71B9" w:rsidP="00EC71B9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INSITE WIRELESS GROUP, LLC </w:t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Alexandria, VA</w:t>
      </w:r>
    </w:p>
    <w:p w14:paraId="46A53E91" w14:textId="0DB313F7" w:rsidR="00206308" w:rsidRPr="003A32C4" w:rsidRDefault="00206308" w:rsidP="00EC71B9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12437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Manager, Revenue Analytics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>01/2020-Present</w:t>
      </w:r>
    </w:p>
    <w:p w14:paraId="75769E59" w14:textId="7F29FD01" w:rsidR="007C58F5" w:rsidRDefault="00F75688" w:rsidP="007C58F5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Senior </w:t>
      </w:r>
      <w:r w:rsidR="000E616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Supervisor, </w:t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Revenue Operations</w:t>
      </w:r>
      <w:r w:rsidR="00EC7E20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C7E20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C7E20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63E46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63E46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C7E20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0</w:t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>5</w:t>
      </w:r>
      <w:r w:rsidR="0024535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/</w:t>
      </w:r>
      <w:r w:rsidR="000E616A">
        <w:rPr>
          <w:rFonts w:ascii="Times New Roman" w:hAnsi="Times New Roman"/>
          <w:bCs/>
          <w:color w:val="000000" w:themeColor="text1"/>
          <w:sz w:val="20"/>
          <w:szCs w:val="20"/>
        </w:rPr>
        <w:t>20</w:t>
      </w:r>
      <w:r w:rsidR="0024535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1</w:t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>8</w:t>
      </w:r>
      <w:r w:rsidR="0024535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-</w:t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>12/2019</w:t>
      </w:r>
    </w:p>
    <w:p w14:paraId="01C0FF7D" w14:textId="1FB66AC9" w:rsidR="00206308" w:rsidRPr="00512437" w:rsidRDefault="00206308" w:rsidP="007C58F5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Supervisor, Revenue Operation</w:t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s</w:t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ab/>
        <w:t>06/2017-05/2018</w:t>
      </w:r>
      <w:r w:rsidR="00512437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</w:p>
    <w:p w14:paraId="04BF9A3A" w14:textId="70539ECD" w:rsidR="00E63E46" w:rsidRPr="000E616A" w:rsidRDefault="000E616A" w:rsidP="007C58F5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Specialist, Accounts Receivable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>04/2016-06/2017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</w:p>
    <w:p w14:paraId="43322A1C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bookmarkStart w:id="1" w:name="_Hlk7962155"/>
      <w:bookmarkStart w:id="2" w:name="_Hlk37588530"/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Reconcile revenue GL, prepare journal entries and develop revenue analysis in accordance with ASC 606 and 842. </w:t>
      </w:r>
    </w:p>
    <w:p w14:paraId="76864192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Collect data including querying databases to produce accurate business report for P&amp;T FP&amp;A.</w:t>
      </w:r>
    </w:p>
    <w:p w14:paraId="178E703C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Support preparation of key performance indicators to include financial, business and operational metrics.</w:t>
      </w:r>
    </w:p>
    <w:p w14:paraId="4E745A61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bookmarkStart w:id="3" w:name="_Hlk7962163"/>
      <w:bookmarkEnd w:id="1"/>
      <w:r>
        <w:rPr>
          <w:rFonts w:ascii="Times New Roman" w:hAnsi="Times New Roman"/>
          <w:bCs/>
          <w:color w:val="000000" w:themeColor="text1"/>
          <w:sz w:val="20"/>
          <w:szCs w:val="20"/>
        </w:rPr>
        <w:t>Reconcile unbilled receivables, deferred revenue and track amortization on monthly basic.</w:t>
      </w:r>
    </w:p>
    <w:bookmarkEnd w:id="3"/>
    <w:p w14:paraId="60BC17FF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Oversee DAS/Tower Mod projects and monitor recovery expenses and capital contribution.</w:t>
      </w:r>
    </w:p>
    <w:p w14:paraId="2AF18CE5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bookmarkStart w:id="4" w:name="_Hlk7962978"/>
      <w:r>
        <w:rPr>
          <w:rFonts w:ascii="Times New Roman" w:hAnsi="Times New Roman"/>
          <w:bCs/>
          <w:color w:val="000000" w:themeColor="text1"/>
          <w:sz w:val="20"/>
          <w:szCs w:val="20"/>
        </w:rPr>
        <w:t>Act as the liaison with Accounting, Sales and Legal to ensure proper and timely exchange of data.</w:t>
      </w:r>
    </w:p>
    <w:p w14:paraId="0FB6FF51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Provide ad hoc analysis for internal and external customers to answer business questions.</w:t>
      </w:r>
    </w:p>
    <w:bookmarkEnd w:id="4"/>
    <w:p w14:paraId="7A6D7CE5" w14:textId="77777777" w:rsidR="00E95C1F" w:rsidRPr="003A32C4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Provide Audit support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with financial records and supporting documentation for adjustment entries.  </w:t>
      </w:r>
    </w:p>
    <w:p w14:paraId="555D5F6A" w14:textId="77777777" w:rsidR="00E95C1F" w:rsidRPr="003A32C4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Monitor and review cash activities, billings, collections and accounts’ reconciliation for 6,000 Telecom contracts</w:t>
      </w:r>
    </w:p>
    <w:p w14:paraId="7A225A05" w14:textId="77777777" w:rsidR="00E95C1F" w:rsidRDefault="00E95C1F" w:rsidP="00E95C1F">
      <w:pPr>
        <w:pStyle w:val="NoSpacing"/>
        <w:numPr>
          <w:ilvl w:val="0"/>
          <w:numId w:val="4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Make recommendations to improve operating procedure, identify process efficiencies and support implementation</w:t>
      </w:r>
    </w:p>
    <w:bookmarkEnd w:id="2"/>
    <w:p w14:paraId="033D52A3" w14:textId="77777777" w:rsidR="00EC71B9" w:rsidRPr="003A32C4" w:rsidRDefault="00EC71B9" w:rsidP="00581D6F">
      <w:pPr>
        <w:pStyle w:val="NoSpacing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795CFCB9" w14:textId="3C41D9A3" w:rsidR="0096496A" w:rsidRPr="003A32C4" w:rsidRDefault="0096496A" w:rsidP="00EC71B9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sz w:val="20"/>
          <w:szCs w:val="20"/>
        </w:rPr>
        <w:t>MYLAN PHARMACEUTICAL INC</w:t>
      </w:r>
      <w:r w:rsidR="007E4184" w:rsidRPr="003A32C4">
        <w:rPr>
          <w:rFonts w:ascii="Times New Roman" w:hAnsi="Times New Roman"/>
          <w:b/>
          <w:sz w:val="20"/>
          <w:szCs w:val="20"/>
        </w:rPr>
        <w:tab/>
      </w:r>
      <w:r w:rsidR="007E4184" w:rsidRPr="003A32C4">
        <w:rPr>
          <w:rFonts w:ascii="Times New Roman" w:hAnsi="Times New Roman"/>
          <w:b/>
          <w:sz w:val="20"/>
          <w:szCs w:val="20"/>
        </w:rPr>
        <w:tab/>
      </w:r>
      <w:r w:rsidR="007E4184" w:rsidRPr="003A32C4">
        <w:rPr>
          <w:rFonts w:ascii="Times New Roman" w:hAnsi="Times New Roman"/>
          <w:b/>
          <w:sz w:val="20"/>
          <w:szCs w:val="20"/>
        </w:rPr>
        <w:tab/>
      </w:r>
      <w:r w:rsidR="00907F1B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837742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Morgantown WV</w:t>
      </w:r>
    </w:p>
    <w:p w14:paraId="14CB2088" w14:textId="1A96B555" w:rsidR="0096496A" w:rsidRDefault="0096496A" w:rsidP="00EC71B9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Associate, Account Payable, </w:t>
      </w:r>
      <w:r w:rsidR="00F80DAB" w:rsidRPr="003A32C4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NAFFS Global Business Services</w:t>
      </w:r>
      <w:r w:rsidR="00F80DA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F80DA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F80DA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C71B9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0</w:t>
      </w:r>
      <w:r w:rsidR="000E616A">
        <w:rPr>
          <w:rFonts w:ascii="Times New Roman" w:hAnsi="Times New Roman"/>
          <w:bCs/>
          <w:color w:val="000000" w:themeColor="text1"/>
          <w:sz w:val="20"/>
          <w:szCs w:val="20"/>
        </w:rPr>
        <w:t>9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/201</w:t>
      </w:r>
      <w:r w:rsidR="0024535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5-04/</w:t>
      </w:r>
      <w:r w:rsidR="000E616A">
        <w:rPr>
          <w:rFonts w:ascii="Times New Roman" w:hAnsi="Times New Roman"/>
          <w:bCs/>
          <w:color w:val="000000" w:themeColor="text1"/>
          <w:sz w:val="20"/>
          <w:szCs w:val="20"/>
        </w:rPr>
        <w:t>2016</w:t>
      </w:r>
    </w:p>
    <w:p w14:paraId="5DEE8FF4" w14:textId="41F37790" w:rsidR="000E616A" w:rsidRPr="000E616A" w:rsidRDefault="000E616A" w:rsidP="00EC71B9">
      <w:pPr>
        <w:pStyle w:val="NoSpacing"/>
        <w:ind w:firstLine="54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0E616A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Intern, Resolution Center, NAFFS Global Business Services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ab/>
        <w:t>05/2015-09/2015</w:t>
      </w:r>
    </w:p>
    <w:p w14:paraId="700E1079" w14:textId="3C1A610D" w:rsidR="00F4351F" w:rsidRPr="003A32C4" w:rsidRDefault="00F4351F" w:rsidP="00F4351F">
      <w:pPr>
        <w:pStyle w:val="NoSpacing"/>
        <w:numPr>
          <w:ilvl w:val="0"/>
          <w:numId w:val="9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Support</w:t>
      </w:r>
      <w:r w:rsidR="006456A2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ed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the testing process and delivery of new invoice processing software to all Mylan’s entities.</w:t>
      </w:r>
    </w:p>
    <w:p w14:paraId="7F757402" w14:textId="76DF4A07" w:rsidR="001A6FDF" w:rsidRPr="003A32C4" w:rsidRDefault="00516DD5" w:rsidP="0013170A">
      <w:pPr>
        <w:pStyle w:val="NoSpacing"/>
        <w:numPr>
          <w:ilvl w:val="0"/>
          <w:numId w:val="3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color w:val="262626"/>
          <w:sz w:val="20"/>
          <w:szCs w:val="20"/>
        </w:rPr>
        <w:t>Collaborate</w:t>
      </w:r>
      <w:r w:rsidR="00090AF9" w:rsidRPr="003A32C4">
        <w:rPr>
          <w:rFonts w:ascii="Times New Roman" w:hAnsi="Times New Roman"/>
          <w:color w:val="262626"/>
          <w:sz w:val="20"/>
          <w:szCs w:val="20"/>
        </w:rPr>
        <w:t>d</w:t>
      </w:r>
      <w:r w:rsidR="001A6FDF" w:rsidRPr="003A32C4">
        <w:rPr>
          <w:rFonts w:ascii="Times New Roman" w:hAnsi="Times New Roman"/>
          <w:color w:val="262626"/>
          <w:sz w:val="20"/>
          <w:szCs w:val="20"/>
        </w:rPr>
        <w:t xml:space="preserve"> with invoice agents and business partners on invoice processing</w:t>
      </w:r>
      <w:r w:rsidR="00AA7FFE" w:rsidRPr="003A32C4">
        <w:rPr>
          <w:rFonts w:ascii="Times New Roman" w:hAnsi="Times New Roman"/>
          <w:color w:val="262626"/>
          <w:sz w:val="20"/>
          <w:szCs w:val="20"/>
        </w:rPr>
        <w:t xml:space="preserve"> in accordance with </w:t>
      </w:r>
      <w:r w:rsidR="00A22D46" w:rsidRPr="003A32C4">
        <w:rPr>
          <w:rFonts w:ascii="Times New Roman" w:hAnsi="Times New Roman"/>
          <w:color w:val="262626"/>
          <w:sz w:val="20"/>
          <w:szCs w:val="20"/>
        </w:rPr>
        <w:t>policies</w:t>
      </w:r>
    </w:p>
    <w:p w14:paraId="7195493E" w14:textId="6F27EAB2" w:rsidR="0096496A" w:rsidRPr="003A32C4" w:rsidRDefault="000247C5" w:rsidP="0013170A">
      <w:pPr>
        <w:pStyle w:val="NoSpacing"/>
        <w:numPr>
          <w:ilvl w:val="0"/>
          <w:numId w:val="3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Perform</w:t>
      </w:r>
      <w:r w:rsidR="00090AF9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ed</w:t>
      </w:r>
      <w:r w:rsidR="00F80DA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da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ily invoice m</w:t>
      </w:r>
      <w:r w:rsidR="00D92409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etrics and reports to increase </w:t>
      </w:r>
      <w:r w:rsidR="0025027D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efficiency and evaluate</w:t>
      </w:r>
      <w:r w:rsidR="00D92409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team performance</w:t>
      </w:r>
    </w:p>
    <w:p w14:paraId="022E2198" w14:textId="6963AE1D" w:rsidR="0096496A" w:rsidRPr="003A32C4" w:rsidRDefault="000247C5" w:rsidP="0013170A">
      <w:pPr>
        <w:pStyle w:val="NoSpacing"/>
        <w:numPr>
          <w:ilvl w:val="0"/>
          <w:numId w:val="3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color w:val="262626"/>
          <w:sz w:val="20"/>
          <w:szCs w:val="20"/>
        </w:rPr>
        <w:t>Slash</w:t>
      </w:r>
      <w:r w:rsidR="00090AF9" w:rsidRPr="003A32C4">
        <w:rPr>
          <w:rFonts w:ascii="Times New Roman" w:hAnsi="Times New Roman"/>
          <w:color w:val="262626"/>
          <w:sz w:val="20"/>
          <w:szCs w:val="20"/>
        </w:rPr>
        <w:t>ed</w:t>
      </w:r>
      <w:r w:rsidRPr="003A32C4">
        <w:rPr>
          <w:rFonts w:ascii="Times New Roman" w:hAnsi="Times New Roman"/>
          <w:color w:val="262626"/>
          <w:sz w:val="20"/>
          <w:szCs w:val="20"/>
        </w:rPr>
        <w:t xml:space="preserve"> 30% </w:t>
      </w:r>
      <w:r w:rsidR="00AE1C4B" w:rsidRPr="003A32C4">
        <w:rPr>
          <w:rFonts w:ascii="Times New Roman" w:hAnsi="Times New Roman"/>
          <w:color w:val="262626"/>
          <w:sz w:val="20"/>
          <w:szCs w:val="20"/>
        </w:rPr>
        <w:t>pending</w:t>
      </w:r>
      <w:r w:rsidRPr="003A32C4">
        <w:rPr>
          <w:rFonts w:ascii="Times New Roman" w:hAnsi="Times New Roman"/>
          <w:color w:val="262626"/>
          <w:sz w:val="20"/>
          <w:szCs w:val="20"/>
        </w:rPr>
        <w:t xml:space="preserve"> invoices by determining</w:t>
      </w:r>
      <w:r w:rsidR="00766270" w:rsidRPr="003A32C4">
        <w:rPr>
          <w:rFonts w:ascii="Times New Roman" w:hAnsi="Times New Roman"/>
          <w:color w:val="262626"/>
          <w:sz w:val="20"/>
          <w:szCs w:val="20"/>
        </w:rPr>
        <w:t xml:space="preserve"> </w:t>
      </w:r>
      <w:r w:rsidR="00F80DAB" w:rsidRPr="003A32C4">
        <w:rPr>
          <w:rFonts w:ascii="Times New Roman" w:hAnsi="Times New Roman"/>
          <w:color w:val="262626"/>
          <w:sz w:val="20"/>
          <w:szCs w:val="20"/>
        </w:rPr>
        <w:t>root causes of any discrepancies</w:t>
      </w:r>
      <w:r w:rsidR="00766270" w:rsidRPr="003A32C4">
        <w:rPr>
          <w:rFonts w:ascii="Times New Roman" w:hAnsi="Times New Roman"/>
          <w:color w:val="262626"/>
          <w:sz w:val="20"/>
          <w:szCs w:val="20"/>
        </w:rPr>
        <w:t xml:space="preserve"> </w:t>
      </w:r>
      <w:r w:rsidRPr="003A32C4">
        <w:rPr>
          <w:rFonts w:ascii="Times New Roman" w:hAnsi="Times New Roman"/>
          <w:color w:val="262626"/>
          <w:sz w:val="20"/>
          <w:szCs w:val="20"/>
        </w:rPr>
        <w:t>of Purchase Orders.</w:t>
      </w:r>
    </w:p>
    <w:p w14:paraId="5EE99CCC" w14:textId="301B8DB1" w:rsidR="001A322E" w:rsidRPr="003A32C4" w:rsidRDefault="00D92409" w:rsidP="0013170A">
      <w:pPr>
        <w:pStyle w:val="NoSpacing"/>
        <w:numPr>
          <w:ilvl w:val="0"/>
          <w:numId w:val="3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Specialize</w:t>
      </w:r>
      <w:r w:rsidR="00090AF9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d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in managing relations with utility and telecom vendors for </w:t>
      </w:r>
      <w:r w:rsidR="0015237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Mylan 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North America entities</w:t>
      </w:r>
    </w:p>
    <w:p w14:paraId="681B4FD2" w14:textId="34489340" w:rsidR="00E35DE7" w:rsidRPr="003A32C4" w:rsidRDefault="0002696C" w:rsidP="0013170A">
      <w:pPr>
        <w:pStyle w:val="NoSpacing"/>
        <w:numPr>
          <w:ilvl w:val="0"/>
          <w:numId w:val="2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Communicated with</w:t>
      </w:r>
      <w:r w:rsidR="00A22D46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vendors and internal employees to resolve </w:t>
      </w:r>
      <w:r w:rsidR="001D193E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payment</w:t>
      </w:r>
      <w:r w:rsidR="00E35DE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issues </w:t>
      </w:r>
    </w:p>
    <w:p w14:paraId="65A78E0C" w14:textId="61D58201" w:rsidR="0002696C" w:rsidRPr="003A32C4" w:rsidRDefault="0002696C" w:rsidP="0013170A">
      <w:pPr>
        <w:pStyle w:val="NoSpacing"/>
        <w:numPr>
          <w:ilvl w:val="0"/>
          <w:numId w:val="2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Present</w:t>
      </w:r>
      <w:r w:rsidR="00A22D46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ed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5718A4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payment procedures to </w:t>
      </w:r>
      <w:r w:rsidR="009040DA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both IT and </w:t>
      </w:r>
      <w:r w:rsidR="005864F5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non-IT</w:t>
      </w:r>
      <w:r w:rsidR="009040DA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audiences</w:t>
      </w:r>
      <w:r w:rsidR="00AE1C4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in a concise and easily-understandable manner</w:t>
      </w:r>
    </w:p>
    <w:p w14:paraId="6B13C1E4" w14:textId="77777777" w:rsidR="00C925E6" w:rsidRPr="003A32C4" w:rsidRDefault="00C925E6" w:rsidP="00C925E6">
      <w:pPr>
        <w:pStyle w:val="NoSpacing"/>
        <w:ind w:left="1440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6498CAF8" w14:textId="1EB96FE2" w:rsidR="00B068F7" w:rsidRPr="003A32C4" w:rsidRDefault="00907F1B" w:rsidP="00EC71B9">
      <w:pPr>
        <w:pStyle w:val="NoSpacing"/>
        <w:ind w:firstLine="54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sz w:val="20"/>
          <w:szCs w:val="20"/>
        </w:rPr>
        <w:t>SUFFOLK UNIVERSITY</w:t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EC71B9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06931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Boston, MA</w:t>
      </w:r>
      <w:r w:rsidR="00006931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06931"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</w:p>
    <w:p w14:paraId="0B609ED8" w14:textId="61E44575" w:rsidR="00CA6EAA" w:rsidRPr="003A32C4" w:rsidRDefault="0073504C" w:rsidP="00EC71B9">
      <w:pPr>
        <w:pStyle w:val="NoSpacing"/>
        <w:ind w:firstLine="54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Graduate Research</w:t>
      </w:r>
      <w:r w:rsidR="00907F1B" w:rsidRPr="003A32C4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 Assistant</w:t>
      </w:r>
      <w:r w:rsidR="00907F1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907F1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907F1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907F1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907F1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907F1B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EC71B9"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="000E616A">
        <w:rPr>
          <w:rFonts w:ascii="Times New Roman" w:hAnsi="Times New Roman"/>
          <w:bCs/>
          <w:color w:val="000000" w:themeColor="text1"/>
          <w:sz w:val="20"/>
          <w:szCs w:val="20"/>
        </w:rPr>
        <w:t>0</w:t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9/</w:t>
      </w:r>
      <w:r w:rsidR="00CA6EAA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2014</w:t>
      </w:r>
      <w:r w:rsidR="00B068F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-</w:t>
      </w:r>
      <w:r w:rsidR="000E616A">
        <w:rPr>
          <w:rFonts w:ascii="Times New Roman" w:hAnsi="Times New Roman"/>
          <w:bCs/>
          <w:color w:val="000000" w:themeColor="text1"/>
          <w:sz w:val="20"/>
          <w:szCs w:val="20"/>
        </w:rPr>
        <w:t>0</w:t>
      </w:r>
      <w:r w:rsidR="00E35DE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5/2015</w:t>
      </w:r>
    </w:p>
    <w:p w14:paraId="4C6FB8D5" w14:textId="43D39C0C" w:rsidR="00481206" w:rsidRDefault="00481206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Analyze companies’ SEC audited financial statements and summarize company products’ announcements, current trends, industry competition.</w:t>
      </w:r>
    </w:p>
    <w:p w14:paraId="43C85FDD" w14:textId="2978753B" w:rsidR="00B068F7" w:rsidRDefault="005E1ABB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Utilize</w:t>
      </w:r>
      <w:r w:rsidR="00E35DE7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d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0247C5" w:rsidRPr="003A32C4">
        <w:rPr>
          <w:rFonts w:ascii="Times New Roman" w:hAnsi="Times New Roman"/>
          <w:bCs/>
          <w:color w:val="000000" w:themeColor="text1"/>
          <w:sz w:val="20"/>
          <w:szCs w:val="20"/>
        </w:rPr>
        <w:t>Bloomberg Terminal</w:t>
      </w:r>
      <w:r w:rsidR="0048120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to perform revenue forecasting and free cash flows reports</w:t>
      </w:r>
    </w:p>
    <w:p w14:paraId="50559826" w14:textId="2C694926" w:rsidR="00CA6EAA" w:rsidRPr="003A32C4" w:rsidRDefault="007B2193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Perform Business Cases and NPV analysis for equity research. </w:t>
      </w:r>
    </w:p>
    <w:p w14:paraId="0D224E5E" w14:textId="77777777" w:rsidR="00F74DB2" w:rsidRPr="003A32C4" w:rsidRDefault="00F74DB2" w:rsidP="00540A8C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165FC68A" w14:textId="6D3B1DEB" w:rsidR="00F74DB2" w:rsidRPr="003A32C4" w:rsidRDefault="00F74DB2" w:rsidP="00EC71B9">
      <w:pPr>
        <w:pStyle w:val="NoSpacing"/>
        <w:ind w:firstLine="54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sz w:val="20"/>
          <w:szCs w:val="20"/>
        </w:rPr>
        <w:t>ASIA COMMERCIAL BANK</w:t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Viet Nam</w:t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</w:p>
    <w:p w14:paraId="73504B7C" w14:textId="151C5A98" w:rsidR="00F74DB2" w:rsidRPr="003A32C4" w:rsidRDefault="00F74DB2" w:rsidP="00EC71B9">
      <w:pPr>
        <w:pStyle w:val="NoSpacing"/>
        <w:ind w:firstLine="54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Credit Internship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ab/>
        <w:t>12/2012-</w:t>
      </w:r>
      <w:r w:rsidR="000E616A">
        <w:rPr>
          <w:rFonts w:ascii="Times New Roman" w:hAnsi="Times New Roman"/>
          <w:bCs/>
          <w:color w:val="000000" w:themeColor="text1"/>
          <w:sz w:val="20"/>
          <w:szCs w:val="20"/>
        </w:rPr>
        <w:t>0</w:t>
      </w: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3/2013</w:t>
      </w:r>
    </w:p>
    <w:p w14:paraId="37137A11" w14:textId="77777777" w:rsidR="006456A2" w:rsidRPr="003A32C4" w:rsidRDefault="006456A2" w:rsidP="006456A2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Evaluated clients’ credit data and financial statements to determine the degree of default risk. </w:t>
      </w:r>
    </w:p>
    <w:p w14:paraId="6A6CCC74" w14:textId="3D57BFC6" w:rsidR="00F74DB2" w:rsidRPr="003A32C4" w:rsidRDefault="006456A2" w:rsidP="006456A2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Analyze lenders’ financial data to recommend payment plans.</w:t>
      </w:r>
      <w:r w:rsidR="00F74DB2" w:rsidRPr="003A32C4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14:paraId="59514FAA" w14:textId="77777777" w:rsidR="001A6FDF" w:rsidRPr="003A32C4" w:rsidRDefault="001A6FDF" w:rsidP="00EC71B9">
      <w:pPr>
        <w:pStyle w:val="NoSpacing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/>
          <w:bCs/>
          <w:color w:val="000000" w:themeColor="text1"/>
          <w:sz w:val="20"/>
          <w:szCs w:val="20"/>
        </w:rPr>
        <w:t>AWARDS:</w:t>
      </w:r>
    </w:p>
    <w:p w14:paraId="1F6A167C" w14:textId="77777777" w:rsidR="001A6FDF" w:rsidRPr="003A32C4" w:rsidRDefault="001A6FDF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Suffolk University Sawyer Business School Graduate Scholarship and Fellowship Award (2014-2015)</w:t>
      </w:r>
    </w:p>
    <w:p w14:paraId="2CAB3BF8" w14:textId="5FEA2DF9" w:rsidR="001D193E" w:rsidRDefault="001A6FDF" w:rsidP="0013170A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32C4">
        <w:rPr>
          <w:rFonts w:ascii="Times New Roman" w:hAnsi="Times New Roman"/>
          <w:bCs/>
          <w:color w:val="000000" w:themeColor="text1"/>
          <w:sz w:val="20"/>
          <w:szCs w:val="20"/>
        </w:rPr>
        <w:t>Seattle University Dean's List Business and Economics, 2012</w:t>
      </w:r>
    </w:p>
    <w:p w14:paraId="606F42BC" w14:textId="55D96348" w:rsidR="00325858" w:rsidRPr="00512437" w:rsidRDefault="00E16181" w:rsidP="00AB4896">
      <w:pPr>
        <w:pStyle w:val="NoSpacing"/>
        <w:numPr>
          <w:ilvl w:val="0"/>
          <w:numId w:val="1"/>
        </w:numPr>
        <w:ind w:left="900" w:hanging="270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12437">
        <w:rPr>
          <w:rFonts w:ascii="Times New Roman" w:hAnsi="Times New Roman"/>
          <w:bCs/>
          <w:color w:val="000000" w:themeColor="text1"/>
          <w:sz w:val="20"/>
          <w:szCs w:val="20"/>
        </w:rPr>
        <w:t>CFA Program Access Scholarship from Sawyer Business School, 2015</w:t>
      </w:r>
      <w:r w:rsidR="00325858" w:rsidRPr="00512437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</w:p>
    <w:sectPr w:rsidR="00325858" w:rsidRPr="00512437" w:rsidSect="00B067FD">
      <w:pgSz w:w="12240" w:h="15840"/>
      <w:pgMar w:top="360" w:right="907" w:bottom="126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E5E"/>
    <w:multiLevelType w:val="hybridMultilevel"/>
    <w:tmpl w:val="528C16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D7C09"/>
    <w:multiLevelType w:val="hybridMultilevel"/>
    <w:tmpl w:val="776A8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769F9"/>
    <w:multiLevelType w:val="hybridMultilevel"/>
    <w:tmpl w:val="9558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58D0"/>
    <w:multiLevelType w:val="hybridMultilevel"/>
    <w:tmpl w:val="F40647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196780"/>
    <w:multiLevelType w:val="hybridMultilevel"/>
    <w:tmpl w:val="AAC48F2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533D21"/>
    <w:multiLevelType w:val="hybridMultilevel"/>
    <w:tmpl w:val="6F92BEF6"/>
    <w:lvl w:ilvl="0" w:tplc="04090009">
      <w:start w:val="1"/>
      <w:numFmt w:val="bullet"/>
      <w:lvlText w:val=""/>
      <w:lvlJc w:val="left"/>
      <w:pPr>
        <w:ind w:left="21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6" w15:restartNumberingAfterBreak="0">
    <w:nsid w:val="3CF702E3"/>
    <w:multiLevelType w:val="hybridMultilevel"/>
    <w:tmpl w:val="FD62530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61F12BEA"/>
    <w:multiLevelType w:val="hybridMultilevel"/>
    <w:tmpl w:val="E3CCA88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62A40A1C"/>
    <w:multiLevelType w:val="hybridMultilevel"/>
    <w:tmpl w:val="F7343E2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69A619E"/>
    <w:multiLevelType w:val="hybridMultilevel"/>
    <w:tmpl w:val="603C72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activeWritingStyle w:appName="MSWord" w:lang="en-US" w:vendorID="64" w:dllVersion="0" w:nlCheck="1" w:checkStyle="0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B05"/>
    <w:rsid w:val="00001B76"/>
    <w:rsid w:val="000051FE"/>
    <w:rsid w:val="0000589B"/>
    <w:rsid w:val="00006931"/>
    <w:rsid w:val="000136E3"/>
    <w:rsid w:val="00017669"/>
    <w:rsid w:val="00020AEC"/>
    <w:rsid w:val="00021F08"/>
    <w:rsid w:val="00022F72"/>
    <w:rsid w:val="000247C5"/>
    <w:rsid w:val="0002696C"/>
    <w:rsid w:val="000275D2"/>
    <w:rsid w:val="000311F2"/>
    <w:rsid w:val="000347BF"/>
    <w:rsid w:val="0003623A"/>
    <w:rsid w:val="000364EB"/>
    <w:rsid w:val="000372C4"/>
    <w:rsid w:val="000415D5"/>
    <w:rsid w:val="00042530"/>
    <w:rsid w:val="000434D9"/>
    <w:rsid w:val="000438AA"/>
    <w:rsid w:val="00043ADF"/>
    <w:rsid w:val="00045661"/>
    <w:rsid w:val="00054A98"/>
    <w:rsid w:val="00060641"/>
    <w:rsid w:val="000615F2"/>
    <w:rsid w:val="00063F0E"/>
    <w:rsid w:val="000726F5"/>
    <w:rsid w:val="00075DDC"/>
    <w:rsid w:val="00090AF9"/>
    <w:rsid w:val="00093181"/>
    <w:rsid w:val="00093833"/>
    <w:rsid w:val="00095792"/>
    <w:rsid w:val="000A6C91"/>
    <w:rsid w:val="000C2609"/>
    <w:rsid w:val="000C53D0"/>
    <w:rsid w:val="000C6259"/>
    <w:rsid w:val="000D2E31"/>
    <w:rsid w:val="000E17F3"/>
    <w:rsid w:val="000E2DE3"/>
    <w:rsid w:val="000E3556"/>
    <w:rsid w:val="000E616A"/>
    <w:rsid w:val="000F1D10"/>
    <w:rsid w:val="000F43C4"/>
    <w:rsid w:val="00105D32"/>
    <w:rsid w:val="00131007"/>
    <w:rsid w:val="0013170A"/>
    <w:rsid w:val="00144C69"/>
    <w:rsid w:val="00151C5B"/>
    <w:rsid w:val="00152371"/>
    <w:rsid w:val="00162EB8"/>
    <w:rsid w:val="00165819"/>
    <w:rsid w:val="0017426D"/>
    <w:rsid w:val="001866A6"/>
    <w:rsid w:val="001A29A8"/>
    <w:rsid w:val="001A322E"/>
    <w:rsid w:val="001A45D0"/>
    <w:rsid w:val="001A5A01"/>
    <w:rsid w:val="001A6FDF"/>
    <w:rsid w:val="001C0639"/>
    <w:rsid w:val="001C1290"/>
    <w:rsid w:val="001C5C1C"/>
    <w:rsid w:val="001D193E"/>
    <w:rsid w:val="001D2F93"/>
    <w:rsid w:val="001D33A7"/>
    <w:rsid w:val="001D78C0"/>
    <w:rsid w:val="001E106C"/>
    <w:rsid w:val="001E75B5"/>
    <w:rsid w:val="001F0341"/>
    <w:rsid w:val="001F4E85"/>
    <w:rsid w:val="001F7786"/>
    <w:rsid w:val="001F77CE"/>
    <w:rsid w:val="00202BD1"/>
    <w:rsid w:val="00206308"/>
    <w:rsid w:val="00210134"/>
    <w:rsid w:val="00212CA4"/>
    <w:rsid w:val="00214364"/>
    <w:rsid w:val="00215A46"/>
    <w:rsid w:val="0022231B"/>
    <w:rsid w:val="00223A19"/>
    <w:rsid w:val="00233858"/>
    <w:rsid w:val="00234647"/>
    <w:rsid w:val="00245351"/>
    <w:rsid w:val="0025027D"/>
    <w:rsid w:val="00251FBF"/>
    <w:rsid w:val="00254CE1"/>
    <w:rsid w:val="00256780"/>
    <w:rsid w:val="0026759C"/>
    <w:rsid w:val="00267B64"/>
    <w:rsid w:val="00267ED0"/>
    <w:rsid w:val="002719CB"/>
    <w:rsid w:val="00276A57"/>
    <w:rsid w:val="0029128F"/>
    <w:rsid w:val="002A3688"/>
    <w:rsid w:val="002B0B83"/>
    <w:rsid w:val="002B28B8"/>
    <w:rsid w:val="002B64EF"/>
    <w:rsid w:val="002B6B32"/>
    <w:rsid w:val="002C56AA"/>
    <w:rsid w:val="002C6DE0"/>
    <w:rsid w:val="002E2A7C"/>
    <w:rsid w:val="002F17AC"/>
    <w:rsid w:val="002F3944"/>
    <w:rsid w:val="002F3A62"/>
    <w:rsid w:val="002F4663"/>
    <w:rsid w:val="003011F2"/>
    <w:rsid w:val="00301785"/>
    <w:rsid w:val="00304D6E"/>
    <w:rsid w:val="00310D5D"/>
    <w:rsid w:val="00321956"/>
    <w:rsid w:val="0032349D"/>
    <w:rsid w:val="00325858"/>
    <w:rsid w:val="00352385"/>
    <w:rsid w:val="00357B81"/>
    <w:rsid w:val="00365EA9"/>
    <w:rsid w:val="003715E1"/>
    <w:rsid w:val="00382B8F"/>
    <w:rsid w:val="00385E25"/>
    <w:rsid w:val="00392F76"/>
    <w:rsid w:val="003A0D63"/>
    <w:rsid w:val="003A26A1"/>
    <w:rsid w:val="003A32C4"/>
    <w:rsid w:val="003B4926"/>
    <w:rsid w:val="003B4975"/>
    <w:rsid w:val="003B5DAD"/>
    <w:rsid w:val="003C0E21"/>
    <w:rsid w:val="003C1AF6"/>
    <w:rsid w:val="003C639A"/>
    <w:rsid w:val="003C6493"/>
    <w:rsid w:val="003D078B"/>
    <w:rsid w:val="003D0F7C"/>
    <w:rsid w:val="003D6961"/>
    <w:rsid w:val="003E7D8C"/>
    <w:rsid w:val="003E7F05"/>
    <w:rsid w:val="003F480A"/>
    <w:rsid w:val="0040125E"/>
    <w:rsid w:val="00414750"/>
    <w:rsid w:val="00424A4C"/>
    <w:rsid w:val="00431275"/>
    <w:rsid w:val="00436F5E"/>
    <w:rsid w:val="00437135"/>
    <w:rsid w:val="00444BC6"/>
    <w:rsid w:val="0045444F"/>
    <w:rsid w:val="00454BD4"/>
    <w:rsid w:val="00463B16"/>
    <w:rsid w:val="004640C0"/>
    <w:rsid w:val="00467B54"/>
    <w:rsid w:val="0047246B"/>
    <w:rsid w:val="00481206"/>
    <w:rsid w:val="00482E0C"/>
    <w:rsid w:val="00483003"/>
    <w:rsid w:val="00493B1A"/>
    <w:rsid w:val="00494825"/>
    <w:rsid w:val="004A214D"/>
    <w:rsid w:val="004A6316"/>
    <w:rsid w:val="004A7345"/>
    <w:rsid w:val="004B0293"/>
    <w:rsid w:val="004B13CD"/>
    <w:rsid w:val="004C4CA2"/>
    <w:rsid w:val="004D001D"/>
    <w:rsid w:val="004E2A6E"/>
    <w:rsid w:val="004E2B1B"/>
    <w:rsid w:val="004E5D38"/>
    <w:rsid w:val="004F01EA"/>
    <w:rsid w:val="004F0A2A"/>
    <w:rsid w:val="004F1916"/>
    <w:rsid w:val="0050350F"/>
    <w:rsid w:val="00503B5D"/>
    <w:rsid w:val="005045B9"/>
    <w:rsid w:val="00507617"/>
    <w:rsid w:val="00512437"/>
    <w:rsid w:val="00514B3D"/>
    <w:rsid w:val="00515669"/>
    <w:rsid w:val="00516DD5"/>
    <w:rsid w:val="0051742A"/>
    <w:rsid w:val="00520F50"/>
    <w:rsid w:val="005215A3"/>
    <w:rsid w:val="0052444B"/>
    <w:rsid w:val="005252BC"/>
    <w:rsid w:val="00534363"/>
    <w:rsid w:val="00540881"/>
    <w:rsid w:val="00540A8C"/>
    <w:rsid w:val="0054130E"/>
    <w:rsid w:val="005433E3"/>
    <w:rsid w:val="005459C7"/>
    <w:rsid w:val="005505FC"/>
    <w:rsid w:val="0055382B"/>
    <w:rsid w:val="005557A9"/>
    <w:rsid w:val="00557F19"/>
    <w:rsid w:val="00562B34"/>
    <w:rsid w:val="005718A4"/>
    <w:rsid w:val="00575CF4"/>
    <w:rsid w:val="005771C0"/>
    <w:rsid w:val="00577F20"/>
    <w:rsid w:val="005801DA"/>
    <w:rsid w:val="00581D6F"/>
    <w:rsid w:val="0058277D"/>
    <w:rsid w:val="0058360F"/>
    <w:rsid w:val="00583B2B"/>
    <w:rsid w:val="005842A4"/>
    <w:rsid w:val="00584EA8"/>
    <w:rsid w:val="005864F5"/>
    <w:rsid w:val="00590A40"/>
    <w:rsid w:val="00596752"/>
    <w:rsid w:val="005A0426"/>
    <w:rsid w:val="005A152F"/>
    <w:rsid w:val="005A2EE3"/>
    <w:rsid w:val="005A6841"/>
    <w:rsid w:val="005A771E"/>
    <w:rsid w:val="005B6F18"/>
    <w:rsid w:val="005C1132"/>
    <w:rsid w:val="005C2411"/>
    <w:rsid w:val="005C2BD8"/>
    <w:rsid w:val="005C6BD6"/>
    <w:rsid w:val="005E1ABB"/>
    <w:rsid w:val="005E3E77"/>
    <w:rsid w:val="005E7542"/>
    <w:rsid w:val="0060114E"/>
    <w:rsid w:val="00602F23"/>
    <w:rsid w:val="00607DE4"/>
    <w:rsid w:val="00613E04"/>
    <w:rsid w:val="00615401"/>
    <w:rsid w:val="0062109E"/>
    <w:rsid w:val="00625324"/>
    <w:rsid w:val="00627890"/>
    <w:rsid w:val="006334BF"/>
    <w:rsid w:val="00635990"/>
    <w:rsid w:val="006456A2"/>
    <w:rsid w:val="006530D5"/>
    <w:rsid w:val="00655400"/>
    <w:rsid w:val="0065719C"/>
    <w:rsid w:val="006603CA"/>
    <w:rsid w:val="00667E31"/>
    <w:rsid w:val="00673C00"/>
    <w:rsid w:val="00674BB0"/>
    <w:rsid w:val="0067538A"/>
    <w:rsid w:val="006855A0"/>
    <w:rsid w:val="00687219"/>
    <w:rsid w:val="006916C6"/>
    <w:rsid w:val="00696F7A"/>
    <w:rsid w:val="006A291D"/>
    <w:rsid w:val="006B5312"/>
    <w:rsid w:val="006B5ED5"/>
    <w:rsid w:val="006B77B1"/>
    <w:rsid w:val="006C63F9"/>
    <w:rsid w:val="006D3530"/>
    <w:rsid w:val="006D5DE6"/>
    <w:rsid w:val="006D6D6D"/>
    <w:rsid w:val="006E5C44"/>
    <w:rsid w:val="006E6A39"/>
    <w:rsid w:val="006F0D27"/>
    <w:rsid w:val="00700054"/>
    <w:rsid w:val="00701F35"/>
    <w:rsid w:val="00703121"/>
    <w:rsid w:val="007057A8"/>
    <w:rsid w:val="0071195C"/>
    <w:rsid w:val="0071693B"/>
    <w:rsid w:val="00717190"/>
    <w:rsid w:val="0073504C"/>
    <w:rsid w:val="007413A5"/>
    <w:rsid w:val="00746852"/>
    <w:rsid w:val="007506C8"/>
    <w:rsid w:val="0075288E"/>
    <w:rsid w:val="00755351"/>
    <w:rsid w:val="00761E1F"/>
    <w:rsid w:val="00764153"/>
    <w:rsid w:val="00766270"/>
    <w:rsid w:val="007802D2"/>
    <w:rsid w:val="00783276"/>
    <w:rsid w:val="00791A78"/>
    <w:rsid w:val="0079527C"/>
    <w:rsid w:val="007A1EFF"/>
    <w:rsid w:val="007A3427"/>
    <w:rsid w:val="007A7099"/>
    <w:rsid w:val="007A7654"/>
    <w:rsid w:val="007A7A1C"/>
    <w:rsid w:val="007B03DC"/>
    <w:rsid w:val="007B2193"/>
    <w:rsid w:val="007B6322"/>
    <w:rsid w:val="007C1C6D"/>
    <w:rsid w:val="007C3234"/>
    <w:rsid w:val="007C58F5"/>
    <w:rsid w:val="007D0DEE"/>
    <w:rsid w:val="007D7FDB"/>
    <w:rsid w:val="007E4184"/>
    <w:rsid w:val="007E4F89"/>
    <w:rsid w:val="007F47ED"/>
    <w:rsid w:val="007F4AD6"/>
    <w:rsid w:val="007F7DC9"/>
    <w:rsid w:val="00804E36"/>
    <w:rsid w:val="008057CB"/>
    <w:rsid w:val="00806BF7"/>
    <w:rsid w:val="00814148"/>
    <w:rsid w:val="00825881"/>
    <w:rsid w:val="0082742D"/>
    <w:rsid w:val="00827F59"/>
    <w:rsid w:val="0083290A"/>
    <w:rsid w:val="00836CE6"/>
    <w:rsid w:val="00837742"/>
    <w:rsid w:val="008427B4"/>
    <w:rsid w:val="008464AE"/>
    <w:rsid w:val="00850400"/>
    <w:rsid w:val="00853C71"/>
    <w:rsid w:val="008707A4"/>
    <w:rsid w:val="00881CA5"/>
    <w:rsid w:val="00884608"/>
    <w:rsid w:val="00893DAA"/>
    <w:rsid w:val="00896431"/>
    <w:rsid w:val="008A6329"/>
    <w:rsid w:val="008B0FD7"/>
    <w:rsid w:val="008B3B24"/>
    <w:rsid w:val="008B789C"/>
    <w:rsid w:val="008C3442"/>
    <w:rsid w:val="008C54E7"/>
    <w:rsid w:val="008C55CA"/>
    <w:rsid w:val="008C5802"/>
    <w:rsid w:val="008C6431"/>
    <w:rsid w:val="008C6675"/>
    <w:rsid w:val="008C79DE"/>
    <w:rsid w:val="008E02E9"/>
    <w:rsid w:val="008E287A"/>
    <w:rsid w:val="008E3B46"/>
    <w:rsid w:val="008E791F"/>
    <w:rsid w:val="008F4B8B"/>
    <w:rsid w:val="009000B9"/>
    <w:rsid w:val="009007EB"/>
    <w:rsid w:val="009040DA"/>
    <w:rsid w:val="0090792D"/>
    <w:rsid w:val="00907F1B"/>
    <w:rsid w:val="0091793E"/>
    <w:rsid w:val="00927E10"/>
    <w:rsid w:val="00931EF9"/>
    <w:rsid w:val="0093237B"/>
    <w:rsid w:val="009410F5"/>
    <w:rsid w:val="00942736"/>
    <w:rsid w:val="00947106"/>
    <w:rsid w:val="009520C6"/>
    <w:rsid w:val="0095409A"/>
    <w:rsid w:val="009617C8"/>
    <w:rsid w:val="0096496A"/>
    <w:rsid w:val="00971FBB"/>
    <w:rsid w:val="00983699"/>
    <w:rsid w:val="00987511"/>
    <w:rsid w:val="00992E96"/>
    <w:rsid w:val="00993BF7"/>
    <w:rsid w:val="0099779B"/>
    <w:rsid w:val="009A16E4"/>
    <w:rsid w:val="009B1E4B"/>
    <w:rsid w:val="009B5F05"/>
    <w:rsid w:val="009C4904"/>
    <w:rsid w:val="009C5400"/>
    <w:rsid w:val="009C5BA0"/>
    <w:rsid w:val="009D1FDB"/>
    <w:rsid w:val="009D7DED"/>
    <w:rsid w:val="009E574A"/>
    <w:rsid w:val="009E6140"/>
    <w:rsid w:val="009F2419"/>
    <w:rsid w:val="009F4512"/>
    <w:rsid w:val="009F4B60"/>
    <w:rsid w:val="009F7D2E"/>
    <w:rsid w:val="00A05202"/>
    <w:rsid w:val="00A10565"/>
    <w:rsid w:val="00A1153E"/>
    <w:rsid w:val="00A12CB1"/>
    <w:rsid w:val="00A2041E"/>
    <w:rsid w:val="00A20B0C"/>
    <w:rsid w:val="00A213FA"/>
    <w:rsid w:val="00A2222E"/>
    <w:rsid w:val="00A22D46"/>
    <w:rsid w:val="00A3260B"/>
    <w:rsid w:val="00A32DCB"/>
    <w:rsid w:val="00A4250A"/>
    <w:rsid w:val="00A43785"/>
    <w:rsid w:val="00A51EA5"/>
    <w:rsid w:val="00A526F5"/>
    <w:rsid w:val="00A54A78"/>
    <w:rsid w:val="00A61401"/>
    <w:rsid w:val="00A6585C"/>
    <w:rsid w:val="00A8106D"/>
    <w:rsid w:val="00A8332C"/>
    <w:rsid w:val="00A841FE"/>
    <w:rsid w:val="00A92297"/>
    <w:rsid w:val="00AA4DBA"/>
    <w:rsid w:val="00AA7C15"/>
    <w:rsid w:val="00AA7FFE"/>
    <w:rsid w:val="00AB255C"/>
    <w:rsid w:val="00AB4896"/>
    <w:rsid w:val="00AB6F41"/>
    <w:rsid w:val="00AC0D78"/>
    <w:rsid w:val="00AC1AD5"/>
    <w:rsid w:val="00AD5F80"/>
    <w:rsid w:val="00AE1C4B"/>
    <w:rsid w:val="00AF2545"/>
    <w:rsid w:val="00B03FDA"/>
    <w:rsid w:val="00B067FD"/>
    <w:rsid w:val="00B068F7"/>
    <w:rsid w:val="00B14E9E"/>
    <w:rsid w:val="00B25334"/>
    <w:rsid w:val="00B419A6"/>
    <w:rsid w:val="00B47FDD"/>
    <w:rsid w:val="00B50EC1"/>
    <w:rsid w:val="00B57D44"/>
    <w:rsid w:val="00B67490"/>
    <w:rsid w:val="00B7678B"/>
    <w:rsid w:val="00B76FE1"/>
    <w:rsid w:val="00B849E4"/>
    <w:rsid w:val="00B858F6"/>
    <w:rsid w:val="00BA1D01"/>
    <w:rsid w:val="00BB1BFA"/>
    <w:rsid w:val="00BB42FC"/>
    <w:rsid w:val="00BC5273"/>
    <w:rsid w:val="00BD32C2"/>
    <w:rsid w:val="00BE3A88"/>
    <w:rsid w:val="00BF02CB"/>
    <w:rsid w:val="00BF3A77"/>
    <w:rsid w:val="00BF731E"/>
    <w:rsid w:val="00BF7F2C"/>
    <w:rsid w:val="00C02288"/>
    <w:rsid w:val="00C028BD"/>
    <w:rsid w:val="00C04142"/>
    <w:rsid w:val="00C26E7B"/>
    <w:rsid w:val="00C2712E"/>
    <w:rsid w:val="00C278CE"/>
    <w:rsid w:val="00C459A8"/>
    <w:rsid w:val="00C47B88"/>
    <w:rsid w:val="00C50142"/>
    <w:rsid w:val="00C673A9"/>
    <w:rsid w:val="00C77C6F"/>
    <w:rsid w:val="00C83B6A"/>
    <w:rsid w:val="00C85C5E"/>
    <w:rsid w:val="00C86385"/>
    <w:rsid w:val="00C925E6"/>
    <w:rsid w:val="00C92CCF"/>
    <w:rsid w:val="00C943BB"/>
    <w:rsid w:val="00C94780"/>
    <w:rsid w:val="00C96D18"/>
    <w:rsid w:val="00CA41F8"/>
    <w:rsid w:val="00CA5FF2"/>
    <w:rsid w:val="00CA6EAA"/>
    <w:rsid w:val="00CB0EF4"/>
    <w:rsid w:val="00CD7D01"/>
    <w:rsid w:val="00CF1329"/>
    <w:rsid w:val="00CF2329"/>
    <w:rsid w:val="00CF368A"/>
    <w:rsid w:val="00CF4C36"/>
    <w:rsid w:val="00CF6F0A"/>
    <w:rsid w:val="00CF7511"/>
    <w:rsid w:val="00D01874"/>
    <w:rsid w:val="00D02195"/>
    <w:rsid w:val="00D0310D"/>
    <w:rsid w:val="00D04B97"/>
    <w:rsid w:val="00D17C81"/>
    <w:rsid w:val="00D20103"/>
    <w:rsid w:val="00D27892"/>
    <w:rsid w:val="00D27E18"/>
    <w:rsid w:val="00D302F2"/>
    <w:rsid w:val="00D323E8"/>
    <w:rsid w:val="00D34A0E"/>
    <w:rsid w:val="00D40908"/>
    <w:rsid w:val="00D40FA4"/>
    <w:rsid w:val="00D440F7"/>
    <w:rsid w:val="00D538D2"/>
    <w:rsid w:val="00D632B4"/>
    <w:rsid w:val="00D74551"/>
    <w:rsid w:val="00D74F42"/>
    <w:rsid w:val="00D815E5"/>
    <w:rsid w:val="00D8338C"/>
    <w:rsid w:val="00D92409"/>
    <w:rsid w:val="00DB00E9"/>
    <w:rsid w:val="00DB238A"/>
    <w:rsid w:val="00DC2711"/>
    <w:rsid w:val="00DC4140"/>
    <w:rsid w:val="00DC76B4"/>
    <w:rsid w:val="00DD0F7D"/>
    <w:rsid w:val="00DD48FF"/>
    <w:rsid w:val="00DD5420"/>
    <w:rsid w:val="00DD5770"/>
    <w:rsid w:val="00DD6542"/>
    <w:rsid w:val="00DD7ECE"/>
    <w:rsid w:val="00DE365E"/>
    <w:rsid w:val="00DE3FA9"/>
    <w:rsid w:val="00DF122D"/>
    <w:rsid w:val="00DF5B05"/>
    <w:rsid w:val="00E02944"/>
    <w:rsid w:val="00E035A0"/>
    <w:rsid w:val="00E116B9"/>
    <w:rsid w:val="00E1592D"/>
    <w:rsid w:val="00E16181"/>
    <w:rsid w:val="00E32862"/>
    <w:rsid w:val="00E356F5"/>
    <w:rsid w:val="00E35DE7"/>
    <w:rsid w:val="00E44627"/>
    <w:rsid w:val="00E57074"/>
    <w:rsid w:val="00E600F8"/>
    <w:rsid w:val="00E63152"/>
    <w:rsid w:val="00E63E46"/>
    <w:rsid w:val="00E64738"/>
    <w:rsid w:val="00E6546E"/>
    <w:rsid w:val="00E86D26"/>
    <w:rsid w:val="00E918C6"/>
    <w:rsid w:val="00E935C7"/>
    <w:rsid w:val="00E95C1F"/>
    <w:rsid w:val="00E95CF2"/>
    <w:rsid w:val="00EA7227"/>
    <w:rsid w:val="00EC5BC3"/>
    <w:rsid w:val="00EC6E74"/>
    <w:rsid w:val="00EC71B9"/>
    <w:rsid w:val="00EC7A26"/>
    <w:rsid w:val="00EC7E20"/>
    <w:rsid w:val="00EE0F40"/>
    <w:rsid w:val="00EE1966"/>
    <w:rsid w:val="00EF6148"/>
    <w:rsid w:val="00F03DE1"/>
    <w:rsid w:val="00F03F60"/>
    <w:rsid w:val="00F21D26"/>
    <w:rsid w:val="00F22519"/>
    <w:rsid w:val="00F24504"/>
    <w:rsid w:val="00F27078"/>
    <w:rsid w:val="00F30B8F"/>
    <w:rsid w:val="00F31B84"/>
    <w:rsid w:val="00F32AAB"/>
    <w:rsid w:val="00F3322B"/>
    <w:rsid w:val="00F37138"/>
    <w:rsid w:val="00F372F4"/>
    <w:rsid w:val="00F4351F"/>
    <w:rsid w:val="00F47744"/>
    <w:rsid w:val="00F508C7"/>
    <w:rsid w:val="00F525FF"/>
    <w:rsid w:val="00F610BF"/>
    <w:rsid w:val="00F61FEA"/>
    <w:rsid w:val="00F62ED8"/>
    <w:rsid w:val="00F6332C"/>
    <w:rsid w:val="00F7048F"/>
    <w:rsid w:val="00F73CF2"/>
    <w:rsid w:val="00F73EEF"/>
    <w:rsid w:val="00F74DB2"/>
    <w:rsid w:val="00F75688"/>
    <w:rsid w:val="00F75D7C"/>
    <w:rsid w:val="00F80DAB"/>
    <w:rsid w:val="00F942A3"/>
    <w:rsid w:val="00F96858"/>
    <w:rsid w:val="00FA281C"/>
    <w:rsid w:val="00FB643D"/>
    <w:rsid w:val="00FC674E"/>
    <w:rsid w:val="00FC746E"/>
    <w:rsid w:val="00FD3562"/>
    <w:rsid w:val="00FD6A07"/>
    <w:rsid w:val="00FE504D"/>
    <w:rsid w:val="00FF720A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59A1E"/>
  <w14:defaultImageDpi w14:val="0"/>
  <w15:docId w15:val="{D663BD5B-707D-4920-B2AB-CC692908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A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0350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0350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32DCB"/>
    <w:rPr>
      <w:rFonts w:cs="Times New Roman"/>
      <w:b/>
    </w:rPr>
  </w:style>
  <w:style w:type="character" w:customStyle="1" w:styleId="detail-page-header">
    <w:name w:val="detail-page-header"/>
    <w:basedOn w:val="DefaultParagraphFont"/>
    <w:rsid w:val="00105D32"/>
  </w:style>
  <w:style w:type="character" w:styleId="Hyperlink">
    <w:name w:val="Hyperlink"/>
    <w:basedOn w:val="DefaultParagraphFont"/>
    <w:uiPriority w:val="99"/>
    <w:unhideWhenUsed/>
    <w:rsid w:val="00C26E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833"/>
    <w:pPr>
      <w:ind w:left="720"/>
      <w:contextualSpacing/>
    </w:pPr>
  </w:style>
  <w:style w:type="paragraph" w:customStyle="1" w:styleId="Default">
    <w:name w:val="Default"/>
    <w:rsid w:val="00093833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pple-converted-space">
    <w:name w:val="apple-converted-space"/>
    <w:basedOn w:val="DefaultParagraphFont"/>
    <w:rsid w:val="00514B3D"/>
  </w:style>
  <w:style w:type="paragraph" w:styleId="BalloonText">
    <w:name w:val="Balloon Text"/>
    <w:basedOn w:val="Normal"/>
    <w:link w:val="BalloonTextChar"/>
    <w:uiPriority w:val="99"/>
    <w:semiHidden/>
    <w:unhideWhenUsed/>
    <w:rsid w:val="006B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B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350F"/>
    <w:rPr>
      <w:rFonts w:ascii="Times New Roman" w:hAnsi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350F"/>
    <w:rPr>
      <w:rFonts w:ascii="Times New Roman" w:hAnsi="Times New Roman"/>
      <w:b/>
      <w:bCs/>
    </w:rPr>
  </w:style>
  <w:style w:type="character" w:customStyle="1" w:styleId="experience-date-locale">
    <w:name w:val="experience-date-locale"/>
    <w:basedOn w:val="DefaultParagraphFont"/>
    <w:rsid w:val="0050350F"/>
  </w:style>
  <w:style w:type="character" w:customStyle="1" w:styleId="locality">
    <w:name w:val="locality"/>
    <w:basedOn w:val="DefaultParagraphFont"/>
    <w:rsid w:val="0050350F"/>
  </w:style>
  <w:style w:type="paragraph" w:customStyle="1" w:styleId="description">
    <w:name w:val="description"/>
    <w:basedOn w:val="Normal"/>
    <w:rsid w:val="00503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C7A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7A26"/>
    <w:rPr>
      <w:i/>
      <w:iCs/>
    </w:rPr>
  </w:style>
  <w:style w:type="paragraph" w:styleId="NormalWeb">
    <w:name w:val="Normal (Web)"/>
    <w:basedOn w:val="Normal"/>
    <w:uiPriority w:val="99"/>
    <w:unhideWhenUsed/>
    <w:rsid w:val="0062109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NoSpacing">
    <w:name w:val="No Spacing"/>
    <w:uiPriority w:val="1"/>
    <w:qFormat/>
    <w:rsid w:val="00581D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interfase.com/seattleu/Employer/Detail/cjVnUmNZWE82THIvaGNPTE5WOTc2ZUUrL3VUeEcvS2RxY2diWXlmdUlOUT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G%20NGUYEN\Desktop\job\Resume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EF9E-A518-42C3-8ED2-4CBDD1F4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Resume[1]</Template>
  <TotalTime>13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</dc:creator>
  <cp:keywords/>
  <dc:description/>
  <cp:lastModifiedBy>Dung Tri Nguyen</cp:lastModifiedBy>
  <cp:revision>7</cp:revision>
  <cp:lastPrinted>2019-05-06T13:54:00Z</cp:lastPrinted>
  <dcterms:created xsi:type="dcterms:W3CDTF">2020-04-08T03:07:00Z</dcterms:created>
  <dcterms:modified xsi:type="dcterms:W3CDTF">2020-04-20T13:38:00Z</dcterms:modified>
</cp:coreProperties>
</file>