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02" w:rsidRDefault="006A5B02">
      <w:pPr>
        <w:pStyle w:val="NoSpacing"/>
        <w:rPr>
          <w:sz w:val="8"/>
        </w:rPr>
      </w:pPr>
    </w:p>
    <w:p w:rsidR="006A5B02" w:rsidRPr="00F80C4F" w:rsidRDefault="003B5059">
      <w:pPr>
        <w:pBdr>
          <w:bottom w:val="single" w:sz="6" w:space="1" w:color="auto"/>
        </w:pBdr>
        <w:contextualSpacing/>
        <w:jc w:val="center"/>
        <w:rPr>
          <w:rFonts w:ascii="Cambria" w:hAnsi="Cambria"/>
          <w:b/>
          <w:sz w:val="36"/>
        </w:rPr>
      </w:pPr>
      <w:r w:rsidRPr="00F80C4F">
        <w:rPr>
          <w:rFonts w:ascii="Cambria" w:hAnsi="Cambria"/>
          <w:b/>
          <w:sz w:val="36"/>
        </w:rPr>
        <w:t>Reena Nigam</w:t>
      </w:r>
    </w:p>
    <w:p w:rsidR="003B5059" w:rsidRPr="00F80C4F" w:rsidRDefault="003B5059" w:rsidP="00BC7A42">
      <w:pPr>
        <w:pBdr>
          <w:bottom w:val="single" w:sz="6" w:space="1" w:color="auto"/>
        </w:pBdr>
        <w:contextualSpacing/>
        <w:jc w:val="center"/>
        <w:rPr>
          <w:rFonts w:ascii="Cambria" w:hAnsi="Cambria"/>
          <w:b/>
          <w:sz w:val="24"/>
        </w:rPr>
      </w:pPr>
      <w:r w:rsidRPr="00F80C4F">
        <w:rPr>
          <w:rFonts w:ascii="Cambria" w:hAnsi="Cambria"/>
          <w:b/>
          <w:sz w:val="24"/>
        </w:rPr>
        <w:t>Cell: 314-680-7608</w:t>
      </w:r>
    </w:p>
    <w:p w:rsidR="003B5059" w:rsidRPr="00F80C4F" w:rsidRDefault="00F403B6" w:rsidP="00BC7A42">
      <w:pPr>
        <w:pBdr>
          <w:bottom w:val="single" w:sz="6" w:space="1" w:color="auto"/>
        </w:pBdr>
        <w:contextualSpacing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Rsrivastava72@gmail.com</w:t>
      </w:r>
    </w:p>
    <w:p w:rsidR="006A5B02" w:rsidRPr="00BA3759" w:rsidRDefault="00880185" w:rsidP="00C91CA5">
      <w:pPr>
        <w:pStyle w:val="SectionHeading"/>
        <w:jc w:val="center"/>
        <w:rPr>
          <w:rFonts w:ascii="Cambria" w:hAnsi="Cambria"/>
          <w:b/>
          <w:color w:val="auto"/>
          <w:szCs w:val="28"/>
          <w:u w:val="single"/>
        </w:rPr>
      </w:pPr>
      <w:r w:rsidRPr="00BA3759">
        <w:rPr>
          <w:rFonts w:ascii="Cambria" w:hAnsi="Cambria"/>
          <w:b/>
          <w:color w:val="auto"/>
          <w:szCs w:val="28"/>
          <w:u w:val="single"/>
        </w:rPr>
        <w:t>Summary</w:t>
      </w:r>
    </w:p>
    <w:p w:rsidR="00C91CA5" w:rsidRPr="00BA3759" w:rsidRDefault="00C91CA5" w:rsidP="00C91CA5">
      <w:pPr>
        <w:rPr>
          <w:rFonts w:ascii="Cambria" w:hAnsi="Cambria"/>
          <w:sz w:val="28"/>
        </w:rPr>
      </w:pPr>
    </w:p>
    <w:p w:rsidR="006A5B02" w:rsidRPr="00655C53" w:rsidRDefault="00880185" w:rsidP="0088018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 xml:space="preserve">Accomplished professional with over 13 years of proven experience in Business Analysis and Quality Assurance in </w:t>
      </w:r>
      <w:r w:rsidRPr="00F80C4F">
        <w:rPr>
          <w:rFonts w:ascii="Cambria" w:hAnsi="Cambria"/>
          <w:b/>
          <w:color w:val="000000"/>
        </w:rPr>
        <w:t>Banking, Finance, Audit and Insurance Industries.</w:t>
      </w:r>
    </w:p>
    <w:p w:rsidR="008E7395" w:rsidRDefault="008E7395" w:rsidP="008E739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Extensive experience in managing, working with and leading on site, off site and overseas teams, preparing and running calls and meetings</w:t>
      </w:r>
    </w:p>
    <w:p w:rsidR="00DA147A" w:rsidRDefault="00DA147A" w:rsidP="00DA147A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Responsible and reliable </w:t>
      </w:r>
      <w:r w:rsidRPr="006A0C98">
        <w:rPr>
          <w:rFonts w:ascii="Cambria" w:hAnsi="Cambria"/>
          <w:b/>
          <w:color w:val="000000"/>
        </w:rPr>
        <w:t>team leade</w:t>
      </w:r>
      <w:r w:rsidR="00041145">
        <w:rPr>
          <w:rFonts w:ascii="Cambria" w:hAnsi="Cambria"/>
          <w:b/>
          <w:color w:val="000000"/>
        </w:rPr>
        <w:t>r</w:t>
      </w:r>
      <w:r>
        <w:rPr>
          <w:rFonts w:ascii="Cambria" w:hAnsi="Cambria"/>
          <w:color w:val="000000"/>
        </w:rPr>
        <w:t xml:space="preserve"> with strong analytical and </w:t>
      </w:r>
      <w:r w:rsidR="00041145">
        <w:rPr>
          <w:rFonts w:ascii="Cambria" w:hAnsi="Cambria"/>
          <w:color w:val="000000"/>
        </w:rPr>
        <w:t>problem-solving</w:t>
      </w:r>
      <w:r>
        <w:rPr>
          <w:rFonts w:ascii="Cambria" w:hAnsi="Cambria"/>
          <w:color w:val="000000"/>
        </w:rPr>
        <w:t xml:space="preserve"> skills and initiative in decision making</w:t>
      </w:r>
    </w:p>
    <w:p w:rsidR="00880185" w:rsidRDefault="00880185" w:rsidP="0088018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 xml:space="preserve">Deep knowledge of engineering and automation processes, vast understanding of </w:t>
      </w:r>
      <w:r w:rsidRPr="00F80C4F">
        <w:rPr>
          <w:rFonts w:ascii="Cambria" w:hAnsi="Cambria"/>
          <w:b/>
          <w:color w:val="000000"/>
        </w:rPr>
        <w:t>manual and automated</w:t>
      </w:r>
      <w:r w:rsidRPr="00F80C4F">
        <w:rPr>
          <w:rFonts w:ascii="Cambria" w:hAnsi="Cambria"/>
          <w:color w:val="000000"/>
        </w:rPr>
        <w:t xml:space="preserve"> assembly techniques.</w:t>
      </w:r>
    </w:p>
    <w:p w:rsidR="00E662DC" w:rsidRPr="00041145" w:rsidRDefault="00041145" w:rsidP="00880185">
      <w:pPr>
        <w:pStyle w:val="ListParagraph"/>
        <w:numPr>
          <w:ilvl w:val="0"/>
          <w:numId w:val="6"/>
        </w:numPr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Extensive knowledge of </w:t>
      </w:r>
      <w:r w:rsidRPr="00041145">
        <w:rPr>
          <w:rFonts w:ascii="Cambria" w:hAnsi="Cambria"/>
          <w:b/>
          <w:color w:val="000000"/>
        </w:rPr>
        <w:t xml:space="preserve">Azure cloud-based system </w:t>
      </w:r>
      <w:r>
        <w:rPr>
          <w:rFonts w:ascii="Cambria" w:hAnsi="Cambria"/>
          <w:b/>
          <w:color w:val="000000"/>
        </w:rPr>
        <w:t>in DevOps environment</w:t>
      </w:r>
    </w:p>
    <w:p w:rsidR="00880185" w:rsidRPr="00F80C4F" w:rsidRDefault="00880185" w:rsidP="0088018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 xml:space="preserve">Managed projects using </w:t>
      </w:r>
      <w:r w:rsidRPr="00F80C4F">
        <w:rPr>
          <w:rFonts w:ascii="Cambria" w:hAnsi="Cambria"/>
          <w:b/>
          <w:color w:val="000000"/>
        </w:rPr>
        <w:t>SCRUM/Agile</w:t>
      </w:r>
      <w:r w:rsidRPr="00F80C4F">
        <w:rPr>
          <w:rFonts w:ascii="Cambria" w:hAnsi="Cambria"/>
          <w:color w:val="000000"/>
        </w:rPr>
        <w:t xml:space="preserve"> and waterfall methodologies.</w:t>
      </w:r>
    </w:p>
    <w:p w:rsidR="00880185" w:rsidRPr="00F80C4F" w:rsidRDefault="00880185" w:rsidP="00880185">
      <w:pPr>
        <w:pStyle w:val="ListParagraph"/>
        <w:numPr>
          <w:ilvl w:val="0"/>
          <w:numId w:val="6"/>
        </w:numPr>
        <w:rPr>
          <w:rFonts w:ascii="Cambria" w:hAnsi="Cambria"/>
          <w:b/>
          <w:color w:val="000000"/>
        </w:rPr>
      </w:pPr>
      <w:r w:rsidRPr="00F80C4F">
        <w:rPr>
          <w:rFonts w:ascii="Cambria" w:hAnsi="Cambria"/>
          <w:color w:val="000000"/>
        </w:rPr>
        <w:t xml:space="preserve">Deep domain knowledge of </w:t>
      </w:r>
      <w:r w:rsidRPr="00F80C4F">
        <w:rPr>
          <w:rFonts w:ascii="Cambria" w:hAnsi="Cambria"/>
          <w:b/>
          <w:color w:val="000000"/>
        </w:rPr>
        <w:t>Treasury and Banking.</w:t>
      </w:r>
    </w:p>
    <w:p w:rsidR="00D05171" w:rsidRDefault="008E7395" w:rsidP="0088018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Lead</w:t>
      </w:r>
      <w:r w:rsidR="00D05171">
        <w:rPr>
          <w:rFonts w:ascii="Cambria" w:hAnsi="Cambria"/>
          <w:color w:val="000000"/>
        </w:rPr>
        <w:t xml:space="preserve"> Automation testing </w:t>
      </w:r>
      <w:r>
        <w:rPr>
          <w:rFonts w:ascii="Cambria" w:hAnsi="Cambria"/>
          <w:color w:val="000000"/>
        </w:rPr>
        <w:t xml:space="preserve">team </w:t>
      </w:r>
      <w:r w:rsidR="00D05171">
        <w:rPr>
          <w:rFonts w:ascii="Cambria" w:hAnsi="Cambria"/>
          <w:color w:val="000000"/>
        </w:rPr>
        <w:t xml:space="preserve">using </w:t>
      </w:r>
      <w:r>
        <w:rPr>
          <w:rFonts w:ascii="Cambria" w:hAnsi="Cambria"/>
          <w:color w:val="000000"/>
        </w:rPr>
        <w:t xml:space="preserve">IT tools like </w:t>
      </w:r>
      <w:r w:rsidR="00D05171">
        <w:rPr>
          <w:rFonts w:ascii="Cambria" w:hAnsi="Cambria"/>
          <w:color w:val="000000"/>
        </w:rPr>
        <w:t>VSTS &amp; Selenium Web Driver.</w:t>
      </w:r>
    </w:p>
    <w:p w:rsidR="00D05171" w:rsidRDefault="00D05171" w:rsidP="0088018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Extensive experience in testing the Desktop, Client-Server, Web Apps, using Manual and Automation testing procedures.</w:t>
      </w:r>
    </w:p>
    <w:p w:rsidR="007A5852" w:rsidRDefault="00D0733C" w:rsidP="0088018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Expertise in </w:t>
      </w:r>
      <w:r w:rsidRPr="006A0C98">
        <w:rPr>
          <w:rFonts w:ascii="Cambria" w:hAnsi="Cambria"/>
          <w:b/>
          <w:color w:val="000000"/>
        </w:rPr>
        <w:t xml:space="preserve">Defect management process </w:t>
      </w:r>
      <w:r>
        <w:rPr>
          <w:rFonts w:ascii="Cambria" w:hAnsi="Cambria"/>
          <w:color w:val="000000"/>
        </w:rPr>
        <w:t>and publish the project delivery metrics</w:t>
      </w:r>
    </w:p>
    <w:p w:rsidR="00331F20" w:rsidRPr="00F80C4F" w:rsidRDefault="00331F20" w:rsidP="0088018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 xml:space="preserve">Accomplished </w:t>
      </w:r>
      <w:r w:rsidRPr="006A0C98">
        <w:rPr>
          <w:rFonts w:ascii="Cambria" w:hAnsi="Cambria"/>
          <w:b/>
          <w:color w:val="000000"/>
        </w:rPr>
        <w:t xml:space="preserve">multiple </w:t>
      </w:r>
      <w:r w:rsidR="00041145" w:rsidRPr="006A0C98">
        <w:rPr>
          <w:rFonts w:ascii="Cambria" w:hAnsi="Cambria"/>
          <w:b/>
          <w:color w:val="000000"/>
        </w:rPr>
        <w:t>large-scale</w:t>
      </w:r>
      <w:r w:rsidRPr="006A0C98">
        <w:rPr>
          <w:rFonts w:ascii="Cambria" w:hAnsi="Cambria"/>
          <w:b/>
          <w:color w:val="000000"/>
        </w:rPr>
        <w:t xml:space="preserve"> </w:t>
      </w:r>
      <w:r w:rsidRPr="00F80C4F">
        <w:rPr>
          <w:rFonts w:ascii="Cambria" w:hAnsi="Cambria"/>
          <w:color w:val="000000"/>
        </w:rPr>
        <w:t>IT deployments in banking/treasury domains</w:t>
      </w:r>
    </w:p>
    <w:p w:rsidR="00331F20" w:rsidRPr="00F80C4F" w:rsidRDefault="00331F20" w:rsidP="0088018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 xml:space="preserve">Ability to prioritize and work under </w:t>
      </w:r>
      <w:r w:rsidR="00935ED2" w:rsidRPr="00F80C4F">
        <w:rPr>
          <w:rFonts w:ascii="Cambria" w:hAnsi="Cambria"/>
          <w:color w:val="000000"/>
        </w:rPr>
        <w:t>pressure in time sensitive settings</w:t>
      </w:r>
    </w:p>
    <w:p w:rsidR="003B5059" w:rsidRPr="00F80C4F" w:rsidRDefault="003B5059" w:rsidP="00F80C4F">
      <w:pPr>
        <w:pStyle w:val="ListParagraph"/>
        <w:ind w:left="720" w:firstLine="0"/>
        <w:rPr>
          <w:rFonts w:ascii="Cambria" w:hAnsi="Cambria"/>
          <w:color w:val="000000"/>
        </w:rPr>
      </w:pPr>
    </w:p>
    <w:p w:rsidR="00C91CA5" w:rsidRPr="00BA3759" w:rsidRDefault="00770E8B" w:rsidP="00C91CA5">
      <w:pPr>
        <w:pStyle w:val="SectionHeading"/>
        <w:jc w:val="center"/>
        <w:rPr>
          <w:rFonts w:ascii="Cambria" w:hAnsi="Cambria"/>
          <w:b/>
          <w:color w:val="auto"/>
          <w:szCs w:val="28"/>
          <w:u w:val="single"/>
        </w:rPr>
      </w:pPr>
      <w:r w:rsidRPr="00BA3759">
        <w:rPr>
          <w:rFonts w:ascii="Cambria" w:hAnsi="Cambria"/>
          <w:b/>
          <w:color w:val="auto"/>
          <w:szCs w:val="28"/>
          <w:u w:val="single"/>
        </w:rPr>
        <w:t>Skills</w:t>
      </w:r>
    </w:p>
    <w:p w:rsidR="00DA147A" w:rsidRDefault="00DA147A" w:rsidP="00DA147A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 xml:space="preserve">Project </w:t>
      </w:r>
      <w:r>
        <w:rPr>
          <w:rFonts w:ascii="Cambria" w:hAnsi="Cambria"/>
          <w:color w:val="000000"/>
        </w:rPr>
        <w:t xml:space="preserve">and Process </w:t>
      </w:r>
      <w:r w:rsidRPr="00F80C4F">
        <w:rPr>
          <w:rFonts w:ascii="Cambria" w:hAnsi="Cambria"/>
          <w:color w:val="000000"/>
        </w:rPr>
        <w:t>managemen</w:t>
      </w:r>
      <w:r>
        <w:rPr>
          <w:rFonts w:ascii="Cambria" w:hAnsi="Cambria"/>
          <w:color w:val="000000"/>
        </w:rPr>
        <w:t xml:space="preserve">t </w:t>
      </w:r>
    </w:p>
    <w:p w:rsidR="00DA147A" w:rsidRPr="00F80C4F" w:rsidRDefault="00DA147A" w:rsidP="00DA147A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>MS Word, Excel, MS Access, PowerPoint, Outlook, Visio</w:t>
      </w:r>
    </w:p>
    <w:p w:rsidR="00C91CA5" w:rsidRPr="00F80C4F" w:rsidRDefault="00C91CA5" w:rsidP="00C91CA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 xml:space="preserve">SDLC – Agile/Waterfall        </w:t>
      </w:r>
    </w:p>
    <w:p w:rsidR="00C91CA5" w:rsidRPr="00F80C4F" w:rsidRDefault="00C91CA5" w:rsidP="00C91CA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>Databases – MS SQL Server</w:t>
      </w:r>
    </w:p>
    <w:p w:rsidR="00C91CA5" w:rsidRPr="00F80C4F" w:rsidRDefault="00C91CA5" w:rsidP="00C91CA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>Programming languages – C, Cobol, Java, C#</w:t>
      </w:r>
    </w:p>
    <w:p w:rsidR="00C91CA5" w:rsidRPr="00F80C4F" w:rsidRDefault="00C91CA5" w:rsidP="00C91CA5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>Tools – Visual Studio/TFS, Selenium, Quality Center, Sales Force, Share Point</w:t>
      </w:r>
      <w:r w:rsidR="00191246" w:rsidRPr="00F80C4F">
        <w:rPr>
          <w:rFonts w:ascii="Cambria" w:hAnsi="Cambria"/>
          <w:color w:val="000000"/>
        </w:rPr>
        <w:t xml:space="preserve">, </w:t>
      </w:r>
      <w:r w:rsidR="005C6D8F">
        <w:rPr>
          <w:rFonts w:ascii="Cambria" w:hAnsi="Cambria"/>
          <w:color w:val="000000"/>
        </w:rPr>
        <w:t>Azure</w:t>
      </w:r>
      <w:r w:rsidR="009E2847">
        <w:rPr>
          <w:rFonts w:ascii="Cambria" w:hAnsi="Cambria"/>
          <w:color w:val="000000"/>
        </w:rPr>
        <w:t xml:space="preserve"> </w:t>
      </w:r>
      <w:proofErr w:type="gramStart"/>
      <w:r w:rsidR="009E2847">
        <w:rPr>
          <w:rFonts w:ascii="Cambria" w:hAnsi="Cambria"/>
          <w:color w:val="000000"/>
        </w:rPr>
        <w:t>cloud based</w:t>
      </w:r>
      <w:proofErr w:type="gramEnd"/>
      <w:r w:rsidR="009E2847">
        <w:rPr>
          <w:rFonts w:ascii="Cambria" w:hAnsi="Cambria"/>
          <w:color w:val="000000"/>
        </w:rPr>
        <w:t xml:space="preserve"> system</w:t>
      </w:r>
    </w:p>
    <w:p w:rsidR="00C91CA5" w:rsidRPr="00BA3759" w:rsidRDefault="00C91CA5" w:rsidP="00A03C25">
      <w:pPr>
        <w:pStyle w:val="SectionHeading"/>
        <w:rPr>
          <w:rFonts w:ascii="Cambria" w:hAnsi="Cambria"/>
          <w:b/>
          <w:color w:val="auto"/>
          <w:szCs w:val="28"/>
          <w:u w:val="single"/>
        </w:rPr>
      </w:pPr>
      <w:r w:rsidRPr="00BA3759">
        <w:rPr>
          <w:rFonts w:ascii="Cambria" w:hAnsi="Cambria"/>
          <w:b/>
          <w:color w:val="auto"/>
          <w:szCs w:val="28"/>
          <w:u w:val="single"/>
        </w:rPr>
        <w:t>Experience</w:t>
      </w:r>
    </w:p>
    <w:p w:rsidR="003D7EF4" w:rsidRPr="00F80C4F" w:rsidRDefault="003D7EF4" w:rsidP="003D7EF4">
      <w:pPr>
        <w:spacing w:after="0" w:line="240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Hill Top Holdings</w:t>
      </w:r>
    </w:p>
    <w:p w:rsidR="003D7EF4" w:rsidRPr="00F80C4F" w:rsidRDefault="003D7EF4" w:rsidP="003D7EF4">
      <w:pPr>
        <w:spacing w:after="0" w:line="240" w:lineRule="auto"/>
        <w:jc w:val="center"/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>Dallas, TX</w:t>
      </w:r>
    </w:p>
    <w:p w:rsidR="003D7EF4" w:rsidRPr="00B4299C" w:rsidRDefault="003D7EF4" w:rsidP="00B4299C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</w:rPr>
      </w:pPr>
      <w:r>
        <w:rPr>
          <w:rFonts w:ascii="Cambria" w:hAnsi="Cambria"/>
          <w:color w:val="000000"/>
        </w:rPr>
        <w:t xml:space="preserve">Sr Business </w:t>
      </w:r>
      <w:r w:rsidR="004A0C9A">
        <w:rPr>
          <w:rFonts w:ascii="Cambria" w:hAnsi="Cambria"/>
          <w:color w:val="000000"/>
        </w:rPr>
        <w:t xml:space="preserve">system </w:t>
      </w:r>
      <w:r>
        <w:rPr>
          <w:rFonts w:ascii="Cambria" w:hAnsi="Cambria"/>
          <w:color w:val="000000"/>
        </w:rPr>
        <w:t>Analyst</w:t>
      </w:r>
      <w:r w:rsidRPr="00CE5F2C">
        <w:rPr>
          <w:rFonts w:ascii="Cambria" w:hAnsi="Cambria"/>
          <w:color w:val="000000"/>
        </w:rPr>
        <w:t xml:space="preserve">                                                         </w:t>
      </w:r>
      <w:r>
        <w:rPr>
          <w:rFonts w:ascii="Cambria" w:hAnsi="Cambria"/>
          <w:color w:val="000000"/>
        </w:rPr>
        <w:t xml:space="preserve">                            </w:t>
      </w:r>
      <w:r w:rsidRPr="00CE5F2C">
        <w:rPr>
          <w:rFonts w:ascii="Cambria" w:hAnsi="Cambria"/>
          <w:color w:val="000000"/>
        </w:rPr>
        <w:t xml:space="preserve">  </w:t>
      </w:r>
      <w:r>
        <w:rPr>
          <w:rFonts w:ascii="Cambria" w:hAnsi="Cambria" w:cs="Georgia"/>
          <w:bCs/>
          <w:color w:val="000000"/>
        </w:rPr>
        <w:t>09</w:t>
      </w:r>
      <w:r w:rsidRPr="00BA3759">
        <w:rPr>
          <w:rFonts w:ascii="Cambria" w:hAnsi="Cambria" w:cs="Georgia"/>
          <w:bCs/>
          <w:color w:val="000000"/>
        </w:rPr>
        <w:t>/201</w:t>
      </w:r>
      <w:r>
        <w:rPr>
          <w:rFonts w:ascii="Cambria" w:hAnsi="Cambria" w:cs="Georgia"/>
          <w:bCs/>
          <w:color w:val="000000"/>
        </w:rPr>
        <w:t>9 to present</w:t>
      </w:r>
    </w:p>
    <w:p w:rsidR="003D7EF4" w:rsidRPr="00B4299C" w:rsidRDefault="003D7EF4" w:rsidP="003D7EF4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/>
          <w:bCs/>
          <w:color w:val="000000"/>
        </w:rPr>
      </w:pPr>
      <w:r w:rsidRPr="00B4299C">
        <w:rPr>
          <w:rFonts w:ascii="Cambria" w:hAnsi="Cambria" w:cs="Georgia"/>
          <w:b/>
          <w:bCs/>
          <w:color w:val="000000"/>
        </w:rPr>
        <w:t xml:space="preserve">Key Projects Executed: </w:t>
      </w:r>
    </w:p>
    <w:p w:rsidR="003D7EF4" w:rsidRPr="00702DCF" w:rsidRDefault="00FE048F" w:rsidP="003D7EF4">
      <w:pPr>
        <w:pStyle w:val="ListParagraph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Insurance Now </w:t>
      </w:r>
      <w:bookmarkStart w:id="0" w:name="_GoBack"/>
      <w:bookmarkEnd w:id="0"/>
    </w:p>
    <w:p w:rsidR="003D7EF4" w:rsidRDefault="00FE048F" w:rsidP="00FE048F">
      <w:pPr>
        <w:pStyle w:val="ListParagraph"/>
        <w:ind w:left="360" w:firstLine="0"/>
        <w:rPr>
          <w:rFonts w:ascii="Cambria" w:hAnsi="Cambria"/>
        </w:rPr>
      </w:pPr>
      <w:r>
        <w:rPr>
          <w:rFonts w:ascii="Cambria" w:hAnsi="Cambria"/>
        </w:rPr>
        <w:t xml:space="preserve">Implementation of new insurance system </w:t>
      </w:r>
    </w:p>
    <w:p w:rsidR="003D7EF4" w:rsidRPr="00025921" w:rsidRDefault="003D7EF4" w:rsidP="003D7EF4">
      <w:pPr>
        <w:pStyle w:val="ListParagraph"/>
        <w:tabs>
          <w:tab w:val="left" w:pos="10167"/>
        </w:tabs>
        <w:autoSpaceDE w:val="0"/>
        <w:autoSpaceDN w:val="0"/>
        <w:adjustRightInd w:val="0"/>
        <w:spacing w:after="58" w:line="271" w:lineRule="exact"/>
        <w:ind w:left="810" w:firstLine="0"/>
        <w:rPr>
          <w:rFonts w:ascii="Cambria" w:hAnsi="Cambria" w:cs="Georgia"/>
          <w:bCs/>
          <w:color w:val="000000"/>
          <w:szCs w:val="21"/>
        </w:rPr>
      </w:pPr>
    </w:p>
    <w:p w:rsidR="003D7EF4" w:rsidRDefault="003D7EF4" w:rsidP="003D7EF4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 w:rsidRPr="00025921">
        <w:rPr>
          <w:rFonts w:ascii="Cambria" w:hAnsi="Cambria" w:cs="Georgia"/>
          <w:bCs/>
          <w:color w:val="000000"/>
          <w:szCs w:val="21"/>
        </w:rPr>
        <w:t>W</w:t>
      </w:r>
      <w:r w:rsidR="00FE048F">
        <w:rPr>
          <w:rFonts w:ascii="Cambria" w:hAnsi="Cambria" w:cs="Georgia"/>
          <w:bCs/>
          <w:color w:val="000000"/>
          <w:szCs w:val="21"/>
        </w:rPr>
        <w:t>orking with different lines of business (</w:t>
      </w:r>
      <w:r w:rsidR="00FE048F" w:rsidRPr="008210BC">
        <w:rPr>
          <w:rFonts w:ascii="Cambria" w:hAnsi="Cambria" w:cs="Georgia"/>
          <w:b/>
          <w:bCs/>
          <w:color w:val="000000"/>
          <w:szCs w:val="21"/>
        </w:rPr>
        <w:t>Underwriting, sales and customer service</w:t>
      </w:r>
      <w:r w:rsidR="00FE048F">
        <w:rPr>
          <w:rFonts w:ascii="Cambria" w:hAnsi="Cambria" w:cs="Georgia"/>
          <w:bCs/>
          <w:color w:val="000000"/>
          <w:szCs w:val="21"/>
        </w:rPr>
        <w:t>) in gathering the requirements and finding better solutions for business</w:t>
      </w:r>
    </w:p>
    <w:p w:rsidR="009D4906" w:rsidRDefault="009D4906" w:rsidP="009D49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Theme="minorHAnsi" w:hAnsi="Cambria" w:cs="Georgia"/>
          <w:bCs/>
          <w:color w:val="000000"/>
          <w:sz w:val="21"/>
          <w:szCs w:val="21"/>
        </w:rPr>
      </w:pPr>
      <w:r w:rsidRPr="009D4906">
        <w:rPr>
          <w:rFonts w:ascii="Cambria" w:eastAsiaTheme="minorHAnsi" w:hAnsi="Cambria" w:cs="Georgia"/>
          <w:bCs/>
          <w:color w:val="000000"/>
          <w:sz w:val="21"/>
          <w:szCs w:val="21"/>
        </w:rPr>
        <w:lastRenderedPageBreak/>
        <w:t xml:space="preserve">Serving as liaison between business and development teams to translate business and design requirements into technical requirements, providing strong leadership to both Product Owners and Development Teams in support </w:t>
      </w:r>
      <w:r w:rsidR="00863AE1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of </w:t>
      </w:r>
      <w:r w:rsidRPr="009D4906">
        <w:rPr>
          <w:rFonts w:ascii="Cambria" w:eastAsiaTheme="minorHAnsi" w:hAnsi="Cambria" w:cs="Georgia"/>
          <w:bCs/>
          <w:color w:val="000000"/>
          <w:sz w:val="21"/>
          <w:szCs w:val="21"/>
        </w:rPr>
        <w:t>the customers</w:t>
      </w:r>
    </w:p>
    <w:p w:rsidR="00355705" w:rsidRPr="009D4906" w:rsidRDefault="00355705" w:rsidP="009D49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Theme="minorHAnsi" w:hAnsi="Cambria" w:cs="Georgia"/>
          <w:bCs/>
          <w:color w:val="000000"/>
          <w:sz w:val="21"/>
          <w:szCs w:val="21"/>
        </w:rPr>
      </w:pPr>
      <w:r>
        <w:rPr>
          <w:rFonts w:ascii="Cambria" w:eastAsiaTheme="minorHAnsi" w:hAnsi="Cambria" w:cs="Georgia"/>
          <w:bCs/>
          <w:color w:val="000000"/>
          <w:sz w:val="21"/>
          <w:szCs w:val="21"/>
        </w:rPr>
        <w:t>Meeting with Vendor</w:t>
      </w:r>
      <w:r w:rsidR="0003444E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 </w:t>
      </w:r>
      <w:r>
        <w:rPr>
          <w:rFonts w:ascii="Cambria" w:eastAsiaTheme="minorHAnsi" w:hAnsi="Cambria" w:cs="Georgia"/>
          <w:bCs/>
          <w:color w:val="000000"/>
          <w:sz w:val="21"/>
          <w:szCs w:val="21"/>
        </w:rPr>
        <w:t>(</w:t>
      </w:r>
      <w:r w:rsidRPr="000940F9">
        <w:rPr>
          <w:rFonts w:ascii="Cambria" w:eastAsiaTheme="minorHAnsi" w:hAnsi="Cambria" w:cs="Georgia"/>
          <w:b/>
          <w:bCs/>
          <w:color w:val="000000"/>
          <w:sz w:val="21"/>
          <w:szCs w:val="21"/>
        </w:rPr>
        <w:t>Guidewire</w:t>
      </w:r>
      <w:r>
        <w:rPr>
          <w:rFonts w:ascii="Cambria" w:eastAsiaTheme="minorHAnsi" w:hAnsi="Cambria" w:cs="Georgia"/>
          <w:bCs/>
          <w:color w:val="000000"/>
          <w:sz w:val="21"/>
          <w:szCs w:val="21"/>
        </w:rPr>
        <w:t>) on urgent production issues</w:t>
      </w:r>
    </w:p>
    <w:p w:rsidR="00FE048F" w:rsidRDefault="00FE048F" w:rsidP="003D7EF4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 xml:space="preserve">Using </w:t>
      </w:r>
      <w:r w:rsidRPr="008210BC">
        <w:rPr>
          <w:rFonts w:ascii="Cambria" w:hAnsi="Cambria" w:cs="Georgia"/>
          <w:b/>
          <w:bCs/>
          <w:color w:val="000000"/>
          <w:szCs w:val="21"/>
        </w:rPr>
        <w:t>Azure cloud-based system</w:t>
      </w:r>
      <w:r>
        <w:rPr>
          <w:rFonts w:ascii="Cambria" w:hAnsi="Cambria" w:cs="Georgia"/>
          <w:bCs/>
          <w:color w:val="000000"/>
          <w:szCs w:val="21"/>
        </w:rPr>
        <w:t xml:space="preserve"> to create the backlog</w:t>
      </w:r>
      <w:r w:rsidR="00C12DE7">
        <w:rPr>
          <w:rFonts w:ascii="Cambria" w:hAnsi="Cambria" w:cs="Georgia"/>
          <w:bCs/>
          <w:color w:val="000000"/>
          <w:szCs w:val="21"/>
        </w:rPr>
        <w:t xml:space="preserve"> items</w:t>
      </w:r>
      <w:r>
        <w:rPr>
          <w:rFonts w:ascii="Cambria" w:hAnsi="Cambria" w:cs="Georgia"/>
          <w:bCs/>
          <w:color w:val="000000"/>
          <w:szCs w:val="21"/>
        </w:rPr>
        <w:t xml:space="preserve"> after gathering the requirements with business</w:t>
      </w:r>
    </w:p>
    <w:p w:rsidR="006444F1" w:rsidRDefault="006444F1" w:rsidP="006444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Theme="minorHAnsi" w:hAnsi="Cambria" w:cs="Georgia"/>
          <w:bCs/>
          <w:color w:val="000000"/>
          <w:sz w:val="21"/>
          <w:szCs w:val="21"/>
        </w:rPr>
      </w:pPr>
      <w:r w:rsidRPr="006444F1">
        <w:rPr>
          <w:rFonts w:ascii="Cambria" w:eastAsiaTheme="minorHAnsi" w:hAnsi="Cambria" w:cs="Georgia"/>
          <w:bCs/>
          <w:color w:val="000000"/>
          <w:sz w:val="21"/>
          <w:szCs w:val="21"/>
        </w:rPr>
        <w:t>Configuring system settings and options; planning and executing</w:t>
      </w:r>
      <w:r w:rsidR="00AD19E7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 </w:t>
      </w:r>
      <w:r w:rsidRPr="006444F1">
        <w:rPr>
          <w:rFonts w:ascii="Cambria" w:eastAsiaTheme="minorHAnsi" w:hAnsi="Cambria" w:cs="Georgia"/>
          <w:b/>
          <w:bCs/>
          <w:color w:val="000000"/>
          <w:sz w:val="21"/>
          <w:szCs w:val="21"/>
        </w:rPr>
        <w:t>integration and acceptance testing;</w:t>
      </w:r>
      <w:r w:rsidRPr="006444F1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 and creating specifications for systems to meet business requirement</w:t>
      </w:r>
    </w:p>
    <w:p w:rsidR="004B720A" w:rsidRPr="004B720A" w:rsidRDefault="004B720A" w:rsidP="00D924A6">
      <w:pPr>
        <w:numPr>
          <w:ilvl w:val="0"/>
          <w:numId w:val="11"/>
        </w:numPr>
        <w:spacing w:before="100" w:beforeAutospacing="1" w:after="100" w:afterAutospacing="1" w:line="240" w:lineRule="auto"/>
        <w:ind w:left="806"/>
        <w:contextualSpacing/>
        <w:rPr>
          <w:rFonts w:ascii="Cambria" w:eastAsiaTheme="minorHAnsi" w:hAnsi="Cambria" w:cs="Georgia"/>
          <w:b/>
          <w:bCs/>
          <w:color w:val="000000"/>
          <w:sz w:val="21"/>
          <w:szCs w:val="21"/>
        </w:rPr>
      </w:pPr>
      <w:r w:rsidRPr="004B720A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Performing the </w:t>
      </w:r>
      <w:r w:rsidRPr="00894D12">
        <w:rPr>
          <w:rFonts w:ascii="Cambria" w:eastAsiaTheme="minorHAnsi" w:hAnsi="Cambria" w:cs="Georgia"/>
          <w:b/>
          <w:bCs/>
          <w:color w:val="000000"/>
          <w:sz w:val="21"/>
          <w:szCs w:val="21"/>
        </w:rPr>
        <w:t>IT validation</w:t>
      </w:r>
      <w:r w:rsidRPr="004B720A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 in production after the deployment for </w:t>
      </w:r>
      <w:r w:rsidRPr="004B720A">
        <w:rPr>
          <w:rFonts w:ascii="Cambria" w:eastAsiaTheme="minorHAnsi" w:hAnsi="Cambria" w:cs="Georgia"/>
          <w:b/>
          <w:bCs/>
          <w:color w:val="000000"/>
          <w:sz w:val="21"/>
          <w:szCs w:val="21"/>
        </w:rPr>
        <w:t>Hotfix and monthl</w:t>
      </w:r>
      <w:r w:rsidR="00D924A6">
        <w:rPr>
          <w:rFonts w:ascii="Cambria" w:eastAsiaTheme="minorHAnsi" w:hAnsi="Cambria" w:cs="Georgia"/>
          <w:b/>
          <w:bCs/>
          <w:color w:val="000000"/>
          <w:sz w:val="21"/>
          <w:szCs w:val="21"/>
        </w:rPr>
        <w:t>y</w:t>
      </w:r>
    </w:p>
    <w:p w:rsidR="004B720A" w:rsidRPr="004B720A" w:rsidRDefault="004B720A" w:rsidP="00D924A6">
      <w:pPr>
        <w:spacing w:before="100" w:beforeAutospacing="1" w:after="100" w:afterAutospacing="1" w:line="240" w:lineRule="auto"/>
        <w:ind w:left="806"/>
        <w:contextualSpacing/>
        <w:rPr>
          <w:rFonts w:ascii="Cambria" w:eastAsiaTheme="minorHAnsi" w:hAnsi="Cambria" w:cs="Georgia"/>
          <w:b/>
          <w:bCs/>
          <w:color w:val="000000"/>
          <w:sz w:val="21"/>
          <w:szCs w:val="21"/>
        </w:rPr>
      </w:pPr>
      <w:r w:rsidRPr="004B720A">
        <w:rPr>
          <w:rFonts w:ascii="Cambria" w:eastAsiaTheme="minorHAnsi" w:hAnsi="Cambria" w:cs="Georgia"/>
          <w:b/>
          <w:bCs/>
          <w:color w:val="000000"/>
          <w:sz w:val="21"/>
          <w:szCs w:val="21"/>
        </w:rPr>
        <w:t>releases</w:t>
      </w:r>
    </w:p>
    <w:p w:rsidR="00863AE1" w:rsidRPr="00863AE1" w:rsidRDefault="00863AE1" w:rsidP="00863A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Theme="minorHAnsi" w:hAnsi="Cambria" w:cs="Georgia"/>
          <w:b/>
          <w:bCs/>
          <w:color w:val="000000"/>
          <w:sz w:val="21"/>
          <w:szCs w:val="21"/>
        </w:rPr>
      </w:pPr>
      <w:r w:rsidRPr="00863AE1">
        <w:rPr>
          <w:rFonts w:ascii="Cambria" w:eastAsiaTheme="minorHAnsi" w:hAnsi="Cambria" w:cs="Georgia"/>
          <w:bCs/>
          <w:color w:val="000000"/>
          <w:sz w:val="21"/>
          <w:szCs w:val="21"/>
        </w:rPr>
        <w:t>Work</w:t>
      </w:r>
      <w:r>
        <w:rPr>
          <w:rFonts w:ascii="Cambria" w:eastAsiaTheme="minorHAnsi" w:hAnsi="Cambria" w:cs="Georgia"/>
          <w:bCs/>
          <w:color w:val="000000"/>
          <w:sz w:val="21"/>
          <w:szCs w:val="21"/>
        </w:rPr>
        <w:t>ing</w:t>
      </w:r>
      <w:r w:rsidRPr="00863AE1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 with scrum team to test and certify applications before they are </w:t>
      </w:r>
      <w:r w:rsidRPr="00863AE1">
        <w:rPr>
          <w:rFonts w:ascii="Cambria" w:eastAsiaTheme="minorHAnsi" w:hAnsi="Cambria" w:cs="Georgia"/>
          <w:b/>
          <w:bCs/>
          <w:color w:val="000000"/>
          <w:sz w:val="21"/>
          <w:szCs w:val="21"/>
        </w:rPr>
        <w:t>deployed to production</w:t>
      </w:r>
    </w:p>
    <w:p w:rsidR="00863AE1" w:rsidRDefault="00863AE1" w:rsidP="00863A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Theme="minorHAnsi" w:hAnsi="Cambria" w:cs="Georgia"/>
          <w:bCs/>
          <w:color w:val="000000"/>
          <w:sz w:val="21"/>
          <w:szCs w:val="21"/>
        </w:rPr>
      </w:pPr>
      <w:r w:rsidRPr="00863AE1">
        <w:rPr>
          <w:rFonts w:ascii="Cambria" w:eastAsiaTheme="minorHAnsi" w:hAnsi="Cambria" w:cs="Georgia"/>
          <w:bCs/>
          <w:color w:val="000000"/>
          <w:sz w:val="21"/>
          <w:szCs w:val="21"/>
        </w:rPr>
        <w:t>Work</w:t>
      </w:r>
      <w:r>
        <w:rPr>
          <w:rFonts w:ascii="Cambria" w:eastAsiaTheme="minorHAnsi" w:hAnsi="Cambria" w:cs="Georgia"/>
          <w:bCs/>
          <w:color w:val="000000"/>
          <w:sz w:val="21"/>
          <w:szCs w:val="21"/>
        </w:rPr>
        <w:t>ing</w:t>
      </w:r>
      <w:r w:rsidRPr="00863AE1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 with Developers and Subject Matter Experts to understand the work effort for a requirement, and, if needed, facilitat</w:t>
      </w:r>
      <w:r w:rsidR="00B156D6">
        <w:rPr>
          <w:rFonts w:ascii="Cambria" w:eastAsiaTheme="minorHAnsi" w:hAnsi="Cambria" w:cs="Georgia"/>
          <w:bCs/>
          <w:color w:val="000000"/>
          <w:sz w:val="21"/>
          <w:szCs w:val="21"/>
        </w:rPr>
        <w:t>ing</w:t>
      </w:r>
      <w:r w:rsidRPr="00863AE1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 making adjustments that satisfy all parties</w:t>
      </w:r>
    </w:p>
    <w:p w:rsidR="009B7F21" w:rsidRPr="009B7F21" w:rsidRDefault="009B7F21" w:rsidP="009B7F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Theme="minorHAnsi" w:hAnsi="Cambria" w:cs="Georgia"/>
          <w:bCs/>
          <w:color w:val="000000"/>
          <w:sz w:val="21"/>
          <w:szCs w:val="21"/>
        </w:rPr>
      </w:pPr>
      <w:r w:rsidRPr="009B7F21">
        <w:rPr>
          <w:rFonts w:ascii="Cambria" w:eastAsiaTheme="minorHAnsi" w:hAnsi="Cambria" w:cs="Georgia"/>
          <w:bCs/>
          <w:color w:val="000000"/>
          <w:sz w:val="21"/>
          <w:szCs w:val="21"/>
        </w:rPr>
        <w:t>Interfac</w:t>
      </w:r>
      <w:r>
        <w:rPr>
          <w:rFonts w:ascii="Cambria" w:eastAsiaTheme="minorHAnsi" w:hAnsi="Cambria" w:cs="Georgia"/>
          <w:bCs/>
          <w:color w:val="000000"/>
          <w:sz w:val="21"/>
          <w:szCs w:val="21"/>
        </w:rPr>
        <w:t>ing</w:t>
      </w:r>
      <w:r w:rsidRPr="009B7F21">
        <w:rPr>
          <w:rFonts w:ascii="Cambria" w:eastAsiaTheme="minorHAnsi" w:hAnsi="Cambria" w:cs="Georgia"/>
          <w:bCs/>
          <w:color w:val="000000"/>
          <w:sz w:val="21"/>
          <w:szCs w:val="21"/>
        </w:rPr>
        <w:t xml:space="preserve"> with members of </w:t>
      </w:r>
      <w:r w:rsidRPr="009B7F21">
        <w:rPr>
          <w:rFonts w:ascii="Cambria" w:eastAsiaTheme="minorHAnsi" w:hAnsi="Cambria" w:cs="Georgia"/>
          <w:b/>
          <w:bCs/>
          <w:color w:val="000000"/>
          <w:sz w:val="21"/>
          <w:szCs w:val="21"/>
        </w:rPr>
        <w:t>scrum team</w:t>
      </w:r>
      <w:r w:rsidRPr="009B7F21">
        <w:rPr>
          <w:rFonts w:ascii="Cambria" w:eastAsiaTheme="minorHAnsi" w:hAnsi="Cambria" w:cs="Georgia"/>
          <w:bCs/>
          <w:color w:val="000000"/>
          <w:sz w:val="21"/>
          <w:szCs w:val="21"/>
        </w:rPr>
        <w:t>, and line of business product teams, to deliver solutions</w:t>
      </w:r>
    </w:p>
    <w:p w:rsidR="00267C12" w:rsidRDefault="00267C12" w:rsidP="003D7EF4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Participating in sprint planning, Backlog grooming, Sprint retrospective meetings with team members and Backlog prioritization meeting with Business.</w:t>
      </w:r>
    </w:p>
    <w:p w:rsidR="00267C12" w:rsidRDefault="00267C12" w:rsidP="003D7EF4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 xml:space="preserve">Working very closely with business in </w:t>
      </w:r>
      <w:r w:rsidRPr="008210BC">
        <w:rPr>
          <w:rFonts w:ascii="Cambria" w:hAnsi="Cambria" w:cs="Georgia"/>
          <w:b/>
          <w:bCs/>
          <w:color w:val="000000"/>
          <w:szCs w:val="21"/>
        </w:rPr>
        <w:t>prioritizing</w:t>
      </w:r>
      <w:r>
        <w:rPr>
          <w:rFonts w:ascii="Cambria" w:hAnsi="Cambria" w:cs="Georgia"/>
          <w:bCs/>
          <w:color w:val="000000"/>
          <w:szCs w:val="21"/>
        </w:rPr>
        <w:t xml:space="preserve"> the production related issues and resolving them through Hotfix for different lines of business</w:t>
      </w:r>
    </w:p>
    <w:p w:rsidR="00267C12" w:rsidRDefault="0096745A" w:rsidP="003D7EF4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Working with project and release management to sequence/coordinate development activities within software development environment methodologies</w:t>
      </w:r>
    </w:p>
    <w:p w:rsidR="0096745A" w:rsidRPr="00863AE1" w:rsidRDefault="0096745A" w:rsidP="009B7F21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</w:p>
    <w:p w:rsidR="00685439" w:rsidRDefault="00685439" w:rsidP="00B42E70">
      <w:pPr>
        <w:spacing w:after="0" w:line="240" w:lineRule="auto"/>
        <w:jc w:val="center"/>
        <w:rPr>
          <w:color w:val="000000"/>
          <w:sz w:val="16"/>
        </w:rPr>
      </w:pPr>
    </w:p>
    <w:p w:rsidR="00472B49" w:rsidRDefault="00472B49" w:rsidP="00B42E70">
      <w:pPr>
        <w:spacing w:after="0" w:line="240" w:lineRule="auto"/>
        <w:jc w:val="center"/>
        <w:rPr>
          <w:color w:val="000000"/>
          <w:sz w:val="16"/>
        </w:rPr>
      </w:pPr>
    </w:p>
    <w:p w:rsidR="00472B49" w:rsidRPr="00F80C4F" w:rsidRDefault="00472B49" w:rsidP="00653FAE">
      <w:pPr>
        <w:spacing w:after="0" w:line="240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Legacy Texas </w:t>
      </w:r>
      <w:r w:rsidRPr="00F80C4F">
        <w:rPr>
          <w:rFonts w:ascii="Cambria" w:hAnsi="Cambria"/>
          <w:color w:val="000000"/>
        </w:rPr>
        <w:t>Bank</w:t>
      </w:r>
    </w:p>
    <w:p w:rsidR="00472B49" w:rsidRPr="00F80C4F" w:rsidRDefault="00472B49" w:rsidP="00653FAE">
      <w:pPr>
        <w:spacing w:after="0" w:line="240" w:lineRule="auto"/>
        <w:jc w:val="center"/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>Dallas, TX</w:t>
      </w:r>
    </w:p>
    <w:p w:rsidR="00472B49" w:rsidRPr="00B4299C" w:rsidRDefault="00A03C25" w:rsidP="00B4299C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</w:rPr>
      </w:pPr>
      <w:r>
        <w:rPr>
          <w:rFonts w:ascii="Cambria" w:hAnsi="Cambria"/>
          <w:color w:val="000000"/>
        </w:rPr>
        <w:t>Sr Business A</w:t>
      </w:r>
      <w:r w:rsidR="00C85FBC">
        <w:rPr>
          <w:rFonts w:ascii="Cambria" w:hAnsi="Cambria"/>
          <w:color w:val="000000"/>
        </w:rPr>
        <w:t>nalyst</w:t>
      </w:r>
      <w:r w:rsidR="00472B49" w:rsidRPr="00CE5F2C">
        <w:rPr>
          <w:rFonts w:ascii="Cambria" w:hAnsi="Cambria"/>
          <w:color w:val="000000"/>
        </w:rPr>
        <w:t xml:space="preserve">                                                         </w:t>
      </w:r>
      <w:r w:rsidR="00472B49">
        <w:rPr>
          <w:rFonts w:ascii="Cambria" w:hAnsi="Cambria"/>
          <w:color w:val="000000"/>
        </w:rPr>
        <w:t xml:space="preserve">                            </w:t>
      </w:r>
      <w:r w:rsidR="00472B49" w:rsidRPr="00CE5F2C">
        <w:rPr>
          <w:rFonts w:ascii="Cambria" w:hAnsi="Cambria"/>
          <w:color w:val="000000"/>
        </w:rPr>
        <w:t xml:space="preserve">  </w:t>
      </w:r>
      <w:r w:rsidR="00472B49">
        <w:rPr>
          <w:rFonts w:ascii="Cambria" w:hAnsi="Cambria" w:cs="Georgia"/>
          <w:bCs/>
          <w:color w:val="000000"/>
        </w:rPr>
        <w:t>07</w:t>
      </w:r>
      <w:r w:rsidR="00472B49" w:rsidRPr="00BA3759">
        <w:rPr>
          <w:rFonts w:ascii="Cambria" w:hAnsi="Cambria" w:cs="Georgia"/>
          <w:bCs/>
          <w:color w:val="000000"/>
        </w:rPr>
        <w:t>/201</w:t>
      </w:r>
      <w:r w:rsidR="00472B49">
        <w:rPr>
          <w:rFonts w:ascii="Cambria" w:hAnsi="Cambria" w:cs="Georgia"/>
          <w:bCs/>
          <w:color w:val="000000"/>
        </w:rPr>
        <w:t>8</w:t>
      </w:r>
      <w:r w:rsidR="00472B49" w:rsidRPr="00BA3759">
        <w:rPr>
          <w:rFonts w:ascii="Cambria" w:hAnsi="Cambria" w:cs="Georgia"/>
          <w:bCs/>
          <w:color w:val="000000"/>
        </w:rPr>
        <w:t xml:space="preserve"> to </w:t>
      </w:r>
      <w:r w:rsidR="005C6D8F">
        <w:rPr>
          <w:rFonts w:ascii="Cambria" w:hAnsi="Cambria" w:cs="Georgia"/>
          <w:bCs/>
          <w:color w:val="000000"/>
        </w:rPr>
        <w:t>08/2019</w:t>
      </w:r>
    </w:p>
    <w:p w:rsidR="00472B49" w:rsidRPr="005721F8" w:rsidRDefault="00472B49" w:rsidP="00472B49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/>
          <w:bCs/>
          <w:color w:val="000000"/>
        </w:rPr>
      </w:pPr>
      <w:r w:rsidRPr="005721F8">
        <w:rPr>
          <w:rFonts w:ascii="Cambria" w:hAnsi="Cambria" w:cs="Georgia"/>
          <w:b/>
          <w:bCs/>
          <w:color w:val="000000"/>
        </w:rPr>
        <w:t xml:space="preserve">Key Projects Executed: </w:t>
      </w:r>
    </w:p>
    <w:p w:rsidR="00472B49" w:rsidRPr="00702DCF" w:rsidRDefault="006474BF" w:rsidP="00472B49">
      <w:pPr>
        <w:pStyle w:val="ListParagraph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>Total Messaging implementation--Wires</w:t>
      </w:r>
    </w:p>
    <w:p w:rsidR="00472B49" w:rsidRDefault="006474BF" w:rsidP="00472B49">
      <w:pPr>
        <w:pStyle w:val="ListParagraph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>Bottomline Conversion</w:t>
      </w:r>
      <w:r w:rsidR="00CA7554">
        <w:rPr>
          <w:rFonts w:ascii="Cambria" w:hAnsi="Cambria"/>
        </w:rPr>
        <w:t>—Online banking application</w:t>
      </w:r>
    </w:p>
    <w:p w:rsidR="00CA7554" w:rsidRDefault="00CA7554" w:rsidP="00472B49">
      <w:pPr>
        <w:pStyle w:val="ListParagraph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>GFX upgrade 4.0</w:t>
      </w:r>
      <w:r w:rsidR="008B4B5C">
        <w:rPr>
          <w:rFonts w:ascii="Cambria" w:hAnsi="Cambria"/>
        </w:rPr>
        <w:t>—</w:t>
      </w:r>
      <w:proofErr w:type="spellStart"/>
      <w:r>
        <w:rPr>
          <w:rFonts w:ascii="Cambria" w:hAnsi="Cambria"/>
        </w:rPr>
        <w:t>Payplus</w:t>
      </w:r>
      <w:proofErr w:type="spellEnd"/>
    </w:p>
    <w:p w:rsidR="008B4B5C" w:rsidRPr="008B4B5C" w:rsidRDefault="008B4B5C" w:rsidP="008B4B5C">
      <w:pPr>
        <w:rPr>
          <w:rFonts w:ascii="Cambria" w:hAnsi="Cambria"/>
        </w:rPr>
      </w:pPr>
      <w:r>
        <w:rPr>
          <w:rFonts w:ascii="Cambria" w:hAnsi="Cambria"/>
        </w:rPr>
        <w:t xml:space="preserve">In these projects I have worked on the upgrading the Wire payment system in the </w:t>
      </w:r>
      <w:r w:rsidR="000940F9">
        <w:rPr>
          <w:rFonts w:ascii="Cambria" w:hAnsi="Cambria"/>
        </w:rPr>
        <w:t>front and</w:t>
      </w:r>
      <w:r>
        <w:rPr>
          <w:rFonts w:ascii="Cambria" w:hAnsi="Cambria"/>
        </w:rPr>
        <w:t xml:space="preserve"> Back end. Total Messaging implementation project is to integrate an OFAC System with the wire payment system to check the fraud. </w:t>
      </w:r>
    </w:p>
    <w:p w:rsidR="00472B49" w:rsidRPr="00025921" w:rsidRDefault="00472B49" w:rsidP="00025921">
      <w:pPr>
        <w:pStyle w:val="ListParagraph"/>
        <w:tabs>
          <w:tab w:val="left" w:pos="10167"/>
        </w:tabs>
        <w:autoSpaceDE w:val="0"/>
        <w:autoSpaceDN w:val="0"/>
        <w:adjustRightInd w:val="0"/>
        <w:spacing w:after="58" w:line="271" w:lineRule="exact"/>
        <w:ind w:left="810" w:firstLine="0"/>
        <w:rPr>
          <w:rFonts w:ascii="Cambria" w:hAnsi="Cambria" w:cs="Georgia"/>
          <w:bCs/>
          <w:color w:val="000000"/>
          <w:szCs w:val="21"/>
        </w:rPr>
      </w:pPr>
    </w:p>
    <w:p w:rsidR="00696B00" w:rsidRDefault="00696B00" w:rsidP="0089000E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 w:rsidRPr="00025921">
        <w:rPr>
          <w:rFonts w:ascii="Cambria" w:hAnsi="Cambria" w:cs="Georgia"/>
          <w:bCs/>
          <w:color w:val="000000"/>
          <w:szCs w:val="21"/>
        </w:rPr>
        <w:t xml:space="preserve">Working closely with </w:t>
      </w:r>
      <w:r w:rsidR="00886494">
        <w:rPr>
          <w:rFonts w:ascii="Cambria" w:hAnsi="Cambria" w:cs="Georgia"/>
          <w:bCs/>
          <w:color w:val="000000"/>
          <w:szCs w:val="21"/>
        </w:rPr>
        <w:t xml:space="preserve">Management on </w:t>
      </w:r>
      <w:r w:rsidRPr="00025921">
        <w:rPr>
          <w:rFonts w:ascii="Cambria" w:hAnsi="Cambria" w:cs="Georgia"/>
          <w:bCs/>
          <w:color w:val="000000"/>
          <w:szCs w:val="21"/>
        </w:rPr>
        <w:t xml:space="preserve">departmental </w:t>
      </w:r>
      <w:r w:rsidR="00D17278">
        <w:rPr>
          <w:rFonts w:ascii="Cambria" w:hAnsi="Cambria" w:cs="Georgia"/>
          <w:bCs/>
          <w:color w:val="000000"/>
          <w:szCs w:val="21"/>
        </w:rPr>
        <w:t xml:space="preserve">IT </w:t>
      </w:r>
      <w:r w:rsidRPr="00025921">
        <w:rPr>
          <w:rFonts w:ascii="Cambria" w:hAnsi="Cambria" w:cs="Georgia"/>
          <w:bCs/>
          <w:color w:val="000000"/>
          <w:szCs w:val="21"/>
        </w:rPr>
        <w:t>projects and organizational initiatives</w:t>
      </w:r>
    </w:p>
    <w:p w:rsidR="00C13B80" w:rsidRPr="00C13B80" w:rsidRDefault="00C13B80" w:rsidP="0033389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Theme="minorHAnsi" w:hAnsi="Cambria" w:cs="Georgia"/>
          <w:bCs/>
          <w:color w:val="000000"/>
          <w:sz w:val="21"/>
          <w:szCs w:val="21"/>
        </w:rPr>
      </w:pPr>
      <w:r w:rsidRPr="00C13B80">
        <w:rPr>
          <w:rFonts w:ascii="Cambria" w:eastAsiaTheme="minorHAnsi" w:hAnsi="Cambria" w:cs="Georgia"/>
          <w:bCs/>
          <w:color w:val="000000"/>
          <w:sz w:val="21"/>
          <w:szCs w:val="21"/>
        </w:rPr>
        <w:t>Reviewing incoming requests/new</w:t>
      </w:r>
      <w:r w:rsidRPr="00C13B80">
        <w:rPr>
          <w:rFonts w:ascii="Helvetica" w:eastAsia="Times New Roman" w:hAnsi="Helvetica" w:cs="Helvetica"/>
          <w:color w:val="343434"/>
          <w:sz w:val="24"/>
          <w:szCs w:val="24"/>
        </w:rPr>
        <w:t xml:space="preserve"> </w:t>
      </w:r>
      <w:r w:rsidRPr="00C13B80">
        <w:rPr>
          <w:rFonts w:ascii="Cambria" w:eastAsiaTheme="minorHAnsi" w:hAnsi="Cambria" w:cs="Georgia"/>
          <w:bCs/>
          <w:color w:val="000000"/>
          <w:sz w:val="21"/>
          <w:szCs w:val="21"/>
        </w:rPr>
        <w:t>demand. Defining project scope with business and technology partners</w:t>
      </w:r>
    </w:p>
    <w:p w:rsidR="0028274E" w:rsidRDefault="00543611" w:rsidP="00B93B72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/>
        <w:ind w:left="806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I</w:t>
      </w:r>
      <w:r w:rsidR="0028274E" w:rsidRPr="0028274E">
        <w:rPr>
          <w:rFonts w:ascii="Cambria" w:hAnsi="Cambria" w:cs="Georgia"/>
          <w:bCs/>
          <w:color w:val="000000"/>
          <w:szCs w:val="21"/>
        </w:rPr>
        <w:t>dentify</w:t>
      </w:r>
      <w:r>
        <w:rPr>
          <w:rFonts w:ascii="Cambria" w:hAnsi="Cambria" w:cs="Georgia"/>
          <w:bCs/>
          <w:color w:val="000000"/>
          <w:szCs w:val="21"/>
        </w:rPr>
        <w:t>ing</w:t>
      </w:r>
      <w:r w:rsidR="0028274E" w:rsidRPr="0028274E">
        <w:rPr>
          <w:rFonts w:ascii="Cambria" w:hAnsi="Cambria" w:cs="Georgia"/>
          <w:bCs/>
          <w:color w:val="000000"/>
          <w:szCs w:val="21"/>
        </w:rPr>
        <w:t xml:space="preserve"> </w:t>
      </w:r>
      <w:r>
        <w:rPr>
          <w:rFonts w:ascii="Cambria" w:hAnsi="Cambria" w:cs="Georgia"/>
          <w:bCs/>
          <w:color w:val="000000"/>
          <w:szCs w:val="21"/>
        </w:rPr>
        <w:t>automation opportunities, creating</w:t>
      </w:r>
      <w:r w:rsidR="0028274E" w:rsidRPr="0028274E">
        <w:rPr>
          <w:rFonts w:ascii="Cambria" w:hAnsi="Cambria" w:cs="Georgia"/>
          <w:bCs/>
          <w:color w:val="000000"/>
          <w:szCs w:val="21"/>
        </w:rPr>
        <w:t xml:space="preserve"> high-level timelines for addressing backl</w:t>
      </w:r>
      <w:r>
        <w:rPr>
          <w:rFonts w:ascii="Cambria" w:hAnsi="Cambria" w:cs="Georgia"/>
          <w:bCs/>
          <w:color w:val="000000"/>
          <w:szCs w:val="21"/>
        </w:rPr>
        <w:t>og, capture requirements, creating</w:t>
      </w:r>
      <w:r w:rsidR="0028274E" w:rsidRPr="0028274E">
        <w:rPr>
          <w:rFonts w:ascii="Cambria" w:hAnsi="Cambria" w:cs="Georgia"/>
          <w:bCs/>
          <w:color w:val="000000"/>
          <w:szCs w:val="21"/>
        </w:rPr>
        <w:t xml:space="preserve"> Functional Design Documentation (FDD), plan sprint schedules, coordinate and support development activities and track project progress to completion</w:t>
      </w:r>
    </w:p>
    <w:p w:rsidR="00B93B72" w:rsidRDefault="00B93B72" w:rsidP="00B93B72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/>
        <w:ind w:left="806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Developing businesses, workflows and user procedures for each line of business</w:t>
      </w:r>
    </w:p>
    <w:p w:rsidR="00B93B72" w:rsidRPr="00B93B72" w:rsidRDefault="00B93B72" w:rsidP="00B93B72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/>
        <w:ind w:left="806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M</w:t>
      </w:r>
      <w:r w:rsidRPr="00B93B72">
        <w:rPr>
          <w:rFonts w:ascii="Cambria" w:hAnsi="Cambria" w:cs="Georgia"/>
          <w:bCs/>
          <w:color w:val="000000"/>
          <w:szCs w:val="21"/>
        </w:rPr>
        <w:t>anag</w:t>
      </w:r>
      <w:r>
        <w:rPr>
          <w:rFonts w:ascii="Cambria" w:hAnsi="Cambria" w:cs="Georgia"/>
          <w:bCs/>
          <w:color w:val="000000"/>
          <w:szCs w:val="21"/>
        </w:rPr>
        <w:t xml:space="preserve">ing </w:t>
      </w:r>
      <w:r w:rsidRPr="00B93B72">
        <w:rPr>
          <w:rFonts w:ascii="Cambria" w:hAnsi="Cambria" w:cs="Georgia"/>
          <w:bCs/>
          <w:color w:val="000000"/>
          <w:szCs w:val="21"/>
        </w:rPr>
        <w:t>change</w:t>
      </w:r>
      <w:r>
        <w:rPr>
          <w:rFonts w:ascii="Cambria" w:hAnsi="Cambria" w:cs="Georgia"/>
          <w:bCs/>
          <w:color w:val="000000"/>
          <w:szCs w:val="21"/>
        </w:rPr>
        <w:t xml:space="preserve">s </w:t>
      </w:r>
      <w:r w:rsidRPr="00B93B72">
        <w:rPr>
          <w:rFonts w:ascii="Cambria" w:hAnsi="Cambria" w:cs="Georgia"/>
          <w:bCs/>
          <w:color w:val="000000"/>
          <w:szCs w:val="21"/>
        </w:rPr>
        <w:t>within lines of business to implement new methods of tracking and storing client and vendor information</w:t>
      </w:r>
    </w:p>
    <w:p w:rsidR="00B93B72" w:rsidRPr="00B93B72" w:rsidRDefault="00B93B72" w:rsidP="00B93B72">
      <w:pPr>
        <w:pStyle w:val="ListParagraph"/>
        <w:numPr>
          <w:ilvl w:val="0"/>
          <w:numId w:val="11"/>
        </w:numPr>
        <w:spacing w:after="0"/>
        <w:rPr>
          <w:rFonts w:ascii="Cambria" w:hAnsi="Cambria" w:cs="Georgia"/>
          <w:bCs/>
          <w:color w:val="000000"/>
          <w:szCs w:val="21"/>
        </w:rPr>
      </w:pPr>
      <w:r w:rsidRPr="00B93B72">
        <w:rPr>
          <w:rFonts w:ascii="Cambria" w:hAnsi="Cambria" w:cs="Georgia"/>
          <w:bCs/>
          <w:color w:val="000000"/>
          <w:szCs w:val="21"/>
        </w:rPr>
        <w:t>Working with local, remote and global team members.</w:t>
      </w:r>
    </w:p>
    <w:p w:rsidR="00B93B72" w:rsidRPr="00B93B72" w:rsidRDefault="00B93B72" w:rsidP="00B93B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Theme="minorHAnsi" w:hAnsi="Cambria" w:cs="Georgia"/>
          <w:bCs/>
          <w:color w:val="000000"/>
          <w:sz w:val="21"/>
          <w:szCs w:val="21"/>
        </w:rPr>
      </w:pPr>
      <w:r w:rsidRPr="00B93B72">
        <w:rPr>
          <w:rFonts w:ascii="Cambria" w:eastAsiaTheme="minorHAnsi" w:hAnsi="Cambria" w:cs="Georgia"/>
          <w:bCs/>
          <w:color w:val="000000"/>
          <w:sz w:val="21"/>
          <w:szCs w:val="21"/>
        </w:rPr>
        <w:lastRenderedPageBreak/>
        <w:t>Providing technical expertise in identifying, evaluating and developing systems and procedures that are cost effective and meet user requirements</w:t>
      </w:r>
    </w:p>
    <w:p w:rsidR="00634F0D" w:rsidRPr="00B9749B" w:rsidRDefault="00B93B72" w:rsidP="00634F0D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Coordinating with business in c</w:t>
      </w:r>
      <w:r w:rsidR="00634F0D">
        <w:rPr>
          <w:rFonts w:ascii="Cambria" w:hAnsi="Cambria" w:cs="Georgia"/>
          <w:bCs/>
          <w:color w:val="000000"/>
          <w:szCs w:val="21"/>
        </w:rPr>
        <w:t xml:space="preserve">reating test scripts for </w:t>
      </w:r>
      <w:r w:rsidR="00634F0D" w:rsidRPr="00476E11">
        <w:rPr>
          <w:rFonts w:ascii="Cambria" w:hAnsi="Cambria" w:cs="Georgia"/>
          <w:b/>
          <w:bCs/>
          <w:color w:val="000000"/>
          <w:szCs w:val="21"/>
        </w:rPr>
        <w:t>UAT testing and deployment</w:t>
      </w:r>
    </w:p>
    <w:p w:rsidR="00472B49" w:rsidRDefault="00025921" w:rsidP="00472B49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M</w:t>
      </w:r>
      <w:r w:rsidR="00886494">
        <w:rPr>
          <w:rFonts w:ascii="Cambria" w:hAnsi="Cambria" w:cs="Georgia"/>
          <w:bCs/>
          <w:color w:val="000000"/>
          <w:szCs w:val="21"/>
        </w:rPr>
        <w:t>onitoring and c</w:t>
      </w:r>
      <w:r w:rsidR="0028274E">
        <w:rPr>
          <w:rFonts w:ascii="Cambria" w:hAnsi="Cambria" w:cs="Georgia"/>
          <w:bCs/>
          <w:color w:val="000000"/>
          <w:szCs w:val="21"/>
        </w:rPr>
        <w:t>ommunicating with vendors on</w:t>
      </w:r>
      <w:r w:rsidR="00886494">
        <w:rPr>
          <w:rFonts w:ascii="Cambria" w:hAnsi="Cambria" w:cs="Georgia"/>
          <w:bCs/>
          <w:color w:val="000000"/>
          <w:szCs w:val="21"/>
        </w:rPr>
        <w:t xml:space="preserve"> issues/defects.</w:t>
      </w:r>
    </w:p>
    <w:p w:rsidR="00CA2064" w:rsidRPr="00CA2064" w:rsidRDefault="00CA2064" w:rsidP="00CA206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Theme="minorHAnsi" w:hAnsi="Cambria" w:cs="Georgia"/>
          <w:bCs/>
          <w:color w:val="000000"/>
          <w:sz w:val="21"/>
          <w:szCs w:val="21"/>
        </w:rPr>
      </w:pPr>
      <w:r w:rsidRPr="00CA2064">
        <w:rPr>
          <w:rFonts w:ascii="Cambria" w:eastAsiaTheme="minorHAnsi" w:hAnsi="Cambria" w:cs="Georgia"/>
          <w:bCs/>
          <w:color w:val="000000"/>
          <w:sz w:val="21"/>
          <w:szCs w:val="21"/>
        </w:rPr>
        <w:t>Acting in a project lead and business analyst capacity for assigned projects to include performing project documentation, tracking and communicating project status and status of deliverables, risk and issue analysis and problem resolution.</w:t>
      </w:r>
    </w:p>
    <w:p w:rsidR="00967FF7" w:rsidRDefault="00967FF7" w:rsidP="00B42E70">
      <w:pPr>
        <w:spacing w:after="0" w:line="240" w:lineRule="auto"/>
        <w:jc w:val="center"/>
        <w:rPr>
          <w:rFonts w:ascii="Cambria" w:hAnsi="Cambria"/>
          <w:color w:val="000000"/>
        </w:rPr>
      </w:pPr>
    </w:p>
    <w:p w:rsidR="00967FF7" w:rsidRDefault="00967FF7" w:rsidP="00B42E70">
      <w:pPr>
        <w:spacing w:after="0" w:line="240" w:lineRule="auto"/>
        <w:jc w:val="center"/>
        <w:rPr>
          <w:rFonts w:ascii="Cambria" w:hAnsi="Cambria"/>
          <w:color w:val="000000"/>
        </w:rPr>
      </w:pPr>
    </w:p>
    <w:p w:rsidR="00685439" w:rsidRPr="00F80C4F" w:rsidRDefault="00C91CA5" w:rsidP="00653FAE">
      <w:pPr>
        <w:spacing w:after="0" w:line="240" w:lineRule="auto"/>
        <w:jc w:val="center"/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>Texas Capital Bank</w:t>
      </w:r>
    </w:p>
    <w:p w:rsidR="00C91CA5" w:rsidRPr="00F80C4F" w:rsidRDefault="00B42E70" w:rsidP="00653FAE">
      <w:pPr>
        <w:spacing w:after="0" w:line="240" w:lineRule="auto"/>
        <w:jc w:val="center"/>
        <w:rPr>
          <w:rFonts w:ascii="Cambria" w:hAnsi="Cambria"/>
          <w:color w:val="000000"/>
        </w:rPr>
      </w:pPr>
      <w:r w:rsidRPr="00F80C4F">
        <w:rPr>
          <w:rFonts w:ascii="Cambria" w:hAnsi="Cambria"/>
          <w:color w:val="000000"/>
        </w:rPr>
        <w:t>Dallas,</w:t>
      </w:r>
      <w:r w:rsidR="00C91CA5" w:rsidRPr="00F80C4F">
        <w:rPr>
          <w:rFonts w:ascii="Cambria" w:hAnsi="Cambria"/>
          <w:color w:val="000000"/>
        </w:rPr>
        <w:t xml:space="preserve"> TX</w:t>
      </w:r>
    </w:p>
    <w:p w:rsidR="00897750" w:rsidRPr="00BA3759" w:rsidRDefault="006474BF" w:rsidP="00A03C25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</w:rPr>
      </w:pPr>
      <w:r>
        <w:rPr>
          <w:rFonts w:ascii="Cambria" w:hAnsi="Cambria"/>
          <w:color w:val="000000"/>
        </w:rPr>
        <w:t xml:space="preserve">QA </w:t>
      </w:r>
      <w:r w:rsidR="005C6D8F">
        <w:rPr>
          <w:rFonts w:ascii="Cambria" w:hAnsi="Cambria"/>
          <w:color w:val="000000"/>
        </w:rPr>
        <w:t>Lead</w:t>
      </w:r>
      <w:r w:rsidR="00685439" w:rsidRPr="00CE5F2C">
        <w:rPr>
          <w:rFonts w:ascii="Cambria" w:hAnsi="Cambria"/>
          <w:color w:val="000000"/>
        </w:rPr>
        <w:t xml:space="preserve">                                                                       </w:t>
      </w:r>
      <w:r w:rsidR="005C6D8F">
        <w:rPr>
          <w:rFonts w:ascii="Cambria" w:hAnsi="Cambria"/>
          <w:color w:val="000000"/>
        </w:rPr>
        <w:t xml:space="preserve">                    </w:t>
      </w:r>
      <w:r w:rsidR="00685439" w:rsidRPr="00CE5F2C">
        <w:rPr>
          <w:rFonts w:ascii="Cambria" w:hAnsi="Cambria"/>
          <w:color w:val="000000"/>
        </w:rPr>
        <w:t xml:space="preserve">     </w:t>
      </w:r>
      <w:r w:rsidR="005D76B2">
        <w:rPr>
          <w:rFonts w:ascii="Cambria" w:hAnsi="Cambria"/>
          <w:color w:val="000000"/>
        </w:rPr>
        <w:t xml:space="preserve">                            </w:t>
      </w:r>
      <w:r w:rsidR="00685439" w:rsidRPr="00CE5F2C">
        <w:rPr>
          <w:rFonts w:ascii="Cambria" w:hAnsi="Cambria"/>
          <w:color w:val="000000"/>
        </w:rPr>
        <w:t xml:space="preserve">  </w:t>
      </w:r>
      <w:r w:rsidR="00685439" w:rsidRPr="00BA3759">
        <w:rPr>
          <w:rFonts w:ascii="Cambria" w:hAnsi="Cambria" w:cs="Georgia"/>
          <w:bCs/>
          <w:color w:val="000000"/>
        </w:rPr>
        <w:t xml:space="preserve">06/2012 to </w:t>
      </w:r>
      <w:r w:rsidR="00472B49">
        <w:rPr>
          <w:rFonts w:ascii="Cambria" w:hAnsi="Cambria" w:cs="Georgia"/>
          <w:bCs/>
          <w:color w:val="000000"/>
        </w:rPr>
        <w:t>06/2018</w:t>
      </w:r>
    </w:p>
    <w:p w:rsidR="00BA3759" w:rsidRDefault="00BA3759" w:rsidP="00B42E70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ind w:left="240"/>
        <w:rPr>
          <w:rFonts w:ascii="Cambria" w:hAnsi="Cambria" w:cs="Georgia"/>
          <w:bCs/>
          <w:color w:val="000000"/>
          <w:sz w:val="21"/>
          <w:szCs w:val="21"/>
        </w:rPr>
      </w:pPr>
    </w:p>
    <w:p w:rsidR="00B42E70" w:rsidRPr="005721F8" w:rsidRDefault="00B42E70" w:rsidP="008D229A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/>
          <w:bCs/>
          <w:color w:val="000000"/>
        </w:rPr>
      </w:pPr>
      <w:r w:rsidRPr="005721F8">
        <w:rPr>
          <w:rFonts w:ascii="Cambria" w:hAnsi="Cambria" w:cs="Georgia"/>
          <w:b/>
          <w:bCs/>
          <w:color w:val="000000"/>
        </w:rPr>
        <w:t>Key Projects Executed:</w:t>
      </w:r>
      <w:r w:rsidR="00685439" w:rsidRPr="005721F8">
        <w:rPr>
          <w:rFonts w:ascii="Cambria" w:hAnsi="Cambria" w:cs="Georgia"/>
          <w:b/>
          <w:bCs/>
          <w:color w:val="000000"/>
        </w:rPr>
        <w:t xml:space="preserve"> </w:t>
      </w:r>
    </w:p>
    <w:p w:rsidR="00AD4F3D" w:rsidRPr="00702DCF" w:rsidRDefault="00AD4F3D" w:rsidP="008D229A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702DCF">
        <w:rPr>
          <w:rFonts w:ascii="Cambria" w:hAnsi="Cambria"/>
        </w:rPr>
        <w:t>Windows and SQL Server Upgrades</w:t>
      </w:r>
    </w:p>
    <w:p w:rsidR="00AD4F3D" w:rsidRPr="00702DCF" w:rsidRDefault="00AD4F3D" w:rsidP="008D229A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702DCF">
        <w:rPr>
          <w:rFonts w:ascii="Cambria" w:hAnsi="Cambria"/>
        </w:rPr>
        <w:t>Sales Force Cloud based)/Riva - Integration of SF with MS outlook</w:t>
      </w:r>
    </w:p>
    <w:p w:rsidR="00AD4F3D" w:rsidRPr="00702DCF" w:rsidRDefault="00AD4F3D" w:rsidP="008D229A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702DCF">
        <w:rPr>
          <w:rFonts w:ascii="Cambria" w:hAnsi="Cambria"/>
        </w:rPr>
        <w:t>Online Banking Automation (Visual Studio/ Selenium/ C#)</w:t>
      </w:r>
    </w:p>
    <w:p w:rsidR="00AD4F3D" w:rsidRPr="00702DCF" w:rsidRDefault="00AD4F3D" w:rsidP="008D229A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702DCF">
        <w:rPr>
          <w:rFonts w:ascii="Cambria" w:hAnsi="Cambria"/>
        </w:rPr>
        <w:t>Batch Wire processing using EDI file and web methods</w:t>
      </w:r>
    </w:p>
    <w:p w:rsidR="003862BE" w:rsidRPr="00702DCF" w:rsidRDefault="00401388" w:rsidP="008D229A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702DCF">
        <w:rPr>
          <w:rFonts w:ascii="Cambria" w:hAnsi="Cambria"/>
        </w:rPr>
        <w:t>Online</w:t>
      </w:r>
      <w:r w:rsidR="003862BE" w:rsidRPr="00702DCF">
        <w:rPr>
          <w:rFonts w:ascii="Cambria" w:hAnsi="Cambria"/>
        </w:rPr>
        <w:t xml:space="preserve"> Treasury </w:t>
      </w:r>
      <w:r w:rsidRPr="00702DCF">
        <w:rPr>
          <w:rFonts w:ascii="Cambria" w:hAnsi="Cambria"/>
        </w:rPr>
        <w:t xml:space="preserve">and consumer </w:t>
      </w:r>
      <w:r w:rsidR="00702DCF" w:rsidRPr="00702DCF">
        <w:rPr>
          <w:rFonts w:ascii="Cambria" w:hAnsi="Cambria"/>
        </w:rPr>
        <w:t>application</w:t>
      </w:r>
      <w:r w:rsidR="003862BE" w:rsidRPr="00702DCF">
        <w:rPr>
          <w:rFonts w:ascii="Cambria" w:hAnsi="Cambria"/>
        </w:rPr>
        <w:t xml:space="preserve"> </w:t>
      </w:r>
    </w:p>
    <w:p w:rsidR="00F80C4F" w:rsidRPr="00702DCF" w:rsidRDefault="00F80C4F" w:rsidP="008D229A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702DCF">
        <w:rPr>
          <w:rFonts w:ascii="Cambria" w:hAnsi="Cambria"/>
        </w:rPr>
        <w:t>Customer onboarding - Implementation Workbook</w:t>
      </w:r>
    </w:p>
    <w:p w:rsidR="00F80C4F" w:rsidRDefault="008B4B5C" w:rsidP="00F80C4F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>
        <w:rPr>
          <w:rFonts w:ascii="Cambria" w:hAnsi="Cambria" w:cs="Georgia"/>
          <w:color w:val="000000"/>
          <w:szCs w:val="21"/>
        </w:rPr>
        <w:t>In Online banking project, I have worked on different payment system</w:t>
      </w:r>
      <w:r w:rsidR="000D7CAE">
        <w:rPr>
          <w:rFonts w:ascii="Cambria" w:hAnsi="Cambria" w:cs="Georgia"/>
          <w:color w:val="000000"/>
          <w:szCs w:val="21"/>
        </w:rPr>
        <w:t>s</w:t>
      </w:r>
      <w:r>
        <w:rPr>
          <w:rFonts w:ascii="Cambria" w:hAnsi="Cambria" w:cs="Georgia"/>
          <w:color w:val="000000"/>
          <w:szCs w:val="21"/>
        </w:rPr>
        <w:t xml:space="preserve"> like </w:t>
      </w:r>
      <w:r w:rsidRPr="000940F9">
        <w:rPr>
          <w:rFonts w:ascii="Cambria" w:hAnsi="Cambria" w:cs="Georgia"/>
          <w:b/>
          <w:color w:val="000000"/>
          <w:szCs w:val="21"/>
        </w:rPr>
        <w:t>ACH,</w:t>
      </w:r>
      <w:r>
        <w:rPr>
          <w:rFonts w:ascii="Cambria" w:hAnsi="Cambria" w:cs="Georgia"/>
          <w:color w:val="000000"/>
          <w:szCs w:val="21"/>
        </w:rPr>
        <w:t xml:space="preserve"> Wires, Fund Transfer, Mobile Deposit. For ACH, we use</w:t>
      </w:r>
      <w:r w:rsidR="00C4714D">
        <w:rPr>
          <w:rFonts w:ascii="Cambria" w:hAnsi="Cambria" w:cs="Georgia"/>
          <w:color w:val="000000"/>
          <w:szCs w:val="21"/>
        </w:rPr>
        <w:t>d</w:t>
      </w:r>
      <w:r>
        <w:rPr>
          <w:rFonts w:ascii="Cambria" w:hAnsi="Cambria" w:cs="Georgia"/>
          <w:color w:val="000000"/>
          <w:szCs w:val="21"/>
        </w:rPr>
        <w:t xml:space="preserve"> Pep+ </w:t>
      </w:r>
      <w:r w:rsidR="000D7CAE">
        <w:rPr>
          <w:rFonts w:ascii="Cambria" w:hAnsi="Cambria" w:cs="Georgia"/>
          <w:color w:val="000000"/>
          <w:szCs w:val="21"/>
        </w:rPr>
        <w:t xml:space="preserve">back end </w:t>
      </w:r>
      <w:r>
        <w:rPr>
          <w:rFonts w:ascii="Cambria" w:hAnsi="Cambria" w:cs="Georgia"/>
          <w:color w:val="000000"/>
          <w:szCs w:val="21"/>
        </w:rPr>
        <w:t xml:space="preserve">system from </w:t>
      </w:r>
      <w:r w:rsidRPr="000940F9">
        <w:rPr>
          <w:rFonts w:ascii="Cambria" w:hAnsi="Cambria" w:cs="Georgia"/>
          <w:b/>
          <w:color w:val="000000"/>
          <w:szCs w:val="21"/>
        </w:rPr>
        <w:t>Fiserv for ACH processing</w:t>
      </w:r>
      <w:r>
        <w:rPr>
          <w:rFonts w:ascii="Cambria" w:hAnsi="Cambria" w:cs="Georgia"/>
          <w:color w:val="000000"/>
          <w:szCs w:val="21"/>
        </w:rPr>
        <w:t xml:space="preserve">. </w:t>
      </w:r>
    </w:p>
    <w:p w:rsidR="008B4F9D" w:rsidRDefault="00C4714D" w:rsidP="00F80C4F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>
        <w:rPr>
          <w:rFonts w:ascii="Cambria" w:hAnsi="Cambria" w:cs="Georgia"/>
          <w:color w:val="000000"/>
          <w:szCs w:val="21"/>
        </w:rPr>
        <w:t xml:space="preserve">For Wires, we used </w:t>
      </w:r>
      <w:proofErr w:type="spellStart"/>
      <w:proofErr w:type="gramStart"/>
      <w:r>
        <w:rPr>
          <w:rFonts w:ascii="Cambria" w:hAnsi="Cambria" w:cs="Georgia"/>
          <w:color w:val="000000"/>
          <w:szCs w:val="21"/>
        </w:rPr>
        <w:t>PayPlus</w:t>
      </w:r>
      <w:proofErr w:type="spellEnd"/>
      <w:r>
        <w:rPr>
          <w:rFonts w:ascii="Cambria" w:hAnsi="Cambria" w:cs="Georgia"/>
          <w:color w:val="000000"/>
          <w:szCs w:val="21"/>
        </w:rPr>
        <w:t xml:space="preserve">  back</w:t>
      </w:r>
      <w:proofErr w:type="gramEnd"/>
      <w:r>
        <w:rPr>
          <w:rFonts w:ascii="Cambria" w:hAnsi="Cambria" w:cs="Georgia"/>
          <w:color w:val="000000"/>
          <w:szCs w:val="21"/>
        </w:rPr>
        <w:t xml:space="preserve"> end system for processing the wires.</w:t>
      </w:r>
    </w:p>
    <w:p w:rsidR="00897750" w:rsidRDefault="001F222D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Responsible for Agile/Scrum delivery in QA testing, working as a cohesive part of agile teams</w:t>
      </w:r>
    </w:p>
    <w:p w:rsidR="001F222D" w:rsidRDefault="001F222D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 xml:space="preserve">Collaborate </w:t>
      </w:r>
      <w:r w:rsidR="00401388">
        <w:rPr>
          <w:rFonts w:ascii="Cambria" w:hAnsi="Cambria" w:cs="Georgia"/>
          <w:bCs/>
          <w:color w:val="000000"/>
          <w:szCs w:val="21"/>
        </w:rPr>
        <w:t>with product owners, scrum masters and developers in requirement analysis, design reviews and testing documentation for application developed in agile environment</w:t>
      </w:r>
    </w:p>
    <w:p w:rsidR="00401388" w:rsidRDefault="00401388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Contribute in daily scrum and update the progress of sprint testing</w:t>
      </w:r>
    </w:p>
    <w:p w:rsidR="00401388" w:rsidRDefault="00401388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>Metrics generation, Defect tracking and Report generation using TFS</w:t>
      </w:r>
    </w:p>
    <w:p w:rsidR="006E4616" w:rsidRDefault="006E4616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 w:rsidRPr="00F80C4F">
        <w:rPr>
          <w:rFonts w:ascii="Cambria" w:hAnsi="Cambria" w:cs="Georgia"/>
          <w:bCs/>
          <w:color w:val="000000"/>
          <w:szCs w:val="21"/>
        </w:rPr>
        <w:t xml:space="preserve">Managing QA team members </w:t>
      </w:r>
      <w:r w:rsidRPr="00F80C4F">
        <w:rPr>
          <w:rFonts w:ascii="Cambria" w:hAnsi="Cambria" w:cs="Georgia"/>
          <w:b/>
          <w:bCs/>
          <w:color w:val="000000"/>
          <w:szCs w:val="21"/>
        </w:rPr>
        <w:t>(Onsite/Offshore)</w:t>
      </w:r>
      <w:r w:rsidRPr="00F80C4F">
        <w:rPr>
          <w:rFonts w:ascii="Cambria" w:hAnsi="Cambria" w:cs="Georgia"/>
          <w:bCs/>
          <w:color w:val="000000"/>
          <w:szCs w:val="21"/>
        </w:rPr>
        <w:t xml:space="preserve"> to ensure high quality test plans and test cases/automation test cases are developed for new feature development</w:t>
      </w:r>
    </w:p>
    <w:p w:rsidR="00401388" w:rsidRPr="00F80C4F" w:rsidRDefault="00401388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>
        <w:rPr>
          <w:rFonts w:ascii="Cambria" w:hAnsi="Cambria" w:cs="Georgia"/>
          <w:bCs/>
          <w:color w:val="000000"/>
          <w:szCs w:val="21"/>
        </w:rPr>
        <w:t xml:space="preserve">Preparing, managing estimates and fixed bid </w:t>
      </w:r>
      <w:proofErr w:type="gramStart"/>
      <w:r>
        <w:rPr>
          <w:rFonts w:ascii="Cambria" w:hAnsi="Cambria" w:cs="Georgia"/>
          <w:bCs/>
          <w:color w:val="000000"/>
          <w:szCs w:val="21"/>
        </w:rPr>
        <w:t>deliverables(</w:t>
      </w:r>
      <w:proofErr w:type="gramEnd"/>
      <w:r>
        <w:rPr>
          <w:rFonts w:ascii="Cambria" w:hAnsi="Cambria" w:cs="Georgia"/>
          <w:bCs/>
          <w:color w:val="000000"/>
          <w:szCs w:val="21"/>
        </w:rPr>
        <w:t>SOW &amp; Work order)</w:t>
      </w:r>
    </w:p>
    <w:p w:rsidR="006E4616" w:rsidRPr="00F80C4F" w:rsidRDefault="006E4616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 w:rsidRPr="00F80C4F">
        <w:rPr>
          <w:rFonts w:ascii="Cambria" w:hAnsi="Cambria" w:cs="Georgia"/>
          <w:bCs/>
          <w:color w:val="000000"/>
          <w:szCs w:val="21"/>
        </w:rPr>
        <w:t xml:space="preserve">Demonstrated </w:t>
      </w:r>
      <w:r w:rsidRPr="00F80C4F">
        <w:rPr>
          <w:rFonts w:ascii="Cambria" w:hAnsi="Cambria" w:cs="Georgia"/>
          <w:b/>
          <w:bCs/>
          <w:color w:val="000000"/>
          <w:szCs w:val="21"/>
        </w:rPr>
        <w:t>leadership and professionalism</w:t>
      </w:r>
      <w:r w:rsidRPr="00F80C4F">
        <w:rPr>
          <w:rFonts w:ascii="Cambria" w:hAnsi="Cambria" w:cs="Georgia"/>
          <w:bCs/>
          <w:color w:val="000000"/>
          <w:szCs w:val="21"/>
        </w:rPr>
        <w:t xml:space="preserve"> while representing TCB both internally and externally</w:t>
      </w:r>
    </w:p>
    <w:p w:rsidR="006E4616" w:rsidRPr="00F80C4F" w:rsidRDefault="003E2C9E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 w:rsidRPr="00F80C4F">
        <w:rPr>
          <w:rFonts w:ascii="Cambria" w:hAnsi="Cambria" w:cs="Georgia"/>
          <w:bCs/>
          <w:color w:val="000000"/>
          <w:szCs w:val="21"/>
        </w:rPr>
        <w:t xml:space="preserve">Collaborating with Business, </w:t>
      </w:r>
      <w:r w:rsidRPr="00F80C4F">
        <w:rPr>
          <w:rFonts w:ascii="Cambria" w:hAnsi="Cambria" w:cs="Georgia"/>
          <w:b/>
          <w:bCs/>
          <w:color w:val="000000"/>
          <w:szCs w:val="21"/>
        </w:rPr>
        <w:t>PMO and Dev</w:t>
      </w:r>
      <w:r w:rsidRPr="00F80C4F">
        <w:rPr>
          <w:rFonts w:ascii="Cambria" w:hAnsi="Cambria" w:cs="Georgia"/>
          <w:bCs/>
          <w:color w:val="000000"/>
          <w:szCs w:val="21"/>
        </w:rPr>
        <w:t xml:space="preserve"> on the development of best practices that provided continuous integration and delivery</w:t>
      </w:r>
    </w:p>
    <w:p w:rsidR="003862BE" w:rsidRPr="00911612" w:rsidRDefault="003862BE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Cs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 xml:space="preserve">Maintained all project testing documentation, including test plans, test cases, and progression status, to ensure effective testing coverage throughout the project. </w:t>
      </w:r>
    </w:p>
    <w:p w:rsidR="00911612" w:rsidRPr="005721C2" w:rsidRDefault="00911612" w:rsidP="00911612">
      <w:pPr>
        <w:pStyle w:val="ListParagraph"/>
        <w:numPr>
          <w:ilvl w:val="0"/>
          <w:numId w:val="11"/>
        </w:numPr>
        <w:tabs>
          <w:tab w:val="left" w:pos="10091"/>
        </w:tabs>
        <w:autoSpaceDE w:val="0"/>
        <w:autoSpaceDN w:val="0"/>
        <w:adjustRightInd w:val="0"/>
        <w:spacing w:after="258" w:line="297" w:lineRule="exact"/>
        <w:rPr>
          <w:rFonts w:ascii="Cambria" w:hAnsi="Cambria" w:cs="Georgia"/>
          <w:b/>
          <w:bCs/>
          <w:color w:val="000000"/>
          <w:szCs w:val="21"/>
        </w:rPr>
      </w:pPr>
      <w:r>
        <w:rPr>
          <w:rFonts w:ascii="Cambria" w:hAnsi="Cambria" w:cs="Georgia"/>
          <w:color w:val="000000"/>
          <w:szCs w:val="21"/>
        </w:rPr>
        <w:t xml:space="preserve">Managed to successfully perform </w:t>
      </w:r>
      <w:r w:rsidRPr="00911612">
        <w:rPr>
          <w:rFonts w:ascii="Cambria" w:hAnsi="Cambria" w:cs="Georgia"/>
          <w:b/>
          <w:color w:val="000000"/>
          <w:szCs w:val="21"/>
        </w:rPr>
        <w:t>mobile testing</w:t>
      </w:r>
      <w:r>
        <w:rPr>
          <w:rFonts w:ascii="Cambria" w:hAnsi="Cambria" w:cs="Georgia"/>
          <w:color w:val="000000"/>
          <w:szCs w:val="21"/>
        </w:rPr>
        <w:t xml:space="preserve"> on multiple mobile devices for treasury/consumer application</w:t>
      </w:r>
    </w:p>
    <w:p w:rsidR="005721C2" w:rsidRPr="005721C2" w:rsidRDefault="005721C2" w:rsidP="005721C2">
      <w:pPr>
        <w:pStyle w:val="ListParagraph"/>
        <w:numPr>
          <w:ilvl w:val="0"/>
          <w:numId w:val="11"/>
        </w:numPr>
        <w:tabs>
          <w:tab w:val="left" w:pos="10091"/>
        </w:tabs>
        <w:autoSpaceDE w:val="0"/>
        <w:autoSpaceDN w:val="0"/>
        <w:adjustRightInd w:val="0"/>
        <w:spacing w:after="258" w:line="297" w:lineRule="exact"/>
        <w:rPr>
          <w:rFonts w:ascii="Cambria" w:hAnsi="Cambria" w:cs="Georgia"/>
          <w:bCs/>
          <w:color w:val="000000"/>
          <w:szCs w:val="21"/>
        </w:rPr>
      </w:pPr>
      <w:r w:rsidRPr="00B9749B">
        <w:rPr>
          <w:rFonts w:ascii="Cambria" w:hAnsi="Cambria" w:cs="Georgia"/>
          <w:bCs/>
          <w:color w:val="000000"/>
          <w:szCs w:val="21"/>
        </w:rPr>
        <w:t xml:space="preserve">Performed </w:t>
      </w:r>
      <w:r w:rsidRPr="00476E11">
        <w:rPr>
          <w:rFonts w:ascii="Cambria" w:hAnsi="Cambria" w:cs="Georgia"/>
          <w:b/>
          <w:bCs/>
          <w:color w:val="000000"/>
          <w:szCs w:val="21"/>
        </w:rPr>
        <w:t xml:space="preserve">Automation planning and testing </w:t>
      </w:r>
      <w:r w:rsidRPr="00B9749B">
        <w:rPr>
          <w:rFonts w:ascii="Cambria" w:hAnsi="Cambria" w:cs="Georgia"/>
          <w:bCs/>
          <w:color w:val="000000"/>
          <w:szCs w:val="21"/>
        </w:rPr>
        <w:t xml:space="preserve">using </w:t>
      </w:r>
      <w:r w:rsidRPr="00476E11">
        <w:rPr>
          <w:rFonts w:ascii="Cambria" w:hAnsi="Cambria" w:cs="Georgia"/>
          <w:b/>
          <w:bCs/>
          <w:color w:val="000000"/>
          <w:szCs w:val="21"/>
        </w:rPr>
        <w:t>Visual studio and Selenium web driver</w:t>
      </w:r>
    </w:p>
    <w:p w:rsidR="003862BE" w:rsidRPr="001F222D" w:rsidRDefault="003862BE" w:rsidP="00897750">
      <w:pPr>
        <w:pStyle w:val="ListParagraph"/>
        <w:numPr>
          <w:ilvl w:val="0"/>
          <w:numId w:val="11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b/>
          <w:bCs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 xml:space="preserve">Delivered projects on time, within budget, and to the </w:t>
      </w:r>
      <w:r w:rsidRPr="00F80C4F">
        <w:rPr>
          <w:rFonts w:ascii="Cambria" w:hAnsi="Cambria" w:cs="Georgia"/>
          <w:b/>
          <w:color w:val="000000"/>
          <w:szCs w:val="21"/>
        </w:rPr>
        <w:t>highest possible quality.</w:t>
      </w:r>
    </w:p>
    <w:p w:rsidR="00D00EC3" w:rsidRPr="00F80C4F" w:rsidRDefault="00D00EC3" w:rsidP="003862BE">
      <w:pPr>
        <w:pStyle w:val="ListParagraph"/>
        <w:numPr>
          <w:ilvl w:val="0"/>
          <w:numId w:val="11"/>
        </w:numPr>
        <w:tabs>
          <w:tab w:val="left" w:pos="10091"/>
        </w:tabs>
        <w:autoSpaceDE w:val="0"/>
        <w:autoSpaceDN w:val="0"/>
        <w:adjustRightInd w:val="0"/>
        <w:spacing w:after="258" w:line="297" w:lineRule="exact"/>
        <w:rPr>
          <w:rFonts w:ascii="Cambria" w:hAnsi="Cambria" w:cs="Georgia"/>
          <w:b/>
          <w:bCs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 xml:space="preserve">Consistent communication with </w:t>
      </w:r>
      <w:r w:rsidRPr="00F80C4F">
        <w:rPr>
          <w:rFonts w:ascii="Cambria" w:hAnsi="Cambria" w:cs="Georgia"/>
          <w:b/>
          <w:color w:val="000000"/>
          <w:szCs w:val="21"/>
        </w:rPr>
        <w:t xml:space="preserve">vendors </w:t>
      </w:r>
      <w:r w:rsidRPr="00F80C4F">
        <w:rPr>
          <w:rFonts w:ascii="Cambria" w:hAnsi="Cambria" w:cs="Georgia"/>
          <w:color w:val="000000"/>
          <w:szCs w:val="21"/>
        </w:rPr>
        <w:t xml:space="preserve"> </w:t>
      </w:r>
      <w:r w:rsidR="00130C04">
        <w:rPr>
          <w:rFonts w:ascii="Cambria" w:hAnsi="Cambria" w:cs="Georgia"/>
          <w:color w:val="000000"/>
          <w:szCs w:val="21"/>
        </w:rPr>
        <w:t xml:space="preserve"> </w:t>
      </w:r>
      <w:r w:rsidRPr="00F80C4F">
        <w:rPr>
          <w:rFonts w:ascii="Cambria" w:hAnsi="Cambria" w:cs="Georgia"/>
          <w:color w:val="000000"/>
          <w:szCs w:val="21"/>
        </w:rPr>
        <w:t>to en</w:t>
      </w:r>
      <w:r w:rsidR="004829E5" w:rsidRPr="00F80C4F">
        <w:rPr>
          <w:rFonts w:ascii="Cambria" w:hAnsi="Cambria" w:cs="Georgia"/>
          <w:color w:val="000000"/>
          <w:szCs w:val="21"/>
        </w:rPr>
        <w:t>s</w:t>
      </w:r>
      <w:r w:rsidRPr="00F80C4F">
        <w:rPr>
          <w:rFonts w:ascii="Cambria" w:hAnsi="Cambria" w:cs="Georgia"/>
          <w:color w:val="000000"/>
          <w:szCs w:val="21"/>
        </w:rPr>
        <w:t>ure that the defect management process</w:t>
      </w:r>
      <w:r w:rsidR="004829E5" w:rsidRPr="00F80C4F">
        <w:rPr>
          <w:rFonts w:ascii="Cambria" w:hAnsi="Cambria" w:cs="Georgia"/>
          <w:color w:val="000000"/>
          <w:szCs w:val="21"/>
        </w:rPr>
        <w:t xml:space="preserve"> and</w:t>
      </w:r>
      <w:r w:rsidRPr="00F80C4F">
        <w:rPr>
          <w:rFonts w:ascii="Cambria" w:hAnsi="Cambria" w:cs="Georgia"/>
          <w:color w:val="000000"/>
          <w:szCs w:val="21"/>
        </w:rPr>
        <w:t xml:space="preserve"> </w:t>
      </w:r>
      <w:r w:rsidR="00D90302" w:rsidRPr="00F80C4F">
        <w:rPr>
          <w:rFonts w:ascii="Cambria" w:hAnsi="Cambria" w:cs="Georgia"/>
          <w:color w:val="000000"/>
          <w:szCs w:val="21"/>
        </w:rPr>
        <w:t xml:space="preserve">future release schedule </w:t>
      </w:r>
      <w:r w:rsidRPr="00F80C4F">
        <w:rPr>
          <w:rFonts w:ascii="Cambria" w:hAnsi="Cambria" w:cs="Georgia"/>
          <w:color w:val="000000"/>
          <w:szCs w:val="21"/>
        </w:rPr>
        <w:t>is on track</w:t>
      </w:r>
    </w:p>
    <w:p w:rsidR="00D90302" w:rsidRPr="00911612" w:rsidRDefault="00D90302" w:rsidP="003862BE">
      <w:pPr>
        <w:pStyle w:val="ListParagraph"/>
        <w:numPr>
          <w:ilvl w:val="0"/>
          <w:numId w:val="11"/>
        </w:numPr>
        <w:tabs>
          <w:tab w:val="left" w:pos="10091"/>
        </w:tabs>
        <w:autoSpaceDE w:val="0"/>
        <w:autoSpaceDN w:val="0"/>
        <w:adjustRightInd w:val="0"/>
        <w:spacing w:after="258" w:line="297" w:lineRule="exact"/>
        <w:rPr>
          <w:rFonts w:ascii="Cambria" w:hAnsi="Cambria" w:cs="Georgia"/>
          <w:b/>
          <w:bCs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>Consistent communication with business in prioritizing the defects</w:t>
      </w:r>
    </w:p>
    <w:p w:rsidR="00D90302" w:rsidRPr="00F80C4F" w:rsidRDefault="00D90302" w:rsidP="003862BE">
      <w:pPr>
        <w:pStyle w:val="ListParagraph"/>
        <w:numPr>
          <w:ilvl w:val="0"/>
          <w:numId w:val="11"/>
        </w:numPr>
        <w:tabs>
          <w:tab w:val="left" w:pos="10091"/>
        </w:tabs>
        <w:autoSpaceDE w:val="0"/>
        <w:autoSpaceDN w:val="0"/>
        <w:adjustRightInd w:val="0"/>
        <w:spacing w:after="258" w:line="297" w:lineRule="exact"/>
        <w:rPr>
          <w:rFonts w:ascii="Cambria" w:hAnsi="Cambria" w:cs="Georgia"/>
          <w:b/>
          <w:bCs/>
          <w:color w:val="000000"/>
          <w:szCs w:val="21"/>
        </w:rPr>
      </w:pPr>
      <w:r w:rsidRPr="00F80C4F">
        <w:rPr>
          <w:rFonts w:ascii="Cambria" w:hAnsi="Cambria"/>
          <w:szCs w:val="21"/>
        </w:rPr>
        <w:lastRenderedPageBreak/>
        <w:t xml:space="preserve">Assessed </w:t>
      </w:r>
      <w:r w:rsidRPr="00F80C4F">
        <w:rPr>
          <w:rFonts w:ascii="Cambria" w:hAnsi="Cambria"/>
          <w:b/>
          <w:szCs w:val="21"/>
        </w:rPr>
        <w:t xml:space="preserve">Risk </w:t>
      </w:r>
      <w:r w:rsidRPr="00F80C4F">
        <w:rPr>
          <w:rFonts w:ascii="Cambria" w:hAnsi="Cambria"/>
          <w:szCs w:val="21"/>
        </w:rPr>
        <w:t>to schedule, cost, or quality on project and testing engagement and communicated to PMO/Business</w:t>
      </w:r>
    </w:p>
    <w:p w:rsidR="00D90302" w:rsidRPr="00F80C4F" w:rsidRDefault="00D90302" w:rsidP="003862BE">
      <w:pPr>
        <w:pStyle w:val="ListParagraph"/>
        <w:numPr>
          <w:ilvl w:val="0"/>
          <w:numId w:val="11"/>
        </w:numPr>
        <w:tabs>
          <w:tab w:val="left" w:pos="10091"/>
        </w:tabs>
        <w:autoSpaceDE w:val="0"/>
        <w:autoSpaceDN w:val="0"/>
        <w:adjustRightInd w:val="0"/>
        <w:spacing w:after="258" w:line="297" w:lineRule="exact"/>
        <w:rPr>
          <w:rFonts w:ascii="Cambria" w:hAnsi="Cambria" w:cs="Georgia"/>
          <w:b/>
          <w:bCs/>
          <w:color w:val="000000"/>
          <w:szCs w:val="21"/>
        </w:rPr>
      </w:pPr>
      <w:r w:rsidRPr="00F80C4F">
        <w:rPr>
          <w:rFonts w:ascii="Cambria" w:hAnsi="Cambria"/>
          <w:szCs w:val="21"/>
        </w:rPr>
        <w:t>Managed and lead teams towards automation and performance testing</w:t>
      </w:r>
    </w:p>
    <w:p w:rsidR="00D90302" w:rsidRPr="00E9730D" w:rsidRDefault="00D90302" w:rsidP="00E9730D">
      <w:pPr>
        <w:pStyle w:val="ListParagraph"/>
        <w:numPr>
          <w:ilvl w:val="0"/>
          <w:numId w:val="11"/>
        </w:numPr>
        <w:tabs>
          <w:tab w:val="left" w:pos="10091"/>
        </w:tabs>
        <w:autoSpaceDE w:val="0"/>
        <w:autoSpaceDN w:val="0"/>
        <w:adjustRightInd w:val="0"/>
        <w:spacing w:after="258" w:line="297" w:lineRule="exact"/>
        <w:rPr>
          <w:rFonts w:ascii="Cambria" w:hAnsi="Cambria" w:cs="Georgia"/>
          <w:b/>
          <w:bCs/>
          <w:color w:val="000000"/>
          <w:szCs w:val="21"/>
        </w:rPr>
      </w:pPr>
      <w:r w:rsidRPr="00F80C4F">
        <w:rPr>
          <w:rFonts w:ascii="Cambria" w:hAnsi="Cambria"/>
          <w:szCs w:val="21"/>
        </w:rPr>
        <w:t xml:space="preserve">Coordinated with business to ensure that the </w:t>
      </w:r>
      <w:r w:rsidRPr="00F80C4F">
        <w:rPr>
          <w:rFonts w:ascii="Cambria" w:hAnsi="Cambria"/>
          <w:b/>
          <w:szCs w:val="21"/>
        </w:rPr>
        <w:t>UAT</w:t>
      </w:r>
      <w:r w:rsidRPr="00F80C4F">
        <w:rPr>
          <w:rFonts w:ascii="Cambria" w:hAnsi="Cambria"/>
          <w:szCs w:val="21"/>
        </w:rPr>
        <w:t xml:space="preserve"> testing process is on track</w:t>
      </w:r>
    </w:p>
    <w:p w:rsidR="00685439" w:rsidRPr="00702DCF" w:rsidRDefault="00685439" w:rsidP="00653FAE">
      <w:pPr>
        <w:pStyle w:val="Default"/>
        <w:jc w:val="center"/>
        <w:rPr>
          <w:rFonts w:ascii="Cambria" w:hAnsi="Cambria"/>
          <w:sz w:val="22"/>
          <w:szCs w:val="22"/>
        </w:rPr>
      </w:pPr>
      <w:r w:rsidRPr="00702DCF">
        <w:rPr>
          <w:rFonts w:ascii="Cambria" w:hAnsi="Cambria"/>
          <w:bCs/>
          <w:sz w:val="22"/>
          <w:szCs w:val="22"/>
        </w:rPr>
        <w:t>ERNST &amp;YOUNG</w:t>
      </w:r>
    </w:p>
    <w:p w:rsidR="00AD4F3D" w:rsidRPr="00A03C25" w:rsidRDefault="00A03C25" w:rsidP="00653FAE">
      <w:pPr>
        <w:jc w:val="center"/>
      </w:pPr>
      <w:r>
        <w:t>C</w:t>
      </w:r>
      <w:r w:rsidR="00685439" w:rsidRPr="00A03C25">
        <w:t>leveland, OH</w:t>
      </w:r>
      <w:r w:rsidR="003862BE" w:rsidRPr="00A03C25">
        <w:br/>
      </w:r>
    </w:p>
    <w:p w:rsidR="007138EC" w:rsidRPr="00702DCF" w:rsidRDefault="00685439" w:rsidP="00AD4F3D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/>
        </w:rPr>
      </w:pPr>
      <w:r w:rsidRPr="00702DCF">
        <w:rPr>
          <w:rFonts w:ascii="Cambria" w:hAnsi="Cambria"/>
        </w:rPr>
        <w:t>QA Lead</w:t>
      </w:r>
      <w:r w:rsidR="00941C88" w:rsidRPr="00702DCF">
        <w:rPr>
          <w:rFonts w:ascii="Cambria" w:hAnsi="Cambria"/>
        </w:rPr>
        <w:t xml:space="preserve">                      </w:t>
      </w:r>
      <w:r w:rsidR="009C7AD8" w:rsidRPr="00702DCF">
        <w:rPr>
          <w:rFonts w:ascii="Cambria" w:hAnsi="Cambria"/>
        </w:rPr>
        <w:t xml:space="preserve">                                                                             </w:t>
      </w:r>
      <w:r w:rsidR="009D1905" w:rsidRPr="00702DCF">
        <w:rPr>
          <w:rFonts w:ascii="Cambria" w:hAnsi="Cambria"/>
        </w:rPr>
        <w:t xml:space="preserve">                  </w:t>
      </w:r>
      <w:r w:rsidR="009C7AD8" w:rsidRPr="00702DCF">
        <w:rPr>
          <w:rFonts w:ascii="Cambria" w:hAnsi="Cambria"/>
        </w:rPr>
        <w:t xml:space="preserve">  08/2011 to 05/2012</w:t>
      </w:r>
      <w:r w:rsidR="00941C88" w:rsidRPr="00702DCF">
        <w:rPr>
          <w:rFonts w:ascii="Cambria" w:hAnsi="Cambria"/>
        </w:rPr>
        <w:t xml:space="preserve">                                                                      </w:t>
      </w:r>
      <w:r w:rsidR="00AD4F3D" w:rsidRPr="00702DCF">
        <w:rPr>
          <w:rFonts w:ascii="Cambria" w:hAnsi="Cambria"/>
        </w:rPr>
        <w:br/>
      </w:r>
    </w:p>
    <w:p w:rsidR="00941C88" w:rsidRPr="00F80C4F" w:rsidRDefault="009C7AD8" w:rsidP="00AD4F3D">
      <w:p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/>
          <w:b/>
        </w:rPr>
      </w:pPr>
      <w:r w:rsidRPr="00F80C4F">
        <w:rPr>
          <w:rFonts w:ascii="Cambria" w:hAnsi="Cambria"/>
          <w:b/>
        </w:rPr>
        <w:t>Key projects executed:</w:t>
      </w:r>
    </w:p>
    <w:p w:rsidR="009C7AD8" w:rsidRPr="00490DDD" w:rsidRDefault="009C7AD8" w:rsidP="008D229A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490DDD">
        <w:rPr>
          <w:rFonts w:ascii="Cambria" w:hAnsi="Cambria"/>
        </w:rPr>
        <w:t>ARMS (Assurance and Advisory resource management system)</w:t>
      </w:r>
    </w:p>
    <w:p w:rsidR="009C7AD8" w:rsidRPr="00490DDD" w:rsidRDefault="009C7AD8" w:rsidP="008D229A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490DDD">
        <w:rPr>
          <w:rFonts w:ascii="Cambria" w:hAnsi="Cambria"/>
        </w:rPr>
        <w:t>EADR (Engagement agreement document repository)</w:t>
      </w:r>
    </w:p>
    <w:p w:rsidR="00CD11A7" w:rsidRPr="00F80C4F" w:rsidRDefault="00CD11A7" w:rsidP="00CD11A7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rPr>
          <w:rFonts w:ascii="Cambria" w:eastAsiaTheme="minorHAnsi" w:hAnsi="Cambria" w:cs="Georgia"/>
          <w:color w:val="000000"/>
          <w:sz w:val="21"/>
          <w:szCs w:val="21"/>
        </w:rPr>
      </w:pPr>
      <w:r w:rsidRPr="00F80C4F">
        <w:rPr>
          <w:rFonts w:ascii="Cambria" w:eastAsiaTheme="minorHAnsi" w:hAnsi="Cambria" w:cs="Georgia"/>
          <w:color w:val="000000"/>
          <w:sz w:val="21"/>
          <w:szCs w:val="21"/>
        </w:rPr>
        <w:t xml:space="preserve">Managed all phases of QA effort required to execute </w:t>
      </w:r>
      <w:r w:rsidRPr="00F80C4F">
        <w:rPr>
          <w:rFonts w:ascii="Cambria" w:eastAsiaTheme="minorHAnsi" w:hAnsi="Cambria" w:cs="Georgia"/>
          <w:b/>
          <w:color w:val="000000"/>
          <w:sz w:val="21"/>
          <w:szCs w:val="21"/>
        </w:rPr>
        <w:t>large enterprise projects</w:t>
      </w:r>
    </w:p>
    <w:p w:rsidR="00057D9A" w:rsidRPr="00F80C4F" w:rsidRDefault="00057D9A" w:rsidP="00941C88">
      <w:pPr>
        <w:pStyle w:val="ListParagraph"/>
        <w:numPr>
          <w:ilvl w:val="0"/>
          <w:numId w:val="12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 xml:space="preserve">Used </w:t>
      </w:r>
      <w:r w:rsidRPr="00F80C4F">
        <w:rPr>
          <w:rFonts w:ascii="Cambria" w:hAnsi="Cambria" w:cs="Georgia"/>
          <w:b/>
          <w:color w:val="000000"/>
          <w:szCs w:val="21"/>
        </w:rPr>
        <w:t>Quality Center</w:t>
      </w:r>
      <w:r w:rsidRPr="00F80C4F">
        <w:rPr>
          <w:rFonts w:ascii="Cambria" w:hAnsi="Cambria" w:cs="Georgia"/>
          <w:color w:val="000000"/>
          <w:szCs w:val="21"/>
        </w:rPr>
        <w:t xml:space="preserve"> as a repository for all of the testing efforts to record and keep track of the defects. </w:t>
      </w:r>
    </w:p>
    <w:p w:rsidR="00BC7A42" w:rsidRDefault="00BC7A42" w:rsidP="00941C88">
      <w:pPr>
        <w:pStyle w:val="ListParagraph"/>
        <w:numPr>
          <w:ilvl w:val="0"/>
          <w:numId w:val="12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 xml:space="preserve">Delivered the project </w:t>
      </w:r>
      <w:r w:rsidRPr="00F80C4F">
        <w:rPr>
          <w:rFonts w:ascii="Cambria" w:hAnsi="Cambria" w:cs="Georgia"/>
          <w:b/>
          <w:color w:val="000000"/>
          <w:szCs w:val="21"/>
        </w:rPr>
        <w:t>on time and on budget</w:t>
      </w:r>
      <w:r w:rsidRPr="00F80C4F">
        <w:rPr>
          <w:rFonts w:ascii="Cambria" w:hAnsi="Cambria" w:cs="Georgia"/>
          <w:color w:val="000000"/>
          <w:szCs w:val="21"/>
        </w:rPr>
        <w:t xml:space="preserve"> according to overall QA project plan</w:t>
      </w:r>
    </w:p>
    <w:p w:rsidR="00E2190A" w:rsidRPr="00E2190A" w:rsidRDefault="00E2190A" w:rsidP="00E219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mbria" w:eastAsiaTheme="minorHAnsi" w:hAnsi="Cambria" w:cs="Georgia"/>
          <w:color w:val="000000"/>
          <w:sz w:val="21"/>
          <w:szCs w:val="21"/>
        </w:rPr>
      </w:pPr>
      <w:r w:rsidRPr="00E2190A">
        <w:rPr>
          <w:rFonts w:ascii="Cambria" w:eastAsiaTheme="minorHAnsi" w:hAnsi="Cambria" w:cs="Georgia"/>
          <w:color w:val="000000"/>
          <w:sz w:val="21"/>
          <w:szCs w:val="21"/>
        </w:rPr>
        <w:t>Reviewed and provided input on test strategy, defect reports and other deliverable created by test managers, test technicians and analysts</w:t>
      </w:r>
    </w:p>
    <w:p w:rsidR="00BC7A42" w:rsidRDefault="00BC7A42" w:rsidP="00941C88">
      <w:pPr>
        <w:pStyle w:val="ListParagraph"/>
        <w:numPr>
          <w:ilvl w:val="0"/>
          <w:numId w:val="12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>Prepared and facilitated implementation of test plans and project testing schedule</w:t>
      </w:r>
    </w:p>
    <w:p w:rsidR="009C7AD8" w:rsidRPr="00F80C4F" w:rsidRDefault="004829E5" w:rsidP="00941C88">
      <w:pPr>
        <w:pStyle w:val="ListParagraph"/>
        <w:numPr>
          <w:ilvl w:val="0"/>
          <w:numId w:val="12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>Managed</w:t>
      </w:r>
      <w:r w:rsidR="009C7AD8" w:rsidRPr="00F80C4F">
        <w:rPr>
          <w:rFonts w:ascii="Cambria" w:hAnsi="Cambria" w:cs="Georgia"/>
          <w:color w:val="000000"/>
          <w:szCs w:val="21"/>
        </w:rPr>
        <w:t xml:space="preserve"> database testing by using SQL queries for the purpose of data integrity</w:t>
      </w:r>
    </w:p>
    <w:p w:rsidR="00057D9A" w:rsidRPr="00F80C4F" w:rsidRDefault="00CD11A7" w:rsidP="00941C88">
      <w:pPr>
        <w:pStyle w:val="ListParagraph"/>
        <w:numPr>
          <w:ilvl w:val="0"/>
          <w:numId w:val="12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>Involved in discussion with business for requirement change and recommendation for product improvement.</w:t>
      </w:r>
    </w:p>
    <w:p w:rsidR="009C7AD8" w:rsidRPr="00F80C4F" w:rsidRDefault="009C7AD8" w:rsidP="00941C88">
      <w:pPr>
        <w:pStyle w:val="ListParagraph"/>
        <w:numPr>
          <w:ilvl w:val="0"/>
          <w:numId w:val="12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 xml:space="preserve">Worked closely with Project managers, </w:t>
      </w:r>
      <w:r w:rsidRPr="00F80C4F">
        <w:rPr>
          <w:rFonts w:ascii="Cambria" w:hAnsi="Cambria" w:cs="Georgia"/>
          <w:b/>
          <w:color w:val="000000"/>
          <w:szCs w:val="21"/>
        </w:rPr>
        <w:t>Software and technical architects, DBAs and developers</w:t>
      </w:r>
      <w:r w:rsidRPr="00F80C4F">
        <w:rPr>
          <w:rFonts w:ascii="Cambria" w:hAnsi="Cambria" w:cs="Georgia"/>
          <w:color w:val="000000"/>
          <w:szCs w:val="21"/>
        </w:rPr>
        <w:t xml:space="preserve"> on the detailed technical design and support of technical solutions to meet functional, performance and quality objectives.</w:t>
      </w:r>
    </w:p>
    <w:p w:rsidR="00073939" w:rsidRDefault="00770E8B" w:rsidP="00941C88">
      <w:pPr>
        <w:pStyle w:val="ListParagraph"/>
        <w:numPr>
          <w:ilvl w:val="0"/>
          <w:numId w:val="12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 w:rsidRPr="00F80C4F">
        <w:rPr>
          <w:rFonts w:ascii="Cambria" w:hAnsi="Cambria" w:cs="Georgia"/>
          <w:color w:val="000000"/>
          <w:szCs w:val="21"/>
        </w:rPr>
        <w:t xml:space="preserve">Communicated test results with project team members and facilitated </w:t>
      </w:r>
      <w:r w:rsidR="00BC7A42" w:rsidRPr="00F80C4F">
        <w:rPr>
          <w:rFonts w:ascii="Cambria" w:hAnsi="Cambria" w:cs="Georgia"/>
          <w:color w:val="000000"/>
          <w:szCs w:val="21"/>
        </w:rPr>
        <w:t>meetings as</w:t>
      </w:r>
      <w:r w:rsidRPr="00F80C4F">
        <w:rPr>
          <w:rFonts w:ascii="Cambria" w:hAnsi="Cambria" w:cs="Georgia"/>
          <w:color w:val="000000"/>
          <w:szCs w:val="21"/>
        </w:rPr>
        <w:t xml:space="preserve"> needed with multiple levels of person</w:t>
      </w:r>
      <w:r w:rsidR="00073939" w:rsidRPr="00F80C4F">
        <w:rPr>
          <w:rFonts w:ascii="Cambria" w:hAnsi="Cambria" w:cs="Georgia"/>
          <w:color w:val="000000"/>
          <w:szCs w:val="21"/>
        </w:rPr>
        <w:t>ne</w:t>
      </w:r>
      <w:r w:rsidRPr="00F80C4F">
        <w:rPr>
          <w:rFonts w:ascii="Cambria" w:hAnsi="Cambria" w:cs="Georgia"/>
          <w:color w:val="000000"/>
          <w:szCs w:val="21"/>
        </w:rPr>
        <w:t>l</w:t>
      </w:r>
    </w:p>
    <w:p w:rsidR="00BA3759" w:rsidRPr="00F80C4F" w:rsidRDefault="003B5944" w:rsidP="00941C88">
      <w:pPr>
        <w:pStyle w:val="ListParagraph"/>
        <w:numPr>
          <w:ilvl w:val="0"/>
          <w:numId w:val="12"/>
        </w:numPr>
        <w:tabs>
          <w:tab w:val="left" w:pos="10167"/>
        </w:tabs>
        <w:autoSpaceDE w:val="0"/>
        <w:autoSpaceDN w:val="0"/>
        <w:adjustRightInd w:val="0"/>
        <w:spacing w:after="58" w:line="271" w:lineRule="exact"/>
        <w:rPr>
          <w:rFonts w:ascii="Cambria" w:hAnsi="Cambria" w:cs="Georgia"/>
          <w:color w:val="000000"/>
          <w:szCs w:val="21"/>
        </w:rPr>
      </w:pPr>
      <w:r>
        <w:rPr>
          <w:rFonts w:ascii="Cambria" w:hAnsi="Cambria" w:cs="Georgia"/>
          <w:color w:val="000000"/>
          <w:szCs w:val="21"/>
        </w:rPr>
        <w:t>Conducted defect</w:t>
      </w:r>
      <w:r w:rsidR="00BA3759">
        <w:rPr>
          <w:rFonts w:ascii="Cambria" w:hAnsi="Cambria" w:cs="Georgia"/>
          <w:color w:val="000000"/>
          <w:szCs w:val="21"/>
        </w:rPr>
        <w:t xml:space="preserve"> review meetings with Vendor/business</w:t>
      </w:r>
    </w:p>
    <w:p w:rsidR="00FB41D6" w:rsidRDefault="00FB41D6" w:rsidP="004829E5">
      <w:pPr>
        <w:pStyle w:val="Default"/>
        <w:jc w:val="center"/>
        <w:rPr>
          <w:rFonts w:ascii="Cambria" w:hAnsi="Cambria"/>
          <w:bCs/>
          <w:sz w:val="22"/>
          <w:szCs w:val="22"/>
        </w:rPr>
      </w:pPr>
    </w:p>
    <w:p w:rsidR="00B42E70" w:rsidRPr="005721F8" w:rsidRDefault="004829E5" w:rsidP="004829E5">
      <w:pPr>
        <w:pStyle w:val="Default"/>
        <w:jc w:val="center"/>
        <w:rPr>
          <w:rFonts w:ascii="Cambria" w:hAnsi="Cambria"/>
          <w:bCs/>
          <w:sz w:val="22"/>
          <w:szCs w:val="22"/>
        </w:rPr>
      </w:pPr>
      <w:r w:rsidRPr="005721F8">
        <w:rPr>
          <w:rFonts w:ascii="Cambria" w:hAnsi="Cambria"/>
          <w:bCs/>
          <w:sz w:val="22"/>
          <w:szCs w:val="22"/>
        </w:rPr>
        <w:t>Centene Corporation</w:t>
      </w:r>
    </w:p>
    <w:p w:rsidR="004829E5" w:rsidRPr="005721F8" w:rsidRDefault="004829E5" w:rsidP="004829E5">
      <w:pPr>
        <w:pStyle w:val="Default"/>
        <w:jc w:val="center"/>
        <w:rPr>
          <w:rFonts w:ascii="Cambria" w:hAnsi="Cambria"/>
          <w:bCs/>
          <w:sz w:val="22"/>
          <w:szCs w:val="22"/>
        </w:rPr>
      </w:pPr>
      <w:r w:rsidRPr="005721F8">
        <w:rPr>
          <w:rFonts w:ascii="Cambria" w:hAnsi="Cambria"/>
          <w:bCs/>
          <w:sz w:val="22"/>
          <w:szCs w:val="22"/>
        </w:rPr>
        <w:t>St. Louis, MO</w:t>
      </w:r>
    </w:p>
    <w:p w:rsidR="00770E8B" w:rsidRPr="005721F8" w:rsidRDefault="004829E5" w:rsidP="004829E5">
      <w:pPr>
        <w:ind w:left="288"/>
        <w:jc w:val="both"/>
        <w:rPr>
          <w:rFonts w:ascii="Cambria" w:eastAsia="SimSun" w:hAnsi="Cambria"/>
          <w:bCs/>
          <w:color w:val="000000"/>
          <w:lang w:eastAsia="zh-CN"/>
        </w:rPr>
      </w:pPr>
      <w:r w:rsidRPr="005721F8">
        <w:rPr>
          <w:rFonts w:ascii="Cambria" w:hAnsi="Cambria"/>
        </w:rPr>
        <w:t xml:space="preserve">                                                         </w:t>
      </w:r>
    </w:p>
    <w:p w:rsidR="00770E8B" w:rsidRPr="005721F8" w:rsidRDefault="00073939" w:rsidP="00B4299C">
      <w:pPr>
        <w:pStyle w:val="NoSpacing"/>
        <w:rPr>
          <w:lang w:eastAsia="zh-CN"/>
        </w:rPr>
      </w:pPr>
      <w:r w:rsidRPr="00B4299C">
        <w:rPr>
          <w:b/>
          <w:lang w:eastAsia="zh-CN"/>
        </w:rPr>
        <w:t xml:space="preserve"> </w:t>
      </w:r>
      <w:r w:rsidR="00770E8B" w:rsidRPr="00B4299C">
        <w:rPr>
          <w:b/>
          <w:lang w:eastAsia="zh-CN"/>
        </w:rPr>
        <w:t>BA/QA Analyst</w:t>
      </w:r>
      <w:r w:rsidR="004829E5" w:rsidRPr="00B4299C">
        <w:rPr>
          <w:b/>
          <w:lang w:eastAsia="zh-CN"/>
        </w:rPr>
        <w:t xml:space="preserve">                                                                                         </w:t>
      </w:r>
      <w:r w:rsidR="004829E5" w:rsidRPr="005721F8">
        <w:rPr>
          <w:lang w:eastAsia="zh-CN"/>
        </w:rPr>
        <w:t>01/2010 to 07/2011</w:t>
      </w:r>
    </w:p>
    <w:p w:rsidR="00770E8B" w:rsidRDefault="00770E8B" w:rsidP="00B4299C">
      <w:pPr>
        <w:pStyle w:val="NoSpacing"/>
        <w:ind w:left="720"/>
        <w:rPr>
          <w:sz w:val="21"/>
          <w:szCs w:val="21"/>
          <w:lang w:val="en"/>
        </w:rPr>
      </w:pPr>
      <w:r w:rsidRPr="005721F8">
        <w:rPr>
          <w:sz w:val="21"/>
          <w:szCs w:val="21"/>
          <w:lang w:val="en"/>
        </w:rPr>
        <w:t xml:space="preserve">Centene has established itself as a national leader in the healthcare service </w:t>
      </w:r>
      <w:r w:rsidR="003B5944" w:rsidRPr="005721F8">
        <w:rPr>
          <w:sz w:val="21"/>
          <w:szCs w:val="21"/>
          <w:lang w:val="en"/>
        </w:rPr>
        <w:t>field. Today</w:t>
      </w:r>
      <w:r w:rsidRPr="005721F8">
        <w:rPr>
          <w:sz w:val="21"/>
          <w:szCs w:val="21"/>
          <w:lang w:val="en"/>
        </w:rPr>
        <w:t xml:space="preserve"> through a comprehensive portfolio of innovative solutions,</w:t>
      </w:r>
      <w:r w:rsidR="00BA3759" w:rsidRPr="005721F8">
        <w:rPr>
          <w:sz w:val="21"/>
          <w:szCs w:val="21"/>
          <w:lang w:val="en"/>
        </w:rPr>
        <w:t xml:space="preserve"> </w:t>
      </w:r>
      <w:r w:rsidRPr="005721F8">
        <w:rPr>
          <w:sz w:val="21"/>
          <w:szCs w:val="21"/>
          <w:lang w:val="en"/>
        </w:rPr>
        <w:t>it is delivering results for its stakeholders,</w:t>
      </w:r>
      <w:r w:rsidR="00BA3759" w:rsidRPr="005721F8">
        <w:rPr>
          <w:sz w:val="21"/>
          <w:szCs w:val="21"/>
          <w:lang w:val="en"/>
        </w:rPr>
        <w:t xml:space="preserve"> </w:t>
      </w:r>
      <w:r w:rsidRPr="005721F8">
        <w:rPr>
          <w:sz w:val="21"/>
          <w:szCs w:val="21"/>
          <w:lang w:val="en"/>
        </w:rPr>
        <w:t>state governments, members, providers, uninsured individuals and families and other healthcare and commercial organizations.</w:t>
      </w:r>
    </w:p>
    <w:p w:rsidR="00B4299C" w:rsidRPr="005721F8" w:rsidRDefault="00B4299C" w:rsidP="00B4299C">
      <w:pPr>
        <w:pStyle w:val="NoSpacing"/>
        <w:ind w:left="720"/>
        <w:rPr>
          <w:sz w:val="21"/>
          <w:szCs w:val="21"/>
          <w:lang w:val="en"/>
        </w:rPr>
      </w:pPr>
    </w:p>
    <w:p w:rsidR="00770E8B" w:rsidRPr="00B4299C" w:rsidRDefault="00770E8B" w:rsidP="00B4299C">
      <w:pPr>
        <w:pStyle w:val="NoSpacing"/>
        <w:rPr>
          <w:b/>
        </w:rPr>
      </w:pPr>
      <w:r w:rsidRPr="00B4299C">
        <w:rPr>
          <w:b/>
        </w:rPr>
        <w:t xml:space="preserve">Key Projects executed: </w:t>
      </w:r>
    </w:p>
    <w:p w:rsidR="0091151C" w:rsidRPr="005721F8" w:rsidRDefault="0091151C" w:rsidP="00B4299C">
      <w:pPr>
        <w:pStyle w:val="NoSpacing"/>
        <w:numPr>
          <w:ilvl w:val="0"/>
          <w:numId w:val="36"/>
        </w:numPr>
        <w:rPr>
          <w:lang w:val="en"/>
        </w:rPr>
      </w:pPr>
      <w:r w:rsidRPr="005721F8">
        <w:rPr>
          <w:lang w:val="en"/>
        </w:rPr>
        <w:t>Claim processing system</w:t>
      </w:r>
    </w:p>
    <w:p w:rsidR="00770E8B" w:rsidRPr="005721F8" w:rsidRDefault="00770E8B" w:rsidP="00B4299C">
      <w:pPr>
        <w:pStyle w:val="NoSpacing"/>
        <w:ind w:left="360"/>
        <w:rPr>
          <w:sz w:val="21"/>
          <w:lang w:val="en"/>
        </w:rPr>
      </w:pPr>
      <w:r w:rsidRPr="005721F8">
        <w:rPr>
          <w:sz w:val="21"/>
          <w:lang w:val="en"/>
        </w:rPr>
        <w:lastRenderedPageBreak/>
        <w:t>I worked on the claims processing applications which accept different claims like Medical claims, Dental claims and vision claims from different vendors and route the claims into batch adjudication system. I did the gap analysis between HIPAA 5010 and 4010.</w:t>
      </w:r>
    </w:p>
    <w:p w:rsidR="0091151C" w:rsidRDefault="0091151C" w:rsidP="00B4299C">
      <w:pPr>
        <w:pStyle w:val="NoSpacing"/>
        <w:numPr>
          <w:ilvl w:val="0"/>
          <w:numId w:val="36"/>
        </w:numPr>
        <w:rPr>
          <w:lang w:val="en"/>
        </w:rPr>
      </w:pPr>
      <w:r w:rsidRPr="00B4299C">
        <w:rPr>
          <w:lang w:val="en"/>
        </w:rPr>
        <w:t xml:space="preserve">Compliance Reporting using </w:t>
      </w:r>
      <w:proofErr w:type="spellStart"/>
      <w:r w:rsidRPr="00B4299C">
        <w:rPr>
          <w:lang w:val="en"/>
        </w:rPr>
        <w:t>RiscExec</w:t>
      </w:r>
      <w:proofErr w:type="spellEnd"/>
      <w:r w:rsidRPr="00B4299C">
        <w:rPr>
          <w:lang w:val="en"/>
        </w:rPr>
        <w:t xml:space="preserve"> application</w:t>
      </w:r>
    </w:p>
    <w:p w:rsidR="00B4299C" w:rsidRPr="00B4299C" w:rsidRDefault="00B4299C" w:rsidP="00B4299C">
      <w:pPr>
        <w:pStyle w:val="NoSpacing"/>
        <w:ind w:left="720"/>
        <w:rPr>
          <w:lang w:val="en"/>
        </w:rPr>
      </w:pPr>
    </w:p>
    <w:p w:rsidR="00770E8B" w:rsidRPr="005721F8" w:rsidRDefault="00770E8B" w:rsidP="00770E8B">
      <w:pPr>
        <w:numPr>
          <w:ilvl w:val="0"/>
          <w:numId w:val="14"/>
        </w:numPr>
        <w:spacing w:after="0" w:line="240" w:lineRule="auto"/>
        <w:ind w:right="576"/>
        <w:jc w:val="both"/>
        <w:rPr>
          <w:rFonts w:ascii="Cambria" w:hAnsi="Cambria" w:cstheme="minorHAnsi"/>
          <w:sz w:val="21"/>
          <w:szCs w:val="21"/>
        </w:rPr>
      </w:pPr>
      <w:r w:rsidRPr="005721F8">
        <w:rPr>
          <w:rFonts w:ascii="Cambria" w:hAnsi="Cambria" w:cstheme="minorHAnsi"/>
          <w:sz w:val="21"/>
          <w:szCs w:val="21"/>
        </w:rPr>
        <w:t xml:space="preserve">Aided in the collection of </w:t>
      </w:r>
      <w:r w:rsidRPr="005721F8">
        <w:rPr>
          <w:rFonts w:ascii="Cambria" w:hAnsi="Cambria" w:cstheme="minorHAnsi"/>
          <w:b/>
          <w:sz w:val="21"/>
          <w:szCs w:val="21"/>
        </w:rPr>
        <w:t>User Requirements</w:t>
      </w:r>
      <w:r w:rsidRPr="005721F8">
        <w:rPr>
          <w:rFonts w:ascii="Cambria" w:hAnsi="Cambria" w:cstheme="minorHAnsi"/>
          <w:sz w:val="21"/>
          <w:szCs w:val="21"/>
        </w:rPr>
        <w:t xml:space="preserve"> and </w:t>
      </w:r>
      <w:r w:rsidRPr="005721F8">
        <w:rPr>
          <w:rFonts w:ascii="Cambria" w:hAnsi="Cambria" w:cstheme="minorHAnsi"/>
          <w:b/>
          <w:sz w:val="21"/>
          <w:szCs w:val="21"/>
        </w:rPr>
        <w:t>Business Requirements</w:t>
      </w:r>
      <w:r w:rsidRPr="005721F8">
        <w:rPr>
          <w:rFonts w:ascii="Cambria" w:hAnsi="Cambria" w:cstheme="minorHAnsi"/>
          <w:sz w:val="21"/>
          <w:szCs w:val="21"/>
        </w:rPr>
        <w:t xml:space="preserve"> to create the Business Requirement Documentation (</w:t>
      </w:r>
      <w:r w:rsidRPr="005721F8">
        <w:rPr>
          <w:rFonts w:ascii="Cambria" w:hAnsi="Cambria" w:cstheme="minorHAnsi"/>
          <w:b/>
          <w:sz w:val="21"/>
          <w:szCs w:val="21"/>
        </w:rPr>
        <w:t>BRDs)</w:t>
      </w:r>
      <w:r w:rsidRPr="005721F8">
        <w:rPr>
          <w:rFonts w:ascii="Cambria" w:hAnsi="Cambria" w:cstheme="minorHAnsi"/>
          <w:sz w:val="21"/>
          <w:szCs w:val="21"/>
        </w:rPr>
        <w:t>, using MS Word and MS Visio that provided appropriate scope of work for technical team to develop prototype and overall system.</w:t>
      </w:r>
    </w:p>
    <w:p w:rsidR="007138EC" w:rsidRPr="005721F8" w:rsidRDefault="007138EC" w:rsidP="00770E8B">
      <w:pPr>
        <w:numPr>
          <w:ilvl w:val="0"/>
          <w:numId w:val="14"/>
        </w:numPr>
        <w:spacing w:after="0" w:line="240" w:lineRule="auto"/>
        <w:ind w:right="576"/>
        <w:jc w:val="both"/>
        <w:rPr>
          <w:rFonts w:ascii="Cambria" w:hAnsi="Cambria" w:cstheme="minorHAnsi"/>
          <w:sz w:val="21"/>
          <w:szCs w:val="21"/>
        </w:rPr>
      </w:pPr>
      <w:r w:rsidRPr="005721F8">
        <w:rPr>
          <w:rFonts w:ascii="Cambria" w:hAnsi="Cambria" w:cstheme="minorHAnsi"/>
          <w:sz w:val="21"/>
          <w:szCs w:val="21"/>
        </w:rPr>
        <w:t>Worked concurrently on multiple projects, each with specific instructions.</w:t>
      </w:r>
    </w:p>
    <w:p w:rsidR="007138EC" w:rsidRPr="005721F8" w:rsidRDefault="007138EC" w:rsidP="00770E8B">
      <w:pPr>
        <w:numPr>
          <w:ilvl w:val="0"/>
          <w:numId w:val="14"/>
        </w:numPr>
        <w:spacing w:after="0" w:line="240" w:lineRule="auto"/>
        <w:ind w:right="576"/>
        <w:jc w:val="both"/>
        <w:rPr>
          <w:rFonts w:ascii="Cambria" w:hAnsi="Cambria" w:cstheme="minorHAnsi"/>
          <w:sz w:val="21"/>
          <w:szCs w:val="21"/>
        </w:rPr>
      </w:pPr>
      <w:r w:rsidRPr="005721F8">
        <w:rPr>
          <w:rFonts w:ascii="Cambria" w:hAnsi="Cambria" w:cstheme="minorHAnsi"/>
          <w:sz w:val="21"/>
          <w:szCs w:val="21"/>
        </w:rPr>
        <w:t>Performed application analysis, test strategy development, test case creation, test execution, defect tracking and reporting on Enterprise-level applications</w:t>
      </w:r>
    </w:p>
    <w:p w:rsidR="00770E8B" w:rsidRPr="005721F8" w:rsidRDefault="00770E8B" w:rsidP="00770E8B">
      <w:pPr>
        <w:numPr>
          <w:ilvl w:val="0"/>
          <w:numId w:val="14"/>
        </w:numPr>
        <w:spacing w:after="0" w:line="240" w:lineRule="auto"/>
        <w:ind w:right="576"/>
        <w:jc w:val="both"/>
        <w:rPr>
          <w:rFonts w:ascii="Cambria" w:hAnsi="Cambria" w:cstheme="minorHAnsi"/>
          <w:sz w:val="21"/>
          <w:szCs w:val="21"/>
        </w:rPr>
      </w:pPr>
      <w:r w:rsidRPr="005721F8">
        <w:rPr>
          <w:rFonts w:ascii="Cambria" w:hAnsi="Cambria" w:cstheme="minorHAnsi"/>
          <w:sz w:val="21"/>
          <w:szCs w:val="21"/>
        </w:rPr>
        <w:t xml:space="preserve">Identified critical areas of business risk and modified business processes to reduce risk by using the </w:t>
      </w:r>
      <w:r w:rsidRPr="005721F8">
        <w:rPr>
          <w:rFonts w:ascii="Cambria" w:hAnsi="Cambria" w:cstheme="minorHAnsi"/>
          <w:b/>
          <w:sz w:val="21"/>
          <w:szCs w:val="21"/>
        </w:rPr>
        <w:t>Risk-Management Process</w:t>
      </w:r>
      <w:r w:rsidRPr="005721F8">
        <w:rPr>
          <w:rFonts w:ascii="Cambria" w:hAnsi="Cambria" w:cstheme="minorHAnsi"/>
          <w:sz w:val="21"/>
          <w:szCs w:val="21"/>
        </w:rPr>
        <w:t>.</w:t>
      </w:r>
    </w:p>
    <w:p w:rsidR="00770E8B" w:rsidRPr="005721F8" w:rsidRDefault="00770E8B" w:rsidP="00770E8B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b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 xml:space="preserve">Creates </w:t>
      </w:r>
      <w:r w:rsidRPr="005721F8">
        <w:rPr>
          <w:rFonts w:ascii="Cambria" w:eastAsia="SimSun" w:hAnsi="Cambria"/>
          <w:b/>
          <w:szCs w:val="21"/>
          <w:lang w:eastAsia="zh-CN"/>
        </w:rPr>
        <w:t>test cases</w:t>
      </w:r>
      <w:r w:rsidRPr="005721F8">
        <w:rPr>
          <w:rFonts w:ascii="Cambria" w:eastAsia="SimSun" w:hAnsi="Cambria"/>
          <w:szCs w:val="21"/>
          <w:lang w:eastAsia="zh-CN"/>
        </w:rPr>
        <w:t xml:space="preserve"> that meet the project requirements after reviewing </w:t>
      </w:r>
      <w:r w:rsidRPr="005721F8">
        <w:rPr>
          <w:rFonts w:ascii="Cambria" w:eastAsia="SimSun" w:hAnsi="Cambria"/>
          <w:b/>
          <w:szCs w:val="21"/>
          <w:lang w:eastAsia="zh-CN"/>
        </w:rPr>
        <w:t>the Business requirement documents.</w:t>
      </w:r>
    </w:p>
    <w:p w:rsidR="00770E8B" w:rsidRPr="005721F8" w:rsidRDefault="00770E8B" w:rsidP="00770E8B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 xml:space="preserve">Manage, document and control all the test cases, test scripts and test results using </w:t>
      </w:r>
      <w:r w:rsidRPr="005721F8">
        <w:rPr>
          <w:rFonts w:ascii="Cambria" w:eastAsia="SimSun" w:hAnsi="Cambria"/>
          <w:b/>
          <w:szCs w:val="21"/>
          <w:lang w:eastAsia="zh-CN"/>
        </w:rPr>
        <w:t>Quality Center.</w:t>
      </w:r>
    </w:p>
    <w:p w:rsidR="00911612" w:rsidRPr="005721F8" w:rsidRDefault="00911612" w:rsidP="00770E8B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 xml:space="preserve">Performed </w:t>
      </w:r>
      <w:r w:rsidRPr="005721F8">
        <w:rPr>
          <w:rFonts w:ascii="Cambria" w:eastAsia="SimSun" w:hAnsi="Cambria"/>
          <w:b/>
          <w:szCs w:val="21"/>
          <w:lang w:eastAsia="zh-CN"/>
        </w:rPr>
        <w:t>mobile testing</w:t>
      </w:r>
      <w:r w:rsidRPr="005721F8">
        <w:rPr>
          <w:rFonts w:ascii="Cambria" w:eastAsia="SimSun" w:hAnsi="Cambria"/>
          <w:szCs w:val="21"/>
          <w:lang w:eastAsia="zh-CN"/>
        </w:rPr>
        <w:t xml:space="preserve"> on iPhone, Android and iPad.</w:t>
      </w:r>
    </w:p>
    <w:p w:rsidR="00770E8B" w:rsidRPr="005721F8" w:rsidRDefault="00770E8B" w:rsidP="00770E8B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b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 xml:space="preserve">Create test cases, test the application manually and reported and track the defects through the </w:t>
      </w:r>
      <w:r w:rsidRPr="005721F8">
        <w:rPr>
          <w:rFonts w:ascii="Cambria" w:eastAsia="SimSun" w:hAnsi="Cambria"/>
          <w:b/>
          <w:szCs w:val="21"/>
          <w:lang w:eastAsia="zh-CN"/>
        </w:rPr>
        <w:t>Quality Center.</w:t>
      </w:r>
    </w:p>
    <w:p w:rsidR="00770E8B" w:rsidRPr="005721F8" w:rsidRDefault="00770E8B" w:rsidP="00770E8B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>Perform back-end-testing by using SQL statements for the purpose of database integrity.</w:t>
      </w:r>
    </w:p>
    <w:p w:rsidR="00770E8B" w:rsidRPr="005721F8" w:rsidRDefault="00770E8B" w:rsidP="00770E8B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b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 xml:space="preserve">Working closely and communicating with the </w:t>
      </w:r>
      <w:r w:rsidRPr="005721F8">
        <w:rPr>
          <w:rFonts w:ascii="Cambria" w:eastAsia="SimSun" w:hAnsi="Cambria"/>
          <w:b/>
          <w:szCs w:val="21"/>
          <w:lang w:eastAsia="zh-CN"/>
        </w:rPr>
        <w:t>Testing Manager, Test</w:t>
      </w:r>
      <w:r w:rsidRPr="005721F8">
        <w:rPr>
          <w:rFonts w:ascii="Cambria" w:eastAsia="SimSun" w:hAnsi="Cambria"/>
          <w:szCs w:val="21"/>
          <w:lang w:eastAsia="zh-CN"/>
        </w:rPr>
        <w:t xml:space="preserve"> </w:t>
      </w:r>
      <w:r w:rsidRPr="005721F8">
        <w:rPr>
          <w:rFonts w:ascii="Cambria" w:eastAsia="SimSun" w:hAnsi="Cambria"/>
          <w:b/>
          <w:szCs w:val="21"/>
          <w:lang w:eastAsia="zh-CN"/>
        </w:rPr>
        <w:t>Leads, Project Managers,</w:t>
      </w:r>
      <w:r w:rsidRPr="005721F8">
        <w:rPr>
          <w:rFonts w:ascii="Cambria" w:eastAsia="SimSun" w:hAnsi="Cambria"/>
          <w:szCs w:val="21"/>
          <w:lang w:eastAsia="zh-CN"/>
        </w:rPr>
        <w:t xml:space="preserve"> Software and Technical Architects, DBAs, and Developers on the detailed technical design and support of technical solutions to meet functional, performance and quality objectives</w:t>
      </w:r>
      <w:r w:rsidRPr="005721F8">
        <w:rPr>
          <w:rFonts w:ascii="Cambria" w:eastAsia="SimSun" w:hAnsi="Cambria"/>
          <w:b/>
          <w:szCs w:val="21"/>
          <w:lang w:eastAsia="zh-CN"/>
        </w:rPr>
        <w:t>.</w:t>
      </w:r>
    </w:p>
    <w:p w:rsidR="00B42E70" w:rsidRPr="00F80C4F" w:rsidRDefault="00B42E70" w:rsidP="004829E5">
      <w:pPr>
        <w:pStyle w:val="Default"/>
        <w:jc w:val="center"/>
        <w:rPr>
          <w:rFonts w:ascii="Cambria" w:hAnsi="Cambria"/>
          <w:b/>
          <w:bCs/>
          <w:color w:val="auto"/>
          <w:sz w:val="21"/>
          <w:szCs w:val="21"/>
        </w:rPr>
      </w:pPr>
    </w:p>
    <w:p w:rsidR="004829E5" w:rsidRPr="005721F8" w:rsidRDefault="004829E5" w:rsidP="004829E5">
      <w:pPr>
        <w:pStyle w:val="Default"/>
        <w:jc w:val="center"/>
        <w:rPr>
          <w:rFonts w:ascii="Cambria" w:hAnsi="Cambria"/>
          <w:bCs/>
          <w:color w:val="auto"/>
          <w:sz w:val="22"/>
          <w:szCs w:val="22"/>
        </w:rPr>
      </w:pPr>
      <w:r w:rsidRPr="005721F8">
        <w:rPr>
          <w:rFonts w:ascii="Cambria" w:hAnsi="Cambria"/>
          <w:bCs/>
          <w:color w:val="auto"/>
          <w:sz w:val="22"/>
          <w:szCs w:val="22"/>
        </w:rPr>
        <w:t>Well Fargo Bank</w:t>
      </w:r>
    </w:p>
    <w:p w:rsidR="004829E5" w:rsidRPr="005721F8" w:rsidRDefault="004829E5" w:rsidP="004829E5">
      <w:pPr>
        <w:pStyle w:val="Default"/>
        <w:jc w:val="center"/>
        <w:rPr>
          <w:rFonts w:ascii="Cambria" w:hAnsi="Cambria"/>
          <w:bCs/>
          <w:color w:val="auto"/>
          <w:sz w:val="22"/>
          <w:szCs w:val="22"/>
        </w:rPr>
      </w:pPr>
      <w:r w:rsidRPr="005721F8">
        <w:rPr>
          <w:rFonts w:ascii="Cambria" w:hAnsi="Cambria"/>
          <w:bCs/>
          <w:color w:val="auto"/>
          <w:sz w:val="22"/>
          <w:szCs w:val="22"/>
        </w:rPr>
        <w:t>St. Louis, MO</w:t>
      </w:r>
    </w:p>
    <w:p w:rsidR="00073939" w:rsidRPr="005721F8" w:rsidRDefault="00073939" w:rsidP="00073939">
      <w:pPr>
        <w:rPr>
          <w:rFonts w:ascii="Cambria" w:hAnsi="Cambria"/>
        </w:rPr>
      </w:pPr>
    </w:p>
    <w:p w:rsidR="004829E5" w:rsidRPr="005721F8" w:rsidRDefault="00073939" w:rsidP="00B4299C">
      <w:pPr>
        <w:spacing w:line="240" w:lineRule="auto"/>
        <w:rPr>
          <w:rFonts w:ascii="Cambria" w:eastAsia="SimSun" w:hAnsi="Cambria"/>
        </w:rPr>
      </w:pPr>
      <w:r w:rsidRPr="005721F8">
        <w:rPr>
          <w:rFonts w:ascii="Cambria" w:eastAsia="SimSun" w:hAnsi="Cambria"/>
          <w:lang w:eastAsia="zh-CN"/>
        </w:rPr>
        <w:t>QA Analyst</w:t>
      </w:r>
      <w:r w:rsidR="004829E5" w:rsidRPr="005721F8">
        <w:rPr>
          <w:rFonts w:ascii="Cambria" w:eastAsia="SimSun" w:hAnsi="Cambria"/>
          <w:lang w:eastAsia="zh-CN"/>
        </w:rPr>
        <w:t xml:space="preserve">                                                                                                    </w:t>
      </w:r>
      <w:r w:rsidR="00CE5F2C" w:rsidRPr="005721F8">
        <w:rPr>
          <w:rFonts w:ascii="Cambria" w:eastAsia="SimSun" w:hAnsi="Cambria"/>
          <w:lang w:eastAsia="zh-CN"/>
        </w:rPr>
        <w:t xml:space="preserve">       </w:t>
      </w:r>
      <w:r w:rsidR="004829E5" w:rsidRPr="005721F8">
        <w:rPr>
          <w:rFonts w:ascii="Cambria" w:eastAsia="SimSun" w:hAnsi="Cambria"/>
          <w:lang w:eastAsia="zh-CN"/>
        </w:rPr>
        <w:t xml:space="preserve">     </w:t>
      </w:r>
      <w:r w:rsidR="00E11592" w:rsidRPr="005721F8">
        <w:rPr>
          <w:rFonts w:ascii="Cambria" w:eastAsia="SimSun" w:hAnsi="Cambria"/>
          <w:lang w:eastAsia="zh-CN"/>
        </w:rPr>
        <w:t>08/</w:t>
      </w:r>
      <w:r w:rsidR="004829E5" w:rsidRPr="005721F8">
        <w:rPr>
          <w:rFonts w:ascii="Cambria" w:eastAsia="SimSun" w:hAnsi="Cambria"/>
        </w:rPr>
        <w:t xml:space="preserve">2006 to </w:t>
      </w:r>
      <w:r w:rsidR="00E11592" w:rsidRPr="005721F8">
        <w:rPr>
          <w:rFonts w:ascii="Cambria" w:eastAsia="SimSun" w:hAnsi="Cambria"/>
        </w:rPr>
        <w:t>12/2</w:t>
      </w:r>
      <w:r w:rsidR="004829E5" w:rsidRPr="005721F8">
        <w:rPr>
          <w:rFonts w:ascii="Cambria" w:eastAsia="SimSun" w:hAnsi="Cambria"/>
        </w:rPr>
        <w:t>009</w:t>
      </w:r>
    </w:p>
    <w:p w:rsidR="00073939" w:rsidRPr="005721F8" w:rsidRDefault="00073939" w:rsidP="00B4299C">
      <w:pPr>
        <w:pStyle w:val="BodyText"/>
        <w:widowControl/>
        <w:suppressAutoHyphens w:val="0"/>
        <w:autoSpaceDE/>
        <w:spacing w:before="100" w:beforeAutospacing="1" w:after="100" w:afterAutospacing="1"/>
        <w:rPr>
          <w:rFonts w:ascii="Cambria" w:hAnsi="Cambria"/>
          <w:sz w:val="21"/>
          <w:szCs w:val="21"/>
          <w:lang w:val="en" w:eastAsia="en-US"/>
        </w:rPr>
      </w:pPr>
      <w:r w:rsidRPr="005721F8">
        <w:rPr>
          <w:rFonts w:ascii="Cambria" w:hAnsi="Cambria"/>
          <w:sz w:val="21"/>
          <w:szCs w:val="21"/>
          <w:lang w:val="en" w:eastAsia="en-US"/>
        </w:rPr>
        <w:t xml:space="preserve">Wells Fargo is a diversified financial services company that provides banking, insurance, wealth management, investments, the world’s leading internet banking site. </w:t>
      </w:r>
    </w:p>
    <w:p w:rsidR="00073939" w:rsidRPr="005721F8" w:rsidRDefault="00073939" w:rsidP="00073939">
      <w:pPr>
        <w:rPr>
          <w:rFonts w:ascii="Cambria" w:hAnsi="Cambria"/>
          <w:b/>
          <w:sz w:val="21"/>
          <w:szCs w:val="21"/>
        </w:rPr>
      </w:pPr>
      <w:r w:rsidRPr="005721F8">
        <w:rPr>
          <w:rFonts w:ascii="Cambria" w:hAnsi="Cambria"/>
          <w:b/>
          <w:sz w:val="21"/>
          <w:szCs w:val="21"/>
        </w:rPr>
        <w:t xml:space="preserve">Key Projects executed: </w:t>
      </w:r>
    </w:p>
    <w:p w:rsidR="00764A17" w:rsidRPr="005721F8" w:rsidRDefault="00764A17" w:rsidP="00764A17">
      <w:pPr>
        <w:pStyle w:val="ListParagraph"/>
        <w:numPr>
          <w:ilvl w:val="0"/>
          <w:numId w:val="22"/>
        </w:numPr>
        <w:rPr>
          <w:rFonts w:ascii="Cambria" w:hAnsi="Cambria"/>
          <w:szCs w:val="21"/>
        </w:rPr>
      </w:pPr>
      <w:r w:rsidRPr="005721F8">
        <w:rPr>
          <w:rFonts w:ascii="Cambria" w:hAnsi="Cambria"/>
          <w:szCs w:val="21"/>
        </w:rPr>
        <w:t>Loan origination system</w:t>
      </w:r>
    </w:p>
    <w:p w:rsidR="008D229A" w:rsidRPr="005721F8" w:rsidRDefault="008D229A" w:rsidP="00764A17">
      <w:pPr>
        <w:pStyle w:val="ListParagraph"/>
        <w:numPr>
          <w:ilvl w:val="0"/>
          <w:numId w:val="22"/>
        </w:numPr>
        <w:rPr>
          <w:rFonts w:ascii="Cambria" w:hAnsi="Cambria"/>
          <w:szCs w:val="21"/>
        </w:rPr>
      </w:pPr>
      <w:r w:rsidRPr="005721F8">
        <w:rPr>
          <w:rFonts w:ascii="Cambria" w:hAnsi="Cambria"/>
          <w:szCs w:val="21"/>
        </w:rPr>
        <w:t xml:space="preserve">DSB </w:t>
      </w:r>
      <w:proofErr w:type="gramStart"/>
      <w:r w:rsidRPr="005721F8">
        <w:rPr>
          <w:rFonts w:ascii="Cambria" w:hAnsi="Cambria"/>
          <w:szCs w:val="21"/>
        </w:rPr>
        <w:t>Client(</w:t>
      </w:r>
      <w:proofErr w:type="gramEnd"/>
      <w:r w:rsidRPr="005721F8">
        <w:rPr>
          <w:rFonts w:ascii="Cambria" w:hAnsi="Cambria"/>
          <w:szCs w:val="21"/>
        </w:rPr>
        <w:t>Security software application)</w:t>
      </w:r>
    </w:p>
    <w:p w:rsidR="008D229A" w:rsidRPr="005721F8" w:rsidRDefault="008D229A" w:rsidP="00764A17">
      <w:pPr>
        <w:pStyle w:val="ListParagraph"/>
        <w:numPr>
          <w:ilvl w:val="0"/>
          <w:numId w:val="22"/>
        </w:numPr>
        <w:rPr>
          <w:rFonts w:ascii="Cambria" w:hAnsi="Cambria"/>
          <w:szCs w:val="21"/>
        </w:rPr>
      </w:pPr>
      <w:r w:rsidRPr="005721F8">
        <w:rPr>
          <w:rFonts w:ascii="Cambria" w:hAnsi="Cambria"/>
          <w:szCs w:val="21"/>
        </w:rPr>
        <w:t>Remote Deposit capture(e-RDC)-scanning and depositing the checks remotely</w:t>
      </w:r>
    </w:p>
    <w:p w:rsidR="008D229A" w:rsidRPr="005721F8" w:rsidRDefault="008D229A" w:rsidP="008D229A">
      <w:pPr>
        <w:pStyle w:val="ListParagraph"/>
        <w:spacing w:after="0"/>
        <w:ind w:left="720" w:firstLine="0"/>
        <w:jc w:val="both"/>
        <w:rPr>
          <w:rFonts w:ascii="Cambria" w:eastAsia="SimSun" w:hAnsi="Cambria"/>
          <w:szCs w:val="21"/>
          <w:lang w:eastAsia="zh-CN"/>
        </w:rPr>
      </w:pPr>
    </w:p>
    <w:p w:rsidR="00073939" w:rsidRPr="005721F8" w:rsidRDefault="00073939" w:rsidP="00073939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>Analyzed the Functional, Technical specification, Business Requirement documents and Use cases.</w:t>
      </w:r>
    </w:p>
    <w:p w:rsidR="00073939" w:rsidRPr="005721F8" w:rsidRDefault="00073939" w:rsidP="00073939">
      <w:pPr>
        <w:numPr>
          <w:ilvl w:val="0"/>
          <w:numId w:val="14"/>
        </w:numPr>
        <w:tabs>
          <w:tab w:val="left" w:pos="7011"/>
        </w:tabs>
        <w:spacing w:after="0" w:line="240" w:lineRule="auto"/>
        <w:jc w:val="both"/>
        <w:rPr>
          <w:rFonts w:ascii="Cambria" w:hAnsi="Cambria" w:cstheme="minorHAnsi"/>
          <w:spacing w:val="-5"/>
          <w:sz w:val="21"/>
          <w:szCs w:val="21"/>
        </w:rPr>
      </w:pPr>
      <w:r w:rsidRPr="005721F8">
        <w:rPr>
          <w:rFonts w:ascii="Cambria" w:hAnsi="Cambria" w:cstheme="minorHAnsi"/>
          <w:spacing w:val="-5"/>
          <w:sz w:val="21"/>
          <w:szCs w:val="21"/>
        </w:rPr>
        <w:t xml:space="preserve">Developed </w:t>
      </w:r>
      <w:r w:rsidRPr="005721F8">
        <w:rPr>
          <w:rFonts w:ascii="Cambria" w:hAnsi="Cambria" w:cstheme="minorHAnsi"/>
          <w:b/>
          <w:spacing w:val="-5"/>
          <w:sz w:val="21"/>
          <w:szCs w:val="21"/>
        </w:rPr>
        <w:t>high-level design of new processes</w:t>
      </w:r>
      <w:r w:rsidRPr="005721F8">
        <w:rPr>
          <w:rFonts w:ascii="Cambria" w:hAnsi="Cambria" w:cstheme="minorHAnsi"/>
          <w:spacing w:val="-5"/>
          <w:sz w:val="21"/>
          <w:szCs w:val="21"/>
        </w:rPr>
        <w:t xml:space="preserve">, graphically presented along with </w:t>
      </w:r>
      <w:proofErr w:type="gramStart"/>
      <w:r w:rsidRPr="005721F8">
        <w:rPr>
          <w:rFonts w:ascii="Cambria" w:hAnsi="Cambria" w:cstheme="minorHAnsi"/>
          <w:spacing w:val="-5"/>
          <w:sz w:val="21"/>
          <w:szCs w:val="21"/>
        </w:rPr>
        <w:t>text based</w:t>
      </w:r>
      <w:proofErr w:type="gramEnd"/>
      <w:r w:rsidRPr="005721F8">
        <w:rPr>
          <w:rFonts w:ascii="Cambria" w:hAnsi="Cambria" w:cstheme="minorHAnsi"/>
          <w:spacing w:val="-5"/>
          <w:sz w:val="21"/>
          <w:szCs w:val="21"/>
        </w:rPr>
        <w:t xml:space="preserve"> requirements to IT management</w:t>
      </w:r>
    </w:p>
    <w:p w:rsidR="00073939" w:rsidRPr="005721F8" w:rsidRDefault="00073939" w:rsidP="00073939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>Created test cases that meet the project requirements after reviewing the Business requirement documents.</w:t>
      </w:r>
    </w:p>
    <w:p w:rsidR="00073939" w:rsidRPr="005721F8" w:rsidRDefault="00073939" w:rsidP="00073939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>Executed test cases, documented defects and ensured that they are being addressed and resolved.</w:t>
      </w:r>
    </w:p>
    <w:p w:rsidR="00073939" w:rsidRPr="005721F8" w:rsidRDefault="00073939" w:rsidP="00073939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>Attended meetings and recorded pertinent project information to update test leads.</w:t>
      </w:r>
    </w:p>
    <w:p w:rsidR="00073939" w:rsidRPr="005721F8" w:rsidRDefault="00073939" w:rsidP="00073939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 xml:space="preserve">Used </w:t>
      </w:r>
      <w:r w:rsidR="00A316E8" w:rsidRPr="005721F8">
        <w:rPr>
          <w:rFonts w:ascii="Cambria" w:eastAsia="SimSun" w:hAnsi="Cambria"/>
          <w:szCs w:val="21"/>
          <w:lang w:eastAsia="zh-CN"/>
        </w:rPr>
        <w:t>TFS</w:t>
      </w:r>
      <w:r w:rsidRPr="005721F8">
        <w:rPr>
          <w:rFonts w:ascii="Cambria" w:eastAsia="SimSun" w:hAnsi="Cambria"/>
          <w:szCs w:val="21"/>
          <w:lang w:eastAsia="zh-CN"/>
        </w:rPr>
        <w:t xml:space="preserve"> as a repository for all of the testing efforts to record and keep track of the defects. Closely interacted with the developers in fixing the bugs.</w:t>
      </w:r>
    </w:p>
    <w:p w:rsidR="00073939" w:rsidRPr="005721F8" w:rsidRDefault="00073939" w:rsidP="00073939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>Developed and executed SQL queries for database testing.</w:t>
      </w:r>
    </w:p>
    <w:p w:rsidR="00073939" w:rsidRPr="005721F8" w:rsidRDefault="00073939" w:rsidP="00073939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 xml:space="preserve">Conducted functionality testing and regression testing. </w:t>
      </w:r>
    </w:p>
    <w:p w:rsidR="00073939" w:rsidRPr="005721F8" w:rsidRDefault="00073939" w:rsidP="00073939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t>Built relationships and communicated effectively with team members.</w:t>
      </w:r>
    </w:p>
    <w:p w:rsidR="00073939" w:rsidRPr="005721F8" w:rsidRDefault="00073939" w:rsidP="00073939">
      <w:pPr>
        <w:pStyle w:val="ListParagraph"/>
        <w:numPr>
          <w:ilvl w:val="0"/>
          <w:numId w:val="14"/>
        </w:numPr>
        <w:spacing w:after="0"/>
        <w:jc w:val="both"/>
        <w:rPr>
          <w:rFonts w:ascii="Cambria" w:eastAsia="SimSun" w:hAnsi="Cambria"/>
          <w:szCs w:val="21"/>
          <w:lang w:eastAsia="zh-CN"/>
        </w:rPr>
      </w:pPr>
      <w:r w:rsidRPr="005721F8">
        <w:rPr>
          <w:rFonts w:ascii="Cambria" w:eastAsia="SimSun" w:hAnsi="Cambria"/>
          <w:szCs w:val="21"/>
          <w:lang w:eastAsia="zh-CN"/>
        </w:rPr>
        <w:lastRenderedPageBreak/>
        <w:t>Involve in discussion with business for requirement change and recommendation for product improvement.</w:t>
      </w:r>
    </w:p>
    <w:p w:rsidR="00A4510A" w:rsidRPr="00B4299C" w:rsidRDefault="00A4510A" w:rsidP="00B4299C">
      <w:pPr>
        <w:rPr>
          <w:rFonts w:ascii="Cambria" w:eastAsia="SimSun" w:hAnsi="Cambria"/>
          <w:lang w:eastAsia="zh-CN"/>
        </w:rPr>
      </w:pPr>
    </w:p>
    <w:p w:rsidR="00073939" w:rsidRPr="00CE5F2C" w:rsidRDefault="00073939" w:rsidP="00804A8C">
      <w:pPr>
        <w:pStyle w:val="SectionHeading"/>
        <w:jc w:val="center"/>
        <w:rPr>
          <w:rFonts w:ascii="Cambria" w:hAnsi="Cambria"/>
          <w:b/>
          <w:color w:val="auto"/>
          <w:szCs w:val="28"/>
          <w:u w:val="single"/>
        </w:rPr>
      </w:pPr>
      <w:r w:rsidRPr="00CE5F2C">
        <w:rPr>
          <w:rFonts w:ascii="Cambria" w:hAnsi="Cambria"/>
          <w:b/>
          <w:color w:val="auto"/>
          <w:szCs w:val="28"/>
          <w:u w:val="single"/>
        </w:rPr>
        <w:t>Education</w:t>
      </w:r>
      <w:r w:rsidR="00804A8C">
        <w:rPr>
          <w:rFonts w:ascii="Cambria" w:hAnsi="Cambria"/>
          <w:b/>
          <w:color w:val="auto"/>
          <w:szCs w:val="28"/>
          <w:u w:val="single"/>
        </w:rPr>
        <w:t xml:space="preserve"> &amp; Training</w:t>
      </w:r>
    </w:p>
    <w:p w:rsidR="00073939" w:rsidRPr="00F80C4F" w:rsidRDefault="00073939" w:rsidP="00073939">
      <w:pPr>
        <w:ind w:left="720"/>
        <w:rPr>
          <w:rFonts w:ascii="Cambria" w:hAnsi="Cambria"/>
          <w:b/>
          <w:color w:val="000000"/>
        </w:rPr>
      </w:pPr>
    </w:p>
    <w:p w:rsidR="00073939" w:rsidRPr="005721F8" w:rsidRDefault="00073939" w:rsidP="0007393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mbria" w:hAnsi="Cambria"/>
          <w:b/>
          <w:color w:val="000000"/>
          <w:sz w:val="21"/>
          <w:szCs w:val="21"/>
        </w:rPr>
      </w:pPr>
      <w:r w:rsidRPr="005721F8">
        <w:rPr>
          <w:rFonts w:ascii="Cambria" w:hAnsi="Cambria"/>
          <w:color w:val="000000"/>
          <w:sz w:val="21"/>
          <w:szCs w:val="21"/>
        </w:rPr>
        <w:t>M.S (</w:t>
      </w:r>
      <w:r w:rsidR="00DA147A">
        <w:rPr>
          <w:rFonts w:ascii="Cambria" w:hAnsi="Cambria"/>
          <w:b/>
          <w:color w:val="000000"/>
          <w:sz w:val="21"/>
          <w:szCs w:val="21"/>
        </w:rPr>
        <w:t>Physics &amp; Electronics</w:t>
      </w:r>
      <w:r w:rsidRPr="005721F8">
        <w:rPr>
          <w:rFonts w:ascii="Cambria" w:hAnsi="Cambria"/>
          <w:b/>
          <w:color w:val="000000"/>
          <w:sz w:val="21"/>
          <w:szCs w:val="21"/>
        </w:rPr>
        <w:t>)</w:t>
      </w:r>
    </w:p>
    <w:p w:rsidR="00073939" w:rsidRPr="005721F8" w:rsidRDefault="00073939" w:rsidP="0007393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mbria" w:hAnsi="Cambria"/>
          <w:sz w:val="21"/>
          <w:szCs w:val="21"/>
        </w:rPr>
      </w:pPr>
      <w:r w:rsidRPr="005721F8">
        <w:rPr>
          <w:rFonts w:ascii="Cambria" w:hAnsi="Cambria"/>
          <w:bCs/>
          <w:color w:val="000000"/>
          <w:sz w:val="21"/>
          <w:szCs w:val="21"/>
        </w:rPr>
        <w:t xml:space="preserve">Post Graduate </w:t>
      </w:r>
      <w:proofErr w:type="gramStart"/>
      <w:r w:rsidRPr="005721F8">
        <w:rPr>
          <w:rFonts w:ascii="Cambria" w:hAnsi="Cambria"/>
          <w:bCs/>
          <w:color w:val="000000"/>
          <w:sz w:val="21"/>
          <w:szCs w:val="21"/>
        </w:rPr>
        <w:t>Diploma  in</w:t>
      </w:r>
      <w:proofErr w:type="gramEnd"/>
      <w:r w:rsidRPr="005721F8">
        <w:rPr>
          <w:rFonts w:ascii="Cambria" w:hAnsi="Cambria"/>
          <w:bCs/>
          <w:color w:val="000000"/>
          <w:sz w:val="21"/>
          <w:szCs w:val="21"/>
        </w:rPr>
        <w:t xml:space="preserve"> Computer Science and Application </w:t>
      </w:r>
    </w:p>
    <w:p w:rsidR="00073939" w:rsidRPr="005721F8" w:rsidRDefault="00073939" w:rsidP="0007393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mbria" w:hAnsi="Cambria"/>
          <w:sz w:val="21"/>
          <w:szCs w:val="21"/>
        </w:rPr>
      </w:pPr>
      <w:r w:rsidRPr="005721F8">
        <w:rPr>
          <w:rFonts w:ascii="Cambria" w:hAnsi="Cambria"/>
          <w:bCs/>
          <w:color w:val="000000"/>
          <w:sz w:val="21"/>
          <w:szCs w:val="21"/>
        </w:rPr>
        <w:t>Scrum Master certification from International Scrum Institute</w:t>
      </w:r>
    </w:p>
    <w:p w:rsidR="007138EC" w:rsidRPr="005721F8" w:rsidRDefault="00DA147A" w:rsidP="0007393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color w:val="000000"/>
          <w:sz w:val="21"/>
          <w:szCs w:val="21"/>
        </w:rPr>
        <w:t>Agile Project Management C</w:t>
      </w:r>
      <w:r w:rsidR="007138EC" w:rsidRPr="005721F8">
        <w:rPr>
          <w:rFonts w:ascii="Cambria" w:hAnsi="Cambria"/>
          <w:bCs/>
          <w:color w:val="000000"/>
          <w:sz w:val="21"/>
          <w:szCs w:val="21"/>
        </w:rPr>
        <w:t>ertification</w:t>
      </w:r>
    </w:p>
    <w:p w:rsidR="00073939" w:rsidRPr="005721F8" w:rsidRDefault="00073939" w:rsidP="0007393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mbria" w:hAnsi="Cambria"/>
          <w:sz w:val="21"/>
          <w:szCs w:val="21"/>
        </w:rPr>
      </w:pPr>
      <w:r w:rsidRPr="005721F8">
        <w:rPr>
          <w:rFonts w:ascii="Cambria" w:hAnsi="Cambria"/>
          <w:bCs/>
          <w:color w:val="000000"/>
          <w:sz w:val="21"/>
          <w:szCs w:val="21"/>
        </w:rPr>
        <w:t>Active member International Toastmasters (Richardson club Regional level winner)</w:t>
      </w:r>
    </w:p>
    <w:p w:rsidR="00804A8C" w:rsidRPr="005721F8" w:rsidRDefault="00804A8C" w:rsidP="0007393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mbria" w:hAnsi="Cambria"/>
          <w:bCs/>
          <w:color w:val="000000"/>
          <w:sz w:val="21"/>
          <w:szCs w:val="21"/>
        </w:rPr>
      </w:pPr>
      <w:r w:rsidRPr="005721F8">
        <w:rPr>
          <w:rFonts w:ascii="Cambria" w:hAnsi="Cambria"/>
          <w:bCs/>
          <w:color w:val="000000"/>
          <w:sz w:val="21"/>
          <w:szCs w:val="21"/>
        </w:rPr>
        <w:t>Member of DFW QA Associations</w:t>
      </w:r>
    </w:p>
    <w:p w:rsidR="00073939" w:rsidRPr="005721F8" w:rsidRDefault="00073939" w:rsidP="00073939">
      <w:pPr>
        <w:ind w:left="360"/>
        <w:rPr>
          <w:rFonts w:ascii="Cambria" w:hAnsi="Cambria"/>
          <w:sz w:val="21"/>
          <w:szCs w:val="21"/>
        </w:rPr>
      </w:pPr>
    </w:p>
    <w:p w:rsidR="00073939" w:rsidRPr="00F80C4F" w:rsidRDefault="00073939" w:rsidP="00073939">
      <w:pPr>
        <w:rPr>
          <w:rFonts w:ascii="Cambria" w:hAnsi="Cambria"/>
        </w:rPr>
      </w:pPr>
    </w:p>
    <w:sectPr w:rsidR="00073939" w:rsidRPr="00F80C4F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6C7" w:rsidRDefault="009F56C7">
      <w:pPr>
        <w:spacing w:after="0" w:line="240" w:lineRule="auto"/>
      </w:pPr>
      <w:r>
        <w:separator/>
      </w:r>
    </w:p>
  </w:endnote>
  <w:endnote w:type="continuationSeparator" w:id="0">
    <w:p w:rsidR="009F56C7" w:rsidRDefault="009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6C7" w:rsidRDefault="009F56C7">
      <w:pPr>
        <w:spacing w:after="0" w:line="240" w:lineRule="auto"/>
      </w:pPr>
      <w:r>
        <w:separator/>
      </w:r>
    </w:p>
  </w:footnote>
  <w:footnote w:type="continuationSeparator" w:id="0">
    <w:p w:rsidR="009F56C7" w:rsidRDefault="009F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B02" w:rsidRDefault="009F56C7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hor"/>
        <w:id w:val="-370996696"/>
        <w:placeholder>
          <w:docPart w:val="C26127B0B3404018B2A91CFE8784D52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06C39">
          <w:t>Reena Nigam</w:t>
        </w:r>
      </w:sdtContent>
    </w:sdt>
  </w:p>
  <w:p w:rsidR="006A5B02" w:rsidRDefault="00AE3601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AA2"/>
    <w:multiLevelType w:val="hybridMultilevel"/>
    <w:tmpl w:val="D6589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428"/>
    <w:multiLevelType w:val="hybridMultilevel"/>
    <w:tmpl w:val="737AA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43C50"/>
    <w:multiLevelType w:val="hybridMultilevel"/>
    <w:tmpl w:val="1FDC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5EC1"/>
    <w:multiLevelType w:val="multilevel"/>
    <w:tmpl w:val="9618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94BEE"/>
    <w:multiLevelType w:val="hybridMultilevel"/>
    <w:tmpl w:val="E384C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108C9"/>
    <w:multiLevelType w:val="multilevel"/>
    <w:tmpl w:val="5616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A48"/>
    <w:multiLevelType w:val="multilevel"/>
    <w:tmpl w:val="EC0C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7545A"/>
    <w:multiLevelType w:val="hybridMultilevel"/>
    <w:tmpl w:val="94BC9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03297A"/>
    <w:multiLevelType w:val="multilevel"/>
    <w:tmpl w:val="E44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D5C08"/>
    <w:multiLevelType w:val="hybridMultilevel"/>
    <w:tmpl w:val="BA72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5559"/>
    <w:multiLevelType w:val="multilevel"/>
    <w:tmpl w:val="041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02D99"/>
    <w:multiLevelType w:val="hybridMultilevel"/>
    <w:tmpl w:val="6F1874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07D98"/>
    <w:multiLevelType w:val="hybridMultilevel"/>
    <w:tmpl w:val="2FB0E33E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FDB2B2A"/>
    <w:multiLevelType w:val="multilevel"/>
    <w:tmpl w:val="2F36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22911"/>
    <w:multiLevelType w:val="hybridMultilevel"/>
    <w:tmpl w:val="5274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B639C"/>
    <w:multiLevelType w:val="multilevel"/>
    <w:tmpl w:val="2E5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836D7"/>
    <w:multiLevelType w:val="multilevel"/>
    <w:tmpl w:val="1E2A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A28BC"/>
    <w:multiLevelType w:val="multilevel"/>
    <w:tmpl w:val="BD04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25015"/>
    <w:multiLevelType w:val="multilevel"/>
    <w:tmpl w:val="E09C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621FE"/>
    <w:multiLevelType w:val="multilevel"/>
    <w:tmpl w:val="F26CA154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F29D2"/>
    <w:multiLevelType w:val="hybridMultilevel"/>
    <w:tmpl w:val="1FE6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F77F6"/>
    <w:multiLevelType w:val="hybridMultilevel"/>
    <w:tmpl w:val="732034A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57A80"/>
    <w:multiLevelType w:val="hybridMultilevel"/>
    <w:tmpl w:val="8734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B19CA"/>
    <w:multiLevelType w:val="multilevel"/>
    <w:tmpl w:val="44AC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C4C56"/>
    <w:multiLevelType w:val="multilevel"/>
    <w:tmpl w:val="932A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873D7B"/>
    <w:multiLevelType w:val="hybridMultilevel"/>
    <w:tmpl w:val="931AB63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36014"/>
    <w:multiLevelType w:val="multilevel"/>
    <w:tmpl w:val="4070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A272EE"/>
    <w:multiLevelType w:val="multilevel"/>
    <w:tmpl w:val="ADBA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132C9A"/>
    <w:multiLevelType w:val="multilevel"/>
    <w:tmpl w:val="9BB4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F1F81"/>
    <w:multiLevelType w:val="hybridMultilevel"/>
    <w:tmpl w:val="8758A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D509D"/>
    <w:multiLevelType w:val="hybridMultilevel"/>
    <w:tmpl w:val="D450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76B8D"/>
    <w:multiLevelType w:val="multilevel"/>
    <w:tmpl w:val="9FAC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1C4DAD"/>
    <w:multiLevelType w:val="hybridMultilevel"/>
    <w:tmpl w:val="63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65F35"/>
    <w:multiLevelType w:val="multilevel"/>
    <w:tmpl w:val="79D0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CE0F6A"/>
    <w:multiLevelType w:val="multilevel"/>
    <w:tmpl w:val="F1C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B129AC"/>
    <w:multiLevelType w:val="multilevel"/>
    <w:tmpl w:val="B1F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197C27"/>
    <w:multiLevelType w:val="hybridMultilevel"/>
    <w:tmpl w:val="82789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1F0F6B"/>
    <w:multiLevelType w:val="multilevel"/>
    <w:tmpl w:val="381A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E347D8"/>
    <w:multiLevelType w:val="multilevel"/>
    <w:tmpl w:val="D92A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2437AA"/>
    <w:multiLevelType w:val="multilevel"/>
    <w:tmpl w:val="869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E22854"/>
    <w:multiLevelType w:val="multilevel"/>
    <w:tmpl w:val="B1F6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D878D3"/>
    <w:multiLevelType w:val="multilevel"/>
    <w:tmpl w:val="F31E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63244"/>
    <w:multiLevelType w:val="multilevel"/>
    <w:tmpl w:val="0DD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18"/>
  </w:num>
  <w:num w:numId="3">
    <w:abstractNumId w:val="24"/>
  </w:num>
  <w:num w:numId="4">
    <w:abstractNumId w:val="5"/>
  </w:num>
  <w:num w:numId="5">
    <w:abstractNumId w:val="30"/>
  </w:num>
  <w:num w:numId="6">
    <w:abstractNumId w:val="2"/>
  </w:num>
  <w:num w:numId="7">
    <w:abstractNumId w:val="22"/>
  </w:num>
  <w:num w:numId="8">
    <w:abstractNumId w:val="34"/>
  </w:num>
  <w:num w:numId="9">
    <w:abstractNumId w:val="10"/>
  </w:num>
  <w:num w:numId="10">
    <w:abstractNumId w:val="23"/>
  </w:num>
  <w:num w:numId="11">
    <w:abstractNumId w:val="28"/>
  </w:num>
  <w:num w:numId="12">
    <w:abstractNumId w:val="33"/>
  </w:num>
  <w:num w:numId="13">
    <w:abstractNumId w:val="35"/>
  </w:num>
  <w:num w:numId="14">
    <w:abstractNumId w:val="0"/>
  </w:num>
  <w:num w:numId="15">
    <w:abstractNumId w:val="12"/>
  </w:num>
  <w:num w:numId="16">
    <w:abstractNumId w:val="4"/>
  </w:num>
  <w:num w:numId="17">
    <w:abstractNumId w:val="45"/>
  </w:num>
  <w:num w:numId="18">
    <w:abstractNumId w:val="19"/>
  </w:num>
  <w:num w:numId="19">
    <w:abstractNumId w:val="14"/>
  </w:num>
  <w:num w:numId="20">
    <w:abstractNumId w:val="6"/>
  </w:num>
  <w:num w:numId="21">
    <w:abstractNumId w:val="38"/>
  </w:num>
  <w:num w:numId="22">
    <w:abstractNumId w:val="1"/>
  </w:num>
  <w:num w:numId="23">
    <w:abstractNumId w:val="8"/>
  </w:num>
  <w:num w:numId="24">
    <w:abstractNumId w:val="15"/>
  </w:num>
  <w:num w:numId="25">
    <w:abstractNumId w:val="25"/>
  </w:num>
  <w:num w:numId="26">
    <w:abstractNumId w:val="40"/>
  </w:num>
  <w:num w:numId="27">
    <w:abstractNumId w:val="13"/>
  </w:num>
  <w:num w:numId="28">
    <w:abstractNumId w:val="37"/>
  </w:num>
  <w:num w:numId="29">
    <w:abstractNumId w:val="17"/>
  </w:num>
  <w:num w:numId="30">
    <w:abstractNumId w:val="21"/>
  </w:num>
  <w:num w:numId="31">
    <w:abstractNumId w:val="43"/>
  </w:num>
  <w:num w:numId="32">
    <w:abstractNumId w:val="29"/>
  </w:num>
  <w:num w:numId="33">
    <w:abstractNumId w:val="26"/>
  </w:num>
  <w:num w:numId="34">
    <w:abstractNumId w:val="41"/>
  </w:num>
  <w:num w:numId="35">
    <w:abstractNumId w:val="7"/>
  </w:num>
  <w:num w:numId="36">
    <w:abstractNumId w:val="36"/>
  </w:num>
  <w:num w:numId="37">
    <w:abstractNumId w:val="39"/>
  </w:num>
  <w:num w:numId="38">
    <w:abstractNumId w:val="42"/>
  </w:num>
  <w:num w:numId="39">
    <w:abstractNumId w:val="32"/>
  </w:num>
  <w:num w:numId="40">
    <w:abstractNumId w:val="44"/>
  </w:num>
  <w:num w:numId="41">
    <w:abstractNumId w:val="47"/>
  </w:num>
  <w:num w:numId="42">
    <w:abstractNumId w:val="20"/>
  </w:num>
  <w:num w:numId="43">
    <w:abstractNumId w:val="16"/>
  </w:num>
  <w:num w:numId="44">
    <w:abstractNumId w:val="27"/>
  </w:num>
  <w:num w:numId="45">
    <w:abstractNumId w:val="31"/>
  </w:num>
  <w:num w:numId="46">
    <w:abstractNumId w:val="3"/>
  </w:num>
  <w:num w:numId="47">
    <w:abstractNumId w:val="1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85"/>
    <w:rsid w:val="00025921"/>
    <w:rsid w:val="0003444E"/>
    <w:rsid w:val="00041145"/>
    <w:rsid w:val="00057D9A"/>
    <w:rsid w:val="00073939"/>
    <w:rsid w:val="00084446"/>
    <w:rsid w:val="000940F9"/>
    <w:rsid w:val="000B31EA"/>
    <w:rsid w:val="000D7CAE"/>
    <w:rsid w:val="00117818"/>
    <w:rsid w:val="00120E0B"/>
    <w:rsid w:val="00124469"/>
    <w:rsid w:val="00130C04"/>
    <w:rsid w:val="001526BB"/>
    <w:rsid w:val="00182FAC"/>
    <w:rsid w:val="00191246"/>
    <w:rsid w:val="001D1BF2"/>
    <w:rsid w:val="001F222D"/>
    <w:rsid w:val="00237CAE"/>
    <w:rsid w:val="0025419F"/>
    <w:rsid w:val="00267C12"/>
    <w:rsid w:val="0028274E"/>
    <w:rsid w:val="002C1550"/>
    <w:rsid w:val="002D7B81"/>
    <w:rsid w:val="002F4F40"/>
    <w:rsid w:val="003220E7"/>
    <w:rsid w:val="0033080E"/>
    <w:rsid w:val="00331F20"/>
    <w:rsid w:val="00355705"/>
    <w:rsid w:val="00356B1B"/>
    <w:rsid w:val="003862BE"/>
    <w:rsid w:val="003A4691"/>
    <w:rsid w:val="003B5059"/>
    <w:rsid w:val="003B5944"/>
    <w:rsid w:val="003D02B7"/>
    <w:rsid w:val="003D1631"/>
    <w:rsid w:val="003D7EF4"/>
    <w:rsid w:val="003E2C9E"/>
    <w:rsid w:val="00401388"/>
    <w:rsid w:val="004475A2"/>
    <w:rsid w:val="00472B49"/>
    <w:rsid w:val="004829E5"/>
    <w:rsid w:val="00490DDD"/>
    <w:rsid w:val="004A0C9A"/>
    <w:rsid w:val="004B720A"/>
    <w:rsid w:val="004F46A0"/>
    <w:rsid w:val="0051106C"/>
    <w:rsid w:val="005367EC"/>
    <w:rsid w:val="00536F01"/>
    <w:rsid w:val="0054127E"/>
    <w:rsid w:val="00543611"/>
    <w:rsid w:val="005525E5"/>
    <w:rsid w:val="005721C2"/>
    <w:rsid w:val="005721F8"/>
    <w:rsid w:val="005C6D8F"/>
    <w:rsid w:val="005D42AC"/>
    <w:rsid w:val="005D76B2"/>
    <w:rsid w:val="00634F0D"/>
    <w:rsid w:val="006444F1"/>
    <w:rsid w:val="006474BF"/>
    <w:rsid w:val="00653FAE"/>
    <w:rsid w:val="00655C53"/>
    <w:rsid w:val="00673F15"/>
    <w:rsid w:val="006766A3"/>
    <w:rsid w:val="00685439"/>
    <w:rsid w:val="00696B00"/>
    <w:rsid w:val="006A0C98"/>
    <w:rsid w:val="006A5B02"/>
    <w:rsid w:val="006B725D"/>
    <w:rsid w:val="006E3B7E"/>
    <w:rsid w:val="006E4616"/>
    <w:rsid w:val="00702DCF"/>
    <w:rsid w:val="007138EC"/>
    <w:rsid w:val="00726108"/>
    <w:rsid w:val="00764A17"/>
    <w:rsid w:val="00770E8B"/>
    <w:rsid w:val="00785580"/>
    <w:rsid w:val="007A5852"/>
    <w:rsid w:val="007B6513"/>
    <w:rsid w:val="007D262D"/>
    <w:rsid w:val="007E1A3A"/>
    <w:rsid w:val="00804A8C"/>
    <w:rsid w:val="008210BC"/>
    <w:rsid w:val="00863AE1"/>
    <w:rsid w:val="00880185"/>
    <w:rsid w:val="00882F7E"/>
    <w:rsid w:val="00886494"/>
    <w:rsid w:val="00894D12"/>
    <w:rsid w:val="00897750"/>
    <w:rsid w:val="008B4B5C"/>
    <w:rsid w:val="008B4F9D"/>
    <w:rsid w:val="008D229A"/>
    <w:rsid w:val="008E7395"/>
    <w:rsid w:val="0091151C"/>
    <w:rsid w:val="00911612"/>
    <w:rsid w:val="00935ED2"/>
    <w:rsid w:val="009401FC"/>
    <w:rsid w:val="00941C88"/>
    <w:rsid w:val="0096745A"/>
    <w:rsid w:val="00967FF7"/>
    <w:rsid w:val="00977726"/>
    <w:rsid w:val="0097793E"/>
    <w:rsid w:val="009B7F21"/>
    <w:rsid w:val="009C7AD8"/>
    <w:rsid w:val="009D1905"/>
    <w:rsid w:val="009D20A5"/>
    <w:rsid w:val="009D4906"/>
    <w:rsid w:val="009E2847"/>
    <w:rsid w:val="009F56C7"/>
    <w:rsid w:val="00A03C25"/>
    <w:rsid w:val="00A228AC"/>
    <w:rsid w:val="00A310BB"/>
    <w:rsid w:val="00A316E8"/>
    <w:rsid w:val="00A4510A"/>
    <w:rsid w:val="00A83712"/>
    <w:rsid w:val="00A849C5"/>
    <w:rsid w:val="00AD19E7"/>
    <w:rsid w:val="00AD4F3D"/>
    <w:rsid w:val="00AE3601"/>
    <w:rsid w:val="00B156D6"/>
    <w:rsid w:val="00B4299C"/>
    <w:rsid w:val="00B42E70"/>
    <w:rsid w:val="00B93B72"/>
    <w:rsid w:val="00BA3759"/>
    <w:rsid w:val="00BA516A"/>
    <w:rsid w:val="00BC10D1"/>
    <w:rsid w:val="00BC44FC"/>
    <w:rsid w:val="00BC7A42"/>
    <w:rsid w:val="00C12DE7"/>
    <w:rsid w:val="00C13B80"/>
    <w:rsid w:val="00C46520"/>
    <w:rsid w:val="00C4714D"/>
    <w:rsid w:val="00C85FBC"/>
    <w:rsid w:val="00C91CA5"/>
    <w:rsid w:val="00CA2064"/>
    <w:rsid w:val="00CA7554"/>
    <w:rsid w:val="00CA7CDF"/>
    <w:rsid w:val="00CB657B"/>
    <w:rsid w:val="00CD11A7"/>
    <w:rsid w:val="00CE5F2C"/>
    <w:rsid w:val="00CF563B"/>
    <w:rsid w:val="00CF7A73"/>
    <w:rsid w:val="00D0044F"/>
    <w:rsid w:val="00D00EC3"/>
    <w:rsid w:val="00D05171"/>
    <w:rsid w:val="00D0733C"/>
    <w:rsid w:val="00D17278"/>
    <w:rsid w:val="00D90302"/>
    <w:rsid w:val="00D924A6"/>
    <w:rsid w:val="00DA147A"/>
    <w:rsid w:val="00DD14BD"/>
    <w:rsid w:val="00E11592"/>
    <w:rsid w:val="00E2190A"/>
    <w:rsid w:val="00E662DC"/>
    <w:rsid w:val="00E9730D"/>
    <w:rsid w:val="00EC0FBD"/>
    <w:rsid w:val="00ED3159"/>
    <w:rsid w:val="00ED48DF"/>
    <w:rsid w:val="00ED6893"/>
    <w:rsid w:val="00F0188A"/>
    <w:rsid w:val="00F06C39"/>
    <w:rsid w:val="00F10CCE"/>
    <w:rsid w:val="00F10E5C"/>
    <w:rsid w:val="00F30F26"/>
    <w:rsid w:val="00F403B6"/>
    <w:rsid w:val="00F80C4F"/>
    <w:rsid w:val="00F83725"/>
    <w:rsid w:val="00FB41D6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7E096"/>
  <w15:docId w15:val="{C8FD2A47-CFE5-4D9B-A178-38B5349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43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7393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07393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icrosoft%20Office\Templates\1033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6127B0B3404018B2A91CFE8784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E625-329A-41FD-A7A7-528752B32AB8}"/>
      </w:docPartPr>
      <w:docPartBody>
        <w:p w:rsidR="00ED547B" w:rsidRDefault="00C528E9">
          <w:pPr>
            <w:pStyle w:val="C26127B0B3404018B2A91CFE8784D527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6D"/>
    <w:rsid w:val="00017789"/>
    <w:rsid w:val="00022BD7"/>
    <w:rsid w:val="000B04CD"/>
    <w:rsid w:val="000D305E"/>
    <w:rsid w:val="000F26D2"/>
    <w:rsid w:val="001C6A57"/>
    <w:rsid w:val="002F3E9E"/>
    <w:rsid w:val="00316B9C"/>
    <w:rsid w:val="003215B5"/>
    <w:rsid w:val="003C1A27"/>
    <w:rsid w:val="003E027A"/>
    <w:rsid w:val="00444554"/>
    <w:rsid w:val="00460872"/>
    <w:rsid w:val="004D325F"/>
    <w:rsid w:val="005B716D"/>
    <w:rsid w:val="005D0E36"/>
    <w:rsid w:val="00613D72"/>
    <w:rsid w:val="00622D14"/>
    <w:rsid w:val="0068750F"/>
    <w:rsid w:val="007B5137"/>
    <w:rsid w:val="00955C3B"/>
    <w:rsid w:val="00987C83"/>
    <w:rsid w:val="009F4C4B"/>
    <w:rsid w:val="00A02728"/>
    <w:rsid w:val="00AD2606"/>
    <w:rsid w:val="00AF1FF4"/>
    <w:rsid w:val="00B471CF"/>
    <w:rsid w:val="00C503EB"/>
    <w:rsid w:val="00C528E9"/>
    <w:rsid w:val="00D30724"/>
    <w:rsid w:val="00ED547B"/>
    <w:rsid w:val="00F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6001B09DFA144DAB8C12F5FF1F3AC16">
    <w:name w:val="06001B09DFA144DAB8C12F5FF1F3AC16"/>
  </w:style>
  <w:style w:type="paragraph" w:customStyle="1" w:styleId="9F6580600D2449259D9763D2E4B56555">
    <w:name w:val="9F6580600D2449259D9763D2E4B56555"/>
  </w:style>
  <w:style w:type="paragraph" w:customStyle="1" w:styleId="A8A8998CFCCB4818B56D1E4EDFEB5F30">
    <w:name w:val="A8A8998CFCCB4818B56D1E4EDFEB5F30"/>
  </w:style>
  <w:style w:type="paragraph" w:customStyle="1" w:styleId="4E52784AA1AE40C7BEE97DE5F8CD6063">
    <w:name w:val="4E52784AA1AE40C7BEE97DE5F8CD6063"/>
  </w:style>
  <w:style w:type="paragraph" w:customStyle="1" w:styleId="995560A14D8E48F48677D76FC7ACBCCE">
    <w:name w:val="995560A14D8E48F48677D76FC7ACBCCE"/>
  </w:style>
  <w:style w:type="paragraph" w:customStyle="1" w:styleId="0CA005F26BC64EAE8C87BDECED266D51">
    <w:name w:val="0CA005F26BC64EAE8C87BDECED266D51"/>
  </w:style>
  <w:style w:type="paragraph" w:customStyle="1" w:styleId="9D8697A07B0945128A7DAF0FC58D98DC">
    <w:name w:val="9D8697A07B0945128A7DAF0FC58D98DC"/>
  </w:style>
  <w:style w:type="paragraph" w:customStyle="1" w:styleId="4F73A0F815C7489C8000E07D879BB8D0">
    <w:name w:val="4F73A0F815C7489C8000E07D879BB8D0"/>
  </w:style>
  <w:style w:type="paragraph" w:customStyle="1" w:styleId="80F821DB64F040D8A4410D47A4027296">
    <w:name w:val="80F821DB64F040D8A4410D47A4027296"/>
  </w:style>
  <w:style w:type="paragraph" w:customStyle="1" w:styleId="04F67FCEC13C4660A8C277B6CBE8E8DD">
    <w:name w:val="04F67FCEC13C4660A8C277B6CBE8E8DD"/>
  </w:style>
  <w:style w:type="paragraph" w:customStyle="1" w:styleId="DB09E959846F420FA7180A5979C799BA">
    <w:name w:val="DB09E959846F420FA7180A5979C799BA"/>
  </w:style>
  <w:style w:type="paragraph" w:customStyle="1" w:styleId="01AC93BEFE1141B2A0137388C3BA1C16">
    <w:name w:val="01AC93BEFE1141B2A0137388C3BA1C16"/>
  </w:style>
  <w:style w:type="paragraph" w:customStyle="1" w:styleId="75B8AE52327A4416B06752F9ACCCE13B">
    <w:name w:val="75B8AE52327A4416B06752F9ACCCE13B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5B716D"/>
    <w:rPr>
      <w:b/>
      <w:bCs/>
      <w:i/>
      <w:iCs/>
      <w:caps w:val="0"/>
      <w:smallCaps w:val="0"/>
      <w:color w:val="4472C4" w:themeColor="accent1"/>
    </w:rPr>
  </w:style>
  <w:style w:type="paragraph" w:customStyle="1" w:styleId="0751B9BBF935443B9DAEEDEB69EE791C">
    <w:name w:val="0751B9BBF935443B9DAEEDEB69EE791C"/>
  </w:style>
  <w:style w:type="paragraph" w:customStyle="1" w:styleId="594CAF25A9324A9CA8056CE244A5182D">
    <w:name w:val="594CAF25A9324A9CA8056CE244A5182D"/>
  </w:style>
  <w:style w:type="paragraph" w:customStyle="1" w:styleId="D77E3D73ABF84879B312E7B31223C184">
    <w:name w:val="D77E3D73ABF84879B312E7B31223C184"/>
  </w:style>
  <w:style w:type="paragraph" w:customStyle="1" w:styleId="225AD111C9114328970FC2CA27C5A8BA">
    <w:name w:val="225AD111C9114328970FC2CA27C5A8BA"/>
  </w:style>
  <w:style w:type="paragraph" w:customStyle="1" w:styleId="5F69B48DE6EF49258CACE39309E324CD">
    <w:name w:val="5F69B48DE6EF49258CACE39309E324CD"/>
  </w:style>
  <w:style w:type="paragraph" w:customStyle="1" w:styleId="C26127B0B3404018B2A91CFE8784D527">
    <w:name w:val="C26127B0B3404018B2A91CFE8784D527"/>
  </w:style>
  <w:style w:type="paragraph" w:customStyle="1" w:styleId="8D6198D6A65C44B49FCA245DD807C5C3">
    <w:name w:val="8D6198D6A65C44B49FCA245DD807C5C3"/>
    <w:rsid w:val="005B716D"/>
  </w:style>
  <w:style w:type="paragraph" w:customStyle="1" w:styleId="2D98DE43F15645A694D81904035300E3">
    <w:name w:val="2D98DE43F15645A694D81904035300E3"/>
    <w:rsid w:val="005B716D"/>
  </w:style>
  <w:style w:type="paragraph" w:customStyle="1" w:styleId="DBBEAF9DEBAB443DA92A5523E673A48A">
    <w:name w:val="DBBEAF9DEBAB443DA92A5523E673A48A"/>
    <w:rsid w:val="005B716D"/>
  </w:style>
  <w:style w:type="paragraph" w:customStyle="1" w:styleId="1D1A1926889E41C7B6552771802DEFDD">
    <w:name w:val="1D1A1926889E41C7B6552771802DEFDD"/>
    <w:rsid w:val="005B716D"/>
  </w:style>
  <w:style w:type="paragraph" w:customStyle="1" w:styleId="A704C0E257B44C7BA648CE54300DB7CC">
    <w:name w:val="A704C0E257B44C7BA648CE54300DB7CC"/>
    <w:rsid w:val="005B716D"/>
  </w:style>
  <w:style w:type="paragraph" w:customStyle="1" w:styleId="622CA9304F73479A8B9C39288E1D5688">
    <w:name w:val="622CA9304F73479A8B9C39288E1D5688"/>
    <w:rsid w:val="005B716D"/>
  </w:style>
  <w:style w:type="paragraph" w:customStyle="1" w:styleId="82A7CAB011094EC7B0BA433D2D17BEEA">
    <w:name w:val="82A7CAB011094EC7B0BA433D2D17BEEA"/>
    <w:rsid w:val="005B716D"/>
  </w:style>
  <w:style w:type="paragraph" w:customStyle="1" w:styleId="0DD0B6D5886142CDB210FB7A2C7D612C">
    <w:name w:val="0DD0B6D5886142CDB210FB7A2C7D612C"/>
    <w:rsid w:val="005B716D"/>
  </w:style>
  <w:style w:type="paragraph" w:customStyle="1" w:styleId="0F4EC33CF35040F4A5B20A5C962B0702">
    <w:name w:val="0F4EC33CF35040F4A5B20A5C962B0702"/>
    <w:rsid w:val="005B716D"/>
  </w:style>
  <w:style w:type="paragraph" w:customStyle="1" w:styleId="CBA0D988DDF2496F825326D95CDCEAF3">
    <w:name w:val="CBA0D988DDF2496F825326D95CDCEAF3"/>
    <w:rsid w:val="005B716D"/>
  </w:style>
  <w:style w:type="paragraph" w:customStyle="1" w:styleId="416ADB19069F47D0AA024FB61C10DCCD">
    <w:name w:val="416ADB19069F47D0AA024FB61C10DCCD"/>
    <w:rsid w:val="005B716D"/>
  </w:style>
  <w:style w:type="paragraph" w:customStyle="1" w:styleId="47F34D79FDF44BE09E0B0FA6A583E337">
    <w:name w:val="47F34D79FDF44BE09E0B0FA6A583E337"/>
    <w:rsid w:val="005B716D"/>
  </w:style>
  <w:style w:type="paragraph" w:customStyle="1" w:styleId="A9771E0049EF4626B2E83CC423CA6E1E">
    <w:name w:val="A9771E0049EF4626B2E83CC423CA6E1E"/>
    <w:rsid w:val="005B7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314-680-7608</CompanyPhone>
  <CompanyFax/>
  <CompanyEmail>rsrivastava72@gmail.com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67B39E2C-F39F-0041-8A44-1DD41749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Office\Templates\1033\ExecutiveResume.dotx</Template>
  <TotalTime>39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Capital Bank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Nigam</dc:creator>
  <cp:lastModifiedBy>Microsoft Office User</cp:lastModifiedBy>
  <cp:revision>13</cp:revision>
  <dcterms:created xsi:type="dcterms:W3CDTF">2020-03-17T03:29:00Z</dcterms:created>
  <dcterms:modified xsi:type="dcterms:W3CDTF">2020-08-18T20:44:00Z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-1507476755</vt:i4>
  </property>
</Properties>
</file>