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534"/>
        <w:tblW w:w="11427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28"/>
        <w:gridCol w:w="283"/>
        <w:gridCol w:w="7088"/>
        <w:gridCol w:w="228"/>
      </w:tblGrid>
      <w:tr w:rsidR="00477160" w14:paraId="7A782108" w14:textId="77777777" w:rsidTr="0026375B">
        <w:trPr>
          <w:trHeight w:val="1627"/>
        </w:trPr>
        <w:tc>
          <w:tcPr>
            <w:tcW w:w="3828" w:type="dxa"/>
            <w:vAlign w:val="bottom"/>
          </w:tcPr>
          <w:p w14:paraId="38854CA6" w14:textId="77777777" w:rsidR="00477160" w:rsidRDefault="00477160" w:rsidP="00692548">
            <w:pPr>
              <w:tabs>
                <w:tab w:val="left" w:pos="990"/>
              </w:tabs>
              <w:ind w:left="-120" w:right="34"/>
            </w:pPr>
          </w:p>
        </w:tc>
        <w:tc>
          <w:tcPr>
            <w:tcW w:w="283" w:type="dxa"/>
          </w:tcPr>
          <w:p w14:paraId="6CDA5338" w14:textId="4DCF8C11" w:rsidR="00477160" w:rsidRDefault="00477160" w:rsidP="00692548">
            <w:pPr>
              <w:tabs>
                <w:tab w:val="left" w:pos="990"/>
              </w:tabs>
            </w:pPr>
          </w:p>
        </w:tc>
        <w:tc>
          <w:tcPr>
            <w:tcW w:w="7316" w:type="dxa"/>
            <w:gridSpan w:val="2"/>
            <w:vAlign w:val="bottom"/>
          </w:tcPr>
          <w:p w14:paraId="4ED4E7BB" w14:textId="18CA2AC3" w:rsidR="00477160" w:rsidRPr="0026375B" w:rsidRDefault="00103986" w:rsidP="00692548">
            <w:pPr>
              <w:pStyle w:val="Title"/>
              <w:rPr>
                <w:w w:val="64"/>
                <w:sz w:val="64"/>
                <w:szCs w:val="64"/>
              </w:rPr>
            </w:pPr>
            <w:r w:rsidRPr="0026375B">
              <w:rPr>
                <w:w w:val="64"/>
                <w:sz w:val="64"/>
                <w:szCs w:val="64"/>
              </w:rPr>
              <w:t>Aladin</w:t>
            </w:r>
            <w:r w:rsidR="009263AA" w:rsidRPr="0026375B">
              <w:rPr>
                <w:w w:val="64"/>
                <w:sz w:val="64"/>
                <w:szCs w:val="64"/>
              </w:rPr>
              <w:t xml:space="preserve"> Banwal</w:t>
            </w:r>
          </w:p>
          <w:p w14:paraId="58CAE320" w14:textId="0218113A" w:rsidR="00477160" w:rsidRPr="004716A2" w:rsidRDefault="00D83081" w:rsidP="00692548">
            <w:pPr>
              <w:rPr>
                <w:sz w:val="23"/>
                <w:szCs w:val="23"/>
              </w:rPr>
            </w:pPr>
            <w:r w:rsidRPr="004716A2">
              <w:rPr>
                <w:sz w:val="23"/>
                <w:szCs w:val="23"/>
              </w:rPr>
              <w:t xml:space="preserve">Software Engineer </w:t>
            </w:r>
            <w:r w:rsidR="004A1885" w:rsidRPr="004716A2">
              <w:rPr>
                <w:sz w:val="23"/>
                <w:szCs w:val="23"/>
              </w:rPr>
              <w:t xml:space="preserve">- </w:t>
            </w:r>
            <w:r w:rsidR="004716A2" w:rsidRPr="004716A2">
              <w:rPr>
                <w:sz w:val="23"/>
                <w:szCs w:val="23"/>
              </w:rPr>
              <w:t>SFDC</w:t>
            </w:r>
            <w:r w:rsidRPr="004716A2">
              <w:rPr>
                <w:sz w:val="23"/>
                <w:szCs w:val="23"/>
              </w:rPr>
              <w:t xml:space="preserve"> Developer</w:t>
            </w:r>
            <w:r w:rsidR="0026375B" w:rsidRPr="004716A2">
              <w:rPr>
                <w:sz w:val="23"/>
                <w:szCs w:val="23"/>
              </w:rPr>
              <w:t xml:space="preserve"> </w:t>
            </w:r>
            <w:r w:rsidR="004716A2" w:rsidRPr="004716A2">
              <w:rPr>
                <w:sz w:val="23"/>
                <w:szCs w:val="23"/>
              </w:rPr>
              <w:t>–</w:t>
            </w:r>
            <w:r w:rsidR="004A1885" w:rsidRPr="004716A2">
              <w:rPr>
                <w:sz w:val="23"/>
                <w:szCs w:val="23"/>
              </w:rPr>
              <w:t xml:space="preserve"> </w:t>
            </w:r>
            <w:r w:rsidR="004716A2" w:rsidRPr="004716A2">
              <w:rPr>
                <w:sz w:val="23"/>
                <w:szCs w:val="23"/>
              </w:rPr>
              <w:t xml:space="preserve">Salesforce </w:t>
            </w:r>
            <w:r w:rsidR="004A1885" w:rsidRPr="004716A2">
              <w:rPr>
                <w:sz w:val="23"/>
                <w:szCs w:val="23"/>
              </w:rPr>
              <w:t>Consultant</w:t>
            </w:r>
          </w:p>
        </w:tc>
      </w:tr>
      <w:tr w:rsidR="00477160" w14:paraId="452D78C7" w14:textId="77777777" w:rsidTr="00692548">
        <w:trPr>
          <w:gridAfter w:val="1"/>
          <w:wAfter w:w="228" w:type="dxa"/>
        </w:trPr>
        <w:tc>
          <w:tcPr>
            <w:tcW w:w="3828" w:type="dxa"/>
          </w:tcPr>
          <w:sdt>
            <w:sdtPr>
              <w:id w:val="-1711873194"/>
              <w:placeholder>
                <w:docPart w:val="5EE027D1CA874670874F07E0BCFDFE7C"/>
              </w:placeholder>
              <w:temporary/>
              <w:showingPlcHdr/>
              <w15:appearance w15:val="hidden"/>
            </w:sdtPr>
            <w:sdtEndPr/>
            <w:sdtContent>
              <w:p w14:paraId="6D982B03" w14:textId="77777777" w:rsidR="00477160" w:rsidRDefault="00477160" w:rsidP="00692548">
                <w:pPr>
                  <w:pStyle w:val="Heading3"/>
                  <w:ind w:left="-120" w:right="34"/>
                </w:pPr>
                <w:r w:rsidRPr="00D5459D">
                  <w:t>Profile</w:t>
                </w:r>
              </w:p>
            </w:sdtContent>
          </w:sdt>
          <w:p w14:paraId="4097B336" w14:textId="42DF33EB" w:rsidR="00951ADE" w:rsidRDefault="00951ADE" w:rsidP="00214DCB">
            <w:pPr>
              <w:ind w:left="-120" w:right="34"/>
            </w:pPr>
            <w:r>
              <w:t>6</w:t>
            </w:r>
            <w:r w:rsidR="000456F4">
              <w:t>x</w:t>
            </w:r>
            <w:r w:rsidR="000B3A1C">
              <w:t xml:space="preserve"> </w:t>
            </w:r>
            <w:r w:rsidR="000456F4">
              <w:t xml:space="preserve">Certified Salesforce Developer with </w:t>
            </w:r>
            <w:r w:rsidR="009A693E">
              <w:t>overall</w:t>
            </w:r>
            <w:r w:rsidR="000456F4">
              <w:t xml:space="preserve"> 6</w:t>
            </w:r>
            <w:r>
              <w:t xml:space="preserve"> years of </w:t>
            </w:r>
            <w:r w:rsidR="009A693E">
              <w:t xml:space="preserve">IT Development </w:t>
            </w:r>
            <w:r w:rsidR="000456F4">
              <w:t>e</w:t>
            </w:r>
            <w:r>
              <w:t>xperience</w:t>
            </w:r>
            <w:r w:rsidR="009A693E">
              <w:t xml:space="preserve"> including </w:t>
            </w:r>
            <w:r>
              <w:t xml:space="preserve">Salesforce customization and development. Worked on the projects from scratch till their completion and hands-on experience </w:t>
            </w:r>
            <w:r w:rsidR="00D36EFF">
              <w:t>on</w:t>
            </w:r>
            <w:r>
              <w:t xml:space="preserve"> Integration</w:t>
            </w:r>
            <w:r w:rsidR="00D36EFF">
              <w:t xml:space="preserve"> with several external systems, </w:t>
            </w:r>
            <w:r w:rsidR="009727AE">
              <w:t xml:space="preserve">311, </w:t>
            </w:r>
            <w:r>
              <w:t xml:space="preserve">GRC and GDPR Products. Expertise in Lightning Aura Component, </w:t>
            </w:r>
            <w:r w:rsidR="00214DCB">
              <w:t>A</w:t>
            </w:r>
            <w:r>
              <w:t>pex</w:t>
            </w:r>
            <w:r w:rsidR="00214DCB">
              <w:t xml:space="preserve"> and </w:t>
            </w:r>
            <w:r w:rsidR="00D83081">
              <w:t>Visualforce</w:t>
            </w:r>
            <w:r w:rsidR="00214DCB">
              <w:t>. Working experience with LWC,</w:t>
            </w:r>
            <w:r>
              <w:t xml:space="preserve"> Einstein</w:t>
            </w:r>
            <w:r w:rsidR="00214DCB">
              <w:t xml:space="preserve"> products and Einstein analytics.</w:t>
            </w:r>
          </w:p>
          <w:sdt>
            <w:sdtPr>
              <w:id w:val="-1954003311"/>
              <w:placeholder>
                <w:docPart w:val="94D999B0369941A7AD9F909D3103F5B8"/>
              </w:placeholder>
              <w:temporary/>
              <w:showingPlcHdr/>
              <w15:appearance w15:val="hidden"/>
            </w:sdtPr>
            <w:sdtEndPr/>
            <w:sdtContent>
              <w:p w14:paraId="6409BE3D" w14:textId="77777777" w:rsidR="00477160" w:rsidRDefault="00477160" w:rsidP="00692548">
                <w:pPr>
                  <w:pStyle w:val="Heading3"/>
                  <w:ind w:left="-120" w:right="34"/>
                </w:pPr>
                <w:r w:rsidRPr="00CB0055">
                  <w:t>Contact</w:t>
                </w:r>
              </w:p>
            </w:sdtContent>
          </w:sdt>
          <w:sdt>
            <w:sdtPr>
              <w:id w:val="-395445535"/>
              <w:placeholder>
                <w:docPart w:val="02D84731C4524B8C84AAB8342AD34962"/>
              </w:placeholder>
              <w:temporary/>
              <w:showingPlcHdr/>
              <w15:appearance w15:val="hidden"/>
            </w:sdtPr>
            <w:sdtEndPr/>
            <w:sdtContent>
              <w:p w14:paraId="64D4081F" w14:textId="77777777" w:rsidR="00477160" w:rsidRDefault="00477160" w:rsidP="00692548">
                <w:pPr>
                  <w:ind w:left="-120" w:right="34"/>
                </w:pPr>
                <w:r w:rsidRPr="004D3011">
                  <w:t>PHONE:</w:t>
                </w:r>
              </w:p>
            </w:sdtContent>
          </w:sdt>
          <w:p w14:paraId="35487590" w14:textId="77777777" w:rsidR="00477160" w:rsidRDefault="00477160" w:rsidP="00692548">
            <w:pPr>
              <w:ind w:left="-120" w:right="34"/>
            </w:pPr>
            <w:r>
              <w:t>+91-978-254-0786</w:t>
            </w:r>
          </w:p>
          <w:p w14:paraId="37D2E928" w14:textId="77777777" w:rsidR="00477160" w:rsidRDefault="00477160" w:rsidP="00692548">
            <w:pPr>
              <w:ind w:left="-120" w:right="34"/>
            </w:pPr>
          </w:p>
          <w:sdt>
            <w:sdtPr>
              <w:id w:val="-240260293"/>
              <w:placeholder>
                <w:docPart w:val="FCEA9BCF066543C2B23460BF2470BEFB"/>
              </w:placeholder>
              <w:temporary/>
              <w:showingPlcHdr/>
              <w15:appearance w15:val="hidden"/>
            </w:sdtPr>
            <w:sdtEndPr/>
            <w:sdtContent>
              <w:p w14:paraId="31478730" w14:textId="77777777" w:rsidR="00477160" w:rsidRDefault="00477160" w:rsidP="00692548">
                <w:pPr>
                  <w:ind w:left="-120" w:right="34"/>
                </w:pPr>
                <w:r w:rsidRPr="004D3011">
                  <w:t>EMAIL:</w:t>
                </w:r>
              </w:p>
            </w:sdtContent>
          </w:sdt>
          <w:p w14:paraId="44034420" w14:textId="3B53EBE8" w:rsidR="00477160" w:rsidRDefault="00B137D0" w:rsidP="00692548">
            <w:pPr>
              <w:ind w:left="-120" w:right="34"/>
            </w:pPr>
            <w:hyperlink r:id="rId11" w:history="1">
              <w:r w:rsidR="00477160" w:rsidRPr="00196BDE">
                <w:rPr>
                  <w:rStyle w:val="Hyperlink"/>
                </w:rPr>
                <w:t>aladinbanwal@gmail.com</w:t>
              </w:r>
            </w:hyperlink>
            <w:r w:rsidR="00325D01">
              <w:t xml:space="preserve"> </w:t>
            </w:r>
          </w:p>
          <w:p w14:paraId="4C595CAF" w14:textId="77777777" w:rsidR="00477160" w:rsidRDefault="00477160" w:rsidP="00692548">
            <w:pPr>
              <w:ind w:left="-120" w:right="34"/>
            </w:pPr>
          </w:p>
          <w:p w14:paraId="1B459658" w14:textId="77777777" w:rsidR="00477160" w:rsidRDefault="00477160" w:rsidP="00692548">
            <w:pPr>
              <w:ind w:left="-120" w:right="34"/>
            </w:pPr>
            <w:r>
              <w:t>DATE OF BIRTH:</w:t>
            </w:r>
          </w:p>
          <w:p w14:paraId="57A56F9B" w14:textId="704A41CC" w:rsidR="00477160" w:rsidRDefault="00477160" w:rsidP="00692548">
            <w:pPr>
              <w:ind w:left="-120" w:right="34"/>
            </w:pPr>
            <w:r>
              <w:t>23</w:t>
            </w:r>
            <w:r w:rsidRPr="004D7F7C">
              <w:rPr>
                <w:vertAlign w:val="superscript"/>
              </w:rPr>
              <w:t>rd</w:t>
            </w:r>
            <w:r>
              <w:t xml:space="preserve"> June 1989</w:t>
            </w:r>
          </w:p>
          <w:p w14:paraId="6BCB20A0" w14:textId="6AAF7B28" w:rsidR="009263AA" w:rsidRDefault="009263AA" w:rsidP="00692548">
            <w:pPr>
              <w:ind w:left="-120" w:right="34"/>
            </w:pPr>
          </w:p>
          <w:p w14:paraId="7B46FAED" w14:textId="77777777" w:rsidR="009263AA" w:rsidRDefault="009263AA" w:rsidP="00692548">
            <w:pPr>
              <w:ind w:left="-120" w:right="34"/>
            </w:pPr>
            <w:r>
              <w:t>PASSPORT:</w:t>
            </w:r>
          </w:p>
          <w:p w14:paraId="6914900F" w14:textId="2A4384B6" w:rsidR="009263AA" w:rsidRDefault="009263AA" w:rsidP="00692548">
            <w:pPr>
              <w:ind w:left="-120" w:right="34"/>
            </w:pPr>
            <w:r>
              <w:t>Available</w:t>
            </w:r>
          </w:p>
          <w:p w14:paraId="17BB84FA" w14:textId="736D3261" w:rsidR="000846A4" w:rsidRPr="004D3011" w:rsidRDefault="00477160" w:rsidP="00692548">
            <w:pPr>
              <w:pStyle w:val="Heading3"/>
              <w:ind w:left="-120" w:right="34"/>
            </w:pPr>
            <w:r>
              <w:t>CERTIFICATIONS</w:t>
            </w:r>
          </w:p>
          <w:p w14:paraId="600A7CDC" w14:textId="77777777" w:rsidR="00362BB4" w:rsidRDefault="00362BB4" w:rsidP="00692548">
            <w:pPr>
              <w:pStyle w:val="ListParagraph"/>
              <w:numPr>
                <w:ilvl w:val="0"/>
                <w:numId w:val="2"/>
              </w:numPr>
              <w:ind w:left="173" w:hanging="219"/>
            </w:pPr>
            <w:r>
              <w:t>Salesforce Platform Developer I</w:t>
            </w:r>
          </w:p>
          <w:p w14:paraId="0D64DD2A" w14:textId="385B453A" w:rsidR="00362BB4" w:rsidRDefault="00362BB4" w:rsidP="00692548">
            <w:pPr>
              <w:pStyle w:val="ListParagraph"/>
              <w:numPr>
                <w:ilvl w:val="0"/>
                <w:numId w:val="2"/>
              </w:numPr>
              <w:ind w:left="173" w:hanging="219"/>
            </w:pPr>
            <w:r>
              <w:t>Salesforce Platform Developer II</w:t>
            </w:r>
          </w:p>
          <w:p w14:paraId="207B9970" w14:textId="6E0D8983" w:rsidR="00362BB4" w:rsidRDefault="00362BB4" w:rsidP="00692548">
            <w:pPr>
              <w:pStyle w:val="ListParagraph"/>
              <w:numPr>
                <w:ilvl w:val="0"/>
                <w:numId w:val="2"/>
              </w:numPr>
              <w:ind w:left="173" w:hanging="219"/>
            </w:pPr>
            <w:r>
              <w:t>Salesforce Administrator</w:t>
            </w:r>
          </w:p>
          <w:p w14:paraId="7185548B" w14:textId="77777777" w:rsidR="00362BB4" w:rsidRDefault="00362BB4" w:rsidP="00692548">
            <w:pPr>
              <w:pStyle w:val="ListParagraph"/>
              <w:numPr>
                <w:ilvl w:val="0"/>
                <w:numId w:val="2"/>
              </w:numPr>
              <w:ind w:left="173" w:hanging="219"/>
            </w:pPr>
            <w:r>
              <w:t>Salesforce Platform App Builder</w:t>
            </w:r>
          </w:p>
          <w:p w14:paraId="230952DB" w14:textId="77777777" w:rsidR="00362BB4" w:rsidRDefault="00362BB4" w:rsidP="00692548">
            <w:pPr>
              <w:pStyle w:val="ListParagraph"/>
              <w:numPr>
                <w:ilvl w:val="0"/>
                <w:numId w:val="2"/>
              </w:numPr>
              <w:ind w:left="173" w:hanging="219"/>
            </w:pPr>
            <w:r>
              <w:t>Salesforce Service Cloud Consultant</w:t>
            </w:r>
          </w:p>
          <w:p w14:paraId="37BC66DD" w14:textId="77777777" w:rsidR="00362BB4" w:rsidRDefault="00362BB4" w:rsidP="00692548">
            <w:pPr>
              <w:pStyle w:val="ListParagraph"/>
              <w:numPr>
                <w:ilvl w:val="0"/>
                <w:numId w:val="2"/>
              </w:numPr>
              <w:ind w:left="173" w:hanging="219"/>
            </w:pPr>
            <w:r>
              <w:t>Salesforce Einstein Analytics and Discovery Consultant</w:t>
            </w:r>
          </w:p>
          <w:p w14:paraId="4BC9C4DC" w14:textId="77777777" w:rsidR="00254AA8" w:rsidRDefault="00362BB4" w:rsidP="00254AA8">
            <w:pPr>
              <w:pStyle w:val="ListParagraph"/>
              <w:numPr>
                <w:ilvl w:val="0"/>
                <w:numId w:val="2"/>
              </w:numPr>
              <w:ind w:left="173" w:hanging="219"/>
            </w:pPr>
            <w:proofErr w:type="spellStart"/>
            <w:r>
              <w:t>Copado</w:t>
            </w:r>
            <w:proofErr w:type="spellEnd"/>
            <w:r>
              <w:t xml:space="preserve"> Administrator</w:t>
            </w:r>
          </w:p>
          <w:p w14:paraId="4F531671" w14:textId="4E834F1B" w:rsidR="00254AA8" w:rsidRDefault="00F771CA" w:rsidP="00254AA8">
            <w:pPr>
              <w:pStyle w:val="ListParagraph"/>
              <w:numPr>
                <w:ilvl w:val="0"/>
                <w:numId w:val="2"/>
              </w:numPr>
              <w:ind w:left="173" w:hanging="219"/>
            </w:pPr>
            <w:proofErr w:type="spellStart"/>
            <w:r>
              <w:t>Flosum</w:t>
            </w:r>
            <w:proofErr w:type="spellEnd"/>
            <w:r>
              <w:t xml:space="preserve"> Certified Professional</w:t>
            </w:r>
          </w:p>
          <w:p w14:paraId="4190DA5F" w14:textId="0D1F26F8" w:rsidR="00254AA8" w:rsidRPr="004D3011" w:rsidRDefault="00254AA8" w:rsidP="00254AA8">
            <w:pPr>
              <w:pStyle w:val="Heading3"/>
              <w:ind w:left="-120" w:right="34"/>
            </w:pPr>
            <w:r>
              <w:t>Accreditations:</w:t>
            </w:r>
          </w:p>
          <w:p w14:paraId="68BD4D6E" w14:textId="4430DE83" w:rsidR="00362BB4" w:rsidRDefault="00254AA8" w:rsidP="00254AA8">
            <w:pPr>
              <w:pStyle w:val="ListParagraph"/>
              <w:numPr>
                <w:ilvl w:val="0"/>
                <w:numId w:val="2"/>
              </w:numPr>
              <w:ind w:left="173" w:hanging="219"/>
            </w:pPr>
            <w:r>
              <w:t>Salesforce Health Cloud</w:t>
            </w:r>
          </w:p>
          <w:p w14:paraId="19BBC5B7" w14:textId="066DFD3D" w:rsidR="009263AA" w:rsidRPr="00CB0055" w:rsidRDefault="009263AA" w:rsidP="00692548">
            <w:pPr>
              <w:pStyle w:val="Heading3"/>
              <w:ind w:left="-120"/>
            </w:pPr>
            <w:r>
              <w:t>ACHIEVEMENTS</w:t>
            </w:r>
          </w:p>
          <w:p w14:paraId="41EA5962" w14:textId="77777777" w:rsidR="00362BB4" w:rsidRDefault="00362BB4" w:rsidP="00692548">
            <w:pPr>
              <w:pStyle w:val="ListParagraph"/>
              <w:numPr>
                <w:ilvl w:val="0"/>
                <w:numId w:val="9"/>
              </w:numPr>
              <w:ind w:left="164" w:hanging="229"/>
            </w:pPr>
            <w:r>
              <w:t xml:space="preserve">Selected Pre-Keynote Speaker at </w:t>
            </w:r>
            <w:proofErr w:type="spellStart"/>
            <w:r>
              <w:t>TrailheaDX</w:t>
            </w:r>
            <w:proofErr w:type="spellEnd"/>
            <w:r>
              <w:t xml:space="preserve"> India, 2019</w:t>
            </w:r>
          </w:p>
          <w:p w14:paraId="5673CE8E" w14:textId="7A2CD5AF" w:rsidR="00362BB4" w:rsidRDefault="00362BB4" w:rsidP="00692548">
            <w:pPr>
              <w:pStyle w:val="ListParagraph"/>
              <w:numPr>
                <w:ilvl w:val="0"/>
                <w:numId w:val="9"/>
              </w:numPr>
              <w:ind w:left="164" w:hanging="229"/>
            </w:pPr>
            <w:r>
              <w:t xml:space="preserve">Trailhead </w:t>
            </w:r>
            <w:r w:rsidR="00782F5C">
              <w:t xml:space="preserve">2x </w:t>
            </w:r>
            <w:r>
              <w:t>Ranger</w:t>
            </w:r>
          </w:p>
          <w:p w14:paraId="33C80224" w14:textId="38E21DAB" w:rsidR="00362BB4" w:rsidRDefault="00362BB4" w:rsidP="00692548">
            <w:pPr>
              <w:pStyle w:val="ListParagraph"/>
              <w:numPr>
                <w:ilvl w:val="0"/>
                <w:numId w:val="9"/>
              </w:numPr>
              <w:ind w:left="164" w:hanging="229"/>
            </w:pPr>
            <w:r>
              <w:t xml:space="preserve">Completed 13 </w:t>
            </w:r>
            <w:proofErr w:type="spellStart"/>
            <w:r>
              <w:t>Superbadges</w:t>
            </w:r>
            <w:proofErr w:type="spellEnd"/>
          </w:p>
          <w:p w14:paraId="1B06EFC7" w14:textId="77777777" w:rsidR="00362BB4" w:rsidRDefault="00362BB4" w:rsidP="00692548">
            <w:pPr>
              <w:pStyle w:val="ListParagraph"/>
              <w:numPr>
                <w:ilvl w:val="0"/>
                <w:numId w:val="9"/>
              </w:numPr>
              <w:ind w:left="164" w:hanging="229"/>
            </w:pPr>
            <w:r>
              <w:t>Active member of Salesforce Trailblazer Community</w:t>
            </w:r>
          </w:p>
          <w:p w14:paraId="1FF5D90E" w14:textId="77777777" w:rsidR="009263AA" w:rsidRPr="00CB0055" w:rsidRDefault="009263AA" w:rsidP="00692548">
            <w:pPr>
              <w:pStyle w:val="Heading3"/>
              <w:ind w:left="-120"/>
            </w:pPr>
            <w:r>
              <w:t>LANGUAGES KNOWN</w:t>
            </w:r>
          </w:p>
          <w:p w14:paraId="684431E6" w14:textId="77777777" w:rsidR="00362BB4" w:rsidRDefault="009263AA" w:rsidP="00692548">
            <w:pPr>
              <w:pStyle w:val="ListParagraph"/>
              <w:numPr>
                <w:ilvl w:val="0"/>
                <w:numId w:val="9"/>
              </w:numPr>
              <w:ind w:left="164" w:hanging="229"/>
            </w:pPr>
            <w:r>
              <w:t>Hindi</w:t>
            </w:r>
          </w:p>
          <w:p w14:paraId="70CDBDC3" w14:textId="4BA3DC38" w:rsidR="009263AA" w:rsidRDefault="009263AA" w:rsidP="00692548">
            <w:pPr>
              <w:pStyle w:val="ListParagraph"/>
              <w:numPr>
                <w:ilvl w:val="0"/>
                <w:numId w:val="9"/>
              </w:numPr>
              <w:ind w:left="164" w:hanging="229"/>
            </w:pPr>
            <w:r>
              <w:t>English</w:t>
            </w:r>
          </w:p>
          <w:p w14:paraId="3D122DD3" w14:textId="674E6755" w:rsidR="009263AA" w:rsidRPr="004D3011" w:rsidRDefault="009263AA" w:rsidP="00692548">
            <w:pPr>
              <w:ind w:left="-349" w:right="34"/>
            </w:pPr>
          </w:p>
        </w:tc>
        <w:tc>
          <w:tcPr>
            <w:tcW w:w="283" w:type="dxa"/>
          </w:tcPr>
          <w:p w14:paraId="7D74D9E1" w14:textId="7B9F0FCE" w:rsidR="00477160" w:rsidRDefault="00477160" w:rsidP="00692548">
            <w:pPr>
              <w:tabs>
                <w:tab w:val="left" w:pos="990"/>
              </w:tabs>
            </w:pPr>
          </w:p>
        </w:tc>
        <w:tc>
          <w:tcPr>
            <w:tcW w:w="7088" w:type="dxa"/>
          </w:tcPr>
          <w:p w14:paraId="06D791F7" w14:textId="10203832" w:rsidR="00477160" w:rsidRDefault="006E6551" w:rsidP="00692548">
            <w:pPr>
              <w:pStyle w:val="Heading2"/>
              <w:ind w:left="-119" w:right="-114"/>
            </w:pPr>
            <w:r>
              <w:t>Summary</w:t>
            </w:r>
          </w:p>
          <w:p w14:paraId="03802642" w14:textId="02063378" w:rsidR="009D75ED" w:rsidRPr="0068294D" w:rsidRDefault="009D75ED" w:rsidP="00692548">
            <w:pPr>
              <w:pStyle w:val="ListParagraph"/>
              <w:numPr>
                <w:ilvl w:val="0"/>
                <w:numId w:val="14"/>
              </w:numPr>
              <w:ind w:left="165" w:right="-114" w:hanging="219"/>
              <w:rPr>
                <w:sz w:val="14"/>
                <w:szCs w:val="14"/>
              </w:rPr>
            </w:pPr>
            <w:r w:rsidRPr="0068294D">
              <w:rPr>
                <w:sz w:val="14"/>
                <w:szCs w:val="14"/>
              </w:rPr>
              <w:t>Hands-on Experience on Lightning Aura Component, LWC</w:t>
            </w:r>
            <w:r w:rsidR="001A34C6">
              <w:rPr>
                <w:sz w:val="14"/>
                <w:szCs w:val="14"/>
              </w:rPr>
              <w:t xml:space="preserve">, </w:t>
            </w:r>
            <w:r w:rsidRPr="0068294D">
              <w:rPr>
                <w:sz w:val="14"/>
                <w:szCs w:val="14"/>
              </w:rPr>
              <w:t>Visualforce Pages</w:t>
            </w:r>
            <w:r w:rsidR="001A34C6">
              <w:rPr>
                <w:sz w:val="14"/>
                <w:szCs w:val="14"/>
              </w:rPr>
              <w:t xml:space="preserve"> and Einstein</w:t>
            </w:r>
            <w:r w:rsidRPr="0068294D">
              <w:rPr>
                <w:sz w:val="14"/>
                <w:szCs w:val="14"/>
              </w:rPr>
              <w:t>.</w:t>
            </w:r>
          </w:p>
          <w:p w14:paraId="02555A84" w14:textId="45D7D12B" w:rsidR="004A1885" w:rsidRPr="0068294D" w:rsidRDefault="004A1885" w:rsidP="00692548">
            <w:pPr>
              <w:pStyle w:val="ListParagraph"/>
              <w:numPr>
                <w:ilvl w:val="0"/>
                <w:numId w:val="14"/>
              </w:numPr>
              <w:ind w:left="165" w:right="-114" w:hanging="219"/>
              <w:rPr>
                <w:sz w:val="14"/>
                <w:szCs w:val="14"/>
              </w:rPr>
            </w:pPr>
            <w:r w:rsidRPr="0068294D">
              <w:rPr>
                <w:sz w:val="14"/>
                <w:szCs w:val="14"/>
              </w:rPr>
              <w:t>Expertise in writing Apex code in the form of Apex Class, Trigger, Batch Class, Scheduler Class, Queueable Class, Test Class and Future Method</w:t>
            </w:r>
            <w:r w:rsidR="0004649E" w:rsidRPr="0068294D">
              <w:rPr>
                <w:sz w:val="14"/>
                <w:szCs w:val="14"/>
              </w:rPr>
              <w:t xml:space="preserve"> with Salesforce best practices.</w:t>
            </w:r>
          </w:p>
          <w:p w14:paraId="360EC367" w14:textId="7D55F93F" w:rsidR="004A1885" w:rsidRPr="0068294D" w:rsidRDefault="004A1885" w:rsidP="00692548">
            <w:pPr>
              <w:pStyle w:val="ListParagraph"/>
              <w:numPr>
                <w:ilvl w:val="0"/>
                <w:numId w:val="14"/>
              </w:numPr>
              <w:ind w:left="165" w:right="-114" w:hanging="219"/>
              <w:rPr>
                <w:sz w:val="14"/>
                <w:szCs w:val="14"/>
              </w:rPr>
            </w:pPr>
            <w:r w:rsidRPr="0068294D">
              <w:rPr>
                <w:sz w:val="14"/>
                <w:szCs w:val="14"/>
              </w:rPr>
              <w:t xml:space="preserve">Worked on integration using REST, SOAP and Streaming API with many platforms like ISAM, </w:t>
            </w:r>
            <w:proofErr w:type="spellStart"/>
            <w:r w:rsidRPr="0068294D">
              <w:rPr>
                <w:sz w:val="14"/>
                <w:szCs w:val="14"/>
              </w:rPr>
              <w:t>LifePRO</w:t>
            </w:r>
            <w:proofErr w:type="spellEnd"/>
            <w:r w:rsidRPr="0068294D">
              <w:rPr>
                <w:sz w:val="14"/>
                <w:szCs w:val="14"/>
              </w:rPr>
              <w:t xml:space="preserve">, Box, Buildout, </w:t>
            </w:r>
            <w:proofErr w:type="spellStart"/>
            <w:r w:rsidRPr="0068294D">
              <w:rPr>
                <w:sz w:val="14"/>
                <w:szCs w:val="14"/>
              </w:rPr>
              <w:t>Quickbook</w:t>
            </w:r>
            <w:proofErr w:type="spellEnd"/>
            <w:r w:rsidRPr="0068294D">
              <w:rPr>
                <w:sz w:val="14"/>
                <w:szCs w:val="14"/>
              </w:rPr>
              <w:t xml:space="preserve"> and performed DML on Salesforce objects.</w:t>
            </w:r>
          </w:p>
          <w:p w14:paraId="03253D3B" w14:textId="142E99A7" w:rsidR="0044339A" w:rsidRPr="0068294D" w:rsidRDefault="002E0967" w:rsidP="00692548">
            <w:pPr>
              <w:pStyle w:val="ListParagraph"/>
              <w:numPr>
                <w:ilvl w:val="0"/>
                <w:numId w:val="14"/>
              </w:numPr>
              <w:ind w:left="165" w:right="-114" w:hanging="219"/>
              <w:rPr>
                <w:sz w:val="14"/>
                <w:szCs w:val="14"/>
              </w:rPr>
            </w:pPr>
            <w:r w:rsidRPr="0068294D">
              <w:rPr>
                <w:sz w:val="14"/>
                <w:szCs w:val="14"/>
              </w:rPr>
              <w:t>Developed and maintained</w:t>
            </w:r>
            <w:r w:rsidR="00905E64" w:rsidRPr="0068294D">
              <w:rPr>
                <w:sz w:val="14"/>
                <w:szCs w:val="14"/>
              </w:rPr>
              <w:t xml:space="preserve"> </w:t>
            </w:r>
            <w:proofErr w:type="spellStart"/>
            <w:r w:rsidR="00905E64" w:rsidRPr="0068294D">
              <w:rPr>
                <w:sz w:val="14"/>
                <w:szCs w:val="14"/>
              </w:rPr>
              <w:t>SmartCOMM</w:t>
            </w:r>
            <w:proofErr w:type="spellEnd"/>
            <w:r w:rsidR="00905E64" w:rsidRPr="0068294D">
              <w:rPr>
                <w:sz w:val="14"/>
                <w:szCs w:val="14"/>
              </w:rPr>
              <w:t>, DocuSign,</w:t>
            </w:r>
            <w:r w:rsidR="00477160" w:rsidRPr="0068294D">
              <w:rPr>
                <w:sz w:val="14"/>
                <w:szCs w:val="14"/>
              </w:rPr>
              <w:t xml:space="preserve"> </w:t>
            </w:r>
            <w:proofErr w:type="spellStart"/>
            <w:r w:rsidR="00477160" w:rsidRPr="0068294D">
              <w:rPr>
                <w:sz w:val="14"/>
                <w:szCs w:val="14"/>
              </w:rPr>
              <w:t>Drawloop</w:t>
            </w:r>
            <w:proofErr w:type="spellEnd"/>
            <w:r w:rsidR="00477160" w:rsidRPr="0068294D">
              <w:rPr>
                <w:sz w:val="14"/>
                <w:szCs w:val="14"/>
              </w:rPr>
              <w:t xml:space="preserve"> (Nintex </w:t>
            </w:r>
            <w:proofErr w:type="spellStart"/>
            <w:r w:rsidR="00477160" w:rsidRPr="0068294D">
              <w:rPr>
                <w:sz w:val="14"/>
                <w:szCs w:val="14"/>
              </w:rPr>
              <w:t>DocGen</w:t>
            </w:r>
            <w:proofErr w:type="spellEnd"/>
            <w:r w:rsidR="00477160" w:rsidRPr="0068294D">
              <w:rPr>
                <w:sz w:val="14"/>
                <w:szCs w:val="14"/>
              </w:rPr>
              <w:t>)</w:t>
            </w:r>
            <w:r w:rsidR="00905E64" w:rsidRPr="0068294D">
              <w:rPr>
                <w:sz w:val="14"/>
                <w:szCs w:val="14"/>
              </w:rPr>
              <w:t xml:space="preserve">, </w:t>
            </w:r>
            <w:r w:rsidR="00477160" w:rsidRPr="0068294D">
              <w:rPr>
                <w:sz w:val="14"/>
                <w:szCs w:val="14"/>
              </w:rPr>
              <w:t>Map Plotter (</w:t>
            </w:r>
            <w:proofErr w:type="spellStart"/>
            <w:r w:rsidR="00477160" w:rsidRPr="0068294D">
              <w:rPr>
                <w:sz w:val="14"/>
                <w:szCs w:val="14"/>
              </w:rPr>
              <w:t>Extentia</w:t>
            </w:r>
            <w:proofErr w:type="spellEnd"/>
            <w:r w:rsidR="00477160" w:rsidRPr="0068294D">
              <w:rPr>
                <w:sz w:val="14"/>
                <w:szCs w:val="14"/>
              </w:rPr>
              <w:t>)</w:t>
            </w:r>
            <w:r w:rsidR="0026375B" w:rsidRPr="0068294D">
              <w:rPr>
                <w:sz w:val="14"/>
                <w:szCs w:val="14"/>
              </w:rPr>
              <w:t xml:space="preserve">, </w:t>
            </w:r>
            <w:proofErr w:type="spellStart"/>
            <w:r w:rsidR="0026375B" w:rsidRPr="0068294D">
              <w:rPr>
                <w:sz w:val="14"/>
                <w:szCs w:val="14"/>
              </w:rPr>
              <w:t>ZynBit</w:t>
            </w:r>
            <w:proofErr w:type="spellEnd"/>
            <w:r w:rsidR="00905E64" w:rsidRPr="0068294D">
              <w:rPr>
                <w:sz w:val="14"/>
                <w:szCs w:val="14"/>
              </w:rPr>
              <w:t xml:space="preserve"> and F-Secure </w:t>
            </w:r>
            <w:r w:rsidRPr="0068294D">
              <w:rPr>
                <w:sz w:val="14"/>
                <w:szCs w:val="14"/>
              </w:rPr>
              <w:t xml:space="preserve">applications on </w:t>
            </w:r>
            <w:r w:rsidR="0018446A" w:rsidRPr="0068294D">
              <w:rPr>
                <w:sz w:val="14"/>
                <w:szCs w:val="14"/>
              </w:rPr>
              <w:t xml:space="preserve">the </w:t>
            </w:r>
            <w:r w:rsidRPr="0068294D">
              <w:rPr>
                <w:sz w:val="14"/>
                <w:szCs w:val="14"/>
              </w:rPr>
              <w:t>Force.com platform.</w:t>
            </w:r>
          </w:p>
          <w:p w14:paraId="243AA564" w14:textId="5038A2BC" w:rsidR="0044339A" w:rsidRPr="0068294D" w:rsidRDefault="000B3A1C" w:rsidP="00692548">
            <w:pPr>
              <w:pStyle w:val="ListParagraph"/>
              <w:numPr>
                <w:ilvl w:val="0"/>
                <w:numId w:val="14"/>
              </w:numPr>
              <w:ind w:left="165" w:right="-114" w:hanging="219"/>
              <w:rPr>
                <w:sz w:val="14"/>
                <w:szCs w:val="14"/>
              </w:rPr>
            </w:pPr>
            <w:r w:rsidRPr="0068294D">
              <w:rPr>
                <w:sz w:val="14"/>
                <w:szCs w:val="14"/>
              </w:rPr>
              <w:t>Good knowledge of</w:t>
            </w:r>
            <w:r w:rsidR="0044339A" w:rsidRPr="0068294D">
              <w:rPr>
                <w:sz w:val="14"/>
                <w:szCs w:val="14"/>
              </w:rPr>
              <w:t xml:space="preserve"> Salesforce CLI and SFDX to create, test and deploy components</w:t>
            </w:r>
            <w:r w:rsidR="007D794E" w:rsidRPr="0068294D">
              <w:rPr>
                <w:sz w:val="14"/>
                <w:szCs w:val="14"/>
              </w:rPr>
              <w:t xml:space="preserve"> from Visual Studio</w:t>
            </w:r>
            <w:r w:rsidR="009D75ED" w:rsidRPr="0068294D">
              <w:rPr>
                <w:sz w:val="14"/>
                <w:szCs w:val="14"/>
              </w:rPr>
              <w:t xml:space="preserve"> as well as knowledge of Salesforce Workbench and Data Loader.</w:t>
            </w:r>
          </w:p>
          <w:p w14:paraId="0F18B47C" w14:textId="37E00B52" w:rsidR="00692548" w:rsidRPr="0068294D" w:rsidRDefault="00692548" w:rsidP="00692548">
            <w:pPr>
              <w:pStyle w:val="ListParagraph"/>
              <w:numPr>
                <w:ilvl w:val="0"/>
                <w:numId w:val="14"/>
              </w:numPr>
              <w:ind w:left="165" w:right="-114" w:hanging="219"/>
              <w:rPr>
                <w:sz w:val="14"/>
                <w:szCs w:val="14"/>
              </w:rPr>
            </w:pPr>
            <w:r w:rsidRPr="0068294D">
              <w:rPr>
                <w:sz w:val="14"/>
                <w:szCs w:val="14"/>
              </w:rPr>
              <w:t>Well versed in HTML/CSS and SLDS (Salesforce Lightning Design System).</w:t>
            </w:r>
          </w:p>
          <w:p w14:paraId="064E66BB" w14:textId="1BBDC7AC" w:rsidR="0004649E" w:rsidRPr="0068294D" w:rsidRDefault="0004649E" w:rsidP="00692548">
            <w:pPr>
              <w:pStyle w:val="ListParagraph"/>
              <w:numPr>
                <w:ilvl w:val="0"/>
                <w:numId w:val="14"/>
              </w:numPr>
              <w:ind w:left="165" w:right="-114" w:hanging="219"/>
              <w:rPr>
                <w:sz w:val="14"/>
                <w:szCs w:val="14"/>
              </w:rPr>
            </w:pPr>
            <w:r w:rsidRPr="0068294D">
              <w:rPr>
                <w:sz w:val="14"/>
                <w:szCs w:val="14"/>
              </w:rPr>
              <w:t>Functional knowledge of Sales, Service</w:t>
            </w:r>
            <w:r w:rsidR="00692548" w:rsidRPr="0068294D">
              <w:rPr>
                <w:sz w:val="14"/>
                <w:szCs w:val="14"/>
              </w:rPr>
              <w:t xml:space="preserve">, </w:t>
            </w:r>
            <w:r w:rsidRPr="0068294D">
              <w:rPr>
                <w:sz w:val="14"/>
                <w:szCs w:val="14"/>
              </w:rPr>
              <w:t>Community Cloud</w:t>
            </w:r>
            <w:r w:rsidR="00692548" w:rsidRPr="0068294D">
              <w:rPr>
                <w:sz w:val="14"/>
                <w:szCs w:val="14"/>
              </w:rPr>
              <w:t xml:space="preserve"> and AppExchange.</w:t>
            </w:r>
          </w:p>
          <w:p w14:paraId="2AF6E1FF" w14:textId="4741A9B6" w:rsidR="004A1885" w:rsidRPr="0068294D" w:rsidRDefault="004A1885" w:rsidP="00692548">
            <w:pPr>
              <w:pStyle w:val="ListParagraph"/>
              <w:numPr>
                <w:ilvl w:val="0"/>
                <w:numId w:val="14"/>
              </w:numPr>
              <w:ind w:left="165" w:right="-114" w:hanging="219"/>
              <w:rPr>
                <w:sz w:val="14"/>
                <w:szCs w:val="14"/>
              </w:rPr>
            </w:pPr>
            <w:r w:rsidRPr="0068294D">
              <w:rPr>
                <w:sz w:val="14"/>
                <w:szCs w:val="14"/>
              </w:rPr>
              <w:t>Good with software development fundamentals like data structures, OOPS, RDBMS, and design patterns</w:t>
            </w:r>
            <w:r w:rsidR="00CC35E8">
              <w:rPr>
                <w:sz w:val="14"/>
                <w:szCs w:val="14"/>
              </w:rPr>
              <w:t>.</w:t>
            </w:r>
          </w:p>
          <w:p w14:paraId="3F09E12E" w14:textId="02FFC0EB" w:rsidR="0044339A" w:rsidRPr="0068294D" w:rsidRDefault="00477160" w:rsidP="00692548">
            <w:pPr>
              <w:pStyle w:val="ListParagraph"/>
              <w:numPr>
                <w:ilvl w:val="0"/>
                <w:numId w:val="14"/>
              </w:numPr>
              <w:ind w:left="165" w:right="-114" w:hanging="219"/>
              <w:rPr>
                <w:sz w:val="14"/>
                <w:szCs w:val="14"/>
              </w:rPr>
            </w:pPr>
            <w:r w:rsidRPr="0068294D">
              <w:rPr>
                <w:sz w:val="14"/>
                <w:szCs w:val="14"/>
              </w:rPr>
              <w:t xml:space="preserve">Worked on Einstein Analytics, Einstein Prediction Builder and Einstein </w:t>
            </w:r>
            <w:proofErr w:type="spellStart"/>
            <w:r w:rsidRPr="0068294D">
              <w:rPr>
                <w:sz w:val="14"/>
                <w:szCs w:val="14"/>
              </w:rPr>
              <w:t>ChatBot</w:t>
            </w:r>
            <w:proofErr w:type="spellEnd"/>
            <w:r w:rsidRPr="0068294D">
              <w:rPr>
                <w:sz w:val="14"/>
                <w:szCs w:val="14"/>
              </w:rPr>
              <w:t>.</w:t>
            </w:r>
          </w:p>
          <w:p w14:paraId="0EA815AD" w14:textId="6BFE7F6E" w:rsidR="00477160" w:rsidRPr="0068294D" w:rsidRDefault="0044339A" w:rsidP="00692548">
            <w:pPr>
              <w:pStyle w:val="ListParagraph"/>
              <w:numPr>
                <w:ilvl w:val="0"/>
                <w:numId w:val="14"/>
              </w:numPr>
              <w:ind w:left="165" w:right="-114" w:hanging="219"/>
              <w:rPr>
                <w:sz w:val="14"/>
                <w:szCs w:val="14"/>
              </w:rPr>
            </w:pPr>
            <w:r w:rsidRPr="0068294D">
              <w:rPr>
                <w:sz w:val="14"/>
                <w:szCs w:val="14"/>
              </w:rPr>
              <w:t xml:space="preserve">Experience in merging code through version control using Git and </w:t>
            </w:r>
            <w:r w:rsidR="0018446A" w:rsidRPr="0068294D">
              <w:rPr>
                <w:sz w:val="14"/>
                <w:szCs w:val="14"/>
              </w:rPr>
              <w:t xml:space="preserve">creating stories and deploying changes using </w:t>
            </w:r>
            <w:proofErr w:type="spellStart"/>
            <w:r w:rsidRPr="0068294D">
              <w:rPr>
                <w:sz w:val="14"/>
                <w:szCs w:val="14"/>
              </w:rPr>
              <w:t>Copado</w:t>
            </w:r>
            <w:proofErr w:type="spellEnd"/>
            <w:r w:rsidR="0018446A" w:rsidRPr="0068294D">
              <w:rPr>
                <w:sz w:val="14"/>
                <w:szCs w:val="14"/>
              </w:rPr>
              <w:t>, ANT</w:t>
            </w:r>
            <w:r w:rsidR="007D794E" w:rsidRPr="0068294D">
              <w:rPr>
                <w:sz w:val="14"/>
                <w:szCs w:val="14"/>
              </w:rPr>
              <w:t>, Welkin Suite</w:t>
            </w:r>
            <w:r w:rsidR="0018446A" w:rsidRPr="0068294D">
              <w:rPr>
                <w:sz w:val="14"/>
                <w:szCs w:val="14"/>
              </w:rPr>
              <w:t xml:space="preserve"> and Change Sets.</w:t>
            </w:r>
          </w:p>
          <w:p w14:paraId="30530E3D" w14:textId="4028063F" w:rsidR="004A1885" w:rsidRPr="0068294D" w:rsidRDefault="000B3A1C" w:rsidP="00692548">
            <w:pPr>
              <w:pStyle w:val="ListParagraph"/>
              <w:numPr>
                <w:ilvl w:val="0"/>
                <w:numId w:val="14"/>
              </w:numPr>
              <w:ind w:left="165" w:right="-114" w:hanging="219"/>
              <w:rPr>
                <w:sz w:val="14"/>
                <w:szCs w:val="14"/>
              </w:rPr>
            </w:pPr>
            <w:r w:rsidRPr="0068294D">
              <w:rPr>
                <w:sz w:val="14"/>
                <w:szCs w:val="14"/>
              </w:rPr>
              <w:t>Experience creating m</w:t>
            </w:r>
            <w:r w:rsidR="0018446A" w:rsidRPr="0068294D">
              <w:rPr>
                <w:sz w:val="14"/>
                <w:szCs w:val="14"/>
              </w:rPr>
              <w:t>anaged/unmanaged package</w:t>
            </w:r>
            <w:r w:rsidR="00513109" w:rsidRPr="0068294D">
              <w:rPr>
                <w:sz w:val="14"/>
                <w:szCs w:val="14"/>
              </w:rPr>
              <w:t>s</w:t>
            </w:r>
            <w:r w:rsidR="0004649E" w:rsidRPr="0068294D">
              <w:rPr>
                <w:sz w:val="14"/>
                <w:szCs w:val="14"/>
              </w:rPr>
              <w:t>.</w:t>
            </w:r>
          </w:p>
          <w:p w14:paraId="7EE9AFFF" w14:textId="0138D053" w:rsidR="000B3A1C" w:rsidRPr="0068294D" w:rsidRDefault="004A1885" w:rsidP="00692548">
            <w:pPr>
              <w:pStyle w:val="ListParagraph"/>
              <w:numPr>
                <w:ilvl w:val="0"/>
                <w:numId w:val="14"/>
              </w:numPr>
              <w:ind w:left="165" w:right="-114" w:hanging="219"/>
              <w:rPr>
                <w:sz w:val="14"/>
                <w:szCs w:val="14"/>
              </w:rPr>
            </w:pPr>
            <w:r w:rsidRPr="0068294D">
              <w:rPr>
                <w:sz w:val="14"/>
                <w:szCs w:val="14"/>
              </w:rPr>
              <w:t xml:space="preserve">Experience with Agile development methodologies such as XP/SCRUM using </w:t>
            </w:r>
            <w:r w:rsidR="000B3A1C" w:rsidRPr="0068294D">
              <w:rPr>
                <w:sz w:val="14"/>
                <w:szCs w:val="14"/>
              </w:rPr>
              <w:t xml:space="preserve">JIRA, </w:t>
            </w:r>
            <w:r w:rsidRPr="0068294D">
              <w:rPr>
                <w:sz w:val="14"/>
                <w:szCs w:val="14"/>
              </w:rPr>
              <w:t>Basecamp</w:t>
            </w:r>
            <w:r w:rsidR="000B3A1C" w:rsidRPr="0068294D">
              <w:rPr>
                <w:sz w:val="14"/>
                <w:szCs w:val="14"/>
              </w:rPr>
              <w:t xml:space="preserve"> </w:t>
            </w:r>
            <w:r w:rsidRPr="0068294D">
              <w:rPr>
                <w:sz w:val="14"/>
                <w:szCs w:val="14"/>
              </w:rPr>
              <w:t xml:space="preserve">and Rally </w:t>
            </w:r>
            <w:proofErr w:type="spellStart"/>
            <w:r w:rsidRPr="0068294D">
              <w:rPr>
                <w:sz w:val="14"/>
                <w:szCs w:val="14"/>
              </w:rPr>
              <w:t>softwares</w:t>
            </w:r>
            <w:proofErr w:type="spellEnd"/>
            <w:r w:rsidRPr="0068294D">
              <w:rPr>
                <w:sz w:val="14"/>
                <w:szCs w:val="14"/>
              </w:rPr>
              <w:t>.</w:t>
            </w:r>
          </w:p>
          <w:p w14:paraId="7B9CBC04" w14:textId="3490BC1A" w:rsidR="0026375B" w:rsidRPr="0068294D" w:rsidRDefault="0026375B" w:rsidP="00692548">
            <w:pPr>
              <w:pStyle w:val="ListParagraph"/>
              <w:numPr>
                <w:ilvl w:val="0"/>
                <w:numId w:val="14"/>
              </w:numPr>
              <w:ind w:left="165" w:right="-114" w:hanging="219"/>
              <w:rPr>
                <w:sz w:val="14"/>
                <w:szCs w:val="14"/>
              </w:rPr>
            </w:pPr>
            <w:r w:rsidRPr="0068294D">
              <w:rPr>
                <w:sz w:val="14"/>
                <w:szCs w:val="14"/>
              </w:rPr>
              <w:t>Excellent problem solving and troubleshooting skills, with a solid customer-service orientation</w:t>
            </w:r>
            <w:r w:rsidR="00CC35E8">
              <w:rPr>
                <w:sz w:val="14"/>
                <w:szCs w:val="14"/>
              </w:rPr>
              <w:t>.</w:t>
            </w:r>
          </w:p>
          <w:p w14:paraId="7E510BC8" w14:textId="0AFE1C92" w:rsidR="00335BF8" w:rsidRPr="0068294D" w:rsidRDefault="000B3A1C" w:rsidP="00692548">
            <w:pPr>
              <w:pStyle w:val="ListParagraph"/>
              <w:numPr>
                <w:ilvl w:val="0"/>
                <w:numId w:val="14"/>
              </w:numPr>
              <w:ind w:left="165" w:right="-114" w:hanging="219"/>
              <w:rPr>
                <w:sz w:val="14"/>
                <w:szCs w:val="14"/>
              </w:rPr>
            </w:pPr>
            <w:r w:rsidRPr="0068294D">
              <w:rPr>
                <w:sz w:val="14"/>
                <w:szCs w:val="14"/>
              </w:rPr>
              <w:t>Strong communication and inter-personal skills with</w:t>
            </w:r>
            <w:r w:rsidR="009D75ED" w:rsidRPr="0068294D">
              <w:rPr>
                <w:sz w:val="14"/>
                <w:szCs w:val="14"/>
              </w:rPr>
              <w:t xml:space="preserve"> the</w:t>
            </w:r>
            <w:r w:rsidRPr="0068294D">
              <w:rPr>
                <w:sz w:val="14"/>
                <w:szCs w:val="14"/>
              </w:rPr>
              <w:t xml:space="preserve"> ability to work well in a dynamic team environment</w:t>
            </w:r>
            <w:r w:rsidR="0068294D" w:rsidRPr="0068294D">
              <w:rPr>
                <w:sz w:val="14"/>
                <w:szCs w:val="14"/>
              </w:rPr>
              <w:t>.</w:t>
            </w:r>
          </w:p>
          <w:p w14:paraId="519AD26C" w14:textId="56756A3C" w:rsidR="0068294D" w:rsidRPr="0068294D" w:rsidRDefault="0068294D" w:rsidP="00692548">
            <w:pPr>
              <w:pStyle w:val="ListParagraph"/>
              <w:numPr>
                <w:ilvl w:val="0"/>
                <w:numId w:val="14"/>
              </w:numPr>
              <w:ind w:left="165" w:right="-114" w:hanging="219"/>
              <w:rPr>
                <w:sz w:val="14"/>
                <w:szCs w:val="14"/>
              </w:rPr>
            </w:pPr>
            <w:r w:rsidRPr="0068294D">
              <w:rPr>
                <w:sz w:val="14"/>
                <w:szCs w:val="14"/>
              </w:rPr>
              <w:t xml:space="preserve">Ability to maintain a </w:t>
            </w:r>
            <w:r w:rsidR="00CC35E8" w:rsidRPr="0068294D">
              <w:rPr>
                <w:sz w:val="14"/>
                <w:szCs w:val="14"/>
              </w:rPr>
              <w:t>detail-oriented</w:t>
            </w:r>
            <w:r w:rsidRPr="0068294D">
              <w:rPr>
                <w:sz w:val="14"/>
                <w:szCs w:val="14"/>
              </w:rPr>
              <w:t xml:space="preserve"> approach while multitasking in a </w:t>
            </w:r>
            <w:r w:rsidR="00CC35E8" w:rsidRPr="0068294D">
              <w:rPr>
                <w:sz w:val="14"/>
                <w:szCs w:val="14"/>
              </w:rPr>
              <w:t>fast-paced</w:t>
            </w:r>
            <w:r w:rsidRPr="0068294D">
              <w:rPr>
                <w:sz w:val="14"/>
                <w:szCs w:val="14"/>
              </w:rPr>
              <w:t xml:space="preserve"> environment</w:t>
            </w:r>
            <w:r w:rsidR="00C37FFD">
              <w:rPr>
                <w:sz w:val="14"/>
                <w:szCs w:val="14"/>
              </w:rPr>
              <w:t>.</w:t>
            </w:r>
          </w:p>
          <w:sdt>
            <w:sdtPr>
              <w:id w:val="-1752808966"/>
              <w:placeholder>
                <w:docPart w:val="5678558AB8F84818B6C8A4A3D8D64471"/>
              </w:placeholder>
              <w:temporary/>
              <w:showingPlcHdr/>
              <w15:appearance w15:val="hidden"/>
            </w:sdtPr>
            <w:sdtEndPr/>
            <w:sdtContent>
              <w:p w14:paraId="35AB3E7E" w14:textId="77777777" w:rsidR="00335BF8" w:rsidRDefault="00335BF8" w:rsidP="00692548">
                <w:pPr>
                  <w:pStyle w:val="Heading2"/>
                  <w:ind w:left="-119" w:right="-114"/>
                </w:pPr>
                <w:r w:rsidRPr="00036450">
                  <w:t>WORK EXPERIENCE</w:t>
                </w:r>
              </w:p>
            </w:sdtContent>
          </w:sdt>
          <w:p w14:paraId="05893C12" w14:textId="3C20A275" w:rsidR="00335BF8" w:rsidRPr="00F31C09" w:rsidRDefault="004716A2" w:rsidP="00692548">
            <w:pPr>
              <w:pStyle w:val="Heading4"/>
              <w:ind w:left="-119" w:right="-114"/>
              <w:rPr>
                <w:bCs/>
                <w:szCs w:val="18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 wp14:anchorId="5074F45D" wp14:editId="61E69480">
                  <wp:simplePos x="0" y="0"/>
                  <wp:positionH relativeFrom="column">
                    <wp:posOffset>1179830</wp:posOffset>
                  </wp:positionH>
                  <wp:positionV relativeFrom="paragraph">
                    <wp:posOffset>134620</wp:posOffset>
                  </wp:positionV>
                  <wp:extent cx="117475" cy="117475"/>
                  <wp:effectExtent l="0" t="0" r="0" b="0"/>
                  <wp:wrapNone/>
                  <wp:docPr id="17" name="Graphic 17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marker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20A4E03F" wp14:editId="0A63557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134620</wp:posOffset>
                  </wp:positionV>
                  <wp:extent cx="105410" cy="105410"/>
                  <wp:effectExtent l="0" t="0" r="8890" b="8890"/>
                  <wp:wrapNone/>
                  <wp:docPr id="14" name="Graphic 14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ailycalendar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7456" behindDoc="0" locked="0" layoutInCell="1" allowOverlap="1" wp14:anchorId="48976B81" wp14:editId="2EDAE378">
                  <wp:simplePos x="0" y="0"/>
                  <wp:positionH relativeFrom="column">
                    <wp:posOffset>1179830</wp:posOffset>
                  </wp:positionH>
                  <wp:positionV relativeFrom="paragraph">
                    <wp:posOffset>2131060</wp:posOffset>
                  </wp:positionV>
                  <wp:extent cx="117475" cy="117475"/>
                  <wp:effectExtent l="0" t="0" r="0" b="0"/>
                  <wp:wrapNone/>
                  <wp:docPr id="19" name="Graphic 19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marker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5BF8" w:rsidRPr="00F31C09">
              <w:rPr>
                <w:szCs w:val="18"/>
              </w:rPr>
              <w:t>Incapsulate, Salesforce Developer</w:t>
            </w:r>
          </w:p>
          <w:p w14:paraId="7CD23F46" w14:textId="200A09A4" w:rsidR="00335BF8" w:rsidRPr="002767B6" w:rsidRDefault="00FA5FC8" w:rsidP="00692548">
            <w:pPr>
              <w:pStyle w:val="Date"/>
              <w:ind w:left="-119" w:right="-1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335BF8" w:rsidRPr="002767B6">
              <w:rPr>
                <w:sz w:val="16"/>
                <w:szCs w:val="16"/>
              </w:rPr>
              <w:t>May 2019–Present</w:t>
            </w:r>
            <w:r>
              <w:rPr>
                <w:sz w:val="16"/>
                <w:szCs w:val="16"/>
              </w:rPr>
              <w:t xml:space="preserve">            Ahmedabad, GJ</w:t>
            </w:r>
          </w:p>
          <w:p w14:paraId="28D25E3C" w14:textId="213E477C" w:rsidR="00335BF8" w:rsidRDefault="00335BF8" w:rsidP="00692548">
            <w:pPr>
              <w:pStyle w:val="ListParagraph"/>
              <w:numPr>
                <w:ilvl w:val="0"/>
                <w:numId w:val="14"/>
              </w:numPr>
              <w:ind w:left="165" w:right="-114" w:hanging="219"/>
              <w:rPr>
                <w:sz w:val="16"/>
                <w:szCs w:val="16"/>
              </w:rPr>
            </w:pPr>
            <w:r w:rsidRPr="00171B04">
              <w:rPr>
                <w:sz w:val="16"/>
                <w:szCs w:val="16"/>
              </w:rPr>
              <w:t xml:space="preserve">Successfully completed some projects using Lightning </w:t>
            </w:r>
            <w:r>
              <w:rPr>
                <w:sz w:val="16"/>
                <w:szCs w:val="16"/>
              </w:rPr>
              <w:t xml:space="preserve">Aura </w:t>
            </w:r>
            <w:r w:rsidRPr="00171B04">
              <w:rPr>
                <w:sz w:val="16"/>
                <w:szCs w:val="16"/>
              </w:rPr>
              <w:t>Component, LWC</w:t>
            </w:r>
            <w:r>
              <w:rPr>
                <w:sz w:val="16"/>
                <w:szCs w:val="16"/>
              </w:rPr>
              <w:t xml:space="preserve">, Apex Programming </w:t>
            </w:r>
            <w:r w:rsidRPr="00171B04">
              <w:rPr>
                <w:sz w:val="16"/>
                <w:szCs w:val="16"/>
              </w:rPr>
              <w:t xml:space="preserve">and Visualforce </w:t>
            </w:r>
            <w:r>
              <w:rPr>
                <w:sz w:val="16"/>
                <w:szCs w:val="16"/>
              </w:rPr>
              <w:t>Pages.</w:t>
            </w:r>
          </w:p>
          <w:p w14:paraId="06032438" w14:textId="70FAF987" w:rsidR="00335BF8" w:rsidRDefault="00335BF8" w:rsidP="00692548">
            <w:pPr>
              <w:pStyle w:val="ListParagraph"/>
              <w:numPr>
                <w:ilvl w:val="0"/>
                <w:numId w:val="14"/>
              </w:numPr>
              <w:ind w:left="165" w:right="-114" w:hanging="219"/>
              <w:rPr>
                <w:sz w:val="16"/>
                <w:szCs w:val="16"/>
              </w:rPr>
            </w:pPr>
            <w:r w:rsidRPr="00171B04">
              <w:rPr>
                <w:sz w:val="16"/>
                <w:szCs w:val="16"/>
              </w:rPr>
              <w:t>Leading project</w:t>
            </w:r>
            <w:r>
              <w:rPr>
                <w:sz w:val="16"/>
                <w:szCs w:val="16"/>
              </w:rPr>
              <w:t xml:space="preserve">s, </w:t>
            </w:r>
            <w:r w:rsidRPr="00171B04">
              <w:rPr>
                <w:sz w:val="16"/>
                <w:szCs w:val="16"/>
              </w:rPr>
              <w:t>working with the Client directly</w:t>
            </w:r>
            <w:r>
              <w:rPr>
                <w:sz w:val="16"/>
                <w:szCs w:val="16"/>
              </w:rPr>
              <w:t>, worked in a team of 6+ resources.</w:t>
            </w:r>
          </w:p>
          <w:p w14:paraId="6235F876" w14:textId="64471C1F" w:rsidR="000456F4" w:rsidRPr="00171B04" w:rsidRDefault="000456F4" w:rsidP="00692548">
            <w:pPr>
              <w:pStyle w:val="ListParagraph"/>
              <w:numPr>
                <w:ilvl w:val="0"/>
                <w:numId w:val="14"/>
              </w:numPr>
              <w:ind w:left="165" w:right="-114" w:hanging="219"/>
              <w:rPr>
                <w:sz w:val="16"/>
                <w:szCs w:val="16"/>
              </w:rPr>
            </w:pPr>
            <w:r w:rsidRPr="00CF7C7D">
              <w:rPr>
                <w:sz w:val="16"/>
                <w:szCs w:val="16"/>
              </w:rPr>
              <w:t>Provide hands-on, expert-level technical assistance to developers</w:t>
            </w:r>
            <w:r w:rsidR="0004649E">
              <w:rPr>
                <w:sz w:val="16"/>
                <w:szCs w:val="16"/>
              </w:rPr>
              <w:t>.</w:t>
            </w:r>
          </w:p>
          <w:p w14:paraId="6D492E45" w14:textId="42C37016" w:rsidR="00335BF8" w:rsidRDefault="006E6551" w:rsidP="00692548">
            <w:pPr>
              <w:pStyle w:val="ListParagraph"/>
              <w:numPr>
                <w:ilvl w:val="0"/>
                <w:numId w:val="14"/>
              </w:numPr>
              <w:ind w:left="165" w:right="-114" w:hanging="219"/>
              <w:rPr>
                <w:sz w:val="16"/>
                <w:szCs w:val="16"/>
              </w:rPr>
            </w:pPr>
            <w:r w:rsidRPr="006E6551">
              <w:rPr>
                <w:sz w:val="16"/>
                <w:szCs w:val="16"/>
              </w:rPr>
              <w:t>Managed API integrations and web services.</w:t>
            </w:r>
          </w:p>
          <w:p w14:paraId="12CD7F80" w14:textId="77777777" w:rsidR="00335BF8" w:rsidRPr="002767B6" w:rsidRDefault="00335BF8" w:rsidP="00692548">
            <w:pPr>
              <w:ind w:right="-114"/>
              <w:rPr>
                <w:sz w:val="16"/>
                <w:szCs w:val="16"/>
              </w:rPr>
            </w:pPr>
          </w:p>
          <w:p w14:paraId="5CF56194" w14:textId="2FF60900" w:rsidR="00477160" w:rsidRPr="00F31C09" w:rsidRDefault="004716A2" w:rsidP="00692548">
            <w:pPr>
              <w:pStyle w:val="Heading4"/>
              <w:ind w:left="-119" w:right="-114"/>
              <w:rPr>
                <w:bCs/>
                <w:szCs w:val="18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7DDAA214" wp14:editId="57E6320C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139700</wp:posOffset>
                  </wp:positionV>
                  <wp:extent cx="105410" cy="105410"/>
                  <wp:effectExtent l="0" t="0" r="8890" b="8890"/>
                  <wp:wrapNone/>
                  <wp:docPr id="15" name="Graphic 15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ailycalendar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5FC8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allowOverlap="1" wp14:anchorId="05827520" wp14:editId="683891AA">
                  <wp:simplePos x="0" y="0"/>
                  <wp:positionH relativeFrom="column">
                    <wp:posOffset>1167219</wp:posOffset>
                  </wp:positionH>
                  <wp:positionV relativeFrom="paragraph">
                    <wp:posOffset>133350</wp:posOffset>
                  </wp:positionV>
                  <wp:extent cx="117475" cy="117475"/>
                  <wp:effectExtent l="0" t="0" r="0" b="0"/>
                  <wp:wrapNone/>
                  <wp:docPr id="18" name="Graphic 18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marker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7160" w:rsidRPr="00F31C09">
              <w:rPr>
                <w:szCs w:val="18"/>
              </w:rPr>
              <w:t>Acute Infotech, Software Engineer (Sales</w:t>
            </w:r>
            <w:r w:rsidR="004D17F2" w:rsidRPr="00F31C09">
              <w:rPr>
                <w:szCs w:val="18"/>
              </w:rPr>
              <w:t>force Admin/ Development)</w:t>
            </w:r>
          </w:p>
          <w:p w14:paraId="4CAD6174" w14:textId="7ADFA691" w:rsidR="00477160" w:rsidRDefault="00FA5FC8" w:rsidP="00692548">
            <w:pPr>
              <w:pStyle w:val="Date"/>
              <w:ind w:left="-119" w:right="-1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477160" w:rsidRPr="002767B6">
              <w:rPr>
                <w:sz w:val="16"/>
                <w:szCs w:val="16"/>
              </w:rPr>
              <w:t>May 2016–</w:t>
            </w:r>
            <w:r w:rsidR="004D17F2">
              <w:rPr>
                <w:sz w:val="16"/>
                <w:szCs w:val="16"/>
              </w:rPr>
              <w:t>April 2019</w:t>
            </w:r>
            <w:r>
              <w:rPr>
                <w:sz w:val="16"/>
                <w:szCs w:val="16"/>
              </w:rPr>
              <w:t xml:space="preserve">        Bangalore, KA</w:t>
            </w:r>
          </w:p>
          <w:p w14:paraId="70522D43" w14:textId="77777777" w:rsidR="004D17F2" w:rsidRPr="00171B04" w:rsidRDefault="004D17F2" w:rsidP="00692548">
            <w:pPr>
              <w:pStyle w:val="ListParagraph"/>
              <w:numPr>
                <w:ilvl w:val="0"/>
                <w:numId w:val="11"/>
              </w:numPr>
              <w:ind w:left="165" w:right="-114" w:hanging="218"/>
              <w:rPr>
                <w:sz w:val="16"/>
                <w:szCs w:val="16"/>
              </w:rPr>
            </w:pPr>
            <w:r w:rsidRPr="00171B04">
              <w:rPr>
                <w:sz w:val="16"/>
                <w:szCs w:val="16"/>
              </w:rPr>
              <w:t>Building functionality - This includes writing apex code, creating Salesforce Triggers that cannot be done declaratively, creating Visualforce pages and more based on customer/manager requirements.</w:t>
            </w:r>
          </w:p>
          <w:p w14:paraId="76F0008E" w14:textId="2BA54B43" w:rsidR="004D17F2" w:rsidRPr="004D17F2" w:rsidRDefault="004D17F2" w:rsidP="00692548">
            <w:pPr>
              <w:pStyle w:val="ListParagraph"/>
              <w:numPr>
                <w:ilvl w:val="0"/>
                <w:numId w:val="11"/>
              </w:numPr>
              <w:ind w:left="165" w:right="-114" w:hanging="218"/>
              <w:rPr>
                <w:sz w:val="16"/>
                <w:szCs w:val="16"/>
              </w:rPr>
            </w:pPr>
            <w:r w:rsidRPr="00171B04">
              <w:rPr>
                <w:sz w:val="16"/>
                <w:szCs w:val="16"/>
              </w:rPr>
              <w:t>Developed unit test class for Apex classes and Triggers to meet minimum 90% of code coverage and following best practices to improve code coverage.</w:t>
            </w:r>
          </w:p>
          <w:p w14:paraId="764AEB7A" w14:textId="77777777" w:rsidR="00477160" w:rsidRPr="002767B6" w:rsidRDefault="00477160" w:rsidP="00692548">
            <w:pPr>
              <w:ind w:left="-119" w:right="-114"/>
              <w:rPr>
                <w:sz w:val="16"/>
                <w:szCs w:val="16"/>
              </w:rPr>
            </w:pPr>
          </w:p>
          <w:p w14:paraId="3338A6D9" w14:textId="3A1D00D2" w:rsidR="00477160" w:rsidRPr="00F31C09" w:rsidRDefault="004716A2" w:rsidP="00692548">
            <w:pPr>
              <w:pStyle w:val="Heading4"/>
              <w:ind w:left="-119" w:right="-114"/>
              <w:rPr>
                <w:bCs/>
                <w:szCs w:val="18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 wp14:anchorId="5D7CB0A3" wp14:editId="183C2C3E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144780</wp:posOffset>
                  </wp:positionV>
                  <wp:extent cx="105410" cy="105410"/>
                  <wp:effectExtent l="0" t="0" r="8890" b="8890"/>
                  <wp:wrapNone/>
                  <wp:docPr id="16" name="Graphic 16" descr="Dai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ailycalendar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477160" w:rsidRPr="00F31C09">
              <w:rPr>
                <w:szCs w:val="18"/>
              </w:rPr>
              <w:t>Banwali</w:t>
            </w:r>
            <w:proofErr w:type="spellEnd"/>
            <w:r w:rsidR="00477160" w:rsidRPr="00F31C09">
              <w:rPr>
                <w:szCs w:val="18"/>
              </w:rPr>
              <w:t xml:space="preserve"> Associates, Jr. Software Engineer</w:t>
            </w:r>
            <w:r w:rsidR="004D17F2" w:rsidRPr="00F31C09">
              <w:rPr>
                <w:szCs w:val="18"/>
              </w:rPr>
              <w:t xml:space="preserve"> (Salesforce Admin/</w:t>
            </w:r>
            <w:r w:rsidR="0007725F">
              <w:rPr>
                <w:szCs w:val="18"/>
              </w:rPr>
              <w:t xml:space="preserve"> Web Development</w:t>
            </w:r>
            <w:r w:rsidR="004D17F2" w:rsidRPr="00F31C09">
              <w:rPr>
                <w:szCs w:val="18"/>
              </w:rPr>
              <w:t>)</w:t>
            </w:r>
          </w:p>
          <w:p w14:paraId="1F65B2AB" w14:textId="307C596A" w:rsidR="00477160" w:rsidRDefault="00FA5FC8" w:rsidP="00692548">
            <w:pPr>
              <w:pStyle w:val="Date"/>
              <w:ind w:left="-119" w:right="-1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477160" w:rsidRPr="002767B6">
              <w:rPr>
                <w:sz w:val="16"/>
                <w:szCs w:val="16"/>
              </w:rPr>
              <w:t>May 2014–May 2016</w:t>
            </w:r>
            <w:r>
              <w:rPr>
                <w:sz w:val="16"/>
                <w:szCs w:val="16"/>
              </w:rPr>
              <w:t xml:space="preserve">        Jaipur, RJ</w:t>
            </w:r>
          </w:p>
          <w:p w14:paraId="20DF02D1" w14:textId="77777777" w:rsidR="00CF7C7D" w:rsidRPr="00171B04" w:rsidRDefault="00CF7C7D" w:rsidP="00692548">
            <w:pPr>
              <w:pStyle w:val="ListParagraph"/>
              <w:numPr>
                <w:ilvl w:val="0"/>
                <w:numId w:val="12"/>
              </w:numPr>
              <w:ind w:left="165" w:right="-114" w:hanging="218"/>
              <w:rPr>
                <w:sz w:val="16"/>
                <w:szCs w:val="16"/>
              </w:rPr>
            </w:pPr>
            <w:r w:rsidRPr="00171B04">
              <w:rPr>
                <w:sz w:val="16"/>
                <w:szCs w:val="16"/>
              </w:rPr>
              <w:t>Working on World’s No. 1 CRM technology Salesforce.</w:t>
            </w:r>
          </w:p>
          <w:p w14:paraId="267BCA31" w14:textId="702E04D0" w:rsidR="00CF7C7D" w:rsidRPr="00171B04" w:rsidRDefault="00CF7C7D" w:rsidP="00692548">
            <w:pPr>
              <w:pStyle w:val="ListParagraph"/>
              <w:numPr>
                <w:ilvl w:val="0"/>
                <w:numId w:val="12"/>
              </w:numPr>
              <w:ind w:left="165" w:right="-114" w:hanging="218"/>
              <w:rPr>
                <w:sz w:val="16"/>
                <w:szCs w:val="16"/>
              </w:rPr>
            </w:pPr>
            <w:r w:rsidRPr="00171B04">
              <w:rPr>
                <w:sz w:val="16"/>
                <w:szCs w:val="16"/>
              </w:rPr>
              <w:t>Set up custom organization</w:t>
            </w:r>
            <w:r w:rsidR="001F51AE">
              <w:rPr>
                <w:sz w:val="16"/>
                <w:szCs w:val="16"/>
              </w:rPr>
              <w:t>s</w:t>
            </w:r>
            <w:r w:rsidRPr="00171B0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c</w:t>
            </w:r>
            <w:r w:rsidRPr="00171B04">
              <w:rPr>
                <w:sz w:val="16"/>
                <w:szCs w:val="16"/>
              </w:rPr>
              <w:t>onfigure layouts, custom fields, user access</w:t>
            </w:r>
            <w:r>
              <w:rPr>
                <w:sz w:val="16"/>
                <w:szCs w:val="16"/>
              </w:rPr>
              <w:t xml:space="preserve"> </w:t>
            </w:r>
            <w:r w:rsidRPr="00171B04">
              <w:rPr>
                <w:sz w:val="16"/>
                <w:szCs w:val="16"/>
              </w:rPr>
              <w:t>and</w:t>
            </w:r>
            <w:r>
              <w:rPr>
                <w:sz w:val="16"/>
                <w:szCs w:val="16"/>
              </w:rPr>
              <w:t xml:space="preserve"> </w:t>
            </w:r>
            <w:r w:rsidRPr="00171B04">
              <w:rPr>
                <w:sz w:val="16"/>
                <w:szCs w:val="16"/>
              </w:rPr>
              <w:t>content.</w:t>
            </w:r>
          </w:p>
          <w:p w14:paraId="76089177" w14:textId="77777777" w:rsidR="00CF7C7D" w:rsidRPr="00171B04" w:rsidRDefault="00CF7C7D" w:rsidP="00692548">
            <w:pPr>
              <w:pStyle w:val="ListParagraph"/>
              <w:numPr>
                <w:ilvl w:val="0"/>
                <w:numId w:val="12"/>
              </w:numPr>
              <w:ind w:left="165" w:right="-114" w:hanging="218"/>
              <w:rPr>
                <w:sz w:val="16"/>
                <w:szCs w:val="16"/>
              </w:rPr>
            </w:pPr>
            <w:r w:rsidRPr="00171B04">
              <w:rPr>
                <w:sz w:val="16"/>
                <w:szCs w:val="16"/>
              </w:rPr>
              <w:t>Migrated databases from other CRM software to Salesforce.</w:t>
            </w:r>
          </w:p>
          <w:p w14:paraId="7DCC477A" w14:textId="0BD39200" w:rsidR="00CF7C7D" w:rsidRPr="00CF7C7D" w:rsidRDefault="00CF7C7D" w:rsidP="00692548">
            <w:pPr>
              <w:pStyle w:val="ListParagraph"/>
              <w:numPr>
                <w:ilvl w:val="0"/>
                <w:numId w:val="12"/>
              </w:numPr>
              <w:ind w:left="165" w:right="-114" w:hanging="218"/>
              <w:rPr>
                <w:sz w:val="16"/>
                <w:szCs w:val="16"/>
              </w:rPr>
            </w:pPr>
            <w:r w:rsidRPr="00171B04">
              <w:rPr>
                <w:sz w:val="16"/>
                <w:szCs w:val="16"/>
              </w:rPr>
              <w:t>Set up Workflow rules and fire off automated emails to customers of the business.</w:t>
            </w:r>
          </w:p>
          <w:p w14:paraId="3BA31395" w14:textId="60CD291E" w:rsidR="00171B04" w:rsidRPr="0007725F" w:rsidRDefault="00477160" w:rsidP="00692548">
            <w:pPr>
              <w:pStyle w:val="ListParagraph"/>
              <w:numPr>
                <w:ilvl w:val="0"/>
                <w:numId w:val="13"/>
              </w:numPr>
              <w:ind w:left="165" w:right="-114" w:hanging="218"/>
              <w:rPr>
                <w:sz w:val="16"/>
                <w:szCs w:val="20"/>
              </w:rPr>
            </w:pPr>
            <w:r w:rsidRPr="0007725F">
              <w:rPr>
                <w:sz w:val="16"/>
                <w:szCs w:val="20"/>
              </w:rPr>
              <w:t xml:space="preserve">Using </w:t>
            </w:r>
            <w:r w:rsidR="0007725F">
              <w:rPr>
                <w:sz w:val="16"/>
                <w:szCs w:val="20"/>
              </w:rPr>
              <w:t>PHP</w:t>
            </w:r>
            <w:r w:rsidRPr="0007725F">
              <w:rPr>
                <w:sz w:val="16"/>
                <w:szCs w:val="20"/>
              </w:rPr>
              <w:t>,</w:t>
            </w:r>
            <w:r w:rsidR="0007725F">
              <w:rPr>
                <w:sz w:val="16"/>
                <w:szCs w:val="20"/>
              </w:rPr>
              <w:t xml:space="preserve"> </w:t>
            </w:r>
            <w:r w:rsidR="0007725F" w:rsidRPr="00171B04">
              <w:rPr>
                <w:sz w:val="16"/>
                <w:szCs w:val="16"/>
              </w:rPr>
              <w:t>SQL</w:t>
            </w:r>
            <w:r w:rsidR="0007725F">
              <w:rPr>
                <w:sz w:val="16"/>
                <w:szCs w:val="20"/>
              </w:rPr>
              <w:t xml:space="preserve"> Server,</w:t>
            </w:r>
            <w:r w:rsidRPr="0007725F">
              <w:rPr>
                <w:sz w:val="16"/>
                <w:szCs w:val="20"/>
              </w:rPr>
              <w:t xml:space="preserve"> HTML, </w:t>
            </w:r>
            <w:r w:rsidR="00335BF8" w:rsidRPr="0007725F">
              <w:rPr>
                <w:sz w:val="16"/>
                <w:szCs w:val="20"/>
              </w:rPr>
              <w:t>CSS,</w:t>
            </w:r>
            <w:r w:rsidRPr="0007725F">
              <w:rPr>
                <w:sz w:val="16"/>
                <w:szCs w:val="20"/>
              </w:rPr>
              <w:t xml:space="preserve"> and WordPress to create Web Applications.</w:t>
            </w:r>
          </w:p>
          <w:p w14:paraId="3379332D" w14:textId="267FF427" w:rsidR="00477160" w:rsidRPr="00171B04" w:rsidRDefault="00477160" w:rsidP="00692548">
            <w:pPr>
              <w:pStyle w:val="ListParagraph"/>
              <w:numPr>
                <w:ilvl w:val="0"/>
                <w:numId w:val="13"/>
              </w:numPr>
              <w:ind w:left="165" w:right="-114" w:hanging="218"/>
            </w:pPr>
            <w:r w:rsidRPr="00171B04">
              <w:rPr>
                <w:sz w:val="16"/>
                <w:szCs w:val="16"/>
              </w:rPr>
              <w:t xml:space="preserve">Learning and testing new technologies, </w:t>
            </w:r>
            <w:r w:rsidR="00335BF8" w:rsidRPr="00171B04">
              <w:rPr>
                <w:sz w:val="16"/>
                <w:szCs w:val="16"/>
              </w:rPr>
              <w:t>frameworks,</w:t>
            </w:r>
            <w:r w:rsidRPr="00171B04">
              <w:rPr>
                <w:sz w:val="16"/>
                <w:szCs w:val="16"/>
              </w:rPr>
              <w:t xml:space="preserve"> and languages like: Java, Python, C, C++, Linux OS etc.</w:t>
            </w:r>
          </w:p>
          <w:p w14:paraId="4BAD0B2E" w14:textId="77777777" w:rsidR="00477160" w:rsidRDefault="00477160" w:rsidP="00692548">
            <w:pPr>
              <w:pStyle w:val="Heading2"/>
              <w:ind w:left="-119" w:right="-114"/>
            </w:pPr>
            <w:r>
              <w:t>PROGRAMS and engagements</w:t>
            </w:r>
          </w:p>
          <w:p w14:paraId="4892C8A4" w14:textId="77777777" w:rsidR="00477160" w:rsidRPr="00F31C09" w:rsidRDefault="00477160" w:rsidP="00692548">
            <w:pPr>
              <w:pStyle w:val="Heading4"/>
              <w:ind w:left="-119" w:right="-114"/>
              <w:rPr>
                <w:szCs w:val="18"/>
              </w:rPr>
            </w:pPr>
            <w:r w:rsidRPr="00F31C09">
              <w:rPr>
                <w:szCs w:val="18"/>
              </w:rPr>
              <w:t>OSSE (DC Gov.) (March 2020 – Present)</w:t>
            </w:r>
          </w:p>
          <w:p w14:paraId="422808C1" w14:textId="77777777" w:rsidR="00477160" w:rsidRPr="002767B6" w:rsidRDefault="00477160" w:rsidP="00692548">
            <w:pPr>
              <w:ind w:left="-119" w:right="-114"/>
              <w:rPr>
                <w:sz w:val="16"/>
                <w:szCs w:val="16"/>
              </w:rPr>
            </w:pPr>
            <w:r w:rsidRPr="00F31C09">
              <w:rPr>
                <w:b/>
                <w:bCs/>
                <w:szCs w:val="18"/>
              </w:rPr>
              <w:t>Description</w:t>
            </w:r>
            <w:r w:rsidRPr="002767B6">
              <w:rPr>
                <w:sz w:val="16"/>
                <w:szCs w:val="16"/>
              </w:rPr>
              <w:t xml:space="preserve">: </w:t>
            </w:r>
            <w:r w:rsidRPr="00607E0B">
              <w:rPr>
                <w:sz w:val="16"/>
                <w:szCs w:val="16"/>
                <w:u w:val="single"/>
              </w:rPr>
              <w:t>Office of the State Superintendent of Education</w:t>
            </w:r>
            <w:r w:rsidRPr="00607E0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(OSSE) </w:t>
            </w:r>
            <w:r w:rsidRPr="00607E0B">
              <w:rPr>
                <w:sz w:val="16"/>
                <w:szCs w:val="16"/>
              </w:rPr>
              <w:t>is the state education agency for the District of Columbia charged with raising the quality of education for all DC residents</w:t>
            </w:r>
            <w:r>
              <w:rPr>
                <w:sz w:val="16"/>
                <w:szCs w:val="16"/>
              </w:rPr>
              <w:t>.</w:t>
            </w:r>
          </w:p>
          <w:p w14:paraId="1AC73D27" w14:textId="77777777" w:rsidR="0026069E" w:rsidRDefault="00477160" w:rsidP="00692548">
            <w:pPr>
              <w:ind w:left="-119" w:right="-114"/>
              <w:rPr>
                <w:sz w:val="16"/>
                <w:szCs w:val="16"/>
              </w:rPr>
            </w:pPr>
            <w:r w:rsidRPr="00F31C09">
              <w:rPr>
                <w:b/>
                <w:bCs/>
                <w:szCs w:val="18"/>
              </w:rPr>
              <w:t>Responsibilities</w:t>
            </w:r>
            <w:r w:rsidRPr="002767B6">
              <w:rPr>
                <w:sz w:val="16"/>
                <w:szCs w:val="16"/>
              </w:rPr>
              <w:t>:</w:t>
            </w:r>
          </w:p>
          <w:p w14:paraId="4CC0E39B" w14:textId="1BA92311" w:rsidR="00692548" w:rsidRDefault="00477160" w:rsidP="00692548">
            <w:pPr>
              <w:pStyle w:val="ListParagraph"/>
              <w:numPr>
                <w:ilvl w:val="0"/>
                <w:numId w:val="23"/>
              </w:numPr>
              <w:ind w:left="165" w:right="-114" w:hanging="219"/>
              <w:rPr>
                <w:sz w:val="16"/>
                <w:szCs w:val="16"/>
              </w:rPr>
            </w:pPr>
            <w:r w:rsidRPr="0026069E">
              <w:rPr>
                <w:sz w:val="16"/>
                <w:szCs w:val="16"/>
              </w:rPr>
              <w:t xml:space="preserve">Leading the project along with </w:t>
            </w:r>
            <w:r w:rsidR="00214DCB">
              <w:rPr>
                <w:sz w:val="16"/>
                <w:szCs w:val="16"/>
              </w:rPr>
              <w:t>four</w:t>
            </w:r>
            <w:r w:rsidRPr="0026069E">
              <w:rPr>
                <w:sz w:val="16"/>
                <w:szCs w:val="16"/>
              </w:rPr>
              <w:t xml:space="preserve"> Junior Developers and one QA.</w:t>
            </w:r>
          </w:p>
          <w:p w14:paraId="55374A62" w14:textId="78B5A0C5" w:rsidR="00477160" w:rsidRPr="0004649E" w:rsidRDefault="00692548" w:rsidP="00692548">
            <w:pPr>
              <w:pStyle w:val="ListParagraph"/>
              <w:numPr>
                <w:ilvl w:val="0"/>
                <w:numId w:val="23"/>
              </w:numPr>
              <w:ind w:left="165" w:right="-114" w:hanging="219"/>
              <w:rPr>
                <w:sz w:val="16"/>
                <w:szCs w:val="16"/>
              </w:rPr>
            </w:pPr>
            <w:r w:rsidRPr="0026069E">
              <w:rPr>
                <w:sz w:val="16"/>
                <w:szCs w:val="16"/>
              </w:rPr>
              <w:t xml:space="preserve">Using </w:t>
            </w:r>
            <w:r>
              <w:rPr>
                <w:sz w:val="16"/>
                <w:szCs w:val="16"/>
              </w:rPr>
              <w:t xml:space="preserve">the </w:t>
            </w:r>
            <w:r w:rsidRPr="0026069E">
              <w:rPr>
                <w:sz w:val="16"/>
                <w:szCs w:val="16"/>
              </w:rPr>
              <w:t>Customer portal</w:t>
            </w:r>
            <w:r>
              <w:rPr>
                <w:sz w:val="16"/>
                <w:szCs w:val="16"/>
              </w:rPr>
              <w:t>, creating</w:t>
            </w:r>
            <w:r w:rsidRPr="0026069E">
              <w:rPr>
                <w:sz w:val="16"/>
                <w:szCs w:val="16"/>
              </w:rPr>
              <w:t xml:space="preserve"> Lightning components</w:t>
            </w:r>
            <w:r>
              <w:rPr>
                <w:sz w:val="16"/>
                <w:szCs w:val="16"/>
              </w:rPr>
              <w:t xml:space="preserve"> and managing</w:t>
            </w:r>
            <w:r w:rsidRPr="0026069E">
              <w:rPr>
                <w:sz w:val="16"/>
                <w:szCs w:val="16"/>
              </w:rPr>
              <w:t xml:space="preserve"> Sharing setting for the community users.</w:t>
            </w:r>
          </w:p>
        </w:tc>
      </w:tr>
    </w:tbl>
    <w:p w14:paraId="7C7F48B3" w14:textId="1E175557" w:rsidR="00477160" w:rsidRDefault="00477160" w:rsidP="00477160">
      <w:pPr>
        <w:tabs>
          <w:tab w:val="left" w:pos="990"/>
        </w:tabs>
      </w:pPr>
    </w:p>
    <w:tbl>
      <w:tblPr>
        <w:tblpPr w:leftFromText="180" w:rightFromText="180" w:vertAnchor="page" w:horzAnchor="margin" w:tblpY="1259"/>
        <w:tblW w:w="1130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28"/>
        <w:gridCol w:w="283"/>
        <w:gridCol w:w="7190"/>
      </w:tblGrid>
      <w:tr w:rsidR="00477160" w14:paraId="09A5EDBE" w14:textId="77777777" w:rsidTr="0007725F">
        <w:trPr>
          <w:trHeight w:val="13470"/>
        </w:trPr>
        <w:tc>
          <w:tcPr>
            <w:tcW w:w="3828" w:type="dxa"/>
          </w:tcPr>
          <w:p w14:paraId="3CC4D5B7" w14:textId="77777777" w:rsidR="0007725F" w:rsidRDefault="0007725F" w:rsidP="0007725F">
            <w:pPr>
              <w:pStyle w:val="Heading3"/>
              <w:ind w:left="-120"/>
            </w:pPr>
          </w:p>
          <w:p w14:paraId="2BF77F2C" w14:textId="16685D02" w:rsidR="00477160" w:rsidRPr="00CB0055" w:rsidRDefault="00B137D0" w:rsidP="0007725F">
            <w:pPr>
              <w:pStyle w:val="Heading3"/>
              <w:ind w:left="-120"/>
            </w:pPr>
            <w:sdt>
              <w:sdtPr>
                <w:id w:val="4794239"/>
                <w:placeholder>
                  <w:docPart w:val="B4999380482C4C3DB7C965FA49AA2181"/>
                </w:placeholder>
                <w:temporary/>
                <w:showingPlcHdr/>
                <w15:appearance w15:val="hidden"/>
              </w:sdtPr>
              <w:sdtEndPr/>
              <w:sdtContent>
                <w:r w:rsidR="00477160" w:rsidRPr="00CB0055">
                  <w:t>Hobbies</w:t>
                </w:r>
              </w:sdtContent>
            </w:sdt>
          </w:p>
          <w:p w14:paraId="66D48181" w14:textId="77777777" w:rsidR="00362BB4" w:rsidRDefault="00477160" w:rsidP="0007725F">
            <w:pPr>
              <w:pStyle w:val="ListParagraph"/>
              <w:numPr>
                <w:ilvl w:val="0"/>
                <w:numId w:val="9"/>
              </w:numPr>
              <w:ind w:left="164" w:hanging="229"/>
            </w:pPr>
            <w:r>
              <w:t>Reading</w:t>
            </w:r>
          </w:p>
          <w:p w14:paraId="0B82B031" w14:textId="77777777" w:rsidR="00362BB4" w:rsidRDefault="00477160" w:rsidP="0007725F">
            <w:pPr>
              <w:pStyle w:val="ListParagraph"/>
              <w:numPr>
                <w:ilvl w:val="0"/>
                <w:numId w:val="9"/>
              </w:numPr>
              <w:ind w:left="164" w:hanging="229"/>
            </w:pPr>
            <w:r>
              <w:t>Music</w:t>
            </w:r>
          </w:p>
          <w:p w14:paraId="5F319DD9" w14:textId="77777777" w:rsidR="00362BB4" w:rsidRDefault="00477160" w:rsidP="0007725F">
            <w:pPr>
              <w:pStyle w:val="ListParagraph"/>
              <w:numPr>
                <w:ilvl w:val="0"/>
                <w:numId w:val="9"/>
              </w:numPr>
              <w:ind w:left="164" w:hanging="229"/>
            </w:pPr>
            <w:r>
              <w:t>Carrom</w:t>
            </w:r>
          </w:p>
          <w:p w14:paraId="1FBB2E37" w14:textId="77777777" w:rsidR="00362BB4" w:rsidRDefault="00477160" w:rsidP="0007725F">
            <w:pPr>
              <w:pStyle w:val="ListParagraph"/>
              <w:numPr>
                <w:ilvl w:val="0"/>
                <w:numId w:val="9"/>
              </w:numPr>
              <w:ind w:left="164" w:hanging="229"/>
            </w:pPr>
            <w:r>
              <w:t>Chess</w:t>
            </w:r>
          </w:p>
          <w:p w14:paraId="44DC8FE7" w14:textId="77777777" w:rsidR="00362BB4" w:rsidRDefault="00477160" w:rsidP="0007725F">
            <w:pPr>
              <w:pStyle w:val="ListParagraph"/>
              <w:numPr>
                <w:ilvl w:val="0"/>
                <w:numId w:val="9"/>
              </w:numPr>
              <w:ind w:left="164" w:hanging="229"/>
            </w:pPr>
            <w:r>
              <w:t>Traveling</w:t>
            </w:r>
          </w:p>
          <w:p w14:paraId="7E8E01E8" w14:textId="52AFFF28" w:rsidR="00477160" w:rsidRDefault="00477160" w:rsidP="0007725F">
            <w:pPr>
              <w:pStyle w:val="ListParagraph"/>
              <w:numPr>
                <w:ilvl w:val="0"/>
                <w:numId w:val="9"/>
              </w:numPr>
              <w:ind w:left="164" w:hanging="229"/>
            </w:pPr>
            <w:r>
              <w:t>Gardening</w:t>
            </w:r>
          </w:p>
          <w:p w14:paraId="44AC8DA3" w14:textId="77777777" w:rsidR="000846A4" w:rsidRDefault="000846A4" w:rsidP="0007725F">
            <w:pPr>
              <w:pStyle w:val="Heading3"/>
              <w:ind w:left="-120"/>
            </w:pPr>
            <w:r>
              <w:t>SKILLS</w:t>
            </w:r>
          </w:p>
          <w:p w14:paraId="660D5424" w14:textId="77777777" w:rsidR="00362BB4" w:rsidRDefault="004D17F2" w:rsidP="0007725F">
            <w:pPr>
              <w:pStyle w:val="ListParagraph"/>
              <w:numPr>
                <w:ilvl w:val="0"/>
                <w:numId w:val="9"/>
              </w:numPr>
              <w:ind w:left="164" w:hanging="229"/>
            </w:pPr>
            <w:r>
              <w:t xml:space="preserve">Salesforce Configuration: </w:t>
            </w:r>
            <w:r w:rsidR="00F31C09">
              <w:t xml:space="preserve">       </w:t>
            </w:r>
            <w:r>
              <w:t>9/10</w:t>
            </w:r>
          </w:p>
          <w:p w14:paraId="721A1363" w14:textId="77777777" w:rsidR="00362BB4" w:rsidRDefault="004D17F2" w:rsidP="0007725F">
            <w:pPr>
              <w:pStyle w:val="ListParagraph"/>
              <w:numPr>
                <w:ilvl w:val="0"/>
                <w:numId w:val="9"/>
              </w:numPr>
              <w:ind w:left="164" w:hanging="229"/>
            </w:pPr>
            <w:r>
              <w:t xml:space="preserve">Apex Development: </w:t>
            </w:r>
            <w:r w:rsidR="00F31C09">
              <w:t xml:space="preserve">                </w:t>
            </w:r>
            <w:r>
              <w:t>8/10</w:t>
            </w:r>
          </w:p>
          <w:p w14:paraId="107BAF7C" w14:textId="77777777" w:rsidR="00362BB4" w:rsidRDefault="004D17F2" w:rsidP="0007725F">
            <w:pPr>
              <w:pStyle w:val="ListParagraph"/>
              <w:numPr>
                <w:ilvl w:val="0"/>
                <w:numId w:val="9"/>
              </w:numPr>
              <w:ind w:left="164" w:hanging="229"/>
            </w:pPr>
            <w:r>
              <w:t xml:space="preserve">Lightning Component: </w:t>
            </w:r>
            <w:r w:rsidR="00F31C09">
              <w:t xml:space="preserve">            </w:t>
            </w:r>
            <w:r>
              <w:t>8/10</w:t>
            </w:r>
          </w:p>
          <w:p w14:paraId="3AE78585" w14:textId="77777777" w:rsidR="00362BB4" w:rsidRDefault="004D17F2" w:rsidP="0007725F">
            <w:pPr>
              <w:pStyle w:val="ListParagraph"/>
              <w:numPr>
                <w:ilvl w:val="0"/>
                <w:numId w:val="9"/>
              </w:numPr>
              <w:ind w:left="164" w:hanging="229"/>
            </w:pPr>
            <w:r>
              <w:t xml:space="preserve">Lightning Web Component: </w:t>
            </w:r>
            <w:r w:rsidR="00F31C09">
              <w:t xml:space="preserve">   </w:t>
            </w:r>
            <w:r>
              <w:t>7/10</w:t>
            </w:r>
          </w:p>
          <w:p w14:paraId="6DF84AAD" w14:textId="77777777" w:rsidR="00362BB4" w:rsidRDefault="004D17F2" w:rsidP="0007725F">
            <w:pPr>
              <w:pStyle w:val="ListParagraph"/>
              <w:numPr>
                <w:ilvl w:val="0"/>
                <w:numId w:val="9"/>
              </w:numPr>
              <w:ind w:left="164" w:hanging="229"/>
            </w:pPr>
            <w:r>
              <w:t xml:space="preserve">Einstein Analytics: </w:t>
            </w:r>
            <w:r w:rsidR="00F31C09">
              <w:t xml:space="preserve">                     </w:t>
            </w:r>
            <w:r>
              <w:t>6/10</w:t>
            </w:r>
          </w:p>
          <w:p w14:paraId="7B01BBA7" w14:textId="52504F1F" w:rsidR="004D17F2" w:rsidRPr="004D17F2" w:rsidRDefault="004D17F2" w:rsidP="0007725F">
            <w:pPr>
              <w:pStyle w:val="ListParagraph"/>
              <w:numPr>
                <w:ilvl w:val="0"/>
                <w:numId w:val="9"/>
              </w:numPr>
              <w:ind w:left="164" w:hanging="229"/>
            </w:pPr>
            <w:r>
              <w:t xml:space="preserve">Visualforce: </w:t>
            </w:r>
            <w:r w:rsidR="00F31C09">
              <w:t xml:space="preserve">                               </w:t>
            </w:r>
            <w:r>
              <w:t>6/10</w:t>
            </w:r>
          </w:p>
        </w:tc>
        <w:tc>
          <w:tcPr>
            <w:tcW w:w="283" w:type="dxa"/>
          </w:tcPr>
          <w:p w14:paraId="0C88E22B" w14:textId="3CBADC19" w:rsidR="00477160" w:rsidRDefault="00477160" w:rsidP="0007725F">
            <w:pPr>
              <w:tabs>
                <w:tab w:val="left" w:pos="990"/>
              </w:tabs>
            </w:pPr>
          </w:p>
        </w:tc>
        <w:tc>
          <w:tcPr>
            <w:tcW w:w="7190" w:type="dxa"/>
          </w:tcPr>
          <w:p w14:paraId="7A51ECBA" w14:textId="77777777" w:rsidR="0004649E" w:rsidRPr="00F31C09" w:rsidRDefault="0004649E" w:rsidP="0007725F">
            <w:pPr>
              <w:pStyle w:val="Heading4"/>
              <w:ind w:left="-119" w:right="-114"/>
              <w:rPr>
                <w:szCs w:val="18"/>
              </w:rPr>
            </w:pPr>
            <w:r w:rsidRPr="00F31C09">
              <w:rPr>
                <w:szCs w:val="18"/>
              </w:rPr>
              <w:t>John Hancock - LTC (Long-Term Care) (Feb 2020 – Present)</w:t>
            </w:r>
          </w:p>
          <w:p w14:paraId="33F3A2E4" w14:textId="77777777" w:rsidR="0004649E" w:rsidRPr="002767B6" w:rsidRDefault="0004649E" w:rsidP="0007725F">
            <w:pPr>
              <w:ind w:left="-119" w:right="-114"/>
              <w:rPr>
                <w:sz w:val="16"/>
                <w:szCs w:val="16"/>
              </w:rPr>
            </w:pPr>
            <w:r w:rsidRPr="00F31C09">
              <w:rPr>
                <w:b/>
                <w:bCs/>
                <w:szCs w:val="18"/>
              </w:rPr>
              <w:t>Description</w:t>
            </w:r>
            <w:r w:rsidRPr="002767B6">
              <w:rPr>
                <w:sz w:val="16"/>
                <w:szCs w:val="16"/>
              </w:rPr>
              <w:t>: LTC is a support portal for John Hancock’s Life Insurance customers</w:t>
            </w:r>
            <w:r>
              <w:rPr>
                <w:sz w:val="16"/>
                <w:szCs w:val="16"/>
              </w:rPr>
              <w:t xml:space="preserve"> which p</w:t>
            </w:r>
            <w:r w:rsidRPr="002767B6">
              <w:rPr>
                <w:sz w:val="16"/>
                <w:szCs w:val="16"/>
              </w:rPr>
              <w:t>rovide</w:t>
            </w:r>
            <w:r>
              <w:rPr>
                <w:sz w:val="16"/>
                <w:szCs w:val="16"/>
              </w:rPr>
              <w:t>s</w:t>
            </w:r>
            <w:r w:rsidRPr="002767B6">
              <w:rPr>
                <w:sz w:val="16"/>
                <w:szCs w:val="16"/>
              </w:rPr>
              <w:t xml:space="preserve"> support using Customer and Provider Communities.</w:t>
            </w:r>
          </w:p>
          <w:p w14:paraId="24BCE078" w14:textId="77777777" w:rsidR="0004649E" w:rsidRDefault="0004649E" w:rsidP="0007725F">
            <w:pPr>
              <w:ind w:left="-119" w:right="-114"/>
              <w:rPr>
                <w:sz w:val="16"/>
                <w:szCs w:val="16"/>
              </w:rPr>
            </w:pPr>
            <w:r w:rsidRPr="00F31C09">
              <w:rPr>
                <w:b/>
                <w:bCs/>
                <w:szCs w:val="18"/>
              </w:rPr>
              <w:t>Responsibilities</w:t>
            </w:r>
            <w:r w:rsidRPr="002767B6">
              <w:rPr>
                <w:sz w:val="16"/>
                <w:szCs w:val="16"/>
              </w:rPr>
              <w:t xml:space="preserve">: </w:t>
            </w:r>
          </w:p>
          <w:p w14:paraId="2423EFBE" w14:textId="77777777" w:rsidR="0004649E" w:rsidRDefault="0004649E" w:rsidP="0007725F">
            <w:pPr>
              <w:pStyle w:val="ListParagraph"/>
              <w:numPr>
                <w:ilvl w:val="0"/>
                <w:numId w:val="22"/>
              </w:numPr>
              <w:ind w:left="165" w:right="-114" w:hanging="219"/>
              <w:rPr>
                <w:sz w:val="16"/>
                <w:szCs w:val="16"/>
              </w:rPr>
            </w:pPr>
            <w:r w:rsidRPr="00754787">
              <w:rPr>
                <w:sz w:val="16"/>
                <w:szCs w:val="16"/>
              </w:rPr>
              <w:t>Using Lightning Web Component to build some strong and reusable components.</w:t>
            </w:r>
          </w:p>
          <w:p w14:paraId="6E13F61A" w14:textId="0C5B42F2" w:rsidR="0004649E" w:rsidRPr="0004649E" w:rsidRDefault="0004649E" w:rsidP="0007725F">
            <w:pPr>
              <w:pStyle w:val="ListParagraph"/>
              <w:numPr>
                <w:ilvl w:val="0"/>
                <w:numId w:val="22"/>
              </w:numPr>
              <w:ind w:left="165" w:right="-114" w:hanging="219"/>
              <w:rPr>
                <w:sz w:val="16"/>
                <w:szCs w:val="16"/>
              </w:rPr>
            </w:pPr>
            <w:r w:rsidRPr="0004649E">
              <w:rPr>
                <w:sz w:val="16"/>
                <w:szCs w:val="16"/>
              </w:rPr>
              <w:t xml:space="preserve">Working on Service and Community cloud of John Hancock’s </w:t>
            </w:r>
            <w:proofErr w:type="gramStart"/>
            <w:r w:rsidRPr="0004649E">
              <w:rPr>
                <w:sz w:val="16"/>
                <w:szCs w:val="16"/>
              </w:rPr>
              <w:t>Long Term</w:t>
            </w:r>
            <w:proofErr w:type="gramEnd"/>
            <w:r w:rsidRPr="0004649E">
              <w:rPr>
                <w:sz w:val="16"/>
                <w:szCs w:val="16"/>
              </w:rPr>
              <w:t xml:space="preserve"> Care policy.</w:t>
            </w:r>
          </w:p>
          <w:p w14:paraId="258E54B1" w14:textId="77777777" w:rsidR="0004649E" w:rsidRDefault="0004649E" w:rsidP="0007725F">
            <w:pPr>
              <w:pStyle w:val="Heading4"/>
              <w:ind w:left="-119" w:right="-114"/>
              <w:rPr>
                <w:sz w:val="16"/>
                <w:szCs w:val="16"/>
              </w:rPr>
            </w:pPr>
          </w:p>
          <w:p w14:paraId="37824B96" w14:textId="0ED53CE8" w:rsidR="00171B04" w:rsidRPr="00F31C09" w:rsidRDefault="00171B04" w:rsidP="0007725F">
            <w:pPr>
              <w:pStyle w:val="Heading4"/>
              <w:ind w:left="-119" w:right="-114"/>
              <w:rPr>
                <w:szCs w:val="18"/>
              </w:rPr>
            </w:pPr>
            <w:proofErr w:type="spellStart"/>
            <w:r w:rsidRPr="00F31C09">
              <w:rPr>
                <w:szCs w:val="18"/>
              </w:rPr>
              <w:t>Greysteel</w:t>
            </w:r>
            <w:proofErr w:type="spellEnd"/>
            <w:r w:rsidRPr="00F31C09">
              <w:rPr>
                <w:szCs w:val="18"/>
              </w:rPr>
              <w:t xml:space="preserve"> Company, LLC (July 2019 – Jan 2020)</w:t>
            </w:r>
          </w:p>
          <w:p w14:paraId="7D230CC2" w14:textId="5BE75978" w:rsidR="00754787" w:rsidRDefault="00171B04" w:rsidP="0007725F">
            <w:pPr>
              <w:ind w:left="-119" w:right="-114"/>
              <w:rPr>
                <w:sz w:val="16"/>
                <w:szCs w:val="16"/>
              </w:rPr>
            </w:pPr>
            <w:r w:rsidRPr="00F31C09">
              <w:rPr>
                <w:b/>
                <w:bCs/>
                <w:szCs w:val="18"/>
              </w:rPr>
              <w:t>Description</w:t>
            </w:r>
            <w:r w:rsidRPr="002767B6">
              <w:rPr>
                <w:sz w:val="16"/>
                <w:szCs w:val="16"/>
              </w:rPr>
              <w:t>:</w:t>
            </w:r>
            <w:r w:rsidR="00754787">
              <w:rPr>
                <w:sz w:val="16"/>
                <w:szCs w:val="16"/>
              </w:rPr>
              <w:t xml:space="preserve"> </w:t>
            </w:r>
            <w:proofErr w:type="spellStart"/>
            <w:r w:rsidRPr="00754787">
              <w:rPr>
                <w:sz w:val="16"/>
                <w:szCs w:val="16"/>
              </w:rPr>
              <w:t>Greysteel</w:t>
            </w:r>
            <w:proofErr w:type="spellEnd"/>
            <w:r w:rsidRPr="00754787">
              <w:rPr>
                <w:sz w:val="16"/>
                <w:szCs w:val="16"/>
              </w:rPr>
              <w:t xml:space="preserve"> is a leading transactional commercial property adviser for private, middle-market and institutional investors</w:t>
            </w:r>
            <w:r w:rsidR="00754787">
              <w:rPr>
                <w:sz w:val="16"/>
                <w:szCs w:val="16"/>
              </w:rPr>
              <w:t xml:space="preserve"> which </w:t>
            </w:r>
            <w:r w:rsidRPr="00754787">
              <w:rPr>
                <w:sz w:val="16"/>
                <w:szCs w:val="16"/>
              </w:rPr>
              <w:t>provides Brokers to search all the Properties available to Sell or Rent in any location and make financial transaction</w:t>
            </w:r>
            <w:r w:rsidR="001B05A2">
              <w:rPr>
                <w:sz w:val="16"/>
                <w:szCs w:val="16"/>
              </w:rPr>
              <w:t>s</w:t>
            </w:r>
            <w:r w:rsidRPr="00754787">
              <w:rPr>
                <w:sz w:val="16"/>
                <w:szCs w:val="16"/>
              </w:rPr>
              <w:t xml:space="preserve"> with them and Investors to communicate on a Property with Brokers and Property Owner.</w:t>
            </w:r>
          </w:p>
          <w:p w14:paraId="21D6F0D1" w14:textId="5B483B98" w:rsidR="00754787" w:rsidRDefault="00171B04" w:rsidP="0007725F">
            <w:pPr>
              <w:ind w:left="-119" w:right="-114"/>
              <w:rPr>
                <w:sz w:val="16"/>
                <w:szCs w:val="16"/>
              </w:rPr>
            </w:pPr>
            <w:proofErr w:type="spellStart"/>
            <w:r w:rsidRPr="00754787">
              <w:rPr>
                <w:sz w:val="16"/>
                <w:szCs w:val="16"/>
              </w:rPr>
              <w:t>Greysteel</w:t>
            </w:r>
            <w:proofErr w:type="spellEnd"/>
            <w:r w:rsidRPr="00754787">
              <w:rPr>
                <w:sz w:val="16"/>
                <w:szCs w:val="16"/>
              </w:rPr>
              <w:t xml:space="preserve"> has many functionalities, some of them are:</w:t>
            </w:r>
          </w:p>
          <w:p w14:paraId="55AFD728" w14:textId="77777777" w:rsidR="00754787" w:rsidRPr="00754787" w:rsidRDefault="00171B04" w:rsidP="0007725F">
            <w:pPr>
              <w:pStyle w:val="ListParagraph"/>
              <w:numPr>
                <w:ilvl w:val="0"/>
                <w:numId w:val="21"/>
              </w:numPr>
              <w:ind w:left="448" w:right="-114" w:hanging="207"/>
              <w:rPr>
                <w:sz w:val="16"/>
                <w:szCs w:val="16"/>
              </w:rPr>
            </w:pPr>
            <w:r w:rsidRPr="00754787">
              <w:rPr>
                <w:sz w:val="16"/>
                <w:szCs w:val="16"/>
              </w:rPr>
              <w:t>Map Plotter to see all the Properties on the Map.</w:t>
            </w:r>
          </w:p>
          <w:p w14:paraId="60FC7774" w14:textId="77777777" w:rsidR="00754787" w:rsidRPr="00754787" w:rsidRDefault="00171B04" w:rsidP="0007725F">
            <w:pPr>
              <w:pStyle w:val="ListParagraph"/>
              <w:numPr>
                <w:ilvl w:val="0"/>
                <w:numId w:val="21"/>
              </w:numPr>
              <w:ind w:left="448" w:right="-114" w:hanging="207"/>
              <w:rPr>
                <w:sz w:val="16"/>
                <w:szCs w:val="16"/>
              </w:rPr>
            </w:pPr>
            <w:r w:rsidRPr="00754787">
              <w:rPr>
                <w:sz w:val="16"/>
                <w:szCs w:val="16"/>
              </w:rPr>
              <w:t>Box to store Photos and documents for Property in Secure Folders</w:t>
            </w:r>
          </w:p>
          <w:p w14:paraId="4E0E6DA4" w14:textId="40DC5D84" w:rsidR="00171B04" w:rsidRPr="00754787" w:rsidRDefault="00171B04" w:rsidP="0007725F">
            <w:pPr>
              <w:pStyle w:val="ListParagraph"/>
              <w:numPr>
                <w:ilvl w:val="0"/>
                <w:numId w:val="21"/>
              </w:numPr>
              <w:ind w:left="448" w:right="-114" w:hanging="207"/>
              <w:rPr>
                <w:sz w:val="16"/>
                <w:szCs w:val="16"/>
              </w:rPr>
            </w:pPr>
            <w:proofErr w:type="spellStart"/>
            <w:r w:rsidRPr="00754787">
              <w:rPr>
                <w:sz w:val="16"/>
                <w:szCs w:val="16"/>
              </w:rPr>
              <w:t>Drawloop</w:t>
            </w:r>
            <w:proofErr w:type="spellEnd"/>
            <w:r w:rsidRPr="00754787">
              <w:rPr>
                <w:sz w:val="16"/>
                <w:szCs w:val="16"/>
              </w:rPr>
              <w:t xml:space="preserve"> to generate documents automatically from any Property records.</w:t>
            </w:r>
          </w:p>
          <w:p w14:paraId="48D4EF43" w14:textId="77777777" w:rsidR="0018446A" w:rsidRDefault="00477160" w:rsidP="0007725F">
            <w:pPr>
              <w:ind w:left="-119" w:right="-114"/>
              <w:rPr>
                <w:sz w:val="16"/>
                <w:szCs w:val="16"/>
              </w:rPr>
            </w:pPr>
            <w:r w:rsidRPr="00F31C09">
              <w:rPr>
                <w:b/>
                <w:bCs/>
                <w:szCs w:val="18"/>
              </w:rPr>
              <w:t>Responsibilities</w:t>
            </w:r>
            <w:r w:rsidRPr="002767B6">
              <w:rPr>
                <w:sz w:val="16"/>
                <w:szCs w:val="16"/>
              </w:rPr>
              <w:t>:</w:t>
            </w:r>
          </w:p>
          <w:p w14:paraId="7A593FB1" w14:textId="76B2EA56" w:rsidR="00477160" w:rsidRPr="0018446A" w:rsidRDefault="00477160" w:rsidP="0007725F">
            <w:pPr>
              <w:pStyle w:val="ListParagraph"/>
              <w:numPr>
                <w:ilvl w:val="0"/>
                <w:numId w:val="8"/>
              </w:numPr>
              <w:ind w:left="165" w:right="-114" w:hanging="219"/>
              <w:rPr>
                <w:sz w:val="16"/>
                <w:szCs w:val="16"/>
              </w:rPr>
            </w:pPr>
            <w:r w:rsidRPr="0018446A">
              <w:rPr>
                <w:sz w:val="16"/>
                <w:szCs w:val="16"/>
              </w:rPr>
              <w:t xml:space="preserve">Integrate Salesforce with Buildout, </w:t>
            </w:r>
            <w:proofErr w:type="spellStart"/>
            <w:r w:rsidRPr="0018446A">
              <w:rPr>
                <w:sz w:val="16"/>
                <w:szCs w:val="16"/>
              </w:rPr>
              <w:t>Quickbook</w:t>
            </w:r>
            <w:proofErr w:type="spellEnd"/>
            <w:r w:rsidRPr="0018446A">
              <w:rPr>
                <w:sz w:val="16"/>
                <w:szCs w:val="16"/>
              </w:rPr>
              <w:t xml:space="preserve"> and Box platform.</w:t>
            </w:r>
          </w:p>
          <w:p w14:paraId="4CED72B8" w14:textId="0A7DCCCE" w:rsidR="00477160" w:rsidRPr="0018446A" w:rsidRDefault="00477160" w:rsidP="0007725F">
            <w:pPr>
              <w:pStyle w:val="ListParagraph"/>
              <w:numPr>
                <w:ilvl w:val="0"/>
                <w:numId w:val="8"/>
              </w:numPr>
              <w:ind w:left="165" w:right="-114" w:hanging="219"/>
              <w:rPr>
                <w:sz w:val="16"/>
                <w:szCs w:val="16"/>
              </w:rPr>
            </w:pPr>
            <w:r w:rsidRPr="0018446A">
              <w:rPr>
                <w:sz w:val="16"/>
                <w:szCs w:val="16"/>
              </w:rPr>
              <w:t xml:space="preserve">Use </w:t>
            </w:r>
            <w:proofErr w:type="spellStart"/>
            <w:r w:rsidRPr="0018446A">
              <w:rPr>
                <w:sz w:val="16"/>
                <w:szCs w:val="16"/>
              </w:rPr>
              <w:t>Drawloop</w:t>
            </w:r>
            <w:proofErr w:type="spellEnd"/>
            <w:r w:rsidRPr="0018446A">
              <w:rPr>
                <w:sz w:val="16"/>
                <w:szCs w:val="16"/>
              </w:rPr>
              <w:t xml:space="preserve"> (Nintex </w:t>
            </w:r>
            <w:proofErr w:type="spellStart"/>
            <w:r w:rsidRPr="0018446A">
              <w:rPr>
                <w:sz w:val="16"/>
                <w:szCs w:val="16"/>
              </w:rPr>
              <w:t>DogGen</w:t>
            </w:r>
            <w:proofErr w:type="spellEnd"/>
            <w:r w:rsidRPr="0018446A">
              <w:rPr>
                <w:sz w:val="16"/>
                <w:szCs w:val="16"/>
              </w:rPr>
              <w:t>) Package to generate documents automatically.</w:t>
            </w:r>
          </w:p>
          <w:p w14:paraId="4C56DBC7" w14:textId="409B5483" w:rsidR="00477160" w:rsidRPr="0018446A" w:rsidRDefault="00477160" w:rsidP="0007725F">
            <w:pPr>
              <w:pStyle w:val="ListParagraph"/>
              <w:numPr>
                <w:ilvl w:val="0"/>
                <w:numId w:val="8"/>
              </w:numPr>
              <w:ind w:left="165" w:right="-114" w:hanging="219"/>
              <w:rPr>
                <w:sz w:val="16"/>
                <w:szCs w:val="16"/>
              </w:rPr>
            </w:pPr>
            <w:r w:rsidRPr="0018446A">
              <w:rPr>
                <w:sz w:val="16"/>
                <w:szCs w:val="16"/>
              </w:rPr>
              <w:t>Use Map Plotter (</w:t>
            </w:r>
            <w:proofErr w:type="spellStart"/>
            <w:r w:rsidRPr="0018446A">
              <w:rPr>
                <w:sz w:val="16"/>
                <w:szCs w:val="16"/>
              </w:rPr>
              <w:t>Extentia</w:t>
            </w:r>
            <w:proofErr w:type="spellEnd"/>
            <w:r w:rsidRPr="0018446A">
              <w:rPr>
                <w:sz w:val="16"/>
                <w:szCs w:val="16"/>
              </w:rPr>
              <w:t>) Package to map records on the Map using Address fields.</w:t>
            </w:r>
          </w:p>
          <w:p w14:paraId="3B3A4074" w14:textId="5BAEEA6C" w:rsidR="00477160" w:rsidRPr="0018446A" w:rsidRDefault="00477160" w:rsidP="0007725F">
            <w:pPr>
              <w:pStyle w:val="ListParagraph"/>
              <w:numPr>
                <w:ilvl w:val="0"/>
                <w:numId w:val="8"/>
              </w:numPr>
              <w:ind w:left="165" w:right="-114" w:hanging="219"/>
              <w:rPr>
                <w:sz w:val="16"/>
                <w:szCs w:val="16"/>
              </w:rPr>
            </w:pPr>
            <w:r w:rsidRPr="0018446A">
              <w:rPr>
                <w:sz w:val="16"/>
                <w:szCs w:val="16"/>
              </w:rPr>
              <w:t>Communicate with Clients directly on daily Stand-up, Scrum calls and Emails and understand requirements.</w:t>
            </w:r>
          </w:p>
          <w:p w14:paraId="44C76FD7" w14:textId="7DD2327A" w:rsidR="00477160" w:rsidRPr="0018446A" w:rsidRDefault="00477160" w:rsidP="0007725F">
            <w:pPr>
              <w:pStyle w:val="ListParagraph"/>
              <w:numPr>
                <w:ilvl w:val="0"/>
                <w:numId w:val="8"/>
              </w:numPr>
              <w:ind w:left="165" w:right="-114" w:hanging="219"/>
              <w:rPr>
                <w:sz w:val="16"/>
                <w:szCs w:val="16"/>
              </w:rPr>
            </w:pPr>
            <w:r w:rsidRPr="0018446A">
              <w:rPr>
                <w:sz w:val="16"/>
                <w:szCs w:val="16"/>
              </w:rPr>
              <w:t xml:space="preserve">Manage day-to-day execution of project implantations. Assist with the planning, tracking, </w:t>
            </w:r>
            <w:proofErr w:type="gramStart"/>
            <w:r w:rsidRPr="0018446A">
              <w:rPr>
                <w:sz w:val="16"/>
                <w:szCs w:val="16"/>
              </w:rPr>
              <w:t>documentation</w:t>
            </w:r>
            <w:proofErr w:type="gramEnd"/>
            <w:r w:rsidRPr="0018446A">
              <w:rPr>
                <w:sz w:val="16"/>
                <w:szCs w:val="16"/>
              </w:rPr>
              <w:t xml:space="preserve"> and status updates for the project on daily Internal call.</w:t>
            </w:r>
          </w:p>
          <w:p w14:paraId="321A72CF" w14:textId="6587F326" w:rsidR="00477160" w:rsidRPr="0018446A" w:rsidRDefault="00477160" w:rsidP="0007725F">
            <w:pPr>
              <w:pStyle w:val="ListParagraph"/>
              <w:numPr>
                <w:ilvl w:val="0"/>
                <w:numId w:val="8"/>
              </w:numPr>
              <w:ind w:left="165" w:right="-114" w:hanging="219"/>
              <w:rPr>
                <w:sz w:val="16"/>
                <w:szCs w:val="16"/>
              </w:rPr>
            </w:pPr>
            <w:r w:rsidRPr="0018446A">
              <w:rPr>
                <w:sz w:val="16"/>
                <w:szCs w:val="16"/>
              </w:rPr>
              <w:t>Provide hands</w:t>
            </w:r>
            <w:r w:rsidR="001B05A2">
              <w:rPr>
                <w:sz w:val="16"/>
                <w:szCs w:val="16"/>
              </w:rPr>
              <w:t>-</w:t>
            </w:r>
            <w:r w:rsidRPr="0018446A">
              <w:rPr>
                <w:sz w:val="16"/>
                <w:szCs w:val="16"/>
              </w:rPr>
              <w:t>on configuration and customization of the product in all declarative tasks.</w:t>
            </w:r>
          </w:p>
          <w:p w14:paraId="3BB331A9" w14:textId="174A9F1B" w:rsidR="00477160" w:rsidRPr="0018446A" w:rsidRDefault="00477160" w:rsidP="0007725F">
            <w:pPr>
              <w:pStyle w:val="ListParagraph"/>
              <w:numPr>
                <w:ilvl w:val="0"/>
                <w:numId w:val="8"/>
              </w:numPr>
              <w:ind w:left="165" w:right="-114" w:hanging="219"/>
              <w:rPr>
                <w:sz w:val="16"/>
                <w:szCs w:val="16"/>
              </w:rPr>
            </w:pPr>
            <w:r w:rsidRPr="0018446A">
              <w:rPr>
                <w:sz w:val="16"/>
                <w:szCs w:val="16"/>
              </w:rPr>
              <w:t>Write Apex classes, Test Classes, Visualforce pages, Triggers, Lightning Aura Component, SOQL, SOSL, etc.</w:t>
            </w:r>
          </w:p>
          <w:p w14:paraId="6484FEA7" w14:textId="6FE56C27" w:rsidR="00477160" w:rsidRPr="0018446A" w:rsidRDefault="00477160" w:rsidP="0007725F">
            <w:pPr>
              <w:pStyle w:val="ListParagraph"/>
              <w:numPr>
                <w:ilvl w:val="0"/>
                <w:numId w:val="8"/>
              </w:numPr>
              <w:ind w:left="165" w:right="-114" w:hanging="219"/>
              <w:rPr>
                <w:sz w:val="16"/>
                <w:szCs w:val="16"/>
              </w:rPr>
            </w:pPr>
            <w:r w:rsidRPr="0018446A">
              <w:rPr>
                <w:sz w:val="16"/>
                <w:szCs w:val="16"/>
              </w:rPr>
              <w:t>Manage Org Data and Packages.</w:t>
            </w:r>
          </w:p>
          <w:p w14:paraId="5D2A39D6" w14:textId="77777777" w:rsidR="00477160" w:rsidRPr="002767B6" w:rsidRDefault="00477160" w:rsidP="0007725F">
            <w:pPr>
              <w:ind w:left="-119" w:right="-114"/>
              <w:rPr>
                <w:sz w:val="16"/>
                <w:szCs w:val="16"/>
              </w:rPr>
            </w:pPr>
          </w:p>
          <w:p w14:paraId="37F9B988" w14:textId="77777777" w:rsidR="00477160" w:rsidRPr="00F31C09" w:rsidRDefault="00477160" w:rsidP="0007725F">
            <w:pPr>
              <w:pStyle w:val="Heading4"/>
              <w:ind w:left="-119" w:right="-114"/>
              <w:rPr>
                <w:szCs w:val="18"/>
              </w:rPr>
            </w:pPr>
            <w:proofErr w:type="spellStart"/>
            <w:r w:rsidRPr="00F31C09">
              <w:rPr>
                <w:szCs w:val="18"/>
              </w:rPr>
              <w:t>ConfidentG</w:t>
            </w:r>
            <w:proofErr w:type="spellEnd"/>
            <w:r w:rsidRPr="00F31C09">
              <w:rPr>
                <w:szCs w:val="18"/>
              </w:rPr>
              <w:t>: Agile GDPR Compliance Management (March 2019 – April 2019)</w:t>
            </w:r>
          </w:p>
          <w:p w14:paraId="3E246074" w14:textId="155FE27D" w:rsidR="00477160" w:rsidRPr="00754787" w:rsidRDefault="00477160" w:rsidP="0007725F">
            <w:pPr>
              <w:ind w:left="-119" w:right="-114"/>
              <w:rPr>
                <w:sz w:val="16"/>
                <w:szCs w:val="16"/>
              </w:rPr>
            </w:pPr>
            <w:r w:rsidRPr="00F31C09">
              <w:rPr>
                <w:b/>
                <w:bCs/>
                <w:szCs w:val="18"/>
              </w:rPr>
              <w:t>Description</w:t>
            </w:r>
            <w:r w:rsidRPr="002767B6">
              <w:rPr>
                <w:sz w:val="16"/>
                <w:szCs w:val="16"/>
              </w:rPr>
              <w:t>:</w:t>
            </w:r>
            <w:r w:rsidR="00754787">
              <w:rPr>
                <w:sz w:val="16"/>
                <w:szCs w:val="16"/>
              </w:rPr>
              <w:t xml:space="preserve"> </w:t>
            </w:r>
            <w:r w:rsidRPr="00754787">
              <w:rPr>
                <w:sz w:val="16"/>
                <w:szCs w:val="16"/>
              </w:rPr>
              <w:t>GDPR Compliance with Agility</w:t>
            </w:r>
            <w:r w:rsidR="00754787">
              <w:rPr>
                <w:sz w:val="16"/>
                <w:szCs w:val="16"/>
              </w:rPr>
              <w:t xml:space="preserve"> is an</w:t>
            </w:r>
            <w:r w:rsidR="00754787" w:rsidRPr="00754787">
              <w:rPr>
                <w:sz w:val="16"/>
                <w:szCs w:val="16"/>
              </w:rPr>
              <w:t xml:space="preserve"> </w:t>
            </w:r>
            <w:r w:rsidRPr="00754787">
              <w:rPr>
                <w:sz w:val="16"/>
                <w:szCs w:val="16"/>
              </w:rPr>
              <w:t xml:space="preserve">End-to-End Process Management app to manage multiple GDPR requirements, including </w:t>
            </w:r>
            <w:r w:rsidR="001B05A2">
              <w:rPr>
                <w:sz w:val="16"/>
                <w:szCs w:val="16"/>
              </w:rPr>
              <w:t>D</w:t>
            </w:r>
            <w:r w:rsidRPr="00754787">
              <w:rPr>
                <w:sz w:val="16"/>
                <w:szCs w:val="16"/>
              </w:rPr>
              <w:t>ata Protection Audits, Risk management and Control testing. Companies across all Industry verticals can use this app which offers a Risk-based approach to GDPR Compliance.</w:t>
            </w:r>
          </w:p>
          <w:p w14:paraId="356F8563" w14:textId="67CF7462" w:rsidR="00754787" w:rsidRDefault="00477160" w:rsidP="0007725F">
            <w:pPr>
              <w:ind w:left="-119" w:right="-114"/>
              <w:rPr>
                <w:sz w:val="16"/>
                <w:szCs w:val="16"/>
              </w:rPr>
            </w:pPr>
            <w:r w:rsidRPr="00F31C09">
              <w:rPr>
                <w:b/>
                <w:bCs/>
                <w:szCs w:val="18"/>
              </w:rPr>
              <w:t>Responsibilities</w:t>
            </w:r>
            <w:r w:rsidRPr="002767B6">
              <w:rPr>
                <w:sz w:val="16"/>
                <w:szCs w:val="16"/>
              </w:rPr>
              <w:t>:</w:t>
            </w:r>
          </w:p>
          <w:p w14:paraId="14951A09" w14:textId="4112481E" w:rsidR="00477160" w:rsidRPr="00754787" w:rsidRDefault="00477160" w:rsidP="0007725F">
            <w:pPr>
              <w:pStyle w:val="ListParagraph"/>
              <w:numPr>
                <w:ilvl w:val="0"/>
                <w:numId w:val="16"/>
              </w:numPr>
              <w:ind w:left="165" w:right="-114" w:hanging="219"/>
              <w:rPr>
                <w:sz w:val="16"/>
                <w:szCs w:val="16"/>
              </w:rPr>
            </w:pPr>
            <w:r w:rsidRPr="00754787">
              <w:rPr>
                <w:sz w:val="16"/>
                <w:szCs w:val="16"/>
              </w:rPr>
              <w:t xml:space="preserve">Manage day-to-day execution of project implantations. Assist with the planning, tracking, </w:t>
            </w:r>
            <w:r w:rsidR="0007725F" w:rsidRPr="00754787">
              <w:rPr>
                <w:sz w:val="16"/>
                <w:szCs w:val="16"/>
              </w:rPr>
              <w:t>documentation,</w:t>
            </w:r>
            <w:r w:rsidRPr="00754787">
              <w:rPr>
                <w:sz w:val="16"/>
                <w:szCs w:val="16"/>
              </w:rPr>
              <w:t xml:space="preserve"> and status updates for the project.</w:t>
            </w:r>
          </w:p>
          <w:p w14:paraId="37149839" w14:textId="164AC11F" w:rsidR="00477160" w:rsidRPr="00754787" w:rsidRDefault="00477160" w:rsidP="0007725F">
            <w:pPr>
              <w:pStyle w:val="ListParagraph"/>
              <w:numPr>
                <w:ilvl w:val="0"/>
                <w:numId w:val="16"/>
              </w:numPr>
              <w:ind w:left="165" w:right="-114" w:hanging="219"/>
              <w:rPr>
                <w:sz w:val="16"/>
                <w:szCs w:val="16"/>
              </w:rPr>
            </w:pPr>
            <w:r w:rsidRPr="00754787">
              <w:rPr>
                <w:sz w:val="16"/>
                <w:szCs w:val="16"/>
              </w:rPr>
              <w:t>Manage Reports and Dashboards.</w:t>
            </w:r>
          </w:p>
          <w:p w14:paraId="2C208B17" w14:textId="34E277C1" w:rsidR="00477160" w:rsidRPr="00754787" w:rsidRDefault="00477160" w:rsidP="0007725F">
            <w:pPr>
              <w:pStyle w:val="ListParagraph"/>
              <w:numPr>
                <w:ilvl w:val="0"/>
                <w:numId w:val="16"/>
              </w:numPr>
              <w:ind w:left="165" w:right="-114" w:hanging="219"/>
              <w:rPr>
                <w:sz w:val="16"/>
                <w:szCs w:val="16"/>
              </w:rPr>
            </w:pPr>
            <w:r w:rsidRPr="00754787">
              <w:rPr>
                <w:sz w:val="16"/>
                <w:szCs w:val="16"/>
              </w:rPr>
              <w:t>Create Custom Objects, Fields, Workflow Rules, Process Builders, Flows, Validation Rules, Email Templates, Email-to-Case, Web-to-Lead and Page Layouts.</w:t>
            </w:r>
          </w:p>
          <w:p w14:paraId="7784B6A9" w14:textId="2B9A1595" w:rsidR="00477160" w:rsidRPr="00754787" w:rsidRDefault="00477160" w:rsidP="0007725F">
            <w:pPr>
              <w:pStyle w:val="ListParagraph"/>
              <w:numPr>
                <w:ilvl w:val="0"/>
                <w:numId w:val="16"/>
              </w:numPr>
              <w:ind w:left="165" w:right="-114" w:hanging="219"/>
              <w:rPr>
                <w:sz w:val="16"/>
                <w:szCs w:val="16"/>
              </w:rPr>
            </w:pPr>
            <w:r w:rsidRPr="00754787">
              <w:rPr>
                <w:sz w:val="16"/>
                <w:szCs w:val="16"/>
              </w:rPr>
              <w:t>Data Migration using Data Loader and Salesforce Workbench.</w:t>
            </w:r>
          </w:p>
          <w:p w14:paraId="39607246" w14:textId="581D1206" w:rsidR="00477160" w:rsidRPr="00754787" w:rsidRDefault="00477160" w:rsidP="0007725F">
            <w:pPr>
              <w:pStyle w:val="ListParagraph"/>
              <w:numPr>
                <w:ilvl w:val="0"/>
                <w:numId w:val="16"/>
              </w:numPr>
              <w:ind w:left="165" w:right="-114" w:hanging="219"/>
              <w:rPr>
                <w:sz w:val="16"/>
                <w:szCs w:val="16"/>
              </w:rPr>
            </w:pPr>
            <w:r w:rsidRPr="00754787">
              <w:rPr>
                <w:sz w:val="16"/>
                <w:szCs w:val="16"/>
              </w:rPr>
              <w:t>Manage Roles, Users, Profiles, Permission Sets and Sharing Settings</w:t>
            </w:r>
          </w:p>
          <w:p w14:paraId="440CAB17" w14:textId="0DD4660B" w:rsidR="00477160" w:rsidRPr="00754787" w:rsidRDefault="00477160" w:rsidP="0007725F">
            <w:pPr>
              <w:pStyle w:val="ListParagraph"/>
              <w:numPr>
                <w:ilvl w:val="0"/>
                <w:numId w:val="16"/>
              </w:numPr>
              <w:ind w:left="165" w:right="-114" w:hanging="219"/>
              <w:rPr>
                <w:sz w:val="16"/>
                <w:szCs w:val="16"/>
              </w:rPr>
            </w:pPr>
            <w:r w:rsidRPr="00754787">
              <w:rPr>
                <w:sz w:val="16"/>
                <w:szCs w:val="16"/>
              </w:rPr>
              <w:t>Write Apex codes, Test Classes, Visualforce pages, Triggers, SOQL and SOSL.</w:t>
            </w:r>
          </w:p>
          <w:p w14:paraId="350C6C05" w14:textId="77777777" w:rsidR="00477160" w:rsidRPr="002767B6" w:rsidRDefault="00477160" w:rsidP="0007725F">
            <w:pPr>
              <w:ind w:left="-119" w:right="-114"/>
              <w:rPr>
                <w:sz w:val="16"/>
                <w:szCs w:val="16"/>
              </w:rPr>
            </w:pPr>
          </w:p>
          <w:p w14:paraId="3898CD6A" w14:textId="77777777" w:rsidR="00477160" w:rsidRPr="00F31C09" w:rsidRDefault="00477160" w:rsidP="0007725F">
            <w:pPr>
              <w:ind w:left="-119" w:right="-114"/>
              <w:rPr>
                <w:b/>
                <w:szCs w:val="18"/>
              </w:rPr>
            </w:pPr>
            <w:r w:rsidRPr="00F31C09">
              <w:rPr>
                <w:b/>
                <w:szCs w:val="18"/>
              </w:rPr>
              <w:t>Confident Governance - GRC Security Risk Governance (Jan 2019 – March 2019)</w:t>
            </w:r>
          </w:p>
          <w:p w14:paraId="590D2DED" w14:textId="393B7AAA" w:rsidR="00477160" w:rsidRPr="002767B6" w:rsidRDefault="00477160" w:rsidP="0007725F">
            <w:pPr>
              <w:ind w:left="-119" w:right="-114"/>
              <w:rPr>
                <w:sz w:val="16"/>
                <w:szCs w:val="16"/>
              </w:rPr>
            </w:pPr>
            <w:r w:rsidRPr="00F31C09">
              <w:rPr>
                <w:b/>
                <w:bCs/>
                <w:szCs w:val="18"/>
              </w:rPr>
              <w:t>Description</w:t>
            </w:r>
            <w:r w:rsidRPr="002767B6">
              <w:rPr>
                <w:sz w:val="16"/>
                <w:szCs w:val="16"/>
              </w:rPr>
              <w:t>: Confident Governance® GRC Product Suite is developed with a simple goal in mind: to help Organizations across all Industry verticals to achieve and maintain</w:t>
            </w:r>
            <w:r w:rsidR="008C5567">
              <w:rPr>
                <w:sz w:val="16"/>
                <w:szCs w:val="16"/>
              </w:rPr>
              <w:t xml:space="preserve"> the</w:t>
            </w:r>
            <w:r w:rsidRPr="002767B6">
              <w:rPr>
                <w:sz w:val="16"/>
                <w:szCs w:val="16"/>
              </w:rPr>
              <w:t xml:space="preserve"> highest Ethical Governance, Risk and Compliance Management standards across all Operational Spectrums.</w:t>
            </w:r>
          </w:p>
          <w:p w14:paraId="69A7D5CE" w14:textId="77777777" w:rsidR="00477160" w:rsidRPr="00754787" w:rsidRDefault="00477160" w:rsidP="0007725F">
            <w:pPr>
              <w:pStyle w:val="ListParagraph"/>
              <w:numPr>
                <w:ilvl w:val="0"/>
                <w:numId w:val="20"/>
              </w:numPr>
              <w:ind w:left="448" w:right="-114" w:hanging="153"/>
              <w:rPr>
                <w:sz w:val="16"/>
                <w:szCs w:val="16"/>
              </w:rPr>
            </w:pPr>
            <w:r w:rsidRPr="00754787">
              <w:rPr>
                <w:sz w:val="16"/>
                <w:szCs w:val="16"/>
              </w:rPr>
              <w:t>Confident Governance’s GRC product provides solutions:</w:t>
            </w:r>
          </w:p>
          <w:p w14:paraId="66C23193" w14:textId="77777777" w:rsidR="00477160" w:rsidRPr="00754787" w:rsidRDefault="00477160" w:rsidP="0007725F">
            <w:pPr>
              <w:pStyle w:val="ListParagraph"/>
              <w:numPr>
                <w:ilvl w:val="0"/>
                <w:numId w:val="20"/>
              </w:numPr>
              <w:ind w:left="448" w:right="-114" w:hanging="153"/>
              <w:rPr>
                <w:sz w:val="16"/>
                <w:szCs w:val="16"/>
              </w:rPr>
            </w:pPr>
            <w:r w:rsidRPr="00754787">
              <w:rPr>
                <w:sz w:val="16"/>
                <w:szCs w:val="16"/>
              </w:rPr>
              <w:t xml:space="preserve">Cyber Security Risk Management </w:t>
            </w:r>
          </w:p>
          <w:p w14:paraId="42F4CA44" w14:textId="77777777" w:rsidR="00477160" w:rsidRPr="00754787" w:rsidRDefault="00477160" w:rsidP="0007725F">
            <w:pPr>
              <w:pStyle w:val="ListParagraph"/>
              <w:numPr>
                <w:ilvl w:val="0"/>
                <w:numId w:val="20"/>
              </w:numPr>
              <w:ind w:left="448" w:right="-114" w:hanging="153"/>
              <w:rPr>
                <w:sz w:val="16"/>
                <w:szCs w:val="16"/>
              </w:rPr>
            </w:pPr>
            <w:r w:rsidRPr="00754787">
              <w:rPr>
                <w:sz w:val="16"/>
                <w:szCs w:val="16"/>
              </w:rPr>
              <w:t>Audit Automation</w:t>
            </w:r>
          </w:p>
          <w:p w14:paraId="440061D4" w14:textId="77777777" w:rsidR="00477160" w:rsidRPr="00754787" w:rsidRDefault="00477160" w:rsidP="0007725F">
            <w:pPr>
              <w:pStyle w:val="ListParagraph"/>
              <w:numPr>
                <w:ilvl w:val="0"/>
                <w:numId w:val="20"/>
              </w:numPr>
              <w:ind w:left="448" w:right="-114" w:hanging="153"/>
              <w:rPr>
                <w:sz w:val="16"/>
                <w:szCs w:val="16"/>
              </w:rPr>
            </w:pPr>
            <w:r w:rsidRPr="00754787">
              <w:rPr>
                <w:sz w:val="16"/>
                <w:szCs w:val="16"/>
              </w:rPr>
              <w:t>Enterprise Risk Management</w:t>
            </w:r>
          </w:p>
          <w:p w14:paraId="5DB5D4A9" w14:textId="77777777" w:rsidR="00477160" w:rsidRPr="00754787" w:rsidRDefault="00477160" w:rsidP="0007725F">
            <w:pPr>
              <w:pStyle w:val="ListParagraph"/>
              <w:numPr>
                <w:ilvl w:val="0"/>
                <w:numId w:val="20"/>
              </w:numPr>
              <w:ind w:left="448" w:right="-114" w:hanging="153"/>
              <w:rPr>
                <w:sz w:val="16"/>
                <w:szCs w:val="16"/>
              </w:rPr>
            </w:pPr>
            <w:r w:rsidRPr="00754787">
              <w:rPr>
                <w:sz w:val="16"/>
                <w:szCs w:val="16"/>
              </w:rPr>
              <w:t>Corporate Governance</w:t>
            </w:r>
          </w:p>
          <w:p w14:paraId="23AC3EA6" w14:textId="77777777" w:rsidR="00477160" w:rsidRPr="00754787" w:rsidRDefault="00477160" w:rsidP="0007725F">
            <w:pPr>
              <w:pStyle w:val="ListParagraph"/>
              <w:numPr>
                <w:ilvl w:val="0"/>
                <w:numId w:val="20"/>
              </w:numPr>
              <w:ind w:left="448" w:right="-114" w:hanging="153"/>
              <w:rPr>
                <w:sz w:val="16"/>
                <w:szCs w:val="16"/>
              </w:rPr>
            </w:pPr>
            <w:r w:rsidRPr="00754787">
              <w:rPr>
                <w:sz w:val="16"/>
                <w:szCs w:val="16"/>
              </w:rPr>
              <w:t>Corporate and Regulatory Compliance</w:t>
            </w:r>
          </w:p>
          <w:p w14:paraId="21EC2552" w14:textId="77777777" w:rsidR="00477160" w:rsidRPr="00754787" w:rsidRDefault="00477160" w:rsidP="0007725F">
            <w:pPr>
              <w:pStyle w:val="ListParagraph"/>
              <w:numPr>
                <w:ilvl w:val="0"/>
                <w:numId w:val="20"/>
              </w:numPr>
              <w:ind w:left="448" w:right="-114" w:hanging="153"/>
              <w:rPr>
                <w:sz w:val="16"/>
                <w:szCs w:val="16"/>
              </w:rPr>
            </w:pPr>
            <w:r w:rsidRPr="00754787">
              <w:rPr>
                <w:sz w:val="16"/>
                <w:szCs w:val="16"/>
              </w:rPr>
              <w:t>Sustainability Initiatives</w:t>
            </w:r>
          </w:p>
          <w:p w14:paraId="65769F5F" w14:textId="77777777" w:rsidR="00754787" w:rsidRDefault="00477160" w:rsidP="0007725F">
            <w:pPr>
              <w:ind w:left="-119" w:right="-114"/>
              <w:rPr>
                <w:sz w:val="16"/>
                <w:szCs w:val="16"/>
              </w:rPr>
            </w:pPr>
            <w:r w:rsidRPr="00F31C09">
              <w:rPr>
                <w:b/>
                <w:bCs/>
                <w:szCs w:val="18"/>
              </w:rPr>
              <w:t>Responsibilities</w:t>
            </w:r>
            <w:r w:rsidRPr="002767B6">
              <w:rPr>
                <w:sz w:val="16"/>
                <w:szCs w:val="16"/>
              </w:rPr>
              <w:t>:</w:t>
            </w:r>
          </w:p>
          <w:p w14:paraId="7B608B69" w14:textId="2FDA1B7B" w:rsidR="00477160" w:rsidRPr="00754787" w:rsidRDefault="00477160" w:rsidP="0007725F">
            <w:pPr>
              <w:pStyle w:val="ListParagraph"/>
              <w:numPr>
                <w:ilvl w:val="0"/>
                <w:numId w:val="5"/>
              </w:numPr>
              <w:ind w:left="165" w:right="-114" w:hanging="219"/>
              <w:rPr>
                <w:sz w:val="16"/>
                <w:szCs w:val="16"/>
              </w:rPr>
            </w:pPr>
            <w:r w:rsidRPr="00754787">
              <w:rPr>
                <w:sz w:val="16"/>
                <w:szCs w:val="16"/>
              </w:rPr>
              <w:t xml:space="preserve">Manage day-to-day execution of project implantations. Assist with the planning, tracking, </w:t>
            </w:r>
            <w:r w:rsidR="0007725F" w:rsidRPr="00754787">
              <w:rPr>
                <w:sz w:val="16"/>
                <w:szCs w:val="16"/>
              </w:rPr>
              <w:t>documentation,</w:t>
            </w:r>
            <w:r w:rsidRPr="00754787">
              <w:rPr>
                <w:sz w:val="16"/>
                <w:szCs w:val="16"/>
              </w:rPr>
              <w:t xml:space="preserve"> and status updates for the project.</w:t>
            </w:r>
          </w:p>
          <w:p w14:paraId="41D12611" w14:textId="0712912A" w:rsidR="00477160" w:rsidRPr="00754787" w:rsidRDefault="00477160" w:rsidP="0007725F">
            <w:pPr>
              <w:pStyle w:val="ListParagraph"/>
              <w:numPr>
                <w:ilvl w:val="0"/>
                <w:numId w:val="5"/>
              </w:numPr>
              <w:ind w:left="165" w:right="-114" w:hanging="219"/>
              <w:rPr>
                <w:sz w:val="16"/>
                <w:szCs w:val="16"/>
              </w:rPr>
            </w:pPr>
            <w:r w:rsidRPr="00754787">
              <w:rPr>
                <w:sz w:val="16"/>
                <w:szCs w:val="16"/>
              </w:rPr>
              <w:t>Provide hands</w:t>
            </w:r>
            <w:r w:rsidR="008C5567">
              <w:rPr>
                <w:sz w:val="16"/>
                <w:szCs w:val="16"/>
              </w:rPr>
              <w:t>-</w:t>
            </w:r>
            <w:r w:rsidRPr="00754787">
              <w:rPr>
                <w:sz w:val="16"/>
                <w:szCs w:val="16"/>
              </w:rPr>
              <w:t>on configuration and customization of the product.</w:t>
            </w:r>
          </w:p>
          <w:p w14:paraId="0FAE3BD0" w14:textId="510404C1" w:rsidR="00477160" w:rsidRPr="00754787" w:rsidRDefault="00477160" w:rsidP="0007725F">
            <w:pPr>
              <w:pStyle w:val="ListParagraph"/>
              <w:numPr>
                <w:ilvl w:val="0"/>
                <w:numId w:val="5"/>
              </w:numPr>
              <w:ind w:left="165" w:right="-114" w:hanging="219"/>
              <w:rPr>
                <w:sz w:val="16"/>
                <w:szCs w:val="16"/>
              </w:rPr>
            </w:pPr>
            <w:r w:rsidRPr="00754787">
              <w:rPr>
                <w:sz w:val="16"/>
                <w:szCs w:val="16"/>
              </w:rPr>
              <w:t>Write Apex codes, Test Classes, Visualforce pages, Triggers, SOQL and SOSL.</w:t>
            </w:r>
          </w:p>
          <w:p w14:paraId="2A3941AD" w14:textId="3CD68A61" w:rsidR="00477160" w:rsidRPr="00754787" w:rsidRDefault="00477160" w:rsidP="0007725F">
            <w:pPr>
              <w:pStyle w:val="ListParagraph"/>
              <w:numPr>
                <w:ilvl w:val="0"/>
                <w:numId w:val="5"/>
              </w:numPr>
              <w:ind w:left="165" w:right="-114" w:hanging="219"/>
              <w:rPr>
                <w:sz w:val="16"/>
                <w:szCs w:val="16"/>
              </w:rPr>
            </w:pPr>
            <w:r w:rsidRPr="00754787">
              <w:rPr>
                <w:sz w:val="16"/>
                <w:szCs w:val="16"/>
              </w:rPr>
              <w:t>Manage Org Data and Packages.</w:t>
            </w:r>
          </w:p>
          <w:sdt>
            <w:sdtPr>
              <w:id w:val="-802775103"/>
              <w:placeholder>
                <w:docPart w:val="E89CBCEA376C43819028BD535FCDB46B"/>
              </w:placeholder>
              <w:temporary/>
              <w:showingPlcHdr/>
              <w15:appearance w15:val="hidden"/>
            </w:sdtPr>
            <w:sdtEndPr/>
            <w:sdtContent>
              <w:p w14:paraId="71995CA4" w14:textId="77777777" w:rsidR="00477160" w:rsidRDefault="00477160" w:rsidP="0007725F">
                <w:pPr>
                  <w:pStyle w:val="Heading2"/>
                  <w:ind w:left="-119" w:right="-114"/>
                </w:pPr>
                <w:r w:rsidRPr="00036450">
                  <w:t>EDUCATION</w:t>
                </w:r>
              </w:p>
            </w:sdtContent>
          </w:sdt>
          <w:p w14:paraId="2383F4C5" w14:textId="14746C18" w:rsidR="00477160" w:rsidRPr="00F31C09" w:rsidRDefault="009263AA" w:rsidP="0007725F">
            <w:pPr>
              <w:pStyle w:val="Heading4"/>
              <w:ind w:left="-119" w:right="-114"/>
            </w:pPr>
            <w:r w:rsidRPr="00F31C09">
              <w:t xml:space="preserve">Graduation - Bachelors - </w:t>
            </w:r>
            <w:r w:rsidR="00477160" w:rsidRPr="00F31C09">
              <w:t>Tirupati College</w:t>
            </w:r>
            <w:r w:rsidRPr="00F31C09">
              <w:t xml:space="preserve"> -</w:t>
            </w:r>
            <w:r w:rsidR="00477160" w:rsidRPr="00F31C09">
              <w:t xml:space="preserve"> Rajasthan University</w:t>
            </w:r>
          </w:p>
          <w:p w14:paraId="749B6CB2" w14:textId="056FEDAD" w:rsidR="00477160" w:rsidRPr="000846A4" w:rsidRDefault="00477160" w:rsidP="0007725F">
            <w:pPr>
              <w:pStyle w:val="Date"/>
              <w:ind w:left="-119" w:right="-114"/>
              <w:rPr>
                <w:sz w:val="16"/>
                <w:szCs w:val="20"/>
              </w:rPr>
            </w:pPr>
            <w:r w:rsidRPr="002767B6">
              <w:rPr>
                <w:sz w:val="16"/>
                <w:szCs w:val="20"/>
              </w:rPr>
              <w:t>2010 – 2013</w:t>
            </w:r>
          </w:p>
        </w:tc>
      </w:tr>
    </w:tbl>
    <w:p w14:paraId="3D9E35EA" w14:textId="0AB53E98" w:rsidR="00477160" w:rsidRDefault="00477160" w:rsidP="00477160">
      <w:pPr>
        <w:tabs>
          <w:tab w:val="left" w:pos="990"/>
        </w:tabs>
      </w:pPr>
    </w:p>
    <w:p w14:paraId="6F3BD2AB" w14:textId="144C4E25" w:rsidR="007E0682" w:rsidRPr="00477160" w:rsidRDefault="007E0682" w:rsidP="00477160"/>
    <w:sectPr w:rsidR="007E0682" w:rsidRPr="00477160" w:rsidSect="007A4D44">
      <w:headerReference w:type="default" r:id="rId16"/>
      <w:pgSz w:w="12240" w:h="15840"/>
      <w:pgMar w:top="720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0836F" w14:textId="77777777" w:rsidR="00B137D0" w:rsidRDefault="00B137D0" w:rsidP="000C45FF">
      <w:r>
        <w:separator/>
      </w:r>
    </w:p>
  </w:endnote>
  <w:endnote w:type="continuationSeparator" w:id="0">
    <w:p w14:paraId="4BC8CDF6" w14:textId="77777777" w:rsidR="00B137D0" w:rsidRDefault="00B137D0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C7914" w14:textId="77777777" w:rsidR="00B137D0" w:rsidRDefault="00B137D0" w:rsidP="000C45FF">
      <w:r>
        <w:separator/>
      </w:r>
    </w:p>
  </w:footnote>
  <w:footnote w:type="continuationSeparator" w:id="0">
    <w:p w14:paraId="73498B34" w14:textId="77777777" w:rsidR="00B137D0" w:rsidRDefault="00B137D0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1FC56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5695E8" wp14:editId="67C1E4A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4" name="Graphic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F4C60"/>
    <w:multiLevelType w:val="hybridMultilevel"/>
    <w:tmpl w:val="8BF24BC8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6BD9"/>
    <w:multiLevelType w:val="hybridMultilevel"/>
    <w:tmpl w:val="820436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31DF2"/>
    <w:multiLevelType w:val="hybridMultilevel"/>
    <w:tmpl w:val="EFE8363E"/>
    <w:lvl w:ilvl="0" w:tplc="4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E442F9"/>
    <w:multiLevelType w:val="hybridMultilevel"/>
    <w:tmpl w:val="237CCFAA"/>
    <w:lvl w:ilvl="0" w:tplc="40090001">
      <w:start w:val="1"/>
      <w:numFmt w:val="bullet"/>
      <w:lvlText w:val=""/>
      <w:lvlJc w:val="left"/>
      <w:pPr>
        <w:ind w:left="601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412ED4"/>
    <w:multiLevelType w:val="hybridMultilevel"/>
    <w:tmpl w:val="1B0E48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850B6"/>
    <w:multiLevelType w:val="hybridMultilevel"/>
    <w:tmpl w:val="15362B3E"/>
    <w:lvl w:ilvl="0" w:tplc="40090001">
      <w:start w:val="1"/>
      <w:numFmt w:val="bullet"/>
      <w:lvlText w:val=""/>
      <w:lvlJc w:val="left"/>
      <w:pPr>
        <w:ind w:left="601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CA1BD2"/>
    <w:multiLevelType w:val="hybridMultilevel"/>
    <w:tmpl w:val="F61402B2"/>
    <w:lvl w:ilvl="0" w:tplc="40090001">
      <w:start w:val="1"/>
      <w:numFmt w:val="bullet"/>
      <w:lvlText w:val=""/>
      <w:lvlJc w:val="left"/>
      <w:pPr>
        <w:ind w:left="601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5B5494"/>
    <w:multiLevelType w:val="hybridMultilevel"/>
    <w:tmpl w:val="DFEA9C34"/>
    <w:lvl w:ilvl="0" w:tplc="40090001">
      <w:start w:val="1"/>
      <w:numFmt w:val="bullet"/>
      <w:lvlText w:val=""/>
      <w:lvlJc w:val="left"/>
      <w:pPr>
        <w:ind w:left="601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B731034"/>
    <w:multiLevelType w:val="hybridMultilevel"/>
    <w:tmpl w:val="AB0C830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C3BD9"/>
    <w:multiLevelType w:val="hybridMultilevel"/>
    <w:tmpl w:val="673CD6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A97F81"/>
    <w:multiLevelType w:val="hybridMultilevel"/>
    <w:tmpl w:val="A558A6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E47CC"/>
    <w:multiLevelType w:val="hybridMultilevel"/>
    <w:tmpl w:val="4A7608DA"/>
    <w:lvl w:ilvl="0" w:tplc="40090005">
      <w:start w:val="1"/>
      <w:numFmt w:val="bullet"/>
      <w:lvlText w:val=""/>
      <w:lvlJc w:val="left"/>
      <w:pPr>
        <w:ind w:left="60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2CA6803"/>
    <w:multiLevelType w:val="hybridMultilevel"/>
    <w:tmpl w:val="9EE415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F0733"/>
    <w:multiLevelType w:val="hybridMultilevel"/>
    <w:tmpl w:val="A36C05CC"/>
    <w:lvl w:ilvl="0" w:tplc="40090009">
      <w:start w:val="1"/>
      <w:numFmt w:val="bullet"/>
      <w:lvlText w:val=""/>
      <w:lvlJc w:val="left"/>
      <w:pPr>
        <w:ind w:left="61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150A7"/>
    <w:multiLevelType w:val="hybridMultilevel"/>
    <w:tmpl w:val="B4C0AA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C2B6A"/>
    <w:multiLevelType w:val="hybridMultilevel"/>
    <w:tmpl w:val="546AE64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D3E6B20"/>
    <w:multiLevelType w:val="hybridMultilevel"/>
    <w:tmpl w:val="0958EE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764422C"/>
    <w:multiLevelType w:val="hybridMultilevel"/>
    <w:tmpl w:val="826E1A20"/>
    <w:lvl w:ilvl="0" w:tplc="40090001">
      <w:start w:val="1"/>
      <w:numFmt w:val="bullet"/>
      <w:lvlText w:val=""/>
      <w:lvlJc w:val="left"/>
      <w:pPr>
        <w:ind w:left="1026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7FC0D62"/>
    <w:multiLevelType w:val="hybridMultilevel"/>
    <w:tmpl w:val="301AB1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88C1488"/>
    <w:multiLevelType w:val="hybridMultilevel"/>
    <w:tmpl w:val="CF2A31CA"/>
    <w:lvl w:ilvl="0" w:tplc="400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06D99"/>
    <w:multiLevelType w:val="hybridMultilevel"/>
    <w:tmpl w:val="9F52B9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66E3117"/>
    <w:multiLevelType w:val="hybridMultilevel"/>
    <w:tmpl w:val="EB34A9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8AD5E39"/>
    <w:multiLevelType w:val="hybridMultilevel"/>
    <w:tmpl w:val="1B5CF6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3"/>
  </w:num>
  <w:num w:numId="3">
    <w:abstractNumId w:val="1"/>
  </w:num>
  <w:num w:numId="4">
    <w:abstractNumId w:val="10"/>
  </w:num>
  <w:num w:numId="5">
    <w:abstractNumId w:val="4"/>
  </w:num>
  <w:num w:numId="6">
    <w:abstractNumId w:val="14"/>
  </w:num>
  <w:num w:numId="7">
    <w:abstractNumId w:val="0"/>
  </w:num>
  <w:num w:numId="8">
    <w:abstractNumId w:val="12"/>
  </w:num>
  <w:num w:numId="9">
    <w:abstractNumId w:val="8"/>
  </w:num>
  <w:num w:numId="10">
    <w:abstractNumId w:val="9"/>
  </w:num>
  <w:num w:numId="11">
    <w:abstractNumId w:val="22"/>
  </w:num>
  <w:num w:numId="12">
    <w:abstractNumId w:val="18"/>
  </w:num>
  <w:num w:numId="13">
    <w:abstractNumId w:val="20"/>
  </w:num>
  <w:num w:numId="14">
    <w:abstractNumId w:val="17"/>
  </w:num>
  <w:num w:numId="15">
    <w:abstractNumId w:val="21"/>
  </w:num>
  <w:num w:numId="16">
    <w:abstractNumId w:val="7"/>
  </w:num>
  <w:num w:numId="17">
    <w:abstractNumId w:val="5"/>
  </w:num>
  <w:num w:numId="18">
    <w:abstractNumId w:val="16"/>
  </w:num>
  <w:num w:numId="19">
    <w:abstractNumId w:val="15"/>
  </w:num>
  <w:num w:numId="20">
    <w:abstractNumId w:val="2"/>
  </w:num>
  <w:num w:numId="21">
    <w:abstractNumId w:val="11"/>
  </w:num>
  <w:num w:numId="22">
    <w:abstractNumId w:val="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A6"/>
    <w:rsid w:val="00027482"/>
    <w:rsid w:val="00036450"/>
    <w:rsid w:val="000412D2"/>
    <w:rsid w:val="00045163"/>
    <w:rsid w:val="000456F4"/>
    <w:rsid w:val="0004649E"/>
    <w:rsid w:val="0004683A"/>
    <w:rsid w:val="00052459"/>
    <w:rsid w:val="0007725F"/>
    <w:rsid w:val="000846A4"/>
    <w:rsid w:val="0008591C"/>
    <w:rsid w:val="00094499"/>
    <w:rsid w:val="000B214B"/>
    <w:rsid w:val="000B3A1C"/>
    <w:rsid w:val="000C45FF"/>
    <w:rsid w:val="000E1CB2"/>
    <w:rsid w:val="000E3FD1"/>
    <w:rsid w:val="00101275"/>
    <w:rsid w:val="001037E1"/>
    <w:rsid w:val="00103986"/>
    <w:rsid w:val="001064C1"/>
    <w:rsid w:val="00112054"/>
    <w:rsid w:val="00114502"/>
    <w:rsid w:val="00117E56"/>
    <w:rsid w:val="001525E1"/>
    <w:rsid w:val="0016282D"/>
    <w:rsid w:val="00171B04"/>
    <w:rsid w:val="00180329"/>
    <w:rsid w:val="0018446A"/>
    <w:rsid w:val="0019001F"/>
    <w:rsid w:val="00196BDE"/>
    <w:rsid w:val="001A34C6"/>
    <w:rsid w:val="001A74A5"/>
    <w:rsid w:val="001B05A2"/>
    <w:rsid w:val="001B06DD"/>
    <w:rsid w:val="001B2ABD"/>
    <w:rsid w:val="001B34DC"/>
    <w:rsid w:val="001C7D1B"/>
    <w:rsid w:val="001E0391"/>
    <w:rsid w:val="001E1759"/>
    <w:rsid w:val="001F1ECC"/>
    <w:rsid w:val="001F51AE"/>
    <w:rsid w:val="00207B4C"/>
    <w:rsid w:val="0021092C"/>
    <w:rsid w:val="00214DCB"/>
    <w:rsid w:val="00231FA6"/>
    <w:rsid w:val="002400EB"/>
    <w:rsid w:val="00254AA8"/>
    <w:rsid w:val="00256CF7"/>
    <w:rsid w:val="0026069E"/>
    <w:rsid w:val="0026375B"/>
    <w:rsid w:val="00266B52"/>
    <w:rsid w:val="00274D90"/>
    <w:rsid w:val="00281FD5"/>
    <w:rsid w:val="002930E8"/>
    <w:rsid w:val="00293973"/>
    <w:rsid w:val="002B32B5"/>
    <w:rsid w:val="002C029D"/>
    <w:rsid w:val="002C56F2"/>
    <w:rsid w:val="002E0967"/>
    <w:rsid w:val="0030481B"/>
    <w:rsid w:val="003156FC"/>
    <w:rsid w:val="00321085"/>
    <w:rsid w:val="003254B5"/>
    <w:rsid w:val="00325D01"/>
    <w:rsid w:val="00335BF8"/>
    <w:rsid w:val="00362BB4"/>
    <w:rsid w:val="00367377"/>
    <w:rsid w:val="0037121F"/>
    <w:rsid w:val="00373583"/>
    <w:rsid w:val="00374E78"/>
    <w:rsid w:val="0037583D"/>
    <w:rsid w:val="00383CD3"/>
    <w:rsid w:val="003968F6"/>
    <w:rsid w:val="00397762"/>
    <w:rsid w:val="003A0640"/>
    <w:rsid w:val="003A6B7D"/>
    <w:rsid w:val="003B06CA"/>
    <w:rsid w:val="003D57AB"/>
    <w:rsid w:val="003E0C7F"/>
    <w:rsid w:val="003E4F83"/>
    <w:rsid w:val="003F3382"/>
    <w:rsid w:val="004001C2"/>
    <w:rsid w:val="004071FC"/>
    <w:rsid w:val="0044339A"/>
    <w:rsid w:val="00445947"/>
    <w:rsid w:val="00461452"/>
    <w:rsid w:val="004716A2"/>
    <w:rsid w:val="00477160"/>
    <w:rsid w:val="004813B3"/>
    <w:rsid w:val="00490B2F"/>
    <w:rsid w:val="00496591"/>
    <w:rsid w:val="00497DFF"/>
    <w:rsid w:val="004A1885"/>
    <w:rsid w:val="004A4A8D"/>
    <w:rsid w:val="004C63E4"/>
    <w:rsid w:val="004D17F2"/>
    <w:rsid w:val="004D3011"/>
    <w:rsid w:val="004D7F7C"/>
    <w:rsid w:val="004F28EA"/>
    <w:rsid w:val="00513109"/>
    <w:rsid w:val="0052577B"/>
    <w:rsid w:val="005262AC"/>
    <w:rsid w:val="00527A1E"/>
    <w:rsid w:val="0056235A"/>
    <w:rsid w:val="005815E6"/>
    <w:rsid w:val="005A7F4B"/>
    <w:rsid w:val="005B45A7"/>
    <w:rsid w:val="005E2EAC"/>
    <w:rsid w:val="005E39D5"/>
    <w:rsid w:val="005F394D"/>
    <w:rsid w:val="00600670"/>
    <w:rsid w:val="00610C42"/>
    <w:rsid w:val="0062123A"/>
    <w:rsid w:val="006442AA"/>
    <w:rsid w:val="00646E75"/>
    <w:rsid w:val="006771D0"/>
    <w:rsid w:val="00682255"/>
    <w:rsid w:val="0068294D"/>
    <w:rsid w:val="00692548"/>
    <w:rsid w:val="00692BC2"/>
    <w:rsid w:val="00696020"/>
    <w:rsid w:val="006D218D"/>
    <w:rsid w:val="006E6551"/>
    <w:rsid w:val="00715FCB"/>
    <w:rsid w:val="00743101"/>
    <w:rsid w:val="00747052"/>
    <w:rsid w:val="00754787"/>
    <w:rsid w:val="007775E1"/>
    <w:rsid w:val="00782F5C"/>
    <w:rsid w:val="00784E2B"/>
    <w:rsid w:val="007867A0"/>
    <w:rsid w:val="007927F5"/>
    <w:rsid w:val="00796572"/>
    <w:rsid w:val="007A1DEC"/>
    <w:rsid w:val="007A4D44"/>
    <w:rsid w:val="007C1012"/>
    <w:rsid w:val="007D794E"/>
    <w:rsid w:val="007E0682"/>
    <w:rsid w:val="007E52F9"/>
    <w:rsid w:val="00802CA0"/>
    <w:rsid w:val="00822396"/>
    <w:rsid w:val="0084232F"/>
    <w:rsid w:val="008504FD"/>
    <w:rsid w:val="00853D40"/>
    <w:rsid w:val="00892DEC"/>
    <w:rsid w:val="008A4A73"/>
    <w:rsid w:val="008C5533"/>
    <w:rsid w:val="008C5567"/>
    <w:rsid w:val="008D6983"/>
    <w:rsid w:val="008F7941"/>
    <w:rsid w:val="00905E64"/>
    <w:rsid w:val="00907A07"/>
    <w:rsid w:val="009253D3"/>
    <w:rsid w:val="009260CD"/>
    <w:rsid w:val="009263AA"/>
    <w:rsid w:val="00951ADE"/>
    <w:rsid w:val="00952C25"/>
    <w:rsid w:val="00956A41"/>
    <w:rsid w:val="009637E5"/>
    <w:rsid w:val="009727AE"/>
    <w:rsid w:val="00974888"/>
    <w:rsid w:val="0098104C"/>
    <w:rsid w:val="009A39E3"/>
    <w:rsid w:val="009A45C0"/>
    <w:rsid w:val="009A693E"/>
    <w:rsid w:val="009B2C72"/>
    <w:rsid w:val="009D1BEE"/>
    <w:rsid w:val="009D75ED"/>
    <w:rsid w:val="009F44B3"/>
    <w:rsid w:val="00A2118D"/>
    <w:rsid w:val="00A73D5C"/>
    <w:rsid w:val="00A96251"/>
    <w:rsid w:val="00AA00CC"/>
    <w:rsid w:val="00AD2687"/>
    <w:rsid w:val="00AD5166"/>
    <w:rsid w:val="00AD76E2"/>
    <w:rsid w:val="00AF7B8B"/>
    <w:rsid w:val="00B137D0"/>
    <w:rsid w:val="00B20152"/>
    <w:rsid w:val="00B359E4"/>
    <w:rsid w:val="00B5681C"/>
    <w:rsid w:val="00B57D98"/>
    <w:rsid w:val="00B70850"/>
    <w:rsid w:val="00B76C91"/>
    <w:rsid w:val="00B84C56"/>
    <w:rsid w:val="00B973A6"/>
    <w:rsid w:val="00BA4276"/>
    <w:rsid w:val="00BA69DF"/>
    <w:rsid w:val="00BF1A3E"/>
    <w:rsid w:val="00BF2067"/>
    <w:rsid w:val="00C066B6"/>
    <w:rsid w:val="00C22C2E"/>
    <w:rsid w:val="00C30FF2"/>
    <w:rsid w:val="00C31495"/>
    <w:rsid w:val="00C32CA4"/>
    <w:rsid w:val="00C336CF"/>
    <w:rsid w:val="00C37BA1"/>
    <w:rsid w:val="00C37FFD"/>
    <w:rsid w:val="00C4674C"/>
    <w:rsid w:val="00C506CF"/>
    <w:rsid w:val="00C60BDA"/>
    <w:rsid w:val="00C72BED"/>
    <w:rsid w:val="00C80C88"/>
    <w:rsid w:val="00C9578B"/>
    <w:rsid w:val="00CB0055"/>
    <w:rsid w:val="00CC0193"/>
    <w:rsid w:val="00CC35E8"/>
    <w:rsid w:val="00CE2BB6"/>
    <w:rsid w:val="00CF7C7D"/>
    <w:rsid w:val="00D064DB"/>
    <w:rsid w:val="00D144E7"/>
    <w:rsid w:val="00D2522B"/>
    <w:rsid w:val="00D336E7"/>
    <w:rsid w:val="00D33F55"/>
    <w:rsid w:val="00D36EFF"/>
    <w:rsid w:val="00D41703"/>
    <w:rsid w:val="00D422DE"/>
    <w:rsid w:val="00D4244D"/>
    <w:rsid w:val="00D42EBA"/>
    <w:rsid w:val="00D5459D"/>
    <w:rsid w:val="00D735A5"/>
    <w:rsid w:val="00D83081"/>
    <w:rsid w:val="00DA1F4D"/>
    <w:rsid w:val="00DD07BB"/>
    <w:rsid w:val="00DD172A"/>
    <w:rsid w:val="00DD6366"/>
    <w:rsid w:val="00E25A26"/>
    <w:rsid w:val="00E4381A"/>
    <w:rsid w:val="00E55D74"/>
    <w:rsid w:val="00E76646"/>
    <w:rsid w:val="00EB434F"/>
    <w:rsid w:val="00EF5952"/>
    <w:rsid w:val="00F31C09"/>
    <w:rsid w:val="00F37C36"/>
    <w:rsid w:val="00F47E2D"/>
    <w:rsid w:val="00F60274"/>
    <w:rsid w:val="00F771CA"/>
    <w:rsid w:val="00F77FB9"/>
    <w:rsid w:val="00F842A6"/>
    <w:rsid w:val="00FA0CC9"/>
    <w:rsid w:val="00FA5FC8"/>
    <w:rsid w:val="00FB068F"/>
    <w:rsid w:val="00FB7184"/>
    <w:rsid w:val="00FD3722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BBA6F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qFormat/>
    <w:rsid w:val="006D218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C5533"/>
    <w:rPr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C553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adinbanwal@gmail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sv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capsulate\AppData\Local\Microsoft\Office\16.0\DTS\en-US%7b3D33766E-4907-4E9B-9EEF-9D08C9721C23%7d\%7bCECA8A21-0E4E-4167-B81D-72E151D232ED%7dtf0054627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EE027D1CA874670874F07E0BCFDF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D5343-8B3E-43BA-96D4-065143868E1C}"/>
      </w:docPartPr>
      <w:docPartBody>
        <w:p w:rsidR="00AE50B7" w:rsidRDefault="00262251" w:rsidP="00262251">
          <w:pPr>
            <w:pStyle w:val="5EE027D1CA874670874F07E0BCFDFE7C"/>
          </w:pPr>
          <w:r w:rsidRPr="00D5459D">
            <w:t>Profile</w:t>
          </w:r>
        </w:p>
      </w:docPartBody>
    </w:docPart>
    <w:docPart>
      <w:docPartPr>
        <w:name w:val="94D999B0369941A7AD9F909D3103F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12527-BC6A-47E1-9BEB-311531063338}"/>
      </w:docPartPr>
      <w:docPartBody>
        <w:p w:rsidR="00AE50B7" w:rsidRDefault="00262251" w:rsidP="00262251">
          <w:pPr>
            <w:pStyle w:val="94D999B0369941A7AD9F909D3103F5B8"/>
          </w:pPr>
          <w:r w:rsidRPr="00CB0055">
            <w:t>Contact</w:t>
          </w:r>
        </w:p>
      </w:docPartBody>
    </w:docPart>
    <w:docPart>
      <w:docPartPr>
        <w:name w:val="02D84731C4524B8C84AAB8342AD34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038F8-ACA0-4C17-86E8-49D42D072231}"/>
      </w:docPartPr>
      <w:docPartBody>
        <w:p w:rsidR="00AE50B7" w:rsidRDefault="00262251" w:rsidP="00262251">
          <w:pPr>
            <w:pStyle w:val="02D84731C4524B8C84AAB8342AD34962"/>
          </w:pPr>
          <w:r w:rsidRPr="004D3011">
            <w:t>PHONE:</w:t>
          </w:r>
        </w:p>
      </w:docPartBody>
    </w:docPart>
    <w:docPart>
      <w:docPartPr>
        <w:name w:val="FCEA9BCF066543C2B23460BF2470B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8BE00-07C9-40C9-88FC-29236EC88A9B}"/>
      </w:docPartPr>
      <w:docPartBody>
        <w:p w:rsidR="00AE50B7" w:rsidRDefault="00262251" w:rsidP="00262251">
          <w:pPr>
            <w:pStyle w:val="FCEA9BCF066543C2B23460BF2470BEFB"/>
          </w:pPr>
          <w:r w:rsidRPr="004D3011">
            <w:t>EMAIL:</w:t>
          </w:r>
        </w:p>
      </w:docPartBody>
    </w:docPart>
    <w:docPart>
      <w:docPartPr>
        <w:name w:val="B4999380482C4C3DB7C965FA49AA2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DB596-09EB-405F-9C01-A657754A711A}"/>
      </w:docPartPr>
      <w:docPartBody>
        <w:p w:rsidR="00AE50B7" w:rsidRDefault="00262251" w:rsidP="00262251">
          <w:pPr>
            <w:pStyle w:val="B4999380482C4C3DB7C965FA49AA2181"/>
          </w:pPr>
          <w:r w:rsidRPr="00CB0055">
            <w:t>Hobbies</w:t>
          </w:r>
        </w:p>
      </w:docPartBody>
    </w:docPart>
    <w:docPart>
      <w:docPartPr>
        <w:name w:val="E89CBCEA376C43819028BD535FCDB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8CC7A-94D6-438E-8A21-7EFB07F40E9C}"/>
      </w:docPartPr>
      <w:docPartBody>
        <w:p w:rsidR="00AE50B7" w:rsidRDefault="00262251" w:rsidP="00262251">
          <w:pPr>
            <w:pStyle w:val="E89CBCEA376C43819028BD535FCDB46B"/>
          </w:pPr>
          <w:r w:rsidRPr="00036450">
            <w:t>EDUCATION</w:t>
          </w:r>
        </w:p>
      </w:docPartBody>
    </w:docPart>
    <w:docPart>
      <w:docPartPr>
        <w:name w:val="5678558AB8F84818B6C8A4A3D8D64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3CC85-6B43-4874-A4C1-B13B4CB5FE06}"/>
      </w:docPartPr>
      <w:docPartBody>
        <w:p w:rsidR="00A521D6" w:rsidRDefault="003313DF" w:rsidP="003313DF">
          <w:pPr>
            <w:pStyle w:val="5678558AB8F84818B6C8A4A3D8D64471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DD"/>
    <w:rsid w:val="000B6195"/>
    <w:rsid w:val="000C23C2"/>
    <w:rsid w:val="000D50B5"/>
    <w:rsid w:val="000E2E9C"/>
    <w:rsid w:val="00101B3C"/>
    <w:rsid w:val="00190E04"/>
    <w:rsid w:val="001A6AE8"/>
    <w:rsid w:val="001E64A9"/>
    <w:rsid w:val="001F55C5"/>
    <w:rsid w:val="001F681E"/>
    <w:rsid w:val="00262251"/>
    <w:rsid w:val="00285301"/>
    <w:rsid w:val="002858B4"/>
    <w:rsid w:val="00296B9D"/>
    <w:rsid w:val="002A515E"/>
    <w:rsid w:val="002B6388"/>
    <w:rsid w:val="00303CC9"/>
    <w:rsid w:val="003313DF"/>
    <w:rsid w:val="003849F4"/>
    <w:rsid w:val="003F5ED2"/>
    <w:rsid w:val="00403157"/>
    <w:rsid w:val="0041412E"/>
    <w:rsid w:val="00431A0B"/>
    <w:rsid w:val="004E0670"/>
    <w:rsid w:val="005020CA"/>
    <w:rsid w:val="0070521E"/>
    <w:rsid w:val="00712222"/>
    <w:rsid w:val="00797A42"/>
    <w:rsid w:val="00910FC0"/>
    <w:rsid w:val="00A344E0"/>
    <w:rsid w:val="00A521D6"/>
    <w:rsid w:val="00A921E2"/>
    <w:rsid w:val="00AE0CCD"/>
    <w:rsid w:val="00AE2355"/>
    <w:rsid w:val="00AE50B7"/>
    <w:rsid w:val="00B51478"/>
    <w:rsid w:val="00BD5CED"/>
    <w:rsid w:val="00C104AD"/>
    <w:rsid w:val="00C64BC6"/>
    <w:rsid w:val="00C86B5D"/>
    <w:rsid w:val="00C95556"/>
    <w:rsid w:val="00CA292C"/>
    <w:rsid w:val="00CF6803"/>
    <w:rsid w:val="00D3566B"/>
    <w:rsid w:val="00D63078"/>
    <w:rsid w:val="00DF1FAC"/>
    <w:rsid w:val="00EB629D"/>
    <w:rsid w:val="00F90DDD"/>
    <w:rsid w:val="00FB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262251"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CB4B12348A4960A123E57F39BF47D5">
    <w:name w:val="39CB4B12348A4960A123E57F39BF47D5"/>
  </w:style>
  <w:style w:type="paragraph" w:customStyle="1" w:styleId="001F4F59EB0C4C4F93F00092497E0F2C">
    <w:name w:val="001F4F59EB0C4C4F93F00092497E0F2C"/>
  </w:style>
  <w:style w:type="paragraph" w:customStyle="1" w:styleId="1F52E83ADA9B4371B66ACA995EE5B9EB">
    <w:name w:val="1F52E83ADA9B4371B66ACA995EE5B9EB"/>
  </w:style>
  <w:style w:type="paragraph" w:customStyle="1" w:styleId="89ECEDA289554B9681EDAC7136D074EE">
    <w:name w:val="89ECEDA289554B9681EDAC7136D074EE"/>
  </w:style>
  <w:style w:type="paragraph" w:customStyle="1" w:styleId="7E501AB33382497A955D0174C0638BA3">
    <w:name w:val="7E501AB33382497A955D0174C0638BA3"/>
  </w:style>
  <w:style w:type="paragraph" w:customStyle="1" w:styleId="D0833A58934948E3A1643A1D0CCC40C4">
    <w:name w:val="D0833A58934948E3A1643A1D0CCC40C4"/>
  </w:style>
  <w:style w:type="paragraph" w:customStyle="1" w:styleId="7EBEA1112BC94CEAB0C6A52332F61E65">
    <w:name w:val="7EBEA1112BC94CEAB0C6A52332F61E65"/>
  </w:style>
  <w:style w:type="paragraph" w:customStyle="1" w:styleId="306F15A1EFE54FC3BCE5C5942270397C">
    <w:name w:val="306F15A1EFE54FC3BCE5C5942270397C"/>
  </w:style>
  <w:style w:type="paragraph" w:customStyle="1" w:styleId="BA6EB31F975441759A633DAFEFDF67A4">
    <w:name w:val="BA6EB31F975441759A633DAFEFDF67A4"/>
  </w:style>
  <w:style w:type="paragraph" w:customStyle="1" w:styleId="C07AABE01D3643FB8356AA7945F4A361">
    <w:name w:val="C07AABE01D3643FB8356AA7945F4A361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A208D21F47CC4113A76B4CA85FFCE34A">
    <w:name w:val="A208D21F47CC4113A76B4CA85FFCE34A"/>
  </w:style>
  <w:style w:type="paragraph" w:customStyle="1" w:styleId="12C4AF41C4384BD1BAE43DA70055EE34">
    <w:name w:val="12C4AF41C4384BD1BAE43DA70055EE34"/>
  </w:style>
  <w:style w:type="paragraph" w:customStyle="1" w:styleId="FC97D6957E8F4B0192854244462E9CC3">
    <w:name w:val="FC97D6957E8F4B0192854244462E9CC3"/>
  </w:style>
  <w:style w:type="paragraph" w:customStyle="1" w:styleId="98808F5EE873447BB971DEC3A69E9C11">
    <w:name w:val="98808F5EE873447BB971DEC3A69E9C11"/>
  </w:style>
  <w:style w:type="paragraph" w:customStyle="1" w:styleId="ADBC133FA71646F394FDDF5CCD52DDD3">
    <w:name w:val="ADBC133FA71646F394FDDF5CCD52DDD3"/>
  </w:style>
  <w:style w:type="paragraph" w:customStyle="1" w:styleId="8D2D17C8F43541AF827C7CDE2A91B04A">
    <w:name w:val="8D2D17C8F43541AF827C7CDE2A91B04A"/>
  </w:style>
  <w:style w:type="paragraph" w:customStyle="1" w:styleId="F893BDDDC00B42D383C4B7ADB14568BE">
    <w:name w:val="F893BDDDC00B42D383C4B7ADB14568BE"/>
  </w:style>
  <w:style w:type="paragraph" w:customStyle="1" w:styleId="9898F59D827B42E2A82397DD425CACDE">
    <w:name w:val="9898F59D827B42E2A82397DD425CACDE"/>
  </w:style>
  <w:style w:type="paragraph" w:customStyle="1" w:styleId="A291F77E07924464908A1D657BA12D10">
    <w:name w:val="A291F77E07924464908A1D657BA12D10"/>
  </w:style>
  <w:style w:type="paragraph" w:customStyle="1" w:styleId="C60D9103719E44FD8181A90A934C0280">
    <w:name w:val="C60D9103719E44FD8181A90A934C0280"/>
  </w:style>
  <w:style w:type="paragraph" w:customStyle="1" w:styleId="11C21F4B1DBC4BF0A205984D549E41CE">
    <w:name w:val="11C21F4B1DBC4BF0A205984D549E41CE"/>
  </w:style>
  <w:style w:type="paragraph" w:customStyle="1" w:styleId="50B9CE24460047EEB69F0968BD5AC016">
    <w:name w:val="50B9CE24460047EEB69F0968BD5AC016"/>
  </w:style>
  <w:style w:type="paragraph" w:customStyle="1" w:styleId="EB362B8D7ED44D95BCB80919D8AB7F4F">
    <w:name w:val="EB362B8D7ED44D95BCB80919D8AB7F4F"/>
  </w:style>
  <w:style w:type="paragraph" w:customStyle="1" w:styleId="856787C8D6424D84980F64132E9371A4">
    <w:name w:val="856787C8D6424D84980F64132E9371A4"/>
  </w:style>
  <w:style w:type="paragraph" w:customStyle="1" w:styleId="01483A98F4064191A998325D7FD35EF9">
    <w:name w:val="01483A98F4064191A998325D7FD35EF9"/>
  </w:style>
  <w:style w:type="paragraph" w:customStyle="1" w:styleId="037DE85B40994081BC72243E90C3DD87">
    <w:name w:val="037DE85B40994081BC72243E90C3DD87"/>
  </w:style>
  <w:style w:type="paragraph" w:customStyle="1" w:styleId="DF871F43A3B64957AE51B7110FC7D214">
    <w:name w:val="DF871F43A3B64957AE51B7110FC7D214"/>
  </w:style>
  <w:style w:type="paragraph" w:customStyle="1" w:styleId="78E20AB43533435F865DB5DBD7E46A00">
    <w:name w:val="78E20AB43533435F865DB5DBD7E46A00"/>
  </w:style>
  <w:style w:type="paragraph" w:customStyle="1" w:styleId="9418B25EB4224F50B541DAD5722720A6">
    <w:name w:val="9418B25EB4224F50B541DAD5722720A6"/>
  </w:style>
  <w:style w:type="paragraph" w:customStyle="1" w:styleId="0300464FD6B244659DC1A7B0B4F922EA">
    <w:name w:val="0300464FD6B244659DC1A7B0B4F922EA"/>
  </w:style>
  <w:style w:type="paragraph" w:customStyle="1" w:styleId="2194BF7F5C0D444BB5576D342BC3DEA1">
    <w:name w:val="2194BF7F5C0D444BB5576D342BC3DEA1"/>
  </w:style>
  <w:style w:type="paragraph" w:customStyle="1" w:styleId="AE46D5C6DAD045F7A91B86A09CC0C5A3">
    <w:name w:val="AE46D5C6DAD045F7A91B86A09CC0C5A3"/>
  </w:style>
  <w:style w:type="paragraph" w:customStyle="1" w:styleId="4BD1B9E2BAF5485ABD9F18A4C3D99413">
    <w:name w:val="4BD1B9E2BAF5485ABD9F18A4C3D99413"/>
  </w:style>
  <w:style w:type="paragraph" w:customStyle="1" w:styleId="8661425999C14A24A159CEDAEB62D838">
    <w:name w:val="8661425999C14A24A159CEDAEB62D838"/>
  </w:style>
  <w:style w:type="paragraph" w:customStyle="1" w:styleId="241631CEAEE24C7B8EA7296DBB642432">
    <w:name w:val="241631CEAEE24C7B8EA7296DBB642432"/>
  </w:style>
  <w:style w:type="paragraph" w:customStyle="1" w:styleId="8DE6DDA49D9D4646B7DC1E2A90EF74B5">
    <w:name w:val="8DE6DDA49D9D4646B7DC1E2A90EF74B5"/>
  </w:style>
  <w:style w:type="paragraph" w:customStyle="1" w:styleId="164641A27C3E464B95D38BD1165D18C6">
    <w:name w:val="164641A27C3E464B95D38BD1165D18C6"/>
  </w:style>
  <w:style w:type="paragraph" w:customStyle="1" w:styleId="C11E7E73C5F74A10B1455CDD3110F7C2">
    <w:name w:val="C11E7E73C5F74A10B1455CDD3110F7C2"/>
  </w:style>
  <w:style w:type="paragraph" w:customStyle="1" w:styleId="361F2072779446AA9A88119656D6914C">
    <w:name w:val="361F2072779446AA9A88119656D6914C"/>
  </w:style>
  <w:style w:type="paragraph" w:customStyle="1" w:styleId="685B4D53F54840B79D49F3C5632A0EFE">
    <w:name w:val="685B4D53F54840B79D49F3C5632A0EFE"/>
  </w:style>
  <w:style w:type="character" w:customStyle="1" w:styleId="Heading2Char">
    <w:name w:val="Heading 2 Char"/>
    <w:basedOn w:val="DefaultParagraphFont"/>
    <w:link w:val="Heading2"/>
    <w:uiPriority w:val="9"/>
    <w:rsid w:val="00262251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43E3529932F7463288DC4A15233E8EF8">
    <w:name w:val="43E3529932F7463288DC4A15233E8EF8"/>
  </w:style>
  <w:style w:type="paragraph" w:customStyle="1" w:styleId="E2C7C8E61CCB475DA7CDEA3A9A8CA3E0">
    <w:name w:val="E2C7C8E61CCB475DA7CDEA3A9A8CA3E0"/>
    <w:rsid w:val="00F90DDD"/>
  </w:style>
  <w:style w:type="paragraph" w:customStyle="1" w:styleId="6E29DFAE61E048A09F1BDD6D89B64ADE">
    <w:name w:val="6E29DFAE61E048A09F1BDD6D89B64ADE"/>
    <w:rsid w:val="00F90DDD"/>
  </w:style>
  <w:style w:type="paragraph" w:customStyle="1" w:styleId="CE4C229938AB4714B1E97850E2AAD8C6">
    <w:name w:val="CE4C229938AB4714B1E97850E2AAD8C6"/>
    <w:rsid w:val="00F90DDD"/>
  </w:style>
  <w:style w:type="paragraph" w:customStyle="1" w:styleId="4AC03A5D44BD420D9293B76025CEAF75">
    <w:name w:val="4AC03A5D44BD420D9293B76025CEAF75"/>
    <w:rsid w:val="00F90DDD"/>
  </w:style>
  <w:style w:type="paragraph" w:customStyle="1" w:styleId="F661269CE7424D1CBC61ECE371F47C9A">
    <w:name w:val="F661269CE7424D1CBC61ECE371F47C9A"/>
    <w:rsid w:val="00F90DDD"/>
  </w:style>
  <w:style w:type="paragraph" w:customStyle="1" w:styleId="595ACD325503410191A472D6DC56E73C">
    <w:name w:val="595ACD325503410191A472D6DC56E73C"/>
    <w:rsid w:val="00F90DDD"/>
  </w:style>
  <w:style w:type="paragraph" w:customStyle="1" w:styleId="5648858D9CB4479BBFE1B2528D00A84F">
    <w:name w:val="5648858D9CB4479BBFE1B2528D00A84F"/>
    <w:rsid w:val="00F90DDD"/>
  </w:style>
  <w:style w:type="paragraph" w:customStyle="1" w:styleId="3AAA69C453C64DB8B1164F6F4B838ABC">
    <w:name w:val="3AAA69C453C64DB8B1164F6F4B838ABC"/>
    <w:rsid w:val="00F90DDD"/>
  </w:style>
  <w:style w:type="paragraph" w:customStyle="1" w:styleId="CC574D27B870495197A50586FB81C681">
    <w:name w:val="CC574D27B870495197A50586FB81C681"/>
    <w:rsid w:val="00F90DDD"/>
  </w:style>
  <w:style w:type="paragraph" w:customStyle="1" w:styleId="6471DECB67A943539AB7ECB6F4F66A19">
    <w:name w:val="6471DECB67A943539AB7ECB6F4F66A19"/>
    <w:rsid w:val="00F90DDD"/>
  </w:style>
  <w:style w:type="paragraph" w:customStyle="1" w:styleId="E9B0962B0431415FBBC021A8102CB28F">
    <w:name w:val="E9B0962B0431415FBBC021A8102CB28F"/>
    <w:rsid w:val="00F90DDD"/>
  </w:style>
  <w:style w:type="paragraph" w:customStyle="1" w:styleId="3E1495A00EE7430A804DBBCAE32287C0">
    <w:name w:val="3E1495A00EE7430A804DBBCAE32287C0"/>
    <w:rsid w:val="00F90DDD"/>
  </w:style>
  <w:style w:type="paragraph" w:customStyle="1" w:styleId="5E2A130313D3475A99F3A8114C30111B">
    <w:name w:val="5E2A130313D3475A99F3A8114C30111B"/>
    <w:rsid w:val="00F90DDD"/>
  </w:style>
  <w:style w:type="paragraph" w:customStyle="1" w:styleId="160EB148208D4EE79B154D833A2C5889">
    <w:name w:val="160EB148208D4EE79B154D833A2C5889"/>
    <w:rsid w:val="00F90DDD"/>
  </w:style>
  <w:style w:type="paragraph" w:customStyle="1" w:styleId="0A275472921245CD812A0EFB9B53520C">
    <w:name w:val="0A275472921245CD812A0EFB9B53520C"/>
    <w:rsid w:val="00F90DDD"/>
  </w:style>
  <w:style w:type="paragraph" w:customStyle="1" w:styleId="8D8B7B95FD8F46D1955BAFC939010CF4">
    <w:name w:val="8D8B7B95FD8F46D1955BAFC939010CF4"/>
    <w:rsid w:val="00F90DDD"/>
  </w:style>
  <w:style w:type="paragraph" w:customStyle="1" w:styleId="DB53083AE79C4AE4AE2862B3FEA31A0E">
    <w:name w:val="DB53083AE79C4AE4AE2862B3FEA31A0E"/>
    <w:rsid w:val="00F90DDD"/>
  </w:style>
  <w:style w:type="paragraph" w:customStyle="1" w:styleId="A4C29AEAC9764FA1B875913F91DCB2A4">
    <w:name w:val="A4C29AEAC9764FA1B875913F91DCB2A4"/>
    <w:rsid w:val="00F90DDD"/>
  </w:style>
  <w:style w:type="paragraph" w:customStyle="1" w:styleId="74F1622F8C3549FA98DAC42794D13163">
    <w:name w:val="74F1622F8C3549FA98DAC42794D13163"/>
    <w:rsid w:val="00303CC9"/>
  </w:style>
  <w:style w:type="paragraph" w:customStyle="1" w:styleId="133265C44E314B96AC1EBF3CF1952FEC">
    <w:name w:val="133265C44E314B96AC1EBF3CF1952FEC"/>
    <w:rsid w:val="00303CC9"/>
  </w:style>
  <w:style w:type="paragraph" w:customStyle="1" w:styleId="FD8ACAF43366415A85420D0FCADAF85B">
    <w:name w:val="FD8ACAF43366415A85420D0FCADAF85B"/>
    <w:rsid w:val="00303CC9"/>
  </w:style>
  <w:style w:type="paragraph" w:customStyle="1" w:styleId="FD5F09D5B6784AE3A3A6DA9D10BC9FE0">
    <w:name w:val="FD5F09D5B6784AE3A3A6DA9D10BC9FE0"/>
    <w:rsid w:val="00303CC9"/>
  </w:style>
  <w:style w:type="paragraph" w:customStyle="1" w:styleId="7F6DFDE919BC4B6E8A634D90EFEC9CB6">
    <w:name w:val="7F6DFDE919BC4B6E8A634D90EFEC9CB6"/>
    <w:rsid w:val="00303CC9"/>
  </w:style>
  <w:style w:type="paragraph" w:customStyle="1" w:styleId="447FD97585B2425CBFE6C6DB8A395F08">
    <w:name w:val="447FD97585B2425CBFE6C6DB8A395F08"/>
    <w:rsid w:val="00303CC9"/>
  </w:style>
  <w:style w:type="paragraph" w:customStyle="1" w:styleId="62416EDE5FF446939E70582E51F2DCCC">
    <w:name w:val="62416EDE5FF446939E70582E51F2DCCC"/>
    <w:rsid w:val="00303CC9"/>
  </w:style>
  <w:style w:type="paragraph" w:customStyle="1" w:styleId="F1A2B8344EFD4C6CBDCB4B29FE0DD53F">
    <w:name w:val="F1A2B8344EFD4C6CBDCB4B29FE0DD53F"/>
    <w:rsid w:val="00303CC9"/>
  </w:style>
  <w:style w:type="paragraph" w:customStyle="1" w:styleId="089EE4E3233B4D6FA7C2922144844ACB">
    <w:name w:val="089EE4E3233B4D6FA7C2922144844ACB"/>
    <w:rsid w:val="00303CC9"/>
  </w:style>
  <w:style w:type="paragraph" w:customStyle="1" w:styleId="05ADD74E46C04EBAB1B68E6674C90500">
    <w:name w:val="05ADD74E46C04EBAB1B68E6674C90500"/>
    <w:rsid w:val="00303CC9"/>
  </w:style>
  <w:style w:type="paragraph" w:customStyle="1" w:styleId="3EF6CFF76B9F4A98AE4CABCA8FD75817">
    <w:name w:val="3EF6CFF76B9F4A98AE4CABCA8FD75817"/>
    <w:rsid w:val="00303CC9"/>
  </w:style>
  <w:style w:type="paragraph" w:customStyle="1" w:styleId="4F80E816FE884C788578914B2DE56CCF">
    <w:name w:val="4F80E816FE884C788578914B2DE56CCF"/>
    <w:rsid w:val="00303CC9"/>
  </w:style>
  <w:style w:type="paragraph" w:customStyle="1" w:styleId="3B371E29177241CBBECC0EE658827BAB">
    <w:name w:val="3B371E29177241CBBECC0EE658827BAB"/>
    <w:rsid w:val="00303CC9"/>
  </w:style>
  <w:style w:type="paragraph" w:customStyle="1" w:styleId="B2E877EB3C444AB1B6C46EADC08A81C6">
    <w:name w:val="B2E877EB3C444AB1B6C46EADC08A81C6"/>
    <w:rsid w:val="00303CC9"/>
  </w:style>
  <w:style w:type="paragraph" w:customStyle="1" w:styleId="AE5B7384A2424958B7809E312762D996">
    <w:name w:val="AE5B7384A2424958B7809E312762D996"/>
    <w:rsid w:val="00303CC9"/>
  </w:style>
  <w:style w:type="paragraph" w:customStyle="1" w:styleId="C08F71C890CA44EB9B3D56B9C82AAE4D">
    <w:name w:val="C08F71C890CA44EB9B3D56B9C82AAE4D"/>
    <w:rsid w:val="00303CC9"/>
  </w:style>
  <w:style w:type="paragraph" w:customStyle="1" w:styleId="60EB444B51FC449898A0672A62A4B0E4">
    <w:name w:val="60EB444B51FC449898A0672A62A4B0E4"/>
    <w:rsid w:val="00303CC9"/>
  </w:style>
  <w:style w:type="paragraph" w:customStyle="1" w:styleId="FB3998A58CB044FA9DB6FD9D961857D1">
    <w:name w:val="FB3998A58CB044FA9DB6FD9D961857D1"/>
    <w:rsid w:val="00303CC9"/>
  </w:style>
  <w:style w:type="paragraph" w:customStyle="1" w:styleId="BEA39B15FFEA42C0897F3CAE13301976">
    <w:name w:val="BEA39B15FFEA42C0897F3CAE13301976"/>
    <w:rsid w:val="00303CC9"/>
  </w:style>
  <w:style w:type="paragraph" w:customStyle="1" w:styleId="0D2698882B944892B39EEA6B58A52D41">
    <w:name w:val="0D2698882B944892B39EEA6B58A52D41"/>
    <w:rsid w:val="00303CC9"/>
  </w:style>
  <w:style w:type="paragraph" w:customStyle="1" w:styleId="981CF89A511A47C383D25E07995A036F">
    <w:name w:val="981CF89A511A47C383D25E07995A036F"/>
    <w:rsid w:val="00303CC9"/>
  </w:style>
  <w:style w:type="paragraph" w:customStyle="1" w:styleId="363A13F3F7F44C0287EC4DAA8A10019D">
    <w:name w:val="363A13F3F7F44C0287EC4DAA8A10019D"/>
    <w:rsid w:val="00303CC9"/>
  </w:style>
  <w:style w:type="paragraph" w:customStyle="1" w:styleId="25060ECF63F343D58A808F11C04C6DF7">
    <w:name w:val="25060ECF63F343D58A808F11C04C6DF7"/>
    <w:rsid w:val="00303CC9"/>
  </w:style>
  <w:style w:type="paragraph" w:customStyle="1" w:styleId="BC274ED727824F28A9EC810F444CD0BE">
    <w:name w:val="BC274ED727824F28A9EC810F444CD0BE"/>
    <w:rsid w:val="00303CC9"/>
  </w:style>
  <w:style w:type="paragraph" w:customStyle="1" w:styleId="EDC6426AF310483E89CE0F68D487DC8D">
    <w:name w:val="EDC6426AF310483E89CE0F68D487DC8D"/>
    <w:rsid w:val="000B6195"/>
  </w:style>
  <w:style w:type="paragraph" w:customStyle="1" w:styleId="6BE13BEA57D8476ABFDB33AEA7130FAD">
    <w:name w:val="6BE13BEA57D8476ABFDB33AEA7130FAD"/>
    <w:rsid w:val="000B6195"/>
  </w:style>
  <w:style w:type="paragraph" w:customStyle="1" w:styleId="A69BE5823ED64F77928A730E927678BD">
    <w:name w:val="A69BE5823ED64F77928A730E927678BD"/>
    <w:rsid w:val="000B6195"/>
  </w:style>
  <w:style w:type="paragraph" w:customStyle="1" w:styleId="A578004AE2244ED990631C9C2D1F43DB">
    <w:name w:val="A578004AE2244ED990631C9C2D1F43DB"/>
    <w:rsid w:val="000B6195"/>
  </w:style>
  <w:style w:type="paragraph" w:customStyle="1" w:styleId="B42142439EDA46ABAC84D86CB06D3B50">
    <w:name w:val="B42142439EDA46ABAC84D86CB06D3B50"/>
    <w:rsid w:val="000B6195"/>
  </w:style>
  <w:style w:type="paragraph" w:customStyle="1" w:styleId="58598784846A4308BD7CF8A83868FD0C">
    <w:name w:val="58598784846A4308BD7CF8A83868FD0C"/>
    <w:rsid w:val="000B6195"/>
  </w:style>
  <w:style w:type="paragraph" w:customStyle="1" w:styleId="A909E593649B465DB24B7A5C6CC4E847">
    <w:name w:val="A909E593649B465DB24B7A5C6CC4E847"/>
    <w:rsid w:val="00296B9D"/>
  </w:style>
  <w:style w:type="paragraph" w:customStyle="1" w:styleId="5EE027D1CA874670874F07E0BCFDFE7C">
    <w:name w:val="5EE027D1CA874670874F07E0BCFDFE7C"/>
    <w:rsid w:val="00262251"/>
  </w:style>
  <w:style w:type="paragraph" w:customStyle="1" w:styleId="94D999B0369941A7AD9F909D3103F5B8">
    <w:name w:val="94D999B0369941A7AD9F909D3103F5B8"/>
    <w:rsid w:val="00262251"/>
  </w:style>
  <w:style w:type="paragraph" w:customStyle="1" w:styleId="02D84731C4524B8C84AAB8342AD34962">
    <w:name w:val="02D84731C4524B8C84AAB8342AD34962"/>
    <w:rsid w:val="00262251"/>
  </w:style>
  <w:style w:type="paragraph" w:customStyle="1" w:styleId="FCEA9BCF066543C2B23460BF2470BEFB">
    <w:name w:val="FCEA9BCF066543C2B23460BF2470BEFB"/>
    <w:rsid w:val="00262251"/>
  </w:style>
  <w:style w:type="paragraph" w:customStyle="1" w:styleId="3BBF1C29CF2848C1B683BF173349426F">
    <w:name w:val="3BBF1C29CF2848C1B683BF173349426F"/>
    <w:rsid w:val="00262251"/>
  </w:style>
  <w:style w:type="paragraph" w:customStyle="1" w:styleId="B4999380482C4C3DB7C965FA49AA2181">
    <w:name w:val="B4999380482C4C3DB7C965FA49AA2181"/>
    <w:rsid w:val="00262251"/>
  </w:style>
  <w:style w:type="paragraph" w:customStyle="1" w:styleId="E89CBCEA376C43819028BD535FCDB46B">
    <w:name w:val="E89CBCEA376C43819028BD535FCDB46B"/>
    <w:rsid w:val="00262251"/>
  </w:style>
  <w:style w:type="paragraph" w:customStyle="1" w:styleId="0E0CF8DE33574752BE60669CAAB073EA">
    <w:name w:val="0E0CF8DE33574752BE60669CAAB073EA"/>
    <w:rsid w:val="00262251"/>
  </w:style>
  <w:style w:type="paragraph" w:customStyle="1" w:styleId="63DE0BB2151143C5998C112DB1FDFCE3">
    <w:name w:val="63DE0BB2151143C5998C112DB1FDFCE3"/>
    <w:rsid w:val="00262251"/>
  </w:style>
  <w:style w:type="paragraph" w:customStyle="1" w:styleId="224BBCB9752547229F5BEB13F1398892">
    <w:name w:val="224BBCB9752547229F5BEB13F1398892"/>
    <w:rsid w:val="00262251"/>
  </w:style>
  <w:style w:type="paragraph" w:customStyle="1" w:styleId="5F34B97C08A34670A7A5092F6708DD57">
    <w:name w:val="5F34B97C08A34670A7A5092F6708DD57"/>
    <w:rsid w:val="003313DF"/>
  </w:style>
  <w:style w:type="paragraph" w:customStyle="1" w:styleId="5678558AB8F84818B6C8A4A3D8D64471">
    <w:name w:val="5678558AB8F84818B6C8A4A3D8D64471"/>
    <w:rsid w:val="003313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95C10E-D04D-4A70-94CE-4C6AEFDDA8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{CECA8A21-0E4E-4167-B81D-72E151D232ED}tf00546271</Template>
  <TotalTime>0</TotalTime>
  <Pages>2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2020-02-15T10:44:00Z</dcterms:created>
  <dcterms:modified xsi:type="dcterms:W3CDTF">2020-07-21T08:36:00Z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