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684"/>
      </w:tblGrid>
      <w:tr w:rsidR="002C2CDD" w:rsidRPr="00906BEE" w14:paraId="50041042" w14:textId="77777777" w:rsidTr="00CE2F7C">
        <w:tc>
          <w:tcPr>
            <w:tcW w:w="3828" w:type="dxa"/>
            <w:tcMar>
              <w:top w:w="504" w:type="dxa"/>
              <w:right w:w="720" w:type="dxa"/>
            </w:tcMar>
          </w:tcPr>
          <w:p w14:paraId="386E7136" w14:textId="74A2E719" w:rsidR="00523479" w:rsidRPr="00906BEE" w:rsidRDefault="00E70157" w:rsidP="00CE2F7C">
            <w:pPr>
              <w:pStyle w:val="Initials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86E7AB8" wp14:editId="61669253">
                  <wp:extent cx="914400" cy="779729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nkit pic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95" cy="91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1EF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33040B4" wp14:editId="526B2CC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-471170</wp:posOffset>
                      </wp:positionV>
                      <wp:extent cx="6666865" cy="18027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6865" cy="18027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1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26DD885" id="Group 40" o:spid="_x0000_s1026" style="position:absolute;margin-left:0;margin-top:-37.1pt;width:524.95pt;height:141.9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zWmwMAAH0OAAAOAAAAZHJzL2Uyb0RvYy54bWzsV0tv2zgQvi/Q/0Dw3kiyJT+EKEGQbIIF&#10;gjZousiZoahHS5Fcko6c/vodkpLsxkGLptjDAtZB4HAenPk4D+n0fNtx9MS0aaUocHISY8QElWUr&#10;6gL//fn6/QojY4koCZeCFfiZGXx+9u6P017lbCYbyUumERgRJu9VgRtrVR5FhjasI+ZEKiaAWUnd&#10;EQukrqNSkx6sdzyaxfEi6qUulZaUGQO7V4GJz7z9qmLUfqwqwyziBQbfrH9r/3507+jslOS1Jqpp&#10;6eAGeYMXHWkFHDqZuiKWoI1uD0x1LdXSyMqeUNlFsqpaynwMEE0Sv4jmRsuN8rHUeV+rCSaA9gVO&#10;bzZLPzzdaHWv7nTwHpa3kn41gEvUqzrf5zu63glvK905JQgCbT2izxOibGsRhc0FPKtFhhEFXrKK&#10;Z0sgPOa0gYs50KPNnzvNbJ0ko2YSz1deMyJ5ONi7N7nTK8gfs4PI/B5E9w1RzCNvHAR3GrVlgVNw&#10;R5AO0vgTK5GG5CKi5swF5M4HQQfkQJkB0xcwJcl8ni4BEQAkTdZJPOTgiFiWzWfpfDHEHcfZKvUS&#10;U9wkV9rYGyY75BYFdn743CNPt8a6i9uJuPvhwr2FvG45D1y3A/CZPPjoV/aZsyD9iVUQLVzezFv1&#10;pcguuUZPBIqIUMqETQKrISUL21kMjwMCDp80PMUFGHSWKzh/sj0YcGV+aDuYGeSdKvOVPCnHP3Is&#10;KE8a/mQp7KTctULq1wxwiGo4OciPIAVoHEqPsnyGXNAy9BGj6HULd3BLjL0jGhoHtBhohvYjvCou&#10;+wLLYYVRI/W31/adPCQrcDHqoREV2PyzIZphxP8SkMbrJIUMQNYTabacAaH3OY/7HLHpLiVcE2Qq&#10;eOeXTt7ycVlp2T1Az7xwpwKLCApnF5haPRKXNjRI6LqUXVx4MehWithbca+oM+5Qddn3eftAtBoS&#10;0UIOf5Bj6ZD8RT4GWacp5MXGyqr1ybrDdcAbyjjU039fz7P9eqatpr9YzIDfYc9LVkmcrmDuhZ53&#10;2Ll25TkAV0qx2SthB1FdDp2GlF8wqjoOyQX1h2ar9XLIUg+vL7GxITjFY7VXx2o/Vvtr03s9VvtD&#10;01qG3lDv2TLJQs2HFYwLGE7DF0uyjNN0AWxf90DMfza5GeetMu4746BZuvnuto3kbekmtye+H5eP&#10;9TiwvpM6doBjB/jfzXv/NQ//OH6eDf9j7idqn/bfB7u/xrN/AQAA//8DAFBLAwQUAAYACAAAACEA&#10;LgTE7d0AAAAJAQAADwAAAGRycy9kb3ducmV2LnhtbEyPwU7DMBBE70j8g7VIXFBrE1WUhGwqQCpc&#10;m8AHuPE2NsR2FDtp+HvcExxHM5p5U+4W27OZxmC8Q7hfC2DkWq+M6xA+P/arR2AhSqdk7x0h/FCA&#10;XXV9VcpC+bOraW5ix1KJC4VE0DEOBeeh1WRlWPuBXPJOfrQyJjl2XI3ynMptzzMhHriVxqUFLQd6&#10;1dR+N5NFeH+jr5fTwfhG1PNdbepJ7w8T4u3N8vwELNIS/8JwwU/oUCWmo5+cCqxHSEciwmq7yYBd&#10;bLHJc2BHhEzkW+BVyf8/qH4BAAD//wMAUEsBAi0AFAAGAAgAAAAhALaDOJL+AAAA4QEAABMAAAAA&#10;AAAAAAAAAAAAAAAAAFtDb250ZW50X1R5cGVzXS54bWxQSwECLQAUAAYACAAAACEAOP0h/9YAAACU&#10;AQAACwAAAAAAAAAAAAAAAAAvAQAAX3JlbHMvLnJlbHNQSwECLQAUAAYACAAAACEAo83s1psDAAB9&#10;DgAADgAAAAAAAAAAAAAAAAAuAgAAZHJzL2Uyb0RvYy54bWxQSwECLQAUAAYACAAAACEALgTE7d0A&#10;AAAJAQAADwAAAAAAAAAAAAAAAAD1BQAAZHJzL2Rvd25yZXYueG1sUEsFBgAAAAAEAAQA8wAAAP8G&#10;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fZxQAAANsAAAAPAAAAZHJzL2Rvd25yZXYueG1sRI9Ba8JA&#10;FITvQv/D8gredJMqtqSuQQShiAhN66G3R/Y1mzb7NmS3Mfrr3YLgcZiZb5hlPthG9NT52rGCdJqA&#10;IC6drrlS8PmxnbyA8AFZY+OYFJzJQ756GC0x0+7E79QXoRIRwj5DBSaENpPSl4Ys+qlriaP37TqL&#10;IcqukrrDU4TbRj4lyUJarDkuGGxpY6j8Lf6sgt3P86ww/bq/zA50NO64/9puvFLjx2H9CiLQEO7h&#10;W/tNK5in8P8l/gC5ugIAAP//AwBQSwECLQAUAAYACAAAACEA2+H2y+4AAACFAQAAEwAAAAAAAAAA&#10;AAAAAAAAAAAAW0NvbnRlbnRfVHlwZXNdLnhtbFBLAQItABQABgAIAAAAIQBa9CxbvwAAABUBAAAL&#10;AAAAAAAAAAAAAAAAAB8BAABfcmVscy8ucmVsc1BLAQItABQABgAIAAAAIQCEMvfZ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jCxQAAANsAAAAPAAAAZHJzL2Rvd25yZXYueG1sRI9BSwMx&#10;FITvBf9DeIKX0mZbRWTbtKyKRbwUa6HX181zs7h5CUnsrv56IxR6HGbmG2a5HmwnThRi61jBbFqA&#10;IK6dbrlRsP94mTyAiAlZY+eYFPxQhPXqarTEUrue3+m0S43IEI4lKjAp+VLKWBuyGKfOE2fv0wWL&#10;KcvQSB2wz3DbyXlR3EuLLecFg56eDNVfu2+r4Pf4/Diu/O3mLfSbmT9U5rBNg1I310O1AJFoSJfw&#10;uf2qFdzN4f9L/gFy9QcAAP//AwBQSwECLQAUAAYACAAAACEA2+H2y+4AAACFAQAAEwAAAAAAAAAA&#10;AAAAAAAAAAAAW0NvbnRlbnRfVHlwZXNdLnhtbFBLAQItABQABgAIAAAAIQBa9CxbvwAAABUBAAAL&#10;AAAAAAAAAAAAAAAAAB8BAABfcmVscy8ucmVsc1BLAQItABQABgAIAAAAIQDoWwjC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+sjxwAAANsAAAAPAAAAZHJzL2Rvd25yZXYueG1sRI9ba8JA&#10;FITfhf6H5Qh9qxtrFU1dpfRGwRumheLbIXtMgtmzYXdr0n/vFgo+DjPzDTNfdqYWZ3K+sqxgOEhA&#10;EOdWV1wo+Pp8u5uC8AFZY22ZFPySh+XipjfHVNuW93TOQiEihH2KCsoQmlRKn5dk0A9sQxy9o3UG&#10;Q5SukNphG+GmlvdJMpEGK44LJTb0XFJ+yn6MgvX39jRy4/eX3eZ11WbJaFxlq4NSt/3u6RFEoC5c&#10;w//tD63gYQZ/X+IPkIsLAAAA//8DAFBLAQItABQABgAIAAAAIQDb4fbL7gAAAIUBAAATAAAAAAAA&#10;AAAAAAAAAAAAAABbQ29udGVudF9UeXBlc10ueG1sUEsBAi0AFAAGAAgAAAAhAFr0LFu/AAAAFQEA&#10;AAsAAAAAAAAAAAAAAAAAHwEAAF9yZWxzLy5yZWxzUEsBAi0AFAAGAAgAAAAhAH4r6yPHAAAA2wAA&#10;AA8AAAAAAAAAAAAAAAAABwIAAGRycy9kb3ducmV2LnhtbFBLBQYAAAAAAwADALcAAAD7Ag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7FF9F217" w14:textId="77777777" w:rsidR="00A50939" w:rsidRPr="00906BEE" w:rsidRDefault="00384691" w:rsidP="00CE2F7C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D168977BE7644978B2E015194851BECD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32C95584" w14:textId="408ADA52" w:rsidR="002C2CDD" w:rsidRPr="003702DC" w:rsidRDefault="00F52257" w:rsidP="00CE2F7C">
            <w:pPr>
              <w:jc w:val="both"/>
              <w:rPr>
                <w:sz w:val="20"/>
                <w:szCs w:val="20"/>
              </w:rPr>
            </w:pPr>
            <w:r w:rsidRPr="003702DC">
              <w:rPr>
                <w:sz w:val="20"/>
                <w:szCs w:val="20"/>
              </w:rPr>
              <w:t xml:space="preserve">To work in challenging environment, demanding all my skills and efforts to explore and adapt myself in different fields and realized my potential where I get </w:t>
            </w:r>
            <w:r w:rsidR="00BD2FDA" w:rsidRPr="003702DC">
              <w:rPr>
                <w:sz w:val="20"/>
                <w:szCs w:val="20"/>
              </w:rPr>
              <w:t xml:space="preserve">the </w:t>
            </w:r>
            <w:r w:rsidRPr="003702DC">
              <w:rPr>
                <w:sz w:val="20"/>
                <w:szCs w:val="20"/>
              </w:rPr>
              <w:t xml:space="preserve">opportunity </w:t>
            </w:r>
            <w:r w:rsidR="00BD2FDA" w:rsidRPr="003702DC">
              <w:rPr>
                <w:sz w:val="20"/>
                <w:szCs w:val="20"/>
              </w:rPr>
              <w:t xml:space="preserve">to see </w:t>
            </w:r>
            <w:r w:rsidRPr="003702DC">
              <w:rPr>
                <w:sz w:val="20"/>
                <w:szCs w:val="20"/>
              </w:rPr>
              <w:t xml:space="preserve">myself in </w:t>
            </w:r>
            <w:r w:rsidR="00BD2FDA" w:rsidRPr="003702DC">
              <w:rPr>
                <w:sz w:val="20"/>
                <w:szCs w:val="20"/>
              </w:rPr>
              <w:t>top management of the company in next five years.</w:t>
            </w:r>
          </w:p>
          <w:p w14:paraId="70E277DA" w14:textId="77777777" w:rsidR="002C2CDD" w:rsidRPr="00906BEE" w:rsidRDefault="00384691" w:rsidP="00CE2F7C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36D9DEEA377B45A6B73A7568F6185BA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3B1CCA4D" w14:textId="41456CB9" w:rsidR="00DF2EA2" w:rsidRDefault="008742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Salesforce Admin</w:t>
            </w:r>
          </w:p>
          <w:p w14:paraId="1F68C1DC" w14:textId="27B4D9F1" w:rsidR="008742A2" w:rsidRDefault="008742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Workflow and process builder automation tool</w:t>
            </w:r>
          </w:p>
          <w:p w14:paraId="6019C798" w14:textId="758631DE" w:rsidR="008742A2" w:rsidRDefault="008742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services Cloud</w:t>
            </w:r>
          </w:p>
          <w:p w14:paraId="38340A6F" w14:textId="78F29DFE" w:rsidR="008B0726" w:rsidRDefault="008B0726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Triggers, LWC, Visualforce, Apex Class</w:t>
            </w:r>
          </w:p>
          <w:p w14:paraId="71EC8DA3" w14:textId="67FD16FF" w:rsidR="008742A2" w:rsidRDefault="008742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  <w:r w:rsidR="00072672">
              <w:rPr>
                <w:sz w:val="20"/>
                <w:szCs w:val="20"/>
              </w:rPr>
              <w:t>s and Dashboards</w:t>
            </w:r>
          </w:p>
          <w:p w14:paraId="7368257A" w14:textId="2C7F587C" w:rsidR="00072672" w:rsidRDefault="0007267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Dataloader</w:t>
            </w:r>
            <w:proofErr w:type="spellEnd"/>
          </w:p>
          <w:p w14:paraId="3A4E28DA" w14:textId="2D6FAFB3" w:rsidR="003E6799" w:rsidRDefault="003E6799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JIRA Tool </w:t>
            </w:r>
          </w:p>
          <w:p w14:paraId="3166E44D" w14:textId="0C6110E0" w:rsidR="008742A2" w:rsidRDefault="008742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Profile Creation and hierarchy </w:t>
            </w:r>
          </w:p>
          <w:p w14:paraId="5A89B939" w14:textId="15999DBF" w:rsidR="00DF2EA2" w:rsidRPr="00DF2EA2" w:rsidRDefault="00DF2E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  <w:p w14:paraId="6B05EF8D" w14:textId="77777777" w:rsidR="003702DC" w:rsidRPr="00DF2EA2" w:rsidRDefault="003702DC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Banking</w:t>
            </w:r>
          </w:p>
          <w:p w14:paraId="5DC3F6AC" w14:textId="77777777" w:rsidR="00DF2EA2" w:rsidRDefault="00DF2E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F2EA2">
              <w:rPr>
                <w:sz w:val="20"/>
                <w:szCs w:val="20"/>
              </w:rPr>
              <w:t>Financial Statement Analysis</w:t>
            </w:r>
          </w:p>
          <w:p w14:paraId="41DB0777" w14:textId="77777777" w:rsidR="0096593F" w:rsidRDefault="0096593F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Payroll Processing </w:t>
            </w:r>
          </w:p>
          <w:p w14:paraId="0ABA380D" w14:textId="77777777" w:rsidR="000C1CC0" w:rsidRPr="00DF2EA2" w:rsidRDefault="000C1CC0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Excel</w:t>
            </w:r>
          </w:p>
          <w:p w14:paraId="18043E6F" w14:textId="20DFA050" w:rsidR="00DF2EA2" w:rsidRDefault="00DF2EA2" w:rsidP="00CE2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 Relationship Management</w:t>
            </w:r>
          </w:p>
          <w:p w14:paraId="500B82EF" w14:textId="77777777" w:rsidR="00916FAF" w:rsidRPr="00906BEE" w:rsidRDefault="00384691" w:rsidP="00CE2F7C">
            <w:pPr>
              <w:pStyle w:val="Heading3"/>
            </w:pPr>
            <w:sdt>
              <w:sdtPr>
                <w:alias w:val="Education:"/>
                <w:tag w:val="Education:"/>
                <w:id w:val="111946828"/>
                <w:placeholder>
                  <w:docPart w:val="94F78369FA3A42DFAC5EC8500027AF59"/>
                </w:placeholder>
                <w:temporary/>
                <w:showingPlcHdr/>
                <w15:appearance w15:val="hidden"/>
              </w:sdtPr>
              <w:sdtEndPr/>
              <w:sdtContent>
                <w:r w:rsidR="00916FAF" w:rsidRPr="00906BEE">
                  <w:t>Education</w:t>
                </w:r>
              </w:sdtContent>
            </w:sdt>
          </w:p>
          <w:p w14:paraId="64AADBBF" w14:textId="77777777" w:rsidR="00916FAF" w:rsidRPr="00906BEE" w:rsidRDefault="00916FAF" w:rsidP="00CE2F7C">
            <w:pPr>
              <w:pStyle w:val="Heading4"/>
            </w:pPr>
            <w:r>
              <w:t>MBA - (Finance and IT) •Sep 2011</w:t>
            </w:r>
            <w:r w:rsidRPr="00906BEE">
              <w:t xml:space="preserve"> • </w:t>
            </w:r>
            <w:r>
              <w:t>PDIMTR</w:t>
            </w:r>
          </w:p>
          <w:p w14:paraId="09BD0ED3" w14:textId="77777777" w:rsidR="00916FAF" w:rsidRPr="00906BEE" w:rsidRDefault="00916FAF" w:rsidP="00CE2F7C">
            <w:r>
              <w:t>GPA: 65.4%</w:t>
            </w:r>
          </w:p>
          <w:p w14:paraId="34EE5F5D" w14:textId="77777777" w:rsidR="00916FAF" w:rsidRPr="00906BEE" w:rsidRDefault="00916FAF" w:rsidP="00CE2F7C">
            <w:pPr>
              <w:pStyle w:val="Heading4"/>
            </w:pPr>
            <w:r>
              <w:t>B. COm (Computer Application)</w:t>
            </w:r>
            <w:r w:rsidRPr="00906BEE">
              <w:t xml:space="preserve"> • </w:t>
            </w:r>
            <w:r>
              <w:t>May 2009</w:t>
            </w:r>
            <w:r w:rsidRPr="00906BEE">
              <w:t xml:space="preserve"> • </w:t>
            </w:r>
            <w:r>
              <w:t>RTM Nagpur University.</w:t>
            </w:r>
          </w:p>
          <w:p w14:paraId="37CD3ACB" w14:textId="77777777" w:rsidR="00916FAF" w:rsidRPr="00906BEE" w:rsidRDefault="00916FAF" w:rsidP="00CE2F7C">
            <w:r>
              <w:t>GPA: 65.44%</w:t>
            </w:r>
          </w:p>
          <w:p w14:paraId="097AC921" w14:textId="77777777" w:rsidR="00DF2EA2" w:rsidRPr="00DF2EA2" w:rsidRDefault="00DF2EA2" w:rsidP="00CE2F7C">
            <w:pPr>
              <w:pStyle w:val="ListParagraph"/>
              <w:rPr>
                <w:sz w:val="20"/>
                <w:szCs w:val="20"/>
              </w:rPr>
            </w:pPr>
          </w:p>
          <w:p w14:paraId="7E08143E" w14:textId="77777777" w:rsidR="00C02FA0" w:rsidRDefault="00C02FA0" w:rsidP="00CE2F7C">
            <w:pPr>
              <w:pStyle w:val="Heading3"/>
            </w:pPr>
          </w:p>
          <w:p w14:paraId="1867A699" w14:textId="77777777" w:rsidR="00C02FA0" w:rsidRDefault="00C02FA0" w:rsidP="00CE2F7C">
            <w:pPr>
              <w:pStyle w:val="Heading3"/>
            </w:pPr>
          </w:p>
          <w:p w14:paraId="4682A080" w14:textId="16FD8F1A" w:rsidR="00E22A3F" w:rsidRPr="00906BEE" w:rsidRDefault="00E22A3F" w:rsidP="00CE2F7C">
            <w:pPr>
              <w:pStyle w:val="Heading3"/>
            </w:pPr>
            <w:r>
              <w:t>Certifications</w:t>
            </w:r>
          </w:p>
          <w:p w14:paraId="617A3BD9" w14:textId="6FE5848A" w:rsidR="00385741" w:rsidRDefault="009A34A3" w:rsidP="00CE2F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SALESFORCE CERTIFICATE</w:t>
            </w:r>
          </w:p>
          <w:p w14:paraId="046776C7" w14:textId="26933936" w:rsidR="00385741" w:rsidRDefault="00385741" w:rsidP="00CE2F7C">
            <w:pPr>
              <w:jc w:val="both"/>
              <w:rPr>
                <w:sz w:val="20"/>
                <w:szCs w:val="20"/>
              </w:rPr>
            </w:pPr>
          </w:p>
          <w:p w14:paraId="1044669F" w14:textId="507D9DEE" w:rsidR="00385741" w:rsidRDefault="00385741" w:rsidP="00CE2F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C++</w:t>
            </w:r>
            <w:r w:rsidR="009A34A3">
              <w:rPr>
                <w:sz w:val="20"/>
                <w:szCs w:val="20"/>
              </w:rPr>
              <w:t xml:space="preserve"> CERTIFICATE</w:t>
            </w:r>
          </w:p>
          <w:p w14:paraId="2B218953" w14:textId="77777777" w:rsidR="00CD0B43" w:rsidRDefault="00CD0B43" w:rsidP="00CE2F7C">
            <w:pPr>
              <w:jc w:val="both"/>
              <w:rPr>
                <w:sz w:val="20"/>
                <w:szCs w:val="20"/>
              </w:rPr>
            </w:pPr>
          </w:p>
          <w:p w14:paraId="409E0B65" w14:textId="77777777" w:rsidR="00CD0B43" w:rsidRPr="00906BEE" w:rsidRDefault="00CD0B43" w:rsidP="00CE2F7C">
            <w:pPr>
              <w:pStyle w:val="Heading3"/>
            </w:pPr>
            <w:r>
              <w:t>Volunteer Work</w:t>
            </w:r>
          </w:p>
          <w:p w14:paraId="0A27FE28" w14:textId="77777777" w:rsidR="00CD0B43" w:rsidRDefault="00E45EBE" w:rsidP="00CE2F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of </w:t>
            </w:r>
            <w:proofErr w:type="spellStart"/>
            <w:r>
              <w:rPr>
                <w:sz w:val="20"/>
                <w:szCs w:val="20"/>
              </w:rPr>
              <w:t>Divya</w:t>
            </w:r>
            <w:proofErr w:type="spellEnd"/>
            <w:r>
              <w:rPr>
                <w:sz w:val="20"/>
                <w:szCs w:val="20"/>
              </w:rPr>
              <w:t xml:space="preserve"> Jyoti Jagran </w:t>
            </w:r>
            <w:proofErr w:type="spellStart"/>
            <w:r>
              <w:rPr>
                <w:sz w:val="20"/>
                <w:szCs w:val="20"/>
              </w:rPr>
              <w:t>Santhan</w:t>
            </w:r>
            <w:proofErr w:type="spellEnd"/>
            <w:r>
              <w:rPr>
                <w:sz w:val="20"/>
                <w:szCs w:val="20"/>
              </w:rPr>
              <w:t xml:space="preserve"> a Socio- spiritual body to work internal science of self –realization – </w:t>
            </w:r>
            <w:proofErr w:type="spellStart"/>
            <w:r>
              <w:rPr>
                <w:sz w:val="20"/>
                <w:szCs w:val="20"/>
              </w:rPr>
              <w:t>Brahm</w:t>
            </w:r>
            <w:proofErr w:type="spellEnd"/>
            <w:r>
              <w:rPr>
                <w:sz w:val="20"/>
                <w:szCs w:val="20"/>
              </w:rPr>
              <w:t xml:space="preserve"> Gyan (sadhana) </w:t>
            </w:r>
            <w:r w:rsidR="00EB2A28">
              <w:rPr>
                <w:sz w:val="20"/>
                <w:szCs w:val="20"/>
              </w:rPr>
              <w:t>www.djjs.org</w:t>
            </w:r>
          </w:p>
          <w:p w14:paraId="3B4DFD8D" w14:textId="77777777" w:rsidR="00AC5D85" w:rsidRDefault="00AC5D85" w:rsidP="00CE2F7C">
            <w:pPr>
              <w:jc w:val="both"/>
              <w:rPr>
                <w:sz w:val="20"/>
                <w:szCs w:val="20"/>
              </w:rPr>
            </w:pPr>
          </w:p>
          <w:p w14:paraId="3A04ECD4" w14:textId="77777777" w:rsidR="00AC5D85" w:rsidRDefault="00AC5D85" w:rsidP="00CE2F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YPSS (YUVA PARIWAR SEWA SAMATI)</w:t>
            </w:r>
            <w:r w:rsidR="00EB2A28">
              <w:rPr>
                <w:sz w:val="20"/>
                <w:szCs w:val="20"/>
              </w:rPr>
              <w:t>) www.ypss.org</w:t>
            </w:r>
          </w:p>
          <w:p w14:paraId="69FE5C5A" w14:textId="77777777" w:rsidR="00CD0B43" w:rsidRDefault="00CD0B43" w:rsidP="00CE2F7C">
            <w:pPr>
              <w:jc w:val="both"/>
              <w:rPr>
                <w:sz w:val="20"/>
                <w:szCs w:val="20"/>
              </w:rPr>
            </w:pPr>
          </w:p>
          <w:p w14:paraId="0E3416DA" w14:textId="77777777" w:rsidR="00385741" w:rsidRDefault="00385741" w:rsidP="00CE2F7C">
            <w:pPr>
              <w:jc w:val="both"/>
            </w:pPr>
          </w:p>
          <w:p w14:paraId="3C1D9FA1" w14:textId="77777777" w:rsidR="00C76485" w:rsidRDefault="00C76485" w:rsidP="00CE2F7C">
            <w:pPr>
              <w:jc w:val="both"/>
            </w:pPr>
          </w:p>
          <w:p w14:paraId="289C41EE" w14:textId="77777777" w:rsidR="00C76485" w:rsidRDefault="00C76485" w:rsidP="00CE2F7C">
            <w:pPr>
              <w:jc w:val="both"/>
            </w:pPr>
          </w:p>
          <w:p w14:paraId="6908862A" w14:textId="77777777" w:rsidR="00C76485" w:rsidRDefault="00C76485" w:rsidP="00CE2F7C">
            <w:pPr>
              <w:jc w:val="both"/>
            </w:pPr>
          </w:p>
          <w:p w14:paraId="2767A266" w14:textId="77777777" w:rsidR="00C76485" w:rsidRPr="00906BEE" w:rsidRDefault="00C76485" w:rsidP="00C76485">
            <w:pPr>
              <w:pStyle w:val="Heading3"/>
            </w:pPr>
            <w:r>
              <w:lastRenderedPageBreak/>
              <w:t>personal deatils</w:t>
            </w:r>
          </w:p>
          <w:p w14:paraId="2C1B341C" w14:textId="77777777" w:rsidR="00FF3F52" w:rsidRDefault="00C76485" w:rsidP="00C76485">
            <w:pPr>
              <w:jc w:val="both"/>
            </w:pPr>
            <w:r>
              <w:t xml:space="preserve">Father – Naresh Fating, </w:t>
            </w:r>
          </w:p>
          <w:p w14:paraId="4DCDE6CA" w14:textId="00327E12" w:rsidR="00C76485" w:rsidRDefault="00C76485" w:rsidP="00C76485">
            <w:pPr>
              <w:jc w:val="both"/>
            </w:pPr>
            <w:r>
              <w:t>Mother – Manjusha Fating,</w:t>
            </w:r>
          </w:p>
          <w:p w14:paraId="6F1BB503" w14:textId="414F8883" w:rsidR="00C76485" w:rsidRDefault="00C76485" w:rsidP="00C76485">
            <w:pPr>
              <w:jc w:val="both"/>
            </w:pPr>
            <w:r>
              <w:t xml:space="preserve">Married to – </w:t>
            </w:r>
            <w:proofErr w:type="spellStart"/>
            <w:r>
              <w:t>Divya</w:t>
            </w:r>
            <w:proofErr w:type="spellEnd"/>
            <w:r>
              <w:t xml:space="preserve"> Fating and Having kid of 3</w:t>
            </w:r>
            <w:r w:rsidR="00881432">
              <w:t>.5</w:t>
            </w:r>
            <w:r>
              <w:t xml:space="preserve"> year, </w:t>
            </w:r>
          </w:p>
          <w:p w14:paraId="27C4677C" w14:textId="77777777" w:rsidR="00C76485" w:rsidRDefault="00C76485" w:rsidP="00C76485">
            <w:pPr>
              <w:jc w:val="both"/>
            </w:pPr>
            <w:r>
              <w:t xml:space="preserve">DOB – 26 Oct 1987, </w:t>
            </w:r>
          </w:p>
          <w:p w14:paraId="14FC27EF" w14:textId="7C56C4AF" w:rsidR="00C76485" w:rsidRDefault="00C76485" w:rsidP="00C76485">
            <w:pPr>
              <w:jc w:val="both"/>
            </w:pPr>
            <w:r>
              <w:t>Languages – English, Hindi, Marathi.</w:t>
            </w:r>
          </w:p>
          <w:p w14:paraId="5E29D2A4" w14:textId="2894A869" w:rsidR="00C76485" w:rsidRPr="00906BEE" w:rsidRDefault="00C76485" w:rsidP="00C76485">
            <w:pPr>
              <w:jc w:val="both"/>
            </w:pPr>
            <w:r>
              <w:t>Home town – Nagpur.</w:t>
            </w:r>
          </w:p>
        </w:tc>
        <w:tc>
          <w:tcPr>
            <w:tcW w:w="6684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C612DA" w:rsidRPr="00906BEE" w14:paraId="4C661FE1" w14:textId="77777777" w:rsidTr="00EB4F03">
              <w:trPr>
                <w:trHeight w:hRule="exact" w:val="1627"/>
              </w:trPr>
              <w:tc>
                <w:tcPr>
                  <w:tcW w:w="6055" w:type="dxa"/>
                  <w:vAlign w:val="center"/>
                </w:tcPr>
                <w:p w14:paraId="0582D7A4" w14:textId="77777777" w:rsidR="00C612DA" w:rsidRPr="00906BEE" w:rsidRDefault="00384691" w:rsidP="005B6C5D">
                  <w:pPr>
                    <w:pStyle w:val="Heading1"/>
                    <w:framePr w:hSpace="180" w:wrap="around" w:vAnchor="text" w:hAnchor="text" w:y="1"/>
                    <w:suppressOverlap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D3E86AF82A0B4BA79309EA0785C60537"/>
                      </w:placeholder>
                      <w15:appearance w15:val="hidden"/>
                    </w:sdtPr>
                    <w:sdtEndPr/>
                    <w:sdtContent>
                      <w:r w:rsidR="001420EA">
                        <w:t>Ankit fating</w:t>
                      </w:r>
                    </w:sdtContent>
                  </w:sdt>
                </w:p>
                <w:p w14:paraId="07975DF0" w14:textId="2334E800" w:rsidR="00906BEE" w:rsidRDefault="009A34A3" w:rsidP="005B6C5D">
                  <w:pPr>
                    <w:pStyle w:val="Heading2"/>
                    <w:framePr w:hSpace="180" w:wrap="around" w:vAnchor="text" w:hAnchor="text" w:y="1"/>
                    <w:suppressOverlap/>
                    <w:jc w:val="center"/>
                    <w:outlineLvl w:val="1"/>
                  </w:pPr>
                  <w:r>
                    <w:t xml:space="preserve">1x </w:t>
                  </w:r>
                  <w:r w:rsidR="00DF1AD6">
                    <w:t xml:space="preserve">Salesforce </w:t>
                  </w:r>
                  <w:r>
                    <w:t>cERTIFIED</w:t>
                  </w:r>
                  <w:r w:rsidR="00DF1AD6">
                    <w:t>,</w:t>
                  </w:r>
                  <w:r w:rsidR="006D7585">
                    <w:t xml:space="preserve"> </w:t>
                  </w:r>
                  <w:r w:rsidR="00EB4F03">
                    <w:t>salesforce admin</w:t>
                  </w:r>
                  <w:r w:rsidR="006D7585">
                    <w:t xml:space="preserve">, </w:t>
                  </w:r>
                  <w:r w:rsidR="00EB4F03">
                    <w:t xml:space="preserve">CRM Management, </w:t>
                  </w:r>
                  <w:r w:rsidR="001420EA">
                    <w:t>banking operations, payment process and digital banking</w:t>
                  </w:r>
                  <w:r w:rsidR="00385741">
                    <w:t>.</w:t>
                  </w:r>
                </w:p>
                <w:p w14:paraId="54FB6BDF" w14:textId="77777777" w:rsidR="006D7585" w:rsidRPr="00906BEE" w:rsidRDefault="006D7585" w:rsidP="005B6C5D">
                  <w:pPr>
                    <w:pStyle w:val="Heading2"/>
                    <w:framePr w:hSpace="180" w:wrap="around" w:vAnchor="text" w:hAnchor="text" w:y="1"/>
                    <w:suppressOverlap/>
                    <w:jc w:val="center"/>
                    <w:outlineLvl w:val="1"/>
                  </w:pPr>
                </w:p>
              </w:tc>
            </w:tr>
          </w:tbl>
          <w:p w14:paraId="04E1DABA" w14:textId="77777777" w:rsidR="002C2CDD" w:rsidRPr="00906BEE" w:rsidRDefault="00384691" w:rsidP="00CE2F7C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91311334C61D4FC0B71E74EB97EE586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548DBCB7" w14:textId="2DCB90FE" w:rsidR="007365B6" w:rsidRDefault="007365B6" w:rsidP="00CE2F7C">
            <w:pPr>
              <w:pStyle w:val="Heading4"/>
            </w:pPr>
            <w:r>
              <w:t>Salesforce consultant</w:t>
            </w:r>
          </w:p>
          <w:p w14:paraId="6790B8D5" w14:textId="4A951685" w:rsidR="002C2CDD" w:rsidRDefault="00C37A2E" w:rsidP="00CE2F7C">
            <w:pPr>
              <w:pStyle w:val="Heading4"/>
            </w:pPr>
            <w:r>
              <w:t>•IDFC FIRST BANK</w:t>
            </w:r>
            <w:r w:rsidR="002C2CDD" w:rsidRPr="00906BEE">
              <w:t xml:space="preserve">• </w:t>
            </w:r>
            <w:r>
              <w:t>sep 2020</w:t>
            </w:r>
            <w:r w:rsidR="00F47E97" w:rsidRPr="00906BEE">
              <w:t xml:space="preserve"> – </w:t>
            </w:r>
            <w:r>
              <w:t>till</w:t>
            </w:r>
            <w:r w:rsidR="003E666C">
              <w:t>.</w:t>
            </w:r>
          </w:p>
          <w:p w14:paraId="360FA41D" w14:textId="77777777" w:rsidR="003E666C" w:rsidRPr="00906BEE" w:rsidRDefault="003E666C" w:rsidP="00CE2F7C">
            <w:pPr>
              <w:pStyle w:val="Heading4"/>
            </w:pPr>
          </w:p>
          <w:p w14:paraId="1FB833EC" w14:textId="0E642F0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Performed in-depth analysis of business practices and provided recommendations on ways to improve the processes</w:t>
            </w:r>
            <w:r w:rsidR="009C5FB6">
              <w:rPr>
                <w:sz w:val="20"/>
                <w:szCs w:val="20"/>
              </w:rPr>
              <w:t xml:space="preserve"> in JIRA Tool</w:t>
            </w:r>
          </w:p>
          <w:p w14:paraId="78ACAD7D" w14:textId="7777777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Created Profiles, Roles based on Organization role hierarchy and implemented Record-Level and Field-Level security and configured their sharing settings.</w:t>
            </w:r>
          </w:p>
          <w:p w14:paraId="13887C90" w14:textId="5BE958C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 xml:space="preserve">Worked on Sales cloud and </w:t>
            </w:r>
            <w:r>
              <w:rPr>
                <w:sz w:val="20"/>
                <w:szCs w:val="20"/>
              </w:rPr>
              <w:t xml:space="preserve">Financial </w:t>
            </w:r>
            <w:r w:rsidRPr="007365B6">
              <w:rPr>
                <w:sz w:val="20"/>
                <w:szCs w:val="20"/>
              </w:rPr>
              <w:t>service cloud.</w:t>
            </w:r>
          </w:p>
          <w:p w14:paraId="761F665E" w14:textId="7777777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Experienced working on Case Management captured cases from the company's website and customer emails.</w:t>
            </w:r>
          </w:p>
          <w:p w14:paraId="2DA71DFC" w14:textId="7777777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Created case sharing model and assigned cases to users according to the role hierarchy.</w:t>
            </w:r>
          </w:p>
          <w:p w14:paraId="7F360D82" w14:textId="7777777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Escalated cases according to the case priority Worked on Auto-response rules if customers contacted beyond the business hours.</w:t>
            </w:r>
          </w:p>
          <w:p w14:paraId="57B12092" w14:textId="7777777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Created Case Queues which automatically assign cases to a specific user or group of users based on predefined criteria Worked on Record Types, Validation Rules, and Page Layouts.</w:t>
            </w:r>
          </w:p>
          <w:p w14:paraId="1032611F" w14:textId="77777777" w:rsid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Planned and conducted requirements elicitation meetings with the business to collect functional and non-functional requirements relating to the client's Salesforce technology enhancement and initiatives.</w:t>
            </w:r>
          </w:p>
          <w:p w14:paraId="1FDA454D" w14:textId="3E8BB1D7" w:rsidR="007365B6" w:rsidRPr="007365B6" w:rsidRDefault="007365B6" w:rsidP="00CE2F7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365B6">
              <w:rPr>
                <w:sz w:val="20"/>
                <w:szCs w:val="20"/>
              </w:rPr>
              <w:t>Conducted brainstorming sessions with the development team to actively involve them during the requirements stage level analysis.</w:t>
            </w:r>
          </w:p>
          <w:p w14:paraId="2F28B97E" w14:textId="77777777" w:rsidR="007365B6" w:rsidRDefault="007365B6" w:rsidP="00CE2F7C">
            <w:pPr>
              <w:pStyle w:val="Heading4"/>
              <w:rPr>
                <w:sz w:val="20"/>
                <w:szCs w:val="20"/>
              </w:rPr>
            </w:pPr>
          </w:p>
          <w:p w14:paraId="6BA35855" w14:textId="5B78F8A0" w:rsidR="007E6F71" w:rsidRDefault="007E6F71" w:rsidP="00CE2F7C">
            <w:pPr>
              <w:pStyle w:val="Heading4"/>
            </w:pPr>
          </w:p>
          <w:p w14:paraId="4AE702BE" w14:textId="77777777" w:rsidR="00F4531E" w:rsidRDefault="00F4531E" w:rsidP="00CE2F7C">
            <w:pPr>
              <w:pStyle w:val="Heading4"/>
            </w:pPr>
          </w:p>
          <w:p w14:paraId="5B339C22" w14:textId="77777777" w:rsidR="00916FAF" w:rsidRDefault="00916FAF" w:rsidP="00CE2F7C">
            <w:pPr>
              <w:pStyle w:val="Heading4"/>
            </w:pPr>
          </w:p>
          <w:p w14:paraId="34842BFB" w14:textId="77777777" w:rsidR="00916FAF" w:rsidRDefault="00916FAF" w:rsidP="00CE2F7C">
            <w:pPr>
              <w:pStyle w:val="Heading4"/>
            </w:pPr>
          </w:p>
          <w:p w14:paraId="3037D8CE" w14:textId="77777777" w:rsidR="00C02FA0" w:rsidRDefault="00C02FA0" w:rsidP="00CE2F7C">
            <w:pPr>
              <w:pStyle w:val="Heading4"/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</w:pPr>
          </w:p>
          <w:p w14:paraId="34EE56ED" w14:textId="77777777" w:rsidR="00C02FA0" w:rsidRDefault="00C02FA0" w:rsidP="00CE2F7C">
            <w:pPr>
              <w:pStyle w:val="Heading4"/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</w:pPr>
          </w:p>
          <w:p w14:paraId="5804F9CC" w14:textId="77777777" w:rsidR="00C02FA0" w:rsidRDefault="00C02FA0" w:rsidP="00CE2F7C">
            <w:pPr>
              <w:pStyle w:val="Heading4"/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</w:pPr>
          </w:p>
          <w:p w14:paraId="4E9B8D60" w14:textId="125A80DB" w:rsidR="007E6F71" w:rsidRDefault="00CE1C42" w:rsidP="00CE2F7C">
            <w:pPr>
              <w:pStyle w:val="Heading4"/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  <w:t xml:space="preserve">   MANAGER - </w:t>
            </w:r>
            <w:r w:rsidR="007E6F71"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  <w:t>CRM</w:t>
            </w:r>
            <w:r>
              <w:rPr>
                <w:rFonts w:ascii="Georgia" w:hAnsi="Georgia"/>
                <w:b/>
                <w:bCs/>
                <w:caps w:val="0"/>
                <w:color w:val="252525"/>
                <w:sz w:val="21"/>
                <w:szCs w:val="21"/>
                <w:shd w:val="clear" w:color="auto" w:fill="FFFFFF"/>
              </w:rPr>
              <w:t xml:space="preserve"> SUPPORT</w:t>
            </w:r>
          </w:p>
          <w:p w14:paraId="553F63C8" w14:textId="471A14C4" w:rsidR="002C2CDD" w:rsidRDefault="002C2CDD" w:rsidP="00CE2F7C">
            <w:pPr>
              <w:pStyle w:val="Heading4"/>
            </w:pPr>
            <w:r w:rsidRPr="00906BEE">
              <w:t xml:space="preserve">• </w:t>
            </w:r>
            <w:r w:rsidR="00EF4D1B">
              <w:t>Kotak mahindra Bank</w:t>
            </w:r>
            <w:r w:rsidRPr="00906BEE">
              <w:t xml:space="preserve"> • </w:t>
            </w:r>
            <w:r w:rsidR="00EF4D1B">
              <w:t xml:space="preserve">DEc 2016 </w:t>
            </w:r>
            <w:r w:rsidR="00A93442" w:rsidRPr="00906BEE">
              <w:t xml:space="preserve">– </w:t>
            </w:r>
            <w:r w:rsidR="00A93442">
              <w:t>SEP</w:t>
            </w:r>
            <w:r w:rsidR="00EF4D1B">
              <w:t xml:space="preserve"> </w:t>
            </w:r>
            <w:r w:rsidR="00F02963">
              <w:t>2020</w:t>
            </w:r>
          </w:p>
          <w:p w14:paraId="7BE3E058" w14:textId="77777777" w:rsidR="003E666C" w:rsidRPr="00906BEE" w:rsidRDefault="003E666C" w:rsidP="00CE2F7C">
            <w:pPr>
              <w:pStyle w:val="Heading4"/>
            </w:pPr>
          </w:p>
          <w:p w14:paraId="06C0275C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Work with business and IT teams to initiate, scope and sponsor cross-functional projects for CRM roll out, enhancements and training</w:t>
            </w:r>
          </w:p>
          <w:p w14:paraId="14B2B59D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Scope training and support materials to best engage users for successful system adoption</w:t>
            </w:r>
          </w:p>
          <w:p w14:paraId="26EDFC90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Support the on-going development of CRM as a sales, marketing, support and management tool</w:t>
            </w:r>
          </w:p>
          <w:p w14:paraId="12FEE074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Engage key stake holders for timely and meaningful feedback to leverage the information for better system adoption and enhancements</w:t>
            </w:r>
          </w:p>
          <w:p w14:paraId="56F58833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Drive for process effectiveness</w:t>
            </w:r>
          </w:p>
          <w:p w14:paraId="2476E000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Presentations to Leadership Teams</w:t>
            </w:r>
          </w:p>
          <w:p w14:paraId="023831B8" w14:textId="77777777" w:rsidR="007E6F71" w:rsidRPr="00A27D37" w:rsidRDefault="007E6F71" w:rsidP="00CE2F7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Support of business, operations and technology teams</w:t>
            </w:r>
          </w:p>
          <w:p w14:paraId="2D150FC5" w14:textId="77777777" w:rsidR="00C02FA0" w:rsidRDefault="00C02FA0" w:rsidP="00CE2F7C">
            <w:pPr>
              <w:pStyle w:val="Heading4"/>
            </w:pPr>
          </w:p>
          <w:p w14:paraId="436605AD" w14:textId="55EC85CF" w:rsidR="007E6F71" w:rsidRDefault="00CE1C42" w:rsidP="00CE2F7C">
            <w:pPr>
              <w:pStyle w:val="Heading4"/>
            </w:pPr>
            <w:r>
              <w:t xml:space="preserve">   DEPUTY mANAGER – cRM AND DIGITAL BANKING</w:t>
            </w:r>
          </w:p>
          <w:p w14:paraId="7A15AD50" w14:textId="1980A6DE" w:rsidR="00D556E0" w:rsidRDefault="00D556E0" w:rsidP="00CE2F7C">
            <w:pPr>
              <w:pStyle w:val="Heading4"/>
            </w:pPr>
            <w:r w:rsidRPr="00906BEE">
              <w:t xml:space="preserve">• </w:t>
            </w:r>
            <w:r>
              <w:t>HDFC Bank</w:t>
            </w:r>
            <w:r w:rsidRPr="00906BEE">
              <w:t xml:space="preserve"> • </w:t>
            </w:r>
            <w:r w:rsidR="00F93024">
              <w:t>Aug</w:t>
            </w:r>
            <w:r>
              <w:t xml:space="preserve"> 201</w:t>
            </w:r>
            <w:r w:rsidR="00245F2B">
              <w:t>5</w:t>
            </w:r>
            <w:r>
              <w:t xml:space="preserve"> </w:t>
            </w:r>
            <w:r w:rsidRPr="00906BEE">
              <w:t xml:space="preserve">– </w:t>
            </w:r>
            <w:r w:rsidR="00684614">
              <w:t xml:space="preserve">Nov </w:t>
            </w:r>
            <w:r>
              <w:t>20</w:t>
            </w:r>
            <w:r w:rsidR="00245F2B">
              <w:t>16</w:t>
            </w:r>
            <w:r>
              <w:t>.</w:t>
            </w:r>
          </w:p>
          <w:p w14:paraId="778E5C00" w14:textId="77777777" w:rsidR="008B0726" w:rsidRDefault="008B0726" w:rsidP="00CE2F7C">
            <w:pPr>
              <w:pStyle w:val="Heading4"/>
            </w:pPr>
          </w:p>
          <w:p w14:paraId="41FA8EDC" w14:textId="77777777" w:rsidR="007E6F71" w:rsidRDefault="007E6F71" w:rsidP="00CE2F7C">
            <w:pPr>
              <w:jc w:val="both"/>
              <w:rPr>
                <w:sz w:val="20"/>
                <w:szCs w:val="20"/>
              </w:rPr>
            </w:pPr>
          </w:p>
          <w:p w14:paraId="34A18567" w14:textId="77777777" w:rsidR="00A27D37" w:rsidRPr="00A27D37" w:rsidRDefault="00D556E0" w:rsidP="00CE2F7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 xml:space="preserve">CRM </w:t>
            </w:r>
            <w:proofErr w:type="gramStart"/>
            <w:r w:rsidRPr="00A27D37">
              <w:rPr>
                <w:sz w:val="20"/>
                <w:szCs w:val="20"/>
              </w:rPr>
              <w:t>lead</w:t>
            </w:r>
            <w:proofErr w:type="gramEnd"/>
            <w:r w:rsidRPr="00A27D37">
              <w:rPr>
                <w:sz w:val="20"/>
                <w:szCs w:val="20"/>
              </w:rPr>
              <w:t xml:space="preserve"> </w:t>
            </w:r>
            <w:r w:rsidR="007E6F71" w:rsidRPr="00A27D37">
              <w:rPr>
                <w:sz w:val="20"/>
                <w:szCs w:val="20"/>
              </w:rPr>
              <w:t>Monitoring</w:t>
            </w:r>
            <w:r w:rsidRPr="00A27D37">
              <w:rPr>
                <w:sz w:val="20"/>
                <w:szCs w:val="20"/>
              </w:rPr>
              <w:t xml:space="preserve">, </w:t>
            </w:r>
          </w:p>
          <w:p w14:paraId="72D9D74B" w14:textId="77777777" w:rsidR="00A27D37" w:rsidRPr="00A27D37" w:rsidRDefault="007E6F71" w:rsidP="00CE2F7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 xml:space="preserve">Support to </w:t>
            </w:r>
            <w:r w:rsidR="00D556E0" w:rsidRPr="00A27D37">
              <w:rPr>
                <w:sz w:val="20"/>
                <w:szCs w:val="20"/>
              </w:rPr>
              <w:t>Updating</w:t>
            </w:r>
            <w:r w:rsidR="006B0804" w:rsidRPr="00A27D37">
              <w:rPr>
                <w:sz w:val="20"/>
                <w:szCs w:val="20"/>
              </w:rPr>
              <w:t xml:space="preserve"> and closer the leads on time</w:t>
            </w:r>
            <w:r w:rsidR="00684614" w:rsidRPr="00A27D37">
              <w:rPr>
                <w:sz w:val="20"/>
                <w:szCs w:val="20"/>
              </w:rPr>
              <w:t xml:space="preserve">, </w:t>
            </w:r>
          </w:p>
          <w:p w14:paraId="57B06638" w14:textId="5FB96113" w:rsidR="001172DA" w:rsidRDefault="007E6F71" w:rsidP="00CE2F7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Training and educate CRM lead process and mapping</w:t>
            </w:r>
            <w:r w:rsidR="00A27D37" w:rsidRPr="00A27D37">
              <w:rPr>
                <w:sz w:val="20"/>
                <w:szCs w:val="20"/>
              </w:rPr>
              <w:t>.</w:t>
            </w:r>
          </w:p>
          <w:p w14:paraId="65CE089E" w14:textId="15156A66" w:rsidR="00A27D37" w:rsidRDefault="00A27D37" w:rsidP="00CE2F7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Banking process, E- NET, </w:t>
            </w:r>
            <w:proofErr w:type="spellStart"/>
            <w:r>
              <w:rPr>
                <w:sz w:val="20"/>
                <w:szCs w:val="20"/>
              </w:rPr>
              <w:t>Paypro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19F7DC7" w14:textId="42BF4810" w:rsidR="00A27D37" w:rsidRPr="00A27D37" w:rsidRDefault="00A27D37" w:rsidP="00CE2F7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Uploading campaigns, Leads and task.</w:t>
            </w:r>
          </w:p>
          <w:p w14:paraId="01CE4AE9" w14:textId="77777777" w:rsidR="00A27D37" w:rsidRPr="00A27D37" w:rsidRDefault="00A27D37" w:rsidP="00CE2F7C">
            <w:pPr>
              <w:jc w:val="both"/>
              <w:rPr>
                <w:sz w:val="20"/>
                <w:szCs w:val="20"/>
              </w:rPr>
            </w:pPr>
          </w:p>
          <w:p w14:paraId="254E55DA" w14:textId="77777777" w:rsidR="001172DA" w:rsidRDefault="001172DA" w:rsidP="00CE2F7C">
            <w:pPr>
              <w:jc w:val="both"/>
            </w:pPr>
          </w:p>
          <w:p w14:paraId="1B9C3FAD" w14:textId="77777777" w:rsidR="00916FAF" w:rsidRDefault="00916FAF" w:rsidP="00CE2F7C">
            <w:pPr>
              <w:jc w:val="both"/>
            </w:pPr>
          </w:p>
          <w:p w14:paraId="0BFC7C5C" w14:textId="153F3A6F" w:rsidR="00A27D37" w:rsidRDefault="00CE1C42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  <w:r>
              <w:rPr>
                <w:rFonts w:asciiTheme="majorHAnsi" w:eastAsiaTheme="majorEastAsia" w:hAnsiTheme="majorHAnsi" w:cstheme="majorBidi"/>
                <w:iCs/>
                <w:caps/>
              </w:rPr>
              <w:t xml:space="preserve">      </w:t>
            </w:r>
            <w:r w:rsidR="00E70157"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Assistant Manager </w:t>
            </w:r>
            <w:r>
              <w:rPr>
                <w:rFonts w:asciiTheme="majorHAnsi" w:eastAsiaTheme="majorEastAsia" w:hAnsiTheme="majorHAnsi" w:cstheme="majorBidi"/>
                <w:iCs/>
                <w:caps/>
              </w:rPr>
              <w:t xml:space="preserve">- </w:t>
            </w:r>
            <w:r w:rsidR="00E70157"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Core Banking </w:t>
            </w:r>
            <w:r w:rsidR="001172DA" w:rsidRPr="00855164">
              <w:rPr>
                <w:rFonts w:asciiTheme="majorHAnsi" w:eastAsiaTheme="majorEastAsia" w:hAnsiTheme="majorHAnsi" w:cstheme="majorBidi"/>
                <w:iCs/>
                <w:caps/>
              </w:rPr>
              <w:t>Operation</w:t>
            </w:r>
            <w:r w:rsidR="00916FAF">
              <w:rPr>
                <w:rFonts w:asciiTheme="majorHAnsi" w:eastAsiaTheme="majorEastAsia" w:hAnsiTheme="majorHAnsi" w:cstheme="majorBidi"/>
                <w:iCs/>
                <w:caps/>
              </w:rPr>
              <w:t>s</w:t>
            </w:r>
          </w:p>
          <w:p w14:paraId="49404810" w14:textId="3F3C6BB3" w:rsidR="00E70157" w:rsidRPr="00855164" w:rsidRDefault="00E70157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 • Axis Bank • </w:t>
            </w:r>
            <w:r w:rsidR="001172DA" w:rsidRPr="00855164">
              <w:rPr>
                <w:rFonts w:asciiTheme="majorHAnsi" w:eastAsiaTheme="majorEastAsia" w:hAnsiTheme="majorHAnsi" w:cstheme="majorBidi"/>
                <w:iCs/>
                <w:caps/>
              </w:rPr>
              <w:t>De</w:t>
            </w: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c 2012 – </w:t>
            </w:r>
            <w:r w:rsidR="001172DA" w:rsidRPr="00855164">
              <w:rPr>
                <w:rFonts w:asciiTheme="majorHAnsi" w:eastAsiaTheme="majorEastAsia" w:hAnsiTheme="majorHAnsi" w:cstheme="majorBidi"/>
                <w:iCs/>
                <w:caps/>
              </w:rPr>
              <w:t>J</w:t>
            </w: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>uly 2015.</w:t>
            </w:r>
          </w:p>
          <w:p w14:paraId="42196CAC" w14:textId="77777777" w:rsidR="00855164" w:rsidRDefault="00855164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</w:p>
          <w:p w14:paraId="45B9554C" w14:textId="77777777" w:rsidR="00A27D37" w:rsidRPr="00A27D37" w:rsidRDefault="00E70157" w:rsidP="00CE2F7C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 xml:space="preserve">To Managed core </w:t>
            </w:r>
            <w:r w:rsidR="001172DA" w:rsidRPr="00A27D37">
              <w:rPr>
                <w:sz w:val="20"/>
                <w:szCs w:val="20"/>
              </w:rPr>
              <w:t>banking operation</w:t>
            </w:r>
            <w:r w:rsidR="00BA0A45" w:rsidRPr="00A27D37">
              <w:rPr>
                <w:sz w:val="20"/>
                <w:szCs w:val="20"/>
              </w:rPr>
              <w:t>, Payroll Processing</w:t>
            </w:r>
            <w:r w:rsidR="001172DA" w:rsidRPr="00A27D37">
              <w:rPr>
                <w:sz w:val="20"/>
                <w:szCs w:val="20"/>
              </w:rPr>
              <w:t xml:space="preserve">, process all Regular </w:t>
            </w:r>
            <w:r w:rsidR="008917D8" w:rsidRPr="00A27D37">
              <w:rPr>
                <w:sz w:val="20"/>
                <w:szCs w:val="20"/>
              </w:rPr>
              <w:t xml:space="preserve">Inward and outward operations, RTGS, </w:t>
            </w:r>
            <w:r w:rsidR="001172DA" w:rsidRPr="00A27D37">
              <w:rPr>
                <w:sz w:val="20"/>
                <w:szCs w:val="20"/>
              </w:rPr>
              <w:t xml:space="preserve">NEFT, Salary and Bulk Payments, </w:t>
            </w:r>
          </w:p>
          <w:p w14:paraId="0B3E9C6F" w14:textId="77777777" w:rsidR="00A27D37" w:rsidRPr="00A27D37" w:rsidRDefault="001172DA" w:rsidP="00CE2F7C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 xml:space="preserve">Managed the deliverables Cards, Pins and cheque books. </w:t>
            </w:r>
          </w:p>
          <w:p w14:paraId="646ADAAC" w14:textId="1E53D1C7" w:rsidR="00E70157" w:rsidRDefault="001172DA" w:rsidP="00CE2F7C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A27D37">
              <w:rPr>
                <w:sz w:val="20"/>
                <w:szCs w:val="20"/>
              </w:rPr>
              <w:t>Process and audit Transaction monitoring activities AML and KYC, Vendor Management for procurement and payments for different vendors,</w:t>
            </w:r>
            <w:r w:rsidR="00855164" w:rsidRPr="00A27D37">
              <w:rPr>
                <w:sz w:val="20"/>
                <w:szCs w:val="20"/>
              </w:rPr>
              <w:t xml:space="preserve"> Acquisition and CRM lead Creation and updating.</w:t>
            </w:r>
            <w:r w:rsidR="003F49B9" w:rsidRPr="00A27D37">
              <w:rPr>
                <w:sz w:val="20"/>
                <w:szCs w:val="20"/>
              </w:rPr>
              <w:t xml:space="preserve"> </w:t>
            </w:r>
          </w:p>
          <w:p w14:paraId="10A381C2" w14:textId="60E4BC94" w:rsidR="00A27D37" w:rsidRDefault="00A27D37" w:rsidP="00CE2F7C">
            <w:pPr>
              <w:jc w:val="both"/>
              <w:rPr>
                <w:sz w:val="20"/>
                <w:szCs w:val="20"/>
              </w:rPr>
            </w:pPr>
          </w:p>
          <w:p w14:paraId="4223528E" w14:textId="6022F4CA" w:rsidR="00A27D37" w:rsidRDefault="00A27D37" w:rsidP="00CE2F7C">
            <w:pPr>
              <w:jc w:val="both"/>
              <w:rPr>
                <w:sz w:val="20"/>
                <w:szCs w:val="20"/>
              </w:rPr>
            </w:pPr>
          </w:p>
          <w:p w14:paraId="3815D61B" w14:textId="38C392CA" w:rsidR="00A27D37" w:rsidRDefault="00A27D37" w:rsidP="00CE2F7C">
            <w:pPr>
              <w:jc w:val="both"/>
              <w:rPr>
                <w:sz w:val="20"/>
                <w:szCs w:val="20"/>
              </w:rPr>
            </w:pPr>
          </w:p>
          <w:p w14:paraId="41E32613" w14:textId="77777777" w:rsidR="00A27D37" w:rsidRPr="00A27D37" w:rsidRDefault="00A27D37" w:rsidP="00CE2F7C">
            <w:pPr>
              <w:jc w:val="both"/>
              <w:rPr>
                <w:sz w:val="20"/>
                <w:szCs w:val="20"/>
              </w:rPr>
            </w:pPr>
          </w:p>
          <w:p w14:paraId="7253F0AB" w14:textId="77777777" w:rsidR="003F49B9" w:rsidRDefault="003F49B9" w:rsidP="00CE2F7C">
            <w:pPr>
              <w:jc w:val="both"/>
              <w:rPr>
                <w:sz w:val="20"/>
                <w:szCs w:val="20"/>
              </w:rPr>
            </w:pPr>
          </w:p>
          <w:p w14:paraId="1AA185A7" w14:textId="77777777" w:rsidR="00067FEE" w:rsidRDefault="00067FEE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</w:p>
          <w:p w14:paraId="795AE2A9" w14:textId="77777777" w:rsidR="00916FAF" w:rsidRDefault="00916FAF" w:rsidP="00C76485">
            <w:pPr>
              <w:rPr>
                <w:rFonts w:asciiTheme="majorHAnsi" w:eastAsiaTheme="majorEastAsia" w:hAnsiTheme="majorHAnsi" w:cstheme="majorBidi"/>
                <w:iCs/>
                <w:caps/>
              </w:rPr>
            </w:pPr>
          </w:p>
          <w:p w14:paraId="28608F47" w14:textId="77777777" w:rsidR="00916FAF" w:rsidRDefault="00916FAF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</w:p>
          <w:p w14:paraId="0B2165BD" w14:textId="03A7DEC1" w:rsidR="002D13EA" w:rsidRDefault="00CE1C42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  <w:r>
              <w:rPr>
                <w:rFonts w:asciiTheme="majorHAnsi" w:eastAsiaTheme="majorEastAsia" w:hAnsiTheme="majorHAnsi" w:cstheme="majorBidi"/>
                <w:iCs/>
                <w:caps/>
              </w:rPr>
              <w:t xml:space="preserve">   </w:t>
            </w:r>
            <w:r w:rsidR="001F7F0C">
              <w:rPr>
                <w:rFonts w:asciiTheme="majorHAnsi" w:eastAsiaTheme="majorEastAsia" w:hAnsiTheme="majorHAnsi" w:cstheme="majorBidi"/>
                <w:iCs/>
                <w:caps/>
              </w:rPr>
              <w:t xml:space="preserve">Executive - </w:t>
            </w:r>
            <w:r w:rsidR="003F49B9">
              <w:rPr>
                <w:rFonts w:asciiTheme="majorHAnsi" w:eastAsiaTheme="majorEastAsia" w:hAnsiTheme="majorHAnsi" w:cstheme="majorBidi"/>
                <w:iCs/>
                <w:caps/>
              </w:rPr>
              <w:t>retail forex payments and inwards</w:t>
            </w:r>
          </w:p>
          <w:p w14:paraId="1944B773" w14:textId="270BCF6E" w:rsidR="003F49B9" w:rsidRPr="00855164" w:rsidRDefault="003F49B9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• </w:t>
            </w:r>
            <w:r>
              <w:rPr>
                <w:rFonts w:asciiTheme="majorHAnsi" w:eastAsiaTheme="majorEastAsia" w:hAnsiTheme="majorHAnsi" w:cstheme="majorBidi"/>
                <w:iCs/>
                <w:caps/>
              </w:rPr>
              <w:t>Thomas cook india limited</w:t>
            </w: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 • </w:t>
            </w:r>
            <w:r>
              <w:rPr>
                <w:rFonts w:asciiTheme="majorHAnsi" w:eastAsiaTheme="majorEastAsia" w:hAnsiTheme="majorHAnsi" w:cstheme="majorBidi"/>
                <w:iCs/>
                <w:caps/>
              </w:rPr>
              <w:t>Aug</w:t>
            </w: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iCs/>
                <w:caps/>
              </w:rPr>
              <w:t>2011</w:t>
            </w: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 xml:space="preserve"> – </w:t>
            </w:r>
            <w:r>
              <w:rPr>
                <w:rFonts w:asciiTheme="majorHAnsi" w:eastAsiaTheme="majorEastAsia" w:hAnsiTheme="majorHAnsi" w:cstheme="majorBidi"/>
                <w:iCs/>
                <w:caps/>
              </w:rPr>
              <w:t>dec 2012</w:t>
            </w:r>
            <w:r w:rsidRPr="00855164">
              <w:rPr>
                <w:rFonts w:asciiTheme="majorHAnsi" w:eastAsiaTheme="majorEastAsia" w:hAnsiTheme="majorHAnsi" w:cstheme="majorBidi"/>
                <w:iCs/>
                <w:caps/>
              </w:rPr>
              <w:t>.</w:t>
            </w:r>
          </w:p>
          <w:p w14:paraId="7C3E7CD5" w14:textId="77777777" w:rsidR="003F49B9" w:rsidRDefault="003F49B9" w:rsidP="00CE2F7C">
            <w:pPr>
              <w:jc w:val="both"/>
              <w:rPr>
                <w:rFonts w:asciiTheme="majorHAnsi" w:eastAsiaTheme="majorEastAsia" w:hAnsiTheme="majorHAnsi" w:cstheme="majorBidi"/>
                <w:iCs/>
                <w:caps/>
              </w:rPr>
            </w:pPr>
          </w:p>
          <w:p w14:paraId="11577F13" w14:textId="77777777" w:rsidR="002D13EA" w:rsidRDefault="00E37EE5" w:rsidP="00CE2F7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2D13EA">
              <w:rPr>
                <w:sz w:val="20"/>
                <w:szCs w:val="20"/>
              </w:rPr>
              <w:t xml:space="preserve">Working as executive in retail forex division, </w:t>
            </w:r>
          </w:p>
          <w:p w14:paraId="6CFC2CA4" w14:textId="77777777" w:rsidR="002D13EA" w:rsidRDefault="00E37EE5" w:rsidP="00CE2F7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2D13EA">
              <w:rPr>
                <w:sz w:val="20"/>
                <w:szCs w:val="20"/>
              </w:rPr>
              <w:t xml:space="preserve">Penetrate the products Inward and outward remittances, </w:t>
            </w:r>
          </w:p>
          <w:p w14:paraId="1E76D979" w14:textId="77777777" w:rsidR="002D13EA" w:rsidRDefault="00E37EE5" w:rsidP="00CE2F7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2D13EA">
              <w:rPr>
                <w:sz w:val="20"/>
                <w:szCs w:val="20"/>
              </w:rPr>
              <w:t xml:space="preserve">wholesale forex rate booking and billing processing, travel card reloading and issuance, </w:t>
            </w:r>
          </w:p>
          <w:p w14:paraId="1993D493" w14:textId="77777777" w:rsidR="002D13EA" w:rsidRDefault="00E37EE5" w:rsidP="00CE2F7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2D13EA">
              <w:rPr>
                <w:sz w:val="20"/>
                <w:szCs w:val="20"/>
              </w:rPr>
              <w:t xml:space="preserve">Invoicing the daily transaction wholesale and retail forex, processing outward payments by creating MT103 file. </w:t>
            </w:r>
          </w:p>
          <w:p w14:paraId="07A0BA01" w14:textId="77777777" w:rsidR="002D13EA" w:rsidRDefault="00E37EE5" w:rsidP="00CE2F7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2D13EA">
              <w:rPr>
                <w:sz w:val="20"/>
                <w:szCs w:val="20"/>
              </w:rPr>
              <w:t xml:space="preserve">Spot </w:t>
            </w:r>
            <w:r w:rsidR="000C1CC0" w:rsidRPr="002D13EA">
              <w:rPr>
                <w:sz w:val="20"/>
                <w:szCs w:val="20"/>
              </w:rPr>
              <w:t xml:space="preserve">rate booking for transactions processing. </w:t>
            </w:r>
          </w:p>
          <w:p w14:paraId="0447F137" w14:textId="574EDDD3" w:rsidR="003F49B9" w:rsidRPr="002D13EA" w:rsidRDefault="000C1CC0" w:rsidP="00CE2F7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2D13EA">
              <w:rPr>
                <w:sz w:val="20"/>
                <w:szCs w:val="20"/>
              </w:rPr>
              <w:t>Visa Processing</w:t>
            </w:r>
            <w:r w:rsidR="000867B1" w:rsidRPr="002D13EA">
              <w:rPr>
                <w:sz w:val="20"/>
                <w:szCs w:val="20"/>
              </w:rPr>
              <w:t xml:space="preserve"> for travel, and processing travel insurance of clients on portal.</w:t>
            </w:r>
          </w:p>
          <w:p w14:paraId="56FD8BF1" w14:textId="77777777" w:rsidR="003F49B9" w:rsidRPr="003E666C" w:rsidRDefault="003F49B9" w:rsidP="00CE2F7C">
            <w:pPr>
              <w:jc w:val="both"/>
              <w:rPr>
                <w:sz w:val="20"/>
                <w:szCs w:val="20"/>
              </w:rPr>
            </w:pPr>
          </w:p>
          <w:p w14:paraId="723AACCC" w14:textId="15022B35" w:rsidR="00D67A24" w:rsidRPr="00906BEE" w:rsidRDefault="00D67A24" w:rsidP="00CE2F7C">
            <w:pPr>
              <w:jc w:val="both"/>
            </w:pPr>
          </w:p>
        </w:tc>
      </w:tr>
    </w:tbl>
    <w:p w14:paraId="46F0A172" w14:textId="180280A1" w:rsidR="00C62C50" w:rsidRDefault="00CE2F7C" w:rsidP="00E22E87">
      <w:pPr>
        <w:pStyle w:val="NoSpacing"/>
      </w:pPr>
      <w:r>
        <w:lastRenderedPageBreak/>
        <w:br w:type="textWrapping" w:clear="all"/>
      </w:r>
    </w:p>
    <w:sectPr w:rsidR="00C62C50" w:rsidSect="00EF7CC9"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09E1" w14:textId="77777777" w:rsidR="00384691" w:rsidRDefault="00384691" w:rsidP="00713050">
      <w:pPr>
        <w:spacing w:line="240" w:lineRule="auto"/>
      </w:pPr>
      <w:r>
        <w:separator/>
      </w:r>
    </w:p>
  </w:endnote>
  <w:endnote w:type="continuationSeparator" w:id="0">
    <w:p w14:paraId="6AA95BE6" w14:textId="77777777" w:rsidR="00384691" w:rsidRDefault="0038469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61"/>
      <w:gridCol w:w="1995"/>
      <w:gridCol w:w="2628"/>
      <w:gridCol w:w="2628"/>
    </w:tblGrid>
    <w:tr w:rsidR="008E2886" w14:paraId="35645E0D" w14:textId="77777777" w:rsidTr="00067FEE">
      <w:tc>
        <w:tcPr>
          <w:tcW w:w="326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DE63E5" w14:textId="2EAA9D3A" w:rsidR="008E2886" w:rsidRDefault="000D1EF6" w:rsidP="00067FEE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5B8B159" wp14:editId="422C0AE4">
                    <wp:extent cx="328930" cy="328930"/>
                    <wp:effectExtent l="0" t="0" r="0" b="0"/>
                    <wp:docPr id="19" name="Group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0" name="Oval 15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" name="Group 23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22" name="Freeform 24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Isosceles Triangle 45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26C5696" id="Group 19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3gJggAAPI4AAAOAAAAZHJzL2Uyb0RvYy54bWzsW19v2zYQfx+w7yDoccBqi5Il2ahTBOnS&#10;DQjaYs3W9lGRKVuYLGqSEif79DseRZmMHZFJumwYlIdYtu545O/+kHckX7+53RbODa2bnJVL13s1&#10;dR1apmyVl+ul+9vl+Y+x6zRtUq6SgpV06d7Rxn1z8v13r3fVghK2YcWK1g40UjaLXbV0N21bLSaT&#10;Jt3QbdK8YhUt4WXG6m3Swtd6PVnVyQ5a3xYTMp2Gkx2rV1XNUto08Otb8dI9wfazjKbthyxraOsU&#10;Sxf61uL/Gv9f8f+Tk9fJYl0n1SZPu24kT+jFNslLENo39TZpE+e6zg+a2uZpzRqWta9Stp2wLMtT&#10;imOA0XjTe6N5V7PrCseyXuzWVQ8TQHsPpyc3m76/eVdXn6qPteg9PF6w9I/GKdnZJinX9LSpAERQ&#10;LYdqsqvWC5WFf1/v+W+zesvbgXE5twjyXQ8yvW2dFH70STz3QRUpvOqeUQnpBjR1wJVufur4Ij+Y&#10;RaHg6555j5KFEIpd67uyq8Ccmj1izfMQ+7RJKoqKaPjwP9ZOvlq6BEZRJluw6g83SeF4Mw4Rlwwk&#10;HNHuW9OBawOOYZDJoqqb9h1lW4c/LF1aFHnV8K4li+TmomkFJJKK/9ywIl+d50WBX7hf0bOidqDH&#10;SzdJU1q2QrX3KIuS05eMc4pG+S+AcrMQA8Kn9q6gnK4of6UZgAL6JdgZdOBDQdiHTbKiQv5sCn9o&#10;WCBddg2Vig1y6gzk9217Q22LXnb0nJWi//fMUzNzz4GSWdn2zNu8ZPWxBooevkzQS5AENBylK7a6&#10;A5OpmYg+TZWe56C9i6RpPyY1hBuwIwih8HbD6r9cZwfhaOk2f14nNXWd4pcSrHfuBQGPX/gFHIHb&#10;Xq2+uVLflNfbMwb69SD4Vik+cvq2kI9ZzbafIXKecqnwKilTkL1007aWX85aESYh9qb09BTJIGZV&#10;SXtRfqpS3jhHiZva5e3npK46k2zB0d8z6TEHZiloOWfJTq9bluVos3ucOvzAe7kzdeFFPCquByMT&#10;rocx0iG+8D01OqH7DYUnL/Tns8B1IBCRYBYH6L9gNl3ACaZhGEYi4JCAxPGcy0gWfaC6zx/I933I&#10;IlEcQk95qAv8ICJhZ+v/XsgiErfzmlI+rToEu83xfzhsORmEmd+lyrvorgw/iLxZgGFkD1+kDJ5M&#10;51OC8PXxGnC8FqGMYypjF0ygK4hi/Kf1qtNwysqyyVv6Bew02xbgLz9MHJ8L9JydE8Wz6TwSyB+w&#10;fFVZiBfPZoGzccTDAyxfQF97KXMyC+ZGKSqLF868qW+UAnropQThPIwjoxSVxXIsviJFAGWUorJM&#10;jcMA7+mHMTW2rVObFDFT2rZUt8piCZFmITHYcWwchsaClm3ESbUQfzSqYQ/UzcTk4jr1Y4yK2Klb&#10;Myo7dWsWYidFY+ml9HHzWDz8ZkY1KEUNO7Beg2hrdBCVRYR+7iCDUtSw89RINShAN5NHG9Vg25qF&#10;2KlbY8HGjRBpFmInRWOxk6IbVWQzMaksnh94QWQci2oho1EdXe1oFmKnbo3FTt2ahdhJ0VjspKgW&#10;4sdR4PnGGKKyeISQwBuN6sgk8FWPa6Ywq1mInbo1Fjt1axZiJ0VjsZOiWshT1lR+PPdwhYviHkoH&#10;xkhl9DvNQuzUrbEcqhuyxD4PTDairAUJ423Z5YbwBCULKIOKmk7FGl44VBNFyLjlV0gCRWkIuDB/&#10;H2YGs1KZZXHMjhmsRWUmj5IMayCVGUsagISdZIgDKjMm9dbMoA6VGQshkll8dsDXUAvmpfQCS+kt&#10;1JSWbu06UEq/Eg4E5SGuL44zf3R2S7fL0J0Nr5hiHYC/3bIbesmQruXKE4tx7Md+pQiy93RFqdIL&#10;j0d6Dz25g1pSyc8KWxdrjMPWJZX8FNSyx4CJtB1JID8FIUQtI81DA5MtpQVrqDBQjhhWP3sUOfhK&#10;mWSoltveSlPVqMY6bleXFdXpsY7Ly70vX8d9ge0YH0KgqAn/0rAmpQVtnMs6h3mioM4cHdlQ5cQK&#10;/SzgmxJ8PXKk5jmLIdbM0et9Pw48LOjua55+RIK426Mige8HMobLvR/VmR9d8+QFNj+MQIaItYZy&#10;54zEYcwnb3x4gEUrd3owupAYpagLL1xADQpQF1Ci90YBKovovXEYav3AjJNKbSlAXaCaBajUJJjO&#10;AVVQBD78k4oYFKCi+hRF2A1DhdaMk0ptiZMKLQoQPodbMwaPsBuBat57jxiUorKgR9grAtvlHjEo&#10;QNWdJU4qtGacVGpLAc9RBA+N6BEyRh5JbfXQFEGyZh7GoSKGBKioCvwfqQirYajQmkegUospRMMJ&#10;FoRjZiRnVcyMnp2fyEmb5ydizj6Wn4C1w1Jfm9QfSk08tFWL1EBKvt+wTA3kp5psaD2QBGMOcfRA&#10;y3gWBKz2/3MW5CVyCKiEfIMcwgvhbGKfRPyMB3GOpRPzeeTBCRPwf9g2ISHGtTGb4HnLQ6tkbcrG&#10;XGjMJoxrpyemdfaL2Ccowm4trq6GcO00mP6q1C+wiH1GWje42D9cxHJJVh4xZhNdDD3IBMdsYswm&#10;unOEECZgxu23h8ZsgocWSKPGbKI/g37sePyYTYzZBL9tdOymjjzu3m0wdBdEfNgKeDCbgOPmzoo2&#10;KeygwlWnvHByiEjcEw2bFMfyCA+OaXmwNMZCApxk7zYI5En2iPjeFF7zc+gkDGKC56XB4+W2hLwv&#10;Io/wd7smeMBfblMAuSTj9RFtk/Ge34xbkftLNeOVkv/WlZL9PTG8aIIX63D26y4B8pt76nek2l9V&#10;PPk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52yd4CYIAADyOAAADgAAAAAAAAAAAAAAAAAuAgAAZHJzL2Uyb0RvYy54bWxQSwEC&#10;LQAUAAYACAAAACEAaEcb0NgAAAADAQAADwAAAAAAAAAAAAAAAACACgAAZHJzL2Rvd25yZXYueG1s&#10;UEsFBgAAAAAEAAQA8wAAAIULAAAAAA==&#10;">
                    <o:lock v:ext="edit" aspectratio="t"/>
                    <v:oval id="Oval 15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Ki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OvTl/QD5OYXAAD//wMAUEsBAi0AFAAGAAgAAAAhANvh9svuAAAAhQEAABMAAAAAAAAAAAAAAAAA&#10;AAAAAFtDb250ZW50X1R5cGVzXS54bWxQSwECLQAUAAYACAAAACEAWvQsW78AAAAVAQAACwAAAAAA&#10;AAAAAAAAAAAfAQAAX3JlbHMvLnJlbHNQSwECLQAUAAYACAAAACEAKndSosAAAADbAAAADwAAAAAA&#10;AAAAAAAAAAAHAgAAZHJzL2Rvd25yZXYueG1sUEsFBgAAAAADAAMAtwAAAPQCAAAAAA==&#10;" fillcolor="#ea4e4e [3204]" stroked="f" strokeweight="1pt">
                      <v:stroke joinstyle="miter"/>
                    </v:oval>
                    <v:group id="Group 23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Freeform 24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l0xAAAANsAAAAPAAAAZHJzL2Rvd25yZXYueG1sRI9Ba8JA&#10;FITvgv9heYK3ujEHKambIIpab62trcdH9jUJyb7dZldN/323UPA4zMw3zLIYTCeu1PvGsoL5LAFB&#10;XFrdcKXg/W378AjCB2SNnWVS8EMeinw8WmKm7Y1f6XoMlYgQ9hkqqENwmZS+rMmgn1lHHL0v2xsM&#10;UfaV1D3eItx0Mk2ShTTYcFyo0dG6prI9XowCd+auffng0/dpv9vINnXn/edBqelkWD2BCDSEe/i/&#10;/awVpCn8fYk/QOa/AAAA//8DAFBLAQItABQABgAIAAAAIQDb4fbL7gAAAIUBAAATAAAAAAAAAAAA&#10;AAAAAAAAAABbQ29udGVudF9UeXBlc10ueG1sUEsBAi0AFAAGAAgAAAAhAFr0LFu/AAAAFQEAAAsA&#10;AAAAAAAAAAAAAAAAHwEAAF9yZWxzLy5yZWxzUEsBAi0AFAAGAAgAAAAhAFFo+XTEAAAA2wAAAA8A&#10;AAAAAAAAAAAAAAAABwIAAGRycy9kb3ducmV2LnhtbFBLBQYAAAAAAwADALcAAAD4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9c8xAAAANsAAAAPAAAAZHJzL2Rvd25yZXYueG1sRI9Pa8JA&#10;FMTvBb/D8gpeSt1YNZTUVUSqePUf2Nsj+0xid9+G7GrSb98VBI/DzPyGmc47a8SNGl85VjAcJCCI&#10;c6crLhQc9qv3TxA+IGs0jknBH3mYz3ovU8y0a3lLt10oRISwz1BBGUKdSenzkiz6gauJo3d2jcUQ&#10;ZVNI3WAb4dbIjyRJpcWK40KJNS1Lyn93V6vg9PazNq1ON+b7Yk5uq4/jdLJSqv/aLb5ABOrCM/xo&#10;b7SC0RjuX+IPkLN/AAAA//8DAFBLAQItABQABgAIAAAAIQDb4fbL7gAAAIUBAAATAAAAAAAAAAAA&#10;AAAAAAAAAABbQ29udGVudF9UeXBlc10ueG1sUEsBAi0AFAAGAAgAAAAhAFr0LFu/AAAAFQEAAAsA&#10;AAAAAAAAAAAAAAAAHwEAAF9yZWxzLy5yZWxzUEsBAi0AFAAGAAgAAAAhAHxT1zz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ThhxgAAANsAAAAPAAAAZHJzL2Rvd25yZXYueG1sRI9Ba8JA&#10;FITvQv/D8gq9iG6sRGzqKjYgiNBDrFh6e2Rfk9Ds2zS7muTfdwWhx2FmvmFWm97U4kqtqywrmE0j&#10;EMS51RUXCk4fu8kShPPIGmvLpGAgB5v1w2iFibYdZ3Q9+kIECLsEFZTeN4mULi/JoJvahjh437Y1&#10;6INsC6lb7ALc1PI5ihbSYMVhocSG0pLyn+PFKPgcd4v69yuOz2n61mcz9749DC9KPT3221cQnnr/&#10;H76391rBPIbbl/AD5PoPAAD//wMAUEsBAi0AFAAGAAgAAAAhANvh9svuAAAAhQEAABMAAAAAAAAA&#10;AAAAAAAAAAAAAFtDb250ZW50X1R5cGVzXS54bWxQSwECLQAUAAYACAAAACEAWvQsW78AAAAVAQAA&#10;CwAAAAAAAAAAAAAAAAAfAQAAX3JlbHMvLnJlbHNQSwECLQAUAAYACAAAACEAVt04Yc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45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2dwQAAANsAAAAPAAAAZHJzL2Rvd25yZXYueG1sRI9Ba8JA&#10;FITvQv/D8gredNMEVFJXaQXBq7beH9nXJLj7Nt1dk9hf3xUEj8PMfMOst6M1oicfWscK3uYZCOLK&#10;6ZZrBd9f+9kKRIjIGo1jUnCjANvNy2SNpXYDH6k/xVokCIcSFTQxdqWUoWrIYpi7jjh5P85bjEn6&#10;WmqPQ4JbI/MsW0iLLaeFBjvaNVRdTler4HM5rOTlnPNy+Mtynxem+O2NUtPX8eMdRKQxPsOP9kEr&#10;KBZw/5J+gNz8AwAA//8DAFBLAQItABQABgAIAAAAIQDb4fbL7gAAAIUBAAATAAAAAAAAAAAAAAAA&#10;AAAAAABbQ29udGVudF9UeXBlc10ueG1sUEsBAi0AFAAGAAgAAAAhAFr0LFu/AAAAFQEAAAsAAAAA&#10;AAAAAAAAAAAAHwEAAF9yZWxzLy5yZWxzUEsBAi0AFAAGAAgAAAAhAPNUrZ3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1995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CAB2D7F" w14:textId="77777777" w:rsidR="008E2886" w:rsidRDefault="008E2886" w:rsidP="008E2886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DFD3641" w14:textId="2407683C" w:rsidR="008E2886" w:rsidRDefault="000D1EF6" w:rsidP="008E2886">
          <w:pPr>
            <w:pStyle w:val="Footer"/>
            <w:jc w:val="lef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E1ADDA8" wp14:editId="749C1CBD">
                    <wp:extent cx="328930" cy="328930"/>
                    <wp:effectExtent l="0" t="0" r="0" b="0"/>
                    <wp:docPr id="16" name="Group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>
                            <wps:cNvPr id="17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22EC9D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S6IBEAAIpdAAAOAAAAZHJzL2Uyb0RvYy54bWzsXNtuI7kRfQ+QfxD0GCBrkX03dmYRzF4Q&#10;YLMZYB3kuUeSLSOyWpE045l8fU4VyVbR20U2ZoM8eR9G8uqomlWHl7pR3373+Wm/+LQ9nR+Hw5ul&#10;+Wa1XGwP62HzeHh4s/zH3Y9/bpeL86U/bPr9cNi+WX7Znpffvf3jH759Pt5u7bAb9pvtaQEhh/Pt&#10;8/HNcne5HG9vbs7r3fapP38zHLcHfHg/nJ76C/48PdxsTv0zpD/tb+xqVd88D6fN8TSst+cz/u/3&#10;7sPlW5Z/f79dX/5+f3/eXhb7N0uM7cL/nvjfD/Tvzdtv+9uHU3/cPa79MPqvGMVT/3jAQ0dR3/eX&#10;fvHx9PgbUU+P69NwHu4v36yHp5vh/v5xvWUdoI1ZvdDmp9Pw8ci6PNw+PxxHM8G0L+z01WLXv3z6&#10;6XT89fj+5EaPtz8P63+dF4fh3a4/PGz/cj7CiKCWTHXzfHy4lV+hvx/c9xcfnv82bEBx//EysC0+&#10;35+eSCq0XHxmk38ZTb79fFms8T8L23YFiFnjI/+eKVnvwNtvvrXe/eC/VxbGfYne0Mj6W/c4HqIf&#10;Es0CTKvz1XLn32e5X3f9ccuEnMkM70+Lxw1M0ywXh/4Jqr97PK3320UP3g6bxWW73x53mPaL85en&#10;D8OexkkDwjeDwc/O2s604hOCnUHK1xlVNU5/u/54vvy0HZiX/tPP5wtb+2GDdzwBNl6TO3By/7TH&#10;WvjTzcK0hVk8L4qyYltjlo8wsDDCisWOMGFRjRgrMHZVVIqoQsJaRVYpQbawiqxKwJpakVULkC1N&#10;p8gCu6OKpqwUYdjnRpStuloR1kkYTDFtMSOtb5t6pUgzkfnLUhMXMdCtNE2NpKBsjCZOklCs8Fhl&#10;bkgWaqNNDyN5KExdaOIkEY0+OslEYWttihhJRVdqylpJRVGUmjgrqTDGatpayUVRrlR5kgsDsyhk&#10;2IiMsmgV61lJhqlMo8mL2MCK1+RJNkxjtalsIzoS45N0mK7Q5jIdFuNCS9iPzocRZ4261IqID53f&#10;QvKBjUezXxHxoU+/QvJhK6zJ6a2giPjQV0ch+bB1o8qL+NAXbyH5sG2hzb9S8mH1vaWM+OjU8ZWS&#10;j8TWV0o+CrPS5l8p+UhszKXko7BGm3+l5CNxapSSjwK7pMJvKfmw+olWSj6KotH0xfEr5r1+2uIo&#10;v+Iw7a0yvkrykXAEqoiPstTWRyX5MLXVjrYq4iMhT/JhSqN5F1XER0JfyYexRttPq5l81JIPs1Id&#10;qTriQ58vteSjrTR164gOfTrXko6609ioIzb01VZLNqpSFSfJsPpmUEsySqzxaUejllwk9qpGcmFb&#10;jdpGUpHYShtJhWk1r6qRVCR2+kZSYVbq6CQViYOokVSU6uAiJvRjspFMwJWbJqKRRCQO8VYSoU2S&#10;VtKQ8DDaiAZtaK1kIeH/tJIF1WytJCHhnbWSBJ3TVrKQcB7biAV1xrWSBt217SQL+nLoJA+6391J&#10;GvS12kke9KCgkzToG0knedAjlk7SoO9ynaShUMOpTrKgb8GdZMGqDqhZSRoSJ4RZSSL0SNSsJBOJ&#10;IwzPEj6AGiableQiccTiWBDyrBbCm5VkI+ECmFXEh3BQkO0ZUxb9LmQx1p8PPo2BdwskryjbRFmN&#10;43CmVBLlNJBmugsJI6DoUwUMIxK48NmlNBgWInA1Cwz1CdzMAmOuEbibBaa8AaGRF3A5sfSojdcR&#10;cf8suNfSzFOT4noezDxFjdcUcfmcwVBcTtIRd8+Ce1XtPFUpqmbp81S1XlU7T1WKiVn6PFUp5CX4&#10;mOlMs0oRLcPnqUoBK8PnqUrxKMPnqVp4VRFOzqGJokmSjmhxFtyrimBwFtyrilhvFtyrilBuFtyr&#10;ikhtDpwCNVLV5VSxo6VZpTiM4fNUpTCL4fNUrbyqiJJmjd2riiBoDpxiIBoMYpxZcK8qYphZcK8q&#10;YpRZcK9qPU9VCkF47PNUpRCD4Igh5gyGQgiGz1OVQgSGz1OVQgCGz1OVfHyGz1OVnHiCw0+foyq5&#10;6Qyfpyr54Qyfpyo52gyfpyo50gyfpyp5ygSHKzxHVXKFGT5PVfJ1GT5PVXJmGT5PVfJWGT5PVXZH&#10;CU/u5hxl2d10X5inLvuT7gvzFGaH0X0hUtntmd7lO6FK+bLIe1ouUOT9QGrACewv5CmGt4tnFByp&#10;oLXY8RvnKT4Nn7Z3A2Mu5DJS2Mnm46IWHngF7A8RECUyBgYbhI/D69HJ6yiPDF3gejnjhs/Dq8NR&#10;mYxxcBWSOOOPb6QRkzgkClgetoQkDoltN75VRiDqZQ44HqZBg/DqNUFq2wGx5pKPRtGMgQiV0kAk&#10;tx0QYXNSIgpnDEQolwa2lD0HKyVCk6RE5LcdcNzfg7bh1WuNnBYDq9GTCYDw6oBUPmMgQuHkoynF&#10;7YDYjFJjpAoaAxGqp4EWjjxp3cJZSEpEFYOBSCWkgYUfI0WxGSTl+WkdoFKWQfpDjwLZNBLFNCcT&#10;JsggqQpHT0e+OIP0DixljDJIyviTzHqMYALV4dVTzrsOIWlzSRoeaW8ns0UMkEaGcaJylkF63XmL&#10;Scv09qTqWVpm4Tmi+kUG6XmnxGUG6ecS1VjSyDA9KbeaQfoZjzpQRqOwiCj9m5YZ1iXVqtLIsNQp&#10;Q51EUkacebcdIvoUR1Rw88jMOPFQN5ew46R1Z0VoJvOWk3x62Imx4NK8U+GNx0mVtbRG4bxA6T69&#10;h/DE4HFCpbTMcKpR/T6NDOckVdjSyHDyogadGWc4y6nKlpSJjLnbuosSZKUsT4U4Z0/aIpLI4MGE&#10;zhw4MWE/Cq9uX6JM3EyZlc/t5MdJGyxzlNW9GJEZe/JB4HjPcMSHi0NmeOcDa9ZcojOQgbnpicSw&#10;B2ZmPJ3TLDG3iJC49kBsjSnOazyRJeaWOhLrDOQNJyURqXUPzGxISPw7YG6Pw3R0wNy2icKEA+Z2&#10;YutTU9nNHaU6JzF3Xhgq9mMjzB5BqOw4YO5Uw4Rlgblzkqr99ODcyeszidmznDq7yOPIegcOlnM3&#10;3KzJ+y9OWs4hCoPLuVhe2azT5o1HZbnkMvFkZB3LwG7WVw3zJev+hhmYc6jDlM556GGNZF1+v+ho&#10;J0kud7+Kc0FJ2BZyUU7YZwifem7YuHJx2LgTZgK7sLXaTKQY9upc6Bk2f5OJZcfjBFW6pMLjCUVz&#10;LGWZ8dDLBPCY9G6LySQEeBHxFpN5bjjqMwmLq/OQViN4Iy/n33o/nLfOAJSo4YbuMWNDiR7Rt3we&#10;9o+bHx/3e8rT8E2B7bv9afGpR49/v15vD5cwyyLk/kA5H5fniT6YL+J4Ol++78879ywWQur2t9zw&#10;ze92237zw2HD7y/94969Z6eL++ddX7drBP8wbL6gxxvXJ9BgvxtO/1kunnEV4c3y/O+P/Wm7XOz/&#10;ekDHemdKOqcv/EdZNeSmneQnH+Qnh49P7wZYAgd2f1hD6pvlJbx9d3FXH3D3AMb9+fDrcU1AzndB&#10;tbvP/+xPxwVpiS+hRf+XIXS897ehWxyqEMBhvUpOEf8H+u3/X433OHVd4/3dy1b7xWZ7XkPZ99x/&#10;/7geDkTU/7r7nhoGcKy6YLK/DZcaLIVadKPBIirHY2GycBdCzuNgUVHMvjbWg+OxfbXhjm0cGhzm&#10;aO33ZUc9gUDxqSdRSHaMsuqKOmSmZMFFGFEVWs6nZcGzvKI6TRb2oBFVc6/x1LjgXY2oCh210+OC&#10;LUdUXVOf9pQsTIURVa2op2hKR7hVI6ruNFlR+31lqb99SljUfd8U1PE9NTKqso8PrSrqxJqUJu3f&#10;oLdHkSYJqLlLbFKaZKBV2aQ4bhxbXVPP2aQ0yUGHHnNlbJKEBi31ijTJAsoH1Bo7ZTja58bBtegw&#10;nxb3ovOe7xlMipM8dGjQV8RJHoxFg74yOkkEDnxVnmTC4LqTJk9SYQx3dk5xQQn60Sqm4HsQk+pK&#10;MgxCGE3fiI2i1sYXNd4bi81m2n6UmLiODxksRd+o8d4UtbbKosZ7Y9EwPM1H1HhPhtPGF/FRAafI&#10;i/hoK7rRM8UH7fVXfWv0vCryIj5adeVGjfembqnxfopfcgmuz20qukgyNT7KVwhcoY2PErNXXK3a&#10;L2q8N/CwtfFF66PGBQJlfBEfZBdF34iPqlX1jfho+WLPpP0iPip9fNH6aGtqbJ+SFzXem4ov9kzx&#10;ETXeI5DQDu248b5stf0larzHA1V5ER9loZ1DUeM9xqfxSy0j1/lSqPMvarw3LV8MmLRfxIetNHcg&#10;arw3+nyJG++NKi9qvDcNrp9N8xs13iPpr/ERdd6bxmjnR9R53+Fe4fTyiDrvTQ0zK8OTdLR8yXJq&#10;9qHrRbBWYVYp4iQbjeoCRZ33mPSauKjzvuZLGlOjoyzjdU6VfClqaq5EnffVSttaos574+5UTIqT&#10;SwPpfIUKyhddR2ewA03bLuq8L3RxERVI1WriJBWWL0FM2k7uU6167Eat9wau+fS0i5rvG9yCmVY1&#10;6r0vVGHSpaqsdqJFrfd8tXdKz6j1vsCxrIxMrgc1Toka722pCpMUoBSsGU1SYODpTw+N0vjjPELq&#10;VpEW9d132mSL2u6tuo1EbffqVIu67m2j8Rl13fPN1KlVRRW/q5oqBVHTvTxsEDW/NnlPdLG/Nnmr&#10;LftwYZF1uRtbStItta9N3pohX5u8NcvQdV2aYq9N3iGVHi7XvDZ5a3Pmtclbs8xrk7dmGd8udQfv&#10;yBUQ+CiDS4TX39HxzA41dTyzw0Z1n2tDs+sCQmKPd7hQoLt+HncLoSbBOFQd/AjD5+HVyat9339l&#10;0310qEuwPFQe0vJwuNMOXKGJw1kmPC+8uudW5PECh+pDGuf3rTrT24r6hJOX6UorffN/nSnUokbh&#10;5I13CsL4w6vXw7t7TabxBmUKloc6RFpf37/UjHd3wvPCq38u5VlgP1Qi0vI8v+3odAU54dXPA98i&#10;g1pEUl7t2xRb3FtI8YtiBY8P1YgkrqFLrtCjQ+CbkodyBeOoHpEGUmgMgbiVkH4yKhYOaDKt3S3l&#10;KUiiqdISUbRwQFQlkmPsKAVBEhHSJoFUt/DIDM9m5Se2KTK93VS7cDJRnEg/Hdl8hyyz7Q+BHhQo&#10;MjLpNyhId/zoSgbptzoUMzLjxC/TeStlWuWpjuGRUC013wy1jTrWc80kVPdlJIoVaZlt4zYp9KCn&#10;dz2DeoaTiYJFRmaYIfV4Hy+s7PDqVjjlYr1M3MZK6t74u2OmyfGOuoaT2eTYbMLiaMYblWF84dWP&#10;E7UNLzM3P+vAZpObIahvOJlkhKTuqNl6ZKb7H7uB1x1FjLTMipLsNOepkSn5dNQ5PHK8/xisE169&#10;lSp/Idu0uBeYlhnuXaCYkUaWvoMV3kdGI9Q7/Dgz/oUpw1zyjQ/wkYIm4dVrhJqHlzleWQyI8OqR&#10;hXe/TIsJkNQddQ8vM9eHPd6NaTN3ugxqH15mbi7ZMJea3IpD/cPJRIEjrVG4z2Ca8c52sE549VZC&#10;DcTLzDSHdfRTGDQ9azj8KXOiDOKBMGsK2IaJlOstRSXESUSpIymx8VcuTJVp2UMxxEuEZ5EaY03F&#10;EdK6zBzrqId4YOb+CvnGLLHISERJxAMzNyNKf08cjkJ66YrTKs1M4e+1G5PpvkVhxI0x16Ru/TTr&#10;Mrs1SiMsMLu3eCu2+HmRFH8ojrA8VD+SOH/m1hm/0fu1KH8kpTmGy/FnLcKaC69u7fnbnCh/JIX5&#10;m4A240v7UCnrLPoTFr+7nHwqCiSO2UyIYfyFczR1JOWhRMLy4ICm+LLe34b/l4T5PSYz4W2wXZp8&#10;FEmcrpmHUqEJe0EG5YlIn40vI/QwM76+hfb08GFsoF3xf96CUZus3j877/vUNfraPDuneZZ/wxo/&#10;+M2do/7HyekXxeXf3Gx7/Qn1t/8F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rvPkuiARAACKXQAADgAAAAAAAAAAAAAAAAAuAgAA&#10;ZHJzL2Uyb0RvYy54bWxQSwECLQAUAAYACAAAACEAaEcb0NgAAAADAQAADwAAAAAAAAAAAAAAAAB6&#10;EwAAZHJzL2Rvd25yZXYueG1sUEsFBgAAAAAEAAQA8wAAAH8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NVvwAAANsAAAAPAAAAZHJzL2Rvd25yZXYueG1sRE9Na8JA&#10;EL0L/odlhN7MxkJVoquIUNpehMbgeciOSTA7k2ZXk/77bqHQ2zze52z3o2vVg3rfCBtYJCko4lJs&#10;w5WB4vw6X4PyAdliK0wGvsnDfjedbDGzMvAnPfJQqRjCPkMDdQhdprUva3LoE+mII3eV3mGIsK+0&#10;7XGI4a7Vz2m61A4bjg01dnSsqbzld2fAlpZe5O0uH269cpfjV3oSXRjzNBsPG1CBxvAv/nO/2zh/&#10;Bb+/xAP07gcAAP//AwBQSwECLQAUAAYACAAAACEA2+H2y+4AAACFAQAAEwAAAAAAAAAAAAAAAAAA&#10;AAAAW0NvbnRlbnRfVHlwZXNdLnhtbFBLAQItABQABgAIAAAAIQBa9CxbvwAAABUBAAALAAAAAAAA&#10;AAAAAAAAAB8BAABfcmVscy8ucmVsc1BLAQItABQABgAIAAAAIQCT8BNVvwAAANsAAAAPAAAAAAAA&#10;AAAAAAAAAAcCAABkcnMvZG93bnJldi54bWxQSwUGAAAAAAMAAwC3AAAA8wI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F0xQAAANsAAAAPAAAAZHJzL2Rvd25yZXYueG1sRI9Bb8Iw&#10;DIXvk/gPkZF2mUYKTFB1BMTQEDtsBxg/wGq8tqJxqiSD8u/xAYmbrff83ufFqnetOlOIjWcD41EG&#10;irj0tuHKwPF3+5qDignZYuuZDFwpwmo5eFpgYf2F93Q+pEpJCMcCDdQpdYXWsazJYRz5jli0Px8c&#10;JllDpW3Ai4S7Vk+ybKYdNiwNNXa0qak8Hf6dgRf9c9q9Hac6t98fn7M8zcN+Ozfmediv30El6tPD&#10;fL/+soIvsPKLDKCXNwAAAP//AwBQSwECLQAUAAYACAAAACEA2+H2y+4AAACFAQAAEwAAAAAAAAAA&#10;AAAAAAAAAAAAW0NvbnRlbnRfVHlwZXNdLnhtbFBLAQItABQABgAIAAAAIQBa9CxbvwAAABUBAAAL&#10;AAAAAAAAAAAAAAAAAB8BAABfcmVscy8ucmVsc1BLAQItABQABgAIAAAAIQCU+HF0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1742A4" w14:textId="66DA196A" w:rsidR="008E2886" w:rsidRDefault="008E2886" w:rsidP="008E2886">
          <w:pPr>
            <w:pStyle w:val="Footer"/>
          </w:pPr>
        </w:p>
      </w:tc>
    </w:tr>
    <w:tr w:rsidR="003E6DF3" w14:paraId="230D9BE9" w14:textId="77777777" w:rsidTr="00067FEE">
      <w:tc>
        <w:tcPr>
          <w:tcW w:w="3261" w:type="dxa"/>
          <w:tcMar>
            <w:top w:w="144" w:type="dxa"/>
            <w:left w:w="115" w:type="dxa"/>
            <w:right w:w="115" w:type="dxa"/>
          </w:tcMar>
        </w:tcPr>
        <w:p w14:paraId="7792CB9B" w14:textId="3B172FE5" w:rsidR="003E6DF3" w:rsidRDefault="00384691" w:rsidP="00067FEE">
          <w:pPr>
            <w:pStyle w:val="Footer"/>
          </w:pPr>
          <w:hyperlink r:id="rId1" w:history="1">
            <w:r w:rsidR="00F4531E" w:rsidRPr="00F70A9F">
              <w:rPr>
                <w:rStyle w:val="Hyperlink"/>
              </w:rPr>
              <w:t>Fatingankit1@yahoo.com</w:t>
            </w:r>
          </w:hyperlink>
        </w:p>
        <w:p w14:paraId="6678F5B5" w14:textId="7090A18F" w:rsidR="00F4531E" w:rsidRPr="00CA3DF1" w:rsidRDefault="00F4531E" w:rsidP="00067FEE">
          <w:pPr>
            <w:pStyle w:val="Footer"/>
          </w:pPr>
        </w:p>
      </w:tc>
      <w:tc>
        <w:tcPr>
          <w:tcW w:w="1995" w:type="dxa"/>
          <w:tcMar>
            <w:top w:w="144" w:type="dxa"/>
            <w:left w:w="115" w:type="dxa"/>
            <w:right w:w="115" w:type="dxa"/>
          </w:tcMar>
        </w:tcPr>
        <w:p w14:paraId="49770A8D" w14:textId="77777777" w:rsidR="003E6DF3" w:rsidRPr="00C2098A" w:rsidRDefault="003E6DF3" w:rsidP="003E6DF3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76DCAF57" w14:textId="77777777" w:rsidR="003E6DF3" w:rsidRPr="00C2098A" w:rsidRDefault="003E6DF3" w:rsidP="003E6DF3">
          <w:pPr>
            <w:pStyle w:val="Footer"/>
            <w:jc w:val="left"/>
          </w:pPr>
          <w:r>
            <w:t>9766913968</w:t>
          </w: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0B3FA0EF" w14:textId="0D683881" w:rsidR="003E6DF3" w:rsidRPr="00C2098A" w:rsidRDefault="003E6DF3" w:rsidP="003E6DF3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2FE21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28"/>
      <w:gridCol w:w="2628"/>
      <w:gridCol w:w="2628"/>
      <w:gridCol w:w="2628"/>
    </w:tblGrid>
    <w:tr w:rsidR="00217980" w14:paraId="1466C35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E18265" w14:textId="3855A90D" w:rsidR="00217980" w:rsidRDefault="000D1EF6" w:rsidP="00217980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3A4F615" wp14:editId="4C6ACD60">
                    <wp:extent cx="328930" cy="328930"/>
                    <wp:effectExtent l="0" t="0" r="0" b="0"/>
                    <wp:docPr id="8" name="Group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9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1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740224" id="Group 8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aQGggAAPE4AAAOAAAAZHJzL2Uyb0RvYy54bWzsW+tv2zYQ/z5g/wOhjwNWWw/rYdQpgnTp&#10;BgRtsWZr+1GRKVuYLGqSEif763dHijIZP8ikXTcMyodYjzse+bsHeUfq5av7TUnuaNMWrFo47oup&#10;Q2iVsWVRrRbOb9eXP8YOabu0WqYlq+jCeaCt8+rs++9ebus59dialUvaEGikaufbeuGsu66eTyZt&#10;tqabtH3BalrBy5w1m7SD22Y1WTbpFlrflBNvOg0nW9Ys64ZltG3h6Wvx0jnj7ec5zbp3ed7SjpQL&#10;B/rW8f8N/3+D/ydnL9P5qknrdZH13Uif0YtNWlQgdGjqddql5LYp9praFFnDWpZ3LzK2mbA8LzLK&#10;xwCjcaePRvOmYbc1H8tqvl3VA0wA7SOcnt1s9vbuTVN/qN83ovdwecWyP1pSsYt1Wq3oeVsDiKBa&#10;hGqyrVdzlQXvVzv++7zZYDswLnLPQX4YQKb3Hcngoe/FiQ+qyOBVf82VkK1BU3tc2fqnni/yg1kU&#10;Cr7+GnuUzoVQ3rWhK9sazKndIdZ+GWIf1mlNuSJaHP77hhTLhZM4pEo3YNTv7tKSeDEihIKBAgHt&#10;79oeWxtsDGNM53XTdm8o2xC8WDi0LIu6xZ6l8/Tuqu0EIpIKH7esLJaXRVnyG3QrelE2BHq8cNIs&#10;o1UnNPuIsqyQvmLIKRrFJwByOxcD4lfdQ0mRrqx+pTlgAur1eGe4/+4L4n1Yp0sq5M+m8MftCqTL&#10;rnGd8gaROgf5Q9vuqbZFL3t6ZKXc/QfmqZl54OCSWdUNzJuiYs2hBsoBvlzQS5AENIjSDVs+gMU0&#10;TASfts4uC9DeVdp279MGog04A0RQeLtmzV8O2UI0Wjjtn7dpQx1S/lKB8SZuEGD44jfgBx7cNOqb&#10;G/VNdbu5YKBfF2JvnfFLpO9KeZk3bPMRAuc5SoVXaZWB7IWTdY28uehElITQm9Hzc04GIatOu6vq&#10;Q51h44gSmtr1/ce0qXuT7MDP3zLpMHtmKWiRs2Lntx3LC26zO5x6/MB50Zn66CIud57nQp+F6/EQ&#10;SbxE+J4anLj7nYpObugns8AhEIe8YBYHM2wDzKaPN8E0DMNIxBsv8OKYy0jnQ5x6zB8IfiVieVEc&#10;gg4w0gV+EHlhb+v/WsRyoTcCt8uGUpxVCYRijtSpsEVyCDO/S5X3wV0ZfhC5s4CHkR18kTJ4b5pM&#10;hYqGcA043opQhpjL2AXz5xKiGD5aLfueZqyq2qKjn0Dn+aYEf/lhQnwU6JItieLZNIkE8nssn1UW&#10;z41ns4Csibg4wvIJENpJSbxZkBilqCxuOHOnvlGKp0gJwiSMI6MUlcVyLL4iRQBllKKyTI3DAO8Z&#10;wJoa29apTYqYKW1bqltlsYRIs5AY7Dg2DkNj4ZZtxEm1EH80qtMeqJuJycV16qcYlWenbs2o7NSt&#10;WYidFI1lkDLEzUPx8KsZ1UkpatiB9RpEW6ODqCwi9KODnJSihp3nRqqTAnQzebJRnWxbsxA7dWss&#10;vHEjRJqF2EnRWOyk6EYV2UxMKovrB24QGceiWshoVAdXO5qF2KlbY7FTt2YhdlI0FjspqoX4cRS4&#10;vjGGqCyu53mBOxrVgUngsx7XTGFWsxA7dWssdurWLMROisZiJ0W1kOesqfw4cfkKl4s7lg6Mkcro&#10;d5qF2KlbY9lXN2SJQx6YrkVZCxLG+6rPDeEKShZQBRU1nZq1WDdUE0XIuOUtJIGiNARcmFgamMGs&#10;VGZZHLNjBmtRmb0nSYY1kMrsP4kZ4oDKzGsRAKNdt0EdKjMvhEhm8dsD30ApGCvpJa+kd1BTWjiN&#10;Q6CSfiMcCMpDqC/EGS/JduH0GTpZQ5lFuBq+3bA7es04XYfKE4tx3o/dShFk7+jKSqUXHs/pXe7J&#10;PVqSSv7WvHWxxthvXVLJX0EtewyYSNuRBPJXEELUMtIcG5hsKStZS4WBImK8+jmgiOArZZJTtdzu&#10;XpqqRjXWcfu6rKhOj3VcLPd++zruN9iNcSH4itrmLy1rM1rSllw3BcwTJSWJTZWTV+hnAW5K4Hrk&#10;QM1zFkOsgW0f8HrfjwOXF3R3NU8/8oK436LyAt8PZAyXez+qMz+55okFNj+MQIaItYZy58yLwxgn&#10;b35xhEUrd7owutAzSlEXXnwBdVKAuoASvTcKUFlE743DUOsHZpxUaksB6gLVLECl9oJpAqiCIvjF&#10;P6mIkwJUVJ+jCLthqNCacVKpLXFSoeUChM/BDHooPVKpLQWo5r3ziJNSVBbuEfaK4O2iR5wUoOrO&#10;chgqtGacVGpLASq0ZgEqtQiN3CNkjDygOz00RZCsmaXsK+KUABVVgf8TFYGNG4ehQmsegUp9ACdY&#10;EI6ZkZxVeXLzxfmJnLQxPxFz9qH8BOwXJn1tUj+WmrjcVi1SAyn5ccMyNZC/arKh9UASjDnEwQMt&#10;41kQsNr/z1mQb5FDQPj9CjmEG8LRxCGJ+JkfxDmUTiRJ5MIJE8wmAtcLeVwbswnMW46tkrUpm+dC&#10;YzZhXDs9M62zX8Q+QxFjNtHXDvaz+P1FLCaQVh4xZhN9DN1DdcwmxmyiP0cIczzMuMP20JhNYGiB&#10;NGrMJoYz6IeOx4/ZxJhN4MdGhz7Ukcfd8Ri7ckodNmWPZhM+hKElbTPYQYUvnYqSFBCR0BP7No58&#10;QXJwW8KFY1q4/cELCXCSvd8gkCfZI893p/Aaz6F7YRB7/Lw0eLzclpDfi8gj/P2uCT/gL7cpgFyS&#10;YX1E22R85DfjVuTuo5rxk5L/1iclu8/E+Icm/Ls6Pvv13wDih3vqPafafal49jcA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PqR2&#10;kBoIAADxOAAADgAAAAAAAAAAAAAAAAAuAgAAZHJzL2Uyb0RvYy54bWxQSwECLQAUAAYACAAAACEA&#10;aEcb0NgAAAADAQAADwAAAAAAAAAAAAAAAAB0CgAAZHJzL2Rvd25yZXYueG1sUEsFBgAAAAAEAAQA&#10;8wAAAHk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h3wgAAANoAAAAPAAAAZHJzL2Rvd25yZXYueG1sRI9BawIx&#10;FITvBf9DeIKXUrMKlnY1yiIIHkRbFc+Pzetu6OZlTaKu/94IhR6HmfmGmS0624gr+WAcKxgNMxDE&#10;pdOGKwXHw+rtA0SIyBobx6TgTgEW897LDHPtbvxN132sRIJwyFFBHWObSxnKmiyGoWuJk/fjvMWY&#10;pK+k9nhLcNvIcZa9S4uG00KNLS1rKn/3F6vg1cui89uJPLOtzG6ztqb4Oik16HfFFESkLv6H/9pr&#10;reATnlfSDZDzBwAAAP//AwBQSwECLQAUAAYACAAAACEA2+H2y+4AAACFAQAAEwAAAAAAAAAAAAAA&#10;AAAAAAAAW0NvbnRlbnRfVHlwZXNdLnhtbFBLAQItABQABgAIAAAAIQBa9CxbvwAAABUBAAALAAAA&#10;AAAAAAAAAAAAAB8BAABfcmVscy8ucmVsc1BLAQItABQABgAIAAAAIQB7jvh3wgAAANoAAAAPAAAA&#10;AAAAAAAAAAAAAAcCAABkcnMvZG93bnJldi54bWxQSwUGAAAAAAMAAwC3AAAA9gIAAAAA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2+wQAAANsAAAAPAAAAZHJzL2Rvd25yZXYueG1sRE9La8JA&#10;EL4X/A/LCN7qJh6kRNcgitreWt/HITsmIdnZbXar6b/vFgq9zcf3nHnem1bcqfO1ZQXpOAFBXFhd&#10;c6ngeNg8v4DwAVlja5kUfJOHfDF4mmOm7YM/6L4PpYgh7DNUUIXgMil9UZFBP7aOOHI32xkMEXal&#10;1B0+Yrhp5SRJptJgzbGhQkeriopm/2UUuCu3zfuZT5+n3XYtm4m77i5vSo2G/XIGIlAf/sV/7lcd&#10;56fw+0s8QC5+AAAA//8DAFBLAQItABQABgAIAAAAIQDb4fbL7gAAAIUBAAATAAAAAAAAAAAAAAAA&#10;AAAAAABbQ29udGVudF9UeXBlc10ueG1sUEsBAi0AFAAGAAgAAAAhAFr0LFu/AAAAFQEAAAsAAAAA&#10;AAAAAAAAAAAAHwEAAF9yZWxzLy5yZWxzUEsBAi0AFAAGAAgAAAAhAG/Wrb7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7azwQAAANsAAAAPAAAAZHJzL2Rvd25yZXYueG1sRE9Li8Iw&#10;EL4L+x/CLHhZNFXcslSjLIsuXn0s6G1oxraaTEoTbfffG0HwNh/fc2aLzhpxo8ZXjhWMhgkI4tzp&#10;igsF+91q8AXCB2SNxjEp+CcPi/lbb4aZdi1v6LYNhYgh7DNUUIZQZ1L6vCSLfuhq4sidXGMxRNgU&#10;UjfYxnBr5DhJUmmx4thQYk0/JeWX7dUqOHwcf02r07VZns3BbfTfJP1cKdV/776nIAJ14SV+utc6&#10;zh/D45d4gJzfAQAA//8DAFBLAQItABQABgAIAAAAIQDb4fbL7gAAAIUBAAATAAAAAAAAAAAAAAAA&#10;AAAAAABbQ29udGVudF9UeXBlc10ueG1sUEsBAi0AFAAGAAgAAAAhAFr0LFu/AAAAFQEAAAsAAAAA&#10;AAAAAAAAAAAAHwEAAF9yZWxzLy5yZWxzUEsBAi0AFAAGAAgAAAAhANdDtrP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nuxAAAANsAAAAPAAAAZHJzL2Rvd25yZXYueG1sRE9Na8JA&#10;EL0L/odlhF5EN7YYNLqKDRRKwYNWFG9DdkyC2dk0uzXx37sFobd5vM9ZrjtTiRs1rrSsYDKOQBBn&#10;VpecKzh8f4xmIJxH1lhZJgV3crBe9XtLTLRteUe3vc9FCGGXoILC+zqR0mUFGXRjWxMH7mIbgz7A&#10;Jpe6wTaEm0q+RlEsDZYcGgqsKS0ou+5/jYLTsI2rn/N0ekzT9243cdvN132u1Mug2yxAeOr8v/jp&#10;/tRh/hv8/RIOkKsHAAAA//8DAFBLAQItABQABgAIAAAAIQDb4fbL7gAAAIUBAAATAAAAAAAAAAAA&#10;AAAAAAAAAABbQ29udGVudF9UeXBlc10ueG1sUEsBAi0AFAAGAAgAAAAhAFr0LFu/AAAAFQEAAAsA&#10;AAAAAAAAAAAAAAAAHwEAAF9yZWxzLy5yZWxzUEsBAi0AFAAGAAgAAAAhAP3NWe7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oRvwAAANsAAAAPAAAAZHJzL2Rvd25yZXYueG1sRE/fa8Iw&#10;EH4f+D+EE/Y2U6tMqUZxguDrnL4fzdkWk0tNsrbzr1+Ewd7u4/t56+1gjejIh8axgukkA0FcOt1w&#10;peD8dXhbgggRWaNxTAp+KMB2M3pZY6Fdz5/UnWIlUgiHAhXUMbaFlKGsyWKYuJY4cVfnLcYEfSW1&#10;xz6FWyPzLHuXFhtODTW2tK+pvJ2+rYKPRb+Ut0vOi/6R5T6fmdm9M0q9jofdCkSkIf6L/9xHnebP&#10;4flLOkBufgEAAP//AwBQSwECLQAUAAYACAAAACEA2+H2y+4AAACFAQAAEwAAAAAAAAAAAAAAAAAA&#10;AAAAW0NvbnRlbnRfVHlwZXNdLnhtbFBLAQItABQABgAIAAAAIQBa9CxbvwAAABUBAAALAAAAAAAA&#10;AAAAAAAAAB8BAABfcmVscy8ucmVsc1BLAQItABQABgAIAAAAIQAnf8oRvwAAANsAAAAPAAAAAAAA&#10;AAAAAAAAAAcCAABkcnMvZG93bnJldi54bWxQSwUGAAAAAAMAAwC3AAAA8w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D54333C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23E56C4" w14:textId="4CDAC71B" w:rsidR="00217980" w:rsidRDefault="000D1EF6" w:rsidP="006D7585">
          <w:pPr>
            <w:pStyle w:val="Footer"/>
            <w:jc w:val="lef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D6AF372" wp14:editId="0322105F">
                    <wp:extent cx="328930" cy="328930"/>
                    <wp:effectExtent l="0" t="0" r="0" b="0"/>
                    <wp:docPr id="3" name="Group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>
                            <wps:cNvPr id="4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4F638F" id="Group 3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eDIBEAAIhdAAAOAAAAZHJzL2Uyb0RvYy54bWzsXNtuI7kRfQ+QfxD0GCBrkX031rMIZi8I&#10;sNkMsA7y3CPJlhFZrUia8Uy+PqeKZKs420U2ZoM8eR9G8uqomlWHl7pR33736Xm/+Lg9nZ+Gw93S&#10;fLNaLraH9bB5OjzeLf9x/+Of2+XifOkPm34/HLZ3y8/b8/K7N3/8w7cvx9utHXbDfrM9LSDkcL59&#10;Od4td5fL8fbm5rzebZ/78zfDcXvAhw/D6bm/4M/T483m1L9A+vP+xq5W9c3LcNocT8N6ez7j/37v&#10;Ply+YfkPD9v15e8PD+ftZbG/W2JsF/73xP++p39v3nzb3z6e+uPuae2H0X/FKJ77pwMeOor6vr/0&#10;iw+np9+Ien5an4bz8HD5Zj083wwPD0/rLesAbczqC21+Og0fjqzL4+3L43E0E0z7hZ2+Wuz6l48/&#10;nY6/Ht+d3Ojx9udh/a/z4jC83fWHx+1fzkcYEdSSqW5ejo+38iv096P7/uL9y9+GDSjuP1wGtsWn&#10;h9MzSYWWi09s8s+jybefLos1/mdh264AMWt85N8zJesdePvNt9a7H/z3ysK4L9EbGll/6x7HQ/RD&#10;olmAaXW+Wu78+yz3664/bpmQM5nh3WnxtLlblsvFoX+G5m+fTuv9dtGDtsNmcdnut8cdZv3i/Pn5&#10;/bCnYdJ48MVg77MztrOs+IRgZ3DydTZVbdPfrj+cLz9tB6al//jz+cLGftzgHfO/8Zrcg5KH5z2W&#10;wp9uFqYtzOJlUZQVmxqTfISBhBFWLHaECWtqxFiBsauiUkQVEtYqsmDq8XnWFlaRVQlYUyuyagGy&#10;pekUWY2AmbJShGGbuw6s6mpFWCdhMMW0xYy0vm3qlSLNROYvS01cxEC30jQ1koKyMZo4SUKxwmOV&#10;uSFZqI02PYzkoTB1oYmTRDT66CQTha21KWIkFV2pKWslFUVRauKspMIYq2lrJRdFuVLlSS4MzKKQ&#10;YSMyyqJVrGclGaYyjSYvYgMrXpMn2TCN1aayjehIjE/SYbpCm8t0VowLLWE/Oh5GnDXqUisiPnR+&#10;C8kHNh7NfkXEhz79CsmHrbAmp7eCIuJDXx2F5MPWjSov4kNfvIXkw7aFNv9KyYfV95Yy4qNTx1dK&#10;PhJbXyn5KMxKm3+l5MPqG3Mp+Sis0eZfKflInBql5KPALqnwW0o+EidaKfkoikbTF8evmPf6aYuj&#10;/IrDtLfK+CrJR8IRqCI+ylJbH5Xkw9RWO9qqiI+EPMmHKY3mXVQRHwl9JR/GGm0/rWbyUUs+zEp1&#10;pOqID32+1JKPttLUrSM69OlcSzrqTmOjjtjQV1st2ahKVZwkw+qbQS3JKLHGpx2NWnKR2KsayYVt&#10;NWobSUViK20kFabVvKpGUpHY6RtJhVmpo5NUJA6iRlJRqoOLmNCPyUYyAVdumohGEpE4xFtJhDZJ&#10;WklDwsNoIxq0obWShYT/00oWVLO1koSEd9ZKEnROW8lCwnlsIxbUGddKGnTXtpMs6Muhkzzofncn&#10;adDXaid50IOCTtKgbySd5EGPWDpJg77LdZKGQg2nOsmCvgV3kgWrOqBmJWlInBBmJYnQI1Gzkkwk&#10;jjA8S/gAaphsVpKLxBGLY0HIs1oIb1aSjYQLYFYRH8JBQbJnTFn0u5DFWH86+DQG3i2Qu6JkE2U1&#10;jsOZMkmU00CW6T7ki4CiTxUwjEjgwieX0mBYiMDVLDDUJ3AzC4y5RuBuFpjyBoRGXsClxNKjNl5H&#10;xP2z4F5LM09Niut5MPMUNV5TxOVzBkNxOUlH3D0L7lW181SlqJqlz1PVelXtPFUpJmbp81SlkJfg&#10;Y6IzzSpFtAyfpyoFrAyfpyrFowyfp2rhVUU4OYcmiiZJOqLFWXCvKoLBWXCvKmK9WXCvKkK5WXCv&#10;KiK1OXAK1EhVl1PFjpZmleIwhs9TlcIshs9TtfKqIkqaNXavKoKgOXCKgWgwiHFmwb2qiGFmwb2q&#10;iFFmwb2q9TxVKQThsc9TlUIMgiOGmDMYCiEYPk9VChEYPk9VCgEYPk9V8vEZPk9VcuIJDj99jqrk&#10;pjN8nqrkhzN8nqrkaDN8nqrkSDN8nqrkKRMcrvAcVckVZvg8VcnXZfg8VcmZZfg8VclbZfg8Vdkd&#10;JTy5m3OUZXfTfWGeuuxPui/MU5gdRveFSGW3Z3qX74Qi5Zc13tNygRrve1IDTmB/IU8xvF28oN5I&#10;Ba3Fjt84T/F5+Li9HxhzIZeRwk42Hxe18MArYH+IgCiRMTDYIHwcXo9OXkd5ZOgC18sZN3weXh2O&#10;ymSMg6uQxBl/fCONmMQhUcDysCUkcUhsu/GtMgJRL3PA8TANGoRXrwlS2w6INZd8NHKzDESolAYi&#10;ue2ACJuTElE4YyBCuTSwpew5WCkRmiQlIr/tgOP+HrQNr15r5LQYWI2eTACEVwek8hkDEQonH00p&#10;bgfEZpQaI1XQGIhQPQ20cORJ6xbOQlIiqhgMRCohDSz8GCmKzSApz0/rAJWyDNIfehTIppEopjmZ&#10;MEEGSVU4ejryxRmkd2ApY5RBUsafZNZjBBOoDq+ect51CEmbS9LwSHs7mS1igDQyjBOVswzS685b&#10;TFqmtydVz9IyC88R1S8ySM87JS4zSD+XqMaSRobpSbnVDNLPeNSBMhqFRUTp37TMsC6pVpVGhqVO&#10;GeokkjLizLvtENGnOKKCm0dmxomHurmEHSetOytCM5m3nOTTw06MBZfmnQpvPE6qrKU1CucFSvfp&#10;PYQnBo8TKqVlhlON6vdpZDgnqcKWRoaTFzXozDjDWU5VtqRMZMzd1l2UICtleSrEOXvSFpFEBg8m&#10;dObAiQn7UXh1+xJl4mbKrHxuJz9O2mCZo6zuxYjM2JMPAsd7hiM+XBwywzsfWLPmEp2BDMxNTySG&#10;PTAz4+mcZom5RYTEtQdia0xxXuOJLDG31JFYZyBvOCmJSK17YGZDQuLfAXN7HKajA+a2TRQmHDC3&#10;E1ufmspu7ijVOYm588JQsR8bYfYIQmXHAXOnGiYsC8ydk1TtpwfnTl6fScye5dTZRR5H1jtwsJy7&#10;4WZN3n9x0nIOURhczsXyymadNm88Kssll4knI+tYBnazvmqYL1n3N8zAnEMdpnTOQw9rJOvy+0VH&#10;O0lyuftVnAtKwraQi3LCPkP41HPDxpWLw8adMBPYha3VZiLFsFfnQs+w+ZtMLDseJ6jSJRUeTyia&#10;YynLjIdeJoDHpHdbTCYhwIuIt5jMc8NRn0lYXJ2HtBrBG/ly/q33w3nrDECJGu7nHjM2lOgRfcvn&#10;Yf+0+fFpv6c8DV8U2L7dnxYfe7T49+v19nAJsyxC7g+U83F5nuiD+SKOp/Pl+/68c89iIaRuf8sN&#10;3/xut+03Pxw2/P7SP+3de3a6uH3e9XW7RvD3w+YzerxxewL99bvh9J/l4gU3Ee6W539/6E/b5WL/&#10;1wMa1jtT0jl94T/KqiE37SQ/eS8/OXx4fjvAEjiw+8MaUu+Wl/D27cXdfMDVAxj358OvxzUBOd8F&#10;1e4//bM/HRekJb6EDv1fhtDw3t+GbnGoQgCH9So5RfwfaLf/P/Xd43R2fff3X3baLzbb8xq6vuP2&#10;+6f1cCCe/tfN99QvgFPVxZL9bbjSYCnSovsMFkE5HguLhZsQchoHg4pa9rWvHhSP3asNN2zjzOAo&#10;R+u+LztqCQSKDz2JQq5jlFVX1CAzJQsewoiq0HE+LQuO5RXVabKwBY2omluNp8YF+kZUhYba6XHB&#10;liOqrqlNe0oW/K8RVa2opWhKR3hVI6ruNFlR931lqb19SljUfN8U1PA9NTIqso8PrSpqxJqUJu3f&#10;oLVHkSYJqLlJbFKaZKBV2aQwbhxbXVPL2aQ0yUGHFnNlbJKEBh31ijTJAqoH1Bk7ZTja5sbBtWgw&#10;nxb3ReM9XzOYFCd56NCfr4iTPBiL/nxldJIInPeqPMmEwWUnTZ6kwhhu7JzigvLzo1VMwdcgJtWV&#10;ZBhEMJq+ERtFrY0v6rs3FpvNtP0oL3EdHxJYir5R370pam2VRX33xqJfeJqPqO+eDKeNL+KjAk6R&#10;F/HRVnShZ4oP2uuv+tZoeVXkRXy06sqN+u5N3VLf/RS/5BFcn9tUdI9kanyUrhC4Qhsf5WWvuFq1&#10;X9R3b+Bga+OL1keN+wPK+CI+yC6KvhEfVavqG/HR8r2eSftFfFT6+KL10dbU1z4lL+q7NxXf65ni&#10;I+q7RxyhHdpx333ZavtL1HePB6ryIj7KQjuHor57jE/jlzpGrvOlUOdf1HdvWr4XMGm/iA9bae5A&#10;1Hdv9PkS990bVV7Ud28a3D6b5jfqu0fOX+Mjarw3jdHOj6jxvsO1wunlETXemxpmVoYn6Wj5juXU&#10;7EPTi2CtwqxSxEk2GtUFihrvMek1cVHjfc13NKZGR0nG65wq+U7U1FyJGu+rlba1RI33xl2pmBQn&#10;lway+QoVlC66js5gB5q2XdR4X+jiIiqQqdXESSos34GYtJ3cp1r12I067w1c8+lpF/XeN7gEM61q&#10;1HpfqMKkS1VZ7USLOu/5Zu+UnlHnfYFjWRmZXA9qnBL13dtSFSYpQCVYM5qkwMDTnx4aZfHHeYTM&#10;rSItarvvtMkWdd1bdRuJuu7VqRY13dtG4zNquueLqVOrigp+VzVVCqKee3nYIGp+7fGeaGJ/7fFW&#10;O/bhwiLrcj92lKQ7al97vDVDvvZ4a5ah27o0xV57vEMmPdytee3x1ubMa4+3ZpnXHm/NMr5b6h7e&#10;kSsg8FEGlwivv6PhmR1qanhmh43KPtd+ZtcEhMQe73ChPnf9PG4WQk2Ccag6+BGGz8Ork1f7tv/K&#10;ptvoUJdgeag8pOXhcKcduEIPh7NMeF54dc+tyOMFDtWHNM7vW3WmtRX1CScv05RW+t7/OlOnRY3C&#10;yRuvFITxh1evh3f3mkzfDcoULA91iLS+vn2pGa/uhOeFV/9cyrPAfqhEpOV5ftvR6QpywqufB75D&#10;BrWIpLzadym2uLaQ4hfFCh4fqhFJXEN3XKFHh8A3JQ/lCsZRPSINpNAYAnEpIf1kVCwc0GQ6u1vK&#10;U5BEU6UlomjhgKhKJMfYUQqCJCKkTQKpbuGRGZ7Nyk9sU2Rau6l24WSiOJF+OrL5Dllmux8CPShQ&#10;ZGTST1CQ7vjNlQzSb3UoZmTGid+l81bKdMpTHcMjoVpqvhnqGnWs53pJqO7LSBQr0jLbxm1SaEFP&#10;73oG9QwnEwWLjMwwQ+rxOl5Y2eHVrXDKxXqZuIyV1L3xV8dMk+MddQ0ns8mx2YTF0YwXKsP4wqsf&#10;J2obXmZuftaBzSY3Q1DfcDLJCEndUbP1yEzzP3YDrzuKGGmZFSXZac5TH1Py6ahzeOR4/TFYJ7x6&#10;K1X+PrZpcS0wLTNcu0AxI40sfQMrvI+MRqh3+HFm/AtThrnkGx/gIwVNwqvXCDUPL3O8sRgQ4dUj&#10;C+9+mRYTIKk76h5eZq4Ne7wa02audBnUPrzM3FyyYS41uRWH+oeTiQJHWqNwncE045XtYJ3w6q2E&#10;GoiXmekN6+iXMGh61nD4U+ZEGcQDYdYUsA0TKddaikqIk4hSR1Ji429cmCrTsYdiiJcIzyI1xpqK&#10;I6R1mTnWUQ/xwMz1FfKNWWKRkYiSiAdmLkaU/po4HIX00hWnVZqZwl9rNybTfIvCiBtjrkfd+mnW&#10;ZXZrlEZYYHZv8VZs8esiKf5QHGF5qH4kcf7MrTN+o/drUf5ISnMMl+OvWoQ1F17d2vOXOVH+SArz&#10;FwFtxpf2oVLWWfQnLH51OflUFEgcs5kQw/j75mjqSMpDiYTlwQFN8WW9vw3/Lwnze0xmwttguzT5&#10;KJI4XTMPpUIT9oIMyhORPhu/jNDDzPj6DtrT4/uxf3bF/3kLRl2yevvsvO9T0+hr7+yc3ln+BWv8&#10;3Dd3jvqfJqffE5d/c6/t9QfU3/wX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VZGXgyARAACIXQAADgAAAAAAAAAAAAAAAAAuAgAA&#10;ZHJzL2Uyb0RvYy54bWxQSwECLQAUAAYACAAAACEAaEcb0NgAAAADAQAADwAAAAAAAAAAAAAAAAB6&#10;EwAAZHJzL2Rvd25yZXYueG1sUEsFBgAAAAAEAAQA8wAAAH8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KUwAAAANoAAAAPAAAAZHJzL2Rvd25yZXYueG1sRI/NisJA&#10;EITvC77D0MLe1omLqxIdRYTF3YvgD56bTJsEM90xM2p8e0cQPBZV9RU1nbeuUldqfClsoN9LQBFn&#10;YkvODex3v19jUD4gW6yEycCdPMxnnY8pplZuvKHrNuQqQtinaKAIoU619llBDn1PauLoHaVxGKJs&#10;cm0bvEW4q/R3kgy1w5LjQoE1LQvKTtuLM2AzSz+yusi/G4/cYXlO1qL3xnx228UEVKA2vMOv9p81&#10;MIDnlXgD9OwBAAD//wMAUEsBAi0AFAAGAAgAAAAhANvh9svuAAAAhQEAABMAAAAAAAAAAAAAAAAA&#10;AAAAAFtDb250ZW50X1R5cGVzXS54bWxQSwECLQAUAAYACAAAACEAWvQsW78AAAAVAQAACwAAAAAA&#10;AAAAAAAAAAAfAQAAX3JlbHMvLnJlbHNQSwECLQAUAAYACAAAACEAcqwilMAAAADa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09xAAAANoAAAAPAAAAZHJzL2Rvd25yZXYueG1sRI/dasJA&#10;FITvhb7DcgRvpG60EkN0E2qptBf2wp8HOGSPSTB7NuxuNX37bqHg5TAz3zCbcjCduJHzrWUF81kC&#10;griyuuVawfm0e85A+ICssbNMCn7IQ1k8jTaYa3vnA92OoRYRwj5HBU0IfS6lrxoy6Ge2J47exTqD&#10;IUpXS+3wHuGmk4skSaXBluNCgz29NVRdj99GwVR+XT+W5xeZ6f32Pc3Cyh12K6Um4+F1DSLQEB7h&#10;//anVpDC35V4A2TxCwAA//8DAFBLAQItABQABgAIAAAAIQDb4fbL7gAAAIUBAAATAAAAAAAAAAAA&#10;AAAAAAAAAABbQ29udGVudF9UeXBlc10ueG1sUEsBAi0AFAAGAAgAAAAhAFr0LFu/AAAAFQEAAAsA&#10;AAAAAAAAAAAAAAAAHwEAAF9yZWxzLy5yZWxzUEsBAi0AFAAGAAgAAAAhAB90HT3EAAAA2gAAAA8A&#10;AAAAAAAAAAAAAAAABwIAAGRycy9kb3ducmV2LnhtbFBLBQYAAAAAAwADALcAAAD4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C939278" w14:textId="4A011755" w:rsidR="00217980" w:rsidRDefault="00217980" w:rsidP="00217980">
          <w:pPr>
            <w:pStyle w:val="Footer"/>
          </w:pPr>
        </w:p>
      </w:tc>
    </w:tr>
    <w:tr w:rsidR="00217980" w14:paraId="4B5450D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60877E" w14:textId="725FACE6" w:rsidR="00811117" w:rsidRPr="00CA3DF1" w:rsidRDefault="00F4531E" w:rsidP="00F4531E">
          <w:pPr>
            <w:pStyle w:val="Footer"/>
            <w:jc w:val="left"/>
          </w:pPr>
          <w:r>
            <w:t>fatingankit1@yahoo.com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33AD108" w14:textId="77777777" w:rsidR="00811117" w:rsidRPr="00C2098A" w:rsidRDefault="00811117" w:rsidP="006D7585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271D4BC" w14:textId="77777777" w:rsidR="00811117" w:rsidRPr="00C2098A" w:rsidRDefault="006D7585" w:rsidP="00290198">
          <w:pPr>
            <w:pStyle w:val="Footer"/>
            <w:jc w:val="left"/>
          </w:pPr>
          <w:r>
            <w:t>9766913968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3FAE5F3" w14:textId="66F4FB7E" w:rsidR="00811117" w:rsidRPr="00C2098A" w:rsidRDefault="00811117" w:rsidP="008E2886">
          <w:pPr>
            <w:pStyle w:val="Footer"/>
          </w:pPr>
        </w:p>
      </w:tc>
    </w:tr>
  </w:tbl>
  <w:p w14:paraId="7CAE90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E7E1" w14:textId="77777777" w:rsidR="00384691" w:rsidRDefault="00384691" w:rsidP="00713050">
      <w:pPr>
        <w:spacing w:line="240" w:lineRule="auto"/>
      </w:pPr>
      <w:r>
        <w:separator/>
      </w:r>
    </w:p>
  </w:footnote>
  <w:footnote w:type="continuationSeparator" w:id="0">
    <w:p w14:paraId="7BD90EBF" w14:textId="77777777" w:rsidR="00384691" w:rsidRDefault="00384691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C0D20"/>
    <w:multiLevelType w:val="hybridMultilevel"/>
    <w:tmpl w:val="34B2E8BA"/>
    <w:lvl w:ilvl="0" w:tplc="688072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F2F19"/>
    <w:multiLevelType w:val="hybridMultilevel"/>
    <w:tmpl w:val="D69E0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4E61"/>
    <w:multiLevelType w:val="hybridMultilevel"/>
    <w:tmpl w:val="6DE20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C320E"/>
    <w:multiLevelType w:val="hybridMultilevel"/>
    <w:tmpl w:val="FC920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880"/>
    <w:multiLevelType w:val="hybridMultilevel"/>
    <w:tmpl w:val="36EEB6F2"/>
    <w:lvl w:ilvl="0" w:tplc="688072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79A1"/>
    <w:multiLevelType w:val="hybridMultilevel"/>
    <w:tmpl w:val="639E4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A3813"/>
    <w:multiLevelType w:val="hybridMultilevel"/>
    <w:tmpl w:val="6FB4E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2887">
    <w:abstractNumId w:val="9"/>
  </w:num>
  <w:num w:numId="2" w16cid:durableId="704477538">
    <w:abstractNumId w:val="7"/>
  </w:num>
  <w:num w:numId="3" w16cid:durableId="253519354">
    <w:abstractNumId w:val="6"/>
  </w:num>
  <w:num w:numId="4" w16cid:durableId="1513909750">
    <w:abstractNumId w:val="5"/>
  </w:num>
  <w:num w:numId="5" w16cid:durableId="1162355495">
    <w:abstractNumId w:val="4"/>
  </w:num>
  <w:num w:numId="6" w16cid:durableId="912852517">
    <w:abstractNumId w:val="8"/>
  </w:num>
  <w:num w:numId="7" w16cid:durableId="1319768658">
    <w:abstractNumId w:val="3"/>
  </w:num>
  <w:num w:numId="8" w16cid:durableId="2019698992">
    <w:abstractNumId w:val="2"/>
  </w:num>
  <w:num w:numId="9" w16cid:durableId="1612057058">
    <w:abstractNumId w:val="1"/>
  </w:num>
  <w:num w:numId="10" w16cid:durableId="1793669739">
    <w:abstractNumId w:val="0"/>
  </w:num>
  <w:num w:numId="11" w16cid:durableId="1367368556">
    <w:abstractNumId w:val="10"/>
  </w:num>
  <w:num w:numId="12" w16cid:durableId="889732115">
    <w:abstractNumId w:val="14"/>
  </w:num>
  <w:num w:numId="13" w16cid:durableId="1175455721">
    <w:abstractNumId w:val="13"/>
  </w:num>
  <w:num w:numId="14" w16cid:durableId="1338847494">
    <w:abstractNumId w:val="15"/>
  </w:num>
  <w:num w:numId="15" w16cid:durableId="1582452013">
    <w:abstractNumId w:val="11"/>
  </w:num>
  <w:num w:numId="16" w16cid:durableId="672877345">
    <w:abstractNumId w:val="16"/>
  </w:num>
  <w:num w:numId="17" w16cid:durableId="1909614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EA"/>
    <w:rsid w:val="00057E7E"/>
    <w:rsid w:val="00067FEE"/>
    <w:rsid w:val="00072672"/>
    <w:rsid w:val="000867B1"/>
    <w:rsid w:val="00091382"/>
    <w:rsid w:val="00097F2E"/>
    <w:rsid w:val="000A07DA"/>
    <w:rsid w:val="000A2BFA"/>
    <w:rsid w:val="000B0619"/>
    <w:rsid w:val="000B61CA"/>
    <w:rsid w:val="000C1CC0"/>
    <w:rsid w:val="000D1EF6"/>
    <w:rsid w:val="000F7610"/>
    <w:rsid w:val="00107D25"/>
    <w:rsid w:val="00114ED7"/>
    <w:rsid w:val="001172DA"/>
    <w:rsid w:val="001300CA"/>
    <w:rsid w:val="00140B0E"/>
    <w:rsid w:val="001420EA"/>
    <w:rsid w:val="0018355C"/>
    <w:rsid w:val="001A5CA9"/>
    <w:rsid w:val="001A725D"/>
    <w:rsid w:val="001B2AC1"/>
    <w:rsid w:val="001B403A"/>
    <w:rsid w:val="001F4583"/>
    <w:rsid w:val="001F7F0C"/>
    <w:rsid w:val="00201688"/>
    <w:rsid w:val="00216D41"/>
    <w:rsid w:val="00217980"/>
    <w:rsid w:val="00245F2B"/>
    <w:rsid w:val="00271662"/>
    <w:rsid w:val="00272F09"/>
    <w:rsid w:val="0027404F"/>
    <w:rsid w:val="00290198"/>
    <w:rsid w:val="00290AAA"/>
    <w:rsid w:val="00293B83"/>
    <w:rsid w:val="002958DB"/>
    <w:rsid w:val="002B091C"/>
    <w:rsid w:val="002C2CDD"/>
    <w:rsid w:val="002D13EA"/>
    <w:rsid w:val="002D45C6"/>
    <w:rsid w:val="002F03FA"/>
    <w:rsid w:val="002F6131"/>
    <w:rsid w:val="0030644A"/>
    <w:rsid w:val="00313E86"/>
    <w:rsid w:val="00333CD3"/>
    <w:rsid w:val="00340365"/>
    <w:rsid w:val="00342B64"/>
    <w:rsid w:val="00364079"/>
    <w:rsid w:val="003702DC"/>
    <w:rsid w:val="00375C84"/>
    <w:rsid w:val="00384691"/>
    <w:rsid w:val="00385741"/>
    <w:rsid w:val="003A680D"/>
    <w:rsid w:val="003C5528"/>
    <w:rsid w:val="003D03E5"/>
    <w:rsid w:val="003E666C"/>
    <w:rsid w:val="003E6799"/>
    <w:rsid w:val="003E6DF3"/>
    <w:rsid w:val="003F49B9"/>
    <w:rsid w:val="003F6AEB"/>
    <w:rsid w:val="004077FB"/>
    <w:rsid w:val="004244FF"/>
    <w:rsid w:val="00424DD9"/>
    <w:rsid w:val="004305E4"/>
    <w:rsid w:val="0046104A"/>
    <w:rsid w:val="004717C5"/>
    <w:rsid w:val="00492294"/>
    <w:rsid w:val="004A24CC"/>
    <w:rsid w:val="00523479"/>
    <w:rsid w:val="005325BB"/>
    <w:rsid w:val="00543DB7"/>
    <w:rsid w:val="005729B0"/>
    <w:rsid w:val="00583E4F"/>
    <w:rsid w:val="005B44B9"/>
    <w:rsid w:val="005B6C5D"/>
    <w:rsid w:val="005C1CAF"/>
    <w:rsid w:val="005D0E6E"/>
    <w:rsid w:val="00641630"/>
    <w:rsid w:val="00645184"/>
    <w:rsid w:val="00684488"/>
    <w:rsid w:val="00684614"/>
    <w:rsid w:val="0069176D"/>
    <w:rsid w:val="006A3CE7"/>
    <w:rsid w:val="006A7746"/>
    <w:rsid w:val="006B0804"/>
    <w:rsid w:val="006C4C50"/>
    <w:rsid w:val="006D7585"/>
    <w:rsid w:val="006D76B1"/>
    <w:rsid w:val="00713050"/>
    <w:rsid w:val="00725FA8"/>
    <w:rsid w:val="007365B6"/>
    <w:rsid w:val="00741125"/>
    <w:rsid w:val="00746F7F"/>
    <w:rsid w:val="007569C1"/>
    <w:rsid w:val="00763832"/>
    <w:rsid w:val="00772919"/>
    <w:rsid w:val="007739F5"/>
    <w:rsid w:val="007C6E55"/>
    <w:rsid w:val="007D2696"/>
    <w:rsid w:val="007D2FD2"/>
    <w:rsid w:val="007D406E"/>
    <w:rsid w:val="007D6458"/>
    <w:rsid w:val="007E6F71"/>
    <w:rsid w:val="00811117"/>
    <w:rsid w:val="00823C54"/>
    <w:rsid w:val="00841146"/>
    <w:rsid w:val="00855164"/>
    <w:rsid w:val="008742A2"/>
    <w:rsid w:val="00881432"/>
    <w:rsid w:val="0088504C"/>
    <w:rsid w:val="008917D8"/>
    <w:rsid w:val="0089382B"/>
    <w:rsid w:val="008A1907"/>
    <w:rsid w:val="008B0726"/>
    <w:rsid w:val="008B1730"/>
    <w:rsid w:val="008B4E22"/>
    <w:rsid w:val="008C6BCA"/>
    <w:rsid w:val="008C7B50"/>
    <w:rsid w:val="008E2886"/>
    <w:rsid w:val="008E4B30"/>
    <w:rsid w:val="00906BEE"/>
    <w:rsid w:val="00916FAF"/>
    <w:rsid w:val="009243E7"/>
    <w:rsid w:val="00927667"/>
    <w:rsid w:val="0096593F"/>
    <w:rsid w:val="00985D58"/>
    <w:rsid w:val="009A34A3"/>
    <w:rsid w:val="009B3C40"/>
    <w:rsid w:val="009C5FB6"/>
    <w:rsid w:val="009C68C5"/>
    <w:rsid w:val="009F7AD9"/>
    <w:rsid w:val="00A2165E"/>
    <w:rsid w:val="00A27D37"/>
    <w:rsid w:val="00A323DC"/>
    <w:rsid w:val="00A42540"/>
    <w:rsid w:val="00A50939"/>
    <w:rsid w:val="00A6155B"/>
    <w:rsid w:val="00A83413"/>
    <w:rsid w:val="00A93442"/>
    <w:rsid w:val="00A94669"/>
    <w:rsid w:val="00AA6A40"/>
    <w:rsid w:val="00AA75F6"/>
    <w:rsid w:val="00AC5D85"/>
    <w:rsid w:val="00AD00FD"/>
    <w:rsid w:val="00AD68F8"/>
    <w:rsid w:val="00AF0A8E"/>
    <w:rsid w:val="00B21709"/>
    <w:rsid w:val="00B26C53"/>
    <w:rsid w:val="00B27019"/>
    <w:rsid w:val="00B41ADD"/>
    <w:rsid w:val="00B5664D"/>
    <w:rsid w:val="00B76A83"/>
    <w:rsid w:val="00BA0A45"/>
    <w:rsid w:val="00BA5B40"/>
    <w:rsid w:val="00BD0206"/>
    <w:rsid w:val="00BD2FDA"/>
    <w:rsid w:val="00C02FA0"/>
    <w:rsid w:val="00C17ED7"/>
    <w:rsid w:val="00C2098A"/>
    <w:rsid w:val="00C37A2E"/>
    <w:rsid w:val="00C415D6"/>
    <w:rsid w:val="00C5444A"/>
    <w:rsid w:val="00C612DA"/>
    <w:rsid w:val="00C62C50"/>
    <w:rsid w:val="00C76485"/>
    <w:rsid w:val="00C7741E"/>
    <w:rsid w:val="00C875AB"/>
    <w:rsid w:val="00C964C2"/>
    <w:rsid w:val="00CA3DF1"/>
    <w:rsid w:val="00CA4581"/>
    <w:rsid w:val="00CD0B43"/>
    <w:rsid w:val="00CE18D5"/>
    <w:rsid w:val="00CE1C42"/>
    <w:rsid w:val="00CE2F7C"/>
    <w:rsid w:val="00D04109"/>
    <w:rsid w:val="00D556E0"/>
    <w:rsid w:val="00D67A24"/>
    <w:rsid w:val="00D97A41"/>
    <w:rsid w:val="00DD3CF6"/>
    <w:rsid w:val="00DD6416"/>
    <w:rsid w:val="00DE3C2A"/>
    <w:rsid w:val="00DF1AD6"/>
    <w:rsid w:val="00DF29C3"/>
    <w:rsid w:val="00DF2EA2"/>
    <w:rsid w:val="00DF4E0A"/>
    <w:rsid w:val="00E02DCD"/>
    <w:rsid w:val="00E12C60"/>
    <w:rsid w:val="00E22A3F"/>
    <w:rsid w:val="00E22E87"/>
    <w:rsid w:val="00E32332"/>
    <w:rsid w:val="00E37EE5"/>
    <w:rsid w:val="00E45EBE"/>
    <w:rsid w:val="00E57630"/>
    <w:rsid w:val="00E70157"/>
    <w:rsid w:val="00E849E6"/>
    <w:rsid w:val="00E86C2B"/>
    <w:rsid w:val="00EA6871"/>
    <w:rsid w:val="00EB2A28"/>
    <w:rsid w:val="00EB2D52"/>
    <w:rsid w:val="00EB4F03"/>
    <w:rsid w:val="00EB73AB"/>
    <w:rsid w:val="00EF4D1B"/>
    <w:rsid w:val="00EF7CC9"/>
    <w:rsid w:val="00F02963"/>
    <w:rsid w:val="00F10674"/>
    <w:rsid w:val="00F207C0"/>
    <w:rsid w:val="00F20AE5"/>
    <w:rsid w:val="00F4531E"/>
    <w:rsid w:val="00F47E97"/>
    <w:rsid w:val="00F52257"/>
    <w:rsid w:val="00F52C88"/>
    <w:rsid w:val="00F645C7"/>
    <w:rsid w:val="00F82C28"/>
    <w:rsid w:val="00F93024"/>
    <w:rsid w:val="00FB1A80"/>
    <w:rsid w:val="00FF3F5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E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E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tingankit1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t.fating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68977BE7644978B2E015194851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ED32-5E98-4090-B229-3F0A78FD8EBF}"/>
      </w:docPartPr>
      <w:docPartBody>
        <w:p w:rsidR="009547B3" w:rsidRDefault="008C1D4F">
          <w:pPr>
            <w:pStyle w:val="D168977BE7644978B2E015194851BECD"/>
          </w:pPr>
          <w:r w:rsidRPr="00906BEE">
            <w:t>Objective</w:t>
          </w:r>
        </w:p>
      </w:docPartBody>
    </w:docPart>
    <w:docPart>
      <w:docPartPr>
        <w:name w:val="36D9DEEA377B45A6B73A7568F618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0CED-316A-48B3-8118-EBE9F95A79C7}"/>
      </w:docPartPr>
      <w:docPartBody>
        <w:p w:rsidR="009547B3" w:rsidRDefault="008C1D4F">
          <w:pPr>
            <w:pStyle w:val="36D9DEEA377B45A6B73A7568F6185BA2"/>
          </w:pPr>
          <w:r w:rsidRPr="00906BEE">
            <w:t>Skills</w:t>
          </w:r>
        </w:p>
      </w:docPartBody>
    </w:docPart>
    <w:docPart>
      <w:docPartPr>
        <w:name w:val="D3E86AF82A0B4BA79309EA0785C6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40E4-6D16-4134-83B4-68ACAAEB2321}"/>
      </w:docPartPr>
      <w:docPartBody>
        <w:p w:rsidR="009547B3" w:rsidRDefault="008C1D4F">
          <w:pPr>
            <w:pStyle w:val="D3E86AF82A0B4BA79309EA0785C60537"/>
          </w:pPr>
          <w:r>
            <w:t>Your name</w:t>
          </w:r>
        </w:p>
      </w:docPartBody>
    </w:docPart>
    <w:docPart>
      <w:docPartPr>
        <w:name w:val="91311334C61D4FC0B71E74EB97EE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0F4E-6F57-4ABA-9319-B071E627BB61}"/>
      </w:docPartPr>
      <w:docPartBody>
        <w:p w:rsidR="009547B3" w:rsidRDefault="008C1D4F">
          <w:pPr>
            <w:pStyle w:val="91311334C61D4FC0B71E74EB97EE5867"/>
          </w:pPr>
          <w:r w:rsidRPr="00906BEE">
            <w:t>Experience</w:t>
          </w:r>
        </w:p>
      </w:docPartBody>
    </w:docPart>
    <w:docPart>
      <w:docPartPr>
        <w:name w:val="94F78369FA3A42DFAC5EC8500027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5D95-E65B-4F0C-9BDA-193EFDE828FA}"/>
      </w:docPartPr>
      <w:docPartBody>
        <w:p w:rsidR="0086055F" w:rsidRDefault="00991373">
          <w:pPr>
            <w:pStyle w:val="94F78369FA3A42DFAC5EC8500027AF59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4F"/>
    <w:rsid w:val="00120146"/>
    <w:rsid w:val="0017617E"/>
    <w:rsid w:val="001E3676"/>
    <w:rsid w:val="0036327E"/>
    <w:rsid w:val="0086055F"/>
    <w:rsid w:val="008C1D4F"/>
    <w:rsid w:val="009547B3"/>
    <w:rsid w:val="00980F64"/>
    <w:rsid w:val="00991373"/>
    <w:rsid w:val="00A0263C"/>
    <w:rsid w:val="00B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68977BE7644978B2E015194851BECD">
    <w:name w:val="D168977BE7644978B2E015194851BECD"/>
  </w:style>
  <w:style w:type="paragraph" w:customStyle="1" w:styleId="36D9DEEA377B45A6B73A7568F6185BA2">
    <w:name w:val="36D9DEEA377B45A6B73A7568F6185BA2"/>
  </w:style>
  <w:style w:type="paragraph" w:customStyle="1" w:styleId="D3E86AF82A0B4BA79309EA0785C60537">
    <w:name w:val="D3E86AF82A0B4BA79309EA0785C60537"/>
  </w:style>
  <w:style w:type="paragraph" w:customStyle="1" w:styleId="91311334C61D4FC0B71E74EB97EE5867">
    <w:name w:val="91311334C61D4FC0B71E74EB97EE5867"/>
  </w:style>
  <w:style w:type="paragraph" w:customStyle="1" w:styleId="94F78369FA3A42DFAC5EC8500027AF59">
    <w:name w:val="94F78369FA3A42DFAC5EC8500027A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9.10 Years Experience Baking Procdess</dc:subject>
  <dc:creator/>
  <cp:keywords/>
  <dc:description/>
  <cp:lastModifiedBy/>
  <cp:revision>1</cp:revision>
  <dcterms:created xsi:type="dcterms:W3CDTF">2022-05-08T08:10:00Z</dcterms:created>
  <dcterms:modified xsi:type="dcterms:W3CDTF">2022-06-24T16:48:00Z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