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83" w:type="pct"/>
        <w:tblLayout w:type="fixed"/>
        <w:tblCellMar>
          <w:left w:w="0" w:type="dxa"/>
          <w:bottom w:w="432" w:type="dxa"/>
          <w:right w:w="0" w:type="dxa"/>
        </w:tblCellMar>
        <w:tblLook w:val="04A0" w:firstRow="1" w:lastRow="0" w:firstColumn="1" w:lastColumn="0" w:noHBand="0" w:noVBand="1"/>
        <w:tblDescription w:val="Header layout table"/>
      </w:tblPr>
      <w:tblGrid>
        <w:gridCol w:w="4991"/>
        <w:gridCol w:w="4337"/>
      </w:tblGrid>
      <w:tr w:rsidR="00D92B95" w14:paraId="35CF37CB" w14:textId="77777777" w:rsidTr="00F06684">
        <w:trPr>
          <w:trHeight w:val="1243"/>
        </w:trPr>
        <w:tc>
          <w:tcPr>
            <w:tcW w:w="4991" w:type="dxa"/>
            <w:vAlign w:val="bottom"/>
          </w:tcPr>
          <w:p w14:paraId="3CA1E33F" w14:textId="77777777" w:rsidR="00C84833" w:rsidRDefault="00F06684" w:rsidP="000B32D7">
            <w:pPr>
              <w:pStyle w:val="Title"/>
            </w:pPr>
            <w:r>
              <w:t>SINEM</w:t>
            </w:r>
          </w:p>
          <w:p w14:paraId="7B6452CF" w14:textId="40D2F767" w:rsidR="00F06684" w:rsidRDefault="00F06684" w:rsidP="000B32D7">
            <w:pPr>
              <w:pStyle w:val="Title"/>
            </w:pPr>
            <w:r>
              <w:t>BOYRAZ</w:t>
            </w:r>
          </w:p>
        </w:tc>
        <w:tc>
          <w:tcPr>
            <w:tcW w:w="4337" w:type="dxa"/>
            <w:vAlign w:val="bottom"/>
          </w:tcPr>
          <w:tbl>
            <w:tblPr>
              <w:tblStyle w:val="TableGrid"/>
              <w:tblW w:w="4377" w:type="dxa"/>
              <w:tblLayout w:type="fixed"/>
              <w:tblCellMar>
                <w:left w:w="0" w:type="dxa"/>
                <w:right w:w="0" w:type="dxa"/>
              </w:tblCellMar>
              <w:tblLook w:val="04A0" w:firstRow="1" w:lastRow="0" w:firstColumn="1" w:lastColumn="0" w:noHBand="0" w:noVBand="1"/>
              <w:tblDescription w:val="Contact information table"/>
            </w:tblPr>
            <w:tblGrid>
              <w:gridCol w:w="3953"/>
              <w:gridCol w:w="424"/>
            </w:tblGrid>
            <w:tr w:rsidR="00932D92" w:rsidRPr="009D0878" w14:paraId="1B363606" w14:textId="77777777" w:rsidTr="00F06684">
              <w:trPr>
                <w:trHeight w:val="328"/>
              </w:trPr>
              <w:tc>
                <w:tcPr>
                  <w:tcW w:w="3953" w:type="dxa"/>
                  <w:tcMar>
                    <w:top w:w="0" w:type="dxa"/>
                    <w:left w:w="720" w:type="dxa"/>
                    <w:right w:w="29" w:type="dxa"/>
                  </w:tcMar>
                </w:tcPr>
                <w:p w14:paraId="52C9CDC1" w14:textId="62991239" w:rsidR="004E2970" w:rsidRPr="000B32D7" w:rsidRDefault="00F06684" w:rsidP="000B32D7">
                  <w:pPr>
                    <w:pStyle w:val="ContactInfo"/>
                  </w:pPr>
                  <w:r>
                    <w:t>Chantilly, VA 20152</w:t>
                  </w:r>
                </w:p>
              </w:tc>
              <w:tc>
                <w:tcPr>
                  <w:tcW w:w="424" w:type="dxa"/>
                  <w:tcMar>
                    <w:top w:w="0" w:type="dxa"/>
                    <w:left w:w="0" w:type="dxa"/>
                    <w:right w:w="0" w:type="dxa"/>
                  </w:tcMar>
                </w:tcPr>
                <w:p w14:paraId="22E73703" w14:textId="77777777" w:rsidR="00932D92" w:rsidRPr="009D0878" w:rsidRDefault="00932D92" w:rsidP="00932D92">
                  <w:pPr>
                    <w:pStyle w:val="Icons"/>
                  </w:pPr>
                  <w:r w:rsidRPr="009D0878">
                    <w:rPr>
                      <w:noProof/>
                    </w:rPr>
                    <mc:AlternateContent>
                      <mc:Choice Requires="wps">
                        <w:drawing>
                          <wp:inline distT="0" distB="0" distL="0" distR="0" wp14:anchorId="5E99B0DD" wp14:editId="4922EF8B">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E482F78"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2359B2CA" w14:textId="77777777" w:rsidTr="00F06684">
              <w:trPr>
                <w:trHeight w:val="328"/>
              </w:trPr>
              <w:tc>
                <w:tcPr>
                  <w:tcW w:w="3953" w:type="dxa"/>
                  <w:tcMar>
                    <w:left w:w="720" w:type="dxa"/>
                    <w:right w:w="29" w:type="dxa"/>
                  </w:tcMar>
                </w:tcPr>
                <w:p w14:paraId="09C3460C" w14:textId="76A7809A" w:rsidR="00932D92" w:rsidRPr="000B32D7" w:rsidRDefault="00F06684" w:rsidP="000B32D7">
                  <w:pPr>
                    <w:pStyle w:val="ContactInfo"/>
                  </w:pPr>
                  <w:r>
                    <w:t>571-216-8199</w:t>
                  </w:r>
                </w:p>
              </w:tc>
              <w:tc>
                <w:tcPr>
                  <w:tcW w:w="424" w:type="dxa"/>
                  <w:tcMar>
                    <w:left w:w="0" w:type="dxa"/>
                    <w:right w:w="0" w:type="dxa"/>
                  </w:tcMar>
                </w:tcPr>
                <w:p w14:paraId="2362E0E0" w14:textId="77777777" w:rsidR="00932D92" w:rsidRPr="009D0878" w:rsidRDefault="00932D92" w:rsidP="00932D92">
                  <w:pPr>
                    <w:pStyle w:val="Icons"/>
                  </w:pPr>
                  <w:r w:rsidRPr="009D0878">
                    <w:rPr>
                      <w:noProof/>
                    </w:rPr>
                    <mc:AlternateContent>
                      <mc:Choice Requires="wps">
                        <w:drawing>
                          <wp:inline distT="0" distB="0" distL="0" distR="0" wp14:anchorId="5C4C787E" wp14:editId="7CB7612C">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82B6D79"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0CD80993" w14:textId="77777777" w:rsidTr="00F06684">
              <w:trPr>
                <w:trHeight w:val="328"/>
              </w:trPr>
              <w:tc>
                <w:tcPr>
                  <w:tcW w:w="3953" w:type="dxa"/>
                  <w:tcMar>
                    <w:left w:w="720" w:type="dxa"/>
                    <w:right w:w="29" w:type="dxa"/>
                  </w:tcMar>
                </w:tcPr>
                <w:p w14:paraId="432CB8D0" w14:textId="20FFA0B1" w:rsidR="00932D92" w:rsidRPr="000B32D7" w:rsidRDefault="00F06684" w:rsidP="000B32D7">
                  <w:pPr>
                    <w:pStyle w:val="ContactInfo"/>
                  </w:pPr>
                  <w:r>
                    <w:t>Sfsinemb89@gmail.com</w:t>
                  </w:r>
                </w:p>
              </w:tc>
              <w:tc>
                <w:tcPr>
                  <w:tcW w:w="424" w:type="dxa"/>
                  <w:tcMar>
                    <w:left w:w="0" w:type="dxa"/>
                    <w:right w:w="0" w:type="dxa"/>
                  </w:tcMar>
                </w:tcPr>
                <w:p w14:paraId="25BADDB4" w14:textId="77777777" w:rsidR="00932D92" w:rsidRPr="009D0878" w:rsidRDefault="007307A3" w:rsidP="00932D92">
                  <w:pPr>
                    <w:pStyle w:val="Icons"/>
                  </w:pPr>
                  <w:r>
                    <w:rPr>
                      <w:noProof/>
                    </w:rPr>
                    <mc:AlternateContent>
                      <mc:Choice Requires="wps">
                        <w:drawing>
                          <wp:inline distT="0" distB="0" distL="0" distR="0" wp14:anchorId="2217C84D" wp14:editId="056BFA6F">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BB56717"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3FDADE44" w14:textId="77777777" w:rsidTr="00F06684">
              <w:trPr>
                <w:trHeight w:val="328"/>
              </w:trPr>
              <w:tc>
                <w:tcPr>
                  <w:tcW w:w="3953" w:type="dxa"/>
                  <w:tcMar>
                    <w:left w:w="720" w:type="dxa"/>
                    <w:right w:w="29" w:type="dxa"/>
                  </w:tcMar>
                </w:tcPr>
                <w:p w14:paraId="56F4154E" w14:textId="059FCFBE" w:rsidR="00932D92" w:rsidRPr="000B32D7" w:rsidRDefault="00F06684" w:rsidP="000B32D7">
                  <w:pPr>
                    <w:pStyle w:val="ContactInfo"/>
                  </w:pPr>
                  <w:r>
                    <w:rPr>
                      <w:rStyle w:val="vanity-namedomain"/>
                      <w:rFonts w:ascii="Segoe UI" w:hAnsi="Segoe UI" w:cs="Segoe UI"/>
                      <w:bdr w:val="none" w:sz="0" w:space="0" w:color="auto" w:frame="1"/>
                      <w:shd w:val="clear" w:color="auto" w:fill="FFFFFF"/>
                    </w:rPr>
                    <w:t>www.linkedin.com/in/</w:t>
                  </w:r>
                  <w:r>
                    <w:rPr>
                      <w:rStyle w:val="break-words"/>
                      <w:rFonts w:ascii="Segoe UI" w:hAnsi="Segoe UI" w:cs="Segoe UI"/>
                      <w:sz w:val="21"/>
                      <w:szCs w:val="21"/>
                      <w:bdr w:val="none" w:sz="0" w:space="0" w:color="auto" w:frame="1"/>
                      <w:shd w:val="clear" w:color="auto" w:fill="FFFFFF"/>
                    </w:rPr>
                    <w:t>sinembyrz</w:t>
                  </w:r>
                  <w:r w:rsidRPr="00F06684">
                    <w:t>/</w:t>
                  </w:r>
                </w:p>
              </w:tc>
              <w:tc>
                <w:tcPr>
                  <w:tcW w:w="424" w:type="dxa"/>
                  <w:tcMar>
                    <w:left w:w="0" w:type="dxa"/>
                    <w:right w:w="0" w:type="dxa"/>
                  </w:tcMar>
                </w:tcPr>
                <w:p w14:paraId="6CE2476C" w14:textId="77777777" w:rsidR="00932D92" w:rsidRPr="009D0878" w:rsidRDefault="00932D92" w:rsidP="00932D92">
                  <w:pPr>
                    <w:pStyle w:val="Icons"/>
                  </w:pPr>
                  <w:r w:rsidRPr="009D0878">
                    <w:rPr>
                      <w:noProof/>
                    </w:rPr>
                    <mc:AlternateContent>
                      <mc:Choice Requires="wps">
                        <w:drawing>
                          <wp:inline distT="0" distB="0" distL="0" distR="0" wp14:anchorId="1A731A3E" wp14:editId="4CC26C8D">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44507F8"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4A8D9D0F" w14:textId="77777777" w:rsidR="00D92B95" w:rsidRDefault="00D92B95" w:rsidP="009D3336">
            <w:pPr>
              <w:pStyle w:val="Header"/>
            </w:pPr>
          </w:p>
        </w:tc>
      </w:tr>
    </w:tbl>
    <w:p w14:paraId="699C3D70" w14:textId="4B65A2E3" w:rsidR="00C43D65" w:rsidRPr="007F3012" w:rsidRDefault="00A177B3" w:rsidP="000B32D7">
      <w:pPr>
        <w:rPr>
          <w:u w:val="single"/>
        </w:rPr>
      </w:pPr>
      <w:r>
        <w:t>Overall 7+ years of IT experience that includes around 6+ years of experience in the Salesforce ecosystem.  Having extensive knowledge in implementing, customizing and maintaining Salesforce solutions.  Hands on experience in Salesforce.com CRM integration, developing and deploying the custom integration solutions.</w:t>
      </w:r>
    </w:p>
    <w:p w14:paraId="6FB8159B" w14:textId="0421D79E" w:rsidR="00197458" w:rsidRDefault="00197458" w:rsidP="004937AE">
      <w:pPr>
        <w:pStyle w:val="Heading1"/>
      </w:pPr>
      <w:r>
        <w:t>EXPERIENCE</w:t>
      </w:r>
      <w:r>
        <w:tab/>
      </w:r>
      <w:r>
        <w:tab/>
      </w:r>
    </w:p>
    <w:p w14:paraId="238EA13E" w14:textId="794F5E99" w:rsidR="0023705D" w:rsidRPr="00D413F9" w:rsidRDefault="00197458" w:rsidP="00D413F9">
      <w:pPr>
        <w:pStyle w:val="Heading3"/>
      </w:pPr>
      <w:r>
        <w:t>03/2019 TO PRESENT</w:t>
      </w:r>
    </w:p>
    <w:p w14:paraId="31CC8604" w14:textId="622309AC" w:rsidR="0023705D" w:rsidRPr="000B32D7" w:rsidRDefault="00197458" w:rsidP="000B32D7">
      <w:pPr>
        <w:pStyle w:val="Heading5"/>
      </w:pPr>
      <w:bookmarkStart w:id="0" w:name="_Hlk122076028"/>
      <w:r>
        <w:t>Senior Salesforce Developer</w:t>
      </w:r>
      <w:r w:rsidR="0095272C" w:rsidRPr="000B32D7">
        <w:t>/</w:t>
      </w:r>
      <w:r>
        <w:rPr>
          <w:rStyle w:val="Emphasis"/>
        </w:rPr>
        <w:t>SAMSONITE Oudenaarde, East Flanders</w:t>
      </w:r>
    </w:p>
    <w:bookmarkEnd w:id="0"/>
    <w:p w14:paraId="0E3E0DAA" w14:textId="786E7DA2" w:rsidR="00D413F9" w:rsidRDefault="00CB39FF" w:rsidP="00D413F9">
      <w:r>
        <w:t>Headquartered in Oudenaarde, East Flanders and founded in 1910, Samsonite is the world's leading luggage brand. Renowned for its breakthrough research and development, and commitment to innovation, Samsonite has excelled since its inception with a number of industry firsts.  Samsonite offers an extensive range of travel, business, kids, casual and personal accessory products. Samsonite helps travelers’ journey further, with ever lighter and stronger products.</w:t>
      </w:r>
    </w:p>
    <w:p w14:paraId="41D69DFF" w14:textId="2CE8424D" w:rsidR="00CB39FF" w:rsidRDefault="00EF79AD" w:rsidP="00CB39FF">
      <w:pPr>
        <w:pStyle w:val="ListParagraph"/>
        <w:numPr>
          <w:ilvl w:val="0"/>
          <w:numId w:val="13"/>
        </w:numPr>
      </w:pPr>
      <w:r>
        <w:t>Built client-specific solutions on Salesforce1 platform using Apex, Aura and LWC</w:t>
      </w:r>
    </w:p>
    <w:p w14:paraId="65444250" w14:textId="5C1390FA" w:rsidR="00EF79AD" w:rsidRDefault="00EF79AD" w:rsidP="00CB39FF">
      <w:pPr>
        <w:pStyle w:val="ListParagraph"/>
        <w:numPr>
          <w:ilvl w:val="0"/>
          <w:numId w:val="13"/>
        </w:numPr>
      </w:pPr>
      <w:r>
        <w:t>Migrate data from Legacy System to Salesforce CRM using Mulesoft</w:t>
      </w:r>
    </w:p>
    <w:p w14:paraId="75AD9C9C" w14:textId="59BE1C2E" w:rsidR="00EF79AD" w:rsidRDefault="00EF79AD" w:rsidP="00CB39FF">
      <w:pPr>
        <w:pStyle w:val="ListParagraph"/>
        <w:numPr>
          <w:ilvl w:val="0"/>
          <w:numId w:val="13"/>
        </w:numPr>
      </w:pPr>
      <w:r>
        <w:t>Designed Round Robin Algorithm to manage multiple cases</w:t>
      </w:r>
    </w:p>
    <w:p w14:paraId="6D4BF650" w14:textId="280D4D75" w:rsidR="00EF79AD" w:rsidRDefault="00EF79AD" w:rsidP="00CB39FF">
      <w:pPr>
        <w:pStyle w:val="ListParagraph"/>
        <w:numPr>
          <w:ilvl w:val="0"/>
          <w:numId w:val="13"/>
        </w:numPr>
      </w:pPr>
      <w:r>
        <w:t>Experience in APEX Programming by creating Custom Triggers and perform Asynchronous calls to implement business logic as business requirements</w:t>
      </w:r>
    </w:p>
    <w:p w14:paraId="21615C78" w14:textId="64C9B933" w:rsidR="00EF79AD" w:rsidRDefault="00EF79AD" w:rsidP="00CB39FF">
      <w:pPr>
        <w:pStyle w:val="ListParagraph"/>
        <w:numPr>
          <w:ilvl w:val="0"/>
          <w:numId w:val="13"/>
        </w:numPr>
      </w:pPr>
      <w:r>
        <w:t>Used SOQL and SOSL statements within Governor Limits for data manipulation needs of application using platform database objects</w:t>
      </w:r>
    </w:p>
    <w:p w14:paraId="29D2C6ED" w14:textId="379F8B64" w:rsidR="00EF79AD" w:rsidRDefault="00EF79AD" w:rsidP="00CB39FF">
      <w:pPr>
        <w:pStyle w:val="ListParagraph"/>
        <w:numPr>
          <w:ilvl w:val="0"/>
          <w:numId w:val="13"/>
        </w:numPr>
      </w:pPr>
      <w:r>
        <w:t>Writing relationship SOQL queries according to business requirements</w:t>
      </w:r>
    </w:p>
    <w:p w14:paraId="7EB35996" w14:textId="0D0D84E1" w:rsidR="00EF79AD" w:rsidRDefault="00EF79AD" w:rsidP="00CB39FF">
      <w:pPr>
        <w:pStyle w:val="ListParagraph"/>
        <w:numPr>
          <w:ilvl w:val="0"/>
          <w:numId w:val="13"/>
        </w:numPr>
      </w:pPr>
      <w:r>
        <w:t>Developed Visual Force pages using standard controller, Custom controller, and extension controller</w:t>
      </w:r>
    </w:p>
    <w:p w14:paraId="5AAF6FB2" w14:textId="47089822" w:rsidR="00EF79AD" w:rsidRDefault="00EF79AD" w:rsidP="00CB39FF">
      <w:pPr>
        <w:pStyle w:val="ListParagraph"/>
        <w:numPr>
          <w:ilvl w:val="0"/>
          <w:numId w:val="13"/>
        </w:numPr>
      </w:pPr>
      <w:r>
        <w:t>Worked on SOAP API and REST API to design and support web services platform</w:t>
      </w:r>
    </w:p>
    <w:p w14:paraId="64A7AE7D" w14:textId="2FC12240" w:rsidR="00EF79AD" w:rsidRDefault="00EF79AD" w:rsidP="00CB39FF">
      <w:pPr>
        <w:pStyle w:val="ListParagraph"/>
        <w:numPr>
          <w:ilvl w:val="0"/>
          <w:numId w:val="13"/>
        </w:numPr>
      </w:pPr>
      <w:r>
        <w:t>Checked processes and assessed communications within CRM systems for efficiency</w:t>
      </w:r>
    </w:p>
    <w:p w14:paraId="1F4BB92F" w14:textId="5554501A" w:rsidR="00EF79AD" w:rsidRDefault="00EF79AD" w:rsidP="00CB39FF">
      <w:pPr>
        <w:pStyle w:val="ListParagraph"/>
        <w:numPr>
          <w:ilvl w:val="0"/>
          <w:numId w:val="13"/>
        </w:numPr>
      </w:pPr>
      <w:r>
        <w:t>Supported existing integrated platforms and new integrations using third-party integration tools to enhance business processes and operations</w:t>
      </w:r>
    </w:p>
    <w:p w14:paraId="1E91D2CF" w14:textId="57F1890A" w:rsidR="00EF79AD" w:rsidRDefault="00EF79AD" w:rsidP="00CB39FF">
      <w:pPr>
        <w:pStyle w:val="ListParagraph"/>
        <w:numPr>
          <w:ilvl w:val="0"/>
          <w:numId w:val="13"/>
        </w:numPr>
      </w:pPr>
      <w:r>
        <w:t>Wrote Apex code for inbound and outbound web services</w:t>
      </w:r>
    </w:p>
    <w:p w14:paraId="6823207E" w14:textId="72C349D0" w:rsidR="00EF79AD" w:rsidRDefault="00EF79AD" w:rsidP="00CB39FF">
      <w:pPr>
        <w:pStyle w:val="ListParagraph"/>
        <w:numPr>
          <w:ilvl w:val="0"/>
          <w:numId w:val="13"/>
        </w:numPr>
      </w:pPr>
      <w:r>
        <w:t>Evaluated data use and mapped to integration requirements to support business</w:t>
      </w:r>
    </w:p>
    <w:p w14:paraId="48F3ABF8" w14:textId="52FE443E" w:rsidR="00FB50AD" w:rsidRPr="00FB50AD" w:rsidRDefault="00FB50AD" w:rsidP="00CB39FF">
      <w:pPr>
        <w:pStyle w:val="ListParagraph"/>
        <w:numPr>
          <w:ilvl w:val="0"/>
          <w:numId w:val="13"/>
        </w:numPr>
      </w:pPr>
      <w:r>
        <w:rPr>
          <w:rFonts w:cstheme="minorHAnsi"/>
        </w:rPr>
        <w:t xml:space="preserve">Experience in CI/CD deployment using COPADO </w:t>
      </w:r>
    </w:p>
    <w:p w14:paraId="1DF52CFA" w14:textId="3065F895" w:rsidR="00FB50AD" w:rsidRPr="00FB50AD" w:rsidRDefault="00FB50AD" w:rsidP="00CB39FF">
      <w:pPr>
        <w:pStyle w:val="ListParagraph"/>
        <w:numPr>
          <w:ilvl w:val="0"/>
          <w:numId w:val="13"/>
        </w:numPr>
      </w:pPr>
      <w:r>
        <w:rPr>
          <w:rFonts w:cstheme="minorHAnsi"/>
        </w:rPr>
        <w:t>Review the deployments made to each environment to see which jobs were run and monitor the status of ongoing jobs</w:t>
      </w:r>
    </w:p>
    <w:p w14:paraId="344C5F54" w14:textId="7F8CEFBD" w:rsidR="00FB50AD" w:rsidRPr="00FB50AD" w:rsidRDefault="00FB50AD" w:rsidP="00CB39FF">
      <w:pPr>
        <w:pStyle w:val="ListParagraph"/>
        <w:numPr>
          <w:ilvl w:val="0"/>
          <w:numId w:val="13"/>
        </w:numPr>
      </w:pPr>
      <w:r>
        <w:rPr>
          <w:rFonts w:cstheme="minorHAnsi"/>
        </w:rPr>
        <w:t>Automatically run tests depending on the metadata types being moved</w:t>
      </w:r>
    </w:p>
    <w:p w14:paraId="5CD6111B" w14:textId="4DCD6070" w:rsidR="00FB50AD" w:rsidRPr="00FB50AD" w:rsidRDefault="00FB50AD" w:rsidP="00CB39FF">
      <w:pPr>
        <w:pStyle w:val="ListParagraph"/>
        <w:numPr>
          <w:ilvl w:val="0"/>
          <w:numId w:val="13"/>
        </w:numPr>
      </w:pPr>
      <w:r>
        <w:rPr>
          <w:rFonts w:cstheme="minorHAnsi"/>
        </w:rPr>
        <w:t>Deploy full profiles, translations, and users</w:t>
      </w:r>
    </w:p>
    <w:p w14:paraId="5AF9756A" w14:textId="613A6894" w:rsidR="00FB50AD" w:rsidRPr="00D413F9" w:rsidRDefault="00FB50AD" w:rsidP="00CB39FF">
      <w:pPr>
        <w:pStyle w:val="ListParagraph"/>
        <w:numPr>
          <w:ilvl w:val="0"/>
          <w:numId w:val="13"/>
        </w:numPr>
      </w:pPr>
      <w:r>
        <w:rPr>
          <w:rFonts w:cstheme="minorHAnsi"/>
        </w:rPr>
        <w:t>Deploy user stories as a group to testing or production</w:t>
      </w:r>
    </w:p>
    <w:p w14:paraId="7D9EEDCC" w14:textId="43418DAD" w:rsidR="00D413F9" w:rsidRPr="00D413F9" w:rsidRDefault="00C91F90" w:rsidP="00D413F9">
      <w:pPr>
        <w:pStyle w:val="Heading3"/>
      </w:pPr>
      <w:r>
        <w:t>07/2017 to 03/2019</w:t>
      </w:r>
    </w:p>
    <w:p w14:paraId="5515B068" w14:textId="5A7B0E17" w:rsidR="00594CBF" w:rsidRPr="000B32D7" w:rsidRDefault="00C91F90" w:rsidP="00594CBF">
      <w:pPr>
        <w:pStyle w:val="Heading5"/>
      </w:pPr>
      <w:r>
        <w:t>Salesforce Developer</w:t>
      </w:r>
      <w:r w:rsidR="00594CBF" w:rsidRPr="000B32D7">
        <w:t>/</w:t>
      </w:r>
      <w:r w:rsidR="00BC142B">
        <w:t xml:space="preserve">THE </w:t>
      </w:r>
      <w:r>
        <w:t>ESTEE LAUDER</w:t>
      </w:r>
      <w:r w:rsidR="00BC142B">
        <w:t xml:space="preserve"> COMPANIES INC.</w:t>
      </w:r>
      <w:r>
        <w:t xml:space="preserve"> </w:t>
      </w:r>
      <w:r>
        <w:rPr>
          <w:rStyle w:val="Emphasis"/>
        </w:rPr>
        <w:t>New York, NY</w:t>
      </w:r>
    </w:p>
    <w:p w14:paraId="3C1D6504" w14:textId="6EA7ADEE" w:rsidR="00D413F9" w:rsidRDefault="00C91F90" w:rsidP="00D413F9">
      <w:r>
        <w:t xml:space="preserve">The Estee Lauder Companies Inc. is one of the world's leading manufacturers and marketers of quality skin care, makeup, fragrance and hair care products. The company’s products are sold in approximately </w:t>
      </w:r>
      <w:r>
        <w:lastRenderedPageBreak/>
        <w:t>150 countries and territories under brand names including Estee Lauder, Aramis, Clinique, Lab Series, Origins, MAC, La Mer, Bobbi Brown, Aveda, TOM FORD BEAUTY, Too Faced, Dr.Jart+, and the DECIEM family of brands, including The Ordinary and NIOD.</w:t>
      </w:r>
    </w:p>
    <w:p w14:paraId="31C873DB" w14:textId="5E38FC74" w:rsidR="00C91F90" w:rsidRDefault="005A5DBE" w:rsidP="00C91F90">
      <w:pPr>
        <w:pStyle w:val="ListParagraph"/>
        <w:numPr>
          <w:ilvl w:val="0"/>
          <w:numId w:val="14"/>
        </w:numPr>
      </w:pPr>
      <w:r>
        <w:t xml:space="preserve">Hands-on experience in Approval Processes, Apex Classes and Triggers, Batch Classes, Lightning Web Components, Visual Force Pages, SOAP and REST API’s </w:t>
      </w:r>
    </w:p>
    <w:p w14:paraId="4B39CC41" w14:textId="3076C567" w:rsidR="005A5DBE" w:rsidRDefault="005A5DBE" w:rsidP="00C91F90">
      <w:pPr>
        <w:pStyle w:val="ListParagraph"/>
        <w:numPr>
          <w:ilvl w:val="0"/>
          <w:numId w:val="14"/>
        </w:numPr>
      </w:pPr>
      <w:r>
        <w:t>Built virtual home service using Vlocity Platform and Sales Cloud</w:t>
      </w:r>
    </w:p>
    <w:p w14:paraId="577FBE28" w14:textId="7958D01A" w:rsidR="005A5DBE" w:rsidRDefault="005A5DBE" w:rsidP="00C91F90">
      <w:pPr>
        <w:pStyle w:val="ListParagraph"/>
        <w:numPr>
          <w:ilvl w:val="0"/>
          <w:numId w:val="14"/>
        </w:numPr>
      </w:pPr>
      <w:r>
        <w:t>Integrated payment system Authorize.Net to capture deposit of purchases</w:t>
      </w:r>
    </w:p>
    <w:p w14:paraId="5F34678F" w14:textId="067B2F9B" w:rsidR="005A5DBE" w:rsidRDefault="005A5DBE" w:rsidP="00C91F90">
      <w:pPr>
        <w:pStyle w:val="ListParagraph"/>
        <w:numPr>
          <w:ilvl w:val="0"/>
          <w:numId w:val="14"/>
        </w:numPr>
      </w:pPr>
      <w:r>
        <w:t>Worked with Informatica to load data into Salesforce from legacy system</w:t>
      </w:r>
    </w:p>
    <w:p w14:paraId="3EDE0308" w14:textId="5D449B85" w:rsidR="005A5DBE" w:rsidRDefault="005A5DBE" w:rsidP="00C91F90">
      <w:pPr>
        <w:pStyle w:val="ListParagraph"/>
        <w:numPr>
          <w:ilvl w:val="0"/>
          <w:numId w:val="14"/>
        </w:numPr>
      </w:pPr>
      <w:r>
        <w:t>Worked on Data Migration from Salesforce org to another Salesforce org</w:t>
      </w:r>
    </w:p>
    <w:p w14:paraId="2C0F217F" w14:textId="0B098D18" w:rsidR="005A5DBE" w:rsidRDefault="005A5DBE" w:rsidP="005A5DBE">
      <w:pPr>
        <w:pStyle w:val="ListParagraph"/>
        <w:numPr>
          <w:ilvl w:val="0"/>
          <w:numId w:val="14"/>
        </w:numPr>
      </w:pPr>
      <w:r>
        <w:t>Built Aura components to track flows and cases opened</w:t>
      </w:r>
    </w:p>
    <w:p w14:paraId="08767AA2" w14:textId="08CB3E56" w:rsidR="005A5DBE" w:rsidRDefault="005A5DBE" w:rsidP="00796DD7">
      <w:pPr>
        <w:spacing w:after="0"/>
      </w:pPr>
      <w:r>
        <w:t>11/2015 TO 07/2017</w:t>
      </w:r>
    </w:p>
    <w:p w14:paraId="58E2684E" w14:textId="3A6DEBD8" w:rsidR="00796DD7" w:rsidRDefault="00796DD7" w:rsidP="00796DD7">
      <w:pPr>
        <w:pStyle w:val="Heading5"/>
        <w:spacing w:before="0"/>
        <w:rPr>
          <w:rStyle w:val="Emphasis"/>
        </w:rPr>
      </w:pPr>
      <w:r>
        <w:t>Salesforce Developer</w:t>
      </w:r>
      <w:r w:rsidRPr="000B32D7">
        <w:t>/</w:t>
      </w:r>
      <w:r w:rsidR="001151D5">
        <w:rPr>
          <w:rStyle w:val="Emphasis"/>
        </w:rPr>
        <w:t>HERMAN MILLER</w:t>
      </w:r>
      <w:r>
        <w:rPr>
          <w:rStyle w:val="Emphasis"/>
        </w:rPr>
        <w:t xml:space="preserve"> </w:t>
      </w:r>
      <w:r w:rsidR="001151D5">
        <w:rPr>
          <w:rStyle w:val="Emphasis"/>
        </w:rPr>
        <w:t>Zeeland, MI</w:t>
      </w:r>
    </w:p>
    <w:p w14:paraId="25FD9044" w14:textId="372FAB56" w:rsidR="001151D5" w:rsidRDefault="001151D5" w:rsidP="001151D5">
      <w:r>
        <w:t>Herman Miller is a globally recognized leader in design. Since its inception in 1905</w:t>
      </w:r>
      <w:r w:rsidR="009C6E49">
        <w:t>, the company’s innovative, problem-solving designs and furnishings have inspired the best in people wherever they live, work, learn, heal, and play. In 2018, Herman Miller created Herman Miller Group, a purposefully selected, complementary family of brands that includes Colebrook Bosson Saunders, Design Within Reach, Geiger, HAY, Maars Living Walls, Maharam, naughtone, and Nemschoff. Guided by a shared purpose-design for the good of humankind- Herman Miller Group shapes places that matter for customers while contributing to a more equitable and sustainable future for all.</w:t>
      </w:r>
    </w:p>
    <w:p w14:paraId="3ACCE4B3" w14:textId="64532A98" w:rsidR="009C6E49" w:rsidRDefault="00D91031" w:rsidP="009C6E49">
      <w:pPr>
        <w:pStyle w:val="ListParagraph"/>
        <w:numPr>
          <w:ilvl w:val="0"/>
          <w:numId w:val="16"/>
        </w:numPr>
      </w:pPr>
      <w:r>
        <w:t>Built Commerce Cloud to improve the customization</w:t>
      </w:r>
    </w:p>
    <w:p w14:paraId="6595E5FA" w14:textId="7840B1C6" w:rsidR="00D91031" w:rsidRDefault="00D91031" w:rsidP="009C6E49">
      <w:pPr>
        <w:pStyle w:val="ListParagraph"/>
        <w:numPr>
          <w:ilvl w:val="0"/>
          <w:numId w:val="16"/>
        </w:numPr>
      </w:pPr>
      <w:r>
        <w:t>Refined omnichannel service</w:t>
      </w:r>
    </w:p>
    <w:p w14:paraId="64F0F8D5" w14:textId="10551162" w:rsidR="00D91031" w:rsidRDefault="00D91031" w:rsidP="009C6E49">
      <w:pPr>
        <w:pStyle w:val="ListParagraph"/>
        <w:numPr>
          <w:ilvl w:val="0"/>
          <w:numId w:val="16"/>
        </w:numPr>
      </w:pPr>
      <w:r>
        <w:t>Created site authentication including logins for each visitor</w:t>
      </w:r>
    </w:p>
    <w:p w14:paraId="2A88A283" w14:textId="35A18B8A" w:rsidR="00D91031" w:rsidRDefault="00D91031" w:rsidP="009C6E49">
      <w:pPr>
        <w:pStyle w:val="ListParagraph"/>
        <w:numPr>
          <w:ilvl w:val="0"/>
          <w:numId w:val="16"/>
        </w:numPr>
      </w:pPr>
      <w:r>
        <w:t>Maintenance of CRM functionality implementing SFDC</w:t>
      </w:r>
    </w:p>
    <w:p w14:paraId="1172F9A3" w14:textId="68850071" w:rsidR="00D91031" w:rsidRDefault="00D91031" w:rsidP="009C6E49">
      <w:pPr>
        <w:pStyle w:val="ListParagraph"/>
        <w:numPr>
          <w:ilvl w:val="0"/>
          <w:numId w:val="16"/>
        </w:numPr>
      </w:pPr>
      <w:r>
        <w:t>Architected, designed a DATA Modeling Process of that integration using third party tool</w:t>
      </w:r>
    </w:p>
    <w:p w14:paraId="516ED627" w14:textId="438A7912" w:rsidR="00D91031" w:rsidRDefault="00D91031" w:rsidP="009C6E49">
      <w:pPr>
        <w:pStyle w:val="ListParagraph"/>
        <w:numPr>
          <w:ilvl w:val="0"/>
          <w:numId w:val="16"/>
        </w:numPr>
      </w:pPr>
      <w:r>
        <w:t>Used the “Page Designer” tool, which is easy to use, and with that, you’re able to do everything on your own, including design, schedule, and publish pages</w:t>
      </w:r>
    </w:p>
    <w:p w14:paraId="1A076DD5" w14:textId="26E023B3" w:rsidR="00D91031" w:rsidRDefault="00D91031" w:rsidP="009C6E49">
      <w:pPr>
        <w:pStyle w:val="ListParagraph"/>
        <w:numPr>
          <w:ilvl w:val="0"/>
          <w:numId w:val="16"/>
        </w:numPr>
      </w:pPr>
      <w:r>
        <w:t>Integrated Salesforce Order Management</w:t>
      </w:r>
    </w:p>
    <w:p w14:paraId="7FC65554" w14:textId="668AC1CB" w:rsidR="00D91031" w:rsidRDefault="00D91031" w:rsidP="009C6E49">
      <w:pPr>
        <w:pStyle w:val="ListParagraph"/>
        <w:numPr>
          <w:ilvl w:val="0"/>
          <w:numId w:val="16"/>
        </w:numPr>
      </w:pPr>
      <w:r>
        <w:t>Created on-demand buttons: “Create”, “Preview and Schedule”, “Reuse”</w:t>
      </w:r>
    </w:p>
    <w:p w14:paraId="7439643B" w14:textId="7BD46FAF" w:rsidR="00D91031" w:rsidRDefault="00D91031" w:rsidP="009C6E49">
      <w:pPr>
        <w:pStyle w:val="ListParagraph"/>
        <w:numPr>
          <w:ilvl w:val="0"/>
          <w:numId w:val="16"/>
        </w:numPr>
      </w:pPr>
      <w:r>
        <w:t>Designed and implemented a tab called “Visual merchandising”</w:t>
      </w:r>
    </w:p>
    <w:p w14:paraId="489A75D3" w14:textId="3AC60922" w:rsidR="00D91031" w:rsidRDefault="00D91031" w:rsidP="009C6E49">
      <w:pPr>
        <w:pStyle w:val="ListParagraph"/>
        <w:numPr>
          <w:ilvl w:val="0"/>
          <w:numId w:val="16"/>
        </w:numPr>
      </w:pPr>
      <w:r>
        <w:t>Created key components: Visual Sorting</w:t>
      </w:r>
    </w:p>
    <w:p w14:paraId="2B9156F8" w14:textId="1AA0EC15" w:rsidR="005A5DBE" w:rsidRPr="00D413F9" w:rsidRDefault="00D91031" w:rsidP="005A5DBE">
      <w:pPr>
        <w:pStyle w:val="ListParagraph"/>
        <w:numPr>
          <w:ilvl w:val="0"/>
          <w:numId w:val="16"/>
        </w:numPr>
      </w:pPr>
      <w:r>
        <w:t>Built complex logic components and triggers as well as involved in complex integrations using third-party tools</w:t>
      </w:r>
    </w:p>
    <w:p w14:paraId="4EB91F1F" w14:textId="14B4DD4E" w:rsidR="00F439C9" w:rsidRDefault="00845050" w:rsidP="00F439C9">
      <w:pPr>
        <w:pStyle w:val="Heading1"/>
      </w:pPr>
      <w:r>
        <w:t>SKILLS</w:t>
      </w:r>
    </w:p>
    <w:p w14:paraId="6A98807C" w14:textId="46EA655E" w:rsidR="00077FC3" w:rsidRDefault="00077FC3" w:rsidP="00077FC3">
      <w:pPr>
        <w:pStyle w:val="ListParagraph"/>
        <w:numPr>
          <w:ilvl w:val="0"/>
          <w:numId w:val="17"/>
        </w:numPr>
      </w:pPr>
      <w:r>
        <w:t>Lightning Components (Aura and LWC)</w:t>
      </w:r>
    </w:p>
    <w:p w14:paraId="293F97FF" w14:textId="79AC2057" w:rsidR="00077FC3" w:rsidRDefault="00077FC3" w:rsidP="00077FC3">
      <w:pPr>
        <w:pStyle w:val="ListParagraph"/>
        <w:numPr>
          <w:ilvl w:val="0"/>
          <w:numId w:val="17"/>
        </w:numPr>
      </w:pPr>
      <w:r>
        <w:t>MuleSoft/ Informatica</w:t>
      </w:r>
    </w:p>
    <w:p w14:paraId="5B619354" w14:textId="46C0A98D" w:rsidR="00077FC3" w:rsidRDefault="00077FC3" w:rsidP="00077FC3">
      <w:pPr>
        <w:pStyle w:val="ListParagraph"/>
        <w:numPr>
          <w:ilvl w:val="0"/>
          <w:numId w:val="17"/>
        </w:numPr>
      </w:pPr>
      <w:r>
        <w:t>Salesforce APEX and Visual Force</w:t>
      </w:r>
    </w:p>
    <w:p w14:paraId="683563E2" w14:textId="250BF015" w:rsidR="00077FC3" w:rsidRDefault="00077FC3" w:rsidP="00077FC3">
      <w:pPr>
        <w:pStyle w:val="ListParagraph"/>
        <w:numPr>
          <w:ilvl w:val="0"/>
          <w:numId w:val="17"/>
        </w:numPr>
      </w:pPr>
      <w:r>
        <w:t>HTML / CSS / SLDS / JavaScript</w:t>
      </w:r>
    </w:p>
    <w:p w14:paraId="793AF811" w14:textId="0DFAE8C3" w:rsidR="00077FC3" w:rsidRDefault="00077FC3" w:rsidP="00077FC3">
      <w:pPr>
        <w:pStyle w:val="ListParagraph"/>
        <w:numPr>
          <w:ilvl w:val="0"/>
          <w:numId w:val="17"/>
        </w:numPr>
      </w:pPr>
      <w:r>
        <w:t>REST / SOAP / JSON</w:t>
      </w:r>
    </w:p>
    <w:p w14:paraId="6CEFDAFB" w14:textId="1229F9C1" w:rsidR="00077FC3" w:rsidRDefault="00077FC3" w:rsidP="00077FC3">
      <w:pPr>
        <w:pStyle w:val="ListParagraph"/>
        <w:numPr>
          <w:ilvl w:val="0"/>
          <w:numId w:val="17"/>
        </w:numPr>
      </w:pPr>
      <w:r>
        <w:t>SOQL / SOSL</w:t>
      </w:r>
    </w:p>
    <w:p w14:paraId="6F5F0D65" w14:textId="3E1C2064" w:rsidR="00077FC3" w:rsidRDefault="00077FC3" w:rsidP="00077FC3">
      <w:pPr>
        <w:pStyle w:val="ListParagraph"/>
        <w:numPr>
          <w:ilvl w:val="0"/>
          <w:numId w:val="17"/>
        </w:numPr>
      </w:pPr>
      <w:r>
        <w:t>Source and Version Control: Git, GitHub</w:t>
      </w:r>
    </w:p>
    <w:p w14:paraId="58136F33" w14:textId="1A3AF4CE" w:rsidR="00077FC3" w:rsidRDefault="00845050" w:rsidP="00077FC3">
      <w:pPr>
        <w:pStyle w:val="ListParagraph"/>
        <w:numPr>
          <w:ilvl w:val="0"/>
          <w:numId w:val="17"/>
        </w:numPr>
      </w:pPr>
      <w:r>
        <w:t>Custom Objects, Web Services, Validation Rules</w:t>
      </w:r>
    </w:p>
    <w:p w14:paraId="62CE4A2A" w14:textId="51318083" w:rsidR="00845050" w:rsidRDefault="00845050" w:rsidP="00077FC3">
      <w:pPr>
        <w:pStyle w:val="ListParagraph"/>
        <w:numPr>
          <w:ilvl w:val="0"/>
          <w:numId w:val="17"/>
        </w:numPr>
      </w:pPr>
      <w:r>
        <w:t>Work Flows, Dashboards, Sandbox Development and Testing, Triggers</w:t>
      </w:r>
    </w:p>
    <w:p w14:paraId="731BFE20" w14:textId="13DF20B1" w:rsidR="00845050" w:rsidRDefault="00845050" w:rsidP="00077FC3">
      <w:pPr>
        <w:pStyle w:val="ListParagraph"/>
        <w:numPr>
          <w:ilvl w:val="0"/>
          <w:numId w:val="17"/>
        </w:numPr>
      </w:pPr>
      <w:r>
        <w:t>Salesforce.com, SQL Server, Conga, Conga Email Template, Pardot, Salesforce Copado and AutoRabiit, Vlocity</w:t>
      </w:r>
    </w:p>
    <w:p w14:paraId="71F5E982" w14:textId="3CD0C0D7" w:rsidR="00B86E58" w:rsidRDefault="00B86E58" w:rsidP="00077FC3">
      <w:pPr>
        <w:pStyle w:val="ListParagraph"/>
        <w:numPr>
          <w:ilvl w:val="0"/>
          <w:numId w:val="17"/>
        </w:numPr>
      </w:pPr>
      <w:r>
        <w:lastRenderedPageBreak/>
        <w:t>Basic Network Security</w:t>
      </w:r>
    </w:p>
    <w:p w14:paraId="2F82D159" w14:textId="4CEFF2CB" w:rsidR="00B86E58" w:rsidRDefault="00B86E58" w:rsidP="00077FC3">
      <w:pPr>
        <w:pStyle w:val="ListParagraph"/>
        <w:numPr>
          <w:ilvl w:val="0"/>
          <w:numId w:val="17"/>
        </w:numPr>
      </w:pPr>
      <w:r>
        <w:t>DHCP</w:t>
      </w:r>
    </w:p>
    <w:p w14:paraId="2C4227A5" w14:textId="508CCC33" w:rsidR="00B86E58" w:rsidRDefault="00B86E58" w:rsidP="00077FC3">
      <w:pPr>
        <w:pStyle w:val="ListParagraph"/>
        <w:numPr>
          <w:ilvl w:val="0"/>
          <w:numId w:val="17"/>
        </w:numPr>
      </w:pPr>
      <w:r>
        <w:t>SOHO Networks</w:t>
      </w:r>
    </w:p>
    <w:p w14:paraId="4482A96D" w14:textId="0F5E9769" w:rsidR="00B86E58" w:rsidRDefault="00B86E58" w:rsidP="00077FC3">
      <w:pPr>
        <w:pStyle w:val="ListParagraph"/>
        <w:numPr>
          <w:ilvl w:val="0"/>
          <w:numId w:val="17"/>
        </w:numPr>
      </w:pPr>
      <w:r>
        <w:t>Networking Standards and Protocols</w:t>
      </w:r>
    </w:p>
    <w:p w14:paraId="3AE34C58" w14:textId="706C728B" w:rsidR="00B86E58" w:rsidRDefault="00B86E58" w:rsidP="00077FC3">
      <w:pPr>
        <w:pStyle w:val="ListParagraph"/>
        <w:numPr>
          <w:ilvl w:val="0"/>
          <w:numId w:val="17"/>
        </w:numPr>
      </w:pPr>
      <w:r>
        <w:t>IPv4 And IPv6 Fundamentals</w:t>
      </w:r>
    </w:p>
    <w:p w14:paraId="0B732A65" w14:textId="03DD04CF" w:rsidR="00B86E58" w:rsidRDefault="00B86E58" w:rsidP="00077FC3">
      <w:pPr>
        <w:pStyle w:val="ListParagraph"/>
        <w:numPr>
          <w:ilvl w:val="0"/>
          <w:numId w:val="17"/>
        </w:numPr>
      </w:pPr>
      <w:r>
        <w:t>Networking Concepts</w:t>
      </w:r>
    </w:p>
    <w:p w14:paraId="467A9604" w14:textId="0F40F105" w:rsidR="00845050" w:rsidRDefault="00845050" w:rsidP="00845050"/>
    <w:p w14:paraId="496B1678" w14:textId="77777777" w:rsidR="00845050" w:rsidRDefault="00845050" w:rsidP="00845050"/>
    <w:p w14:paraId="26F7E04F" w14:textId="1BC2D723" w:rsidR="00A06309" w:rsidRDefault="00845050" w:rsidP="008D31BD">
      <w:pPr>
        <w:pStyle w:val="Heading1"/>
      </w:pPr>
      <w:r>
        <w:t>CERTIFICATION &amp; LICENSES</w:t>
      </w:r>
    </w:p>
    <w:p w14:paraId="0E64EB14" w14:textId="460BDBF0" w:rsidR="0070237E" w:rsidRDefault="00845050" w:rsidP="0070237E">
      <w:pPr>
        <w:pStyle w:val="Heading3"/>
      </w:pPr>
      <w:r>
        <w:t>NOV 2022</w:t>
      </w:r>
    </w:p>
    <w:p w14:paraId="509B1078" w14:textId="4DF43760" w:rsidR="00594CBF" w:rsidRDefault="00845050" w:rsidP="00594CBF">
      <w:pPr>
        <w:pStyle w:val="Heading5"/>
        <w:rPr>
          <w:color w:val="auto"/>
        </w:rPr>
      </w:pPr>
      <w:bookmarkStart w:id="1" w:name="_Hlk122078549"/>
      <w:r>
        <w:t xml:space="preserve">SALESFORCE CERTIFIED ADMINISTRATOR/ </w:t>
      </w:r>
      <w:r>
        <w:rPr>
          <w:color w:val="auto"/>
        </w:rPr>
        <w:t>Credential ID: 2725918</w:t>
      </w:r>
    </w:p>
    <w:p w14:paraId="2CFD3D1C" w14:textId="77777777" w:rsidR="00845050" w:rsidRPr="00845050" w:rsidRDefault="00845050" w:rsidP="00845050"/>
    <w:bookmarkEnd w:id="1"/>
    <w:p w14:paraId="31BE141C" w14:textId="77777777" w:rsidR="00845050" w:rsidRDefault="00845050" w:rsidP="00845050">
      <w:pPr>
        <w:pStyle w:val="Heading3"/>
      </w:pPr>
      <w:r>
        <w:t>NOV 2022</w:t>
      </w:r>
    </w:p>
    <w:p w14:paraId="01573C72" w14:textId="77777777" w:rsidR="00845050" w:rsidRPr="00845050" w:rsidRDefault="00845050" w:rsidP="00845050">
      <w:pPr>
        <w:pStyle w:val="Heading5"/>
        <w:rPr>
          <w:color w:val="auto"/>
        </w:rPr>
      </w:pPr>
      <w:r>
        <w:t xml:space="preserve">SALESFORCE CERTIFIED PLATFORM DEVELOPER-I/ </w:t>
      </w:r>
      <w:r>
        <w:rPr>
          <w:color w:val="auto"/>
        </w:rPr>
        <w:t>Credential ID: 2726297</w:t>
      </w:r>
    </w:p>
    <w:p w14:paraId="77F1D8C5" w14:textId="77777777" w:rsidR="00845050" w:rsidRDefault="00845050" w:rsidP="00845050">
      <w:pPr>
        <w:pStyle w:val="Heading5"/>
      </w:pPr>
    </w:p>
    <w:p w14:paraId="25A1A994" w14:textId="19635C78" w:rsidR="00B86E58" w:rsidRDefault="00B86E58" w:rsidP="00B86E58">
      <w:pPr>
        <w:pStyle w:val="Heading3"/>
      </w:pPr>
      <w:r>
        <w:t>NOV 2021</w:t>
      </w:r>
    </w:p>
    <w:p w14:paraId="3BC3B8EA" w14:textId="60280085" w:rsidR="00A06309" w:rsidRPr="00B86E58" w:rsidRDefault="00845050" w:rsidP="00B86E58">
      <w:pPr>
        <w:pStyle w:val="Heading5"/>
        <w:rPr>
          <w:color w:val="auto"/>
        </w:rPr>
      </w:pPr>
      <w:r>
        <w:t>NETWORKING ESSENTIALS</w:t>
      </w:r>
      <w:r w:rsidR="00B86E58">
        <w:t xml:space="preserve"> </w:t>
      </w:r>
      <w:r w:rsidR="00B86E58">
        <w:rPr>
          <w:color w:val="auto"/>
        </w:rPr>
        <w:t>Issued by Cisco</w:t>
      </w:r>
    </w:p>
    <w:sectPr w:rsidR="00A06309" w:rsidRPr="00B86E58" w:rsidSect="00F439C9">
      <w:footerReference w:type="default" r:id="rId12"/>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6384" w14:textId="77777777" w:rsidR="00910ADC" w:rsidRDefault="00910ADC" w:rsidP="00725803">
      <w:pPr>
        <w:spacing w:after="0"/>
      </w:pPr>
      <w:r>
        <w:separator/>
      </w:r>
    </w:p>
  </w:endnote>
  <w:endnote w:type="continuationSeparator" w:id="0">
    <w:p w14:paraId="39399177" w14:textId="77777777" w:rsidR="00910ADC" w:rsidRDefault="00910ADC"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92509"/>
      <w:docPartObj>
        <w:docPartGallery w:val="Page Numbers (Bottom of Page)"/>
        <w:docPartUnique/>
      </w:docPartObj>
    </w:sdtPr>
    <w:sdtEndPr>
      <w:rPr>
        <w:noProof/>
      </w:rPr>
    </w:sdtEndPr>
    <w:sdtContent>
      <w:p w14:paraId="00B11E2E" w14:textId="77777777" w:rsidR="00F439C9" w:rsidRDefault="00F439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DCD2" w14:textId="77777777" w:rsidR="00910ADC" w:rsidRDefault="00910ADC" w:rsidP="00725803">
      <w:pPr>
        <w:spacing w:after="0"/>
      </w:pPr>
      <w:r>
        <w:separator/>
      </w:r>
    </w:p>
  </w:footnote>
  <w:footnote w:type="continuationSeparator" w:id="0">
    <w:p w14:paraId="003E425E" w14:textId="77777777" w:rsidR="00910ADC" w:rsidRDefault="00910ADC"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FC1BE5"/>
    <w:multiLevelType w:val="hybridMultilevel"/>
    <w:tmpl w:val="4E7C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E58"/>
    <w:multiLevelType w:val="hybridMultilevel"/>
    <w:tmpl w:val="EA9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351B0"/>
    <w:multiLevelType w:val="hybridMultilevel"/>
    <w:tmpl w:val="43C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E7E6A"/>
    <w:multiLevelType w:val="hybridMultilevel"/>
    <w:tmpl w:val="1D92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F01CBD"/>
    <w:multiLevelType w:val="hybridMultilevel"/>
    <w:tmpl w:val="56C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660225">
    <w:abstractNumId w:val="13"/>
  </w:num>
  <w:num w:numId="2" w16cid:durableId="279799160">
    <w:abstractNumId w:val="7"/>
  </w:num>
  <w:num w:numId="3" w16cid:durableId="1613243033">
    <w:abstractNumId w:val="6"/>
  </w:num>
  <w:num w:numId="4" w16cid:durableId="1155339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319867">
    <w:abstractNumId w:val="8"/>
  </w:num>
  <w:num w:numId="6" w16cid:durableId="154801580">
    <w:abstractNumId w:val="14"/>
  </w:num>
  <w:num w:numId="7" w16cid:durableId="1512337957">
    <w:abstractNumId w:val="5"/>
  </w:num>
  <w:num w:numId="8" w16cid:durableId="1148474944">
    <w:abstractNumId w:val="4"/>
  </w:num>
  <w:num w:numId="9" w16cid:durableId="324018044">
    <w:abstractNumId w:val="3"/>
  </w:num>
  <w:num w:numId="10" w16cid:durableId="1353722441">
    <w:abstractNumId w:val="2"/>
  </w:num>
  <w:num w:numId="11" w16cid:durableId="765226847">
    <w:abstractNumId w:val="1"/>
  </w:num>
  <w:num w:numId="12" w16cid:durableId="1171798427">
    <w:abstractNumId w:val="0"/>
  </w:num>
  <w:num w:numId="13" w16cid:durableId="1720739284">
    <w:abstractNumId w:val="15"/>
  </w:num>
  <w:num w:numId="14" w16cid:durableId="1131022069">
    <w:abstractNumId w:val="9"/>
  </w:num>
  <w:num w:numId="15" w16cid:durableId="1579244157">
    <w:abstractNumId w:val="10"/>
  </w:num>
  <w:num w:numId="16" w16cid:durableId="723719593">
    <w:abstractNumId w:val="11"/>
  </w:num>
  <w:num w:numId="17" w16cid:durableId="1572497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84"/>
    <w:rsid w:val="00012B5D"/>
    <w:rsid w:val="00025E77"/>
    <w:rsid w:val="00027312"/>
    <w:rsid w:val="00061AE7"/>
    <w:rsid w:val="000645F2"/>
    <w:rsid w:val="00067AE4"/>
    <w:rsid w:val="00077FC3"/>
    <w:rsid w:val="00082F03"/>
    <w:rsid w:val="000835A0"/>
    <w:rsid w:val="000934A2"/>
    <w:rsid w:val="000B32D7"/>
    <w:rsid w:val="001151D5"/>
    <w:rsid w:val="00144D98"/>
    <w:rsid w:val="00197458"/>
    <w:rsid w:val="001B0955"/>
    <w:rsid w:val="00227784"/>
    <w:rsid w:val="0023705D"/>
    <w:rsid w:val="00250A31"/>
    <w:rsid w:val="00251C13"/>
    <w:rsid w:val="002922D0"/>
    <w:rsid w:val="00340B03"/>
    <w:rsid w:val="00380AE7"/>
    <w:rsid w:val="00395B60"/>
    <w:rsid w:val="003A6943"/>
    <w:rsid w:val="00410BA2"/>
    <w:rsid w:val="00434074"/>
    <w:rsid w:val="0046391B"/>
    <w:rsid w:val="00463C3B"/>
    <w:rsid w:val="004937AE"/>
    <w:rsid w:val="004E2970"/>
    <w:rsid w:val="005026DD"/>
    <w:rsid w:val="00513EFC"/>
    <w:rsid w:val="0052113B"/>
    <w:rsid w:val="005311CA"/>
    <w:rsid w:val="00564951"/>
    <w:rsid w:val="00573BF9"/>
    <w:rsid w:val="00594CBF"/>
    <w:rsid w:val="005A1DA6"/>
    <w:rsid w:val="005A4A49"/>
    <w:rsid w:val="005A5DBE"/>
    <w:rsid w:val="005B13C9"/>
    <w:rsid w:val="005B1D68"/>
    <w:rsid w:val="005C71B0"/>
    <w:rsid w:val="00611B37"/>
    <w:rsid w:val="006252B4"/>
    <w:rsid w:val="00646BA2"/>
    <w:rsid w:val="00675EA0"/>
    <w:rsid w:val="006C08A0"/>
    <w:rsid w:val="006C47D8"/>
    <w:rsid w:val="006D2D08"/>
    <w:rsid w:val="006F26A2"/>
    <w:rsid w:val="0070237E"/>
    <w:rsid w:val="00725803"/>
    <w:rsid w:val="00725CB5"/>
    <w:rsid w:val="007307A3"/>
    <w:rsid w:val="00752315"/>
    <w:rsid w:val="00753483"/>
    <w:rsid w:val="0078622E"/>
    <w:rsid w:val="00796DD7"/>
    <w:rsid w:val="007C211F"/>
    <w:rsid w:val="007C26CB"/>
    <w:rsid w:val="007F3012"/>
    <w:rsid w:val="00802519"/>
    <w:rsid w:val="00845050"/>
    <w:rsid w:val="00857E6B"/>
    <w:rsid w:val="00862E3D"/>
    <w:rsid w:val="008968C4"/>
    <w:rsid w:val="008D31BD"/>
    <w:rsid w:val="008D7C1C"/>
    <w:rsid w:val="00910ADC"/>
    <w:rsid w:val="0092291B"/>
    <w:rsid w:val="00932D92"/>
    <w:rsid w:val="0094328C"/>
    <w:rsid w:val="0095272C"/>
    <w:rsid w:val="00972024"/>
    <w:rsid w:val="009C6E49"/>
    <w:rsid w:val="009F04D2"/>
    <w:rsid w:val="009F2BA7"/>
    <w:rsid w:val="009F6DA0"/>
    <w:rsid w:val="00A01182"/>
    <w:rsid w:val="00A06309"/>
    <w:rsid w:val="00A177B3"/>
    <w:rsid w:val="00AD13CB"/>
    <w:rsid w:val="00AD3FD8"/>
    <w:rsid w:val="00B04D2E"/>
    <w:rsid w:val="00B370A8"/>
    <w:rsid w:val="00B67F63"/>
    <w:rsid w:val="00B86E58"/>
    <w:rsid w:val="00BC142B"/>
    <w:rsid w:val="00BC7376"/>
    <w:rsid w:val="00BD669A"/>
    <w:rsid w:val="00C13F2B"/>
    <w:rsid w:val="00C43D65"/>
    <w:rsid w:val="00C84833"/>
    <w:rsid w:val="00C9044F"/>
    <w:rsid w:val="00C91F90"/>
    <w:rsid w:val="00CB39FF"/>
    <w:rsid w:val="00CF4C77"/>
    <w:rsid w:val="00D2420D"/>
    <w:rsid w:val="00D30382"/>
    <w:rsid w:val="00D413F9"/>
    <w:rsid w:val="00D44E50"/>
    <w:rsid w:val="00D90060"/>
    <w:rsid w:val="00D91031"/>
    <w:rsid w:val="00D92B95"/>
    <w:rsid w:val="00DC6B2F"/>
    <w:rsid w:val="00E03F71"/>
    <w:rsid w:val="00E154B5"/>
    <w:rsid w:val="00E232F0"/>
    <w:rsid w:val="00E52791"/>
    <w:rsid w:val="00E83195"/>
    <w:rsid w:val="00EF79AD"/>
    <w:rsid w:val="00F00A4F"/>
    <w:rsid w:val="00F06684"/>
    <w:rsid w:val="00F33CD8"/>
    <w:rsid w:val="00F439C9"/>
    <w:rsid w:val="00FB50AD"/>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C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2E"/>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semiHidden/>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AE7"/>
    <w:pPr>
      <w:spacing w:after="0"/>
    </w:pPr>
  </w:style>
  <w:style w:type="character" w:customStyle="1" w:styleId="HeaderChar">
    <w:name w:val="Header Char"/>
    <w:basedOn w:val="DefaultParagraphFont"/>
    <w:link w:val="Header"/>
    <w:uiPriority w:val="99"/>
    <w:rsid w:val="00B04D2E"/>
  </w:style>
  <w:style w:type="paragraph" w:styleId="Footer">
    <w:name w:val="footer"/>
    <w:basedOn w:val="Normal"/>
    <w:link w:val="FooterChar"/>
    <w:uiPriority w:val="99"/>
    <w:semiHidden/>
    <w:rsid w:val="00380AE7"/>
    <w:pPr>
      <w:spacing w:after="0"/>
    </w:pPr>
  </w:style>
  <w:style w:type="character" w:customStyle="1" w:styleId="FooterChar">
    <w:name w:val="Footer Char"/>
    <w:basedOn w:val="DefaultParagraphFont"/>
    <w:link w:val="Footer"/>
    <w:uiPriority w:val="99"/>
    <w:semiHidden/>
    <w:rsid w:val="00B04D2E"/>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semiHidden/>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semiHidden/>
    <w:rsid w:val="00B04D2E"/>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1"/>
    <w:rsid w:val="00012B5D"/>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99"/>
    <w:qFormat/>
    <w:rsid w:val="000B32D7"/>
    <w:pPr>
      <w:spacing w:before="40" w:after="0"/>
      <w:contextualSpacing/>
      <w:jc w:val="right"/>
    </w:pPr>
    <w:rPr>
      <w:sz w:val="18"/>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B04D2E"/>
    <w:rPr>
      <w:rFonts w:asciiTheme="majorHAnsi" w:eastAsiaTheme="majorEastAsia" w:hAnsiTheme="majorHAnsi" w:cstheme="majorBidi"/>
      <w:i/>
      <w:iCs/>
      <w:color w:val="005E80" w:themeColor="accent1" w:themeShade="BF"/>
    </w:rPr>
  </w:style>
  <w:style w:type="paragraph" w:styleId="ListNumber">
    <w:name w:val="List Number"/>
    <w:basedOn w:val="Normal"/>
    <w:uiPriority w:val="11"/>
    <w:semiHidden/>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Normal"/>
    <w:link w:val="BodyTextFirstIndentChar"/>
    <w:uiPriority w:val="99"/>
    <w:semiHidden/>
    <w:unhideWhenUsed/>
    <w:rsid w:val="00012B5D"/>
    <w:pPr>
      <w:ind w:firstLine="360"/>
    </w:pPr>
  </w:style>
  <w:style w:type="character" w:customStyle="1" w:styleId="BodyTextFirstIndentChar">
    <w:name w:val="Body Text First Indent Char"/>
    <w:basedOn w:val="DefaultParagraphFont"/>
    <w:link w:val="BodyTextFirstIndent"/>
    <w:uiPriority w:val="99"/>
    <w:semiHidden/>
    <w:rsid w:val="00012B5D"/>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99"/>
    <w:qFormat/>
    <w:rsid w:val="007307A3"/>
    <w:pPr>
      <w:spacing w:after="40"/>
      <w:jc w:val="center"/>
    </w:pPr>
    <w:rPr>
      <w:color w:val="4C4C4C" w:themeColor="text2" w:themeTint="BF"/>
    </w:rPr>
  </w:style>
  <w:style w:type="character" w:customStyle="1" w:styleId="vanity-namedomain">
    <w:name w:val="vanity-name__domain"/>
    <w:basedOn w:val="DefaultParagraphFont"/>
    <w:rsid w:val="00F06684"/>
  </w:style>
  <w:style w:type="character" w:customStyle="1" w:styleId="break-words">
    <w:name w:val="break-words"/>
    <w:basedOn w:val="DefaultParagraphFont"/>
    <w:rsid w:val="00F0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em\AppData\Roaming\Microsoft\Templates\Human%20resources%20resume.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E5732D-675C-4563-90FA-A51DC1619D1A}">
  <ds:schemaRefs>
    <ds:schemaRef ds:uri="http://schemas.microsoft.com/sharepoint/v3/contenttype/forms"/>
  </ds:schemaRefs>
</ds:datastoreItem>
</file>

<file path=customXml/itemProps3.xml><?xml version="1.0" encoding="utf-8"?>
<ds:datastoreItem xmlns:ds="http://schemas.openxmlformats.org/officeDocument/2006/customXml" ds:itemID="{593AC855-ABB7-4F6B-85A3-963BBBF4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20A1D-9C02-42E2-B6FA-2D2BF2E7AA8E}">
  <ds:schemaRefs>
    <ds:schemaRef ds:uri="http://schemas.openxmlformats.org/officeDocument/2006/bibliography"/>
  </ds:schemaRefs>
</ds:datastoreItem>
</file>

<file path=customXml/itemProps5.xml><?xml version="1.0" encoding="utf-8"?>
<ds:datastoreItem xmlns:ds="http://schemas.openxmlformats.org/officeDocument/2006/customXml" ds:itemID="{1C58757B-2BE8-4D41-BB30-872E62D736E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2022-12-16T13:26:00Z</dcterms:created>
  <dcterms:modified xsi:type="dcterms:W3CDTF">2022-12-19T18:17:00Z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