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33E5F807" w14:textId="77777777" w:rsidTr="00062AE6">
        <w:trPr>
          <w:trHeight w:val="4410"/>
        </w:trPr>
        <w:tc>
          <w:tcPr>
            <w:tcW w:w="3600" w:type="dxa"/>
            <w:vAlign w:val="bottom"/>
          </w:tcPr>
          <w:p w14:paraId="74F0F22F" w14:textId="54F41FA1" w:rsidR="001B2ABD" w:rsidRDefault="001B2ABD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DD442B5" wp14:editId="35196A1E">
                      <wp:extent cx="2095500" cy="2152650"/>
                      <wp:effectExtent l="19050" t="19050" r="38100" b="38100"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2152650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93AAA83" id="Oval 2" o:spid="_x0000_s1026" alt="Title: Professional Headshot of Man" style="width:165pt;height:16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" strokecolor="#94b6d2 [3204]" strokeweight="5pt">
                      <v:fill r:id="rId10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5A87E398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14ED8A86" w14:textId="77777777" w:rsidR="001B2ABD" w:rsidRDefault="001825A0" w:rsidP="004F24A9">
            <w:pPr>
              <w:pStyle w:val="Title"/>
            </w:pPr>
            <w:r>
              <w:t>g rakesh</w:t>
            </w:r>
          </w:p>
          <w:p w14:paraId="04BBCE4C" w14:textId="4841873A" w:rsidR="004F24A9" w:rsidRPr="004F24A9" w:rsidRDefault="004F24A9" w:rsidP="004F24A9"/>
        </w:tc>
      </w:tr>
      <w:tr w:rsidR="001B2ABD" w14:paraId="4DCAF343" w14:textId="77777777" w:rsidTr="00062AE6">
        <w:tc>
          <w:tcPr>
            <w:tcW w:w="3600" w:type="dxa"/>
          </w:tcPr>
          <w:sdt>
            <w:sdtPr>
              <w:id w:val="-1711873194"/>
              <w:placeholder>
                <w:docPart w:val="80759A5FDE5B4824A5AB6790D9DB3B58"/>
              </w:placeholder>
              <w:temporary/>
              <w:showingPlcHdr/>
              <w15:appearance w15:val="hidden"/>
            </w:sdtPr>
            <w:sdtEndPr/>
            <w:sdtContent>
              <w:p w14:paraId="1868E3C9" w14:textId="77777777"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06E98B89" w14:textId="2BF56EF3" w:rsidR="00036450" w:rsidRDefault="00CD73E7" w:rsidP="00CD73E7">
            <w:r>
              <w:t>Since I am a fresher, I am looking forward to getting started with building my career. I am passionate about software engineer.</w:t>
            </w:r>
          </w:p>
          <w:p w14:paraId="01AE2A76" w14:textId="119F9D9A" w:rsidR="00CD73E7" w:rsidRDefault="00CD73E7" w:rsidP="00CD73E7"/>
          <w:p w14:paraId="336DE149" w14:textId="79DB90E0" w:rsidR="00CD73E7" w:rsidRDefault="00CD73E7" w:rsidP="00CD73E7">
            <w:r>
              <w:t>I sincerely believe that persistence, patience, smartness, creative thinking, enthusiastic and hard work are key to success.</w:t>
            </w:r>
          </w:p>
          <w:p w14:paraId="489AC2B6" w14:textId="77777777" w:rsidR="00036450" w:rsidRDefault="00036450" w:rsidP="00036450"/>
          <w:sdt>
            <w:sdtPr>
              <w:id w:val="-1954003311"/>
              <w:placeholder>
                <w:docPart w:val="D37B27938D444C549F53B54884C06C77"/>
              </w:placeholder>
              <w:temporary/>
              <w:showingPlcHdr/>
              <w15:appearance w15:val="hidden"/>
            </w:sdtPr>
            <w:sdtEndPr/>
            <w:sdtContent>
              <w:p w14:paraId="742CA5F1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317707C5CAD94F0E87A8F745DE8EBC33"/>
              </w:placeholder>
              <w:temporary/>
              <w:showingPlcHdr/>
              <w15:appearance w15:val="hidden"/>
            </w:sdtPr>
            <w:sdtEndPr/>
            <w:sdtContent>
              <w:p w14:paraId="6FE708FB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0D507DE6" w14:textId="43BA77FD" w:rsidR="004D3011" w:rsidRDefault="004F24A9" w:rsidP="004D3011">
            <w:r>
              <w:t>91-8639711088</w:t>
            </w:r>
          </w:p>
          <w:p w14:paraId="63FA85A4" w14:textId="77777777" w:rsidR="004D3011" w:rsidRPr="004D3011" w:rsidRDefault="004D3011" w:rsidP="004D3011"/>
          <w:sdt>
            <w:sdtPr>
              <w:id w:val="67859272"/>
              <w:placeholder>
                <w:docPart w:val="4A92AEB072DB4377A3A52A1E6A1F9E4B"/>
              </w:placeholder>
              <w:temporary/>
              <w:showingPlcHdr/>
              <w15:appearance w15:val="hidden"/>
            </w:sdtPr>
            <w:sdtEndPr/>
            <w:sdtContent>
              <w:p w14:paraId="1CE5E169" w14:textId="77777777" w:rsidR="004D3011" w:rsidRDefault="004D3011" w:rsidP="004D3011">
                <w:r w:rsidRPr="004D3011">
                  <w:t>WEBSITE:</w:t>
                </w:r>
              </w:p>
            </w:sdtContent>
          </w:sdt>
          <w:sdt>
            <w:sdtPr>
              <w:id w:val="-720132143"/>
              <w:placeholder>
                <w:docPart w:val="67A27114B18A42CBAD5A038F0D5047ED"/>
              </w:placeholder>
              <w:temporary/>
              <w:showingPlcHdr/>
              <w15:appearance w15:val="hidden"/>
            </w:sdtPr>
            <w:sdtEndPr/>
            <w:sdtContent>
              <w:p w14:paraId="3A054426" w14:textId="77777777" w:rsidR="004D3011" w:rsidRDefault="00E4381A" w:rsidP="004D3011">
                <w:r>
                  <w:t>Website goes here</w:t>
                </w:r>
              </w:p>
            </w:sdtContent>
          </w:sdt>
          <w:p w14:paraId="771438D2" w14:textId="77777777" w:rsidR="004D3011" w:rsidRDefault="004D3011" w:rsidP="004D3011"/>
          <w:sdt>
            <w:sdtPr>
              <w:id w:val="-240260293"/>
              <w:placeholder>
                <w:docPart w:val="F1B9403A903A47A99F534164A17E38C4"/>
              </w:placeholder>
              <w:temporary/>
              <w:showingPlcHdr/>
              <w15:appearance w15:val="hidden"/>
            </w:sdtPr>
            <w:sdtEndPr/>
            <w:sdtContent>
              <w:p w14:paraId="5DD4DA61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49CAB273" w14:textId="553A36D1" w:rsidR="00036450" w:rsidRPr="00E4381A" w:rsidRDefault="004F24A9" w:rsidP="004D3011">
            <w:pPr>
              <w:rPr>
                <w:rStyle w:val="Hyperlink"/>
              </w:rPr>
            </w:pPr>
            <w:r>
              <w:t>rakeshaurora9@gmail.com</w:t>
            </w:r>
          </w:p>
          <w:sdt>
            <w:sdtPr>
              <w:id w:val="-1444214663"/>
              <w:placeholder>
                <w:docPart w:val="B990E94C706C402DB012306777935CA5"/>
              </w:placeholder>
              <w:temporary/>
              <w:showingPlcHdr/>
              <w15:appearance w15:val="hidden"/>
            </w:sdtPr>
            <w:sdtEndPr/>
            <w:sdtContent>
              <w:p w14:paraId="002CBF3F" w14:textId="77777777" w:rsidR="004D3011" w:rsidRPr="00CB0055" w:rsidRDefault="00CB0055" w:rsidP="00CB0055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14:paraId="4FB182B7" w14:textId="3414D0B9" w:rsidR="004D3011" w:rsidRDefault="004F24A9" w:rsidP="004D3011">
            <w:r>
              <w:t>ART</w:t>
            </w:r>
          </w:p>
          <w:p w14:paraId="67F09479" w14:textId="4CDA8C88" w:rsidR="004D3011" w:rsidRDefault="004F24A9" w:rsidP="004D3011">
            <w:r>
              <w:t>Lessening music</w:t>
            </w:r>
          </w:p>
          <w:p w14:paraId="39B90304" w14:textId="51B0DCED" w:rsidR="004D3011" w:rsidRPr="004D3011" w:rsidRDefault="004D3011" w:rsidP="000350DD"/>
        </w:tc>
        <w:tc>
          <w:tcPr>
            <w:tcW w:w="720" w:type="dxa"/>
          </w:tcPr>
          <w:p w14:paraId="09B57EC2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BE1FB583F7EB40A8829A5FADFE0EFD27"/>
              </w:placeholder>
              <w:temporary/>
              <w:showingPlcHdr/>
              <w15:appearance w15:val="hidden"/>
            </w:sdtPr>
            <w:sdtEndPr/>
            <w:sdtContent>
              <w:p w14:paraId="12CC84D6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4B10CD99" w14:textId="0FD30E83" w:rsidR="00036450" w:rsidRPr="00036450" w:rsidRDefault="001825A0" w:rsidP="00B359E4">
            <w:pPr>
              <w:pStyle w:val="Heading4"/>
            </w:pPr>
            <w:r>
              <w:t xml:space="preserve">Aurora’s Technological </w:t>
            </w:r>
            <w:r w:rsidR="00E721BD">
              <w:t>a</w:t>
            </w:r>
            <w:r>
              <w:t>nd Research Institute</w:t>
            </w:r>
          </w:p>
          <w:p w14:paraId="5EAC47D6" w14:textId="25365A88" w:rsidR="00036450" w:rsidRPr="00B359E4" w:rsidRDefault="001825A0" w:rsidP="00B359E4">
            <w:pPr>
              <w:pStyle w:val="Date"/>
            </w:pPr>
            <w:r>
              <w:t>2014</w:t>
            </w:r>
            <w:r w:rsidR="00036450" w:rsidRPr="00B359E4">
              <w:t xml:space="preserve"> - </w:t>
            </w:r>
            <w:r>
              <w:t>2018</w:t>
            </w:r>
          </w:p>
          <w:p w14:paraId="124CD41B" w14:textId="53519DA1" w:rsidR="004D3011" w:rsidRDefault="001825A0" w:rsidP="00036450">
            <w:r>
              <w:t xml:space="preserve">BTECH </w:t>
            </w:r>
            <w:r w:rsidR="00E721BD">
              <w:t xml:space="preserve"> </w:t>
            </w:r>
            <w:r>
              <w:t xml:space="preserve"> </w:t>
            </w:r>
            <w:r w:rsidR="00E721BD">
              <w:t>ECE</w:t>
            </w:r>
            <w:r w:rsidR="00062AE6">
              <w:t>.</w:t>
            </w:r>
          </w:p>
          <w:p w14:paraId="2871D0D9" w14:textId="77777777" w:rsidR="00036450" w:rsidRDefault="00036450" w:rsidP="00036450"/>
          <w:p w14:paraId="3165E1C9" w14:textId="06E917CD" w:rsidR="00036450" w:rsidRPr="00B359E4" w:rsidRDefault="001825A0" w:rsidP="00B359E4">
            <w:pPr>
              <w:pStyle w:val="Heading4"/>
            </w:pPr>
            <w:r>
              <w:t>Narayana Junior College</w:t>
            </w:r>
          </w:p>
          <w:p w14:paraId="2C93A467" w14:textId="4A2BF336" w:rsidR="00036450" w:rsidRPr="00B359E4" w:rsidRDefault="001825A0" w:rsidP="00B359E4">
            <w:pPr>
              <w:pStyle w:val="Date"/>
            </w:pPr>
            <w:r>
              <w:t>2012</w:t>
            </w:r>
            <w:r w:rsidR="00036450" w:rsidRPr="00B359E4">
              <w:t xml:space="preserve"> - </w:t>
            </w:r>
            <w:r>
              <w:t>2014</w:t>
            </w:r>
          </w:p>
          <w:p w14:paraId="3716C8BA" w14:textId="69DBDBC5" w:rsidR="00036450" w:rsidRDefault="001825A0" w:rsidP="00036450">
            <w:r>
              <w:t>INTERMEDIATE</w:t>
            </w:r>
            <w:r w:rsidR="00E721BD">
              <w:t xml:space="preserve">   with   80%.</w:t>
            </w:r>
          </w:p>
          <w:p w14:paraId="58FFE73E" w14:textId="6C571CFF" w:rsidR="001825A0" w:rsidRDefault="001825A0" w:rsidP="00036450"/>
          <w:p w14:paraId="65005CEB" w14:textId="7FE0AF04" w:rsidR="001825A0" w:rsidRDefault="001825A0" w:rsidP="00036450">
            <w:pPr>
              <w:rPr>
                <w:b/>
                <w:bCs/>
                <w:szCs w:val="18"/>
              </w:rPr>
            </w:pPr>
            <w:r w:rsidRPr="00E721BD">
              <w:rPr>
                <w:b/>
                <w:bCs/>
                <w:szCs w:val="18"/>
              </w:rPr>
              <w:t xml:space="preserve">GEETHA </w:t>
            </w:r>
            <w:r w:rsidR="00E721BD" w:rsidRPr="00E721BD">
              <w:rPr>
                <w:b/>
                <w:bCs/>
                <w:szCs w:val="18"/>
              </w:rPr>
              <w:t>HIGH SCHOOL</w:t>
            </w:r>
          </w:p>
          <w:p w14:paraId="3AA6D405" w14:textId="6C584C01" w:rsidR="00E721BD" w:rsidRDefault="00E721BD" w:rsidP="00036450">
            <w:pPr>
              <w:rPr>
                <w:szCs w:val="18"/>
              </w:rPr>
            </w:pPr>
            <w:r>
              <w:rPr>
                <w:szCs w:val="18"/>
              </w:rPr>
              <w:t>2012</w:t>
            </w:r>
          </w:p>
          <w:p w14:paraId="1268A832" w14:textId="328B008A" w:rsidR="00E721BD" w:rsidRPr="00E721BD" w:rsidRDefault="00E721BD" w:rsidP="00036450">
            <w:pPr>
              <w:rPr>
                <w:szCs w:val="18"/>
              </w:rPr>
            </w:pPr>
            <w:r>
              <w:rPr>
                <w:szCs w:val="18"/>
              </w:rPr>
              <w:t>SSC   with 9.2 GPA.</w:t>
            </w:r>
          </w:p>
          <w:sdt>
            <w:sdtPr>
              <w:id w:val="1001553383"/>
              <w:placeholder>
                <w:docPart w:val="6971FE468A8B4E58A2A056B23F9B4243"/>
              </w:placeholder>
              <w:temporary/>
              <w:showingPlcHdr/>
              <w15:appearance w15:val="hidden"/>
            </w:sdtPr>
            <w:sdtEndPr/>
            <w:sdtContent>
              <w:p w14:paraId="2E1E0ADD" w14:textId="32ED5DF4" w:rsidR="00036450" w:rsidRPr="001825A0" w:rsidRDefault="00036450" w:rsidP="001825A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51938DE9" w14:textId="77777777" w:rsidR="004D3011" w:rsidRDefault="004D3011" w:rsidP="00036450"/>
          <w:p w14:paraId="24B80461" w14:textId="2C8DF628" w:rsidR="004D3011" w:rsidRPr="004D3011" w:rsidRDefault="00E721BD" w:rsidP="00B359E4">
            <w:pPr>
              <w:pStyle w:val="Heading4"/>
              <w:rPr>
                <w:bCs/>
              </w:rPr>
            </w:pPr>
            <w:proofErr w:type="gramStart"/>
            <w:r>
              <w:t>Electronics</w:t>
            </w:r>
            <w:r w:rsidR="000350DD">
              <w:t xml:space="preserve"> </w:t>
            </w:r>
            <w:r>
              <w:t xml:space="preserve"> Corporation</w:t>
            </w:r>
            <w:proofErr w:type="gramEnd"/>
            <w:r w:rsidR="000350DD">
              <w:t xml:space="preserve"> </w:t>
            </w:r>
            <w:r>
              <w:t xml:space="preserve"> Of </w:t>
            </w:r>
            <w:r w:rsidR="00CD73E7">
              <w:t xml:space="preserve"> </w:t>
            </w:r>
            <w:r>
              <w:t>India</w:t>
            </w:r>
            <w:r w:rsidR="00CD73E7">
              <w:t xml:space="preserve"> </w:t>
            </w:r>
            <w:r>
              <w:t xml:space="preserve"> Limited</w:t>
            </w:r>
            <w:r w:rsidR="004D3011" w:rsidRPr="004D3011">
              <w:t xml:space="preserve">  </w:t>
            </w:r>
            <w:r>
              <w:t>Internship</w:t>
            </w:r>
          </w:p>
          <w:p w14:paraId="428CC3D2" w14:textId="6BF2A7A6" w:rsidR="004D3011" w:rsidRPr="004D3011" w:rsidRDefault="00E721BD" w:rsidP="00B359E4">
            <w:pPr>
              <w:pStyle w:val="Date"/>
            </w:pPr>
            <w:r>
              <w:t>June,2017</w:t>
            </w:r>
            <w:r w:rsidR="004D3011" w:rsidRPr="004D3011">
              <w:t>–</w:t>
            </w:r>
            <w:r>
              <w:t>July,2017</w:t>
            </w:r>
          </w:p>
          <w:p w14:paraId="7CA09790" w14:textId="5621B2F4" w:rsidR="004D3011" w:rsidRPr="001825A0" w:rsidRDefault="00E721BD" w:rsidP="001825A0">
            <w:r>
              <w:t xml:space="preserve">Did a project work in “Embedded </w:t>
            </w:r>
            <w:proofErr w:type="gramStart"/>
            <w:r>
              <w:t>systems”</w:t>
            </w:r>
            <w:proofErr w:type="gramEnd"/>
            <w:r w:rsidR="000350DD">
              <w:t xml:space="preserve">       </w:t>
            </w:r>
            <w:r>
              <w:t xml:space="preserve"> </w:t>
            </w:r>
          </w:p>
          <w:p w14:paraId="37E36181" w14:textId="77777777" w:rsidR="004D3011" w:rsidRDefault="004D3011" w:rsidP="00036450"/>
          <w:sdt>
            <w:sdtPr>
              <w:id w:val="1669594239"/>
              <w:placeholder>
                <w:docPart w:val="FBABA35B0FA34D79A206AD1F47B8E53E"/>
              </w:placeholder>
              <w:temporary/>
              <w:showingPlcHdr/>
              <w15:appearance w15:val="hidden"/>
            </w:sdtPr>
            <w:sdtEndPr/>
            <w:sdtContent>
              <w:p w14:paraId="292064D0" w14:textId="77777777" w:rsidR="00036450" w:rsidRDefault="00180329" w:rsidP="00036450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43F8BD51" w14:textId="77777777" w:rsidR="00036450" w:rsidRDefault="00112054" w:rsidP="004D3011">
            <w:pPr>
              <w:rPr>
                <w:noProof/>
                <w:color w:val="000000" w:themeColor="text1"/>
              </w:rPr>
            </w:pPr>
            <w:r w:rsidRPr="00B90CEF">
              <w:rPr>
                <w:noProof/>
                <w:color w:val="000000" w:themeColor="text1"/>
              </w:rPr>
              <w:drawing>
                <wp:inline distT="0" distB="0" distL="0" distR="0" wp14:anchorId="30919E7C" wp14:editId="5BCA3586">
                  <wp:extent cx="1985010" cy="161925"/>
                  <wp:effectExtent l="0" t="0" r="0" b="0"/>
                  <wp:docPr id="12" name="Chart 12" descr="skills chart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14:paraId="2FE9F538" w14:textId="37EBEB6C" w:rsidR="004F24A9" w:rsidRDefault="004F24A9" w:rsidP="004F24A9">
            <w:proofErr w:type="gramStart"/>
            <w:r>
              <w:t>M</w:t>
            </w:r>
            <w:r w:rsidR="000350DD">
              <w:t>y</w:t>
            </w:r>
            <w:r>
              <w:t>SQL ,</w:t>
            </w:r>
            <w:proofErr w:type="gramEnd"/>
            <w:r>
              <w:t xml:space="preserve"> SQL , PYTHON , EXCEL , MSOFFICE </w:t>
            </w:r>
          </w:p>
          <w:p w14:paraId="315349D4" w14:textId="63441FCF" w:rsidR="004F24A9" w:rsidRDefault="004F24A9" w:rsidP="004F24A9"/>
          <w:p w14:paraId="63EA0363" w14:textId="70783308" w:rsidR="004F24A9" w:rsidRDefault="004F24A9" w:rsidP="004F24A9"/>
          <w:p w14:paraId="394A6583" w14:textId="67DEDCB7" w:rsidR="004F24A9" w:rsidRPr="004F24A9" w:rsidRDefault="00062AE6" w:rsidP="004F24A9">
            <w:r w:rsidRPr="00062AE6">
              <w:rPr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ACHIEVEMENTS</w:t>
            </w:r>
            <w:r w:rsidR="00902266">
              <w:rPr>
                <w14:textOutline w14:w="9525" w14:cap="rnd" w14:cmpd="sng" w14:algn="ctr">
                  <w14:solidFill>
                    <w14:srgbClr w14:val="00B0F0"/>
                  </w14:solidFill>
                  <w14:prstDash w14:val="solid"/>
                  <w14:bevel/>
                </w14:textOutline>
              </w:rPr>
              <w:pict w14:anchorId="190B76F6">
                <v:rect id="_x0000_i1025" style="width:516.25pt;height:1pt" o:hrpct="956" o:hralign="right" o:hrstd="t" o:hrnoshade="t" o:hr="t" fillcolor="#94b6d2 [3204]" stroked="f"/>
              </w:pict>
            </w:r>
          </w:p>
          <w:p w14:paraId="0771B450" w14:textId="0ECAE6F8" w:rsidR="004F24A9" w:rsidRPr="004F24A9" w:rsidRDefault="004F24A9" w:rsidP="004F24A9">
            <w:pPr>
              <w:rPr>
                <w:b/>
                <w:bCs/>
                <w:noProof/>
                <w:color w:val="000000" w:themeColor="text1"/>
                <w:u w:val="single"/>
              </w:rPr>
            </w:pPr>
          </w:p>
          <w:p w14:paraId="5CF3E749" w14:textId="0BB84EBC" w:rsidR="004F24A9" w:rsidRDefault="00062AE6" w:rsidP="00062AE6">
            <w:r>
              <w:t>Certified in python from</w:t>
            </w:r>
            <w:r w:rsidR="000350DD">
              <w:t xml:space="preserve">  </w:t>
            </w:r>
            <w:r>
              <w:t xml:space="preserve"> </w:t>
            </w:r>
            <w:r w:rsidR="00CD73E7">
              <w:t>L</w:t>
            </w:r>
            <w:r>
              <w:t>ets</w:t>
            </w:r>
            <w:r w:rsidR="000350DD">
              <w:t xml:space="preserve"> </w:t>
            </w:r>
            <w:r w:rsidR="00CD73E7">
              <w:t>U</w:t>
            </w:r>
            <w:r>
              <w:t>pgrade (skill</w:t>
            </w:r>
            <w:r w:rsidR="000350DD">
              <w:t xml:space="preserve"> I</w:t>
            </w:r>
            <w:r>
              <w:t>ndia).</w:t>
            </w:r>
          </w:p>
          <w:p w14:paraId="44D2317B" w14:textId="4EC1063D" w:rsidR="00062AE6" w:rsidRDefault="00062AE6" w:rsidP="00062AE6"/>
          <w:p w14:paraId="5E1921BC" w14:textId="2643A25B" w:rsidR="00062AE6" w:rsidRDefault="00062AE6" w:rsidP="00062AE6">
            <w:proofErr w:type="spellStart"/>
            <w:r>
              <w:t>D</w:t>
            </w:r>
            <w:r w:rsidR="000350DD">
              <w:t>igitho</w:t>
            </w:r>
            <w:r>
              <w:t>n</w:t>
            </w:r>
            <w:proofErr w:type="spellEnd"/>
            <w:r>
              <w:t xml:space="preserve"> certified trainer by (Telangana</w:t>
            </w:r>
            <w:r w:rsidR="00183C60">
              <w:t xml:space="preserve"> information technology association</w:t>
            </w:r>
            <w:r>
              <w:t>)</w:t>
            </w:r>
            <w:r w:rsidR="00183C60">
              <w:t>.</w:t>
            </w:r>
          </w:p>
          <w:p w14:paraId="0EFB67FB" w14:textId="206E4FF6" w:rsidR="00183C60" w:rsidRDefault="00183C60" w:rsidP="00062AE6"/>
          <w:p w14:paraId="42FE4498" w14:textId="382E95BF" w:rsidR="00183C60" w:rsidRDefault="00183C60" w:rsidP="00062AE6">
            <w:r>
              <w:t xml:space="preserve">Award taken by Director sir &amp; film director </w:t>
            </w:r>
            <w:r w:rsidR="00CD73E7">
              <w:t>Harish Shankar</w:t>
            </w:r>
            <w:r>
              <w:t xml:space="preserve"> for dance in college first place among all branches</w:t>
            </w:r>
            <w:r w:rsidR="00CD73E7">
              <w:t>.</w:t>
            </w:r>
          </w:p>
          <w:p w14:paraId="631B2BD1" w14:textId="4AEC9F51" w:rsidR="00CD73E7" w:rsidRDefault="00CD73E7" w:rsidP="00062AE6">
            <w:r>
              <w:t xml:space="preserve"> </w:t>
            </w:r>
          </w:p>
          <w:p w14:paraId="3A47EA23" w14:textId="77777777" w:rsidR="00183C60" w:rsidRDefault="00183C60" w:rsidP="00062AE6"/>
          <w:p w14:paraId="5AC835F6" w14:textId="2DEFA0AD" w:rsidR="00062AE6" w:rsidRPr="004F24A9" w:rsidRDefault="00062AE6" w:rsidP="00183C60"/>
        </w:tc>
      </w:tr>
    </w:tbl>
    <w:p w14:paraId="7DE32375" w14:textId="77777777" w:rsidR="0043117B" w:rsidRDefault="00902266" w:rsidP="000C45FF">
      <w:pPr>
        <w:tabs>
          <w:tab w:val="left" w:pos="990"/>
        </w:tabs>
      </w:pPr>
    </w:p>
    <w:sectPr w:rsidR="0043117B" w:rsidSect="000C45FF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682E9" w14:textId="77777777" w:rsidR="00902266" w:rsidRDefault="00902266" w:rsidP="000C45FF">
      <w:r>
        <w:separator/>
      </w:r>
    </w:p>
  </w:endnote>
  <w:endnote w:type="continuationSeparator" w:id="0">
    <w:p w14:paraId="25EE20A7" w14:textId="77777777" w:rsidR="00902266" w:rsidRDefault="00902266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9F1DE" w14:textId="77777777" w:rsidR="00902266" w:rsidRDefault="00902266" w:rsidP="000C45FF">
      <w:r>
        <w:separator/>
      </w:r>
    </w:p>
  </w:footnote>
  <w:footnote w:type="continuationSeparator" w:id="0">
    <w:p w14:paraId="6DA2AB28" w14:textId="77777777" w:rsidR="00902266" w:rsidRDefault="00902266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2D295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9F190E" wp14:editId="3A91135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A0"/>
    <w:rsid w:val="000350DD"/>
    <w:rsid w:val="00036450"/>
    <w:rsid w:val="00062AE6"/>
    <w:rsid w:val="00094499"/>
    <w:rsid w:val="000C45FF"/>
    <w:rsid w:val="000E3FD1"/>
    <w:rsid w:val="000F50DF"/>
    <w:rsid w:val="00112054"/>
    <w:rsid w:val="001525E1"/>
    <w:rsid w:val="00180329"/>
    <w:rsid w:val="001825A0"/>
    <w:rsid w:val="00183C60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A6B7D"/>
    <w:rsid w:val="003B06CA"/>
    <w:rsid w:val="004071FC"/>
    <w:rsid w:val="00445947"/>
    <w:rsid w:val="004813B3"/>
    <w:rsid w:val="00496591"/>
    <w:rsid w:val="004C63E4"/>
    <w:rsid w:val="004D3011"/>
    <w:rsid w:val="004F24A9"/>
    <w:rsid w:val="005262AC"/>
    <w:rsid w:val="005E39D5"/>
    <w:rsid w:val="00600670"/>
    <w:rsid w:val="0062123A"/>
    <w:rsid w:val="00646E75"/>
    <w:rsid w:val="006771D0"/>
    <w:rsid w:val="00715FCB"/>
    <w:rsid w:val="00743101"/>
    <w:rsid w:val="007775E1"/>
    <w:rsid w:val="007842F5"/>
    <w:rsid w:val="007867A0"/>
    <w:rsid w:val="007927F5"/>
    <w:rsid w:val="00802CA0"/>
    <w:rsid w:val="00902266"/>
    <w:rsid w:val="009260CD"/>
    <w:rsid w:val="00952C25"/>
    <w:rsid w:val="00A2118D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CD73E7"/>
    <w:rsid w:val="00D2522B"/>
    <w:rsid w:val="00D422DE"/>
    <w:rsid w:val="00D5459D"/>
    <w:rsid w:val="00DA1F4D"/>
    <w:rsid w:val="00DD172A"/>
    <w:rsid w:val="00E25A26"/>
    <w:rsid w:val="00E4381A"/>
    <w:rsid w:val="00E55D74"/>
    <w:rsid w:val="00E721BD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F9E5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Office\16.0\DTS\en-US%7b8283D431-DD41-4372-9D33-4C0C41460080%7d\%7b3FADE30C-16D0-440D-959A-332060D135A5%7dtf00546271_win32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25087710892123"/>
          <c:y val="0"/>
          <c:w val="0.80138048159801523"/>
          <c:h val="0.97755511811023621"/>
        </c:manualLayout>
      </c:layout>
      <c:barChart>
        <c:barDir val="bar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0759A5FDE5B4824A5AB6790D9DB3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5E1D2-8BCD-4221-82DD-DFA471382AA4}"/>
      </w:docPartPr>
      <w:docPartBody>
        <w:p w:rsidR="00AE37CB" w:rsidRDefault="0087678F">
          <w:pPr>
            <w:pStyle w:val="80759A5FDE5B4824A5AB6790D9DB3B58"/>
          </w:pPr>
          <w:r w:rsidRPr="00D5459D">
            <w:t>Profile</w:t>
          </w:r>
        </w:p>
      </w:docPartBody>
    </w:docPart>
    <w:docPart>
      <w:docPartPr>
        <w:name w:val="D37B27938D444C549F53B54884C06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317A8-2E72-4C07-954D-1FCED3575620}"/>
      </w:docPartPr>
      <w:docPartBody>
        <w:p w:rsidR="00AE37CB" w:rsidRDefault="0087678F">
          <w:pPr>
            <w:pStyle w:val="D37B27938D444C549F53B54884C06C77"/>
          </w:pPr>
          <w:r w:rsidRPr="00CB0055">
            <w:t>Contact</w:t>
          </w:r>
        </w:p>
      </w:docPartBody>
    </w:docPart>
    <w:docPart>
      <w:docPartPr>
        <w:name w:val="317707C5CAD94F0E87A8F745DE8EB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1BD1B-13A0-496F-9FC3-C2CC703BB39C}"/>
      </w:docPartPr>
      <w:docPartBody>
        <w:p w:rsidR="00AE37CB" w:rsidRDefault="0087678F">
          <w:pPr>
            <w:pStyle w:val="317707C5CAD94F0E87A8F745DE8EBC33"/>
          </w:pPr>
          <w:r w:rsidRPr="004D3011">
            <w:t>PHONE:</w:t>
          </w:r>
        </w:p>
      </w:docPartBody>
    </w:docPart>
    <w:docPart>
      <w:docPartPr>
        <w:name w:val="4A92AEB072DB4377A3A52A1E6A1F9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2C729-EFCE-4998-8FE1-F9F3D45473BF}"/>
      </w:docPartPr>
      <w:docPartBody>
        <w:p w:rsidR="00AE37CB" w:rsidRDefault="0087678F">
          <w:pPr>
            <w:pStyle w:val="4A92AEB072DB4377A3A52A1E6A1F9E4B"/>
          </w:pPr>
          <w:r w:rsidRPr="004D3011">
            <w:t>WEBSITE:</w:t>
          </w:r>
        </w:p>
      </w:docPartBody>
    </w:docPart>
    <w:docPart>
      <w:docPartPr>
        <w:name w:val="67A27114B18A42CBAD5A038F0D504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5340E-17E5-4D97-8666-6D7028BAE24F}"/>
      </w:docPartPr>
      <w:docPartBody>
        <w:p w:rsidR="00AE37CB" w:rsidRDefault="0087678F">
          <w:pPr>
            <w:pStyle w:val="67A27114B18A42CBAD5A038F0D5047ED"/>
          </w:pPr>
          <w:r>
            <w:t>Website goes here</w:t>
          </w:r>
        </w:p>
      </w:docPartBody>
    </w:docPart>
    <w:docPart>
      <w:docPartPr>
        <w:name w:val="F1B9403A903A47A99F534164A17E3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E1D88-5024-416E-9E78-A139E1A1F378}"/>
      </w:docPartPr>
      <w:docPartBody>
        <w:p w:rsidR="00AE37CB" w:rsidRDefault="0087678F">
          <w:pPr>
            <w:pStyle w:val="F1B9403A903A47A99F534164A17E38C4"/>
          </w:pPr>
          <w:r w:rsidRPr="004D3011">
            <w:t>EMAIL:</w:t>
          </w:r>
        </w:p>
      </w:docPartBody>
    </w:docPart>
    <w:docPart>
      <w:docPartPr>
        <w:name w:val="B990E94C706C402DB012306777935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18AD7-A1E2-4AFA-8BCB-6D025E8A3AF1}"/>
      </w:docPartPr>
      <w:docPartBody>
        <w:p w:rsidR="00AE37CB" w:rsidRDefault="0087678F">
          <w:pPr>
            <w:pStyle w:val="B990E94C706C402DB012306777935CA5"/>
          </w:pPr>
          <w:r w:rsidRPr="00CB0055">
            <w:t>Hobbies</w:t>
          </w:r>
        </w:p>
      </w:docPartBody>
    </w:docPart>
    <w:docPart>
      <w:docPartPr>
        <w:name w:val="BE1FB583F7EB40A8829A5FADFE0E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F19B-BF66-46E8-964F-4F13084DABD0}"/>
      </w:docPartPr>
      <w:docPartBody>
        <w:p w:rsidR="00AE37CB" w:rsidRDefault="0087678F">
          <w:pPr>
            <w:pStyle w:val="BE1FB583F7EB40A8829A5FADFE0EFD27"/>
          </w:pPr>
          <w:r w:rsidRPr="00036450">
            <w:t>EDUCATION</w:t>
          </w:r>
        </w:p>
      </w:docPartBody>
    </w:docPart>
    <w:docPart>
      <w:docPartPr>
        <w:name w:val="6971FE468A8B4E58A2A056B23F9B4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358FC-F04E-4335-A06B-4809AD4D33A8}"/>
      </w:docPartPr>
      <w:docPartBody>
        <w:p w:rsidR="00AE37CB" w:rsidRDefault="0087678F">
          <w:pPr>
            <w:pStyle w:val="6971FE468A8B4E58A2A056B23F9B4243"/>
          </w:pPr>
          <w:r w:rsidRPr="00036450">
            <w:t>WORK EXPERIENCE</w:t>
          </w:r>
        </w:p>
      </w:docPartBody>
    </w:docPart>
    <w:docPart>
      <w:docPartPr>
        <w:name w:val="FBABA35B0FA34D79A206AD1F47B8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402E1-2396-4DE1-8585-6FCF5B95E2D9}"/>
      </w:docPartPr>
      <w:docPartBody>
        <w:p w:rsidR="00AE37CB" w:rsidRDefault="0087678F">
          <w:pPr>
            <w:pStyle w:val="FBABA35B0FA34D79A206AD1F47B8E53E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8F"/>
    <w:rsid w:val="00660B07"/>
    <w:rsid w:val="0087678F"/>
    <w:rsid w:val="00AE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77D66D73D847748C76464F4C2BBCE9">
    <w:name w:val="6D77D66D73D847748C76464F4C2BBCE9"/>
  </w:style>
  <w:style w:type="paragraph" w:customStyle="1" w:styleId="C6A8704B4D474B4AB4DF78F45450FB4E">
    <w:name w:val="C6A8704B4D474B4AB4DF78F45450FB4E"/>
  </w:style>
  <w:style w:type="paragraph" w:customStyle="1" w:styleId="80759A5FDE5B4824A5AB6790D9DB3B58">
    <w:name w:val="80759A5FDE5B4824A5AB6790D9DB3B58"/>
  </w:style>
  <w:style w:type="paragraph" w:customStyle="1" w:styleId="660A95A76A6A473E838CE4295943C156">
    <w:name w:val="660A95A76A6A473E838CE4295943C156"/>
  </w:style>
  <w:style w:type="paragraph" w:customStyle="1" w:styleId="D37B27938D444C549F53B54884C06C77">
    <w:name w:val="D37B27938D444C549F53B54884C06C77"/>
  </w:style>
  <w:style w:type="paragraph" w:customStyle="1" w:styleId="317707C5CAD94F0E87A8F745DE8EBC33">
    <w:name w:val="317707C5CAD94F0E87A8F745DE8EBC33"/>
  </w:style>
  <w:style w:type="paragraph" w:customStyle="1" w:styleId="3DCBB259EA5B49EEBA24C33CC058B2EB">
    <w:name w:val="3DCBB259EA5B49EEBA24C33CC058B2EB"/>
  </w:style>
  <w:style w:type="paragraph" w:customStyle="1" w:styleId="4A92AEB072DB4377A3A52A1E6A1F9E4B">
    <w:name w:val="4A92AEB072DB4377A3A52A1E6A1F9E4B"/>
  </w:style>
  <w:style w:type="paragraph" w:customStyle="1" w:styleId="67A27114B18A42CBAD5A038F0D5047ED">
    <w:name w:val="67A27114B18A42CBAD5A038F0D5047ED"/>
  </w:style>
  <w:style w:type="paragraph" w:customStyle="1" w:styleId="F1B9403A903A47A99F534164A17E38C4">
    <w:name w:val="F1B9403A903A47A99F534164A17E38C4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4C38467EB3C54B658FE0F8A896B0B2D9">
    <w:name w:val="4C38467EB3C54B658FE0F8A896B0B2D9"/>
  </w:style>
  <w:style w:type="paragraph" w:customStyle="1" w:styleId="B990E94C706C402DB012306777935CA5">
    <w:name w:val="B990E94C706C402DB012306777935CA5"/>
  </w:style>
  <w:style w:type="paragraph" w:customStyle="1" w:styleId="05065810D524462CB4367120ACBE0BE9">
    <w:name w:val="05065810D524462CB4367120ACBE0BE9"/>
  </w:style>
  <w:style w:type="paragraph" w:customStyle="1" w:styleId="363D3AEEA9754DDB93DC14C0AA8A3ECB">
    <w:name w:val="363D3AEEA9754DDB93DC14C0AA8A3ECB"/>
  </w:style>
  <w:style w:type="paragraph" w:customStyle="1" w:styleId="3719EE9C69BB43E3B55071454211F53E">
    <w:name w:val="3719EE9C69BB43E3B55071454211F53E"/>
  </w:style>
  <w:style w:type="paragraph" w:customStyle="1" w:styleId="98D4AB996C7C4C918C096383EE900668">
    <w:name w:val="98D4AB996C7C4C918C096383EE900668"/>
  </w:style>
  <w:style w:type="paragraph" w:customStyle="1" w:styleId="BE1FB583F7EB40A8829A5FADFE0EFD27">
    <w:name w:val="BE1FB583F7EB40A8829A5FADFE0EFD27"/>
  </w:style>
  <w:style w:type="paragraph" w:customStyle="1" w:styleId="5A0CDE10859D4D1783D276D6E3B48FDC">
    <w:name w:val="5A0CDE10859D4D1783D276D6E3B48FDC"/>
  </w:style>
  <w:style w:type="paragraph" w:customStyle="1" w:styleId="DD1DD96020534BCCA83A054B301B893A">
    <w:name w:val="DD1DD96020534BCCA83A054B301B893A"/>
  </w:style>
  <w:style w:type="paragraph" w:customStyle="1" w:styleId="564126BABC9F4D98B4BADCB80AC65F4E">
    <w:name w:val="564126BABC9F4D98B4BADCB80AC65F4E"/>
  </w:style>
  <w:style w:type="paragraph" w:customStyle="1" w:styleId="A2BA58EAAF0744A8AAB9594AD0E772DC">
    <w:name w:val="A2BA58EAAF0744A8AAB9594AD0E772DC"/>
  </w:style>
  <w:style w:type="paragraph" w:customStyle="1" w:styleId="31AAAC6538664CCE8362D3984442477B">
    <w:name w:val="31AAAC6538664CCE8362D3984442477B"/>
  </w:style>
  <w:style w:type="paragraph" w:customStyle="1" w:styleId="F53CF197EB574321A930B134860AF526">
    <w:name w:val="F53CF197EB574321A930B134860AF526"/>
  </w:style>
  <w:style w:type="paragraph" w:customStyle="1" w:styleId="1159181122F74851AAAD8D40210FE934">
    <w:name w:val="1159181122F74851AAAD8D40210FE934"/>
  </w:style>
  <w:style w:type="paragraph" w:customStyle="1" w:styleId="6971FE468A8B4E58A2A056B23F9B4243">
    <w:name w:val="6971FE468A8B4E58A2A056B23F9B4243"/>
  </w:style>
  <w:style w:type="paragraph" w:customStyle="1" w:styleId="17A4D3FEE49E47959F83BCD2DA384835">
    <w:name w:val="17A4D3FEE49E47959F83BCD2DA384835"/>
  </w:style>
  <w:style w:type="paragraph" w:customStyle="1" w:styleId="FB31D0DBD54E4D92AD824CC173CEA8BC">
    <w:name w:val="FB31D0DBD54E4D92AD824CC173CEA8BC"/>
  </w:style>
  <w:style w:type="paragraph" w:customStyle="1" w:styleId="D16D3B3C64C14895B14F16002F5576E0">
    <w:name w:val="D16D3B3C64C14895B14F16002F5576E0"/>
  </w:style>
  <w:style w:type="paragraph" w:customStyle="1" w:styleId="6EEED980F61F493D82345AF0C7DDC4E8">
    <w:name w:val="6EEED980F61F493D82345AF0C7DDC4E8"/>
  </w:style>
  <w:style w:type="paragraph" w:customStyle="1" w:styleId="D2C4FC7062924166AB9DDBC2A6018387">
    <w:name w:val="D2C4FC7062924166AB9DDBC2A6018387"/>
  </w:style>
  <w:style w:type="paragraph" w:customStyle="1" w:styleId="C01607F5B1EB4EEDB54D58AD934666DA">
    <w:name w:val="C01607F5B1EB4EEDB54D58AD934666DA"/>
  </w:style>
  <w:style w:type="paragraph" w:customStyle="1" w:styleId="8F7CBE1ED239466EBA67E5880E865102">
    <w:name w:val="8F7CBE1ED239466EBA67E5880E865102"/>
  </w:style>
  <w:style w:type="paragraph" w:customStyle="1" w:styleId="BC58D305ADB14026B6266FF020BD51C7">
    <w:name w:val="BC58D305ADB14026B6266FF020BD51C7"/>
  </w:style>
  <w:style w:type="paragraph" w:customStyle="1" w:styleId="56B1BAF6485E43D3A199E924C897004D">
    <w:name w:val="56B1BAF6485E43D3A199E924C897004D"/>
  </w:style>
  <w:style w:type="paragraph" w:customStyle="1" w:styleId="B68FA4B78A1C4F5DAB20A78B38FE36F8">
    <w:name w:val="B68FA4B78A1C4F5DAB20A78B38FE36F8"/>
  </w:style>
  <w:style w:type="paragraph" w:customStyle="1" w:styleId="35777FDDCEA14BBCBF4DE5D5B792040F">
    <w:name w:val="35777FDDCEA14BBCBF4DE5D5B792040F"/>
  </w:style>
  <w:style w:type="paragraph" w:customStyle="1" w:styleId="F98F8158BCEB4383BE85EF973B9A9F59">
    <w:name w:val="F98F8158BCEB4383BE85EF973B9A9F59"/>
  </w:style>
  <w:style w:type="paragraph" w:customStyle="1" w:styleId="41DED9AF6E32417E86959391E76A2130">
    <w:name w:val="41DED9AF6E32417E86959391E76A2130"/>
  </w:style>
  <w:style w:type="paragraph" w:customStyle="1" w:styleId="279CD0866AE14EADAF477E14618AA37F">
    <w:name w:val="279CD0866AE14EADAF477E14618AA37F"/>
  </w:style>
  <w:style w:type="paragraph" w:customStyle="1" w:styleId="6687C8C528614FC6818EA446BD184BF3">
    <w:name w:val="6687C8C528614FC6818EA446BD184BF3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FBABA35B0FA34D79A206AD1F47B8E53E">
    <w:name w:val="FBABA35B0FA34D79A206AD1F47B8E5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{3FADE30C-16D0-440D-959A-332060D135A5}tf00546271_win32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2020-08-28T12:31:00Z</dcterms:created>
  <dcterms:modified xsi:type="dcterms:W3CDTF">2020-08-28T12:31:00Z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