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75" w:rsidRPr="00DF6C75" w:rsidRDefault="00BD0B75" w:rsidP="003E0AC5">
      <w:pPr>
        <w:pStyle w:val="Title"/>
        <w:ind w:left="432" w:right="-576"/>
        <w:rPr>
          <w:sz w:val="47"/>
          <w:szCs w:val="47"/>
        </w:rPr>
      </w:pPr>
      <w:r w:rsidRPr="00DF6C75">
        <w:rPr>
          <w:sz w:val="47"/>
          <w:szCs w:val="47"/>
        </w:rPr>
        <w:t>Sagar Sirsat</w:t>
      </w:r>
    </w:p>
    <w:p w:rsidR="00BD0B75" w:rsidRPr="00DF6C75" w:rsidRDefault="00BD0B75" w:rsidP="003E0AC5">
      <w:pPr>
        <w:pStyle w:val="Title"/>
        <w:ind w:left="432" w:right="-576"/>
        <w:rPr>
          <w:color w:val="3E3E3E" w:themeColor="background2" w:themeShade="40"/>
          <w:sz w:val="23"/>
          <w:szCs w:val="23"/>
        </w:rPr>
      </w:pPr>
      <w:r w:rsidRPr="00DF6C75">
        <w:rPr>
          <w:color w:val="3E3E3E" w:themeColor="background2" w:themeShade="40"/>
          <w:sz w:val="23"/>
          <w:szCs w:val="23"/>
        </w:rPr>
        <w:t>Salesforce Developer</w:t>
      </w:r>
    </w:p>
    <w:p w:rsidR="00BD0B75" w:rsidRPr="00DF6C75" w:rsidRDefault="00BD0B75" w:rsidP="003E0AC5">
      <w:pPr>
        <w:spacing w:after="0"/>
        <w:ind w:left="432" w:right="-576"/>
        <w:rPr>
          <w:sz w:val="16"/>
          <w:szCs w:val="16"/>
        </w:rPr>
      </w:pPr>
    </w:p>
    <w:p w:rsidR="00BD0B75" w:rsidRPr="00DF6C75" w:rsidRDefault="00BD0B75" w:rsidP="003E0AC5">
      <w:pPr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Address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150/35 Sukh Vilas Colony,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 xml:space="preserve"> </w:t>
      </w:r>
      <w:r w:rsidR="00067C0C" w:rsidRPr="00DF6C75">
        <w:rPr>
          <w:sz w:val="18"/>
          <w:szCs w:val="18"/>
        </w:rPr>
        <w:t>Barwani,</w:t>
      </w:r>
      <w:r w:rsidRPr="00DF6C75">
        <w:rPr>
          <w:sz w:val="18"/>
          <w:szCs w:val="18"/>
        </w:rPr>
        <w:t xml:space="preserve"> MP, 451551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</w:p>
    <w:p w:rsidR="00BD0B75" w:rsidRPr="00DF6C75" w:rsidRDefault="00BD0B75" w:rsidP="003E0AC5">
      <w:pPr>
        <w:pStyle w:val="ContactInfo"/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Phone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8989839334</w:t>
      </w:r>
    </w:p>
    <w:p w:rsidR="00BD0B75" w:rsidRPr="00DF6C75" w:rsidRDefault="00BD0B75" w:rsidP="003E0AC5">
      <w:pPr>
        <w:pStyle w:val="ContactInfo"/>
        <w:spacing w:after="0"/>
        <w:ind w:left="432" w:right="-576"/>
        <w:rPr>
          <w:sz w:val="18"/>
          <w:szCs w:val="18"/>
        </w:rPr>
      </w:pPr>
    </w:p>
    <w:p w:rsidR="00BD0B75" w:rsidRPr="00DF6C75" w:rsidRDefault="00BD0B75" w:rsidP="003E0AC5">
      <w:pPr>
        <w:pStyle w:val="ContactInfo"/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E-Mail</w:t>
      </w:r>
    </w:p>
    <w:p w:rsidR="00BD0B75" w:rsidRPr="00DF6C75" w:rsidRDefault="00233A89" w:rsidP="003E0AC5">
      <w:pPr>
        <w:pStyle w:val="ContactInfo"/>
        <w:spacing w:after="0"/>
        <w:ind w:left="432" w:right="-576"/>
        <w:rPr>
          <w:rStyle w:val="Hyperlink"/>
          <w:sz w:val="18"/>
          <w:szCs w:val="18"/>
        </w:rPr>
      </w:pPr>
      <w:hyperlink r:id="rId11" w:history="1">
        <w:r w:rsidR="00BD0B75" w:rsidRPr="00DF6C75">
          <w:rPr>
            <w:rStyle w:val="Hyperlink"/>
            <w:sz w:val="18"/>
            <w:szCs w:val="18"/>
          </w:rPr>
          <w:t>sagarsirsat53@gmail.com</w:t>
        </w:r>
      </w:hyperlink>
    </w:p>
    <w:p w:rsidR="00BD0B75" w:rsidRPr="00DF6C75" w:rsidRDefault="00BD0B75" w:rsidP="003E0AC5">
      <w:pPr>
        <w:pStyle w:val="ContactInfo"/>
        <w:spacing w:after="0"/>
        <w:ind w:left="432" w:right="-576"/>
        <w:rPr>
          <w:rStyle w:val="Hyperlink"/>
          <w:sz w:val="18"/>
          <w:szCs w:val="18"/>
        </w:rPr>
      </w:pPr>
    </w:p>
    <w:p w:rsidR="00BD0B75" w:rsidRPr="00DF6C75" w:rsidRDefault="00067C0C" w:rsidP="003E0AC5">
      <w:pPr>
        <w:pStyle w:val="ContactInfo"/>
        <w:spacing w:after="0"/>
        <w:ind w:left="432" w:right="-576"/>
        <w:rPr>
          <w:rStyle w:val="Hyperlink"/>
          <w:b/>
          <w:sz w:val="18"/>
          <w:szCs w:val="18"/>
        </w:rPr>
      </w:pPr>
      <w:r w:rsidRPr="00DF6C75">
        <w:rPr>
          <w:rStyle w:val="Hyperlink"/>
          <w:b/>
          <w:sz w:val="18"/>
          <w:szCs w:val="18"/>
        </w:rPr>
        <w:t>LinkedIn</w:t>
      </w:r>
    </w:p>
    <w:p w:rsidR="00BD0B75" w:rsidRPr="00DF6C75" w:rsidRDefault="00233A89" w:rsidP="003E0AC5">
      <w:pPr>
        <w:pStyle w:val="ContactInfo"/>
        <w:spacing w:after="0"/>
        <w:ind w:left="432" w:right="-576"/>
        <w:rPr>
          <w:sz w:val="18"/>
          <w:szCs w:val="18"/>
        </w:rPr>
      </w:pPr>
      <w:hyperlink r:id="rId12" w:history="1">
        <w:r w:rsidR="00BD0B75" w:rsidRPr="00DF6C75">
          <w:rPr>
            <w:rStyle w:val="Hyperlink"/>
            <w:sz w:val="18"/>
            <w:szCs w:val="18"/>
          </w:rPr>
          <w:t>linkedin.com/in/sagarsirsat-5885b357</w:t>
        </w:r>
      </w:hyperlink>
    </w:p>
    <w:p w:rsidR="00966447" w:rsidRPr="00DF6C75" w:rsidRDefault="00966447" w:rsidP="003E0AC5">
      <w:pPr>
        <w:pStyle w:val="ContactInfo"/>
        <w:spacing w:after="0"/>
        <w:ind w:left="432" w:right="-576"/>
        <w:rPr>
          <w:sz w:val="18"/>
          <w:szCs w:val="18"/>
        </w:rPr>
      </w:pPr>
    </w:p>
    <w:p w:rsidR="00966447" w:rsidRPr="00DF6C75" w:rsidRDefault="00966447" w:rsidP="003E0AC5">
      <w:pPr>
        <w:pStyle w:val="ContactInfo"/>
        <w:spacing w:after="0"/>
        <w:ind w:left="432" w:right="-576"/>
        <w:rPr>
          <w:b/>
          <w:sz w:val="18"/>
          <w:szCs w:val="18"/>
        </w:rPr>
      </w:pPr>
      <w:r w:rsidRPr="00DF6C75">
        <w:rPr>
          <w:b/>
          <w:sz w:val="18"/>
          <w:szCs w:val="18"/>
        </w:rPr>
        <w:t>Languages Known</w:t>
      </w:r>
    </w:p>
    <w:p w:rsidR="00966447" w:rsidRPr="00DF6C75" w:rsidRDefault="00966447" w:rsidP="003E0AC5">
      <w:pPr>
        <w:pStyle w:val="ContactInfo"/>
        <w:numPr>
          <w:ilvl w:val="0"/>
          <w:numId w:val="23"/>
        </w:numPr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English</w:t>
      </w:r>
    </w:p>
    <w:p w:rsidR="00966447" w:rsidRPr="00DF6C75" w:rsidRDefault="00966447" w:rsidP="003E0AC5">
      <w:pPr>
        <w:pStyle w:val="ContactInfo"/>
        <w:numPr>
          <w:ilvl w:val="0"/>
          <w:numId w:val="23"/>
        </w:numPr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Hindi</w:t>
      </w:r>
    </w:p>
    <w:p w:rsidR="003E0AC5" w:rsidRDefault="00966447" w:rsidP="00DF6C75">
      <w:pPr>
        <w:pStyle w:val="ContactInfo"/>
        <w:numPr>
          <w:ilvl w:val="0"/>
          <w:numId w:val="23"/>
        </w:numPr>
        <w:spacing w:after="0"/>
        <w:ind w:left="432" w:right="-576"/>
        <w:rPr>
          <w:sz w:val="18"/>
          <w:szCs w:val="18"/>
        </w:rPr>
      </w:pPr>
      <w:r w:rsidRPr="00DF6C75">
        <w:rPr>
          <w:sz w:val="18"/>
          <w:szCs w:val="18"/>
        </w:rPr>
        <w:t>Marathi</w:t>
      </w:r>
    </w:p>
    <w:p w:rsidR="00DF6C75" w:rsidRPr="00DF6C75" w:rsidRDefault="00DF6C75" w:rsidP="00DF6C75">
      <w:pPr>
        <w:pStyle w:val="ContactInfo"/>
        <w:spacing w:after="0"/>
        <w:ind w:left="72" w:right="-576"/>
        <w:rPr>
          <w:sz w:val="18"/>
          <w:szCs w:val="18"/>
        </w:rPr>
      </w:pPr>
    </w:p>
    <w:p w:rsidR="00BD0B75" w:rsidRPr="00DF6C75" w:rsidRDefault="00BD0B75" w:rsidP="00BD0B75">
      <w:pPr>
        <w:pStyle w:val="Heading1"/>
        <w:rPr>
          <w:sz w:val="18"/>
          <w:szCs w:val="18"/>
        </w:rPr>
      </w:pPr>
      <w:r w:rsidRPr="00DF6C75">
        <w:rPr>
          <w:sz w:val="18"/>
          <w:szCs w:val="18"/>
        </w:rPr>
        <w:t>Summary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BD0B75" w:rsidRPr="00DF6C75" w:rsidTr="00F01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BD0B75" w:rsidRPr="00DF6C75" w:rsidRDefault="00BD0B75" w:rsidP="00F011BA">
            <w:p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Organized, dedicated and ambitious budding Salesforce Developer with </w:t>
            </w:r>
            <w:r w:rsidRPr="00DF6C75">
              <w:rPr>
                <w:b/>
                <w:sz w:val="18"/>
                <w:szCs w:val="18"/>
              </w:rPr>
              <w:t xml:space="preserve">2.6 Years of Experience </w:t>
            </w:r>
            <w:r w:rsidRPr="00DF6C75">
              <w:rPr>
                <w:sz w:val="18"/>
                <w:szCs w:val="18"/>
              </w:rPr>
              <w:t xml:space="preserve">in Salesforce configuration and customization having excellent attention to detail, and thirst for learning interesting in working closely with experienced team and contribute to the success of a dynamic IT firm. </w:t>
            </w:r>
          </w:p>
          <w:p w:rsidR="00BD0B75" w:rsidRPr="00DF6C75" w:rsidRDefault="00BD0B75" w:rsidP="00BD0B75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Strong Knowledge of Agile</w:t>
            </w:r>
            <w:r w:rsidR="00EF7D6C" w:rsidRPr="00DF6C75">
              <w:rPr>
                <w:sz w:val="18"/>
                <w:szCs w:val="18"/>
              </w:rPr>
              <w:t xml:space="preserve"> and Waterfall Methodologies</w:t>
            </w:r>
          </w:p>
          <w:p w:rsidR="00EF7D6C" w:rsidRPr="00DF6C75" w:rsidRDefault="00EF7D6C" w:rsidP="00BD0B75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Good  knowledge of Lightning Development of creating Applications with Lightning Custom Events (Application and Component) </w:t>
            </w:r>
          </w:p>
          <w:p w:rsidR="00EF7D6C" w:rsidRPr="00DF6C75" w:rsidRDefault="00EF7D6C" w:rsidP="00BD0B75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 Good Knowledge on Administrative Setup.</w:t>
            </w:r>
          </w:p>
          <w:p w:rsidR="00BD0B75" w:rsidRPr="00DF6C75" w:rsidRDefault="00BD0B75" w:rsidP="00F011BA">
            <w:p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Configuration –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Process Builder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Reports and Dashboards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Security &amp; Sharing Settings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Custom Metadata/Custom Settings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Data Loader/Data Import Wizard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Validation Rules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Workflows</w:t>
            </w:r>
          </w:p>
          <w:p w:rsidR="00BD0B75" w:rsidRPr="00DF6C75" w:rsidRDefault="00BD0B75" w:rsidP="00F011BA">
            <w:pPr>
              <w:pStyle w:val="ListParagraph"/>
              <w:rPr>
                <w:sz w:val="18"/>
                <w:szCs w:val="18"/>
              </w:rPr>
            </w:pPr>
          </w:p>
          <w:p w:rsidR="00BD0B75" w:rsidRPr="00DF6C75" w:rsidRDefault="00BD0B75" w:rsidP="00F011BA">
            <w:pPr>
              <w:pStyle w:val="ListParagraph"/>
              <w:rPr>
                <w:sz w:val="18"/>
                <w:szCs w:val="18"/>
              </w:rPr>
            </w:pPr>
          </w:p>
          <w:p w:rsidR="00BD0B75" w:rsidRPr="00DF6C75" w:rsidRDefault="00BD0B75" w:rsidP="00F011BA">
            <w:p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Customization –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Apex Classes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Apex Triggers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SOQL / SOSL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Batch Apex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Schedulable Apex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Queueable Apex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Future Methods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Lightning Tools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Aura Lightning Framework</w:t>
            </w:r>
          </w:p>
          <w:p w:rsidR="00BD0B75" w:rsidRPr="00DF6C75" w:rsidRDefault="00BD0B75" w:rsidP="00F011B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Visualforce Pages</w:t>
            </w:r>
          </w:p>
          <w:p w:rsidR="00BD0B75" w:rsidRPr="00DF6C75" w:rsidRDefault="00BD0B75" w:rsidP="00F011BA">
            <w:pPr>
              <w:rPr>
                <w:sz w:val="18"/>
                <w:szCs w:val="18"/>
              </w:rPr>
            </w:pPr>
          </w:p>
          <w:p w:rsidR="00BD0B75" w:rsidRPr="00DF6C75" w:rsidRDefault="00BD0B75" w:rsidP="00F011BA">
            <w:pPr>
              <w:tabs>
                <w:tab w:val="left" w:pos="1853"/>
              </w:tabs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ab/>
            </w:r>
          </w:p>
        </w:tc>
      </w:tr>
    </w:tbl>
    <w:sdt>
      <w:sdtPr>
        <w:rPr>
          <w:sz w:val="19"/>
          <w:szCs w:val="19"/>
        </w:rPr>
        <w:alias w:val="Experience heading:"/>
        <w:tag w:val="Experience heading:"/>
        <w:id w:val="899876606"/>
        <w:placeholder>
          <w:docPart w:val="3F25D7B2652A47AFB09A7667E20D8EEB"/>
        </w:placeholder>
        <w:temporary/>
        <w:showingPlcHdr/>
        <w15:appearance w15:val="hidden"/>
      </w:sdtPr>
      <w:sdtEndPr/>
      <w:sdtContent>
        <w:p w:rsidR="00843164" w:rsidRPr="00DF6C75" w:rsidRDefault="00843164" w:rsidP="009315C5">
          <w:pPr>
            <w:pStyle w:val="Heading1"/>
            <w:pBdr>
              <w:bottom w:val="double" w:sz="2" w:space="0" w:color="595959" w:themeColor="text1" w:themeTint="A6"/>
            </w:pBdr>
            <w:rPr>
              <w:sz w:val="19"/>
              <w:szCs w:val="19"/>
            </w:rPr>
          </w:pPr>
          <w:r w:rsidRPr="00DF6C75">
            <w:rPr>
              <w:sz w:val="19"/>
              <w:szCs w:val="19"/>
            </w:rPr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DF6C75" w:rsidTr="00966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DF6C75" w:rsidRDefault="00A83383" w:rsidP="00602FFA">
            <w:pPr>
              <w:pStyle w:val="Date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Jan 2018</w:t>
            </w:r>
            <w:r w:rsidR="00843164" w:rsidRPr="00DF6C75">
              <w:rPr>
                <w:sz w:val="18"/>
                <w:szCs w:val="18"/>
              </w:rPr>
              <w:t>-</w:t>
            </w:r>
            <w:r w:rsidR="00CB6772" w:rsidRPr="00DF6C75">
              <w:rPr>
                <w:sz w:val="18"/>
                <w:szCs w:val="18"/>
              </w:rPr>
              <w:t>Present</w:t>
            </w:r>
          </w:p>
        </w:tc>
        <w:tc>
          <w:tcPr>
            <w:tcW w:w="4087" w:type="pct"/>
          </w:tcPr>
          <w:p w:rsidR="00966447" w:rsidRPr="00DF6C75" w:rsidRDefault="00966447" w:rsidP="00297EBC">
            <w:pPr>
              <w:rPr>
                <w:b/>
                <w:sz w:val="18"/>
                <w:szCs w:val="18"/>
              </w:rPr>
            </w:pPr>
            <w:r w:rsidRPr="00DF6C75">
              <w:rPr>
                <w:b/>
                <w:sz w:val="18"/>
                <w:szCs w:val="18"/>
              </w:rPr>
              <w:t>Salesforce Developer</w:t>
            </w:r>
          </w:p>
          <w:p w:rsidR="00843164" w:rsidRPr="00DF6C75" w:rsidRDefault="00A83383" w:rsidP="00297EBC">
            <w:pPr>
              <w:rPr>
                <w:rStyle w:val="Emphasis"/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Axiom Cloud Solutions, Indore</w:t>
            </w:r>
          </w:p>
          <w:p w:rsidR="00EF7D6C" w:rsidRPr="00DF6C75" w:rsidRDefault="00EF7D6C" w:rsidP="00EF7D6C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Responsible for gathering requirement from key users. Developed workflow </w:t>
            </w:r>
            <w:r w:rsidR="00966447" w:rsidRPr="00DF6C75">
              <w:rPr>
                <w:sz w:val="18"/>
                <w:szCs w:val="18"/>
              </w:rPr>
              <w:t>rules,</w:t>
            </w:r>
            <w:r w:rsidRPr="00DF6C75">
              <w:rPr>
                <w:sz w:val="18"/>
                <w:szCs w:val="18"/>
              </w:rPr>
              <w:t xml:space="preserve"> time dependent action triggers, Email Services.</w:t>
            </w:r>
          </w:p>
          <w:p w:rsidR="00C56263" w:rsidRPr="00DF6C75" w:rsidRDefault="00EF7D6C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Provide ongoing </w:t>
            </w:r>
            <w:r w:rsidR="00C56263" w:rsidRPr="00DF6C75">
              <w:rPr>
                <w:sz w:val="18"/>
                <w:szCs w:val="18"/>
              </w:rPr>
              <w:t>Salesforce.com maintenance and administration services.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 xml:space="preserve">Involved in Salesforce standard and custom </w:t>
            </w:r>
            <w:r w:rsidR="00966447" w:rsidRPr="00DF6C75">
              <w:rPr>
                <w:sz w:val="18"/>
                <w:szCs w:val="18"/>
              </w:rPr>
              <w:t>Development,</w:t>
            </w:r>
            <w:r w:rsidRPr="00DF6C75">
              <w:rPr>
                <w:sz w:val="18"/>
                <w:szCs w:val="18"/>
              </w:rPr>
              <w:t xml:space="preserve"> </w:t>
            </w:r>
            <w:r w:rsidR="00966447" w:rsidRPr="00DF6C75">
              <w:rPr>
                <w:sz w:val="18"/>
                <w:szCs w:val="18"/>
              </w:rPr>
              <w:t>Lightning,</w:t>
            </w:r>
            <w:r w:rsidRPr="00DF6C75">
              <w:rPr>
                <w:sz w:val="18"/>
                <w:szCs w:val="18"/>
              </w:rPr>
              <w:t xml:space="preserve"> JavaScript and Apex Development.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Responsible for bug fixes and Enhancements.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Designed and developed Lightning Components according to client needs.</w:t>
            </w:r>
          </w:p>
          <w:p w:rsidR="00C56263" w:rsidRPr="00DF6C75" w:rsidRDefault="00C56263" w:rsidP="00C5626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Worked on Three P</w:t>
            </w:r>
            <w:r w:rsidR="00966447" w:rsidRPr="00DF6C75">
              <w:rPr>
                <w:sz w:val="18"/>
                <w:szCs w:val="18"/>
              </w:rPr>
              <w:t>rojects which included all the customization and development mentioned above.</w:t>
            </w:r>
          </w:p>
        </w:tc>
      </w:tr>
      <w:tr w:rsidR="00843164" w:rsidRPr="00DF6C75" w:rsidTr="00966447">
        <w:tc>
          <w:tcPr>
            <w:tcW w:w="913" w:type="pct"/>
          </w:tcPr>
          <w:p w:rsidR="00843164" w:rsidRPr="00DF6C75" w:rsidRDefault="00843164" w:rsidP="00843164">
            <w:pPr>
              <w:pStyle w:val="Date"/>
              <w:rPr>
                <w:sz w:val="16"/>
                <w:szCs w:val="16"/>
              </w:rPr>
            </w:pPr>
          </w:p>
        </w:tc>
        <w:tc>
          <w:tcPr>
            <w:tcW w:w="4087" w:type="pct"/>
          </w:tcPr>
          <w:p w:rsidR="00843164" w:rsidRPr="00DF6C75" w:rsidRDefault="00843164" w:rsidP="007559B1">
            <w:pPr>
              <w:rPr>
                <w:sz w:val="16"/>
                <w:szCs w:val="16"/>
              </w:rPr>
            </w:pPr>
          </w:p>
        </w:tc>
      </w:tr>
    </w:tbl>
    <w:p w:rsidR="007559B1" w:rsidRPr="00DF6C75" w:rsidRDefault="007559B1" w:rsidP="00602FFA">
      <w:pPr>
        <w:pStyle w:val="Heading1"/>
        <w:rPr>
          <w:sz w:val="19"/>
          <w:szCs w:val="19"/>
        </w:rPr>
      </w:pPr>
      <w:r w:rsidRPr="00DF6C75">
        <w:rPr>
          <w:sz w:val="19"/>
          <w:szCs w:val="19"/>
        </w:rPr>
        <w:t>education</w:t>
      </w:r>
    </w:p>
    <w:tbl>
      <w:tblPr>
        <w:tblStyle w:val="ResumeTable"/>
        <w:tblW w:w="4993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59"/>
      </w:tblGrid>
      <w:tr w:rsidR="007559B1" w:rsidRPr="00DF6C75" w:rsidTr="00421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  <w:tblHeader/>
        </w:trPr>
        <w:tc>
          <w:tcPr>
            <w:tcW w:w="5000" w:type="pct"/>
          </w:tcPr>
          <w:p w:rsidR="007559B1" w:rsidRPr="00DF6C75" w:rsidRDefault="009315C5" w:rsidP="00421A34">
            <w:pPr>
              <w:pStyle w:val="ListParagraph"/>
              <w:numPr>
                <w:ilvl w:val="0"/>
                <w:numId w:val="20"/>
              </w:numPr>
              <w:rPr>
                <w:caps/>
                <w:sz w:val="18"/>
                <w:szCs w:val="18"/>
              </w:rPr>
            </w:pPr>
            <w:r w:rsidRPr="00DF6C75">
              <w:rPr>
                <w:b/>
                <w:sz w:val="18"/>
                <w:szCs w:val="18"/>
              </w:rPr>
              <w:t xml:space="preserve">B.E. (Computer Science) </w:t>
            </w:r>
            <w:r w:rsidR="00421A34" w:rsidRPr="00DF6C75">
              <w:rPr>
                <w:sz w:val="18"/>
                <w:szCs w:val="18"/>
              </w:rPr>
              <w:t>from</w:t>
            </w:r>
            <w:r w:rsidR="00421A34" w:rsidRPr="00DF6C75">
              <w:rPr>
                <w:i/>
                <w:sz w:val="18"/>
                <w:szCs w:val="18"/>
              </w:rPr>
              <w:t xml:space="preserve"> </w:t>
            </w:r>
            <w:r w:rsidR="00421A34" w:rsidRPr="00DF6C75">
              <w:rPr>
                <w:sz w:val="18"/>
                <w:szCs w:val="18"/>
              </w:rPr>
              <w:t>Lakshmi Narayan College of Technology , Bhopal (2013 - 2017)</w:t>
            </w:r>
            <w:r w:rsidR="00602FFA" w:rsidRPr="00DF6C75">
              <w:rPr>
                <w:i/>
                <w:sz w:val="18"/>
                <w:szCs w:val="18"/>
              </w:rPr>
              <w:br/>
            </w:r>
            <w:r w:rsidR="00602FFA" w:rsidRPr="00DF6C75">
              <w:rPr>
                <w:sz w:val="18"/>
                <w:szCs w:val="18"/>
              </w:rPr>
              <w:br/>
            </w:r>
          </w:p>
        </w:tc>
      </w:tr>
      <w:tr w:rsidR="007559B1" w:rsidRPr="00DF6C75" w:rsidTr="00421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tcW w:w="5000" w:type="pct"/>
          </w:tcPr>
          <w:p w:rsidR="007559B1" w:rsidRPr="00DF6C75" w:rsidRDefault="007559B1" w:rsidP="00602FFA">
            <w:pPr>
              <w:rPr>
                <w:b/>
                <w:caps/>
                <w:sz w:val="16"/>
                <w:szCs w:val="16"/>
              </w:rPr>
            </w:pPr>
          </w:p>
        </w:tc>
      </w:tr>
    </w:tbl>
    <w:p w:rsidR="00126049" w:rsidRPr="00DF6C75" w:rsidRDefault="00966447" w:rsidP="00602FFA">
      <w:pPr>
        <w:pStyle w:val="Heading1"/>
        <w:rPr>
          <w:sz w:val="19"/>
          <w:szCs w:val="19"/>
        </w:rPr>
      </w:pPr>
      <w:r w:rsidRPr="00DF6C75">
        <w:rPr>
          <w:sz w:val="19"/>
          <w:szCs w:val="19"/>
        </w:rPr>
        <w:t>key skills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4536"/>
        <w:gridCol w:w="4536"/>
      </w:tblGrid>
      <w:tr w:rsidR="007559B1" w:rsidRPr="00DF6C75" w:rsidTr="0075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</w:tcPr>
          <w:p w:rsidR="007559B1" w:rsidRPr="00BE2D5A" w:rsidRDefault="00966447" w:rsidP="00602FFA">
            <w:pPr>
              <w:pStyle w:val="ListBullet"/>
              <w:rPr>
                <w:b/>
                <w:sz w:val="18"/>
                <w:szCs w:val="18"/>
              </w:rPr>
            </w:pPr>
            <w:r w:rsidRPr="00BE2D5A">
              <w:rPr>
                <w:b/>
                <w:sz w:val="18"/>
                <w:szCs w:val="18"/>
              </w:rPr>
              <w:t>Aura Framework</w:t>
            </w:r>
          </w:p>
          <w:p w:rsidR="007559B1" w:rsidRPr="00DF6C75" w:rsidRDefault="00966447" w:rsidP="00602FFA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HTML</w:t>
            </w:r>
          </w:p>
          <w:p w:rsidR="007559B1" w:rsidRPr="00DF6C75" w:rsidRDefault="00966447" w:rsidP="00966447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Asynchronous Apex</w:t>
            </w:r>
          </w:p>
        </w:tc>
        <w:tc>
          <w:tcPr>
            <w:tcW w:w="2500" w:type="pct"/>
          </w:tcPr>
          <w:p w:rsidR="007559B1" w:rsidRPr="00DF6C75" w:rsidRDefault="00966447" w:rsidP="00602FFA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Apex Programming</w:t>
            </w:r>
          </w:p>
          <w:p w:rsidR="007559B1" w:rsidRPr="00DF6C75" w:rsidRDefault="00966447" w:rsidP="00602FFA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JavaScript</w:t>
            </w:r>
          </w:p>
          <w:p w:rsidR="007559B1" w:rsidRPr="00DF6C75" w:rsidRDefault="00966447" w:rsidP="00602FFA">
            <w:pPr>
              <w:pStyle w:val="ListBullet"/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Process Builder</w:t>
            </w:r>
          </w:p>
          <w:p w:rsidR="007559B1" w:rsidRPr="00DF6C75" w:rsidRDefault="007559B1" w:rsidP="00966447">
            <w:pPr>
              <w:pStyle w:val="ListBullet"/>
              <w:numPr>
                <w:ilvl w:val="0"/>
                <w:numId w:val="0"/>
              </w:numPr>
              <w:ind w:left="101"/>
              <w:rPr>
                <w:sz w:val="18"/>
                <w:szCs w:val="18"/>
              </w:rPr>
            </w:pPr>
          </w:p>
        </w:tc>
      </w:tr>
    </w:tbl>
    <w:p w:rsidR="007559B1" w:rsidRPr="00DF6C75" w:rsidRDefault="007559B1" w:rsidP="00602FFA">
      <w:pPr>
        <w:pStyle w:val="Heading1"/>
        <w:rPr>
          <w:sz w:val="19"/>
          <w:szCs w:val="19"/>
        </w:rPr>
      </w:pPr>
      <w:r w:rsidRPr="00DF6C75">
        <w:rPr>
          <w:sz w:val="19"/>
          <w:szCs w:val="19"/>
        </w:rPr>
        <w:t>activities and interests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7559B1" w:rsidRPr="00DF6C75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559B1" w:rsidRPr="00DF6C75" w:rsidRDefault="00966447" w:rsidP="0096644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Football</w:t>
            </w:r>
          </w:p>
          <w:p w:rsidR="00966447" w:rsidRPr="00DF6C75" w:rsidRDefault="00966447" w:rsidP="0096644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Music</w:t>
            </w:r>
            <w:bookmarkStart w:id="0" w:name="_GoBack"/>
            <w:bookmarkEnd w:id="0"/>
          </w:p>
          <w:p w:rsidR="00966447" w:rsidRPr="00DF6C75" w:rsidRDefault="00966447" w:rsidP="0096644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F6C75">
              <w:rPr>
                <w:sz w:val="18"/>
                <w:szCs w:val="18"/>
              </w:rPr>
              <w:t>Literature</w:t>
            </w:r>
          </w:p>
          <w:p w:rsidR="00966447" w:rsidRPr="00DF6C75" w:rsidRDefault="00966447" w:rsidP="00261000">
            <w:pPr>
              <w:pStyle w:val="ListParagraph"/>
              <w:rPr>
                <w:sz w:val="16"/>
                <w:szCs w:val="16"/>
              </w:rPr>
            </w:pPr>
          </w:p>
        </w:tc>
      </w:tr>
    </w:tbl>
    <w:p w:rsidR="00260D3F" w:rsidRPr="00DF6C75" w:rsidRDefault="00260D3F" w:rsidP="009655EC">
      <w:pPr>
        <w:rPr>
          <w:sz w:val="8"/>
          <w:szCs w:val="8"/>
        </w:rPr>
      </w:pPr>
    </w:p>
    <w:sectPr w:rsidR="00260D3F" w:rsidRPr="00DF6C75">
      <w:footerReference w:type="default" r:id="rId13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89" w:rsidRPr="00DF6C75" w:rsidRDefault="00233A89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separator/>
      </w:r>
    </w:p>
    <w:p w:rsidR="00233A89" w:rsidRPr="00DF6C75" w:rsidRDefault="00233A89">
      <w:pPr>
        <w:rPr>
          <w:sz w:val="16"/>
          <w:szCs w:val="16"/>
        </w:rPr>
      </w:pPr>
    </w:p>
  </w:endnote>
  <w:endnote w:type="continuationSeparator" w:id="0">
    <w:p w:rsidR="00233A89" w:rsidRPr="00DF6C75" w:rsidRDefault="00233A89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continuationSeparator/>
      </w:r>
    </w:p>
    <w:p w:rsidR="00233A89" w:rsidRPr="00DF6C75" w:rsidRDefault="00233A89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C5" w:rsidRPr="00DF6C75" w:rsidRDefault="00F6077F">
    <w:pPr>
      <w:pStyle w:val="Footer"/>
      <w:rPr>
        <w:sz w:val="16"/>
        <w:szCs w:val="16"/>
      </w:rPr>
    </w:pPr>
    <w:r w:rsidRPr="00DF6C75">
      <w:rPr>
        <w:sz w:val="16"/>
        <w:szCs w:val="16"/>
      </w:rPr>
      <w:t xml:space="preserve">Page </w:t>
    </w:r>
    <w:r w:rsidRPr="00DF6C75">
      <w:rPr>
        <w:noProof w:val="0"/>
        <w:sz w:val="16"/>
        <w:szCs w:val="16"/>
      </w:rPr>
      <w:fldChar w:fldCharType="begin"/>
    </w:r>
    <w:r w:rsidRPr="00DF6C75">
      <w:rPr>
        <w:sz w:val="16"/>
        <w:szCs w:val="16"/>
      </w:rPr>
      <w:instrText xml:space="preserve"> PAGE   \* MERGEFORMAT </w:instrText>
    </w:r>
    <w:r w:rsidRPr="00DF6C75">
      <w:rPr>
        <w:noProof w:val="0"/>
        <w:sz w:val="16"/>
        <w:szCs w:val="16"/>
      </w:rPr>
      <w:fldChar w:fldCharType="separate"/>
    </w:r>
    <w:r w:rsidR="00BE2D5A">
      <w:rPr>
        <w:sz w:val="16"/>
        <w:szCs w:val="16"/>
      </w:rPr>
      <w:t>2</w:t>
    </w:r>
    <w:r w:rsidRPr="00DF6C7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89" w:rsidRPr="00DF6C75" w:rsidRDefault="00233A89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separator/>
      </w:r>
    </w:p>
    <w:p w:rsidR="00233A89" w:rsidRPr="00DF6C75" w:rsidRDefault="00233A89">
      <w:pPr>
        <w:rPr>
          <w:sz w:val="16"/>
          <w:szCs w:val="16"/>
        </w:rPr>
      </w:pPr>
    </w:p>
  </w:footnote>
  <w:footnote w:type="continuationSeparator" w:id="0">
    <w:p w:rsidR="00233A89" w:rsidRPr="00DF6C75" w:rsidRDefault="00233A89">
      <w:pPr>
        <w:spacing w:after="0"/>
        <w:rPr>
          <w:sz w:val="16"/>
          <w:szCs w:val="16"/>
        </w:rPr>
      </w:pPr>
      <w:r w:rsidRPr="00DF6C75">
        <w:rPr>
          <w:sz w:val="16"/>
          <w:szCs w:val="16"/>
        </w:rPr>
        <w:continuationSeparator/>
      </w:r>
    </w:p>
    <w:p w:rsidR="00233A89" w:rsidRPr="00DF6C75" w:rsidRDefault="00233A89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8730D96"/>
    <w:multiLevelType w:val="hybridMultilevel"/>
    <w:tmpl w:val="C01A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782"/>
    <w:multiLevelType w:val="hybridMultilevel"/>
    <w:tmpl w:val="201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7475F"/>
    <w:multiLevelType w:val="hybridMultilevel"/>
    <w:tmpl w:val="831C4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8F27EB0"/>
    <w:multiLevelType w:val="hybridMultilevel"/>
    <w:tmpl w:val="0946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922C1"/>
    <w:multiLevelType w:val="hybridMultilevel"/>
    <w:tmpl w:val="0668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553E"/>
    <w:multiLevelType w:val="hybridMultilevel"/>
    <w:tmpl w:val="6DFA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15"/>
  </w:num>
  <w:num w:numId="19">
    <w:abstractNumId w:val="16"/>
  </w:num>
  <w:num w:numId="20">
    <w:abstractNumId w:val="12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70"/>
    <w:rsid w:val="00042F1C"/>
    <w:rsid w:val="00067C0C"/>
    <w:rsid w:val="000A4C37"/>
    <w:rsid w:val="000C0CA7"/>
    <w:rsid w:val="000F2762"/>
    <w:rsid w:val="00126049"/>
    <w:rsid w:val="0014523F"/>
    <w:rsid w:val="001F54F8"/>
    <w:rsid w:val="00233A89"/>
    <w:rsid w:val="00252B43"/>
    <w:rsid w:val="00254924"/>
    <w:rsid w:val="002563E8"/>
    <w:rsid w:val="00260D3F"/>
    <w:rsid w:val="00261000"/>
    <w:rsid w:val="002A2B3A"/>
    <w:rsid w:val="00335394"/>
    <w:rsid w:val="003E0AC5"/>
    <w:rsid w:val="00421A34"/>
    <w:rsid w:val="004827F9"/>
    <w:rsid w:val="00526C73"/>
    <w:rsid w:val="00534BBF"/>
    <w:rsid w:val="00602FFA"/>
    <w:rsid w:val="00650306"/>
    <w:rsid w:val="00693B17"/>
    <w:rsid w:val="007559B1"/>
    <w:rsid w:val="00762CE4"/>
    <w:rsid w:val="00792413"/>
    <w:rsid w:val="00797C46"/>
    <w:rsid w:val="00843164"/>
    <w:rsid w:val="00854E7D"/>
    <w:rsid w:val="008551F7"/>
    <w:rsid w:val="008A74DF"/>
    <w:rsid w:val="008B5DC0"/>
    <w:rsid w:val="008C10B3"/>
    <w:rsid w:val="00920E61"/>
    <w:rsid w:val="009315C5"/>
    <w:rsid w:val="00931654"/>
    <w:rsid w:val="009655EC"/>
    <w:rsid w:val="00966447"/>
    <w:rsid w:val="00A82DCC"/>
    <w:rsid w:val="00A83383"/>
    <w:rsid w:val="00A91BB4"/>
    <w:rsid w:val="00BA6D70"/>
    <w:rsid w:val="00BD0B75"/>
    <w:rsid w:val="00BE2D5A"/>
    <w:rsid w:val="00C02E26"/>
    <w:rsid w:val="00C067C5"/>
    <w:rsid w:val="00C56263"/>
    <w:rsid w:val="00C81D8E"/>
    <w:rsid w:val="00CB6772"/>
    <w:rsid w:val="00CC05D9"/>
    <w:rsid w:val="00CC6F38"/>
    <w:rsid w:val="00CD7582"/>
    <w:rsid w:val="00D0020C"/>
    <w:rsid w:val="00D06E8C"/>
    <w:rsid w:val="00D568D3"/>
    <w:rsid w:val="00D65641"/>
    <w:rsid w:val="00D81F4E"/>
    <w:rsid w:val="00DF6C75"/>
    <w:rsid w:val="00E42361"/>
    <w:rsid w:val="00E76367"/>
    <w:rsid w:val="00EE70D2"/>
    <w:rsid w:val="00EF7D6C"/>
    <w:rsid w:val="00F005A0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FA"/>
  </w:style>
  <w:style w:type="paragraph" w:styleId="Heading1">
    <w:name w:val="heading 1"/>
    <w:basedOn w:val="Normal"/>
    <w:link w:val="Heading1Char"/>
    <w:uiPriority w:val="3"/>
    <w:qFormat/>
    <w:rsid w:val="00602FFA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602FFA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1"/>
    <w:unhideWhenUsed/>
    <w:qFormat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sagarsirsat-5885b35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garsirsat53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_sagar\AppData\Roaming\Microsoft\Templates\Paraleg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25D7B2652A47AFB09A7667E20D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4D57-B83D-418F-8F99-D44BC44F7841}"/>
      </w:docPartPr>
      <w:docPartBody>
        <w:p w:rsidR="00DF3586" w:rsidRDefault="00DF45BC">
          <w:pPr>
            <w:pStyle w:val="3F25D7B2652A47AFB09A7667E20D8EEB"/>
          </w:pPr>
          <w:r w:rsidRPr="00843164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BC"/>
    <w:rsid w:val="0055022A"/>
    <w:rsid w:val="00DF3586"/>
    <w:rsid w:val="00DF45BC"/>
    <w:rsid w:val="00E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25D7B2652A47AFB09A7667E20D8EEB">
    <w:name w:val="3F25D7B2652A47AFB09A7667E20D8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821FB-2599-45B4-B168-EAEB37B0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Paralegal resume.dotx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2020-07-05T05:26:00Z</dcterms:created>
  <dcterms:modified xsi:type="dcterms:W3CDTF">2020-07-05T08:01:00Z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