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BA7D1" w14:textId="77777777" w:rsidR="004103A6" w:rsidRPr="00F23EA1" w:rsidRDefault="004103A6" w:rsidP="0036577B">
      <w:pPr>
        <w:shd w:val="clear" w:color="auto" w:fill="FFFFFF"/>
        <w:rPr>
          <w:rFonts w:cs="Arial"/>
          <w:sz w:val="22"/>
          <w:szCs w:val="22"/>
        </w:rPr>
      </w:pPr>
    </w:p>
    <w:p w14:paraId="5841FEDA" w14:textId="77777777" w:rsidR="0036577B" w:rsidRDefault="007B62ED" w:rsidP="007B62ED">
      <w:pPr>
        <w:shd w:val="clear" w:color="auto" w:fill="FFFFFF"/>
        <w:tabs>
          <w:tab w:val="left" w:pos="4125"/>
        </w:tabs>
        <w:rPr>
          <w:rFonts w:cs="Arial"/>
          <w:b/>
          <w:color w:val="222222"/>
          <w:sz w:val="28"/>
          <w:szCs w:val="28"/>
          <w:lang w:eastAsia="en-CA"/>
        </w:rPr>
      </w:pPr>
      <w:r>
        <w:rPr>
          <w:rFonts w:cs="Arial"/>
          <w:color w:val="222222"/>
          <w:lang w:eastAsia="en-CA"/>
        </w:rPr>
        <w:tab/>
      </w:r>
      <w:r w:rsidRPr="007B62ED">
        <w:rPr>
          <w:rFonts w:cs="Arial"/>
          <w:b/>
          <w:color w:val="222222"/>
          <w:sz w:val="28"/>
          <w:szCs w:val="28"/>
          <w:lang w:eastAsia="en-CA"/>
        </w:rPr>
        <w:t>GURJEET KAUR</w:t>
      </w:r>
    </w:p>
    <w:p w14:paraId="39A11146" w14:textId="77777777" w:rsidR="00B1136A" w:rsidRDefault="00B1136A" w:rsidP="00B51868">
      <w:pPr>
        <w:pBdr>
          <w:bottom w:val="single" w:sz="6" w:space="1" w:color="auto"/>
        </w:pBdr>
        <w:jc w:val="both"/>
      </w:pPr>
    </w:p>
    <w:p w14:paraId="76DAD539" w14:textId="1460D292" w:rsidR="00B51868" w:rsidRDefault="00B1136A" w:rsidP="00B51868">
      <w:pPr>
        <w:pBdr>
          <w:bottom w:val="single" w:sz="6" w:space="1" w:color="auto"/>
        </w:pBdr>
        <w:jc w:val="both"/>
        <w:rPr>
          <w:rFonts w:cs="Arial"/>
          <w:sz w:val="24"/>
          <w:szCs w:val="24"/>
        </w:rPr>
      </w:pPr>
      <w:hyperlink r:id="rId7" w:history="1">
        <w:r w:rsidRPr="001A15FE">
          <w:rPr>
            <w:rStyle w:val="Hyperlink"/>
            <w:rFonts w:cs="Arial"/>
            <w:sz w:val="24"/>
            <w:szCs w:val="24"/>
          </w:rPr>
          <w:t>gurjeetkaur07@gmail.com</w:t>
        </w:r>
      </w:hyperlink>
      <w:r w:rsidR="00B51868" w:rsidRPr="00AF2FB7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</w:r>
      <w:r w:rsidR="00B51868">
        <w:rPr>
          <w:rFonts w:cs="Arial"/>
          <w:sz w:val="24"/>
          <w:szCs w:val="24"/>
        </w:rPr>
        <w:tab/>
        <w:t xml:space="preserve">  </w:t>
      </w:r>
      <w:r w:rsidR="00AF2FB7">
        <w:rPr>
          <w:rFonts w:cs="Arial"/>
          <w:sz w:val="24"/>
          <w:szCs w:val="24"/>
        </w:rPr>
        <w:t xml:space="preserve">       </w:t>
      </w:r>
      <w:r w:rsidR="00B51868">
        <w:rPr>
          <w:rFonts w:cs="Arial"/>
          <w:sz w:val="24"/>
          <w:szCs w:val="24"/>
        </w:rPr>
        <w:t xml:space="preserve">  </w:t>
      </w:r>
      <w:r w:rsidR="00B51868" w:rsidRPr="007B1E37">
        <w:rPr>
          <w:rFonts w:cs="Arial"/>
          <w:sz w:val="22"/>
          <w:szCs w:val="22"/>
        </w:rPr>
        <w:t>647-525-</w:t>
      </w:r>
      <w:r w:rsidR="00B51868" w:rsidRPr="007B62ED">
        <w:rPr>
          <w:rFonts w:cs="Arial"/>
          <w:sz w:val="22"/>
          <w:szCs w:val="22"/>
        </w:rPr>
        <w:t xml:space="preserve">7755    </w:t>
      </w:r>
    </w:p>
    <w:p w14:paraId="4432D85A" w14:textId="570FA1B5" w:rsidR="0036577B" w:rsidRPr="00232450" w:rsidRDefault="002A0178" w:rsidP="0036577B">
      <w:pPr>
        <w:shd w:val="clear" w:color="auto" w:fill="FFFFFF"/>
        <w:rPr>
          <w:rFonts w:cs="Arial"/>
          <w:color w:val="222222"/>
          <w:lang w:eastAsia="en-CA"/>
        </w:rPr>
      </w:pPr>
      <w:r w:rsidRPr="00232450">
        <w:rPr>
          <w:rFonts w:cs="Arial"/>
          <w:noProof/>
          <w:color w:val="222222"/>
          <w:lang w:val="en-CA" w:eastAsia="en-CA"/>
        </w:rPr>
        <w:drawing>
          <wp:inline distT="0" distB="0" distL="0" distR="0" wp14:anchorId="39D5B72B" wp14:editId="36E05452">
            <wp:extent cx="12700" cy="12700"/>
            <wp:effectExtent l="0" t="0" r="0" b="0"/>
            <wp:docPr id="1" name="Picture 1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DD38" w14:textId="77777777" w:rsidR="000E6D45" w:rsidRPr="00AF31C8" w:rsidRDefault="006F6B54" w:rsidP="00AF2FB7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</w:p>
    <w:p w14:paraId="1C0D9619" w14:textId="77777777" w:rsidR="004A6166" w:rsidRPr="004F1E8E" w:rsidRDefault="004A6166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F1E8E">
        <w:rPr>
          <w:rFonts w:cs="Arial"/>
          <w:sz w:val="22"/>
          <w:szCs w:val="22"/>
        </w:rPr>
        <w:t>IT professional with 10+ years of experience in bringing products from concept to release.</w:t>
      </w:r>
    </w:p>
    <w:p w14:paraId="5043EE29" w14:textId="74D51C30" w:rsidR="00F214C2" w:rsidRDefault="00F3205E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Salesforce Certifie</w:t>
      </w:r>
      <w:r w:rsidR="008F2583">
        <w:rPr>
          <w:rFonts w:cs="Arial"/>
          <w:sz w:val="22"/>
          <w:szCs w:val="22"/>
        </w:rPr>
        <w:t xml:space="preserve">d Consultant, </w:t>
      </w:r>
      <w:r w:rsidR="00721D6A">
        <w:rPr>
          <w:rFonts w:cs="Arial"/>
          <w:sz w:val="22"/>
          <w:szCs w:val="22"/>
        </w:rPr>
        <w:t>Salesforce Certified Advanced Admini</w:t>
      </w:r>
      <w:r w:rsidR="007E1BDE" w:rsidRPr="004F1E8E">
        <w:rPr>
          <w:rFonts w:cs="Arial"/>
          <w:sz w:val="22"/>
          <w:szCs w:val="22"/>
        </w:rPr>
        <w:t xml:space="preserve">strator </w:t>
      </w:r>
      <w:r w:rsidR="002A0178">
        <w:rPr>
          <w:rFonts w:cs="Arial"/>
          <w:sz w:val="22"/>
          <w:szCs w:val="22"/>
        </w:rPr>
        <w:t xml:space="preserve">and </w:t>
      </w:r>
      <w:r w:rsidR="002A0178" w:rsidRPr="002A0178">
        <w:rPr>
          <w:rFonts w:cs="Arial"/>
          <w:sz w:val="22"/>
          <w:szCs w:val="22"/>
        </w:rPr>
        <w:t xml:space="preserve">Platform App Builder </w:t>
      </w:r>
      <w:r w:rsidR="007E1BDE" w:rsidRPr="004F1E8E">
        <w:rPr>
          <w:rFonts w:cs="Arial"/>
          <w:sz w:val="22"/>
          <w:szCs w:val="22"/>
        </w:rPr>
        <w:t>with d</w:t>
      </w:r>
      <w:r w:rsidR="005A5A37" w:rsidRPr="004F1E8E">
        <w:rPr>
          <w:rFonts w:cs="Arial"/>
          <w:sz w:val="22"/>
          <w:szCs w:val="22"/>
        </w:rPr>
        <w:t xml:space="preserve">emonstrated skills to </w:t>
      </w:r>
      <w:r w:rsidR="002B5862" w:rsidRPr="004F1E8E">
        <w:rPr>
          <w:rFonts w:cs="Arial"/>
          <w:sz w:val="22"/>
          <w:szCs w:val="22"/>
        </w:rPr>
        <w:t>provide business intelligence and CRM analysis to support strategic business planning and decision making.</w:t>
      </w:r>
    </w:p>
    <w:p w14:paraId="591473C2" w14:textId="77777777" w:rsidR="00637444" w:rsidRPr="004F1E8E" w:rsidRDefault="00637444" w:rsidP="00637444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Certified Professional Scrum Master.</w:t>
      </w:r>
    </w:p>
    <w:p w14:paraId="00A9C3A7" w14:textId="77777777" w:rsidR="00971A4E" w:rsidRPr="00F83B91" w:rsidRDefault="00971A4E" w:rsidP="00971A4E">
      <w:pPr>
        <w:pStyle w:val="BodyText"/>
        <w:numPr>
          <w:ilvl w:val="0"/>
          <w:numId w:val="36"/>
        </w:numPr>
        <w:spacing w:after="0" w:line="240" w:lineRule="auto"/>
        <w:rPr>
          <w:b/>
          <w:sz w:val="22"/>
          <w:szCs w:val="22"/>
        </w:rPr>
      </w:pPr>
      <w:r w:rsidRPr="00E33319">
        <w:rPr>
          <w:rFonts w:cs="Arial"/>
          <w:spacing w:val="0"/>
          <w:sz w:val="22"/>
          <w:szCs w:val="22"/>
        </w:rPr>
        <w:t xml:space="preserve">Experience </w:t>
      </w:r>
      <w:r>
        <w:rPr>
          <w:rFonts w:cs="Arial"/>
          <w:spacing w:val="0"/>
          <w:sz w:val="22"/>
          <w:szCs w:val="22"/>
        </w:rPr>
        <w:t xml:space="preserve">with </w:t>
      </w:r>
      <w:r w:rsidRPr="00E33319">
        <w:rPr>
          <w:rFonts w:cs="Arial"/>
          <w:spacing w:val="0"/>
          <w:sz w:val="22"/>
          <w:szCs w:val="22"/>
        </w:rPr>
        <w:t>CPQ</w:t>
      </w:r>
      <w:r>
        <w:rPr>
          <w:rFonts w:cs="Arial"/>
          <w:spacing w:val="0"/>
          <w:sz w:val="22"/>
          <w:szCs w:val="22"/>
        </w:rPr>
        <w:t xml:space="preserve"> tools for Quote to cash order submission from SFDC.</w:t>
      </w:r>
    </w:p>
    <w:p w14:paraId="0BC39FE8" w14:textId="77777777" w:rsidR="00F83B91" w:rsidRPr="00F83B91" w:rsidRDefault="00F83B91" w:rsidP="00F83B91">
      <w:pPr>
        <w:pStyle w:val="BodyText"/>
        <w:numPr>
          <w:ilvl w:val="0"/>
          <w:numId w:val="36"/>
        </w:numPr>
        <w:spacing w:after="0" w:line="240" w:lineRule="auto"/>
        <w:rPr>
          <w:rFonts w:cs="Arial"/>
          <w:spacing w:val="0"/>
          <w:sz w:val="22"/>
          <w:szCs w:val="22"/>
        </w:rPr>
      </w:pPr>
      <w:r w:rsidRPr="00F83B91">
        <w:rPr>
          <w:rFonts w:cs="Arial"/>
          <w:spacing w:val="0"/>
          <w:sz w:val="22"/>
          <w:szCs w:val="22"/>
        </w:rPr>
        <w:t>Experience in analyzing scenarios for switching between salesforce classic and the Lightning model.</w:t>
      </w:r>
    </w:p>
    <w:p w14:paraId="6ADA50A3" w14:textId="77777777" w:rsidR="00DE15DC" w:rsidRDefault="00DE15DC" w:rsidP="004F1E8E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4F1E8E">
        <w:rPr>
          <w:rFonts w:ascii="Arial" w:hAnsi="Arial" w:cs="Arial"/>
        </w:rPr>
        <w:t>Experience in Agile Project Management, Busi</w:t>
      </w:r>
      <w:r w:rsidR="00637444">
        <w:rPr>
          <w:rFonts w:ascii="Arial" w:hAnsi="Arial" w:cs="Arial"/>
        </w:rPr>
        <w:t>ness Analysis and GAP Analysis.</w:t>
      </w:r>
    </w:p>
    <w:p w14:paraId="54545BE3" w14:textId="77777777" w:rsidR="00DE15DC" w:rsidRPr="004F1E8E" w:rsidRDefault="00DE15DC" w:rsidP="004F1E8E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4F1E8E">
        <w:rPr>
          <w:rFonts w:ascii="Arial" w:hAnsi="Arial" w:cs="Arial"/>
        </w:rPr>
        <w:t>Experience in doing data mappings between frontend and backend systems.</w:t>
      </w:r>
    </w:p>
    <w:p w14:paraId="4355ED74" w14:textId="49A07845" w:rsidR="00DE15DC" w:rsidRPr="004F1E8E" w:rsidRDefault="00DE15DC" w:rsidP="004F1E8E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4F1E8E">
        <w:rPr>
          <w:rFonts w:ascii="Arial" w:hAnsi="Arial" w:cs="Arial"/>
        </w:rPr>
        <w:t>Extensive experience in producing Busine</w:t>
      </w:r>
      <w:r w:rsidR="00DC5793">
        <w:rPr>
          <w:rFonts w:ascii="Arial" w:hAnsi="Arial" w:cs="Arial"/>
        </w:rPr>
        <w:t>ss Requirements Documents (BRD)</w:t>
      </w:r>
      <w:r w:rsidR="00AB4349">
        <w:rPr>
          <w:rFonts w:ascii="Arial" w:hAnsi="Arial" w:cs="Arial"/>
        </w:rPr>
        <w:t>.</w:t>
      </w:r>
    </w:p>
    <w:p w14:paraId="52835AC0" w14:textId="77777777" w:rsidR="00F214C2" w:rsidRPr="004F1E8E" w:rsidRDefault="00F214C2" w:rsidP="004F1E8E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</w:rPr>
      </w:pPr>
      <w:r w:rsidRPr="004F1E8E">
        <w:rPr>
          <w:rFonts w:ascii="Arial" w:hAnsi="Arial" w:cs="Arial"/>
          <w:lang w:val="en-CA"/>
        </w:rPr>
        <w:t>Proven ability to communicate effectively with all stakeholders including bu</w:t>
      </w:r>
      <w:r w:rsidR="00DC5793">
        <w:rPr>
          <w:rFonts w:ascii="Arial" w:hAnsi="Arial" w:cs="Arial"/>
          <w:lang w:val="en-CA"/>
        </w:rPr>
        <w:t xml:space="preserve">siness sponsors and end-users, </w:t>
      </w:r>
      <w:r w:rsidRPr="004F1E8E">
        <w:rPr>
          <w:rFonts w:ascii="Arial" w:hAnsi="Arial" w:cs="Arial"/>
          <w:lang w:val="en-CA"/>
        </w:rPr>
        <w:t>understand their business goals and align CRM initiatives with these goals.</w:t>
      </w:r>
    </w:p>
    <w:p w14:paraId="143D48E6" w14:textId="77777777" w:rsidR="00F214C2" w:rsidRPr="004F1E8E" w:rsidRDefault="00F214C2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F1E8E">
        <w:rPr>
          <w:rFonts w:cs="Arial"/>
          <w:sz w:val="22"/>
          <w:szCs w:val="22"/>
        </w:rPr>
        <w:t>Collaborate with management to identify new opportunities to leverage salesforce for generating new/repeat business with marketing campaigns and monitor KPI and user adoption with reports.</w:t>
      </w:r>
    </w:p>
    <w:p w14:paraId="0E226E88" w14:textId="77777777" w:rsidR="008339F6" w:rsidRPr="004F1E8E" w:rsidRDefault="00402057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  <w:lang w:val="en-CA"/>
        </w:rPr>
      </w:pPr>
      <w:r w:rsidRPr="004F1E8E">
        <w:rPr>
          <w:rFonts w:cs="Arial"/>
          <w:sz w:val="22"/>
          <w:szCs w:val="22"/>
          <w:lang w:val="en-CA"/>
        </w:rPr>
        <w:t>Handle</w:t>
      </w:r>
      <w:r w:rsidR="008339F6" w:rsidRPr="004F1E8E">
        <w:rPr>
          <w:rFonts w:cs="Arial"/>
          <w:sz w:val="22"/>
          <w:szCs w:val="22"/>
          <w:lang w:val="en-CA"/>
        </w:rPr>
        <w:t xml:space="preserve"> challenging situations with diplomacy and maintain a high level of customer service and satisfaction</w:t>
      </w:r>
    </w:p>
    <w:p w14:paraId="59F71C1D" w14:textId="77777777" w:rsidR="00F662AB" w:rsidRPr="004F1E8E" w:rsidRDefault="008707CD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  <w:lang w:val="en-CA"/>
        </w:rPr>
      </w:pPr>
      <w:r w:rsidRPr="004F1E8E">
        <w:rPr>
          <w:rFonts w:cs="Arial"/>
          <w:sz w:val="22"/>
          <w:szCs w:val="22"/>
          <w:lang w:val="en-CA"/>
        </w:rPr>
        <w:t>Ability to work in a fast-paced, multi-task environment, establish priorities and d</w:t>
      </w:r>
      <w:r w:rsidR="008339F6" w:rsidRPr="004F1E8E">
        <w:rPr>
          <w:rFonts w:cs="Arial"/>
          <w:sz w:val="22"/>
          <w:szCs w:val="22"/>
          <w:lang w:val="en-CA"/>
        </w:rPr>
        <w:t>eal with conflicting deadlines</w:t>
      </w:r>
    </w:p>
    <w:p w14:paraId="77FE7406" w14:textId="77777777" w:rsidR="0075765B" w:rsidRPr="004F1E8E" w:rsidRDefault="00346121" w:rsidP="004F1E8E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  <w:lang w:val="en-CA"/>
        </w:rPr>
      </w:pPr>
      <w:r w:rsidRPr="004F1E8E">
        <w:rPr>
          <w:rFonts w:cs="Arial"/>
          <w:sz w:val="22"/>
          <w:szCs w:val="22"/>
          <w:lang w:val="en-CA"/>
        </w:rPr>
        <w:t>Progressive thinker offering unique combination of skills including analytical</w:t>
      </w:r>
      <w:r w:rsidR="00857CDA" w:rsidRPr="004F1E8E">
        <w:rPr>
          <w:rFonts w:cs="Arial"/>
          <w:sz w:val="22"/>
          <w:szCs w:val="22"/>
          <w:lang w:val="en-CA"/>
        </w:rPr>
        <w:t xml:space="preserve"> and technical</w:t>
      </w:r>
      <w:r w:rsidR="00882197" w:rsidRPr="004F1E8E">
        <w:rPr>
          <w:rFonts w:cs="Arial"/>
          <w:sz w:val="22"/>
          <w:szCs w:val="22"/>
          <w:lang w:val="en-CA"/>
        </w:rPr>
        <w:t>,</w:t>
      </w:r>
      <w:r w:rsidR="002B5862" w:rsidRPr="004F1E8E">
        <w:rPr>
          <w:rFonts w:cs="Arial"/>
          <w:sz w:val="22"/>
          <w:szCs w:val="22"/>
          <w:lang w:val="en-CA"/>
        </w:rPr>
        <w:t xml:space="preserve"> provide</w:t>
      </w:r>
      <w:r w:rsidRPr="004F1E8E">
        <w:rPr>
          <w:rFonts w:cs="Arial"/>
          <w:sz w:val="22"/>
          <w:szCs w:val="22"/>
          <w:lang w:val="en-CA"/>
        </w:rPr>
        <w:t xml:space="preserve"> strategic solutions and en</w:t>
      </w:r>
      <w:r w:rsidR="008339F6" w:rsidRPr="004F1E8E">
        <w:rPr>
          <w:rFonts w:cs="Arial"/>
          <w:sz w:val="22"/>
          <w:szCs w:val="22"/>
          <w:lang w:val="en-CA"/>
        </w:rPr>
        <w:t>sures effective problem solving</w:t>
      </w:r>
    </w:p>
    <w:p w14:paraId="1F5710BA" w14:textId="4A0627CF" w:rsidR="00AF2FB7" w:rsidRDefault="0023263E" w:rsidP="00983051">
      <w:pPr>
        <w:pStyle w:val="Objective"/>
        <w:numPr>
          <w:ilvl w:val="0"/>
          <w:numId w:val="36"/>
        </w:numPr>
        <w:spacing w:before="0" w:after="0" w:line="240" w:lineRule="auto"/>
        <w:jc w:val="both"/>
        <w:rPr>
          <w:rFonts w:cs="Arial"/>
          <w:sz w:val="22"/>
          <w:szCs w:val="22"/>
          <w:lang w:val="en-CA"/>
        </w:rPr>
      </w:pPr>
      <w:r>
        <w:rPr>
          <w:rFonts w:cs="Arial"/>
          <w:sz w:val="22"/>
          <w:szCs w:val="22"/>
          <w:lang w:val="en-CA"/>
        </w:rPr>
        <w:t xml:space="preserve">Good </w:t>
      </w:r>
      <w:r w:rsidR="00972AE0" w:rsidRPr="000E3BD7">
        <w:rPr>
          <w:rFonts w:cs="Arial"/>
          <w:sz w:val="22"/>
          <w:szCs w:val="22"/>
          <w:lang w:val="en-CA"/>
        </w:rPr>
        <w:t xml:space="preserve">knowledge of Microsoft </w:t>
      </w:r>
      <w:r w:rsidR="00857CDA" w:rsidRPr="000E3BD7">
        <w:rPr>
          <w:rFonts w:cs="Arial"/>
          <w:sz w:val="22"/>
          <w:szCs w:val="22"/>
          <w:lang w:val="en-CA"/>
        </w:rPr>
        <w:t>Excel,</w:t>
      </w:r>
      <w:r w:rsidR="00FB1174" w:rsidRPr="000E3BD7">
        <w:rPr>
          <w:rFonts w:cs="Arial"/>
          <w:sz w:val="22"/>
          <w:szCs w:val="22"/>
          <w:lang w:val="en-CA"/>
        </w:rPr>
        <w:t xml:space="preserve"> </w:t>
      </w:r>
      <w:r w:rsidR="00F26019" w:rsidRPr="000E3BD7">
        <w:rPr>
          <w:rFonts w:cs="Arial"/>
          <w:sz w:val="22"/>
          <w:szCs w:val="22"/>
          <w:lang w:val="en-CA"/>
        </w:rPr>
        <w:t xml:space="preserve">Power Point, </w:t>
      </w:r>
      <w:r w:rsidR="00CA2F5F" w:rsidRPr="000E3BD7">
        <w:rPr>
          <w:rFonts w:cs="Arial"/>
          <w:sz w:val="22"/>
          <w:szCs w:val="22"/>
          <w:lang w:val="en-CA"/>
        </w:rPr>
        <w:t xml:space="preserve">Visio, </w:t>
      </w:r>
      <w:r w:rsidR="006147A6" w:rsidRPr="000E3BD7">
        <w:rPr>
          <w:rFonts w:cs="Arial"/>
          <w:sz w:val="22"/>
          <w:szCs w:val="22"/>
          <w:lang w:val="en-CA"/>
        </w:rPr>
        <w:t>Oracle</w:t>
      </w:r>
      <w:r w:rsidR="00616A77" w:rsidRPr="000E3BD7">
        <w:rPr>
          <w:rFonts w:cs="Arial"/>
          <w:sz w:val="22"/>
          <w:szCs w:val="22"/>
          <w:lang w:val="en-CA"/>
        </w:rPr>
        <w:t xml:space="preserve"> Field Service Cloud</w:t>
      </w:r>
      <w:r w:rsidR="00FB1174" w:rsidRPr="000E3BD7">
        <w:rPr>
          <w:rFonts w:cs="Arial"/>
          <w:sz w:val="22"/>
          <w:szCs w:val="22"/>
          <w:lang w:val="en-CA"/>
        </w:rPr>
        <w:t>,</w:t>
      </w:r>
      <w:r w:rsidR="00857CDA" w:rsidRPr="000E3BD7">
        <w:rPr>
          <w:rFonts w:cs="Arial"/>
          <w:sz w:val="22"/>
          <w:szCs w:val="22"/>
          <w:lang w:val="en-CA"/>
        </w:rPr>
        <w:t xml:space="preserve"> SQL</w:t>
      </w:r>
      <w:r w:rsidR="00CA2F5F" w:rsidRPr="000E3BD7">
        <w:rPr>
          <w:rFonts w:cs="Arial"/>
          <w:sz w:val="22"/>
          <w:szCs w:val="22"/>
          <w:lang w:val="en-CA"/>
        </w:rPr>
        <w:t xml:space="preserve">, </w:t>
      </w:r>
      <w:r w:rsidR="00DE15DC" w:rsidRPr="000E3BD7">
        <w:rPr>
          <w:rFonts w:cs="Arial"/>
          <w:sz w:val="22"/>
          <w:szCs w:val="22"/>
          <w:lang w:val="en-CA"/>
        </w:rPr>
        <w:t>Integration software (Jitterbit), Hyperion, Jira</w:t>
      </w:r>
      <w:r w:rsidR="000E4C4C" w:rsidRPr="000E3BD7">
        <w:rPr>
          <w:rFonts w:cs="Arial"/>
          <w:sz w:val="22"/>
          <w:szCs w:val="22"/>
          <w:lang w:val="en-CA"/>
        </w:rPr>
        <w:t>, Service Now</w:t>
      </w:r>
      <w:r w:rsidR="00DE15DC" w:rsidRPr="000E3BD7">
        <w:rPr>
          <w:rFonts w:cs="Arial"/>
          <w:sz w:val="22"/>
          <w:szCs w:val="22"/>
          <w:lang w:val="en-CA"/>
        </w:rPr>
        <w:t xml:space="preserve"> and </w:t>
      </w:r>
      <w:proofErr w:type="spellStart"/>
      <w:r w:rsidR="00DE15DC" w:rsidRPr="000E3BD7">
        <w:rPr>
          <w:rFonts w:cs="Arial"/>
          <w:sz w:val="22"/>
          <w:szCs w:val="22"/>
          <w:lang w:val="en-CA"/>
        </w:rPr>
        <w:t>Testlink</w:t>
      </w:r>
      <w:proofErr w:type="spellEnd"/>
      <w:r w:rsidR="000E4C4C" w:rsidRPr="000E3BD7">
        <w:rPr>
          <w:rFonts w:cs="Arial"/>
          <w:sz w:val="22"/>
          <w:szCs w:val="22"/>
          <w:lang w:val="en-CA"/>
        </w:rPr>
        <w:t>.</w:t>
      </w:r>
    </w:p>
    <w:p w14:paraId="3DBF5726" w14:textId="77777777" w:rsidR="000E3BD7" w:rsidRPr="000E3BD7" w:rsidRDefault="000E3BD7" w:rsidP="000E3BD7">
      <w:pPr>
        <w:pStyle w:val="BodyText"/>
        <w:rPr>
          <w:lang w:val="en-CA"/>
        </w:rPr>
      </w:pPr>
    </w:p>
    <w:p w14:paraId="6A297E05" w14:textId="23FB5D33" w:rsidR="004103A6" w:rsidRDefault="004103A6">
      <w:pPr>
        <w:pStyle w:val="Heading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TOOLS AND SKILLS</w:t>
      </w:r>
    </w:p>
    <w:p w14:paraId="480FB66D" w14:textId="3A3BAC1B" w:rsidR="00D91540" w:rsidRDefault="00D91540" w:rsidP="00D91540">
      <w:r w:rsidRPr="00BE26C9">
        <w:rPr>
          <w:b/>
          <w:bCs/>
        </w:rPr>
        <w:t>CRM</w:t>
      </w:r>
      <w:r>
        <w:tab/>
        <w:t xml:space="preserve">                         Salesforce.com</w:t>
      </w:r>
    </w:p>
    <w:p w14:paraId="0A17B1C5" w14:textId="77777777" w:rsidR="00D91540" w:rsidRDefault="00D91540" w:rsidP="00D91540">
      <w:r w:rsidRPr="00BF28E7">
        <w:rPr>
          <w:b/>
          <w:bCs/>
        </w:rPr>
        <w:t>Skills</w:t>
      </w:r>
      <w:r w:rsidRPr="00BF28E7">
        <w:rPr>
          <w:b/>
          <w:bCs/>
        </w:rPr>
        <w:tab/>
      </w:r>
      <w:r>
        <w:t xml:space="preserve">                         Business Analysis, Requirements Gathering, Requirements Elicitation, Functional Spec Creation</w:t>
      </w:r>
    </w:p>
    <w:p w14:paraId="4A0B819F" w14:textId="0E924CF8" w:rsidR="00D91540" w:rsidRDefault="00D91540" w:rsidP="00D91540">
      <w:r>
        <w:t xml:space="preserve">                                      Impact analysis, Defect Management</w:t>
      </w:r>
    </w:p>
    <w:p w14:paraId="79D5711F" w14:textId="3F1736D0" w:rsidR="00C40A93" w:rsidRDefault="00BC4214" w:rsidP="004039D8">
      <w:r>
        <w:rPr>
          <w:b/>
          <w:bCs/>
        </w:rPr>
        <w:t xml:space="preserve">Tools                            </w:t>
      </w:r>
      <w:r w:rsidR="00AF5727">
        <w:t xml:space="preserve">Visio, </w:t>
      </w:r>
      <w:r w:rsidR="004B7BC9" w:rsidRPr="004B7BC9">
        <w:t>SharePoint, PowerPoint, Excel, Word, SQL, Hyperion, Service</w:t>
      </w:r>
      <w:r>
        <w:t xml:space="preserve">Now, </w:t>
      </w:r>
      <w:r w:rsidR="004C22A3">
        <w:t xml:space="preserve">Oracle </w:t>
      </w:r>
      <w:r w:rsidR="004B7BC9">
        <w:t>Field Servic</w:t>
      </w:r>
      <w:r w:rsidR="00AF5727">
        <w:t>e</w:t>
      </w:r>
    </w:p>
    <w:p w14:paraId="772596B6" w14:textId="2DB4DD15" w:rsidR="00D91540" w:rsidRDefault="00D91540" w:rsidP="00D91540">
      <w:r w:rsidRPr="003D4271">
        <w:rPr>
          <w:b/>
          <w:bCs/>
        </w:rPr>
        <w:t>Methodologies</w:t>
      </w:r>
      <w:r>
        <w:tab/>
        <w:t xml:space="preserve">            Waterfall Model, Agile, Scrum, Test Driven Development</w:t>
      </w:r>
    </w:p>
    <w:p w14:paraId="7657A1FC" w14:textId="04EC3BAF" w:rsidR="003A0AC2" w:rsidRDefault="003A0AC2" w:rsidP="003A0AC2">
      <w:r w:rsidRPr="00BF28E7">
        <w:rPr>
          <w:b/>
          <w:bCs/>
        </w:rPr>
        <w:t>ERP Systems</w:t>
      </w:r>
      <w:r>
        <w:tab/>
        <w:t xml:space="preserve">    </w:t>
      </w:r>
      <w:r w:rsidR="00BF28E7">
        <w:t xml:space="preserve">    </w:t>
      </w:r>
      <w:r w:rsidR="00BE26C9">
        <w:t xml:space="preserve">    </w:t>
      </w:r>
      <w:r>
        <w:t>Baan ERP</w:t>
      </w:r>
    </w:p>
    <w:p w14:paraId="4698B8A7" w14:textId="608D2D3E" w:rsidR="003A0AC2" w:rsidRDefault="003A0AC2" w:rsidP="003A0AC2">
      <w:r w:rsidRPr="00BE26C9">
        <w:rPr>
          <w:b/>
          <w:bCs/>
        </w:rPr>
        <w:t>Integration Tools</w:t>
      </w:r>
      <w:r>
        <w:t xml:space="preserve">    </w:t>
      </w:r>
      <w:r w:rsidR="00BE26C9">
        <w:t xml:space="preserve">    </w:t>
      </w:r>
      <w:r>
        <w:t>Jitterbit</w:t>
      </w:r>
    </w:p>
    <w:p w14:paraId="0AF79B04" w14:textId="15829CDB" w:rsidR="003A0AC2" w:rsidRDefault="003A0AC2" w:rsidP="003A0AC2">
      <w:r w:rsidRPr="00BE26C9">
        <w:rPr>
          <w:b/>
          <w:bCs/>
        </w:rPr>
        <w:t xml:space="preserve">Defect Management   </w:t>
      </w:r>
      <w:r>
        <w:t xml:space="preserve">JIRA, Issue tracker, </w:t>
      </w:r>
      <w:proofErr w:type="spellStart"/>
      <w:r>
        <w:t>TrackIT</w:t>
      </w:r>
      <w:proofErr w:type="spellEnd"/>
    </w:p>
    <w:p w14:paraId="7D3325DF" w14:textId="6DB2ECEA" w:rsidR="003A0AC2" w:rsidRDefault="003A0AC2" w:rsidP="003A0AC2">
      <w:r w:rsidRPr="00BE26C9">
        <w:rPr>
          <w:b/>
          <w:bCs/>
        </w:rPr>
        <w:t xml:space="preserve">Project </w:t>
      </w:r>
      <w:proofErr w:type="gramStart"/>
      <w:r w:rsidRPr="00BE26C9">
        <w:rPr>
          <w:b/>
          <w:bCs/>
        </w:rPr>
        <w:t>Management</w:t>
      </w:r>
      <w:r>
        <w:t xml:space="preserve">  Microsoft</w:t>
      </w:r>
      <w:proofErr w:type="gramEnd"/>
      <w:r>
        <w:t xml:space="preserve"> Project</w:t>
      </w:r>
    </w:p>
    <w:p w14:paraId="0437BCA8" w14:textId="77777777" w:rsidR="006B73CB" w:rsidRPr="003A0AC2" w:rsidRDefault="006B73CB" w:rsidP="003A0AC2"/>
    <w:p w14:paraId="6FD04EC1" w14:textId="77777777" w:rsidR="00E43A05" w:rsidRDefault="004103A6">
      <w:pPr>
        <w:pStyle w:val="Heading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8339F6" w:rsidRPr="00AF31C8">
        <w:rPr>
          <w:rFonts w:ascii="Arial" w:hAnsi="Arial" w:cs="Arial"/>
          <w:sz w:val="24"/>
          <w:szCs w:val="24"/>
        </w:rPr>
        <w:t xml:space="preserve">WORK EXPERIENCE </w:t>
      </w:r>
    </w:p>
    <w:p w14:paraId="256A3AF9" w14:textId="77777777" w:rsidR="00DC5793" w:rsidRPr="00DC5793" w:rsidRDefault="00DC5793" w:rsidP="00DC5793"/>
    <w:p w14:paraId="77653BD8" w14:textId="77777777" w:rsidR="00DC5793" w:rsidRDefault="00DC5793" w:rsidP="00DC5793">
      <w:pPr>
        <w:pStyle w:val="Achievement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bCs/>
          <w:spacing w:val="0"/>
          <w:sz w:val="22"/>
          <w:szCs w:val="22"/>
        </w:rPr>
        <w:t xml:space="preserve">Business Analyst     </w:t>
      </w:r>
      <w:r w:rsidRPr="00402057">
        <w:rPr>
          <w:rFonts w:cs="Arial"/>
          <w:b/>
          <w:bCs/>
          <w:spacing w:val="0"/>
          <w:sz w:val="22"/>
          <w:szCs w:val="22"/>
        </w:rPr>
        <w:t xml:space="preserve">                                                                   </w:t>
      </w:r>
      <w:r>
        <w:rPr>
          <w:rFonts w:cs="Arial"/>
          <w:b/>
          <w:bCs/>
          <w:spacing w:val="0"/>
          <w:sz w:val="22"/>
          <w:szCs w:val="22"/>
        </w:rPr>
        <w:t xml:space="preserve">  </w:t>
      </w:r>
      <w:r w:rsidR="004D29AB">
        <w:rPr>
          <w:rFonts w:cs="Arial"/>
          <w:b/>
          <w:bCs/>
          <w:spacing w:val="0"/>
          <w:sz w:val="22"/>
          <w:szCs w:val="22"/>
        </w:rPr>
        <w:t xml:space="preserve">                </w:t>
      </w:r>
      <w:r w:rsidR="00BA2189">
        <w:rPr>
          <w:rFonts w:cs="Arial"/>
          <w:b/>
          <w:bCs/>
          <w:spacing w:val="0"/>
          <w:sz w:val="22"/>
          <w:szCs w:val="22"/>
        </w:rPr>
        <w:t xml:space="preserve">       </w:t>
      </w:r>
      <w:r w:rsidR="00CA2907">
        <w:rPr>
          <w:rFonts w:cs="Arial"/>
          <w:b/>
          <w:bCs/>
          <w:spacing w:val="0"/>
          <w:sz w:val="22"/>
          <w:szCs w:val="22"/>
        </w:rPr>
        <w:t xml:space="preserve">        </w:t>
      </w:r>
      <w:r w:rsidR="00BA2189">
        <w:rPr>
          <w:rFonts w:cs="Arial"/>
          <w:b/>
          <w:sz w:val="24"/>
          <w:szCs w:val="24"/>
        </w:rPr>
        <w:t>Jul 14</w:t>
      </w:r>
      <w:r w:rsidR="00BA2189" w:rsidRPr="00BA2189">
        <w:rPr>
          <w:rFonts w:cs="Arial"/>
          <w:b/>
          <w:sz w:val="24"/>
          <w:szCs w:val="24"/>
          <w:vertAlign w:val="superscript"/>
        </w:rPr>
        <w:t>th</w:t>
      </w:r>
      <w:r w:rsidR="00895397">
        <w:rPr>
          <w:rFonts w:cs="Arial"/>
          <w:b/>
          <w:sz w:val="24"/>
          <w:szCs w:val="24"/>
        </w:rPr>
        <w:t>, 2014</w:t>
      </w:r>
      <w:r>
        <w:rPr>
          <w:rFonts w:cs="Arial"/>
          <w:b/>
          <w:sz w:val="24"/>
          <w:szCs w:val="24"/>
        </w:rPr>
        <w:t xml:space="preserve"> – Present</w:t>
      </w:r>
    </w:p>
    <w:p w14:paraId="01B5C210" w14:textId="77777777" w:rsidR="00DC5793" w:rsidRPr="00AF31C8" w:rsidRDefault="00DC5793" w:rsidP="00DC5793">
      <w:pPr>
        <w:pStyle w:val="Achievement"/>
        <w:numPr>
          <w:ilvl w:val="0"/>
          <w:numId w:val="0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Ricoh Canada Inc</w:t>
      </w:r>
      <w:r w:rsidRPr="00AF31C8">
        <w:rPr>
          <w:rFonts w:cs="Arial"/>
          <w:b/>
          <w:sz w:val="22"/>
          <w:szCs w:val="22"/>
        </w:rPr>
        <w:t>, Mississauga, ON</w:t>
      </w:r>
      <w:r w:rsidR="00BA2189">
        <w:rPr>
          <w:rFonts w:cs="Arial"/>
          <w:b/>
          <w:sz w:val="22"/>
          <w:szCs w:val="22"/>
        </w:rPr>
        <w:t xml:space="preserve"> </w:t>
      </w:r>
    </w:p>
    <w:p w14:paraId="711CE7DE" w14:textId="77777777" w:rsidR="00357C87" w:rsidRPr="008915AF" w:rsidRDefault="00B51868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Understand </w:t>
      </w:r>
      <w:r w:rsidR="00357C87" w:rsidRPr="008915AF">
        <w:rPr>
          <w:rFonts w:cs="Arial"/>
          <w:sz w:val="22"/>
          <w:szCs w:val="22"/>
        </w:rPr>
        <w:t xml:space="preserve">current </w:t>
      </w:r>
      <w:r>
        <w:rPr>
          <w:rFonts w:cs="Arial"/>
          <w:sz w:val="22"/>
          <w:szCs w:val="22"/>
        </w:rPr>
        <w:t>Business Process and determine</w:t>
      </w:r>
      <w:r w:rsidR="00357C87" w:rsidRPr="008915AF">
        <w:rPr>
          <w:rFonts w:cs="Arial"/>
          <w:sz w:val="22"/>
          <w:szCs w:val="22"/>
        </w:rPr>
        <w:t xml:space="preserve"> “To be” Business process </w:t>
      </w:r>
    </w:p>
    <w:p w14:paraId="7CF82788" w14:textId="77777777" w:rsidR="00F23EA1" w:rsidRDefault="00357C87" w:rsidP="00F23EA1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Gather requirements from business users belonging to diverse business are</w:t>
      </w:r>
      <w:r w:rsidR="00B51868">
        <w:rPr>
          <w:rFonts w:cs="Arial"/>
          <w:sz w:val="22"/>
          <w:szCs w:val="22"/>
        </w:rPr>
        <w:t xml:space="preserve">as like Supply Chain, Service </w:t>
      </w:r>
      <w:r w:rsidRPr="008915AF">
        <w:rPr>
          <w:rFonts w:cs="Arial"/>
          <w:sz w:val="22"/>
          <w:szCs w:val="22"/>
        </w:rPr>
        <w:t>Technicians, Sales, Marketing and Legal</w:t>
      </w:r>
      <w:r w:rsidR="00F23EA1" w:rsidRPr="00F23EA1">
        <w:rPr>
          <w:rFonts w:cs="Arial"/>
          <w:sz w:val="22"/>
          <w:szCs w:val="22"/>
        </w:rPr>
        <w:t xml:space="preserve"> </w:t>
      </w:r>
    </w:p>
    <w:p w14:paraId="57117E39" w14:textId="77777777" w:rsidR="00F23EA1" w:rsidRPr="00402057" w:rsidRDefault="00F23EA1" w:rsidP="00F23EA1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Present Solution options to the end user to meet their requirements using demos, </w:t>
      </w:r>
      <w:proofErr w:type="gramStart"/>
      <w:r w:rsidRPr="00402057">
        <w:rPr>
          <w:rFonts w:cs="Arial"/>
          <w:sz w:val="22"/>
          <w:szCs w:val="22"/>
        </w:rPr>
        <w:t>mock ups</w:t>
      </w:r>
      <w:proofErr w:type="gramEnd"/>
      <w:r w:rsidRPr="00402057">
        <w:rPr>
          <w:rFonts w:cs="Arial"/>
          <w:sz w:val="22"/>
          <w:szCs w:val="22"/>
        </w:rPr>
        <w:t xml:space="preserve"> and process flow diagrams after detailed discussions with technology experts and development teams.</w:t>
      </w:r>
      <w:r w:rsidR="003B6E09">
        <w:rPr>
          <w:rFonts w:cs="Arial"/>
          <w:sz w:val="22"/>
          <w:szCs w:val="22"/>
        </w:rPr>
        <w:t xml:space="preserve"> </w:t>
      </w:r>
    </w:p>
    <w:p w14:paraId="55242740" w14:textId="77777777" w:rsidR="00F23EA1" w:rsidRDefault="00F23EA1" w:rsidP="00F23EA1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Coordinate with development team to ensure that understanding of requirements and application design is in accordance with the desired functionalities.</w:t>
      </w:r>
    </w:p>
    <w:p w14:paraId="67029438" w14:textId="77777777" w:rsidR="003B6E09" w:rsidRPr="003B6E09" w:rsidRDefault="008915AF" w:rsidP="003B6E09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357C87">
        <w:rPr>
          <w:rFonts w:cs="Arial"/>
          <w:sz w:val="22"/>
          <w:szCs w:val="22"/>
        </w:rPr>
        <w:t xml:space="preserve">Design CRM related business processes to improve sales operational efficiency. </w:t>
      </w:r>
      <w:r w:rsidR="003B6E09">
        <w:rPr>
          <w:rFonts w:cs="Arial"/>
          <w:sz w:val="22"/>
          <w:szCs w:val="22"/>
        </w:rPr>
        <w:t>Act as Salesforce.com SME for implementing new releases including switch from Classic to Lightning Experience</w:t>
      </w:r>
      <w:r w:rsidR="00F23EA1" w:rsidRPr="00402057">
        <w:rPr>
          <w:rFonts w:cs="Arial"/>
          <w:sz w:val="22"/>
          <w:szCs w:val="22"/>
        </w:rPr>
        <w:t>.</w:t>
      </w:r>
    </w:p>
    <w:p w14:paraId="68FD1D9B" w14:textId="77777777" w:rsidR="00F23EA1" w:rsidRPr="00402057" w:rsidRDefault="00F23EA1" w:rsidP="00F23EA1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lastRenderedPageBreak/>
        <w:t>C</w:t>
      </w:r>
      <w:r>
        <w:rPr>
          <w:rFonts w:cs="Arial"/>
          <w:sz w:val="22"/>
          <w:szCs w:val="22"/>
        </w:rPr>
        <w:t xml:space="preserve">onduct Gap analysis between </w:t>
      </w:r>
      <w:r w:rsidRPr="00402057">
        <w:rPr>
          <w:rFonts w:cs="Arial"/>
          <w:sz w:val="22"/>
          <w:szCs w:val="22"/>
        </w:rPr>
        <w:t>requirements and the current process</w:t>
      </w:r>
      <w:r>
        <w:rPr>
          <w:rFonts w:cs="Arial"/>
          <w:sz w:val="22"/>
          <w:szCs w:val="22"/>
        </w:rPr>
        <w:t>es</w:t>
      </w:r>
      <w:r w:rsidRPr="00402057">
        <w:rPr>
          <w:rFonts w:cs="Arial"/>
          <w:sz w:val="22"/>
          <w:szCs w:val="22"/>
        </w:rPr>
        <w:t>.</w:t>
      </w:r>
    </w:p>
    <w:p w14:paraId="5165A769" w14:textId="77777777" w:rsidR="008915AF" w:rsidRPr="00357C87" w:rsidRDefault="008915AF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357C87">
        <w:rPr>
          <w:rFonts w:cs="Arial"/>
          <w:sz w:val="22"/>
          <w:szCs w:val="22"/>
        </w:rPr>
        <w:t>Integrate Salesforce.com with ERP and other applications including digital signature tools to move paper contracts and documents online into a secured automated process.</w:t>
      </w:r>
    </w:p>
    <w:p w14:paraId="43D45AC2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Liaison with Solution Architects and developers in validating the approach to development and testing of the finished product</w:t>
      </w:r>
    </w:p>
    <w:p w14:paraId="44AAA8BB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Prepare detailed Business Requirements Documents and Functional Requirement Specifications in a manner that can be easily understood and auctioned upon by programmers and other project stakeholders. </w:t>
      </w:r>
    </w:p>
    <w:p w14:paraId="6217E91F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Facilitate stakeholder agreement and solution sign-off. </w:t>
      </w:r>
    </w:p>
    <w:p w14:paraId="4A572646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Provide inputs on risks/issues, resources requirements and project schedule into project plans</w:t>
      </w:r>
    </w:p>
    <w:p w14:paraId="0C64275F" w14:textId="77777777" w:rsidR="004F1E8E" w:rsidRPr="008915AF" w:rsidRDefault="004F1E8E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Prepare data mapping documents between multiple integration systems.</w:t>
      </w:r>
    </w:p>
    <w:p w14:paraId="7947161D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Test case preparation, verification and performing manual system and Integration testing</w:t>
      </w:r>
    </w:p>
    <w:p w14:paraId="372855FD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Liaison with business stakeholders to support UAT’s</w:t>
      </w:r>
    </w:p>
    <w:p w14:paraId="2177A3B4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Develop training documentation and perform training sessions for business stakeholders</w:t>
      </w:r>
    </w:p>
    <w:p w14:paraId="05CFED3C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>Provide business level production support for Live applications in production</w:t>
      </w:r>
    </w:p>
    <w:p w14:paraId="14CCDD28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Work with vendors and customers in a </w:t>
      </w:r>
      <w:proofErr w:type="gramStart"/>
      <w:r w:rsidRPr="008915AF">
        <w:rPr>
          <w:rFonts w:cs="Arial"/>
          <w:sz w:val="22"/>
          <w:szCs w:val="22"/>
        </w:rPr>
        <w:t>fast paced</w:t>
      </w:r>
      <w:proofErr w:type="gramEnd"/>
      <w:r w:rsidRPr="008915AF">
        <w:rPr>
          <w:rFonts w:cs="Arial"/>
          <w:sz w:val="22"/>
          <w:szCs w:val="22"/>
        </w:rPr>
        <w:t xml:space="preserve"> environment.</w:t>
      </w:r>
    </w:p>
    <w:p w14:paraId="124D1084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Effectively communicate project expectations to team members and stakeholders in a timely and clear fashion </w:t>
      </w:r>
    </w:p>
    <w:p w14:paraId="317F4848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Identify and resolve issues and conflicts within the project team. </w:t>
      </w:r>
    </w:p>
    <w:p w14:paraId="7B04D210" w14:textId="77777777" w:rsidR="00357C87" w:rsidRPr="008915AF" w:rsidRDefault="00357C87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8915AF">
        <w:rPr>
          <w:rFonts w:cs="Arial"/>
          <w:sz w:val="22"/>
          <w:szCs w:val="22"/>
        </w:rPr>
        <w:t xml:space="preserve">Track project milestones and deliverables. </w:t>
      </w:r>
    </w:p>
    <w:p w14:paraId="02FB9CD6" w14:textId="77777777" w:rsidR="004B18EE" w:rsidRPr="00402057" w:rsidRDefault="004B18EE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Communicate to various business stakeholders the project initiation and regular project status and to be involved in documentation during various phases of product life cycle.</w:t>
      </w:r>
    </w:p>
    <w:p w14:paraId="09BC7C50" w14:textId="77777777" w:rsidR="004B18EE" w:rsidRPr="00402057" w:rsidRDefault="004B18EE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Assist in designing test plans, test scenarios and test cases for user acceptance testing.</w:t>
      </w:r>
    </w:p>
    <w:p w14:paraId="1EF9AFE1" w14:textId="77777777" w:rsidR="004B18EE" w:rsidRPr="00402057" w:rsidRDefault="004B18EE" w:rsidP="004F1E8E">
      <w:pPr>
        <w:pStyle w:val="Objective"/>
        <w:numPr>
          <w:ilvl w:val="0"/>
          <w:numId w:val="37"/>
        </w:numPr>
        <w:spacing w:before="0" w:after="0" w:line="240" w:lineRule="auto"/>
        <w:jc w:val="both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Facilitate UAT and handhold UAT participants throughout the testing.</w:t>
      </w:r>
    </w:p>
    <w:p w14:paraId="6BDD18A7" w14:textId="77777777" w:rsidR="003C3D00" w:rsidRPr="003C3D00" w:rsidRDefault="003C3D00" w:rsidP="003C3D00"/>
    <w:p w14:paraId="1C07AC07" w14:textId="77777777" w:rsidR="002E50D8" w:rsidRDefault="002E50D8" w:rsidP="002E50D8">
      <w:pPr>
        <w:pStyle w:val="Achievement"/>
        <w:numPr>
          <w:ilvl w:val="0"/>
          <w:numId w:val="0"/>
        </w:numPr>
        <w:rPr>
          <w:rFonts w:cs="Arial"/>
          <w:b/>
          <w:sz w:val="24"/>
          <w:szCs w:val="24"/>
        </w:rPr>
      </w:pPr>
      <w:r w:rsidRPr="00402057">
        <w:rPr>
          <w:rFonts w:cs="Arial"/>
          <w:b/>
          <w:bCs/>
          <w:spacing w:val="0"/>
          <w:sz w:val="22"/>
          <w:szCs w:val="22"/>
        </w:rPr>
        <w:t xml:space="preserve">National </w:t>
      </w:r>
      <w:r w:rsidR="00DC2F32" w:rsidRPr="00402057">
        <w:rPr>
          <w:rFonts w:cs="Arial"/>
          <w:b/>
          <w:bCs/>
          <w:spacing w:val="0"/>
          <w:sz w:val="22"/>
          <w:szCs w:val="22"/>
        </w:rPr>
        <w:t>Senior</w:t>
      </w:r>
      <w:r w:rsidRPr="00402057">
        <w:rPr>
          <w:rFonts w:cs="Arial"/>
          <w:b/>
          <w:bCs/>
          <w:spacing w:val="0"/>
          <w:sz w:val="22"/>
          <w:szCs w:val="22"/>
        </w:rPr>
        <w:t xml:space="preserve"> Analyst &amp; Salesforce Administrator</w:t>
      </w:r>
      <w:r w:rsidRPr="00AE590C">
        <w:rPr>
          <w:rFonts w:cs="Arial"/>
          <w:b/>
          <w:bCs/>
          <w:spacing w:val="0"/>
          <w:sz w:val="24"/>
          <w:szCs w:val="24"/>
        </w:rPr>
        <w:t xml:space="preserve">  </w:t>
      </w:r>
      <w:r>
        <w:rPr>
          <w:rFonts w:cs="Arial"/>
          <w:b/>
          <w:bCs/>
          <w:spacing w:val="0"/>
          <w:sz w:val="24"/>
          <w:szCs w:val="24"/>
        </w:rPr>
        <w:t xml:space="preserve">               </w:t>
      </w:r>
      <w:r w:rsidR="00DC2F32">
        <w:rPr>
          <w:rFonts w:cs="Arial"/>
          <w:b/>
          <w:bCs/>
          <w:spacing w:val="0"/>
          <w:sz w:val="24"/>
          <w:szCs w:val="24"/>
        </w:rPr>
        <w:t xml:space="preserve">           </w:t>
      </w:r>
      <w:r w:rsidR="00402057">
        <w:rPr>
          <w:rFonts w:cs="Arial"/>
          <w:b/>
          <w:bCs/>
          <w:spacing w:val="0"/>
          <w:sz w:val="24"/>
          <w:szCs w:val="24"/>
        </w:rPr>
        <w:t xml:space="preserve">  </w:t>
      </w:r>
      <w:r w:rsidR="00BA2189">
        <w:rPr>
          <w:rFonts w:cs="Arial"/>
          <w:b/>
          <w:bCs/>
          <w:spacing w:val="0"/>
          <w:sz w:val="24"/>
          <w:szCs w:val="24"/>
        </w:rPr>
        <w:t xml:space="preserve">   Oct 04</w:t>
      </w:r>
      <w:r w:rsidR="00BA2189" w:rsidRPr="00BA2189">
        <w:rPr>
          <w:rFonts w:cs="Arial"/>
          <w:b/>
          <w:bCs/>
          <w:spacing w:val="0"/>
          <w:sz w:val="24"/>
          <w:szCs w:val="24"/>
          <w:vertAlign w:val="superscript"/>
        </w:rPr>
        <w:t>th</w:t>
      </w:r>
      <w:r w:rsidR="00BA2189">
        <w:rPr>
          <w:rFonts w:cs="Arial"/>
          <w:b/>
          <w:bCs/>
          <w:spacing w:val="0"/>
          <w:sz w:val="24"/>
          <w:szCs w:val="24"/>
        </w:rPr>
        <w:t>,</w:t>
      </w:r>
      <w:r w:rsidR="002E0663">
        <w:rPr>
          <w:rFonts w:cs="Arial"/>
          <w:b/>
          <w:bCs/>
          <w:spacing w:val="0"/>
          <w:sz w:val="24"/>
          <w:szCs w:val="24"/>
        </w:rPr>
        <w:t xml:space="preserve"> </w:t>
      </w:r>
      <w:r w:rsidR="00895397">
        <w:rPr>
          <w:rFonts w:cs="Arial"/>
          <w:b/>
          <w:bCs/>
          <w:spacing w:val="0"/>
          <w:sz w:val="24"/>
          <w:szCs w:val="24"/>
        </w:rPr>
        <w:t>20</w:t>
      </w:r>
      <w:r w:rsidR="00F214C2">
        <w:rPr>
          <w:rFonts w:cs="Arial"/>
          <w:b/>
          <w:sz w:val="24"/>
          <w:szCs w:val="24"/>
        </w:rPr>
        <w:t>10 –</w:t>
      </w:r>
      <w:r w:rsidR="00BA2189">
        <w:rPr>
          <w:rFonts w:cs="Arial"/>
          <w:b/>
          <w:sz w:val="24"/>
          <w:szCs w:val="24"/>
        </w:rPr>
        <w:t xml:space="preserve"> Jul 11</w:t>
      </w:r>
      <w:r w:rsidR="00BA2189" w:rsidRPr="00BA2189">
        <w:rPr>
          <w:rFonts w:cs="Arial"/>
          <w:b/>
          <w:sz w:val="24"/>
          <w:szCs w:val="24"/>
          <w:vertAlign w:val="superscript"/>
        </w:rPr>
        <w:t>th</w:t>
      </w:r>
      <w:r w:rsidR="00BA2189">
        <w:rPr>
          <w:rFonts w:cs="Arial"/>
          <w:b/>
          <w:sz w:val="24"/>
          <w:szCs w:val="24"/>
        </w:rPr>
        <w:t>,</w:t>
      </w:r>
      <w:r w:rsidR="002E0663">
        <w:rPr>
          <w:rFonts w:cs="Arial"/>
          <w:b/>
          <w:sz w:val="24"/>
          <w:szCs w:val="24"/>
        </w:rPr>
        <w:t xml:space="preserve"> </w:t>
      </w:r>
      <w:r w:rsidR="00895397">
        <w:rPr>
          <w:rFonts w:cs="Arial"/>
          <w:b/>
          <w:sz w:val="24"/>
          <w:szCs w:val="24"/>
        </w:rPr>
        <w:t>20</w:t>
      </w:r>
      <w:r w:rsidR="00F214C2">
        <w:rPr>
          <w:rFonts w:cs="Arial"/>
          <w:b/>
          <w:sz w:val="24"/>
          <w:szCs w:val="24"/>
        </w:rPr>
        <w:t>14</w:t>
      </w:r>
    </w:p>
    <w:p w14:paraId="6D5F533E" w14:textId="77777777" w:rsidR="002E50D8" w:rsidRDefault="00C77D3E" w:rsidP="002E50D8">
      <w:pPr>
        <w:pStyle w:val="Achievement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402057">
        <w:rPr>
          <w:rFonts w:cs="Arial"/>
          <w:b/>
          <w:sz w:val="22"/>
          <w:szCs w:val="22"/>
        </w:rPr>
        <w:t>Staples Advantage</w:t>
      </w:r>
      <w:r w:rsidR="002E50D8" w:rsidRPr="00402057">
        <w:rPr>
          <w:rFonts w:cs="Arial"/>
          <w:b/>
          <w:sz w:val="22"/>
          <w:szCs w:val="22"/>
        </w:rPr>
        <w:t>, Mississauga, ON</w:t>
      </w:r>
    </w:p>
    <w:p w14:paraId="7D097565" w14:textId="77777777" w:rsidR="00402057" w:rsidRPr="00402057" w:rsidRDefault="002E50D8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Manage enhancement of existing </w:t>
      </w:r>
      <w:r w:rsidR="007F6080" w:rsidRPr="00402057">
        <w:rPr>
          <w:rFonts w:cs="Arial"/>
          <w:sz w:val="22"/>
          <w:szCs w:val="22"/>
        </w:rPr>
        <w:t>and development of new processes</w:t>
      </w:r>
      <w:r w:rsidRPr="00402057">
        <w:rPr>
          <w:rFonts w:cs="Arial"/>
          <w:sz w:val="22"/>
          <w:szCs w:val="22"/>
        </w:rPr>
        <w:t xml:space="preserve">. </w:t>
      </w:r>
      <w:r w:rsidR="007E1BDE" w:rsidRPr="00402057">
        <w:rPr>
          <w:rFonts w:cs="Arial"/>
          <w:sz w:val="22"/>
          <w:szCs w:val="22"/>
        </w:rPr>
        <w:t>This includes</w:t>
      </w:r>
      <w:r w:rsidRPr="00402057">
        <w:rPr>
          <w:rFonts w:cs="Arial"/>
          <w:sz w:val="22"/>
          <w:szCs w:val="22"/>
        </w:rPr>
        <w:t xml:space="preserve"> </w:t>
      </w:r>
    </w:p>
    <w:p w14:paraId="6EE997E7" w14:textId="77777777" w:rsidR="002E50D8" w:rsidRDefault="00637444" w:rsidP="004E24A8">
      <w:pPr>
        <w:pStyle w:val="Achievement"/>
        <w:numPr>
          <w:ilvl w:val="0"/>
          <w:numId w:val="0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Interviewing</w:t>
      </w:r>
      <w:r>
        <w:rPr>
          <w:rFonts w:cs="Arial"/>
          <w:sz w:val="22"/>
          <w:szCs w:val="22"/>
        </w:rPr>
        <w:t xml:space="preserve"> </w:t>
      </w:r>
      <w:r w:rsidR="002E50D8" w:rsidRPr="00402057">
        <w:rPr>
          <w:rFonts w:cs="Arial"/>
          <w:sz w:val="22"/>
          <w:szCs w:val="22"/>
        </w:rPr>
        <w:t>end-users and capturing process details</w:t>
      </w:r>
      <w:r w:rsidR="00A15DDA" w:rsidRPr="00402057">
        <w:rPr>
          <w:rFonts w:cs="Arial"/>
          <w:sz w:val="22"/>
          <w:szCs w:val="22"/>
        </w:rPr>
        <w:t xml:space="preserve">, performing diligent </w:t>
      </w:r>
      <w:r w:rsidR="00E4001C" w:rsidRPr="00402057">
        <w:rPr>
          <w:rFonts w:cs="Arial"/>
          <w:sz w:val="22"/>
          <w:szCs w:val="22"/>
        </w:rPr>
        <w:t xml:space="preserve">need </w:t>
      </w:r>
      <w:proofErr w:type="gramStart"/>
      <w:r w:rsidRPr="00402057">
        <w:rPr>
          <w:rFonts w:cs="Arial"/>
          <w:sz w:val="22"/>
          <w:szCs w:val="22"/>
        </w:rPr>
        <w:t>analysis</w:t>
      </w:r>
      <w:proofErr w:type="gramEnd"/>
      <w:r w:rsidRPr="00402057">
        <w:rPr>
          <w:rFonts w:cs="Arial"/>
          <w:sz w:val="22"/>
          <w:szCs w:val="22"/>
        </w:rPr>
        <w:t xml:space="preserve"> and</w:t>
      </w:r>
      <w:r w:rsidR="00A15DDA" w:rsidRPr="00402057">
        <w:rPr>
          <w:rFonts w:cs="Arial"/>
          <w:sz w:val="22"/>
          <w:szCs w:val="22"/>
        </w:rPr>
        <w:t xml:space="preserve"> </w:t>
      </w:r>
      <w:r w:rsidR="00F8109E" w:rsidRPr="00402057">
        <w:rPr>
          <w:rFonts w:cs="Arial"/>
          <w:sz w:val="22"/>
          <w:szCs w:val="22"/>
        </w:rPr>
        <w:t xml:space="preserve">developing </w:t>
      </w:r>
      <w:r w:rsidR="00A15DDA" w:rsidRPr="00402057">
        <w:rPr>
          <w:rFonts w:cs="Arial"/>
          <w:sz w:val="22"/>
          <w:szCs w:val="22"/>
        </w:rPr>
        <w:t xml:space="preserve">possible solutions, </w:t>
      </w:r>
      <w:r w:rsidR="002E50D8" w:rsidRPr="00402057">
        <w:rPr>
          <w:rFonts w:cs="Arial"/>
          <w:sz w:val="22"/>
          <w:szCs w:val="22"/>
        </w:rPr>
        <w:t>and maintaining the systems using best practices and reducing legacy artifacts</w:t>
      </w:r>
    </w:p>
    <w:p w14:paraId="12756EA2" w14:textId="77777777" w:rsidR="00B946A9" w:rsidRPr="00B946A9" w:rsidRDefault="00B946A9" w:rsidP="00B946A9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B946A9">
        <w:rPr>
          <w:rFonts w:cs="Arial"/>
          <w:sz w:val="22"/>
          <w:szCs w:val="22"/>
        </w:rPr>
        <w:t xml:space="preserve">Help stakeholders define their needs and form these needs into quantifiable requirements through facilitation. </w:t>
      </w:r>
    </w:p>
    <w:p w14:paraId="3E21FE1D" w14:textId="77777777" w:rsidR="00B946A9" w:rsidRPr="00B946A9" w:rsidRDefault="00B946A9" w:rsidP="00B946A9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B946A9">
        <w:rPr>
          <w:rFonts w:cs="Arial"/>
          <w:sz w:val="22"/>
          <w:szCs w:val="22"/>
        </w:rPr>
        <w:t>Lead and Drive Joint Requirements Development Sessions to ensure delivery of business value</w:t>
      </w:r>
    </w:p>
    <w:p w14:paraId="391E8064" w14:textId="77777777" w:rsidR="00B946A9" w:rsidRPr="00B946A9" w:rsidRDefault="00B946A9" w:rsidP="00B946A9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B946A9">
        <w:rPr>
          <w:rFonts w:cs="Arial"/>
          <w:sz w:val="22"/>
          <w:szCs w:val="22"/>
        </w:rPr>
        <w:t>Prepare Business Requirements Documents and Functional Requirement Specifications</w:t>
      </w:r>
    </w:p>
    <w:p w14:paraId="62305EB5" w14:textId="77777777" w:rsidR="00F8109E" w:rsidRPr="00371343" w:rsidRDefault="00DC2F32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371343">
        <w:rPr>
          <w:rFonts w:cs="Arial"/>
          <w:sz w:val="22"/>
          <w:szCs w:val="22"/>
        </w:rPr>
        <w:t>H</w:t>
      </w:r>
      <w:r w:rsidR="00675952" w:rsidRPr="00371343">
        <w:rPr>
          <w:rFonts w:cs="Arial"/>
          <w:sz w:val="22"/>
          <w:szCs w:val="22"/>
        </w:rPr>
        <w:t xml:space="preserve">ands on implementation, </w:t>
      </w:r>
      <w:proofErr w:type="gramStart"/>
      <w:r w:rsidR="00675952" w:rsidRPr="00371343">
        <w:rPr>
          <w:rFonts w:cs="Arial"/>
          <w:sz w:val="22"/>
          <w:szCs w:val="22"/>
        </w:rPr>
        <w:t>co</w:t>
      </w:r>
      <w:r w:rsidR="00F8109E" w:rsidRPr="00371343">
        <w:rPr>
          <w:rFonts w:cs="Arial"/>
          <w:sz w:val="22"/>
          <w:szCs w:val="22"/>
        </w:rPr>
        <w:t>nfiguration</w:t>
      </w:r>
      <w:proofErr w:type="gramEnd"/>
      <w:r w:rsidR="00F8109E" w:rsidRPr="00371343">
        <w:rPr>
          <w:rFonts w:cs="Arial"/>
          <w:sz w:val="22"/>
          <w:szCs w:val="22"/>
        </w:rPr>
        <w:t xml:space="preserve"> and development of </w:t>
      </w:r>
      <w:r w:rsidR="00675952" w:rsidRPr="00371343">
        <w:rPr>
          <w:rFonts w:cs="Arial"/>
          <w:sz w:val="22"/>
          <w:szCs w:val="22"/>
        </w:rPr>
        <w:t>vario</w:t>
      </w:r>
      <w:r w:rsidR="00B946A9" w:rsidRPr="00371343">
        <w:rPr>
          <w:rFonts w:cs="Arial"/>
          <w:sz w:val="22"/>
          <w:szCs w:val="22"/>
        </w:rPr>
        <w:t xml:space="preserve">us components of Salesforce.com </w:t>
      </w:r>
      <w:r w:rsidR="00675952" w:rsidRPr="00371343">
        <w:rPr>
          <w:rFonts w:cs="Arial"/>
          <w:sz w:val="22"/>
          <w:szCs w:val="22"/>
        </w:rPr>
        <w:t>CRM</w:t>
      </w:r>
      <w:r w:rsidR="00F8109E" w:rsidRPr="00371343">
        <w:rPr>
          <w:rFonts w:cs="Arial"/>
          <w:sz w:val="22"/>
          <w:szCs w:val="22"/>
        </w:rPr>
        <w:t xml:space="preserve"> </w:t>
      </w:r>
    </w:p>
    <w:p w14:paraId="74AE328C" w14:textId="77777777" w:rsidR="0015742A" w:rsidRPr="00402057" w:rsidRDefault="002E50D8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371343">
        <w:rPr>
          <w:rFonts w:cs="Arial"/>
          <w:sz w:val="22"/>
          <w:szCs w:val="22"/>
        </w:rPr>
        <w:t>Propose</w:t>
      </w:r>
      <w:r w:rsidR="007E1BDE" w:rsidRPr="00371343">
        <w:rPr>
          <w:rFonts w:cs="Arial"/>
          <w:sz w:val="22"/>
          <w:szCs w:val="22"/>
        </w:rPr>
        <w:t xml:space="preserve"> and implement</w:t>
      </w:r>
      <w:r w:rsidRPr="00371343">
        <w:rPr>
          <w:rFonts w:cs="Arial"/>
          <w:sz w:val="22"/>
          <w:szCs w:val="22"/>
        </w:rPr>
        <w:t xml:space="preserve"> business solutions in Salesforce (CRM Tool) to better utilize it as a sales and pipeline management tool</w:t>
      </w:r>
      <w:r w:rsidR="007E1BDE" w:rsidRPr="00371343">
        <w:rPr>
          <w:rFonts w:cs="Arial"/>
          <w:sz w:val="22"/>
          <w:szCs w:val="22"/>
        </w:rPr>
        <w:t>.</w:t>
      </w:r>
    </w:p>
    <w:p w14:paraId="59D61B2B" w14:textId="77777777" w:rsidR="002E50D8" w:rsidRPr="00402057" w:rsidRDefault="0015742A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Develop analytical and insightful recommendations to meet deliverable targets and complete project tasks within tight deadlines and to customer satisfaction</w:t>
      </w:r>
      <w:r w:rsidR="00173112" w:rsidRPr="00402057">
        <w:rPr>
          <w:rFonts w:cs="Arial"/>
          <w:sz w:val="22"/>
          <w:szCs w:val="22"/>
        </w:rPr>
        <w:t>.</w:t>
      </w:r>
    </w:p>
    <w:p w14:paraId="05DD39A2" w14:textId="77777777" w:rsidR="00173112" w:rsidRPr="00402057" w:rsidRDefault="00173112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Develop test script and test cases to facilitate UAT. Work with Project Manager for the final roll out </w:t>
      </w:r>
      <w:r w:rsidR="0028035C" w:rsidRPr="00402057">
        <w:rPr>
          <w:rFonts w:cs="Arial"/>
          <w:sz w:val="22"/>
          <w:szCs w:val="22"/>
        </w:rPr>
        <w:t xml:space="preserve">of </w:t>
      </w:r>
      <w:r w:rsidRPr="00402057">
        <w:rPr>
          <w:rFonts w:cs="Arial"/>
          <w:sz w:val="22"/>
          <w:szCs w:val="22"/>
        </w:rPr>
        <w:t>processes.</w:t>
      </w:r>
    </w:p>
    <w:p w14:paraId="12F8BCBE" w14:textId="77777777" w:rsidR="00F8109E" w:rsidRPr="00402057" w:rsidRDefault="00AF4B49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Develop and maintain strong relations with </w:t>
      </w:r>
      <w:r w:rsidR="00F8109E" w:rsidRPr="00402057">
        <w:rPr>
          <w:rFonts w:cs="Arial"/>
          <w:sz w:val="22"/>
          <w:szCs w:val="22"/>
        </w:rPr>
        <w:t>executive team, develop</w:t>
      </w:r>
      <w:r w:rsidR="002E50D8" w:rsidRPr="00402057">
        <w:rPr>
          <w:rFonts w:cs="Arial"/>
          <w:sz w:val="22"/>
          <w:szCs w:val="22"/>
        </w:rPr>
        <w:t xml:space="preserve"> series of reports and dashbo</w:t>
      </w:r>
      <w:r w:rsidRPr="00402057">
        <w:rPr>
          <w:rFonts w:cs="Arial"/>
          <w:sz w:val="22"/>
          <w:szCs w:val="22"/>
        </w:rPr>
        <w:t xml:space="preserve">ards in </w:t>
      </w:r>
      <w:r w:rsidR="00F8109E" w:rsidRPr="00402057">
        <w:rPr>
          <w:rFonts w:cs="Arial"/>
          <w:sz w:val="22"/>
          <w:szCs w:val="22"/>
        </w:rPr>
        <w:t xml:space="preserve">Hyperion and </w:t>
      </w:r>
      <w:proofErr w:type="spellStart"/>
      <w:r w:rsidRPr="00402057">
        <w:rPr>
          <w:rFonts w:cs="Arial"/>
          <w:sz w:val="22"/>
          <w:szCs w:val="22"/>
        </w:rPr>
        <w:t>SalesForce</w:t>
      </w:r>
      <w:proofErr w:type="spellEnd"/>
      <w:r w:rsidRPr="00402057">
        <w:rPr>
          <w:rFonts w:cs="Arial"/>
          <w:sz w:val="22"/>
          <w:szCs w:val="22"/>
        </w:rPr>
        <w:t xml:space="preserve"> </w:t>
      </w:r>
    </w:p>
    <w:p w14:paraId="6B6D8409" w14:textId="77777777" w:rsidR="002E50D8" w:rsidRDefault="00BC5070" w:rsidP="002E50D8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Create </w:t>
      </w:r>
      <w:r w:rsidR="002E50D8" w:rsidRPr="00402057">
        <w:rPr>
          <w:rFonts w:cs="Arial"/>
          <w:sz w:val="22"/>
          <w:szCs w:val="22"/>
        </w:rPr>
        <w:t xml:space="preserve">manuals </w:t>
      </w:r>
      <w:r w:rsidR="00E4001C" w:rsidRPr="00402057">
        <w:rPr>
          <w:rFonts w:cs="Arial"/>
          <w:sz w:val="22"/>
          <w:szCs w:val="22"/>
        </w:rPr>
        <w:t xml:space="preserve">and job aids </w:t>
      </w:r>
      <w:r w:rsidR="002E50D8" w:rsidRPr="00402057">
        <w:rPr>
          <w:rFonts w:cs="Arial"/>
          <w:sz w:val="22"/>
          <w:szCs w:val="22"/>
        </w:rPr>
        <w:t xml:space="preserve">and </w:t>
      </w:r>
      <w:r w:rsidR="0015742A" w:rsidRPr="00402057">
        <w:rPr>
          <w:rFonts w:cs="Arial"/>
          <w:sz w:val="22"/>
          <w:szCs w:val="22"/>
        </w:rPr>
        <w:t>conduct</w:t>
      </w:r>
      <w:r w:rsidR="0021467D" w:rsidRPr="00402057">
        <w:rPr>
          <w:rFonts w:cs="Arial"/>
          <w:sz w:val="22"/>
          <w:szCs w:val="22"/>
        </w:rPr>
        <w:t xml:space="preserve"> </w:t>
      </w:r>
      <w:r w:rsidR="002E50D8" w:rsidRPr="00402057">
        <w:rPr>
          <w:rFonts w:cs="Arial"/>
          <w:sz w:val="22"/>
          <w:szCs w:val="22"/>
        </w:rPr>
        <w:t>train</w:t>
      </w:r>
      <w:r w:rsidR="00AF4B49" w:rsidRPr="00402057">
        <w:rPr>
          <w:rFonts w:cs="Arial"/>
          <w:sz w:val="22"/>
          <w:szCs w:val="22"/>
        </w:rPr>
        <w:t>ing on the new rolled out processes.</w:t>
      </w:r>
    </w:p>
    <w:p w14:paraId="636F4441" w14:textId="77777777" w:rsidR="00F05B4C" w:rsidRPr="00AF2FB7" w:rsidRDefault="00B946A9" w:rsidP="00F05B4C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Analyze data from various sources and prepare monthly Sales analytical reports using Hyperion and advance Excel for executive and senior management teams.</w:t>
      </w:r>
    </w:p>
    <w:p w14:paraId="3E9A5C89" w14:textId="77777777" w:rsidR="00AF2FB7" w:rsidRDefault="00AF2FB7" w:rsidP="008339F6">
      <w:pPr>
        <w:pStyle w:val="Achievement"/>
        <w:numPr>
          <w:ilvl w:val="0"/>
          <w:numId w:val="0"/>
        </w:numPr>
        <w:rPr>
          <w:rFonts w:cs="Arial"/>
          <w:b/>
          <w:bCs/>
          <w:spacing w:val="0"/>
          <w:sz w:val="22"/>
          <w:szCs w:val="22"/>
        </w:rPr>
      </w:pPr>
    </w:p>
    <w:p w14:paraId="42DCD554" w14:textId="77777777" w:rsidR="008339F6" w:rsidRDefault="008339F6" w:rsidP="008339F6">
      <w:pPr>
        <w:pStyle w:val="Achievement"/>
        <w:numPr>
          <w:ilvl w:val="0"/>
          <w:numId w:val="0"/>
        </w:numPr>
        <w:rPr>
          <w:rFonts w:cs="Arial"/>
          <w:b/>
          <w:sz w:val="22"/>
          <w:szCs w:val="22"/>
        </w:rPr>
      </w:pPr>
      <w:r w:rsidRPr="00402057">
        <w:rPr>
          <w:rFonts w:cs="Arial"/>
          <w:b/>
          <w:bCs/>
          <w:spacing w:val="0"/>
          <w:sz w:val="22"/>
          <w:szCs w:val="22"/>
        </w:rPr>
        <w:t xml:space="preserve">Business Analyst                                                                                          </w:t>
      </w:r>
      <w:r w:rsidR="0019504A" w:rsidRPr="00402057">
        <w:rPr>
          <w:rFonts w:cs="Arial"/>
          <w:b/>
          <w:bCs/>
          <w:spacing w:val="0"/>
          <w:sz w:val="22"/>
          <w:szCs w:val="22"/>
        </w:rPr>
        <w:t xml:space="preserve"> </w:t>
      </w:r>
      <w:r w:rsidR="00402057">
        <w:rPr>
          <w:rFonts w:cs="Arial"/>
          <w:b/>
          <w:bCs/>
          <w:spacing w:val="0"/>
          <w:sz w:val="22"/>
          <w:szCs w:val="22"/>
        </w:rPr>
        <w:t xml:space="preserve">   </w:t>
      </w:r>
      <w:r w:rsidR="004D29AB">
        <w:rPr>
          <w:rFonts w:cs="Arial"/>
          <w:b/>
          <w:bCs/>
          <w:spacing w:val="0"/>
          <w:sz w:val="22"/>
          <w:szCs w:val="22"/>
        </w:rPr>
        <w:t xml:space="preserve"> </w:t>
      </w:r>
      <w:r w:rsidR="00616A77">
        <w:rPr>
          <w:rFonts w:cs="Arial"/>
          <w:b/>
          <w:bCs/>
          <w:spacing w:val="0"/>
          <w:sz w:val="22"/>
          <w:szCs w:val="22"/>
        </w:rPr>
        <w:t xml:space="preserve"> </w:t>
      </w:r>
      <w:r w:rsidR="004D29AB">
        <w:rPr>
          <w:rFonts w:cs="Arial"/>
          <w:b/>
          <w:bCs/>
          <w:spacing w:val="0"/>
          <w:sz w:val="22"/>
          <w:szCs w:val="22"/>
        </w:rPr>
        <w:t xml:space="preserve">Sep </w:t>
      </w:r>
      <w:r w:rsidR="006E5270">
        <w:rPr>
          <w:rFonts w:cs="Arial"/>
          <w:b/>
          <w:sz w:val="22"/>
          <w:szCs w:val="22"/>
        </w:rPr>
        <w:t>03</w:t>
      </w:r>
      <w:r w:rsidR="006E5270">
        <w:rPr>
          <w:rFonts w:cs="Arial"/>
          <w:b/>
          <w:sz w:val="22"/>
          <w:szCs w:val="22"/>
          <w:vertAlign w:val="superscript"/>
        </w:rPr>
        <w:t>rd</w:t>
      </w:r>
      <w:r w:rsidR="006E5270">
        <w:rPr>
          <w:rFonts w:cs="Arial"/>
          <w:b/>
          <w:bCs/>
          <w:spacing w:val="0"/>
          <w:sz w:val="22"/>
          <w:szCs w:val="22"/>
        </w:rPr>
        <w:t>,</w:t>
      </w:r>
      <w:r w:rsidR="002E0663">
        <w:rPr>
          <w:rFonts w:cs="Arial"/>
          <w:b/>
          <w:bCs/>
          <w:spacing w:val="0"/>
          <w:sz w:val="22"/>
          <w:szCs w:val="22"/>
        </w:rPr>
        <w:t xml:space="preserve"> </w:t>
      </w:r>
      <w:r w:rsidR="00895397">
        <w:rPr>
          <w:rFonts w:cs="Arial"/>
          <w:b/>
          <w:bCs/>
          <w:spacing w:val="0"/>
          <w:sz w:val="22"/>
          <w:szCs w:val="22"/>
        </w:rPr>
        <w:t>20</w:t>
      </w:r>
      <w:r w:rsidRPr="00402057">
        <w:rPr>
          <w:rFonts w:cs="Arial"/>
          <w:b/>
          <w:sz w:val="22"/>
          <w:szCs w:val="22"/>
        </w:rPr>
        <w:t xml:space="preserve">07 – </w:t>
      </w:r>
      <w:r w:rsidR="004D29AB">
        <w:rPr>
          <w:rFonts w:cs="Arial"/>
          <w:b/>
          <w:sz w:val="22"/>
          <w:szCs w:val="22"/>
        </w:rPr>
        <w:t>Dec 24</w:t>
      </w:r>
      <w:r w:rsidR="004D29AB" w:rsidRPr="004D29AB">
        <w:rPr>
          <w:rFonts w:cs="Arial"/>
          <w:b/>
          <w:sz w:val="22"/>
          <w:szCs w:val="22"/>
          <w:vertAlign w:val="superscript"/>
        </w:rPr>
        <w:t>th</w:t>
      </w:r>
      <w:r w:rsidR="004D29AB">
        <w:rPr>
          <w:rFonts w:cs="Arial"/>
          <w:b/>
          <w:sz w:val="22"/>
          <w:szCs w:val="22"/>
        </w:rPr>
        <w:t>,</w:t>
      </w:r>
      <w:r w:rsidR="002E0663">
        <w:rPr>
          <w:rFonts w:cs="Arial"/>
          <w:b/>
          <w:sz w:val="22"/>
          <w:szCs w:val="22"/>
        </w:rPr>
        <w:t xml:space="preserve"> </w:t>
      </w:r>
      <w:r w:rsidR="00895397">
        <w:rPr>
          <w:rFonts w:cs="Arial"/>
          <w:b/>
          <w:sz w:val="22"/>
          <w:szCs w:val="22"/>
        </w:rPr>
        <w:t>20</w:t>
      </w:r>
      <w:r w:rsidRPr="00402057">
        <w:rPr>
          <w:rFonts w:cs="Arial"/>
          <w:b/>
          <w:sz w:val="22"/>
          <w:szCs w:val="22"/>
        </w:rPr>
        <w:t>09</w:t>
      </w:r>
    </w:p>
    <w:p w14:paraId="2CF0BE06" w14:textId="77777777" w:rsidR="00F05B4C" w:rsidRDefault="00E23F4C" w:rsidP="008339F6">
      <w:pPr>
        <w:pStyle w:val="Achievement"/>
        <w:numPr>
          <w:ilvl w:val="0"/>
          <w:numId w:val="0"/>
        </w:numPr>
        <w:rPr>
          <w:rFonts w:cs="Arial"/>
          <w:b/>
          <w:sz w:val="22"/>
          <w:szCs w:val="22"/>
        </w:rPr>
      </w:pPr>
      <w:proofErr w:type="spellStart"/>
      <w:r w:rsidRPr="00402057">
        <w:rPr>
          <w:rFonts w:cs="Arial"/>
          <w:b/>
          <w:sz w:val="22"/>
          <w:szCs w:val="22"/>
        </w:rPr>
        <w:t>MediaTrust</w:t>
      </w:r>
      <w:proofErr w:type="spellEnd"/>
      <w:r w:rsidRPr="00402057">
        <w:rPr>
          <w:rFonts w:cs="Arial"/>
          <w:b/>
          <w:sz w:val="22"/>
          <w:szCs w:val="22"/>
        </w:rPr>
        <w:t xml:space="preserve"> Inc</w:t>
      </w:r>
      <w:r w:rsidR="00F05B4C" w:rsidRPr="00402057">
        <w:rPr>
          <w:rFonts w:cs="Arial"/>
          <w:b/>
          <w:sz w:val="22"/>
          <w:szCs w:val="22"/>
        </w:rPr>
        <w:t>, Toronto</w:t>
      </w:r>
      <w:r w:rsidR="008339F6" w:rsidRPr="00402057">
        <w:rPr>
          <w:rFonts w:cs="Arial"/>
          <w:b/>
          <w:sz w:val="22"/>
          <w:szCs w:val="22"/>
        </w:rPr>
        <w:t>, ON</w:t>
      </w:r>
    </w:p>
    <w:p w14:paraId="2AB6C319" w14:textId="77777777" w:rsidR="00371343" w:rsidRDefault="00B144D0" w:rsidP="00371343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Participated in all phases of </w:t>
      </w:r>
      <w:r w:rsidR="00371343" w:rsidRPr="00371343">
        <w:rPr>
          <w:rFonts w:cs="Arial"/>
          <w:sz w:val="22"/>
          <w:szCs w:val="22"/>
        </w:rPr>
        <w:t xml:space="preserve">all the phases of Software Development Life Cycle process (SDLC) </w:t>
      </w:r>
    </w:p>
    <w:p w14:paraId="40676488" w14:textId="77777777" w:rsidR="00371343" w:rsidRDefault="00371343" w:rsidP="00371343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371343">
        <w:rPr>
          <w:rFonts w:cs="Arial"/>
          <w:sz w:val="22"/>
          <w:szCs w:val="22"/>
        </w:rPr>
        <w:t>Test case preparation, verification and performing manual system and Integration testing</w:t>
      </w:r>
    </w:p>
    <w:p w14:paraId="59889610" w14:textId="77777777" w:rsidR="00371343" w:rsidRPr="00402057" w:rsidRDefault="00371343" w:rsidP="00371343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  <w:lang w:val="en-CA"/>
        </w:rPr>
      </w:pPr>
      <w:r w:rsidRPr="00402057">
        <w:rPr>
          <w:rFonts w:cs="Arial"/>
          <w:sz w:val="22"/>
          <w:szCs w:val="22"/>
        </w:rPr>
        <w:lastRenderedPageBreak/>
        <w:t>Developed test cases and lead user acceptance testing. Tested and monitored the implementation of those changes</w:t>
      </w:r>
    </w:p>
    <w:p w14:paraId="67F1C9CA" w14:textId="77777777" w:rsidR="00371343" w:rsidRPr="00371343" w:rsidRDefault="00371343" w:rsidP="00371343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371343">
        <w:rPr>
          <w:rFonts w:cs="Arial"/>
          <w:sz w:val="22"/>
          <w:szCs w:val="22"/>
        </w:rPr>
        <w:t>Develop training documentation and perform training sessions for business stakeholders</w:t>
      </w:r>
    </w:p>
    <w:p w14:paraId="41D72C64" w14:textId="77777777" w:rsidR="00371343" w:rsidRPr="00371343" w:rsidRDefault="00371343" w:rsidP="00371343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371343">
        <w:rPr>
          <w:rFonts w:cs="Arial"/>
          <w:sz w:val="22"/>
          <w:szCs w:val="22"/>
        </w:rPr>
        <w:t>Provide business level production support for Live applications in production</w:t>
      </w:r>
    </w:p>
    <w:p w14:paraId="76CEC248" w14:textId="77777777" w:rsidR="0075765B" w:rsidRPr="00402057" w:rsidRDefault="0075765B" w:rsidP="00FE0937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Automated communications from Operations, Accounting and Sales to increase sales process productivity by 25%</w:t>
      </w:r>
    </w:p>
    <w:p w14:paraId="750028B5" w14:textId="77777777" w:rsidR="00346121" w:rsidRPr="00402057" w:rsidRDefault="00346121" w:rsidP="00FE0937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Supported sales</w:t>
      </w:r>
      <w:r w:rsidR="00EB142A" w:rsidRPr="00402057">
        <w:rPr>
          <w:rFonts w:cs="Arial"/>
          <w:sz w:val="22"/>
          <w:szCs w:val="22"/>
        </w:rPr>
        <w:t xml:space="preserve"> and accounting teams</w:t>
      </w:r>
      <w:r w:rsidRPr="00402057">
        <w:rPr>
          <w:rFonts w:cs="Arial"/>
          <w:sz w:val="22"/>
          <w:szCs w:val="22"/>
        </w:rPr>
        <w:t xml:space="preserve"> by developing series of reports and dashboards in </w:t>
      </w:r>
      <w:proofErr w:type="spellStart"/>
      <w:r w:rsidRPr="00402057">
        <w:rPr>
          <w:rFonts w:cs="Arial"/>
          <w:sz w:val="22"/>
          <w:szCs w:val="22"/>
        </w:rPr>
        <w:t>SalesFor</w:t>
      </w:r>
      <w:r w:rsidR="00EB142A" w:rsidRPr="00402057">
        <w:rPr>
          <w:rFonts w:cs="Arial"/>
          <w:sz w:val="22"/>
          <w:szCs w:val="22"/>
        </w:rPr>
        <w:t>ce</w:t>
      </w:r>
      <w:proofErr w:type="spellEnd"/>
      <w:r w:rsidRPr="00402057">
        <w:rPr>
          <w:rFonts w:cs="Arial"/>
          <w:sz w:val="22"/>
          <w:szCs w:val="22"/>
        </w:rPr>
        <w:t xml:space="preserve"> and automated processes </w:t>
      </w:r>
      <w:r w:rsidR="00EB142A" w:rsidRPr="00402057">
        <w:rPr>
          <w:rFonts w:cs="Arial"/>
          <w:sz w:val="22"/>
          <w:szCs w:val="22"/>
        </w:rPr>
        <w:t>to reduce redundant tasks</w:t>
      </w:r>
    </w:p>
    <w:p w14:paraId="22269EF8" w14:textId="77777777" w:rsidR="00346121" w:rsidRPr="00402057" w:rsidRDefault="00346121" w:rsidP="00FE0937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Designed and implemented a fraud process to improve reporting of fraud activity, enforced accountability and faster resolution. Resulted in improved optics into fraud occurrences and sources and overall decrease of fraud activity by 12% over 4 months</w:t>
      </w:r>
    </w:p>
    <w:p w14:paraId="3EAD4345" w14:textId="77777777" w:rsidR="005A5A37" w:rsidRPr="00402057" w:rsidRDefault="005A5A37" w:rsidP="00FE0937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Created</w:t>
      </w:r>
      <w:r w:rsidR="008707CD" w:rsidRPr="00402057">
        <w:rPr>
          <w:rFonts w:cs="Arial"/>
          <w:sz w:val="22"/>
          <w:szCs w:val="22"/>
        </w:rPr>
        <w:t xml:space="preserve"> training manuals </w:t>
      </w:r>
      <w:r w:rsidRPr="00402057">
        <w:rPr>
          <w:rFonts w:cs="Arial"/>
          <w:sz w:val="22"/>
          <w:szCs w:val="22"/>
        </w:rPr>
        <w:t>and train</w:t>
      </w:r>
      <w:r w:rsidR="008707CD" w:rsidRPr="00402057">
        <w:rPr>
          <w:rFonts w:cs="Arial"/>
          <w:sz w:val="22"/>
          <w:szCs w:val="22"/>
        </w:rPr>
        <w:t>ed</w:t>
      </w:r>
      <w:r w:rsidR="00E412F7" w:rsidRPr="00402057">
        <w:rPr>
          <w:rFonts w:cs="Arial"/>
          <w:sz w:val="22"/>
          <w:szCs w:val="22"/>
        </w:rPr>
        <w:t xml:space="preserve"> </w:t>
      </w:r>
      <w:r w:rsidRPr="00402057">
        <w:rPr>
          <w:rFonts w:cs="Arial"/>
          <w:sz w:val="22"/>
          <w:szCs w:val="22"/>
        </w:rPr>
        <w:t xml:space="preserve">employees </w:t>
      </w:r>
      <w:r w:rsidR="00E412F7" w:rsidRPr="00402057">
        <w:rPr>
          <w:rFonts w:cs="Arial"/>
          <w:sz w:val="22"/>
          <w:szCs w:val="22"/>
        </w:rPr>
        <w:t xml:space="preserve">on new as well as current processes. Provided </w:t>
      </w:r>
      <w:r w:rsidRPr="00402057">
        <w:rPr>
          <w:rFonts w:cs="Arial"/>
          <w:sz w:val="22"/>
          <w:szCs w:val="22"/>
        </w:rPr>
        <w:t xml:space="preserve">ongoing </w:t>
      </w:r>
      <w:r w:rsidR="0075765B" w:rsidRPr="00402057">
        <w:rPr>
          <w:rFonts w:cs="Arial"/>
          <w:sz w:val="22"/>
          <w:szCs w:val="22"/>
        </w:rPr>
        <w:t>support training for all users</w:t>
      </w:r>
      <w:r w:rsidRPr="00402057">
        <w:rPr>
          <w:rFonts w:cs="Arial"/>
          <w:sz w:val="22"/>
          <w:szCs w:val="22"/>
        </w:rPr>
        <w:t xml:space="preserve">     </w:t>
      </w:r>
    </w:p>
    <w:p w14:paraId="17FA8A3B" w14:textId="77777777" w:rsidR="00B356C2" w:rsidRDefault="00B356C2" w:rsidP="00FE0937">
      <w:pPr>
        <w:pStyle w:val="Achievement"/>
        <w:numPr>
          <w:ilvl w:val="0"/>
          <w:numId w:val="25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Develop</w:t>
      </w:r>
      <w:r w:rsidR="008707CD" w:rsidRPr="00402057">
        <w:rPr>
          <w:rFonts w:cs="Arial"/>
          <w:sz w:val="22"/>
          <w:szCs w:val="22"/>
        </w:rPr>
        <w:t>ed</w:t>
      </w:r>
      <w:r w:rsidRPr="00402057">
        <w:rPr>
          <w:rFonts w:cs="Arial"/>
          <w:sz w:val="22"/>
          <w:szCs w:val="22"/>
        </w:rPr>
        <w:t xml:space="preserve"> and maintain</w:t>
      </w:r>
      <w:r w:rsidR="008707CD" w:rsidRPr="00402057">
        <w:rPr>
          <w:rFonts w:cs="Arial"/>
          <w:sz w:val="22"/>
          <w:szCs w:val="22"/>
        </w:rPr>
        <w:t>ed</w:t>
      </w:r>
      <w:r w:rsidRPr="00402057">
        <w:rPr>
          <w:rFonts w:cs="Arial"/>
          <w:sz w:val="22"/>
          <w:szCs w:val="22"/>
        </w:rPr>
        <w:t xml:space="preserve"> user manuals </w:t>
      </w:r>
      <w:r w:rsidR="009514E9" w:rsidRPr="00402057">
        <w:rPr>
          <w:rFonts w:cs="Arial"/>
          <w:sz w:val="22"/>
          <w:szCs w:val="22"/>
        </w:rPr>
        <w:t>and</w:t>
      </w:r>
      <w:r w:rsidR="008707CD" w:rsidRPr="00402057">
        <w:rPr>
          <w:rFonts w:cs="Arial"/>
          <w:sz w:val="22"/>
          <w:szCs w:val="22"/>
        </w:rPr>
        <w:t xml:space="preserve"> </w:t>
      </w:r>
      <w:r w:rsidR="0075765B" w:rsidRPr="00402057">
        <w:rPr>
          <w:rFonts w:cs="Arial"/>
          <w:sz w:val="22"/>
          <w:szCs w:val="22"/>
        </w:rPr>
        <w:t>company wiki site</w:t>
      </w:r>
    </w:p>
    <w:p w14:paraId="0195BCF3" w14:textId="77777777" w:rsidR="00AF2FB7" w:rsidRDefault="00AF2FB7" w:rsidP="00AE590C">
      <w:pPr>
        <w:pStyle w:val="Heading9"/>
        <w:rPr>
          <w:rFonts w:ascii="Arial" w:hAnsi="Arial" w:cs="Arial"/>
          <w:sz w:val="22"/>
          <w:szCs w:val="22"/>
        </w:rPr>
      </w:pPr>
    </w:p>
    <w:p w14:paraId="687E5CA3" w14:textId="77777777" w:rsidR="00402057" w:rsidRDefault="00AE590C" w:rsidP="00AE590C">
      <w:pPr>
        <w:pStyle w:val="Heading9"/>
        <w:rPr>
          <w:rFonts w:ascii="Arial" w:hAnsi="Arial" w:cs="Arial"/>
          <w:sz w:val="22"/>
          <w:szCs w:val="22"/>
        </w:rPr>
      </w:pPr>
      <w:r w:rsidRPr="00402057">
        <w:rPr>
          <w:rFonts w:ascii="Arial" w:hAnsi="Arial" w:cs="Arial"/>
          <w:sz w:val="22"/>
          <w:szCs w:val="22"/>
        </w:rPr>
        <w:t xml:space="preserve">Database Manager                                                                                         </w:t>
      </w:r>
      <w:r w:rsidR="00616A77">
        <w:rPr>
          <w:rFonts w:ascii="Arial" w:hAnsi="Arial" w:cs="Arial"/>
          <w:sz w:val="22"/>
          <w:szCs w:val="22"/>
        </w:rPr>
        <w:t xml:space="preserve">    </w:t>
      </w:r>
      <w:r w:rsidR="00BA2189">
        <w:rPr>
          <w:rFonts w:ascii="Arial" w:hAnsi="Arial" w:cs="Arial"/>
          <w:sz w:val="22"/>
          <w:szCs w:val="22"/>
        </w:rPr>
        <w:t>Sep 20</w:t>
      </w:r>
      <w:r w:rsidR="00BA2189" w:rsidRPr="00BA2189">
        <w:rPr>
          <w:rFonts w:ascii="Arial" w:hAnsi="Arial" w:cs="Arial"/>
          <w:sz w:val="22"/>
          <w:szCs w:val="22"/>
          <w:vertAlign w:val="superscript"/>
        </w:rPr>
        <w:t>th</w:t>
      </w:r>
      <w:r w:rsidR="00BA2189">
        <w:rPr>
          <w:rFonts w:ascii="Arial" w:hAnsi="Arial" w:cs="Arial"/>
          <w:sz w:val="22"/>
          <w:szCs w:val="22"/>
        </w:rPr>
        <w:t>,</w:t>
      </w:r>
      <w:r w:rsidR="00616A77">
        <w:rPr>
          <w:rFonts w:ascii="Arial" w:hAnsi="Arial" w:cs="Arial"/>
          <w:sz w:val="22"/>
          <w:szCs w:val="22"/>
        </w:rPr>
        <w:t xml:space="preserve"> </w:t>
      </w:r>
      <w:r w:rsidR="002E0663">
        <w:rPr>
          <w:rFonts w:ascii="Arial" w:hAnsi="Arial" w:cs="Arial"/>
          <w:sz w:val="22"/>
          <w:szCs w:val="22"/>
        </w:rPr>
        <w:t>19</w:t>
      </w:r>
      <w:r w:rsidR="00E43A05" w:rsidRPr="00402057">
        <w:rPr>
          <w:rFonts w:ascii="Arial" w:hAnsi="Arial" w:cs="Arial"/>
          <w:sz w:val="22"/>
          <w:szCs w:val="22"/>
        </w:rPr>
        <w:t xml:space="preserve">99 </w:t>
      </w:r>
      <w:r w:rsidR="00BA2189">
        <w:rPr>
          <w:rFonts w:ascii="Arial" w:hAnsi="Arial" w:cs="Arial"/>
          <w:sz w:val="22"/>
          <w:szCs w:val="22"/>
        </w:rPr>
        <w:t>–</w:t>
      </w:r>
      <w:r w:rsidR="00E43A05" w:rsidRPr="00402057">
        <w:rPr>
          <w:rFonts w:ascii="Arial" w:hAnsi="Arial" w:cs="Arial"/>
          <w:sz w:val="22"/>
          <w:szCs w:val="22"/>
        </w:rPr>
        <w:t xml:space="preserve"> </w:t>
      </w:r>
      <w:r w:rsidR="00BA2189">
        <w:rPr>
          <w:rFonts w:ascii="Arial" w:hAnsi="Arial" w:cs="Arial"/>
          <w:sz w:val="22"/>
          <w:szCs w:val="22"/>
        </w:rPr>
        <w:t>Aug 31</w:t>
      </w:r>
      <w:r w:rsidR="00BA2189" w:rsidRPr="00BA2189">
        <w:rPr>
          <w:rFonts w:ascii="Arial" w:hAnsi="Arial" w:cs="Arial"/>
          <w:sz w:val="22"/>
          <w:szCs w:val="22"/>
          <w:vertAlign w:val="superscript"/>
        </w:rPr>
        <w:t>st</w:t>
      </w:r>
      <w:r w:rsidR="00BA2189">
        <w:rPr>
          <w:rFonts w:ascii="Arial" w:hAnsi="Arial" w:cs="Arial"/>
          <w:sz w:val="22"/>
          <w:szCs w:val="22"/>
        </w:rPr>
        <w:t xml:space="preserve">, </w:t>
      </w:r>
      <w:r w:rsidR="002E0663">
        <w:rPr>
          <w:rFonts w:ascii="Arial" w:hAnsi="Arial" w:cs="Arial"/>
          <w:sz w:val="22"/>
          <w:szCs w:val="22"/>
        </w:rPr>
        <w:t>20</w:t>
      </w:r>
      <w:r w:rsidR="00E43A05" w:rsidRPr="00402057">
        <w:rPr>
          <w:rFonts w:ascii="Arial" w:hAnsi="Arial" w:cs="Arial"/>
          <w:sz w:val="22"/>
          <w:szCs w:val="22"/>
        </w:rPr>
        <w:t xml:space="preserve">07 </w:t>
      </w:r>
    </w:p>
    <w:p w14:paraId="52B4D96B" w14:textId="77777777" w:rsidR="00E43A05" w:rsidRDefault="00AE590C" w:rsidP="00402057">
      <w:pPr>
        <w:pStyle w:val="Heading9"/>
        <w:rPr>
          <w:rFonts w:ascii="Arial" w:hAnsi="Arial" w:cs="Arial"/>
          <w:sz w:val="22"/>
          <w:szCs w:val="22"/>
        </w:rPr>
      </w:pPr>
      <w:proofErr w:type="spellStart"/>
      <w:r w:rsidRPr="00402057">
        <w:rPr>
          <w:rFonts w:ascii="Arial" w:hAnsi="Arial" w:cs="Arial"/>
          <w:sz w:val="22"/>
          <w:szCs w:val="22"/>
        </w:rPr>
        <w:t>S</w:t>
      </w:r>
      <w:r w:rsidR="00E23F4C" w:rsidRPr="00402057">
        <w:rPr>
          <w:rFonts w:ascii="Arial" w:hAnsi="Arial" w:cs="Arial"/>
          <w:sz w:val="22"/>
          <w:szCs w:val="22"/>
        </w:rPr>
        <w:t>kylink</w:t>
      </w:r>
      <w:proofErr w:type="spellEnd"/>
      <w:r w:rsidR="00E23F4C" w:rsidRPr="00402057">
        <w:rPr>
          <w:rFonts w:ascii="Arial" w:hAnsi="Arial" w:cs="Arial"/>
          <w:sz w:val="22"/>
          <w:szCs w:val="22"/>
        </w:rPr>
        <w:t xml:space="preserve"> Travel</w:t>
      </w:r>
      <w:r w:rsidRPr="00402057">
        <w:rPr>
          <w:rFonts w:ascii="Arial" w:hAnsi="Arial" w:cs="Arial"/>
          <w:sz w:val="22"/>
          <w:szCs w:val="22"/>
        </w:rPr>
        <w:t>, Toronto, ON</w:t>
      </w:r>
    </w:p>
    <w:p w14:paraId="7F05BB01" w14:textId="77777777" w:rsidR="00E43A05" w:rsidRPr="00402057" w:rsidRDefault="00E43A05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Supervise</w:t>
      </w:r>
      <w:r w:rsidR="00F8056D" w:rsidRPr="00402057">
        <w:rPr>
          <w:rFonts w:cs="Arial"/>
          <w:sz w:val="22"/>
          <w:szCs w:val="22"/>
        </w:rPr>
        <w:t>d</w:t>
      </w:r>
      <w:r w:rsidRPr="00402057">
        <w:rPr>
          <w:rFonts w:cs="Arial"/>
          <w:sz w:val="22"/>
          <w:szCs w:val="22"/>
        </w:rPr>
        <w:t xml:space="preserve"> in-house and offshore data loading teams and quality analysis of data entering the central hub and XML output to various vend</w:t>
      </w:r>
      <w:r w:rsidR="00F8056D" w:rsidRPr="00402057">
        <w:rPr>
          <w:rFonts w:cs="Arial"/>
          <w:sz w:val="22"/>
          <w:szCs w:val="22"/>
        </w:rPr>
        <w:t>o</w:t>
      </w:r>
      <w:r w:rsidR="00AE590C" w:rsidRPr="00402057">
        <w:rPr>
          <w:rFonts w:cs="Arial"/>
          <w:sz w:val="22"/>
          <w:szCs w:val="22"/>
        </w:rPr>
        <w:t>rs</w:t>
      </w:r>
    </w:p>
    <w:p w14:paraId="19E40D1A" w14:textId="77777777" w:rsidR="00E43A05" w:rsidRPr="00402057" w:rsidRDefault="00E43A05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Create</w:t>
      </w:r>
      <w:r w:rsidR="00F8056D" w:rsidRPr="00402057">
        <w:rPr>
          <w:rFonts w:cs="Arial"/>
          <w:sz w:val="22"/>
          <w:szCs w:val="22"/>
        </w:rPr>
        <w:t>d</w:t>
      </w:r>
      <w:r w:rsidRPr="00402057">
        <w:rPr>
          <w:rFonts w:cs="Arial"/>
          <w:sz w:val="22"/>
          <w:szCs w:val="22"/>
        </w:rPr>
        <w:t xml:space="preserve"> management r</w:t>
      </w:r>
      <w:r w:rsidR="00AE590C" w:rsidRPr="00402057">
        <w:rPr>
          <w:rFonts w:cs="Arial"/>
          <w:sz w:val="22"/>
          <w:szCs w:val="22"/>
        </w:rPr>
        <w:t>eports using advanced SQL tools</w:t>
      </w:r>
      <w:r w:rsidR="00FB1174" w:rsidRPr="00402057">
        <w:rPr>
          <w:rFonts w:cs="Arial"/>
          <w:sz w:val="22"/>
          <w:szCs w:val="22"/>
        </w:rPr>
        <w:t xml:space="preserve"> and Microsoft Excel</w:t>
      </w:r>
    </w:p>
    <w:p w14:paraId="5CD75C1C" w14:textId="77777777" w:rsidR="00E43A05" w:rsidRPr="00402057" w:rsidRDefault="00E43A05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Perform</w:t>
      </w:r>
      <w:r w:rsidR="00F8056D" w:rsidRPr="00402057">
        <w:rPr>
          <w:rFonts w:cs="Arial"/>
          <w:sz w:val="22"/>
          <w:szCs w:val="22"/>
        </w:rPr>
        <w:t>ed</w:t>
      </w:r>
      <w:r w:rsidRPr="00402057">
        <w:rPr>
          <w:rFonts w:cs="Arial"/>
          <w:sz w:val="22"/>
          <w:szCs w:val="22"/>
        </w:rPr>
        <w:t xml:space="preserve"> backup pro</w:t>
      </w:r>
      <w:r w:rsidR="00AE590C" w:rsidRPr="00402057">
        <w:rPr>
          <w:rFonts w:cs="Arial"/>
          <w:sz w:val="22"/>
          <w:szCs w:val="22"/>
        </w:rPr>
        <w:t>cedures and replication of data</w:t>
      </w:r>
    </w:p>
    <w:p w14:paraId="4CF58AD1" w14:textId="77777777" w:rsidR="00E43A05" w:rsidRPr="00402057" w:rsidRDefault="00E43A05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Document</w:t>
      </w:r>
      <w:r w:rsidR="00F8056D" w:rsidRPr="00402057">
        <w:rPr>
          <w:rFonts w:cs="Arial"/>
          <w:sz w:val="22"/>
          <w:szCs w:val="22"/>
        </w:rPr>
        <w:t>ed</w:t>
      </w:r>
      <w:r w:rsidRPr="00402057">
        <w:rPr>
          <w:rFonts w:cs="Arial"/>
          <w:sz w:val="22"/>
          <w:szCs w:val="22"/>
        </w:rPr>
        <w:t xml:space="preserve"> all processes required for outsourcing as well as creat</w:t>
      </w:r>
      <w:r w:rsidR="0029386D" w:rsidRPr="00402057">
        <w:rPr>
          <w:rFonts w:cs="Arial"/>
          <w:sz w:val="22"/>
          <w:szCs w:val="22"/>
        </w:rPr>
        <w:t>ed</w:t>
      </w:r>
      <w:r w:rsidR="00AE590C" w:rsidRPr="00402057">
        <w:rPr>
          <w:rFonts w:cs="Arial"/>
          <w:sz w:val="22"/>
          <w:szCs w:val="22"/>
        </w:rPr>
        <w:t xml:space="preserve"> training manuals</w:t>
      </w:r>
    </w:p>
    <w:p w14:paraId="02DB5C4E" w14:textId="77777777" w:rsidR="008A32B7" w:rsidRPr="00402057" w:rsidRDefault="008A32B7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>Organized company’s Wiki in a usable and visually appealing manner resulting increased usage across all departments.</w:t>
      </w:r>
    </w:p>
    <w:p w14:paraId="3470D0C9" w14:textId="77777777" w:rsidR="00E43A05" w:rsidRPr="00402057" w:rsidRDefault="0029386D" w:rsidP="00FE0937">
      <w:pPr>
        <w:pStyle w:val="Achievement"/>
        <w:numPr>
          <w:ilvl w:val="0"/>
          <w:numId w:val="26"/>
        </w:numPr>
        <w:ind w:left="426"/>
        <w:rPr>
          <w:rFonts w:cs="Arial"/>
          <w:sz w:val="22"/>
          <w:szCs w:val="22"/>
        </w:rPr>
      </w:pPr>
      <w:r w:rsidRPr="00402057">
        <w:rPr>
          <w:rFonts w:cs="Arial"/>
          <w:sz w:val="22"/>
          <w:szCs w:val="22"/>
        </w:rPr>
        <w:t xml:space="preserve">Assisted </w:t>
      </w:r>
      <w:r w:rsidR="00E43A05" w:rsidRPr="00402057">
        <w:rPr>
          <w:rFonts w:cs="Arial"/>
          <w:sz w:val="22"/>
          <w:szCs w:val="22"/>
        </w:rPr>
        <w:t>programmers with maintenance and alterations to the web sites as well as development of tools with business rules to reconcile data</w:t>
      </w:r>
    </w:p>
    <w:p w14:paraId="67068E8E" w14:textId="77777777" w:rsidR="00F41312" w:rsidRPr="00402057" w:rsidRDefault="00F41312" w:rsidP="00B934DD">
      <w:pPr>
        <w:pStyle w:val="Heading9"/>
        <w:rPr>
          <w:rFonts w:ascii="Arial" w:hAnsi="Arial" w:cs="Arial"/>
          <w:b w:val="0"/>
          <w:bCs w:val="0"/>
          <w:spacing w:val="-5"/>
          <w:sz w:val="22"/>
          <w:szCs w:val="22"/>
        </w:rPr>
      </w:pPr>
    </w:p>
    <w:p w14:paraId="0197BEC6" w14:textId="77777777" w:rsidR="00B934DD" w:rsidRPr="00AF31C8" w:rsidRDefault="00B934DD" w:rsidP="00B934DD">
      <w:pPr>
        <w:pStyle w:val="Heading9"/>
        <w:rPr>
          <w:rFonts w:ascii="Arial" w:hAnsi="Arial" w:cs="Arial"/>
          <w:sz w:val="22"/>
          <w:szCs w:val="22"/>
        </w:rPr>
      </w:pPr>
      <w:r w:rsidRPr="00AF31C8">
        <w:rPr>
          <w:rFonts w:ascii="Arial" w:hAnsi="Arial" w:cs="Arial"/>
          <w:sz w:val="22"/>
          <w:szCs w:val="22"/>
        </w:rPr>
        <w:t>Education</w:t>
      </w:r>
    </w:p>
    <w:p w14:paraId="7EC3E1B9" w14:textId="5498EF21" w:rsidR="0086034B" w:rsidRDefault="009F07A1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Salesforce Certified Sales Consultant</w:t>
      </w:r>
      <w:r w:rsidR="0086034B">
        <w:rPr>
          <w:rFonts w:cs="Arial"/>
          <w:sz w:val="22"/>
          <w:szCs w:val="22"/>
        </w:rPr>
        <w:t xml:space="preserve"> (</w:t>
      </w:r>
      <w:r w:rsidR="00FF2E36">
        <w:rPr>
          <w:rFonts w:cs="Arial"/>
          <w:sz w:val="22"/>
          <w:szCs w:val="22"/>
        </w:rPr>
        <w:t>August 23</w:t>
      </w:r>
      <w:r w:rsidR="00FF2E36" w:rsidRPr="00FF2E36">
        <w:rPr>
          <w:rFonts w:cs="Arial"/>
          <w:sz w:val="22"/>
          <w:szCs w:val="22"/>
          <w:vertAlign w:val="superscript"/>
        </w:rPr>
        <w:t>rd</w:t>
      </w:r>
      <w:r w:rsidR="00FF2E36">
        <w:rPr>
          <w:rFonts w:cs="Arial"/>
          <w:sz w:val="22"/>
          <w:szCs w:val="22"/>
        </w:rPr>
        <w:t>, 2019</w:t>
      </w:r>
      <w:r w:rsidR="0086034B">
        <w:rPr>
          <w:rFonts w:cs="Arial"/>
          <w:sz w:val="22"/>
          <w:szCs w:val="22"/>
        </w:rPr>
        <w:t>)</w:t>
      </w:r>
    </w:p>
    <w:p w14:paraId="41C2A776" w14:textId="65516606" w:rsidR="002A0178" w:rsidRPr="002A0178" w:rsidRDefault="002A0178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 w:rsidRPr="002A0178">
        <w:rPr>
          <w:rFonts w:cs="Arial"/>
          <w:sz w:val="22"/>
          <w:szCs w:val="22"/>
        </w:rPr>
        <w:t>Salesforce Certified Platform App Builder (Mar 20th, 2019)</w:t>
      </w:r>
    </w:p>
    <w:p w14:paraId="357E5599" w14:textId="1BC077DA" w:rsidR="00A65F47" w:rsidRDefault="00A65F47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Salesforce Certified Advanced Admini</w:t>
      </w:r>
      <w:r w:rsidRPr="004F1E8E">
        <w:rPr>
          <w:rFonts w:cs="Arial"/>
          <w:sz w:val="22"/>
          <w:szCs w:val="22"/>
        </w:rPr>
        <w:t xml:space="preserve">strator </w:t>
      </w:r>
      <w:r w:rsidR="006E5270">
        <w:rPr>
          <w:rFonts w:cs="Arial"/>
          <w:sz w:val="22"/>
          <w:szCs w:val="22"/>
        </w:rPr>
        <w:t>(Mar 30</w:t>
      </w:r>
      <w:r w:rsidR="006E5270" w:rsidRPr="006E5270">
        <w:rPr>
          <w:rFonts w:cs="Arial"/>
          <w:sz w:val="22"/>
          <w:szCs w:val="22"/>
          <w:vertAlign w:val="superscript"/>
        </w:rPr>
        <w:t>th</w:t>
      </w:r>
      <w:r w:rsidR="006E5270">
        <w:rPr>
          <w:rFonts w:cs="Arial"/>
          <w:sz w:val="22"/>
          <w:szCs w:val="22"/>
        </w:rPr>
        <w:t>, 2017)</w:t>
      </w:r>
    </w:p>
    <w:p w14:paraId="4AA693BE" w14:textId="77777777" w:rsidR="006E5270" w:rsidRDefault="006E5270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Salesforce Certified Administrator (Oct 26</w:t>
      </w:r>
      <w:r w:rsidRPr="006E5270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>, 2011)</w:t>
      </w:r>
    </w:p>
    <w:p w14:paraId="737EB810" w14:textId="77777777" w:rsidR="00637444" w:rsidRDefault="00637444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Certified Professional Scrum Master (March 22</w:t>
      </w:r>
      <w:r w:rsidRPr="00637444">
        <w:rPr>
          <w:rFonts w:cs="Arial"/>
          <w:sz w:val="22"/>
          <w:szCs w:val="22"/>
          <w:vertAlign w:val="superscript"/>
        </w:rPr>
        <w:t>nd</w:t>
      </w:r>
      <w:r>
        <w:rPr>
          <w:rFonts w:cs="Arial"/>
          <w:sz w:val="22"/>
          <w:szCs w:val="22"/>
        </w:rPr>
        <w:t>, 2018)</w:t>
      </w:r>
    </w:p>
    <w:p w14:paraId="5F68280F" w14:textId="77777777" w:rsidR="00B934DD" w:rsidRPr="00AF31C8" w:rsidRDefault="00B934DD" w:rsidP="00B934DD">
      <w:pPr>
        <w:pStyle w:val="Achievement"/>
        <w:numPr>
          <w:ilvl w:val="0"/>
          <w:numId w:val="3"/>
        </w:numPr>
        <w:rPr>
          <w:rFonts w:cs="Arial"/>
          <w:sz w:val="22"/>
          <w:szCs w:val="22"/>
        </w:rPr>
      </w:pPr>
      <w:r w:rsidRPr="00AF31C8">
        <w:rPr>
          <w:rFonts w:cs="Arial"/>
          <w:sz w:val="22"/>
          <w:szCs w:val="22"/>
        </w:rPr>
        <w:t>Computer Programming</w:t>
      </w:r>
      <w:r w:rsidR="00E0591C" w:rsidRPr="00AF31C8">
        <w:rPr>
          <w:rFonts w:cs="Arial"/>
          <w:sz w:val="22"/>
          <w:szCs w:val="22"/>
        </w:rPr>
        <w:t xml:space="preserve">, </w:t>
      </w:r>
      <w:proofErr w:type="gramStart"/>
      <w:r w:rsidR="00E0591C" w:rsidRPr="00AF31C8">
        <w:rPr>
          <w:rFonts w:cs="Arial"/>
          <w:sz w:val="22"/>
          <w:szCs w:val="22"/>
        </w:rPr>
        <w:t>Database</w:t>
      </w:r>
      <w:proofErr w:type="gramEnd"/>
      <w:r w:rsidR="00E0591C" w:rsidRPr="00AF31C8">
        <w:rPr>
          <w:rFonts w:cs="Arial"/>
          <w:sz w:val="22"/>
          <w:szCs w:val="22"/>
        </w:rPr>
        <w:t xml:space="preserve"> and Internet Solutions Developer – </w:t>
      </w:r>
      <w:r w:rsidR="004C03FB" w:rsidRPr="00AF31C8">
        <w:rPr>
          <w:rFonts w:cs="Arial"/>
          <w:sz w:val="22"/>
          <w:szCs w:val="22"/>
        </w:rPr>
        <w:t xml:space="preserve">The </w:t>
      </w:r>
      <w:r w:rsidR="00E0591C" w:rsidRPr="00AF31C8">
        <w:rPr>
          <w:rFonts w:cs="Arial"/>
          <w:sz w:val="22"/>
          <w:szCs w:val="22"/>
        </w:rPr>
        <w:t>Institute for</w:t>
      </w:r>
      <w:r w:rsidRPr="00AF31C8">
        <w:rPr>
          <w:rFonts w:cs="Arial"/>
          <w:sz w:val="22"/>
          <w:szCs w:val="22"/>
        </w:rPr>
        <w:t xml:space="preserve"> Computer Studies, Toronto</w:t>
      </w:r>
      <w:r w:rsidR="00AE590C" w:rsidRPr="00AF31C8">
        <w:rPr>
          <w:rFonts w:cs="Arial"/>
          <w:sz w:val="22"/>
          <w:szCs w:val="22"/>
        </w:rPr>
        <w:t>, ON</w:t>
      </w:r>
      <w:r w:rsidR="006E5270">
        <w:rPr>
          <w:rFonts w:cs="Arial"/>
          <w:sz w:val="22"/>
          <w:szCs w:val="22"/>
        </w:rPr>
        <w:t xml:space="preserve"> (July 1999)</w:t>
      </w:r>
    </w:p>
    <w:sectPr w:rsidR="00B934DD" w:rsidRPr="00AF31C8" w:rsidSect="00DC5793">
      <w:footerReference w:type="default" r:id="rId9"/>
      <w:footerReference w:type="first" r:id="rId10"/>
      <w:pgSz w:w="12240" w:h="15840" w:code="1"/>
      <w:pgMar w:top="567" w:right="720" w:bottom="567" w:left="720" w:header="1134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58556" w14:textId="77777777" w:rsidR="00FB66CF" w:rsidRDefault="00FB66CF">
      <w:r>
        <w:separator/>
      </w:r>
    </w:p>
  </w:endnote>
  <w:endnote w:type="continuationSeparator" w:id="0">
    <w:p w14:paraId="3E83DD99" w14:textId="77777777" w:rsidR="00FB66CF" w:rsidRDefault="00FB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40A2" w14:textId="77777777" w:rsidR="008053E1" w:rsidRDefault="008053E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0D6">
      <w:rPr>
        <w:noProof/>
      </w:rPr>
      <w:t>2</w:t>
    </w:r>
    <w:r>
      <w:fldChar w:fldCharType="end"/>
    </w:r>
  </w:p>
  <w:p w14:paraId="3DDD35FB" w14:textId="77777777" w:rsidR="008053E1" w:rsidRDefault="00805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5F2B" w14:textId="77777777" w:rsidR="008053E1" w:rsidRDefault="008053E1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30D6">
      <w:rPr>
        <w:noProof/>
      </w:rPr>
      <w:t>1</w:t>
    </w:r>
    <w:r>
      <w:fldChar w:fldCharType="end"/>
    </w:r>
  </w:p>
  <w:p w14:paraId="2502D37B" w14:textId="77777777" w:rsidR="008053E1" w:rsidRDefault="00805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B6865" w14:textId="77777777" w:rsidR="00FB66CF" w:rsidRDefault="00FB66CF">
      <w:r>
        <w:separator/>
      </w:r>
    </w:p>
  </w:footnote>
  <w:footnote w:type="continuationSeparator" w:id="0">
    <w:p w14:paraId="4C01B0B4" w14:textId="77777777" w:rsidR="00FB66CF" w:rsidRDefault="00FB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85pt;height:.85pt;visibility:visible" o:bullet="t">
        <v:imagedata r:id="rId1" o:title="cleardot"/>
      </v:shape>
    </w:pict>
  </w:numPicBullet>
  <w:abstractNum w:abstractNumId="0" w15:restartNumberingAfterBreak="0">
    <w:nsid w:val="04AB37DF"/>
    <w:multiLevelType w:val="hybridMultilevel"/>
    <w:tmpl w:val="D3A4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43B0C"/>
    <w:multiLevelType w:val="hybridMultilevel"/>
    <w:tmpl w:val="E3582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5F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08D4B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69003E6"/>
    <w:multiLevelType w:val="hybridMultilevel"/>
    <w:tmpl w:val="2864FD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F54CF"/>
    <w:multiLevelType w:val="singleLevel"/>
    <w:tmpl w:val="235CD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FA907D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216696A"/>
    <w:multiLevelType w:val="hybridMultilevel"/>
    <w:tmpl w:val="AB0C87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478EF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58283E73"/>
    <w:multiLevelType w:val="hybridMultilevel"/>
    <w:tmpl w:val="EF1815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7838"/>
    <w:multiLevelType w:val="hybridMultilevel"/>
    <w:tmpl w:val="7CDA2B58"/>
    <w:lvl w:ilvl="0" w:tplc="581C91F4">
      <w:numFmt w:val="bullet"/>
      <w:lvlText w:val="•"/>
      <w:legacy w:legacy="1" w:legacySpace="0" w:legacyIndent="0"/>
      <w:lvlJc w:val="left"/>
      <w:rPr>
        <w:rFonts w:ascii="Helv" w:hAnsi="Helv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5CF2056E"/>
    <w:multiLevelType w:val="hybridMultilevel"/>
    <w:tmpl w:val="14DC7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F16B3"/>
    <w:multiLevelType w:val="hybridMultilevel"/>
    <w:tmpl w:val="E99E132A"/>
    <w:lvl w:ilvl="0" w:tplc="99C23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0C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2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8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2B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C2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6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8B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C6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8308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5011F3D"/>
    <w:multiLevelType w:val="hybridMultilevel"/>
    <w:tmpl w:val="312E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26C4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FD4156"/>
    <w:multiLevelType w:val="hybridMultilevel"/>
    <w:tmpl w:val="7B40AF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7194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735F5B59"/>
    <w:multiLevelType w:val="hybridMultilevel"/>
    <w:tmpl w:val="A59AB23A"/>
    <w:lvl w:ilvl="0" w:tplc="71F2B25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4"/>
  </w:num>
  <w:num w:numId="24">
    <w:abstractNumId w:val="8"/>
  </w:num>
  <w:num w:numId="25">
    <w:abstractNumId w:val="7"/>
  </w:num>
  <w:num w:numId="26">
    <w:abstractNumId w:val="11"/>
  </w:num>
  <w:num w:numId="27">
    <w:abstractNumId w:val="8"/>
  </w:num>
  <w:num w:numId="28">
    <w:abstractNumId w:val="8"/>
  </w:num>
  <w:num w:numId="29">
    <w:abstractNumId w:val="10"/>
  </w:num>
  <w:num w:numId="30">
    <w:abstractNumId w:val="18"/>
  </w:num>
  <w:num w:numId="31">
    <w:abstractNumId w:val="0"/>
  </w:num>
  <w:num w:numId="32">
    <w:abstractNumId w:val="12"/>
  </w:num>
  <w:num w:numId="33">
    <w:abstractNumId w:val="8"/>
  </w:num>
  <w:num w:numId="34">
    <w:abstractNumId w:val="8"/>
  </w:num>
  <w:num w:numId="35">
    <w:abstractNumId w:val="8"/>
  </w:num>
  <w:num w:numId="36">
    <w:abstractNumId w:val="16"/>
  </w:num>
  <w:num w:numId="37">
    <w:abstractNumId w:val="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8" w:dllVersion="513" w:checkStyle="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4"/>
    <w:rsid w:val="000004DE"/>
    <w:rsid w:val="000312ED"/>
    <w:rsid w:val="00033DCB"/>
    <w:rsid w:val="000513B3"/>
    <w:rsid w:val="00061E57"/>
    <w:rsid w:val="00085B7C"/>
    <w:rsid w:val="00093BD9"/>
    <w:rsid w:val="00097FA7"/>
    <w:rsid w:val="000A1340"/>
    <w:rsid w:val="000A6A3F"/>
    <w:rsid w:val="000B0727"/>
    <w:rsid w:val="000B0E80"/>
    <w:rsid w:val="000D75E3"/>
    <w:rsid w:val="000E01EF"/>
    <w:rsid w:val="000E3BD7"/>
    <w:rsid w:val="000E4C4C"/>
    <w:rsid w:val="000E6D45"/>
    <w:rsid w:val="001029AC"/>
    <w:rsid w:val="00137966"/>
    <w:rsid w:val="00152AAA"/>
    <w:rsid w:val="0015742A"/>
    <w:rsid w:val="00173112"/>
    <w:rsid w:val="001770B7"/>
    <w:rsid w:val="00177ECE"/>
    <w:rsid w:val="0019504A"/>
    <w:rsid w:val="00195E85"/>
    <w:rsid w:val="001A2894"/>
    <w:rsid w:val="001A5808"/>
    <w:rsid w:val="001A6295"/>
    <w:rsid w:val="001B274C"/>
    <w:rsid w:val="0021467D"/>
    <w:rsid w:val="0021468D"/>
    <w:rsid w:val="00226102"/>
    <w:rsid w:val="0023263E"/>
    <w:rsid w:val="00232D80"/>
    <w:rsid w:val="00243F38"/>
    <w:rsid w:val="0025137B"/>
    <w:rsid w:val="002526E4"/>
    <w:rsid w:val="00262A70"/>
    <w:rsid w:val="002769BB"/>
    <w:rsid w:val="0028035C"/>
    <w:rsid w:val="00284237"/>
    <w:rsid w:val="0029386D"/>
    <w:rsid w:val="002A0178"/>
    <w:rsid w:val="002A5D63"/>
    <w:rsid w:val="002B39CF"/>
    <w:rsid w:val="002B5862"/>
    <w:rsid w:val="002C36E9"/>
    <w:rsid w:val="002C6B3A"/>
    <w:rsid w:val="002E0663"/>
    <w:rsid w:val="002E50D8"/>
    <w:rsid w:val="002F4523"/>
    <w:rsid w:val="0030082C"/>
    <w:rsid w:val="00303A3D"/>
    <w:rsid w:val="00306870"/>
    <w:rsid w:val="00312CCB"/>
    <w:rsid w:val="00315B67"/>
    <w:rsid w:val="00322D56"/>
    <w:rsid w:val="00332911"/>
    <w:rsid w:val="00340761"/>
    <w:rsid w:val="00346121"/>
    <w:rsid w:val="00347668"/>
    <w:rsid w:val="00357C87"/>
    <w:rsid w:val="0036577B"/>
    <w:rsid w:val="00367207"/>
    <w:rsid w:val="00371343"/>
    <w:rsid w:val="00374032"/>
    <w:rsid w:val="003825DF"/>
    <w:rsid w:val="003937F0"/>
    <w:rsid w:val="003A0AC2"/>
    <w:rsid w:val="003A173D"/>
    <w:rsid w:val="003A3FD3"/>
    <w:rsid w:val="003A6AB6"/>
    <w:rsid w:val="003B4D6B"/>
    <w:rsid w:val="003B6E09"/>
    <w:rsid w:val="003C3D00"/>
    <w:rsid w:val="003D4271"/>
    <w:rsid w:val="003F49BB"/>
    <w:rsid w:val="00402057"/>
    <w:rsid w:val="004039D8"/>
    <w:rsid w:val="004071D0"/>
    <w:rsid w:val="004103A6"/>
    <w:rsid w:val="00412DF9"/>
    <w:rsid w:val="004147EC"/>
    <w:rsid w:val="00455900"/>
    <w:rsid w:val="00457EFE"/>
    <w:rsid w:val="00461ABF"/>
    <w:rsid w:val="00471BE2"/>
    <w:rsid w:val="0048027B"/>
    <w:rsid w:val="004A1CAB"/>
    <w:rsid w:val="004A6166"/>
    <w:rsid w:val="004B18EE"/>
    <w:rsid w:val="004B6962"/>
    <w:rsid w:val="004B7BC9"/>
    <w:rsid w:val="004C03FB"/>
    <w:rsid w:val="004C22A3"/>
    <w:rsid w:val="004D29AB"/>
    <w:rsid w:val="004E24A8"/>
    <w:rsid w:val="004F1069"/>
    <w:rsid w:val="004F1E8E"/>
    <w:rsid w:val="005034B0"/>
    <w:rsid w:val="0052790D"/>
    <w:rsid w:val="005354B1"/>
    <w:rsid w:val="005408A4"/>
    <w:rsid w:val="0054537C"/>
    <w:rsid w:val="00545550"/>
    <w:rsid w:val="00552239"/>
    <w:rsid w:val="005561DB"/>
    <w:rsid w:val="00565614"/>
    <w:rsid w:val="00571BB8"/>
    <w:rsid w:val="005845A3"/>
    <w:rsid w:val="0059344D"/>
    <w:rsid w:val="00593CAB"/>
    <w:rsid w:val="005A361B"/>
    <w:rsid w:val="005A5A37"/>
    <w:rsid w:val="005A7E67"/>
    <w:rsid w:val="005C7E06"/>
    <w:rsid w:val="006021F3"/>
    <w:rsid w:val="006040B1"/>
    <w:rsid w:val="006120E8"/>
    <w:rsid w:val="006147A6"/>
    <w:rsid w:val="00616A77"/>
    <w:rsid w:val="00617169"/>
    <w:rsid w:val="00620E22"/>
    <w:rsid w:val="00637444"/>
    <w:rsid w:val="006538F0"/>
    <w:rsid w:val="006669D2"/>
    <w:rsid w:val="00675952"/>
    <w:rsid w:val="00682791"/>
    <w:rsid w:val="00690B95"/>
    <w:rsid w:val="006B73CB"/>
    <w:rsid w:val="006C42EB"/>
    <w:rsid w:val="006D2DD6"/>
    <w:rsid w:val="006D4F6F"/>
    <w:rsid w:val="006E0929"/>
    <w:rsid w:val="006E5270"/>
    <w:rsid w:val="006E60BB"/>
    <w:rsid w:val="006F6B54"/>
    <w:rsid w:val="00721D6A"/>
    <w:rsid w:val="007220F6"/>
    <w:rsid w:val="00724674"/>
    <w:rsid w:val="00732F65"/>
    <w:rsid w:val="007366BD"/>
    <w:rsid w:val="00742BAF"/>
    <w:rsid w:val="00750D46"/>
    <w:rsid w:val="0075765B"/>
    <w:rsid w:val="00764D47"/>
    <w:rsid w:val="007701C4"/>
    <w:rsid w:val="007A4555"/>
    <w:rsid w:val="007A628B"/>
    <w:rsid w:val="007B1E37"/>
    <w:rsid w:val="007B25B1"/>
    <w:rsid w:val="007B62ED"/>
    <w:rsid w:val="007D0C08"/>
    <w:rsid w:val="007D3BC6"/>
    <w:rsid w:val="007E1BDE"/>
    <w:rsid w:val="007F1BF8"/>
    <w:rsid w:val="007F6080"/>
    <w:rsid w:val="008053E1"/>
    <w:rsid w:val="00813410"/>
    <w:rsid w:val="00820D7E"/>
    <w:rsid w:val="00826786"/>
    <w:rsid w:val="008339F6"/>
    <w:rsid w:val="008535E8"/>
    <w:rsid w:val="00857CDA"/>
    <w:rsid w:val="0086034B"/>
    <w:rsid w:val="00861295"/>
    <w:rsid w:val="00866296"/>
    <w:rsid w:val="008707CD"/>
    <w:rsid w:val="00882197"/>
    <w:rsid w:val="00884DB1"/>
    <w:rsid w:val="008915AF"/>
    <w:rsid w:val="008946CC"/>
    <w:rsid w:val="008951DF"/>
    <w:rsid w:val="00895397"/>
    <w:rsid w:val="00897DA1"/>
    <w:rsid w:val="008A32B7"/>
    <w:rsid w:val="008C5602"/>
    <w:rsid w:val="008D0028"/>
    <w:rsid w:val="008E78F9"/>
    <w:rsid w:val="008F2583"/>
    <w:rsid w:val="008F4E1A"/>
    <w:rsid w:val="008F5B60"/>
    <w:rsid w:val="0091637B"/>
    <w:rsid w:val="009164DD"/>
    <w:rsid w:val="00922650"/>
    <w:rsid w:val="00926E5E"/>
    <w:rsid w:val="0092745B"/>
    <w:rsid w:val="00935CD4"/>
    <w:rsid w:val="009514E9"/>
    <w:rsid w:val="00957B21"/>
    <w:rsid w:val="00971A4E"/>
    <w:rsid w:val="00972AE0"/>
    <w:rsid w:val="00972CA1"/>
    <w:rsid w:val="009A6908"/>
    <w:rsid w:val="009B1148"/>
    <w:rsid w:val="009C2C21"/>
    <w:rsid w:val="009C3769"/>
    <w:rsid w:val="009D30D6"/>
    <w:rsid w:val="009D6A21"/>
    <w:rsid w:val="009E3C2F"/>
    <w:rsid w:val="009F07A1"/>
    <w:rsid w:val="00A03A11"/>
    <w:rsid w:val="00A10EC4"/>
    <w:rsid w:val="00A15DDA"/>
    <w:rsid w:val="00A26493"/>
    <w:rsid w:val="00A306D7"/>
    <w:rsid w:val="00A31660"/>
    <w:rsid w:val="00A355AD"/>
    <w:rsid w:val="00A547ED"/>
    <w:rsid w:val="00A65F47"/>
    <w:rsid w:val="00A81F26"/>
    <w:rsid w:val="00A93B57"/>
    <w:rsid w:val="00AA1619"/>
    <w:rsid w:val="00AB304B"/>
    <w:rsid w:val="00AB4349"/>
    <w:rsid w:val="00AB43D1"/>
    <w:rsid w:val="00AE0D61"/>
    <w:rsid w:val="00AE590C"/>
    <w:rsid w:val="00AF2FB7"/>
    <w:rsid w:val="00AF31C8"/>
    <w:rsid w:val="00AF4B49"/>
    <w:rsid w:val="00AF5727"/>
    <w:rsid w:val="00AF6F87"/>
    <w:rsid w:val="00B00352"/>
    <w:rsid w:val="00B1136A"/>
    <w:rsid w:val="00B144D0"/>
    <w:rsid w:val="00B3010F"/>
    <w:rsid w:val="00B356C2"/>
    <w:rsid w:val="00B367A6"/>
    <w:rsid w:val="00B40183"/>
    <w:rsid w:val="00B4114D"/>
    <w:rsid w:val="00B46B83"/>
    <w:rsid w:val="00B51868"/>
    <w:rsid w:val="00B52FD2"/>
    <w:rsid w:val="00B572E2"/>
    <w:rsid w:val="00B61388"/>
    <w:rsid w:val="00B70111"/>
    <w:rsid w:val="00B934DD"/>
    <w:rsid w:val="00B946A9"/>
    <w:rsid w:val="00BA2189"/>
    <w:rsid w:val="00BA4645"/>
    <w:rsid w:val="00BA799D"/>
    <w:rsid w:val="00BB03E3"/>
    <w:rsid w:val="00BB1685"/>
    <w:rsid w:val="00BB1E46"/>
    <w:rsid w:val="00BB3598"/>
    <w:rsid w:val="00BB5D8D"/>
    <w:rsid w:val="00BC4214"/>
    <w:rsid w:val="00BC5070"/>
    <w:rsid w:val="00BE26C9"/>
    <w:rsid w:val="00BF1813"/>
    <w:rsid w:val="00BF28E7"/>
    <w:rsid w:val="00BF7C86"/>
    <w:rsid w:val="00C003BA"/>
    <w:rsid w:val="00C31B14"/>
    <w:rsid w:val="00C40A93"/>
    <w:rsid w:val="00C4634F"/>
    <w:rsid w:val="00C607A2"/>
    <w:rsid w:val="00C77D2D"/>
    <w:rsid w:val="00C77D3E"/>
    <w:rsid w:val="00C80DC2"/>
    <w:rsid w:val="00C83D20"/>
    <w:rsid w:val="00C911C0"/>
    <w:rsid w:val="00C92802"/>
    <w:rsid w:val="00C9565E"/>
    <w:rsid w:val="00CA2907"/>
    <w:rsid w:val="00CA2F5F"/>
    <w:rsid w:val="00CA45F6"/>
    <w:rsid w:val="00CE4159"/>
    <w:rsid w:val="00CE6A91"/>
    <w:rsid w:val="00CE78C0"/>
    <w:rsid w:val="00CF290A"/>
    <w:rsid w:val="00D10C59"/>
    <w:rsid w:val="00D2189D"/>
    <w:rsid w:val="00D33347"/>
    <w:rsid w:val="00D61BD0"/>
    <w:rsid w:val="00D73C92"/>
    <w:rsid w:val="00D73F73"/>
    <w:rsid w:val="00D80983"/>
    <w:rsid w:val="00D91540"/>
    <w:rsid w:val="00DA01F8"/>
    <w:rsid w:val="00DA2052"/>
    <w:rsid w:val="00DC0A7B"/>
    <w:rsid w:val="00DC2F32"/>
    <w:rsid w:val="00DC5793"/>
    <w:rsid w:val="00DD33AA"/>
    <w:rsid w:val="00DD5A58"/>
    <w:rsid w:val="00DE15DC"/>
    <w:rsid w:val="00DE2F58"/>
    <w:rsid w:val="00E0591C"/>
    <w:rsid w:val="00E0611D"/>
    <w:rsid w:val="00E13506"/>
    <w:rsid w:val="00E14EC4"/>
    <w:rsid w:val="00E177E2"/>
    <w:rsid w:val="00E23F4C"/>
    <w:rsid w:val="00E256DE"/>
    <w:rsid w:val="00E33319"/>
    <w:rsid w:val="00E4001C"/>
    <w:rsid w:val="00E412F7"/>
    <w:rsid w:val="00E43A05"/>
    <w:rsid w:val="00E44CE4"/>
    <w:rsid w:val="00E63C1E"/>
    <w:rsid w:val="00E70AD7"/>
    <w:rsid w:val="00E857BF"/>
    <w:rsid w:val="00E867D0"/>
    <w:rsid w:val="00E93CD6"/>
    <w:rsid w:val="00E95AEB"/>
    <w:rsid w:val="00EA0C9C"/>
    <w:rsid w:val="00EA4965"/>
    <w:rsid w:val="00EA5AB6"/>
    <w:rsid w:val="00EB142A"/>
    <w:rsid w:val="00F05B4C"/>
    <w:rsid w:val="00F214C2"/>
    <w:rsid w:val="00F23EA1"/>
    <w:rsid w:val="00F258F2"/>
    <w:rsid w:val="00F26019"/>
    <w:rsid w:val="00F3205E"/>
    <w:rsid w:val="00F32063"/>
    <w:rsid w:val="00F40108"/>
    <w:rsid w:val="00F41312"/>
    <w:rsid w:val="00F540E3"/>
    <w:rsid w:val="00F662AB"/>
    <w:rsid w:val="00F713D9"/>
    <w:rsid w:val="00F8056D"/>
    <w:rsid w:val="00F8109E"/>
    <w:rsid w:val="00F83B91"/>
    <w:rsid w:val="00F86634"/>
    <w:rsid w:val="00FA6AC5"/>
    <w:rsid w:val="00FB1174"/>
    <w:rsid w:val="00FB5F4B"/>
    <w:rsid w:val="00FB66CF"/>
    <w:rsid w:val="00FB6997"/>
    <w:rsid w:val="00FD25BF"/>
    <w:rsid w:val="00FE0937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8B4C2"/>
  <w15:chartTrackingRefBased/>
  <w15:docId w15:val="{4963C5AF-B7F9-45E5-8F3C-FC51B76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1526"/>
        <w:tab w:val="right" w:pos="6480"/>
      </w:tabs>
      <w:spacing w:before="240" w:after="40" w:line="220" w:lineRule="atLeast"/>
    </w:pPr>
    <w:rPr>
      <w:rFonts w:ascii="Verdana" w:hAnsi="Verdana"/>
      <w:sz w:val="22"/>
    </w:rPr>
  </w:style>
  <w:style w:type="paragraph" w:customStyle="1" w:styleId="CompanyNameOne">
    <w:name w:val="Company Name One"/>
    <w:basedOn w:val="CompanyName"/>
    <w:next w:val="Normal"/>
    <w:autoRedefine/>
    <w:pPr>
      <w:tabs>
        <w:tab w:val="left" w:pos="6651"/>
      </w:tabs>
      <w:ind w:right="-108"/>
    </w:pPr>
    <w:rPr>
      <w:b/>
      <w:bCs/>
    </w:rPr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link w:val="FooterChar"/>
    <w:uiPriority w:val="9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link w:val="HeaderChar"/>
    <w:uiPriority w:val="9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spacing w:before="240" w:after="220" w:line="220" w:lineRule="atLeast"/>
    </w:pPr>
    <w:rPr>
      <w:rFonts w:ascii="Verdana" w:hAnsi="Verdana"/>
      <w:b/>
      <w:bCs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61ABF"/>
    <w:rPr>
      <w:rFonts w:ascii="Arial" w:hAnsi="Arial"/>
      <w:b/>
      <w:sz w:val="18"/>
      <w:lang w:val="en-US" w:eastAsia="en-US"/>
    </w:rPr>
  </w:style>
  <w:style w:type="character" w:customStyle="1" w:styleId="candidatelabelregularnormal1">
    <w:name w:val="candidatelabelregularnormal1"/>
    <w:rsid w:val="00EA4965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HeaderChar">
    <w:name w:val="Header Char"/>
    <w:link w:val="Header"/>
    <w:uiPriority w:val="99"/>
    <w:rsid w:val="009514E9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4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4E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173112"/>
  </w:style>
  <w:style w:type="paragraph" w:styleId="ListParagraph">
    <w:name w:val="List Paragraph"/>
    <w:basedOn w:val="Normal"/>
    <w:qFormat/>
    <w:rsid w:val="00DE15DC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1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urjeetkaur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Resume.dot</Template>
  <TotalTime>4</TotalTime>
  <Pages>3</Pages>
  <Words>1172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Toshiba</Company>
  <LinksUpToDate>false</LinksUpToDate>
  <CharactersWithSpaces>9222</CharactersWithSpaces>
  <SharedDoc>false</SharedDoc>
  <HLinks>
    <vt:vector size="6" baseType="variant"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mailto:gurjeetkaur07@gmail.com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User</dc:creator>
  <cp:keywords/>
  <cp:lastModifiedBy>Gurjeet</cp:lastModifiedBy>
  <cp:revision>4</cp:revision>
  <cp:lastPrinted>2004-09-17T20:45:00Z</cp:lastPrinted>
  <dcterms:created xsi:type="dcterms:W3CDTF">2020-09-03T23:03:00Z</dcterms:created>
  <dcterms:modified xsi:type="dcterms:W3CDTF">2020-09-11T03:15:00Z</dcterms:modified>
</cp:coreProperties>
</file>