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67D04D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71D974B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060672" wp14:editId="3DD01A5F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1A659F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541F78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EC2DE39" w14:textId="0CE2F2A3" w:rsidR="001B2ABD" w:rsidRPr="00697725" w:rsidRDefault="00C76F1F" w:rsidP="001B2ABD">
            <w:pPr>
              <w:pStyle w:val="Title"/>
              <w:rPr>
                <w:sz w:val="62"/>
                <w:szCs w:val="62"/>
              </w:rPr>
            </w:pPr>
            <w:r w:rsidRPr="00697725">
              <w:rPr>
                <w:sz w:val="62"/>
                <w:szCs w:val="62"/>
              </w:rPr>
              <w:t>Anamika</w:t>
            </w:r>
            <w:r w:rsidR="00697725" w:rsidRPr="00697725">
              <w:rPr>
                <w:sz w:val="62"/>
                <w:szCs w:val="62"/>
              </w:rPr>
              <w:t xml:space="preserve"> Gaikwad</w:t>
            </w:r>
          </w:p>
          <w:p w14:paraId="74D4102A" w14:textId="04170270" w:rsidR="001B2ABD" w:rsidRDefault="00C76F1F" w:rsidP="001B2ABD">
            <w:pPr>
              <w:pStyle w:val="Subtitle"/>
            </w:pPr>
            <w:r w:rsidRPr="00B65DC1">
              <w:rPr>
                <w:spacing w:val="2"/>
                <w:w w:val="43"/>
              </w:rPr>
              <w:t>Radio Jockey/ Voice Over Artis</w:t>
            </w:r>
            <w:r w:rsidRPr="00B65DC1">
              <w:rPr>
                <w:spacing w:val="3"/>
                <w:w w:val="43"/>
              </w:rPr>
              <w:t>t</w:t>
            </w:r>
          </w:p>
        </w:tc>
      </w:tr>
      <w:tr w:rsidR="001B2ABD" w14:paraId="6638ADDB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06D87DDC54AC402E9C88BAB1F9D5F0B2"/>
              </w:placeholder>
              <w:temporary/>
              <w:showingPlcHdr/>
              <w15:appearance w15:val="hidden"/>
            </w:sdtPr>
            <w:sdtEndPr/>
            <w:sdtContent>
              <w:p w14:paraId="052F36AD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2DD272E0" w14:textId="35D48304" w:rsidR="00036450" w:rsidRDefault="00697725" w:rsidP="00697725">
            <w:r>
              <w:t>I have always been enthusiastic to learn new things and explore. Always Chirpy, Curious and Eager. Also Extremely Talkative!</w:t>
            </w:r>
          </w:p>
          <w:p w14:paraId="7D8DD2BD" w14:textId="77777777" w:rsidR="00036450" w:rsidRDefault="00036450" w:rsidP="00036450"/>
          <w:sdt>
            <w:sdtPr>
              <w:id w:val="-1954003311"/>
              <w:placeholder>
                <w:docPart w:val="B6A4498E8A2E40FEAD59957DBD7D2A31"/>
              </w:placeholder>
              <w:temporary/>
              <w:showingPlcHdr/>
              <w15:appearance w15:val="hidden"/>
            </w:sdtPr>
            <w:sdtEndPr/>
            <w:sdtContent>
              <w:p w14:paraId="44DA94EC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18D2FEC1648D477EBE10BF36CDC6F4F7"/>
              </w:placeholder>
              <w:temporary/>
              <w:showingPlcHdr/>
              <w15:appearance w15:val="hidden"/>
            </w:sdtPr>
            <w:sdtEndPr/>
            <w:sdtContent>
              <w:p w14:paraId="108FE9BE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7C06E6DA" w14:textId="1DFC3762" w:rsidR="004D3011" w:rsidRDefault="00C76F1F" w:rsidP="004D3011">
            <w:r>
              <w:t>7208795762</w:t>
            </w:r>
          </w:p>
          <w:p w14:paraId="5F860640" w14:textId="77777777" w:rsidR="004D3011" w:rsidRDefault="004D3011" w:rsidP="004D3011"/>
          <w:sdt>
            <w:sdtPr>
              <w:id w:val="-240260293"/>
              <w:placeholder>
                <w:docPart w:val="02F01E185A684207B7432CD970A2AE0D"/>
              </w:placeholder>
              <w:temporary/>
              <w:showingPlcHdr/>
              <w15:appearance w15:val="hidden"/>
            </w:sdtPr>
            <w:sdtEndPr/>
            <w:sdtContent>
              <w:p w14:paraId="33AAB51E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6F32102" w14:textId="1B3F8253" w:rsidR="00036450" w:rsidRPr="00E4381A" w:rsidRDefault="00C76F1F" w:rsidP="004D3011">
            <w:pPr>
              <w:rPr>
                <w:rStyle w:val="Hyperlink"/>
              </w:rPr>
            </w:pPr>
            <w:r>
              <w:t>Anamikagaikwad.ag@gmail.com</w:t>
            </w:r>
          </w:p>
          <w:sdt>
            <w:sdtPr>
              <w:id w:val="-1444214663"/>
              <w:placeholder>
                <w:docPart w:val="E835C3955B0A49C8BDD9C0E8E5ACEA1B"/>
              </w:placeholder>
              <w:temporary/>
              <w:showingPlcHdr/>
              <w15:appearance w15:val="hidden"/>
            </w:sdtPr>
            <w:sdtEndPr/>
            <w:sdtContent>
              <w:p w14:paraId="28460CCA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1D085825" w14:textId="77777777" w:rsidR="004D3011" w:rsidRDefault="00C76F1F" w:rsidP="004D3011">
            <w:r>
              <w:t>Travelling</w:t>
            </w:r>
          </w:p>
          <w:p w14:paraId="50C9ED19" w14:textId="77777777" w:rsidR="00C76F1F" w:rsidRDefault="00C76F1F" w:rsidP="004D3011">
            <w:r>
              <w:t>Reading</w:t>
            </w:r>
          </w:p>
          <w:p w14:paraId="3E4CE059" w14:textId="77777777" w:rsidR="00C76F1F" w:rsidRDefault="00C76F1F" w:rsidP="004D3011">
            <w:r>
              <w:t>Interacting With People</w:t>
            </w:r>
          </w:p>
          <w:p w14:paraId="5C519F15" w14:textId="77777777" w:rsidR="00C76F1F" w:rsidRDefault="00C76F1F" w:rsidP="004D3011">
            <w:r>
              <w:t>Photography</w:t>
            </w:r>
          </w:p>
          <w:p w14:paraId="2D86EEE7" w14:textId="04DECD3A" w:rsidR="00C76F1F" w:rsidRPr="004D3011" w:rsidRDefault="00C76F1F" w:rsidP="004D3011">
            <w:r>
              <w:t>Cooking</w:t>
            </w:r>
          </w:p>
        </w:tc>
        <w:tc>
          <w:tcPr>
            <w:tcW w:w="720" w:type="dxa"/>
          </w:tcPr>
          <w:p w14:paraId="2C87EAB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BCE4CF0F020484B835C9920ED2E3AED"/>
              </w:placeholder>
              <w:temporary/>
              <w:showingPlcHdr/>
              <w15:appearance w15:val="hidden"/>
            </w:sdtPr>
            <w:sdtEndPr/>
            <w:sdtContent>
              <w:p w14:paraId="75432273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A9BEADE" w14:textId="77777777" w:rsidR="00C76F1F" w:rsidRPr="00C76F1F" w:rsidRDefault="00C76F1F" w:rsidP="00C76F1F">
            <w:pPr>
              <w:spacing w:after="26"/>
              <w:ind w:left="-5" w:hanging="10"/>
              <w:jc w:val="both"/>
              <w:rPr>
                <w:szCs w:val="18"/>
              </w:rPr>
            </w:pPr>
            <w:r w:rsidRPr="00C76F1F">
              <w:rPr>
                <w:b/>
                <w:bCs/>
                <w:szCs w:val="18"/>
              </w:rPr>
              <w:t>WLCI Media School</w:t>
            </w:r>
            <w:r w:rsidRPr="00C76F1F">
              <w:rPr>
                <w:szCs w:val="18"/>
              </w:rPr>
              <w:t xml:space="preserve"> • Lower Parel, Mumbai, Maharashtra-  Mass Communication (2016-2018)</w:t>
            </w:r>
          </w:p>
          <w:p w14:paraId="0A8E0810" w14:textId="77777777" w:rsidR="00C76F1F" w:rsidRPr="00C76F1F" w:rsidRDefault="00C76F1F" w:rsidP="00C76F1F">
            <w:pPr>
              <w:ind w:left="20" w:hanging="10"/>
              <w:jc w:val="both"/>
              <w:rPr>
                <w:szCs w:val="18"/>
              </w:rPr>
            </w:pPr>
            <w:r w:rsidRPr="00C76F1F">
              <w:rPr>
                <w:b/>
                <w:bCs/>
                <w:szCs w:val="18"/>
              </w:rPr>
              <w:t>St.Xaviers College</w:t>
            </w:r>
            <w:r w:rsidRPr="00C76F1F">
              <w:rPr>
                <w:szCs w:val="18"/>
              </w:rPr>
              <w:t xml:space="preserve"> - Mumbai, Maharashtra (April 2016-June 2016)</w:t>
            </w:r>
          </w:p>
          <w:p w14:paraId="05D8173F" w14:textId="77777777" w:rsidR="00C76F1F" w:rsidRPr="00C76F1F" w:rsidRDefault="00C76F1F" w:rsidP="00C76F1F">
            <w:pPr>
              <w:spacing w:after="66"/>
              <w:ind w:left="7" w:hanging="10"/>
              <w:rPr>
                <w:szCs w:val="18"/>
              </w:rPr>
            </w:pPr>
            <w:r w:rsidRPr="00C76F1F">
              <w:rPr>
                <w:rFonts w:ascii="Calibri" w:eastAsia="Calibri" w:hAnsi="Calibri" w:cs="Calibri"/>
                <w:szCs w:val="18"/>
              </w:rPr>
              <w:t>Certificate Course In Radio Jockeying And Voice Over</w:t>
            </w:r>
          </w:p>
          <w:p w14:paraId="4E007FA9" w14:textId="77777777" w:rsidR="00C76F1F" w:rsidRPr="00C76F1F" w:rsidRDefault="00C76F1F" w:rsidP="00C76F1F">
            <w:pPr>
              <w:spacing w:after="3"/>
              <w:ind w:left="-5" w:hanging="10"/>
              <w:jc w:val="both"/>
              <w:rPr>
                <w:szCs w:val="18"/>
              </w:rPr>
            </w:pPr>
            <w:r w:rsidRPr="00C76F1F">
              <w:rPr>
                <w:b/>
                <w:bCs/>
                <w:szCs w:val="18"/>
              </w:rPr>
              <w:t>C.H.M College</w:t>
            </w:r>
            <w:r w:rsidRPr="00C76F1F">
              <w:rPr>
                <w:szCs w:val="18"/>
              </w:rPr>
              <w:t xml:space="preserve"> - Mumbai, Maharashtra (2015)</w:t>
            </w:r>
          </w:p>
          <w:p w14:paraId="042E63F2" w14:textId="77777777" w:rsidR="00C76F1F" w:rsidRPr="00C76F1F" w:rsidRDefault="00C76F1F" w:rsidP="00C76F1F">
            <w:pPr>
              <w:spacing w:after="149"/>
              <w:ind w:left="7" w:hanging="10"/>
              <w:rPr>
                <w:szCs w:val="18"/>
              </w:rPr>
            </w:pPr>
            <w:r w:rsidRPr="00C76F1F">
              <w:rPr>
                <w:rFonts w:ascii="Calibri" w:eastAsia="Calibri" w:hAnsi="Calibri" w:cs="Calibri"/>
                <w:szCs w:val="18"/>
              </w:rPr>
              <w:t>Bachelors of Applied Science (Chemistry) - Completed with B grade</w:t>
            </w:r>
          </w:p>
          <w:sdt>
            <w:sdtPr>
              <w:id w:val="1001553383"/>
              <w:placeholder>
                <w:docPart w:val="4960A7FEF97F442496D2BE04D2BAE0E7"/>
              </w:placeholder>
              <w:temporary/>
              <w:showingPlcHdr/>
              <w15:appearance w15:val="hidden"/>
            </w:sdtPr>
            <w:sdtEndPr/>
            <w:sdtContent>
              <w:p w14:paraId="2B8C8BA6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6A9CFBA4" w14:textId="0BB2696A" w:rsidR="00CA4273" w:rsidRDefault="00CA4273" w:rsidP="00C76F1F">
            <w:pPr>
              <w:ind w:left="85" w:hanging="10"/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Voice Over Artist/ Youtuber (Since Nov’19)</w:t>
            </w:r>
          </w:p>
          <w:p w14:paraId="5682B19E" w14:textId="77777777" w:rsidR="00FB3A92" w:rsidRDefault="00FB3A92" w:rsidP="00C76F1F">
            <w:pPr>
              <w:ind w:left="85" w:hanging="10"/>
              <w:jc w:val="both"/>
              <w:rPr>
                <w:b/>
                <w:bCs/>
                <w:szCs w:val="18"/>
              </w:rPr>
            </w:pPr>
          </w:p>
          <w:p w14:paraId="7F6E0B13" w14:textId="0E1661CB" w:rsidR="00FB3A92" w:rsidRDefault="00FB3A92" w:rsidP="00FB3A9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CA4273" w:rsidRPr="00074BE7">
              <w:rPr>
                <w:szCs w:val="18"/>
              </w:rPr>
              <w:t>I currently own 2 YouTube Channels</w:t>
            </w:r>
            <w:r w:rsidR="00074BE7" w:rsidRPr="00074BE7">
              <w:rPr>
                <w:szCs w:val="18"/>
              </w:rPr>
              <w:t xml:space="preserve"> with 64k and 1.7 Lac Su</w:t>
            </w:r>
            <w:r w:rsidR="00074BE7">
              <w:rPr>
                <w:szCs w:val="18"/>
              </w:rPr>
              <w:t>b</w:t>
            </w:r>
            <w:r w:rsidR="00074BE7" w:rsidRPr="00074BE7">
              <w:rPr>
                <w:szCs w:val="18"/>
              </w:rPr>
              <w:t>scribers.</w:t>
            </w:r>
          </w:p>
          <w:p w14:paraId="3DC01C9C" w14:textId="77777777" w:rsidR="00FB3A92" w:rsidRDefault="00FB3A92" w:rsidP="00FB3A92">
            <w:pPr>
              <w:jc w:val="both"/>
              <w:rPr>
                <w:szCs w:val="18"/>
              </w:rPr>
            </w:pPr>
          </w:p>
          <w:p w14:paraId="78E7B8FB" w14:textId="5C27B466" w:rsidR="00074BE7" w:rsidRPr="00074BE7" w:rsidRDefault="00074BE7" w:rsidP="00FB3A92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74BE7">
              <w:rPr>
                <w:szCs w:val="18"/>
              </w:rPr>
              <w:t>I do Voice Overs for these channels which includes biograph</w:t>
            </w:r>
            <w:r>
              <w:rPr>
                <w:szCs w:val="18"/>
              </w:rPr>
              <w:t>y of retro actors a</w:t>
            </w:r>
            <w:r w:rsidR="00FB3A92">
              <w:rPr>
                <w:szCs w:val="18"/>
              </w:rPr>
              <w:t>nd the other channel is based on the History of Maharashtra.</w:t>
            </w:r>
          </w:p>
          <w:p w14:paraId="68DA7F5B" w14:textId="2B72D739" w:rsidR="00CA4273" w:rsidRDefault="00CA4273" w:rsidP="00C76F1F">
            <w:pPr>
              <w:ind w:left="85" w:hanging="10"/>
              <w:jc w:val="both"/>
              <w:rPr>
                <w:b/>
                <w:bCs/>
                <w:szCs w:val="18"/>
              </w:rPr>
            </w:pPr>
          </w:p>
          <w:p w14:paraId="490DCF21" w14:textId="77777777" w:rsidR="00CA4273" w:rsidRDefault="00CA4273" w:rsidP="00C76F1F">
            <w:pPr>
              <w:ind w:left="85" w:hanging="10"/>
              <w:jc w:val="both"/>
              <w:rPr>
                <w:b/>
                <w:bCs/>
                <w:szCs w:val="18"/>
              </w:rPr>
            </w:pPr>
          </w:p>
          <w:p w14:paraId="19025990" w14:textId="35DDAD7F" w:rsidR="00C76F1F" w:rsidRPr="00C76F1F" w:rsidRDefault="00C76F1F" w:rsidP="00FB3A92">
            <w:pPr>
              <w:jc w:val="both"/>
              <w:rPr>
                <w:b/>
                <w:bCs/>
                <w:szCs w:val="18"/>
              </w:rPr>
            </w:pPr>
            <w:r w:rsidRPr="00C76F1F">
              <w:rPr>
                <w:b/>
                <w:bCs/>
                <w:szCs w:val="18"/>
              </w:rPr>
              <w:t>Radio Jockey and Business Developer @ Firemud FM</w:t>
            </w:r>
          </w:p>
          <w:p w14:paraId="0A32B12C" w14:textId="77777777" w:rsidR="00C76F1F" w:rsidRPr="00C76F1F" w:rsidRDefault="00C76F1F" w:rsidP="00C76F1F">
            <w:pPr>
              <w:ind w:left="85" w:hanging="10"/>
              <w:jc w:val="both"/>
              <w:rPr>
                <w:b/>
                <w:bCs/>
                <w:szCs w:val="18"/>
              </w:rPr>
            </w:pPr>
            <w:r w:rsidRPr="00C76F1F">
              <w:rPr>
                <w:b/>
                <w:bCs/>
                <w:szCs w:val="18"/>
              </w:rPr>
              <w:t>(Nov'16 – Nov’19)</w:t>
            </w:r>
          </w:p>
          <w:p w14:paraId="55C39FE1" w14:textId="77777777" w:rsidR="00C76F1F" w:rsidRPr="00C76F1F" w:rsidRDefault="00C76F1F" w:rsidP="00C76F1F">
            <w:pPr>
              <w:spacing w:after="25"/>
              <w:ind w:left="-5" w:right="263" w:hanging="10"/>
              <w:jc w:val="both"/>
              <w:rPr>
                <w:szCs w:val="18"/>
              </w:rPr>
            </w:pPr>
            <w:r w:rsidRPr="00C76F1F">
              <w:rPr>
                <w:szCs w:val="18"/>
              </w:rPr>
              <w:t>I have carried out three shows a week on Tue-Thu-Sat, which included roasting, song dedication and Bollywood section.</w:t>
            </w:r>
          </w:p>
          <w:p w14:paraId="255BDA2F" w14:textId="3AB7E95C" w:rsidR="004D3011" w:rsidRDefault="004D3011" w:rsidP="00036450"/>
          <w:p w14:paraId="1F4470D1" w14:textId="56430884" w:rsidR="00C76F1F" w:rsidRPr="00C76F1F" w:rsidRDefault="00C76F1F" w:rsidP="00C76F1F">
            <w:pPr>
              <w:ind w:left="20" w:hanging="10"/>
              <w:jc w:val="both"/>
              <w:rPr>
                <w:b/>
                <w:bCs/>
                <w:szCs w:val="18"/>
              </w:rPr>
            </w:pPr>
            <w:r w:rsidRPr="00C76F1F">
              <w:rPr>
                <w:b/>
                <w:bCs/>
                <w:szCs w:val="18"/>
              </w:rPr>
              <w:t xml:space="preserve">Freelance content writer (Nov' 15 </w:t>
            </w:r>
            <w:r w:rsidR="00FB3A92">
              <w:rPr>
                <w:b/>
                <w:bCs/>
                <w:szCs w:val="18"/>
              </w:rPr>
              <w:t>–</w:t>
            </w:r>
            <w:r w:rsidRPr="00C76F1F">
              <w:rPr>
                <w:b/>
                <w:bCs/>
                <w:szCs w:val="18"/>
              </w:rPr>
              <w:t xml:space="preserve"> </w:t>
            </w:r>
            <w:r w:rsidR="00FB3A92">
              <w:rPr>
                <w:b/>
                <w:bCs/>
                <w:szCs w:val="18"/>
              </w:rPr>
              <w:t>Nov’16</w:t>
            </w:r>
            <w:r w:rsidRPr="00C76F1F">
              <w:rPr>
                <w:b/>
                <w:bCs/>
                <w:szCs w:val="18"/>
              </w:rPr>
              <w:t>)</w:t>
            </w:r>
          </w:p>
          <w:p w14:paraId="1FA8CD4E" w14:textId="77777777" w:rsidR="00C76F1F" w:rsidRPr="00C76F1F" w:rsidRDefault="00C76F1F" w:rsidP="00C76F1F">
            <w:pPr>
              <w:ind w:left="20" w:hanging="10"/>
              <w:jc w:val="both"/>
              <w:rPr>
                <w:szCs w:val="18"/>
              </w:rPr>
            </w:pPr>
            <w:r w:rsidRPr="00C76F1F">
              <w:rPr>
                <w:szCs w:val="18"/>
              </w:rPr>
              <w:t>I write guest blogs, scripts, articles, product description reviews. I can manage media relations and public relations as well. I also do social media management.</w:t>
            </w:r>
          </w:p>
          <w:p w14:paraId="3C8040D8" w14:textId="71277C7D" w:rsidR="00C76F1F" w:rsidRDefault="00C76F1F" w:rsidP="00036450"/>
          <w:p w14:paraId="2A508DF2" w14:textId="06FCE235" w:rsidR="00C76F1F" w:rsidRDefault="00C76F1F" w:rsidP="00C76F1F">
            <w:pPr>
              <w:spacing w:after="3"/>
              <w:ind w:left="-5" w:right="550" w:hanging="10"/>
              <w:jc w:val="both"/>
              <w:rPr>
                <w:szCs w:val="18"/>
              </w:rPr>
            </w:pPr>
            <w:r w:rsidRPr="00C76F1F">
              <w:rPr>
                <w:b/>
                <w:bCs/>
                <w:szCs w:val="18"/>
              </w:rPr>
              <w:t>Social Media Intern @ Beardbaba.com</w:t>
            </w:r>
            <w:r w:rsidRPr="00C76F1F">
              <w:rPr>
                <w:szCs w:val="18"/>
              </w:rPr>
              <w:t xml:space="preserve"> I was responsible for creating creative content, social media posts and handled press releases.</w:t>
            </w:r>
          </w:p>
          <w:p w14:paraId="2E7EADB9" w14:textId="4CDB5AF6" w:rsidR="00697725" w:rsidRDefault="00697725" w:rsidP="00C76F1F">
            <w:pPr>
              <w:spacing w:after="3"/>
              <w:ind w:left="-5" w:right="550" w:hanging="10"/>
              <w:jc w:val="both"/>
              <w:rPr>
                <w:szCs w:val="18"/>
              </w:rPr>
            </w:pPr>
          </w:p>
          <w:p w14:paraId="12DFAF30" w14:textId="77777777" w:rsidR="00C76F1F" w:rsidRDefault="00C76F1F" w:rsidP="00036450"/>
          <w:sdt>
            <w:sdtPr>
              <w:id w:val="1669594239"/>
              <w:placeholder>
                <w:docPart w:val="90E0D71DC617497DBBD370942985E99A"/>
              </w:placeholder>
              <w:temporary/>
              <w:showingPlcHdr/>
              <w15:appearance w15:val="hidden"/>
            </w:sdtPr>
            <w:sdtEndPr/>
            <w:sdtContent>
              <w:p w14:paraId="4FCE0651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A6AA827" w14:textId="05AE5E45" w:rsidR="00036450" w:rsidRDefault="00C76F1F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Great Communication Skills, Leadership Qualities,Content Writing/Skills,MS Ofiice, Adobe PhotoShop, Adobe Premier Pro.</w:t>
            </w:r>
          </w:p>
          <w:p w14:paraId="10300251" w14:textId="4F583BD9" w:rsidR="00697725" w:rsidRDefault="00697725" w:rsidP="004D3011">
            <w:pPr>
              <w:rPr>
                <w:noProof/>
                <w:color w:val="000000" w:themeColor="text1"/>
              </w:rPr>
            </w:pPr>
          </w:p>
          <w:p w14:paraId="2DD52D54" w14:textId="3ED205B2" w:rsidR="00C76F1F" w:rsidRPr="004D3011" w:rsidRDefault="00C76F1F" w:rsidP="004D301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</w:t>
            </w:r>
          </w:p>
        </w:tc>
      </w:tr>
    </w:tbl>
    <w:p w14:paraId="27728932" w14:textId="77777777" w:rsidR="0043117B" w:rsidRDefault="00B65DC1" w:rsidP="000C45FF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547A" w14:textId="77777777" w:rsidR="00B65DC1" w:rsidRDefault="00B65DC1" w:rsidP="000C45FF">
      <w:r>
        <w:separator/>
      </w:r>
    </w:p>
  </w:endnote>
  <w:endnote w:type="continuationSeparator" w:id="0">
    <w:p w14:paraId="45A52241" w14:textId="77777777" w:rsidR="00B65DC1" w:rsidRDefault="00B65DC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3CD9" w14:textId="77777777" w:rsidR="00B65DC1" w:rsidRDefault="00B65DC1" w:rsidP="000C45FF">
      <w:r>
        <w:separator/>
      </w:r>
    </w:p>
  </w:footnote>
  <w:footnote w:type="continuationSeparator" w:id="0">
    <w:p w14:paraId="3FAB6112" w14:textId="77777777" w:rsidR="00B65DC1" w:rsidRDefault="00B65DC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FB8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F9840" wp14:editId="5FA09C9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385"/>
    <w:multiLevelType w:val="hybridMultilevel"/>
    <w:tmpl w:val="58868C3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D316FE"/>
    <w:multiLevelType w:val="hybridMultilevel"/>
    <w:tmpl w:val="927E5D6A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350C54BD"/>
    <w:multiLevelType w:val="hybridMultilevel"/>
    <w:tmpl w:val="2708D6E8"/>
    <w:lvl w:ilvl="0" w:tplc="F928230E">
      <w:start w:val="1"/>
      <w:numFmt w:val="bullet"/>
      <w:lvlText w:val="•"/>
      <w:lvlJc w:val="left"/>
      <w:pPr>
        <w:ind w:left="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94C03E">
      <w:start w:val="1"/>
      <w:numFmt w:val="bullet"/>
      <w:lvlText w:val="o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8E859E">
      <w:start w:val="1"/>
      <w:numFmt w:val="bullet"/>
      <w:lvlText w:val="▪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EF45A">
      <w:start w:val="1"/>
      <w:numFmt w:val="bullet"/>
      <w:lvlText w:val="•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1A0D5E">
      <w:start w:val="1"/>
      <w:numFmt w:val="bullet"/>
      <w:lvlText w:val="o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E71D4">
      <w:start w:val="1"/>
      <w:numFmt w:val="bullet"/>
      <w:lvlText w:val="▪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3C0E7C">
      <w:start w:val="1"/>
      <w:numFmt w:val="bullet"/>
      <w:lvlText w:val="•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463006">
      <w:start w:val="1"/>
      <w:numFmt w:val="bullet"/>
      <w:lvlText w:val="o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B6ED04">
      <w:start w:val="1"/>
      <w:numFmt w:val="bullet"/>
      <w:lvlText w:val="▪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314232">
    <w:abstractNumId w:val="1"/>
  </w:num>
  <w:num w:numId="2" w16cid:durableId="6373910">
    <w:abstractNumId w:val="2"/>
  </w:num>
  <w:num w:numId="3" w16cid:durableId="153958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1F"/>
    <w:rsid w:val="00036450"/>
    <w:rsid w:val="00074BE7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97725"/>
    <w:rsid w:val="00715FCB"/>
    <w:rsid w:val="00743101"/>
    <w:rsid w:val="007775E1"/>
    <w:rsid w:val="007867A0"/>
    <w:rsid w:val="007927F5"/>
    <w:rsid w:val="00802CA0"/>
    <w:rsid w:val="009260CD"/>
    <w:rsid w:val="00952C25"/>
    <w:rsid w:val="009D64BC"/>
    <w:rsid w:val="00A2118D"/>
    <w:rsid w:val="00AD76E2"/>
    <w:rsid w:val="00B20152"/>
    <w:rsid w:val="00B359E4"/>
    <w:rsid w:val="00B57D98"/>
    <w:rsid w:val="00B65DC1"/>
    <w:rsid w:val="00B70850"/>
    <w:rsid w:val="00C066B6"/>
    <w:rsid w:val="00C37BA1"/>
    <w:rsid w:val="00C4674C"/>
    <w:rsid w:val="00C506CF"/>
    <w:rsid w:val="00C72BED"/>
    <w:rsid w:val="00C76F1F"/>
    <w:rsid w:val="00C9578B"/>
    <w:rsid w:val="00CA4273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  <w:rsid w:val="00FB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9373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9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ika\AppData\Local\Microsoft\Office\16.0\DTS\en-US%7bBC73BA7F-D383-48ED-ACD5-5CB2681ED8E2%7d\%7b0DC753EE-75D8-48F5-AAD0-9BF8C1B27FD5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D87DDC54AC402E9C88BAB1F9D5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691A-EF9F-4DCF-B686-C55EA9483E5E}"/>
      </w:docPartPr>
      <w:docPartBody>
        <w:p w:rsidR="009D2126" w:rsidRDefault="00C72478">
          <w:pPr>
            <w:pStyle w:val="06D87DDC54AC402E9C88BAB1F9D5F0B2"/>
          </w:pPr>
          <w:r w:rsidRPr="00D5459D">
            <w:t>Profile</w:t>
          </w:r>
        </w:p>
      </w:docPartBody>
    </w:docPart>
    <w:docPart>
      <w:docPartPr>
        <w:name w:val="B6A4498E8A2E40FEAD59957DBD7D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758D-8973-4C48-8FD6-4E12E9927F65}"/>
      </w:docPartPr>
      <w:docPartBody>
        <w:p w:rsidR="009D2126" w:rsidRDefault="00C72478">
          <w:pPr>
            <w:pStyle w:val="B6A4498E8A2E40FEAD59957DBD7D2A31"/>
          </w:pPr>
          <w:r w:rsidRPr="00CB0055">
            <w:t>Contact</w:t>
          </w:r>
        </w:p>
      </w:docPartBody>
    </w:docPart>
    <w:docPart>
      <w:docPartPr>
        <w:name w:val="18D2FEC1648D477EBE10BF36CDC6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E16D-AF22-4431-83A5-568E320D85EF}"/>
      </w:docPartPr>
      <w:docPartBody>
        <w:p w:rsidR="009D2126" w:rsidRDefault="00C72478">
          <w:pPr>
            <w:pStyle w:val="18D2FEC1648D477EBE10BF36CDC6F4F7"/>
          </w:pPr>
          <w:r w:rsidRPr="004D3011">
            <w:t>PHONE:</w:t>
          </w:r>
        </w:p>
      </w:docPartBody>
    </w:docPart>
    <w:docPart>
      <w:docPartPr>
        <w:name w:val="02F01E185A684207B7432CD970A2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6D56C-3C62-4584-9F4E-33882DFE00C7}"/>
      </w:docPartPr>
      <w:docPartBody>
        <w:p w:rsidR="009D2126" w:rsidRDefault="00C72478">
          <w:pPr>
            <w:pStyle w:val="02F01E185A684207B7432CD970A2AE0D"/>
          </w:pPr>
          <w:r w:rsidRPr="004D3011">
            <w:t>EMAIL:</w:t>
          </w:r>
        </w:p>
      </w:docPartBody>
    </w:docPart>
    <w:docPart>
      <w:docPartPr>
        <w:name w:val="E835C3955B0A49C8BDD9C0E8E5AC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D4CC-0422-417E-B96A-7701572EC911}"/>
      </w:docPartPr>
      <w:docPartBody>
        <w:p w:rsidR="009D2126" w:rsidRDefault="00C72478">
          <w:pPr>
            <w:pStyle w:val="E835C3955B0A49C8BDD9C0E8E5ACEA1B"/>
          </w:pPr>
          <w:r w:rsidRPr="00CB0055">
            <w:t>Hobbies</w:t>
          </w:r>
        </w:p>
      </w:docPartBody>
    </w:docPart>
    <w:docPart>
      <w:docPartPr>
        <w:name w:val="0BCE4CF0F020484B835C9920ED2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44B7C-C6F4-4F6A-9270-30DA5572290A}"/>
      </w:docPartPr>
      <w:docPartBody>
        <w:p w:rsidR="009D2126" w:rsidRDefault="00C72478">
          <w:pPr>
            <w:pStyle w:val="0BCE4CF0F020484B835C9920ED2E3AED"/>
          </w:pPr>
          <w:r w:rsidRPr="00036450">
            <w:t>EDUCATION</w:t>
          </w:r>
        </w:p>
      </w:docPartBody>
    </w:docPart>
    <w:docPart>
      <w:docPartPr>
        <w:name w:val="4960A7FEF97F442496D2BE04D2BA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484B-9A5F-40E8-B1F0-2423A9563FFC}"/>
      </w:docPartPr>
      <w:docPartBody>
        <w:p w:rsidR="009D2126" w:rsidRDefault="00C72478">
          <w:pPr>
            <w:pStyle w:val="4960A7FEF97F442496D2BE04D2BAE0E7"/>
          </w:pPr>
          <w:r w:rsidRPr="00036450">
            <w:t>WORK EXPERIENCE</w:t>
          </w:r>
        </w:p>
      </w:docPartBody>
    </w:docPart>
    <w:docPart>
      <w:docPartPr>
        <w:name w:val="90E0D71DC617497DBBD370942985E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6A13-9CF2-464A-AEDC-467856C031A1}"/>
      </w:docPartPr>
      <w:docPartBody>
        <w:p w:rsidR="009D2126" w:rsidRDefault="00C72478">
          <w:pPr>
            <w:pStyle w:val="90E0D71DC617497DBBD370942985E99A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78"/>
    <w:rsid w:val="001F44CE"/>
    <w:rsid w:val="009D2126"/>
    <w:rsid w:val="00C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D87DDC54AC402E9C88BAB1F9D5F0B2">
    <w:name w:val="06D87DDC54AC402E9C88BAB1F9D5F0B2"/>
  </w:style>
  <w:style w:type="paragraph" w:customStyle="1" w:styleId="B6A4498E8A2E40FEAD59957DBD7D2A31">
    <w:name w:val="B6A4498E8A2E40FEAD59957DBD7D2A31"/>
  </w:style>
  <w:style w:type="paragraph" w:customStyle="1" w:styleId="18D2FEC1648D477EBE10BF36CDC6F4F7">
    <w:name w:val="18D2FEC1648D477EBE10BF36CDC6F4F7"/>
  </w:style>
  <w:style w:type="paragraph" w:customStyle="1" w:styleId="02F01E185A684207B7432CD970A2AE0D">
    <w:name w:val="02F01E185A684207B7432CD970A2AE0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835C3955B0A49C8BDD9C0E8E5ACEA1B">
    <w:name w:val="E835C3955B0A49C8BDD9C0E8E5ACEA1B"/>
  </w:style>
  <w:style w:type="paragraph" w:customStyle="1" w:styleId="0BCE4CF0F020484B835C9920ED2E3AED">
    <w:name w:val="0BCE4CF0F020484B835C9920ED2E3AED"/>
  </w:style>
  <w:style w:type="paragraph" w:customStyle="1" w:styleId="4960A7FEF97F442496D2BE04D2BAE0E7">
    <w:name w:val="4960A7FEF97F442496D2BE04D2BAE0E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0E0D71DC617497DBBD370942985E99A">
    <w:name w:val="90E0D71DC617497DBBD370942985E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{0DC753EE-75D8-48F5-AAD0-9BF8C1B27FD5}tf00546271_win32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2020-09-14T12:51:00Z</dcterms:created>
  <dcterms:modified xsi:type="dcterms:W3CDTF">2022-04-12T10:58:00Z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