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87764" w14:textId="44770643" w:rsidR="00DF3445" w:rsidRPr="003442D2" w:rsidRDefault="00213989" w:rsidP="009D3990">
      <w:pPr>
        <w:pStyle w:val="ContactInf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4C375F8" wp14:editId="597A93ED">
            <wp:simplePos x="0" y="0"/>
            <wp:positionH relativeFrom="column">
              <wp:posOffset>5349240</wp:posOffset>
            </wp:positionH>
            <wp:positionV relativeFrom="paragraph">
              <wp:posOffset>53340</wp:posOffset>
            </wp:positionV>
            <wp:extent cx="701040" cy="701040"/>
            <wp:effectExtent l="0" t="0" r="381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WS-Certified_Solutions-Architect_Associate_512x512.d82aee07920970350c427c8d0542bc239180a48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4F8DFC9" wp14:editId="419E608F">
            <wp:simplePos x="0" y="0"/>
            <wp:positionH relativeFrom="column">
              <wp:posOffset>6141720</wp:posOffset>
            </wp:positionH>
            <wp:positionV relativeFrom="paragraph">
              <wp:posOffset>53340</wp:posOffset>
            </wp:positionV>
            <wp:extent cx="640080" cy="67056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zure-administrator-associate-600x6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445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Manasa K</w:t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074D10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4D6283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r w:rsidR="004D6283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4D6283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="004D6283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</w:p>
    <w:p w14:paraId="7EEA0D00" w14:textId="4C0824BD" w:rsidR="00403AE5" w:rsidRPr="003442D2" w:rsidRDefault="00DF3445" w:rsidP="009D3990">
      <w:pPr>
        <w:pStyle w:val="ContactInf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Sr</w:t>
      </w:r>
      <w:r w:rsidR="00BC1BBA"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Cloud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DevOps Engineer</w:t>
      </w:r>
      <w:r w:rsidR="0087266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</w:t>
      </w:r>
    </w:p>
    <w:p w14:paraId="14A8EDBB" w14:textId="5DA5D611" w:rsidR="00DF3445" w:rsidRPr="003442D2" w:rsidRDefault="003C03D0" w:rsidP="009D3990">
      <w:pPr>
        <w:pStyle w:val="ContactInf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color w:val="000000" w:themeColor="text1"/>
            <w:sz w:val="20"/>
            <w:szCs w:val="20"/>
          </w:rPr>
          <w:alias w:val="Enter email:"/>
          <w:tag w:val="Enter email:"/>
          <w:id w:val="1465617578"/>
          <w:placeholder>
            <w:docPart w:val="818C336D65FA40ACBBF1F5F45CD8CDA4"/>
          </w:placeholder>
          <w:temporary/>
          <w:showingPlcHdr/>
          <w15:appearance w15:val="hidden"/>
        </w:sdtPr>
        <w:sdtEndPr/>
        <w:sdtContent>
          <w:r w:rsidR="00403AE5" w:rsidRPr="003442D2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</w:rPr>
            <w:t>Email</w:t>
          </w:r>
        </w:sdtContent>
      </w:sdt>
      <w:r w:rsidR="00403AE5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hyperlink r:id="rId13" w:history="1">
        <w:r w:rsidR="00403AE5" w:rsidRPr="003442D2">
          <w:rPr>
            <w:rStyle w:val="Hyperlink"/>
            <w:rFonts w:ascii="Times New Roman" w:hAnsi="Times New Roman"/>
            <w:color w:val="000000" w:themeColor="text1"/>
            <w:sz w:val="20"/>
            <w:szCs w:val="20"/>
          </w:rPr>
          <w:t>kmanasa1405@gmail.com</w:t>
        </w:r>
      </w:hyperlink>
      <w:r w:rsidR="00403AE5" w:rsidRPr="003442D2">
        <w:rPr>
          <w:rFonts w:ascii="Times New Roman" w:hAnsi="Times New Roman"/>
          <w:color w:val="000000" w:themeColor="text1"/>
          <w:sz w:val="20"/>
          <w:szCs w:val="20"/>
        </w:rPr>
        <w:tab/>
      </w:r>
      <w:r w:rsidR="00DF3445"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                                                 </w:t>
      </w:r>
    </w:p>
    <w:p w14:paraId="2FB4CD77" w14:textId="7DD211F6" w:rsidR="00DF3445" w:rsidRPr="003442D2" w:rsidRDefault="003C03D0" w:rsidP="009D3990">
      <w:pPr>
        <w:pStyle w:val="ContactInf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/>
            <w:color w:val="000000" w:themeColor="text1"/>
            <w:sz w:val="20"/>
            <w:szCs w:val="20"/>
          </w:rPr>
          <w:alias w:val="Enter phone:"/>
          <w:tag w:val="Enter phone:"/>
          <w:id w:val="233596362"/>
          <w:placeholder>
            <w:docPart w:val="5BB0ADDBEEBC45E8B9701C7307010644"/>
          </w:placeholder>
          <w:temporary/>
          <w:showingPlcHdr/>
          <w15:appearance w15:val="hidden"/>
        </w:sdtPr>
        <w:sdtEndPr/>
        <w:sdtContent>
          <w:r w:rsidR="00DF3445" w:rsidRPr="003442D2">
            <w:rPr>
              <w:rFonts w:ascii="Times New Roman" w:hAnsi="Times New Roman"/>
              <w:b/>
              <w:bCs/>
              <w:color w:val="000000" w:themeColor="text1"/>
              <w:sz w:val="20"/>
              <w:szCs w:val="20"/>
            </w:rPr>
            <w:t>Phone</w:t>
          </w:r>
        </w:sdtContent>
      </w:sdt>
      <w:r w:rsidR="00DF3445" w:rsidRPr="003442D2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326FDB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(512) 571-3067</w:t>
      </w:r>
      <w:r w:rsidR="00872665">
        <w:rPr>
          <w:noProof/>
        </w:rPr>
        <w:t xml:space="preserve">                                                                                                           </w:t>
      </w:r>
    </w:p>
    <w:p w14:paraId="6554F988" w14:textId="18016BB3" w:rsidR="00DF3445" w:rsidRPr="003442D2" w:rsidRDefault="003C03D0" w:rsidP="009D3990">
      <w:pPr>
        <w:pStyle w:val="ContactInf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hyperlink r:id="rId14" w:history="1">
        <w:r w:rsidR="00696DE9" w:rsidRPr="003442D2">
          <w:rPr>
            <w:rStyle w:val="Hyperlink"/>
            <w:rFonts w:ascii="Times New Roman" w:hAnsi="Times New Roman"/>
            <w:b/>
            <w:bCs/>
            <w:color w:val="000000" w:themeColor="text1"/>
            <w:sz w:val="20"/>
            <w:szCs w:val="20"/>
          </w:rPr>
          <w:t>LinkedIn</w:t>
        </w:r>
      </w:hyperlink>
      <w:r w:rsidR="008C17B0">
        <w:rPr>
          <w:rFonts w:ascii="Times New Roman" w:hAnsi="Times New Roman"/>
          <w:color w:val="000000" w:themeColor="text1"/>
          <w:sz w:val="20"/>
          <w:szCs w:val="20"/>
        </w:rPr>
        <w:t xml:space="preserve"> : </w:t>
      </w:r>
      <w:hyperlink r:id="rId15" w:history="1">
        <w:r w:rsidR="008C17B0">
          <w:rPr>
            <w:rStyle w:val="Hyperlink"/>
          </w:rPr>
          <w:t>https://www.linkedin.com/in/manasa-k-765ab41ab/</w:t>
        </w:r>
      </w:hyperlink>
    </w:p>
    <w:p w14:paraId="07F5B246" w14:textId="77777777" w:rsidR="00DF3445" w:rsidRPr="003442D2" w:rsidRDefault="00DF3445" w:rsidP="009D3990">
      <w:pPr>
        <w:pStyle w:val="Heading1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Professional summary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2" w:type="dxa"/>
          <w:right w:w="115" w:type="dxa"/>
        </w:tblCellMar>
        <w:tblLook w:val="0620" w:firstRow="1" w:lastRow="0" w:firstColumn="0" w:lastColumn="0" w:noHBand="1" w:noVBand="1"/>
        <w:tblDescription w:val="Layout table to enter summary"/>
      </w:tblPr>
      <w:tblGrid>
        <w:gridCol w:w="10800"/>
      </w:tblGrid>
      <w:tr w:rsidR="004D5067" w:rsidRPr="003442D2" w14:paraId="4DF358A5" w14:textId="77777777" w:rsidTr="00C11B67">
        <w:tc>
          <w:tcPr>
            <w:tcW w:w="8640" w:type="dxa"/>
          </w:tcPr>
          <w:p w14:paraId="54489C63" w14:textId="2FA4255C" w:rsidR="00DF3445" w:rsidRPr="003442D2" w:rsidRDefault="00DF3445" w:rsidP="009D3990">
            <w:pPr>
              <w:pStyle w:val="NormalWeb"/>
              <w:spacing w:before="0" w:beforeAutospacing="0" w:after="0" w:afterAutospacing="0" w:line="276" w:lineRule="auto"/>
              <w:ind w:left="-342" w:right="-14"/>
              <w:jc w:val="both"/>
              <w:textAlignment w:val="baseline"/>
              <w:rPr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3442D2">
              <w:rPr>
                <w:color w:val="000000" w:themeColor="text1"/>
                <w:sz w:val="20"/>
                <w:szCs w:val="20"/>
              </w:rPr>
              <w:t>Sr.</w:t>
            </w:r>
            <w:r w:rsidR="00E4766A" w:rsidRPr="003442D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C1BBA" w:rsidRPr="003442D2">
              <w:rPr>
                <w:color w:val="000000" w:themeColor="text1"/>
                <w:sz w:val="20"/>
                <w:szCs w:val="20"/>
              </w:rPr>
              <w:t xml:space="preserve">Cloud </w:t>
            </w:r>
            <w:r w:rsidRPr="003442D2">
              <w:rPr>
                <w:color w:val="000000" w:themeColor="text1"/>
                <w:sz w:val="20"/>
                <w:szCs w:val="20"/>
              </w:rPr>
              <w:t xml:space="preserve">DevOps Engineer with </w:t>
            </w:r>
            <w:r w:rsidRPr="003442D2">
              <w:rPr>
                <w:b/>
                <w:bCs/>
                <w:color w:val="000000" w:themeColor="text1"/>
                <w:sz w:val="20"/>
                <w:szCs w:val="20"/>
              </w:rPr>
              <w:t>7+</w:t>
            </w:r>
            <w:r w:rsidRPr="003442D2">
              <w:rPr>
                <w:color w:val="000000" w:themeColor="text1"/>
                <w:sz w:val="20"/>
                <w:szCs w:val="20"/>
              </w:rPr>
              <w:t xml:space="preserve"> years of experience in IT industry with the major focus on </w:t>
            </w:r>
            <w:r w:rsidRPr="003442D2">
              <w:rPr>
                <w:bCs/>
                <w:color w:val="000000" w:themeColor="text1"/>
                <w:sz w:val="20"/>
                <w:szCs w:val="20"/>
              </w:rPr>
              <w:t>Cloud/DevOps</w:t>
            </w:r>
            <w:r w:rsidRPr="003442D2">
              <w:rPr>
                <w:color w:val="000000" w:themeColor="text1"/>
                <w:sz w:val="20"/>
                <w:szCs w:val="20"/>
              </w:rPr>
              <w:t xml:space="preserve">, Continuous Integration and Continuous Delivery </w:t>
            </w:r>
            <w:r w:rsidRPr="003442D2">
              <w:rPr>
                <w:bCs/>
                <w:color w:val="000000" w:themeColor="text1"/>
                <w:sz w:val="20"/>
                <w:szCs w:val="20"/>
              </w:rPr>
              <w:t>(CI/CD pipeline), Build and Release management, Linux/Windows administration</w:t>
            </w:r>
            <w:r w:rsidRPr="003442D2">
              <w:rPr>
                <w:color w:val="000000" w:themeColor="text1"/>
                <w:sz w:val="20"/>
                <w:szCs w:val="20"/>
              </w:rPr>
              <w:t>, and support</w:t>
            </w:r>
            <w:r w:rsidR="00BC1BBA" w:rsidRPr="003442D2">
              <w:rPr>
                <w:color w:val="000000" w:themeColor="text1"/>
                <w:sz w:val="20"/>
                <w:szCs w:val="20"/>
              </w:rPr>
              <w:t>.</w:t>
            </w:r>
          </w:p>
          <w:p w14:paraId="4CB07375" w14:textId="1A4E246B" w:rsidR="00F87A2B" w:rsidRPr="003442D2" w:rsidRDefault="00F87A2B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Strong knowledge </w:t>
            </w:r>
            <w:r w:rsidR="00FA0CEA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of SDLC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methodologies such as Water Fall and Agile. Assisted development and production teams by determining application design flaws thereby enhancing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SDLC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3C294218" w14:textId="5498546E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Expertise in Infrastructure Development and Operations, involved in designing and deploying </w:t>
            </w:r>
            <w:r w:rsidR="005B7149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Infrastructure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utilizing AWS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servic</w:t>
            </w:r>
            <w:r w:rsidR="00E8737A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es like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IAM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EC2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EBS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S3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VPC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RDS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ELB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Auto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scaling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Cloud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Front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Cloud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Formation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Elastic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IP’s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NAT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Gateway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Cloud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Watch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Route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53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Glacier, SQS, Elastic search</w:t>
            </w:r>
            <w:r w:rsidRPr="003442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1EFBE08" w14:textId="355AEB41" w:rsidR="00DF3445" w:rsidRPr="0084297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Experienced in creating and running applications on a serverless infrastructure and implemented CI/CD using </w:t>
            </w:r>
            <w:r w:rsidRPr="003442D2">
              <w:rPr>
                <w:rStyle w:val="rezemp-highlightedfield-highlightedterm"/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AWS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Lambda</w:t>
            </w:r>
            <w:r w:rsidR="00BC1BBA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and 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</w:t>
            </w:r>
            <w:r w:rsidR="00BC1BBA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nd u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AWS Elastic Beanstalk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for deploying web applications.</w:t>
            </w:r>
          </w:p>
          <w:p w14:paraId="7BFFECEF" w14:textId="2694F4FC" w:rsidR="00842972" w:rsidRPr="00842972" w:rsidRDefault="00842972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Created</w:t>
            </w:r>
            <w:r w:rsidRPr="008429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4297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AWS S3 </w:t>
            </w:r>
            <w:r w:rsidRPr="008429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buckets, performed folder management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8429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managed </w:t>
            </w:r>
            <w:r w:rsidRPr="0084297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CloudTrail </w:t>
            </w:r>
            <w:r w:rsidRPr="008429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logs and objects within each bucket.</w:t>
            </w:r>
          </w:p>
          <w:p w14:paraId="384A34E0" w14:textId="148D8036" w:rsidR="005B7149" w:rsidRPr="003442D2" w:rsidRDefault="005B7149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Handled creation of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AWS VPC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automatically by using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infrastructure as code tool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called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terraform</w:t>
            </w:r>
            <w:r w:rsidR="00BC1BBA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w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orked with Terraform to create stacks in AWS, and updated scripts based on the requirements.</w:t>
            </w:r>
          </w:p>
          <w:p w14:paraId="196D8ACD" w14:textId="626F22C0" w:rsidR="003643D1" w:rsidRPr="003442D2" w:rsidRDefault="003643D1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Worked on Migrating Linux environment to AWS by creating and executing a migration plan, deployed EC2 instances in VPC, attached profiles and roles using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AWS Cloud Formation templates</w:t>
            </w:r>
            <w:r w:rsidRPr="003442D2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73A2F573" w14:textId="08B03985" w:rsidR="003643D1" w:rsidRPr="003442D2" w:rsidRDefault="00431832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Style w:val="Strong"/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Expertise</w:t>
            </w:r>
            <w:r w:rsidR="00C27D11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Azure storage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 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Azure Database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 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Virtual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machines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r w:rsidR="00DF3445"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Azure AD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Azure search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notification hub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Fabric Controllers</w:t>
            </w:r>
            <w:r w:rsidR="00C27D1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C27D11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="00C27D11" w:rsidRPr="003442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zure Runbooks, Azure Data Lake, Azure data factory</w:t>
            </w:r>
            <w:r w:rsidR="00C27D11" w:rsidRPr="003442D2">
              <w:rPr>
                <w:rStyle w:val="Strong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C27D11" w:rsidRPr="003442D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RPM.</w:t>
            </w:r>
          </w:p>
          <w:p w14:paraId="6B9B68C6" w14:textId="1B09DDF3" w:rsidR="00C27D11" w:rsidRPr="003442D2" w:rsidRDefault="00203432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Premeditated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="00C27D11" w:rsidRPr="003442D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Azure Virtual Networks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C27D11" w:rsidRPr="003442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subnets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C27D11" w:rsidRPr="003442D2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Azure network settings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 </w:t>
            </w:r>
            <w:r w:rsidR="00C27D11" w:rsidRPr="003442D2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DHCP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address blocks, DNS settings,</w:t>
            </w:r>
            <w:r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configured BGP routes to enable Express Route connections between on-premise data centers</w:t>
            </w:r>
            <w:r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and</w:t>
            </w:r>
            <w:r w:rsidR="00C27D11" w:rsidRPr="003442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Azure cloud.</w:t>
            </w:r>
          </w:p>
          <w:p w14:paraId="1DAA5C2C" w14:textId="605D0398" w:rsidR="00DF3445" w:rsidRPr="00674543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Style w:val="Strong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Designed </w:t>
            </w:r>
            <w:r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GCP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Firewall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rules to allow or deny traffic</w:t>
            </w:r>
            <w:r w:rsidR="00D547A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from the </w:t>
            </w:r>
            <w:r w:rsidRPr="003442D2">
              <w:rPr>
                <w:rStyle w:val="Strong"/>
                <w:rFonts w:ascii="Times New Roman" w:hAnsi="Times New Roman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VM's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instance</w:t>
            </w:r>
            <w:r w:rsidR="00D547A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s,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used </w:t>
            </w:r>
            <w:r w:rsidRPr="003442D2">
              <w:rPr>
                <w:rStyle w:val="Strong"/>
                <w:rFonts w:ascii="Times New Roman" w:hAnsi="Times New Roman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GCP</w:t>
            </w:r>
            <w:r w:rsidRPr="003442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 cloud </w:t>
            </w:r>
            <w:r w:rsidRPr="003442D2">
              <w:rPr>
                <w:rStyle w:val="Strong"/>
                <w:rFonts w:ascii="Times New Roman" w:hAnsi="Times New Roman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CDN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to deliver content from </w:t>
            </w:r>
            <w:r w:rsidRPr="003442D2">
              <w:rPr>
                <w:rStyle w:val="Strong"/>
                <w:rFonts w:ascii="Times New Roman" w:hAnsi="Times New Roman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GCP</w:t>
            </w:r>
            <w:r w:rsidRPr="003442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 cache locations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 order to improve user experience.</w:t>
            </w:r>
          </w:p>
          <w:p w14:paraId="6B5FC4DE" w14:textId="5EE2BA32" w:rsidR="00674543" w:rsidRPr="00674543" w:rsidRDefault="00674543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4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Designed full stack </w:t>
            </w:r>
            <w:r w:rsidRPr="00674543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Kubernetes environment </w:t>
            </w:r>
            <w:r w:rsidRPr="00674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on GCP for local deployment,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674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used it to create </w:t>
            </w:r>
            <w:r w:rsidRPr="00674543">
              <w:rPr>
                <w:rStyle w:val="Strong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Kubernetes </w:t>
            </w:r>
            <w:r w:rsidRPr="00674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cluster and configured workloads, storage for microservices and setup alerting and monitoring using Stack Driver.</w:t>
            </w:r>
          </w:p>
          <w:p w14:paraId="2B9EC3C0" w14:textId="42D7E208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Architected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Terraform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 deployed in deployment manager to spin up resources like cloud virtual networks,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Compute Engines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in public and private subnets along with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Auto Scaling 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GCP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170A8C98" w14:textId="77777777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Expertise in creating Pods using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Kubernetes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and worked with Jenkins pipelines to drive all micro services builds out to the Docker registry and then deployed to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Kubernetes. Used Kubernetes as a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platform for automating deployment, scaling and operations of application containers across clusters of hosts.</w:t>
            </w:r>
          </w:p>
          <w:p w14:paraId="0AC06229" w14:textId="77777777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Familiar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with Scheduling and managing container replicas onto a node cluster using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Kubernetes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and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experienced in creating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Kubernetes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clusters work with frameworks running on same cluster resources.</w:t>
            </w:r>
          </w:p>
          <w:p w14:paraId="1182888D" w14:textId="77777777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Implemented a highly available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Kubernetes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AWS infrastructure and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microservice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container orchestration. Provided fine-grained resource allocations for pods across nodes in a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Kubernetes cluster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57BD51E7" w14:textId="77777777" w:rsidR="00DF3445" w:rsidRPr="003442D2" w:rsidRDefault="00DF3445" w:rsidP="0041178E">
            <w:pPr>
              <w:pStyle w:val="ListParagraph"/>
              <w:spacing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Expertise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on several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Docker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components like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Docker Engine, Hub, Machine, creating Docker images, Compose, Docker Registry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and handling multiple images for installations and domain configurations.</w:t>
            </w:r>
          </w:p>
          <w:p w14:paraId="14FBEC1A" w14:textId="4B5D3618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pacing w:val="0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Worked on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Docker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for virtualization, run, ship, and deploy the application </w:t>
            </w:r>
            <w:r w:rsidRPr="003442D2">
              <w:rPr>
                <w:rStyle w:val="st"/>
                <w:rFonts w:ascii="Times New Roman" w:hAnsi="Times New Roman"/>
                <w:color w:val="000000" w:themeColor="text1"/>
                <w:sz w:val="20"/>
                <w:szCs w:val="20"/>
              </w:rPr>
              <w:t>to run</w:t>
            </w:r>
            <w:r w:rsidRPr="003442D2">
              <w:rPr>
                <w:rStyle w:val="st"/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Style w:val="st"/>
                <w:rFonts w:ascii="Times New Roman" w:hAnsi="Times New Roman"/>
                <w:color w:val="000000" w:themeColor="text1"/>
                <w:sz w:val="20"/>
                <w:szCs w:val="20"/>
              </w:rPr>
              <w:t>and scale containerized applications on AWS</w:t>
            </w:r>
            <w:r w:rsidRPr="003442D2">
              <w:rPr>
                <w:rStyle w:val="st"/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Knowledge on Creating </w:t>
            </w:r>
            <w:r w:rsidRPr="003442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Docker Containers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leveraging Linux Containers.</w:t>
            </w:r>
          </w:p>
          <w:p w14:paraId="582BAA94" w14:textId="1EF2F2D5" w:rsidR="001446FE" w:rsidRPr="003442D2" w:rsidRDefault="00C27D11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pacing w:val="0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Configured </w:t>
            </w:r>
            <w:r w:rsidRPr="003442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Jenkins </w:t>
            </w:r>
            <w:r w:rsidRPr="003442D2">
              <w:rPr>
                <w:rFonts w:ascii="Times New Roman" w:hAnsi="Times New Roman"/>
                <w:color w:val="000000"/>
                <w:sz w:val="20"/>
                <w:szCs w:val="20"/>
              </w:rPr>
              <w:t>jobs for building the Java based code and deployed it to various test servers and production environments. Through Jenkins, we automated webserver content deployments via shell scripts.</w:t>
            </w:r>
          </w:p>
          <w:p w14:paraId="7530EC7A" w14:textId="2A0D380A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pacing w:val="0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Experienced in installation, configuration and security of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for automation of build and deployments</w:t>
            </w:r>
            <w:r w:rsidR="00403AE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403AE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orked with</w:t>
            </w:r>
            <w:r w:rsidR="00403AE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integrating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Jenkins</w:t>
            </w:r>
            <w:r w:rsidR="00403AE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with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AWS Code Deploy plugin to push data to cloud storage.</w:t>
            </w:r>
          </w:p>
          <w:p w14:paraId="6D9563C9" w14:textId="5C141C2E" w:rsidR="00B60135" w:rsidRPr="003442D2" w:rsidRDefault="00B6013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Monitored the integration of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with various tools like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Maven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Git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Nexus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implemented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CI/CD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automation for creating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pipelines programmatically architecting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Clusters. </w:t>
            </w:r>
          </w:p>
          <w:p w14:paraId="70ECF742" w14:textId="77777777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Possessing strong knowledge in implementing Jenkins with the help of build tools like Ant and Maven build tools and Integrated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GitHub webhooks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into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Jenkins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to automate the code check-out process. </w:t>
            </w:r>
          </w:p>
          <w:p w14:paraId="4DD69164" w14:textId="1E14F503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Worked</w:t>
            </w:r>
            <w:r w:rsidR="00403AE5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on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Ansible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to Manage Configurations, Created and deployed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Ansible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playbooks in AWS environment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Installed </w:t>
            </w:r>
            <w:r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Ansible Tower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which provides a role-based access control.</w:t>
            </w:r>
          </w:p>
          <w:p w14:paraId="3B949141" w14:textId="34E50C1E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Used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Ansible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Playbooks to Manage Configurations of AWS Nodes and test Playbooks on AWS instances using Python. Run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Ansible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Scripts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Worked on 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Ansible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for infrastructure automation.</w:t>
            </w:r>
          </w:p>
          <w:p w14:paraId="4D9541FB" w14:textId="0A2246C0" w:rsidR="00DF3445" w:rsidRPr="003442D2" w:rsidRDefault="00403AE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Developed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DF3445"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Ansible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 playbooks from scratch in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YAML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 created inventory in Ansible for automating continuous deploymen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t,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automate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configuration management and deployments using Ansible playbooks and YAML.</w:t>
            </w:r>
          </w:p>
          <w:p w14:paraId="53801A39" w14:textId="258A86B9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Trained in supporting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Chef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Environment with 40+ servers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develop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ed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recipes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and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cookbooks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Installed Workstation, Bootstrapped Nodes and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Cookbooks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an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uploaded them to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Chef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server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64973AAA" w14:textId="661CAF53" w:rsidR="003C12E6" w:rsidRPr="003442D2" w:rsidRDefault="003C12E6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Expertise on source code and version control management tools like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SVN, Bitbucket, Git Bash, GitHub Desktop, GitLab,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Managing Users, Groups in </w:t>
            </w:r>
            <w:r w:rsidRPr="003442D2">
              <w:rPr>
                <w:rStyle w:val="Strong"/>
                <w:color w:val="000000" w:themeColor="text1"/>
                <w:sz w:val="20"/>
                <w:szCs w:val="20"/>
              </w:rPr>
              <w:t>G</w:t>
            </w:r>
            <w:r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itHub 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and troubleshooted client and user issues.</w:t>
            </w:r>
          </w:p>
          <w:p w14:paraId="299C327A" w14:textId="3EAD36FB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Familiarity with Monitoring tools like </w:t>
            </w: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Cloud W</w:t>
            </w:r>
            <w:r w:rsidR="0098180A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atch 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 create the Dashboards to view the resource monitoring and the environment monitoring across different environments.</w:t>
            </w:r>
          </w:p>
          <w:p w14:paraId="403F41E9" w14:textId="227132D7" w:rsidR="00746F6C" w:rsidRPr="00746F6C" w:rsidRDefault="003C12E6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Experienced in developing scripts using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Python, shell (Bash) and PowerShell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Capable to build web applications using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JAVA/HTML.</w:t>
            </w:r>
            <w:r w:rsidR="00FB3F7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B3F72" w:rsidRPr="00FB3F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Developed multi-tenant SaaS solutions with responsive UI using React with </w:t>
            </w:r>
            <w:r w:rsidR="00FB3F72" w:rsidRPr="00865B9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NodeJS</w:t>
            </w:r>
            <w:r w:rsidR="00FB3F7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  <w:p w14:paraId="569A0F65" w14:textId="25C76532" w:rsidR="0098180A" w:rsidRPr="003442D2" w:rsidRDefault="00392B52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Worked with Splunk GUI, </w:t>
            </w:r>
            <w:r w:rsidR="0098180A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Installed and clustered </w:t>
            </w:r>
            <w:r w:rsidR="0098180A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Splunk</w:t>
            </w:r>
            <w:r w:rsidR="0098180A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to monitor application related logs and clustered </w:t>
            </w:r>
            <w:r w:rsidR="0098180A"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Splunk search head</w:t>
            </w:r>
            <w:r w:rsidR="0098180A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to maintain high availability of knowledge objects. </w:t>
            </w:r>
          </w:p>
          <w:p w14:paraId="68494C75" w14:textId="4A3DDB82" w:rsidR="00DF3445" w:rsidRPr="003442D2" w:rsidRDefault="00DF3445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Proficiency in setting up </w:t>
            </w:r>
            <w:r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JIRA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as defect tracking system and configured workflows, customizations and plugins for the JIRA bug tracker.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Configured </w:t>
            </w:r>
            <w:r w:rsidRPr="003442D2">
              <w:rPr>
                <w:rStyle w:val="Strong"/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JIRA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project</w:t>
            </w:r>
            <w:r w:rsidR="00F026F1"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s to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maintain existing projects.</w:t>
            </w:r>
          </w:p>
          <w:p w14:paraId="348E968A" w14:textId="28B988D5" w:rsidR="00C7066F" w:rsidRPr="0041178E" w:rsidRDefault="00377DF3" w:rsidP="0041178E">
            <w:pPr>
              <w:pStyle w:val="ListParagraph"/>
              <w:spacing w:before="0" w:after="0" w:line="240" w:lineRule="auto"/>
              <w:ind w:left="-162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Solid experience in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configur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ing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Databases like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Oracle, SQL Server, MySQL, Postgres</w:t>
            </w:r>
            <w:r w:rsidR="00DF3445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DF3445" w:rsidRPr="003442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MongoDB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managing reports using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SQL Reporting Services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Monitoring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Performance Tuning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stored procedures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triggers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functions</w:t>
            </w:r>
            <w:r w:rsidR="00746F6C" w:rsidRPr="00746F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46F6C" w:rsidRPr="00746F6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constraints and views</w:t>
            </w:r>
            <w:r w:rsidR="00746F6C" w:rsidRPr="00746F6C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  <w:p w14:paraId="70C31A8F" w14:textId="77777777" w:rsidR="0041178E" w:rsidRPr="00E0354A" w:rsidRDefault="0041178E" w:rsidP="0041178E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ind w:left="-16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C8F9DC5" w14:textId="77777777" w:rsidR="007C67AF" w:rsidRPr="003442D2" w:rsidRDefault="007C67AF" w:rsidP="009D3990">
            <w:pPr>
              <w:pStyle w:val="Heading1"/>
              <w:ind w:left="-432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SKILLS</w:t>
            </w:r>
          </w:p>
          <w:p w14:paraId="7CA4500D" w14:textId="68B850CC" w:rsidR="007C67AF" w:rsidRPr="003442D2" w:rsidRDefault="007C67AF" w:rsidP="009D3990">
            <w:pPr>
              <w:autoSpaceDE w:val="0"/>
              <w:ind w:left="-432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32153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-DevOps                                      -Configuration Management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ab/>
            </w:r>
            <w:r w:rsidR="00647AD1"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</w:t>
            </w:r>
            <w:r w:rsidR="0032153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-AWS-Cloud Administrator                                                                             </w:t>
            </w:r>
          </w:p>
          <w:p w14:paraId="62180136" w14:textId="2E8EF432" w:rsidR="00B60135" w:rsidRPr="003442D2" w:rsidRDefault="007C67AF" w:rsidP="009D3990">
            <w:pPr>
              <w:autoSpaceDE w:val="0"/>
              <w:ind w:left="-432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-Technical troubleshooting           - Infrastructure Automation       </w:t>
            </w:r>
            <w:r w:rsidR="00910CF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   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32153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3442D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-Cloud Expert</w:t>
            </w:r>
          </w:p>
        </w:tc>
      </w:tr>
      <w:tr w:rsidR="004D5067" w:rsidRPr="003442D2" w14:paraId="0F280DA2" w14:textId="77777777" w:rsidTr="00C11B67">
        <w:tc>
          <w:tcPr>
            <w:tcW w:w="8640" w:type="dxa"/>
          </w:tcPr>
          <w:p w14:paraId="6F2C3CDE" w14:textId="0B21B6FE" w:rsidR="00CF2F73" w:rsidRPr="003442D2" w:rsidRDefault="00CF2F73" w:rsidP="009D3990">
            <w:pPr>
              <w:pStyle w:val="NormalWeb"/>
              <w:spacing w:before="0" w:beforeAutospacing="0" w:after="0" w:afterAutospacing="0" w:line="276" w:lineRule="auto"/>
              <w:ind w:right="-14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E2AC65B" w14:textId="5484CC66" w:rsidR="00C7066F" w:rsidRPr="006A7976" w:rsidRDefault="0098180A" w:rsidP="006A7976">
      <w:pPr>
        <w:pStyle w:val="Heading1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T</w:t>
      </w:r>
      <w:r w:rsidR="00DF3445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ECHnICAL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F3445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SKILLS</w:t>
      </w:r>
    </w:p>
    <w:tbl>
      <w:tblPr>
        <w:tblStyle w:val="TableGrid"/>
        <w:tblW w:w="10828" w:type="dxa"/>
        <w:tblLook w:val="04A0" w:firstRow="1" w:lastRow="0" w:firstColumn="1" w:lastColumn="0" w:noHBand="0" w:noVBand="1"/>
        <w:tblDescription w:val="Layout table"/>
      </w:tblPr>
      <w:tblGrid>
        <w:gridCol w:w="5038"/>
        <w:gridCol w:w="5790"/>
      </w:tblGrid>
      <w:tr w:rsidR="004D5067" w:rsidRPr="003442D2" w14:paraId="34130E99" w14:textId="77777777" w:rsidTr="004822C3">
        <w:trPr>
          <w:trHeight w:val="126"/>
        </w:trPr>
        <w:tc>
          <w:tcPr>
            <w:tcW w:w="5038" w:type="dxa"/>
          </w:tcPr>
          <w:p w14:paraId="5832C776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Cloud Environments</w:t>
            </w:r>
          </w:p>
        </w:tc>
        <w:tc>
          <w:tcPr>
            <w:tcW w:w="5790" w:type="dxa"/>
          </w:tcPr>
          <w:p w14:paraId="2F1AD967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AWS, Azure, Google cloud platform</w:t>
            </w:r>
          </w:p>
        </w:tc>
      </w:tr>
      <w:tr w:rsidR="004D5067" w:rsidRPr="003442D2" w14:paraId="2148E883" w14:textId="77777777" w:rsidTr="004822C3">
        <w:trPr>
          <w:trHeight w:val="126"/>
        </w:trPr>
        <w:tc>
          <w:tcPr>
            <w:tcW w:w="5038" w:type="dxa"/>
          </w:tcPr>
          <w:p w14:paraId="5A23D6AD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Containerization Tools</w:t>
            </w:r>
          </w:p>
        </w:tc>
        <w:tc>
          <w:tcPr>
            <w:tcW w:w="5790" w:type="dxa"/>
          </w:tcPr>
          <w:p w14:paraId="2BEF958C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Docker, Kubernetes, Docker Swarm</w:t>
            </w:r>
          </w:p>
        </w:tc>
      </w:tr>
      <w:tr w:rsidR="004D5067" w:rsidRPr="003442D2" w14:paraId="1E9FBC69" w14:textId="77777777" w:rsidTr="004822C3">
        <w:trPr>
          <w:trHeight w:val="131"/>
        </w:trPr>
        <w:tc>
          <w:tcPr>
            <w:tcW w:w="5038" w:type="dxa"/>
          </w:tcPr>
          <w:p w14:paraId="050CBC77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Configuration Management Tools</w:t>
            </w:r>
          </w:p>
        </w:tc>
        <w:tc>
          <w:tcPr>
            <w:tcW w:w="5790" w:type="dxa"/>
          </w:tcPr>
          <w:p w14:paraId="54A6D0A9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Chef, Puppet, Ansible</w:t>
            </w:r>
          </w:p>
        </w:tc>
      </w:tr>
      <w:tr w:rsidR="004D5067" w:rsidRPr="003442D2" w14:paraId="5F4F5BB1" w14:textId="77777777" w:rsidTr="004822C3">
        <w:trPr>
          <w:trHeight w:val="126"/>
        </w:trPr>
        <w:tc>
          <w:tcPr>
            <w:tcW w:w="5038" w:type="dxa"/>
          </w:tcPr>
          <w:p w14:paraId="710BD9E3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Monitoring Tools</w:t>
            </w:r>
          </w:p>
        </w:tc>
        <w:tc>
          <w:tcPr>
            <w:tcW w:w="5790" w:type="dxa"/>
          </w:tcPr>
          <w:p w14:paraId="6EB2E02F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Splunk, Nagios</w:t>
            </w:r>
          </w:p>
        </w:tc>
      </w:tr>
      <w:tr w:rsidR="004D5067" w:rsidRPr="003442D2" w14:paraId="3E540BB4" w14:textId="77777777" w:rsidTr="004822C3">
        <w:trPr>
          <w:trHeight w:val="177"/>
        </w:trPr>
        <w:tc>
          <w:tcPr>
            <w:tcW w:w="5038" w:type="dxa"/>
          </w:tcPr>
          <w:p w14:paraId="027D6F72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5790" w:type="dxa"/>
          </w:tcPr>
          <w:p w14:paraId="2129093C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RDBMS, Oracle, MySQL, MongoDB, SQL Server, NOSQL.</w:t>
            </w:r>
          </w:p>
        </w:tc>
      </w:tr>
      <w:tr w:rsidR="004D5067" w:rsidRPr="003442D2" w14:paraId="579C5164" w14:textId="77777777" w:rsidTr="004822C3">
        <w:trPr>
          <w:trHeight w:val="126"/>
        </w:trPr>
        <w:tc>
          <w:tcPr>
            <w:tcW w:w="5038" w:type="dxa"/>
          </w:tcPr>
          <w:p w14:paraId="3951DF1E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Build Tools</w:t>
            </w:r>
          </w:p>
        </w:tc>
        <w:tc>
          <w:tcPr>
            <w:tcW w:w="5790" w:type="dxa"/>
          </w:tcPr>
          <w:p w14:paraId="14E95CDD" w14:textId="51E12960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ANT, MAVEN</w:t>
            </w:r>
          </w:p>
        </w:tc>
      </w:tr>
      <w:tr w:rsidR="004D5067" w:rsidRPr="003442D2" w14:paraId="084DDD8A" w14:textId="77777777" w:rsidTr="004822C3">
        <w:trPr>
          <w:trHeight w:val="126"/>
        </w:trPr>
        <w:tc>
          <w:tcPr>
            <w:tcW w:w="5038" w:type="dxa"/>
          </w:tcPr>
          <w:p w14:paraId="22EB51A1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CI/CD Automation Tools</w:t>
            </w:r>
          </w:p>
        </w:tc>
        <w:tc>
          <w:tcPr>
            <w:tcW w:w="5790" w:type="dxa"/>
          </w:tcPr>
          <w:p w14:paraId="38A76155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Jenkins, Gitlab</w:t>
            </w:r>
          </w:p>
        </w:tc>
      </w:tr>
      <w:tr w:rsidR="004D5067" w:rsidRPr="003442D2" w14:paraId="1DCF28C2" w14:textId="77777777" w:rsidTr="004822C3">
        <w:trPr>
          <w:trHeight w:val="131"/>
        </w:trPr>
        <w:tc>
          <w:tcPr>
            <w:tcW w:w="5038" w:type="dxa"/>
          </w:tcPr>
          <w:p w14:paraId="2E389A93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Source code management &amp; Version Control Tools</w:t>
            </w:r>
          </w:p>
        </w:tc>
        <w:tc>
          <w:tcPr>
            <w:tcW w:w="5790" w:type="dxa"/>
          </w:tcPr>
          <w:p w14:paraId="4C8ED005" w14:textId="1F34F7FC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Subversion (SVN), GIT, GitHub, BIT BUCKET</w:t>
            </w:r>
          </w:p>
        </w:tc>
      </w:tr>
      <w:tr w:rsidR="004D5067" w:rsidRPr="003442D2" w14:paraId="51A88973" w14:textId="77777777" w:rsidTr="004822C3">
        <w:trPr>
          <w:trHeight w:val="126"/>
        </w:trPr>
        <w:tc>
          <w:tcPr>
            <w:tcW w:w="5038" w:type="dxa"/>
          </w:tcPr>
          <w:p w14:paraId="2F5B6542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Web Servers</w:t>
            </w:r>
          </w:p>
        </w:tc>
        <w:tc>
          <w:tcPr>
            <w:tcW w:w="5790" w:type="dxa"/>
          </w:tcPr>
          <w:p w14:paraId="60485317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Apache, Tomcat, Web Sphere, JBOSS, WebLogic Web</w:t>
            </w:r>
          </w:p>
        </w:tc>
      </w:tr>
      <w:tr w:rsidR="004D5067" w:rsidRPr="003442D2" w14:paraId="263597CD" w14:textId="77777777" w:rsidTr="004822C3">
        <w:trPr>
          <w:trHeight w:val="126"/>
        </w:trPr>
        <w:tc>
          <w:tcPr>
            <w:tcW w:w="5038" w:type="dxa"/>
          </w:tcPr>
          <w:p w14:paraId="49ADD06D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Languages/Scripts</w:t>
            </w:r>
          </w:p>
        </w:tc>
        <w:tc>
          <w:tcPr>
            <w:tcW w:w="5790" w:type="dxa"/>
          </w:tcPr>
          <w:p w14:paraId="2C21C2A9" w14:textId="5302D014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Shell (Bash), PHP, Python, Ruby, Perl</w:t>
            </w:r>
            <w:r w:rsidR="003C12E6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&amp; Power</w:t>
            </w:r>
            <w:r w:rsidR="003B23C3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="003C12E6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hell</w:t>
            </w:r>
          </w:p>
        </w:tc>
      </w:tr>
      <w:tr w:rsidR="004D5067" w:rsidRPr="003442D2" w14:paraId="7EEBD613" w14:textId="77777777" w:rsidTr="004822C3">
        <w:trPr>
          <w:trHeight w:val="126"/>
        </w:trPr>
        <w:tc>
          <w:tcPr>
            <w:tcW w:w="5038" w:type="dxa"/>
          </w:tcPr>
          <w:p w14:paraId="710D551B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SDLC</w:t>
            </w:r>
          </w:p>
        </w:tc>
        <w:tc>
          <w:tcPr>
            <w:tcW w:w="5790" w:type="dxa"/>
          </w:tcPr>
          <w:p w14:paraId="2786F182" w14:textId="63E79220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Agile, Scrum</w:t>
            </w:r>
            <w:r w:rsidR="0053194B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Waterfall</w:t>
            </w:r>
          </w:p>
        </w:tc>
      </w:tr>
      <w:tr w:rsidR="004D5067" w:rsidRPr="003442D2" w14:paraId="29BC8D3C" w14:textId="77777777" w:rsidTr="004822C3">
        <w:trPr>
          <w:trHeight w:val="131"/>
        </w:trPr>
        <w:tc>
          <w:tcPr>
            <w:tcW w:w="5038" w:type="dxa"/>
          </w:tcPr>
          <w:p w14:paraId="38808C8A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5790" w:type="dxa"/>
          </w:tcPr>
          <w:p w14:paraId="369C6ADE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Red Hat, Ubuntu, Linux &amp; Windows, CentOS, Debian</w:t>
            </w:r>
          </w:p>
        </w:tc>
      </w:tr>
      <w:tr w:rsidR="004D5067" w:rsidRPr="003442D2" w14:paraId="57A881EE" w14:textId="77777777" w:rsidTr="004822C3">
        <w:trPr>
          <w:trHeight w:val="126"/>
        </w:trPr>
        <w:tc>
          <w:tcPr>
            <w:tcW w:w="5038" w:type="dxa"/>
          </w:tcPr>
          <w:p w14:paraId="4182EE52" w14:textId="77777777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Bug Tracking Tools</w:t>
            </w:r>
          </w:p>
        </w:tc>
        <w:tc>
          <w:tcPr>
            <w:tcW w:w="5790" w:type="dxa"/>
          </w:tcPr>
          <w:p w14:paraId="56FD8A1E" w14:textId="53DA5401" w:rsidR="00DF3445" w:rsidRPr="003442D2" w:rsidRDefault="00DF3445" w:rsidP="009D399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JIRA, Service Now</w:t>
            </w:r>
            <w:r w:rsidR="0053194B"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Azure DevOps Server</w:t>
            </w:r>
          </w:p>
        </w:tc>
      </w:tr>
    </w:tbl>
    <w:tbl>
      <w:tblPr>
        <w:tblpPr w:leftFromText="180" w:rightFromText="180" w:vertAnchor="text" w:horzAnchor="margin" w:tblpY="31"/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6750"/>
        <w:gridCol w:w="4050"/>
      </w:tblGrid>
      <w:tr w:rsidR="00696C4A" w:rsidRPr="003442D2" w14:paraId="404690EA" w14:textId="77777777" w:rsidTr="00721031">
        <w:trPr>
          <w:trHeight w:val="216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4C5A94CB" w14:textId="77777777" w:rsidR="0041178E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252249AA" w14:textId="77777777" w:rsidR="0041178E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15CDC74B" w14:textId="77777777" w:rsidR="0041178E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05BD2573" w14:textId="77777777" w:rsidR="0041178E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275A6E41" w14:textId="77777777" w:rsidR="0041178E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02F1667F" w14:textId="77777777" w:rsidR="0041178E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4CAEE46F" w14:textId="77777777" w:rsidR="0041178E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</w:p>
          <w:p w14:paraId="5AA64DD3" w14:textId="35571209" w:rsidR="0041178E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  <w:r w:rsidRPr="0041178E">
              <w:rPr>
                <w:rFonts w:ascii="Times New Roman" w:hAnsi="Times New Roman"/>
                <w:b/>
                <w:bCs/>
                <w:i w:val="0"/>
                <w:color w:val="000000" w:themeColor="text1"/>
                <w:sz w:val="22"/>
                <w:szCs w:val="22"/>
              </w:rPr>
              <w:lastRenderedPageBreak/>
              <w:t>Professional Experience</w:t>
            </w:r>
            <w:r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C81CCF3" w14:textId="685BBAEF" w:rsidR="00696C4A" w:rsidRPr="003442D2" w:rsidRDefault="0041178E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  <w:r w:rsidRPr="0041178E">
              <w:rPr>
                <w:rFonts w:ascii="Times New Roman" w:hAnsi="Times New Roman"/>
                <w:b/>
                <w:bCs/>
                <w:i w:val="0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3244CF" wp14:editId="370443EB">
                      <wp:simplePos x="0" y="0"/>
                      <wp:positionH relativeFrom="column">
                        <wp:posOffset>4295140</wp:posOffset>
                      </wp:positionH>
                      <wp:positionV relativeFrom="paragraph">
                        <wp:posOffset>147320</wp:posOffset>
                      </wp:positionV>
                      <wp:extent cx="2750820" cy="27432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8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46F0FF" w14:textId="511EE406" w:rsidR="00721031" w:rsidRPr="0098180A" w:rsidRDefault="00721031" w:rsidP="00696C4A">
                                  <w:pPr>
                                    <w:ind w:firstLine="7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     Austin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TX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Jan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’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20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Present</w:t>
                                  </w:r>
                                </w:p>
                                <w:p w14:paraId="099822F5" w14:textId="77777777" w:rsidR="00721031" w:rsidRDefault="00721031" w:rsidP="00696C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244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38.2pt;margin-top:11.6pt;width:216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" filled="f" stroked="f" strokeweight=".5pt">
                      <v:textbox>
                        <w:txbxContent>
                          <w:p w14:paraId="3146F0FF" w14:textId="511EE406" w:rsidR="00721031" w:rsidRPr="0098180A" w:rsidRDefault="00721031" w:rsidP="00696C4A">
                            <w:pPr>
                              <w:ind w:firstLine="7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     Austin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TX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|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Jan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20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Present</w:t>
                            </w:r>
                          </w:p>
                          <w:p w14:paraId="099822F5" w14:textId="77777777" w:rsidR="00721031" w:rsidRDefault="00721031" w:rsidP="00696C4A"/>
                        </w:txbxContent>
                      </v:textbox>
                    </v:shape>
                  </w:pict>
                </mc:Fallback>
              </mc:AlternateContent>
            </w:r>
            <w:r w:rsidR="00696C4A" w:rsidRPr="003442D2"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  <w:t>EA Sports</w:t>
            </w:r>
          </w:p>
          <w:p w14:paraId="0AA045BF" w14:textId="25303AAE" w:rsidR="00696C4A" w:rsidRPr="003442D2" w:rsidRDefault="00696C4A" w:rsidP="009D3990">
            <w:pPr>
              <w:pStyle w:val="Heading2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AWS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DevOps Engineer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1A05E18" w14:textId="6B536291" w:rsidR="00696C4A" w:rsidRPr="003442D2" w:rsidRDefault="00696C4A" w:rsidP="009D3990">
            <w:pPr>
              <w:pStyle w:val="Dates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5222BEC" w14:textId="1E36AF32" w:rsidR="00DF3445" w:rsidRPr="003442D2" w:rsidRDefault="00DF3445" w:rsidP="005C51A2">
      <w:pPr>
        <w:pStyle w:val="Location"/>
        <w:spacing w:after="0" w:line="240" w:lineRule="auto"/>
        <w:ind w:left="0"/>
        <w:jc w:val="both"/>
        <w:rPr>
          <w:rFonts w:ascii="Times New Roman" w:hAnsi="Times New Roman"/>
          <w:i w:val="0"/>
          <w:iCs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i w:val="0"/>
          <w:iCs/>
          <w:color w:val="000000" w:themeColor="text1"/>
          <w:sz w:val="20"/>
          <w:szCs w:val="20"/>
        </w:rPr>
        <w:t>EA Sports is a division</w:t>
      </w:r>
      <w:r w:rsidRPr="003442D2">
        <w:rPr>
          <w:rFonts w:ascii="Times New Roman" w:hAnsi="Times New Roman"/>
          <w:i w:val="0"/>
          <w:iCs/>
          <w:color w:val="000000" w:themeColor="text1"/>
          <w:sz w:val="20"/>
          <w:szCs w:val="20"/>
          <w:shd w:val="clear" w:color="auto" w:fill="FFFFFF"/>
        </w:rPr>
        <w:t xml:space="preserve"> of Electronic Arts that develops and publishes sports video games. </w:t>
      </w:r>
      <w:r w:rsidRPr="003442D2"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  <w:t>As a DevOps Engineer, my role is to</w:t>
      </w:r>
      <w:r w:rsidR="002572A3" w:rsidRPr="003442D2"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  <w:t xml:space="preserve"> Migrate Data from On-Premise to Cloud,</w:t>
      </w:r>
      <w:r w:rsidRPr="003442D2">
        <w:rPr>
          <w:rFonts w:ascii="Times New Roman" w:hAnsi="Times New Roman"/>
          <w:bCs/>
          <w:i w:val="0"/>
          <w:iCs/>
          <w:color w:val="000000" w:themeColor="text1"/>
          <w:sz w:val="20"/>
          <w:szCs w:val="20"/>
        </w:rPr>
        <w:t xml:space="preserve"> manage game servers and setting up new environments for game servers. Also worked on monitoring applications using Dynatrace.</w:t>
      </w:r>
    </w:p>
    <w:p w14:paraId="05EFEE6C" w14:textId="77777777" w:rsidR="00647AD1" w:rsidRPr="003442D2" w:rsidRDefault="00647AD1" w:rsidP="005C51A2">
      <w:pPr>
        <w:pStyle w:val="Location"/>
        <w:spacing w:after="0" w:line="240" w:lineRule="auto"/>
        <w:ind w:left="0"/>
        <w:jc w:val="both"/>
        <w:rPr>
          <w:rFonts w:ascii="Times New Roman" w:hAnsi="Times New Roman"/>
          <w:i w:val="0"/>
          <w:iCs/>
          <w:color w:val="000000" w:themeColor="text1"/>
          <w:sz w:val="20"/>
          <w:szCs w:val="20"/>
          <w:shd w:val="clear" w:color="auto" w:fill="FFFFFF"/>
        </w:rPr>
      </w:pPr>
    </w:p>
    <w:p w14:paraId="2F1EFE22" w14:textId="77777777" w:rsidR="005C7501" w:rsidRPr="003442D2" w:rsidRDefault="00DF3445" w:rsidP="005C51A2">
      <w:pPr>
        <w:pStyle w:val="Location"/>
        <w:spacing w:after="0" w:line="240" w:lineRule="auto"/>
        <w:ind w:left="0"/>
        <w:jc w:val="both"/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  <w:t>Responsibilities</w:t>
      </w:r>
    </w:p>
    <w:p w14:paraId="5096D4CF" w14:textId="77777777" w:rsidR="00533838" w:rsidRPr="003442D2" w:rsidRDefault="00605689" w:rsidP="005C51A2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Migrated on-premise servers to the AWS Cloud by developing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AWS VPC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to configure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NAT gateways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configured inbound and outbound traffic to Subnets. Managed network security using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Load balancer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and NACLs.</w:t>
      </w:r>
    </w:p>
    <w:p w14:paraId="48708433" w14:textId="1CBB1810" w:rsidR="00533838" w:rsidRPr="003442D2" w:rsidRDefault="00DF3445" w:rsidP="005C51A2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Optimized volumes and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EC2 instances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Used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IAM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to create new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accounts, roles and groups.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Created group policies according to user roles and ensuring the identity management using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IAM Service Account.</w:t>
      </w:r>
    </w:p>
    <w:p w14:paraId="7D0A13D3" w14:textId="211547CF" w:rsidR="00605689" w:rsidRPr="003442D2" w:rsidRDefault="00605689" w:rsidP="005C51A2">
      <w:pPr>
        <w:pStyle w:val="Location"/>
        <w:numPr>
          <w:ilvl w:val="0"/>
          <w:numId w:val="4"/>
        </w:numPr>
        <w:spacing w:after="0" w:line="240" w:lineRule="auto"/>
        <w:ind w:left="270" w:hanging="270"/>
        <w:jc w:val="both"/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Integrated with a dev team and Designed fault tolerant systems using multiple </w:t>
      </w:r>
      <w:r w:rsidRPr="003442D2">
        <w:rPr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EC2 instances</w:t>
      </w:r>
      <w:r w:rsidRPr="003442D2">
        <w:rPr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, based on the load of applications, by using </w:t>
      </w:r>
      <w:r w:rsidRPr="003442D2">
        <w:rPr>
          <w:rFonts w:ascii="Times New Roman" w:hAnsi="Times New Roman"/>
          <w:b/>
          <w:i w:val="0"/>
          <w:color w:val="000000" w:themeColor="text1"/>
          <w:sz w:val="20"/>
          <w:szCs w:val="20"/>
          <w:shd w:val="clear" w:color="auto" w:fill="FFFFFF"/>
        </w:rPr>
        <w:t>AWS AMI’s</w:t>
      </w:r>
      <w:r w:rsidRPr="003442D2">
        <w:rPr>
          <w:rFonts w:ascii="Times New Roman" w:hAnsi="Times New Roman"/>
          <w:i w:val="0"/>
          <w:color w:val="000000" w:themeColor="text1"/>
          <w:sz w:val="20"/>
          <w:szCs w:val="20"/>
          <w:shd w:val="clear" w:color="auto" w:fill="FFFFFF"/>
        </w:rPr>
        <w:t xml:space="preserve"> and launched instances with respect to Applications.</w:t>
      </w:r>
    </w:p>
    <w:p w14:paraId="10474505" w14:textId="17DD6465" w:rsidR="00BE7969" w:rsidRPr="003442D2" w:rsidRDefault="00BE7969" w:rsidP="005C51A2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Configured and managed AWS Glacier, to move old data to archives based on retention policy of databases</w:t>
      </w:r>
      <w:r w:rsidR="004D5067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565DFF26" w14:textId="45DA5C04" w:rsidR="00F3341A" w:rsidRPr="003442D2" w:rsidRDefault="00F3341A" w:rsidP="005C51A2">
      <w:pPr>
        <w:pStyle w:val="ListParagraph"/>
        <w:numPr>
          <w:ilvl w:val="0"/>
          <w:numId w:val="4"/>
        </w:numPr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Defined AWS resources, Parameters and mappings in JSON and YAML using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CloudFormation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5626158" w14:textId="77777777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Implemented 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AWS Lambda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functions to run scripts in response to event in </w:t>
      </w:r>
      <w:r w:rsidRPr="003442D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S3 buckets and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to implement tasks like triggering an action to copy files in between S3 buckets and taking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EBS snapshots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in regular intervals.</w:t>
      </w:r>
    </w:p>
    <w:p w14:paraId="1382577C" w14:textId="23E3A3E8" w:rsidR="002843B3" w:rsidRPr="003442D2" w:rsidRDefault="00FB72C7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Created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AWS RDS Aurora DB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cluster and connected to database through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Aurora DB Instance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using Amazon RDS Console. Also, Migrated the production SQL server schema to a new </w:t>
      </w:r>
      <w:r w:rsidRPr="00E72779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AWS RDS Aurora instance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F13CC20" w14:textId="780CFC9E" w:rsidR="00605689" w:rsidRPr="003442D2" w:rsidRDefault="00605689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Created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S3 buckets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policies for the buckets and Developed End to End solution for hosting the web application on AWS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cloud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with integration to S3 buckets and created S3 buckets to backup database instances.</w:t>
      </w:r>
    </w:p>
    <w:p w14:paraId="51602593" w14:textId="630281AE" w:rsidR="00D61694" w:rsidRPr="003442D2" w:rsidRDefault="00D61694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Developed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Kubernetes 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Pod definitions, used Helm Charts to version control complete deployment strategies and Constructed reproducible builds of the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Kubernetes 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applications and Managed releases of Helm packages.</w:t>
      </w:r>
    </w:p>
    <w:p w14:paraId="0E24544D" w14:textId="59EFFED5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Proficient in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Creating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Kubernetes Pods, cluste</w:t>
      </w:r>
      <w:r w:rsidR="00D61694" w:rsidRPr="003442D2">
        <w:rPr>
          <w:rFonts w:ascii="Times New Roman" w:hAnsi="Times New Roman"/>
          <w:b/>
          <w:color w:val="000000" w:themeColor="text1"/>
          <w:sz w:val="20"/>
          <w:szCs w:val="20"/>
        </w:rPr>
        <w:t>rs,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deploye</w:t>
      </w:r>
      <w:r w:rsidR="00D61694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applications by using helm charts</w:t>
      </w:r>
      <w:r w:rsidR="00D61694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create</w:t>
      </w:r>
      <w:r w:rsidR="00D61694" w:rsidRPr="003442D2">
        <w:rPr>
          <w:rFonts w:ascii="Times New Roman" w:hAnsi="Times New Roman"/>
          <w:color w:val="000000" w:themeColor="text1"/>
          <w:sz w:val="20"/>
          <w:szCs w:val="20"/>
        </w:rPr>
        <w:t>d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clusters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with Terraform to ensure Lifecycle management for game</w:t>
      </w:r>
      <w:r w:rsidR="00D61694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server containers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on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Kubernetes clusters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5FDD115A" w14:textId="22EC153B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Used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Kubernetes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to provide a platform for automating deployment, scaling of application containers across clusters of hosts. Managed local deployments in Kubernetes, creating local cluster and deploying containers.</w:t>
      </w:r>
    </w:p>
    <w:p w14:paraId="5F9112F0" w14:textId="77777777" w:rsidR="00E0354A" w:rsidRPr="00F25C67" w:rsidRDefault="00E0354A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Worked on several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components like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 Engine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 H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ub,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creat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ed </w:t>
      </w:r>
      <w:r w:rsidRPr="008D442F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images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compose registry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handling multiple images primarily for middleware installations and domain configuration.</w:t>
      </w:r>
    </w:p>
    <w:p w14:paraId="5B90660A" w14:textId="05D9F3EF" w:rsidR="00E0354A" w:rsidRPr="00E855F0" w:rsidRDefault="00E0354A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F25C67">
        <w:rPr>
          <w:rFonts w:ascii="Times New Roman" w:hAnsi="Times New Roman"/>
          <w:sz w:val="20"/>
          <w:szCs w:val="20"/>
          <w:shd w:val="clear" w:color="auto" w:fill="FFFFFF"/>
        </w:rPr>
        <w:t xml:space="preserve">Virtualized servers in </w:t>
      </w:r>
      <w:r w:rsidRPr="00F25C6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Docker</w:t>
      </w:r>
      <w:r w:rsidRPr="00F25C67">
        <w:rPr>
          <w:rFonts w:ascii="Times New Roman" w:hAnsi="Times New Roman"/>
          <w:sz w:val="20"/>
          <w:szCs w:val="20"/>
          <w:shd w:val="clear" w:color="auto" w:fill="FFFFFF"/>
        </w:rPr>
        <w:t xml:space="preserve"> as per test environments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Docker the </w:t>
      </w:r>
      <w:r w:rsidRPr="00F25C67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java Spring Boot micro service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 application</w:t>
      </w:r>
      <w:r>
        <w:rPr>
          <w:rFonts w:ascii="Times New Roman" w:hAnsi="Times New Roman"/>
          <w:sz w:val="20"/>
          <w:szCs w:val="20"/>
          <w:shd w:val="clear" w:color="auto" w:fill="FFFFFF"/>
        </w:rPr>
        <w:t>s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 by </w:t>
      </w:r>
      <w:r w:rsidR="00D316A9">
        <w:rPr>
          <w:rFonts w:ascii="Times New Roman" w:hAnsi="Times New Roman"/>
          <w:sz w:val="20"/>
          <w:szCs w:val="20"/>
          <w:shd w:val="clear" w:color="auto" w:fill="FFFFFF"/>
        </w:rPr>
        <w:t>developing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 the Docker file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and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 xml:space="preserve"> Containerized </w:t>
      </w:r>
      <w:r w:rsidRPr="00E855F0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Spring Boot Java and Node.Js </w:t>
      </w:r>
      <w:r w:rsidRPr="00E855F0">
        <w:rPr>
          <w:rFonts w:ascii="Times New Roman" w:hAnsi="Times New Roman"/>
          <w:sz w:val="20"/>
          <w:szCs w:val="20"/>
          <w:shd w:val="clear" w:color="auto" w:fill="FFFFFF"/>
        </w:rPr>
        <w:t>applications using Docker.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0878AF35" w14:textId="7299A91F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Administered </w:t>
      </w:r>
      <w:r w:rsidR="00605689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pipeline jobs for end-to-end automation to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retrieve code, compile applications, perform tests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build, test and deliver artifacts and troubleshoot the build issue during the Jenkins build process. </w:t>
      </w:r>
    </w:p>
    <w:p w14:paraId="18E64658" w14:textId="27CF8EBC" w:rsidR="00DF3445" w:rsidRPr="003442D2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Worked </w:t>
      </w:r>
      <w:r w:rsidR="00F5213C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on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setting up </w:t>
      </w:r>
      <w:r w:rsidR="00605689"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new branches,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build automation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plugin management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and setting up master/slave configurations, Configured </w:t>
      </w:r>
      <w:r w:rsidR="00605689" w:rsidRPr="00F92566">
        <w:rPr>
          <w:rStyle w:val="Strong"/>
          <w:rFonts w:ascii="Times New Roman" w:hAnsi="Times New Roman"/>
          <w:b w:val="0"/>
          <w:bCs w:val="0"/>
          <w:color w:val="000000" w:themeColor="text1"/>
          <w:sz w:val="20"/>
          <w:szCs w:val="20"/>
          <w:shd w:val="clear" w:color="auto" w:fill="FFFFFF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="00605689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Continuous Integration and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deployments into </w:t>
      </w:r>
      <w:r w:rsidR="00EC2DB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AWS EKS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Kubernetes</w:t>
      </w:r>
      <w:r w:rsidR="00EC2DB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clusters.</w:t>
      </w:r>
    </w:p>
    <w:p w14:paraId="20F2FEDF" w14:textId="77777777" w:rsidR="00533838" w:rsidRPr="003442D2" w:rsidRDefault="00F3341A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pipeline design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and Setting up continuous integration of applications in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Apache Tomcat servers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in EC2 using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Jenkins 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plugins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GIT, MAVEN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 Implemented new deployment process with </w:t>
      </w:r>
      <w:r w:rsidRPr="00F92566">
        <w:rPr>
          <w:rStyle w:val="Strong"/>
          <w:rFonts w:ascii="Times New Roman" w:hAnsi="Times New Roman"/>
          <w:b w:val="0"/>
          <w:bCs w:val="0"/>
          <w:color w:val="000000" w:themeColor="text1"/>
          <w:sz w:val="20"/>
          <w:szCs w:val="20"/>
          <w:shd w:val="clear" w:color="auto" w:fill="FFFFFF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using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groovy code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639B213" w14:textId="50351EFF" w:rsidR="0073104F" w:rsidRPr="003442D2" w:rsidRDefault="0073104F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Managed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Ansible Playbooks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with Ansible modules, </w:t>
      </w:r>
      <w:r w:rsidR="007D35F1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Created Ansible playbooks to deploy </w:t>
      </w:r>
      <w:r w:rsidR="007D35F1"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preconfigured EC2 AMI applications </w:t>
      </w:r>
      <w:r w:rsidR="007D35F1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with Security group attached to Elastic load balancer and Autoscaling and </w:t>
      </w:r>
      <w:r w:rsidR="007D35F1" w:rsidRPr="00F9256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Route 53</w:t>
      </w:r>
      <w:r w:rsidR="007D35F1" w:rsidRPr="003442D2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.</w:t>
      </w:r>
    </w:p>
    <w:p w14:paraId="55255963" w14:textId="51C16051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Scripted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Ansible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Playbooks to automate the deployment process and to integrate them into Gitlab jobs for a continuous delivery framework, created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inventories, job templates and scheduling jobs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Ansible Tower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298F685" w14:textId="0762A76E" w:rsidR="002843B3" w:rsidRPr="003442D2" w:rsidRDefault="002843B3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Proficient in Configuration Management using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Ansible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Automating Deployments using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Ansible Playbooks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Ansible Roles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Ansible Variables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Handlers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And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Ansible Vault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for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Encrypting data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in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Playbooks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47881CA" w14:textId="17AA7881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Automated releases with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Maven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scripting for Debugging and Placing Builds into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Maven Repository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. Used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Maven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dependency management system to deploy snapshot and release artifacts to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Nexus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to share artifacts</w:t>
      </w:r>
      <w:r w:rsidR="0048656D"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E181851" w14:textId="7C0A31B2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Configured and deployed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GIT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repositories with branching, forks, tagging, merge requests, notifications and setting up Git repositorie</w:t>
      </w:r>
      <w:r w:rsidR="0048656D" w:rsidRPr="003442D2">
        <w:rPr>
          <w:rFonts w:ascii="Times New Roman" w:hAnsi="Times New Roman"/>
          <w:color w:val="000000" w:themeColor="text1"/>
          <w:sz w:val="20"/>
          <w:szCs w:val="20"/>
        </w:rPr>
        <w:t>s and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Responsible for orchestrating CI/CD processes by responding to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Git triggers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4BF910D" w14:textId="0E30E3A5" w:rsidR="0048656D" w:rsidRPr="003442D2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Experience in installing and configuring and server-side monitoring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Dynatrace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real time call inspection, analysis Dynatrace. </w:t>
      </w:r>
      <w:r w:rsidR="00C2108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Build dashboards, help teams and troubleshoot application issues with Dynatrace.</w:t>
      </w:r>
    </w:p>
    <w:p w14:paraId="0499EB64" w14:textId="7410C4EB" w:rsidR="00BE7969" w:rsidRPr="003442D2" w:rsidRDefault="00BE7969" w:rsidP="005C51A2">
      <w:pPr>
        <w:pStyle w:val="ListParagraph"/>
        <w:spacing w:before="0" w:after="0" w:line="240" w:lineRule="auto"/>
        <w:ind w:left="270" w:hanging="270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Expertise on configuring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AWS Simple Notification Service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Simple Queue Service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in defined </w:t>
      </w:r>
      <w:r w:rsidR="005B6B5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VPC.</w:t>
      </w:r>
    </w:p>
    <w:p w14:paraId="5A2660DA" w14:textId="110ADDEE" w:rsidR="002843B3" w:rsidRPr="003442D2" w:rsidRDefault="002843B3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Implemented monitoring tools like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CloudWatch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alarms to notify users, for monitoring the EC2 server's performance like CPU Utilization, disk usage to monitor system performance cost of resources in AWS.</w:t>
      </w:r>
    </w:p>
    <w:p w14:paraId="1E541573" w14:textId="6205E48B" w:rsidR="00850406" w:rsidRPr="00850406" w:rsidRDefault="00850406" w:rsidP="00850406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0DD6">
        <w:rPr>
          <w:rFonts w:ascii="Times New Roman" w:hAnsi="Times New Roman"/>
          <w:sz w:val="20"/>
          <w:szCs w:val="20"/>
        </w:rPr>
        <w:lastRenderedPageBreak/>
        <w:t xml:space="preserve">Created </w:t>
      </w:r>
      <w:r w:rsidRPr="007B0DD6">
        <w:rPr>
          <w:rFonts w:ascii="Times New Roman" w:hAnsi="Times New Roman"/>
          <w:b/>
          <w:bCs/>
          <w:sz w:val="20"/>
          <w:szCs w:val="20"/>
        </w:rPr>
        <w:t>SQL queries</w:t>
      </w:r>
      <w:r w:rsidRPr="007B0DD6">
        <w:rPr>
          <w:rFonts w:ascii="Times New Roman" w:hAnsi="Times New Roman"/>
          <w:sz w:val="20"/>
          <w:szCs w:val="20"/>
        </w:rPr>
        <w:t>, Functions for the Database layer by studying the required business objects and validating them with Stored Procedures using DB2. Implemented web services for communicating by using </w:t>
      </w:r>
      <w:r w:rsidRPr="007B0DD6">
        <w:rPr>
          <w:rFonts w:ascii="Times New Roman" w:hAnsi="Times New Roman"/>
          <w:b/>
          <w:bCs/>
          <w:color w:val="000000"/>
          <w:sz w:val="20"/>
          <w:szCs w:val="20"/>
        </w:rPr>
        <w:t>SOAP hosted in the AWS.</w:t>
      </w:r>
    </w:p>
    <w:p w14:paraId="3AE83087" w14:textId="2978E774" w:rsidR="007B0DD6" w:rsidRDefault="00DF3445" w:rsidP="007B0DD6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Created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Python scripts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to automate AWS services which includes web servers, ELB, EC2 and database security groups, S3 bucket.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Wrote Python code embedded with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JSON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to produce HTTP GET request, parsing </w:t>
      </w:r>
      <w:r w:rsidR="0048656D" w:rsidRPr="003442D2">
        <w:rPr>
          <w:rFonts w:ascii="Times New Roman" w:hAnsi="Times New Roman"/>
          <w:color w:val="000000" w:themeColor="text1"/>
          <w:sz w:val="20"/>
          <w:szCs w:val="20"/>
        </w:rPr>
        <w:t>data.</w:t>
      </w:r>
    </w:p>
    <w:p w14:paraId="04B5B5C8" w14:textId="69AE3AED" w:rsidR="001D65CF" w:rsidRPr="00CF465A" w:rsidRDefault="001D65CF" w:rsidP="001D65CF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D65CF">
        <w:rPr>
          <w:rFonts w:ascii="Times New Roman" w:hAnsi="Times New Roman"/>
          <w:sz w:val="20"/>
          <w:szCs w:val="20"/>
        </w:rPr>
        <w:t>Developed Microservice API using NodeJS, Docker, and Kubernetes.</w:t>
      </w:r>
      <w:r>
        <w:rPr>
          <w:rFonts w:ascii="Times New Roman" w:hAnsi="Times New Roman"/>
          <w:sz w:val="20"/>
          <w:szCs w:val="20"/>
        </w:rPr>
        <w:t xml:space="preserve"> Familiar with</w:t>
      </w:r>
      <w:r w:rsidRPr="001D65CF">
        <w:rPr>
          <w:rFonts w:ascii="Times New Roman" w:hAnsi="Times New Roman"/>
          <w:sz w:val="20"/>
          <w:szCs w:val="20"/>
        </w:rPr>
        <w:t xml:space="preserve"> backend frameworks </w:t>
      </w:r>
      <w:r>
        <w:rPr>
          <w:rFonts w:ascii="Times New Roman" w:hAnsi="Times New Roman"/>
          <w:sz w:val="20"/>
          <w:szCs w:val="20"/>
        </w:rPr>
        <w:t xml:space="preserve">like </w:t>
      </w:r>
      <w:r w:rsidRPr="001D65CF">
        <w:rPr>
          <w:rFonts w:ascii="Times New Roman" w:hAnsi="Times New Roman"/>
          <w:sz w:val="20"/>
          <w:szCs w:val="20"/>
        </w:rPr>
        <w:t xml:space="preserve">Nodejs, GraphQL, MySQL Database and AWS Stack. </w:t>
      </w:r>
    </w:p>
    <w:p w14:paraId="40083714" w14:textId="750B60D7" w:rsidR="00EC2DB2" w:rsidRPr="003442D2" w:rsidRDefault="00F5213C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sz w:val="20"/>
          <w:szCs w:val="20"/>
          <w:shd w:val="clear" w:color="auto" w:fill="FFFFFF"/>
        </w:rPr>
        <w:t xml:space="preserve">Hands on Experience in using </w:t>
      </w:r>
      <w:r w:rsidR="00534613" w:rsidRPr="003442D2">
        <w:rPr>
          <w:rFonts w:ascii="Times New Roman" w:hAnsi="Times New Roman"/>
          <w:sz w:val="20"/>
          <w:szCs w:val="20"/>
          <w:shd w:val="clear" w:color="auto" w:fill="FFFFFF"/>
        </w:rPr>
        <w:t xml:space="preserve">webservers tools like </w:t>
      </w:r>
      <w:r w:rsidRPr="003442D2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Tomcat and Apache</w:t>
      </w:r>
      <w:r w:rsidRPr="003442D2">
        <w:rPr>
          <w:rFonts w:ascii="Times New Roman" w:hAnsi="Times New Roman"/>
          <w:sz w:val="20"/>
          <w:szCs w:val="20"/>
          <w:shd w:val="clear" w:color="auto" w:fill="FFFFFF"/>
        </w:rPr>
        <w:t xml:space="preserve"> for deployments and for hosting.</w:t>
      </w:r>
    </w:p>
    <w:p w14:paraId="44089B4E" w14:textId="1D2DCD27" w:rsidR="00DF3445" w:rsidRPr="003442D2" w:rsidRDefault="00DF3445" w:rsidP="005C5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Environment: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AWS (EC2, S3, ELB, </w:t>
      </w:r>
      <w:r w:rsidR="00E72779">
        <w:rPr>
          <w:rFonts w:ascii="Times New Roman" w:hAnsi="Times New Roman"/>
          <w:color w:val="000000" w:themeColor="text1"/>
          <w:sz w:val="20"/>
          <w:szCs w:val="20"/>
        </w:rPr>
        <w:t xml:space="preserve">EBS,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VPC, IAM, RDS, Cloud Watch, Glacier</w:t>
      </w:r>
      <w:r w:rsidR="00E72779">
        <w:rPr>
          <w:rFonts w:ascii="Times New Roman" w:hAnsi="Times New Roman"/>
          <w:color w:val="000000" w:themeColor="text1"/>
          <w:sz w:val="20"/>
          <w:szCs w:val="20"/>
        </w:rPr>
        <w:t>, Lambda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), Kubernetes, Docker, Ansible, </w:t>
      </w:r>
      <w:r w:rsidR="00EC2DB2" w:rsidRPr="003442D2">
        <w:rPr>
          <w:rFonts w:ascii="Times New Roman" w:hAnsi="Times New Roman"/>
          <w:color w:val="000000" w:themeColor="text1"/>
          <w:sz w:val="20"/>
          <w:szCs w:val="20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 Maven, Git, Python, Dynatrace</w:t>
      </w:r>
      <w:r w:rsidR="00534613" w:rsidRPr="003442D2">
        <w:rPr>
          <w:rFonts w:ascii="Times New Roman" w:hAnsi="Times New Roman"/>
          <w:color w:val="000000" w:themeColor="text1"/>
          <w:sz w:val="20"/>
          <w:szCs w:val="20"/>
        </w:rPr>
        <w:t>, Apache</w:t>
      </w:r>
      <w:r w:rsidR="00156A7E"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02511D86" w14:textId="604D5789" w:rsidR="00DF3445" w:rsidRPr="003442D2" w:rsidRDefault="00DF3445" w:rsidP="005C51A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31"/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6750"/>
        <w:gridCol w:w="4050"/>
      </w:tblGrid>
      <w:tr w:rsidR="004D5067" w:rsidRPr="003442D2" w14:paraId="25E50EE2" w14:textId="77777777" w:rsidTr="00EC2DB2">
        <w:trPr>
          <w:trHeight w:val="216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7299B3D3" w14:textId="77777777" w:rsidR="00EC2DB2" w:rsidRPr="003442D2" w:rsidRDefault="00EC2DB2" w:rsidP="009D3990">
            <w:pPr>
              <w:pStyle w:val="Location"/>
              <w:ind w:left="0"/>
              <w:jc w:val="both"/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i w:val="0"/>
                <w:color w:val="000000" w:themeColor="text1"/>
                <w:sz w:val="20"/>
                <w:szCs w:val="20"/>
              </w:rPr>
              <w:t>Wells Fargo</w:t>
            </w:r>
          </w:p>
          <w:p w14:paraId="0D94A45C" w14:textId="77777777" w:rsidR="00EC2DB2" w:rsidRPr="003442D2" w:rsidRDefault="00EC2DB2" w:rsidP="009D3990">
            <w:pPr>
              <w:pStyle w:val="Heading2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Cloud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DevOps Engineer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A7216E5" w14:textId="77777777" w:rsidR="00EC2DB2" w:rsidRPr="003442D2" w:rsidRDefault="00EC2DB2" w:rsidP="009D3990">
            <w:pPr>
              <w:pStyle w:val="Dates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78B6B6" wp14:editId="39260B1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135890</wp:posOffset>
                      </wp:positionV>
                      <wp:extent cx="2750820" cy="27432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08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98D7C2" w14:textId="565571A5" w:rsidR="00721031" w:rsidRPr="0098180A" w:rsidRDefault="00721031" w:rsidP="00EC2DB2">
                                  <w:pPr>
                                    <w:ind w:firstLine="7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     </w:t>
                                  </w:r>
                                  <w:r w:rsidRPr="0098180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Irvine, CA | May ’19 – Jan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‘20</w:t>
                                  </w:r>
                                </w:p>
                                <w:p w14:paraId="7399E957" w14:textId="77777777" w:rsidR="00721031" w:rsidRDefault="00721031" w:rsidP="00EC2D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B6B6" id="Text Box 2" o:spid="_x0000_s1027" type="#_x0000_t202" style="position:absolute;left:0;text-align:left;margin-left:-5.7pt;margin-top:10.7pt;width:216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" filled="f" stroked="f" strokeweight=".5pt">
                      <v:textbox>
                        <w:txbxContent>
                          <w:p w14:paraId="2598D7C2" w14:textId="565571A5" w:rsidR="00721031" w:rsidRPr="0098180A" w:rsidRDefault="00721031" w:rsidP="00EC2DB2">
                            <w:pPr>
                              <w:ind w:firstLine="7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     </w:t>
                            </w:r>
                            <w:r w:rsidRPr="0098180A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Irvine, CA | May ’19 – Jan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‘20</w:t>
                            </w:r>
                          </w:p>
                          <w:p w14:paraId="7399E957" w14:textId="77777777" w:rsidR="00721031" w:rsidRDefault="00721031" w:rsidP="00EC2DB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A68D17" w14:textId="66092E36" w:rsidR="00DF3445" w:rsidRPr="003442D2" w:rsidRDefault="00DF3445" w:rsidP="005C51A2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Wells Fargo is the nation’s multinational financial company, the key role of its business strategy is cross-selling, by that practice it got customer’s profitability to the bank. My role in the team is </w:t>
      </w:r>
      <w:r w:rsidR="0098180A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to build a</w:t>
      </w:r>
      <w:r w:rsidR="004462D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Cloud</w:t>
      </w:r>
      <w:r w:rsidR="0098180A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infrastructure</w:t>
      </w:r>
      <w:r w:rsidR="004462D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to store Mobile Application and Text Alerts Application Data, to</w:t>
      </w:r>
      <w:r w:rsidR="0098180A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462D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utomate the entire process from polling for the source code to deployment by creating pipelines for QA, Dev and Prod teams.</w:t>
      </w:r>
    </w:p>
    <w:p w14:paraId="657F7FA6" w14:textId="77777777" w:rsidR="00DF3445" w:rsidRPr="003442D2" w:rsidRDefault="00DF3445" w:rsidP="005C51A2">
      <w:pPr>
        <w:pStyle w:val="Location"/>
        <w:spacing w:line="240" w:lineRule="auto"/>
        <w:jc w:val="both"/>
        <w:rPr>
          <w:rFonts w:ascii="Times New Roman" w:hAnsi="Times New Roman"/>
          <w:b/>
          <w:bCs/>
          <w:i w:val="0"/>
          <w:color w:val="000000" w:themeColor="text1"/>
          <w:sz w:val="20"/>
          <w:szCs w:val="20"/>
        </w:rPr>
      </w:pPr>
    </w:p>
    <w:p w14:paraId="6750EA67" w14:textId="77777777" w:rsidR="00DF3445" w:rsidRPr="003442D2" w:rsidRDefault="00DF3445" w:rsidP="005C51A2">
      <w:pPr>
        <w:pStyle w:val="Location"/>
        <w:spacing w:line="240" w:lineRule="auto"/>
        <w:ind w:left="0"/>
        <w:jc w:val="both"/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  <w:t>Responsibilities</w:t>
      </w:r>
    </w:p>
    <w:p w14:paraId="6233BAF6" w14:textId="7CCAFAC6" w:rsidR="00F80DA4" w:rsidRPr="003442D2" w:rsidRDefault="00F80DA4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Hlk46916981"/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Built and configured a virtual data center in the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Google cloud platform 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to handle Enterprise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Virtual Private Cloud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Public and Private Subnets,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Security Groups, Route Tables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Google Cloud Load Balancing.</w:t>
      </w:r>
    </w:p>
    <w:p w14:paraId="71456501" w14:textId="71D8509B" w:rsidR="00F80DA4" w:rsidRPr="006A7976" w:rsidRDefault="001B4CDC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Expertise in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Google Cloud Platform</w:t>
      </w:r>
      <w:r w:rsidR="00695C2D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services like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Compute Engine, App Engine, Firewall, Container Engine, Big Query, Cloud Functions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Cloud Storage</w:t>
      </w:r>
      <w:r w:rsidR="002363A3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,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Cloud DNS, Cloud CDN and Stack driver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2994665" w14:textId="167A61FF" w:rsidR="006A7976" w:rsidRPr="006A7976" w:rsidRDefault="006A7976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A7976">
        <w:rPr>
          <w:rFonts w:ascii="Times New Roman" w:hAnsi="Times New Roman"/>
          <w:sz w:val="20"/>
          <w:szCs w:val="20"/>
          <w:shd w:val="clear" w:color="auto" w:fill="FFFFFF"/>
        </w:rPr>
        <w:t>Set up Auto Scaling of the instance group using </w:t>
      </w:r>
      <w:r w:rsidRPr="006A7976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GCP CLI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6A7976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6A7976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GCP </w:t>
      </w:r>
      <w:r w:rsidRPr="006A7976">
        <w:rPr>
          <w:rFonts w:ascii="Times New Roman" w:hAnsi="Times New Roman"/>
          <w:sz w:val="20"/>
          <w:szCs w:val="20"/>
          <w:shd w:val="clear" w:color="auto" w:fill="FFFFFF"/>
        </w:rPr>
        <w:t>cloud environments for DEV/QA environments and Provided proof of concept on designing serverless architecture using </w:t>
      </w:r>
      <w:r w:rsidRPr="006A7976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Cloud Dataflow, Cloud Data prep</w:t>
      </w:r>
      <w:r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bookmarkEnd w:id="0"/>
    <w:p w14:paraId="1DE0B693" w14:textId="589FC7C0" w:rsidR="00DF3445" w:rsidRPr="003442D2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Familiarity with</w:t>
      </w:r>
      <w:r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bookmarkStart w:id="1" w:name="_Hlk46917965"/>
      <w:r w:rsidR="0092379E"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</w:t>
      </w:r>
      <w:r w:rsidR="0092379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379E"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VM creation</w:t>
      </w:r>
      <w:r w:rsid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92379E" w:rsidRPr="003442D2">
        <w:rPr>
          <w:rFonts w:ascii="Times New Roman" w:hAnsi="Times New Roman"/>
          <w:b/>
          <w:color w:val="000000" w:themeColor="text1"/>
          <w:sz w:val="20"/>
          <w:szCs w:val="20"/>
        </w:rPr>
        <w:t>ARM Templates</w:t>
      </w:r>
      <w:r w:rsidR="002363A3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379E"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Load Balancers</w:t>
      </w:r>
      <w:r w:rsidR="0092379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92379E"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 Managed Disks</w:t>
      </w:r>
      <w:r w:rsidR="0092379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Azure SQL Data Warehouse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92379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379E"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Azure Functions</w:t>
      </w:r>
      <w:r w:rsidR="0092379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92379E" w:rsidRPr="0092379E">
        <w:rPr>
          <w:rFonts w:ascii="Times New Roman" w:hAnsi="Times New Roman"/>
          <w:b/>
          <w:bCs/>
          <w:color w:val="000000" w:themeColor="text1"/>
          <w:sz w:val="20"/>
          <w:szCs w:val="20"/>
        </w:rPr>
        <w:t>Event Grid</w:t>
      </w:r>
      <w:r w:rsidR="0092379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92379E">
        <w:rPr>
          <w:rFonts w:ascii="Times New Roman" w:hAnsi="Times New Roman"/>
          <w:b/>
          <w:color w:val="000000" w:themeColor="text1"/>
          <w:sz w:val="20"/>
          <w:szCs w:val="20"/>
        </w:rPr>
        <w:t>Azure Resource Manager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Azure Blob Storage,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PowerShell scripts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4709CD17" w14:textId="0808C53A" w:rsidR="00C11B67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Experience in configuring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Azure Application gateway, Azure DNS, Azure Traffic manager, Azure Network Watch</w:t>
      </w:r>
      <w:bookmarkEnd w:id="1"/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involved in configuring Azure Virtual Appliances to meet security functions like intrusion detections.</w:t>
      </w:r>
    </w:p>
    <w:p w14:paraId="7847882C" w14:textId="77777777" w:rsidR="00FE54D3" w:rsidRPr="00FE54D3" w:rsidRDefault="00D431C5" w:rsidP="00FE54D3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Created and managed pipelines using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Azure Data Factory, copying data,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configuring data flow in and out of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Azure Data Lake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Stores according to technical requirements.</w:t>
      </w:r>
    </w:p>
    <w:p w14:paraId="7A215001" w14:textId="1CD9272A" w:rsidR="00FE54D3" w:rsidRPr="00FE54D3" w:rsidRDefault="00FE54D3" w:rsidP="00FE54D3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E54D3">
        <w:rPr>
          <w:rFonts w:ascii="Times New Roman" w:hAnsi="Times New Roman"/>
          <w:sz w:val="20"/>
          <w:szCs w:val="20"/>
        </w:rPr>
        <w:t>Created build and release pipelines using </w:t>
      </w:r>
      <w:r w:rsidRPr="00FE54D3">
        <w:rPr>
          <w:rFonts w:ascii="Times New Roman" w:hAnsi="Times New Roman"/>
          <w:b/>
          <w:bCs/>
          <w:sz w:val="20"/>
          <w:szCs w:val="20"/>
        </w:rPr>
        <w:t>Azure DevOps</w:t>
      </w:r>
      <w:r w:rsidRPr="00FE54D3">
        <w:rPr>
          <w:rFonts w:ascii="Times New Roman" w:hAnsi="Times New Roman"/>
          <w:sz w:val="20"/>
          <w:szCs w:val="20"/>
        </w:rPr>
        <w:t xml:space="preserve"> for </w:t>
      </w:r>
      <w:r w:rsidRPr="00FE54D3">
        <w:rPr>
          <w:rFonts w:ascii="Times New Roman" w:hAnsi="Times New Roman"/>
          <w:b/>
          <w:bCs/>
          <w:sz w:val="20"/>
          <w:szCs w:val="20"/>
        </w:rPr>
        <w:t xml:space="preserve">.Net </w:t>
      </w:r>
      <w:r w:rsidRPr="00FE54D3">
        <w:rPr>
          <w:rFonts w:ascii="Times New Roman" w:hAnsi="Times New Roman"/>
          <w:sz w:val="20"/>
          <w:szCs w:val="20"/>
        </w:rPr>
        <w:t xml:space="preserve">based projects. Experience with </w:t>
      </w:r>
      <w:r w:rsidRPr="00FE54D3">
        <w:rPr>
          <w:rFonts w:ascii="Times New Roman" w:hAnsi="Times New Roman"/>
          <w:b/>
          <w:bCs/>
          <w:sz w:val="20"/>
          <w:szCs w:val="20"/>
        </w:rPr>
        <w:t>Azure Service Bus</w:t>
      </w:r>
      <w:r w:rsidRPr="00FE54D3">
        <w:rPr>
          <w:rFonts w:ascii="Times New Roman" w:hAnsi="Times New Roman"/>
          <w:sz w:val="20"/>
          <w:szCs w:val="20"/>
        </w:rPr>
        <w:t xml:space="preserve">, </w:t>
      </w:r>
      <w:r w:rsidRPr="00FE54D3">
        <w:rPr>
          <w:rFonts w:ascii="Times New Roman" w:hAnsi="Times New Roman"/>
          <w:b/>
          <w:bCs/>
          <w:sz w:val="20"/>
          <w:szCs w:val="20"/>
        </w:rPr>
        <w:t>Logic Apps, Application Insights, Azure Functions, Document DB and SQL</w:t>
      </w:r>
      <w:r w:rsidRPr="00FE54D3">
        <w:rPr>
          <w:rFonts w:ascii="Times New Roman" w:hAnsi="Times New Roman"/>
          <w:sz w:val="20"/>
          <w:szCs w:val="20"/>
        </w:rPr>
        <w:t>.</w:t>
      </w:r>
    </w:p>
    <w:p w14:paraId="6FF88C32" w14:textId="413E8D49" w:rsidR="00DF3445" w:rsidRPr="003442D2" w:rsidRDefault="00FB72C7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Implemented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Azure Monitoring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cloud and Remote Systems using Azure Diagnostics. Created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virtual networks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in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Azure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to assign VMs to specific networks, using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Azure Monitor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to keep track of data.</w:t>
      </w:r>
    </w:p>
    <w:p w14:paraId="17BF1006" w14:textId="648362CC" w:rsidR="00235237" w:rsidRPr="003442D2" w:rsidRDefault="0085708D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Worked with 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Terraform 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key features such as Infrastructure as a code, Execution plans, Resource Graphs Converted AWS Infrastructure to Server less architecture deploying via 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Terraform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2D274BD5" w14:textId="77777777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Strong experience in Orchestrating Docker Container Deployments with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Kubernetes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Clustering with Docker Swarm and worked on Scheduling, deploying, container replicas onto a node cluster using Kubernetes.</w:t>
      </w:r>
    </w:p>
    <w:p w14:paraId="15A9FBA6" w14:textId="15C22CAC" w:rsidR="002843B3" w:rsidRPr="003442D2" w:rsidRDefault="003442D2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Monitored the 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Deploy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ment of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Kubernetes</w:t>
      </w:r>
      <w:r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Clusters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into 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Production</w:t>
      </w:r>
      <w:r w:rsidR="00F3341A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Environment</w:t>
      </w:r>
      <w:r w:rsidR="00A03687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s,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managed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Kubernetes Replication</w:t>
      </w:r>
      <w:r w:rsidR="009B4F22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Controllers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="00F3341A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Kubernetes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Deployment</w:t>
      </w:r>
      <w:r w:rsidR="009B4F22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Configurations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Kubernetes</w:t>
      </w:r>
      <w:r w:rsidR="009B4F22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Routes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 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DNS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authorizing 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Roles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and </w:t>
      </w:r>
      <w:r w:rsidR="00DF3445"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Policies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C4F099D" w14:textId="4D1A4A08" w:rsidR="005C51A2" w:rsidRDefault="002D1F13" w:rsidP="005C51A2">
      <w:pPr>
        <w:pStyle w:val="ListParagraph"/>
        <w:spacing w:before="0" w:after="0" w:line="240" w:lineRule="auto"/>
        <w:ind w:left="270" w:hanging="270"/>
        <w:jc w:val="both"/>
        <w:rPr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Created</w:t>
      </w:r>
      <w:r w:rsidR="005C51A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C51A2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 file</w:t>
      </w:r>
      <w:r w:rsidR="005C51A2">
        <w:rPr>
          <w:rFonts w:ascii="Times New Roman" w:hAnsi="Times New Roman"/>
          <w:b/>
          <w:bCs/>
          <w:color w:val="000000" w:themeColor="text1"/>
          <w:sz w:val="20"/>
          <w:szCs w:val="20"/>
        </w:rPr>
        <w:t>s,</w:t>
      </w:r>
      <w:r w:rsidR="005C51A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r</w:t>
      </w:r>
      <w:r>
        <w:rPr>
          <w:rFonts w:ascii="Times New Roman" w:hAnsi="Times New Roman"/>
          <w:color w:val="000000" w:themeColor="text1"/>
          <w:sz w:val="20"/>
          <w:szCs w:val="20"/>
        </w:rPr>
        <w:t>a</w:t>
      </w:r>
      <w:r w:rsidR="005C51A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n </w:t>
      </w:r>
      <w:r w:rsidR="005C51A2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 containers</w:t>
      </w:r>
      <w:r w:rsidR="005C51A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</w:t>
      </w:r>
      <w:r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5C51A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eployed Micro services in Docker Containers using the Docker Images pushed to </w:t>
      </w:r>
      <w:r w:rsidR="005C51A2"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Docker Hub</w:t>
      </w:r>
      <w:r w:rsidR="005C51A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built by using Docker File</w:t>
      </w:r>
      <w:r w:rsidR="005C51A2" w:rsidRPr="003442D2">
        <w:rPr>
          <w:color w:val="000000" w:themeColor="text1"/>
          <w:sz w:val="20"/>
          <w:szCs w:val="20"/>
        </w:rPr>
        <w:t>.</w:t>
      </w:r>
    </w:p>
    <w:p w14:paraId="4F3086DA" w14:textId="77777777" w:rsidR="005C51A2" w:rsidRPr="00084EEB" w:rsidRDefault="005C51A2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Built 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CI</w:t>
      </w:r>
      <w:r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/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CD</w:t>
      </w:r>
      <w:r w:rsidRPr="00BF34AE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pipeline</w:t>
      </w:r>
      <w:r w:rsidRPr="00BF34AE">
        <w:rPr>
          <w:rFonts w:ascii="Times New Roman" w:hAnsi="Times New Roman"/>
          <w:sz w:val="20"/>
          <w:szCs w:val="20"/>
          <w:shd w:val="clear" w:color="auto" w:fill="FFFFFF"/>
        </w:rPr>
        <w:t> and integrated 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Docker Container</w:t>
      </w:r>
      <w:r w:rsidRPr="00BF34AE">
        <w:rPr>
          <w:rFonts w:ascii="Times New Roman" w:hAnsi="Times New Roman"/>
          <w:sz w:val="20"/>
          <w:szCs w:val="20"/>
          <w:shd w:val="clear" w:color="auto" w:fill="FFFFFF"/>
        </w:rPr>
        <w:t> to deploy 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Spring Boot</w:t>
      </w:r>
      <w:r w:rsidRPr="00BF34AE">
        <w:rPr>
          <w:rFonts w:ascii="Times New Roman" w:hAnsi="Times New Roman"/>
          <w:sz w:val="20"/>
          <w:szCs w:val="20"/>
          <w:shd w:val="clear" w:color="auto" w:fill="FFFFFF"/>
        </w:rPr>
        <w:t> app into </w:t>
      </w:r>
      <w:r w:rsidRPr="00BF34AE"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>AWS EC2.</w:t>
      </w:r>
      <w:r>
        <w:rPr>
          <w:rStyle w:val="Strong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84EEB">
        <w:rPr>
          <w:rFonts w:ascii="Times New Roman" w:hAnsi="Times New Roman"/>
          <w:sz w:val="20"/>
          <w:szCs w:val="20"/>
          <w:shd w:val="clear" w:color="auto" w:fill="FFFFFF"/>
        </w:rPr>
        <w:t xml:space="preserve">Created custom </w:t>
      </w:r>
      <w:r w:rsidRPr="00F92566">
        <w:rPr>
          <w:rFonts w:ascii="Times New Roman" w:hAnsi="Times New Roman"/>
          <w:sz w:val="20"/>
          <w:szCs w:val="20"/>
          <w:shd w:val="clear" w:color="auto" w:fill="FFFFFF"/>
        </w:rPr>
        <w:t>Docker</w:t>
      </w:r>
      <w:r w:rsidRPr="00084EEB">
        <w:rPr>
          <w:rFonts w:ascii="Times New Roman" w:hAnsi="Times New Roman"/>
          <w:sz w:val="20"/>
          <w:szCs w:val="20"/>
          <w:shd w:val="clear" w:color="auto" w:fill="FFFFFF"/>
        </w:rPr>
        <w:t xml:space="preserve"> container images, tagging, pushing images, integration of </w:t>
      </w:r>
      <w:r w:rsidRPr="00084EE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spring boot</w:t>
      </w:r>
      <w:r w:rsidRPr="00084EEB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042DC98D" w14:textId="78020C35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Hands on experience with configuring and maintaining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Jenkins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Continuous Integration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created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Jenkins CI pipelines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Contributed to CI automation by improving python framework to grab data from Jenkins builds.</w:t>
      </w:r>
    </w:p>
    <w:p w14:paraId="6B99E05D" w14:textId="50DDB12C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Implemented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Blue-Green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Deployment and Rolling Deployment, automated the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Jenkins pipeline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using pipeline groovy script for applications, 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Integrated </w:t>
      </w:r>
      <w:r w:rsidR="009B4F22"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JaCoCo </w:t>
      </w:r>
      <w:r w:rsidR="009B4F22" w:rsidRPr="003442D2">
        <w:rPr>
          <w:rFonts w:ascii="Times New Roman" w:hAnsi="Times New Roman"/>
          <w:color w:val="000000" w:themeColor="text1"/>
          <w:sz w:val="20"/>
          <w:szCs w:val="20"/>
        </w:rPr>
        <w:t>with Jenkins to check code coverage and generated the reports.</w:t>
      </w:r>
    </w:p>
    <w:p w14:paraId="09414E31" w14:textId="643A5699" w:rsidR="00DF3445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Responsible for installing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Jenkins master and slave nodes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configure Jenkins builds for continuous integration and delivery.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Configured GIT with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Jenkins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schedule jobs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POLL SCM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Built forge for C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</w:rPr>
        <w:t>I.</w:t>
      </w:r>
    </w:p>
    <w:p w14:paraId="2D1923D8" w14:textId="54748340" w:rsidR="00850406" w:rsidRPr="00850406" w:rsidRDefault="00850406" w:rsidP="00850406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Written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Chef Cookbooks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for various DB configurations to optimize product configuration, converting production support scripts to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Chef Recipes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Automated creation and deletion of DEV and QA infrastructure.</w:t>
      </w:r>
    </w:p>
    <w:p w14:paraId="296171C3" w14:textId="77777777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Installed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Chef Server and Chef Clients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to pick up the build from Repository and Deploy in target environments, Created &amp; Handled cookbooks and recipes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Ruby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in Chef Workstation &amp; deploying them to various nodes.</w:t>
      </w:r>
    </w:p>
    <w:p w14:paraId="6AF760A0" w14:textId="656B6B89" w:rsidR="00BE7969" w:rsidRPr="003442D2" w:rsidRDefault="00BE7969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lastRenderedPageBreak/>
        <w:t>Experience in Developing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Chef Cookbooks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recipes, data bags on chef-server using knife plugin and executed to automate the deployments in application servers like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Tomcat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by using Jenkins pipeline.</w:t>
      </w:r>
    </w:p>
    <w:p w14:paraId="3D915FD8" w14:textId="77777777" w:rsidR="00DF3445" w:rsidRPr="003442D2" w:rsidRDefault="00DF3445" w:rsidP="005C51A2">
      <w:pPr>
        <w:pStyle w:val="ListParagraph"/>
        <w:spacing w:after="0" w:line="240" w:lineRule="auto"/>
        <w:ind w:left="270" w:hanging="270"/>
        <w:jc w:val="both"/>
        <w:rPr>
          <w:rStyle w:val="fontstyle01"/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442D2">
        <w:rPr>
          <w:rStyle w:val="fontstyle01"/>
          <w:rFonts w:ascii="Times New Roman" w:hAnsi="Times New Roman" w:cs="Times New Roman"/>
          <w:color w:val="000000" w:themeColor="text1"/>
          <w:sz w:val="20"/>
          <w:szCs w:val="20"/>
        </w:rPr>
        <w:t xml:space="preserve">Developed </w:t>
      </w:r>
      <w:r w:rsidRPr="00172DC8">
        <w:rPr>
          <w:rStyle w:val="fontstyle01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Maven</w:t>
      </w:r>
      <w:r w:rsidRPr="003442D2">
        <w:rPr>
          <w:rStyle w:val="fontstyle01"/>
          <w:rFonts w:ascii="Times New Roman" w:hAnsi="Times New Roman" w:cs="Times New Roman"/>
          <w:color w:val="000000" w:themeColor="text1"/>
          <w:sz w:val="20"/>
          <w:szCs w:val="20"/>
        </w:rPr>
        <w:t xml:space="preserve"> dependency management system to deploy snapshot, Written </w:t>
      </w:r>
      <w:r w:rsidRPr="003442D2">
        <w:rPr>
          <w:rStyle w:val="fontstyle01"/>
          <w:rFonts w:ascii="Times New Roman" w:hAnsi="Times New Roman" w:cs="Times New Roman"/>
          <w:b/>
          <w:color w:val="000000" w:themeColor="text1"/>
          <w:sz w:val="20"/>
          <w:szCs w:val="20"/>
        </w:rPr>
        <w:t>Maven</w:t>
      </w:r>
      <w:r w:rsidRPr="003442D2">
        <w:rPr>
          <w:rStyle w:val="fontstyle01"/>
          <w:rFonts w:ascii="Times New Roman" w:hAnsi="Times New Roman" w:cs="Times New Roman"/>
          <w:color w:val="000000" w:themeColor="text1"/>
          <w:sz w:val="20"/>
          <w:szCs w:val="20"/>
        </w:rPr>
        <w:t xml:space="preserve"> build tool for application layer modules, Managed Maven project dependencies by creating parent-child relationships between projects.</w:t>
      </w:r>
    </w:p>
    <w:p w14:paraId="3983011F" w14:textId="01F1DA61" w:rsidR="00BE7969" w:rsidRPr="003442D2" w:rsidRDefault="00BE7969" w:rsidP="005C51A2">
      <w:pPr>
        <w:pStyle w:val="ListParagraph"/>
        <w:spacing w:before="0" w:after="0" w:line="240" w:lineRule="auto"/>
        <w:ind w:left="270" w:hanging="270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Developed and maintained build environment, source code control system and managing build packages using</w:t>
      </w:r>
      <w:r w:rsidR="00207C48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TFS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FEAAC50" w14:textId="126D78D7" w:rsidR="00DF3445" w:rsidRPr="003442D2" w:rsidRDefault="00235237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Developed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Cronjobs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for scheduling of automatic repetitive jobs, </w:t>
      </w:r>
      <w:r w:rsidR="000842E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ex</w:t>
      </w:r>
      <w:r w:rsidR="00017D1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</w:t>
      </w:r>
      <w:r w:rsidR="000842E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cuted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shell script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in the Jenkins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Prepared </w:t>
      </w:r>
      <w:r w:rsidR="00DF3445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Shell</w:t>
      </w:r>
      <w:r w:rsidR="00DF3445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scripts to automate admin jobs such as monitoring the servers, processes running, file handling.</w:t>
      </w:r>
    </w:p>
    <w:p w14:paraId="3069C354" w14:textId="0CF419DA" w:rsidR="00FB72C7" w:rsidRPr="003442D2" w:rsidRDefault="00F32D69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Migrated databases from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SQL Server to Azure SQL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Server</w:t>
      </w:r>
      <w:r w:rsidR="00F35E7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="00FB72C7"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production SQL server schema</w:t>
      </w:r>
      <w:r w:rsidR="00FB72C7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to AWS RDS Aurora instance.</w:t>
      </w:r>
      <w:r w:rsidR="00E249C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249C0" w:rsidRPr="00E249C0">
        <w:rPr>
          <w:rFonts w:ascii="Times New Roman" w:hAnsi="Times New Roman"/>
          <w:sz w:val="20"/>
          <w:szCs w:val="20"/>
          <w:shd w:val="clear" w:color="auto" w:fill="FFFFFF"/>
        </w:rPr>
        <w:t xml:space="preserve">Created </w:t>
      </w:r>
      <w:r w:rsidR="00E249C0" w:rsidRPr="00172DC8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Azure Data Factory Pipeline</w:t>
      </w:r>
      <w:r w:rsidR="00E249C0" w:rsidRPr="00E249C0">
        <w:rPr>
          <w:rFonts w:ascii="Times New Roman" w:hAnsi="Times New Roman"/>
          <w:sz w:val="20"/>
          <w:szCs w:val="20"/>
          <w:shd w:val="clear" w:color="auto" w:fill="FFFFFF"/>
        </w:rPr>
        <w:t xml:space="preserve"> to load data from On-premise SQL Server to </w:t>
      </w:r>
      <w:r w:rsidR="00E249C0" w:rsidRPr="004936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Azure Data lake store</w:t>
      </w:r>
      <w:r w:rsidR="00E249C0" w:rsidRPr="00E249C0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E0016BA" w14:textId="236ECB42" w:rsidR="00A019A6" w:rsidRPr="00CF465A" w:rsidRDefault="00A019A6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Used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JIRA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bug detecting and tracking. Developed JIRA project workflows, field configurations, screen schemes, permission schemes and notification schemes.</w:t>
      </w:r>
    </w:p>
    <w:p w14:paraId="6C7872EC" w14:textId="35E97A33" w:rsidR="00CF465A" w:rsidRPr="00CF465A" w:rsidRDefault="00CF465A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CF465A">
        <w:rPr>
          <w:rFonts w:ascii="Times New Roman" w:hAnsi="Times New Roman"/>
          <w:sz w:val="20"/>
          <w:szCs w:val="20"/>
          <w:shd w:val="clear" w:color="auto" w:fill="FFFFFF"/>
        </w:rPr>
        <w:t>Create automation to extend and innovate on microservices infrastructure supporting single sign on, user provisioning, multi-factor authentication, security and permission management.</w:t>
      </w:r>
    </w:p>
    <w:p w14:paraId="0849E259" w14:textId="17FE11C2" w:rsidR="00C21082" w:rsidRPr="003442D2" w:rsidRDefault="00C21082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Expertise in customizing </w:t>
      </w:r>
      <w:r w:rsidR="00235237"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Nagios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for Monitoring, Application Management and Security as per customer requirements and industry best practice. Developed </w:t>
      </w:r>
      <w:r w:rsidR="00A03687"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Nagios instances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and reports on Brute force attacks.</w:t>
      </w:r>
    </w:p>
    <w:p w14:paraId="78331375" w14:textId="1F97A3ED" w:rsidR="00DF3445" w:rsidRPr="003442D2" w:rsidRDefault="00DF3445" w:rsidP="005C51A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Environment: </w:t>
      </w:r>
      <w:r w:rsidRPr="003442D2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Azure, </w:t>
      </w:r>
      <w:r w:rsidR="002843B3" w:rsidRPr="003442D2">
        <w:rPr>
          <w:rFonts w:ascii="Times New Roman" w:hAnsi="Times New Roman"/>
          <w:color w:val="000000" w:themeColor="text1"/>
          <w:sz w:val="20"/>
          <w:szCs w:val="20"/>
        </w:rPr>
        <w:t>GCP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 Terraform, Kubernetes, Docker, Jenkins, CHEF, Maven,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shell scripts, </w:t>
      </w:r>
      <w:r w:rsidR="00C21082" w:rsidRPr="003442D2">
        <w:rPr>
          <w:rFonts w:ascii="Times New Roman" w:hAnsi="Times New Roman"/>
          <w:color w:val="000000" w:themeColor="text1"/>
          <w:sz w:val="20"/>
          <w:szCs w:val="20"/>
        </w:rPr>
        <w:t>Splunk</w:t>
      </w:r>
      <w:r w:rsidR="00FB72C7" w:rsidRPr="003442D2">
        <w:rPr>
          <w:rFonts w:ascii="Times New Roman" w:hAnsi="Times New Roman"/>
          <w:color w:val="000000" w:themeColor="text1"/>
          <w:sz w:val="20"/>
          <w:szCs w:val="20"/>
        </w:rPr>
        <w:t>, Azure Monitor</w:t>
      </w:r>
      <w:r w:rsidR="00172DC8">
        <w:rPr>
          <w:rFonts w:ascii="Times New Roman" w:hAnsi="Times New Roman"/>
          <w:color w:val="000000" w:themeColor="text1"/>
          <w:sz w:val="20"/>
          <w:szCs w:val="20"/>
        </w:rPr>
        <w:t>, Nagios, JIRA</w:t>
      </w:r>
      <w:r w:rsidR="004B4664"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A7E593A" w14:textId="6A5A4F63" w:rsidR="00DF3445" w:rsidRPr="003442D2" w:rsidRDefault="00DF3445" w:rsidP="005C51A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7087"/>
        <w:gridCol w:w="3713"/>
      </w:tblGrid>
      <w:tr w:rsidR="004D5067" w:rsidRPr="003442D2" w14:paraId="0F42BB03" w14:textId="77777777" w:rsidTr="00C11B67">
        <w:trPr>
          <w:trHeight w:val="21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3A235695" w14:textId="356AF72D" w:rsidR="00124DF2" w:rsidRPr="003442D2" w:rsidRDefault="00DF3445" w:rsidP="009D3990">
            <w:pPr>
              <w:pStyle w:val="Heading2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Client: </w:t>
            </w:r>
            <w:r w:rsidR="00172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Mind</w:t>
            </w:r>
            <w:r w:rsidR="00C34A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</w:t>
            </w:r>
            <w:r w:rsidR="00172D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</w:t>
            </w:r>
            <w:r w:rsidR="00017D1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ee</w:t>
            </w:r>
          </w:p>
          <w:p w14:paraId="00F23F33" w14:textId="589108B7" w:rsidR="00DF3445" w:rsidRPr="003442D2" w:rsidRDefault="00DF3445" w:rsidP="009D3990">
            <w:pPr>
              <w:pStyle w:val="Heading2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Role: Build &amp; Release Engineer                                      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686F41F8" w14:textId="2B9CFD33" w:rsidR="00DF3445" w:rsidRPr="003442D2" w:rsidRDefault="00832B8F" w:rsidP="009D3990">
            <w:pPr>
              <w:pStyle w:val="Dates"/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ADB52" wp14:editId="65BF780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184785</wp:posOffset>
                      </wp:positionV>
                      <wp:extent cx="2403763" cy="297873"/>
                      <wp:effectExtent l="0" t="0" r="0" b="698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3763" cy="2978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A13502" w14:textId="390DA3F2" w:rsidR="00721031" w:rsidRPr="00486B21" w:rsidRDefault="00721031" w:rsidP="00DF344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 xml:space="preserve">     </w:t>
                                  </w:r>
                                  <w:r w:rsidR="00172DC8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Bangalore</w:t>
                                  </w:r>
                                  <w:r w:rsidRPr="00486B21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, IN | Oct ’15 – Aug ‘18</w:t>
                                  </w:r>
                                </w:p>
                                <w:p w14:paraId="667B8011" w14:textId="77777777" w:rsidR="00721031" w:rsidRDefault="00721031" w:rsidP="00DF34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ADB52" id="Text Box 1" o:spid="_x0000_s1028" type="#_x0000_t202" style="position:absolute;left:0;text-align:left;margin-left:-.4pt;margin-top:14.55pt;width:189.2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" filled="f" stroked="f" strokeweight=".5pt">
                      <v:textbox>
                        <w:txbxContent>
                          <w:p w14:paraId="7FA13502" w14:textId="390DA3F2" w:rsidR="00721031" w:rsidRPr="00486B21" w:rsidRDefault="00721031" w:rsidP="00DF344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 xml:space="preserve">     </w:t>
                            </w:r>
                            <w:r w:rsidR="00172DC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Bangalore</w:t>
                            </w:r>
                            <w:r w:rsidRPr="00486B2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, IN | Oct ’15 – Aug ‘18</w:t>
                            </w:r>
                          </w:p>
                          <w:p w14:paraId="667B8011" w14:textId="77777777" w:rsidR="00721031" w:rsidRDefault="00721031" w:rsidP="00DF344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8F76938" w14:textId="77777777" w:rsidR="00CD68DE" w:rsidRDefault="00CD68DE" w:rsidP="009D3990">
      <w:pPr>
        <w:pStyle w:val="Location"/>
        <w:spacing w:after="0"/>
        <w:ind w:left="0"/>
        <w:jc w:val="both"/>
        <w:rPr>
          <w:rFonts w:ascii="Times New Roman" w:hAnsi="Times New Roman"/>
          <w:b/>
          <w:bCs/>
          <w:i w:val="0"/>
          <w:color w:val="000000" w:themeColor="text1"/>
          <w:sz w:val="20"/>
          <w:szCs w:val="20"/>
        </w:rPr>
      </w:pPr>
    </w:p>
    <w:p w14:paraId="6D04681A" w14:textId="57AED392" w:rsidR="00DF3445" w:rsidRPr="003442D2" w:rsidRDefault="00DF3445" w:rsidP="009D3990">
      <w:pPr>
        <w:pStyle w:val="Location"/>
        <w:spacing w:after="0"/>
        <w:ind w:left="0"/>
        <w:jc w:val="both"/>
        <w:rPr>
          <w:rFonts w:ascii="Times New Roman" w:hAnsi="Times New Roman"/>
          <w:b/>
          <w:bCs/>
          <w:i w:val="0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  <w:t>Responsibilities</w:t>
      </w:r>
      <w:bookmarkStart w:id="2" w:name="_Hlk13317034"/>
    </w:p>
    <w:p w14:paraId="5D1A8E40" w14:textId="77777777" w:rsidR="00DF3445" w:rsidRPr="003442D2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Provisioned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AWS Cloud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which includes services such as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EC2, S3, EBS, VPC, ELB, AMI, RDS, IAM, Route 53, Auto scaling,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and CloudWatch.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Created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AWS Route53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to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route traffic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between different regions.</w:t>
      </w:r>
    </w:p>
    <w:p w14:paraId="7E249FB8" w14:textId="4025E3F1" w:rsidR="00D547A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Configured AWS IAM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and </w:t>
      </w:r>
      <w:r w:rsidRPr="003442D2">
        <w:rPr>
          <w:rStyle w:val="Strong"/>
          <w:rFonts w:ascii="Times New Roman" w:hAnsi="Times New Roman"/>
          <w:b w:val="0"/>
          <w:color w:val="000000" w:themeColor="text1"/>
          <w:sz w:val="20"/>
          <w:szCs w:val="20"/>
          <w:shd w:val="clear" w:color="auto" w:fill="FFFFFF"/>
        </w:rPr>
        <w:t>Security Group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in Public and Private Subnets in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V</w:t>
      </w:r>
      <w:r w:rsidR="00E92442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PC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configured and managed the </w:t>
      </w:r>
      <w:r w:rsidR="00E92442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ELK 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for log management within </w:t>
      </w:r>
      <w:r w:rsidR="00E92442"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EC2 and Elastic Load balancer.</w:t>
      </w:r>
      <w:r w:rsidR="00E92442"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01470AE3" w14:textId="4247D804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Created four staged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CI/CD pipelines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with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AWS Code Pipeline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plugin for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Jenkins, GitHub Repository, Jenkins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build server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EC2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instance using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IAM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instance role, proxy to allow inbound connections on server</w:t>
      </w:r>
      <w:r w:rsidR="00D547A5" w:rsidRPr="003442D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1D795DB0" w14:textId="77777777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Hands on experience with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Docker images, Docker HUB, Docker Swarm, and Docker registries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. Proficient in container-based deployments, Infrastructure virtualization and app isolation using Docker.</w:t>
      </w:r>
    </w:p>
    <w:p w14:paraId="6B12D221" w14:textId="632E0A99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3" w:name="_Hlk13317057"/>
      <w:bookmarkEnd w:id="2"/>
      <w:r w:rsidRPr="003442D2">
        <w:rPr>
          <w:rFonts w:ascii="Times New Roman" w:hAnsi="Times New Roman"/>
          <w:color w:val="000000" w:themeColor="text1"/>
          <w:sz w:val="20"/>
          <w:szCs w:val="20"/>
        </w:rPr>
        <w:t>Responsible for installation &amp; configuration of J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enkins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to support various Java builds and Jenkins plugins to automate continuous builds and publishing Docker Images.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Monitored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CI/CD pipeline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through Jenkins.</w:t>
      </w:r>
    </w:p>
    <w:p w14:paraId="536B3673" w14:textId="77777777" w:rsidR="00BE7969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Developed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groovy scripts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in Jenkins to execute jobs for a continuous integration pipeline, used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Groovy Jenkins Plugin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and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Groovy Post-Build Action Plugin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as build step and post build actions.</w:t>
      </w:r>
    </w:p>
    <w:p w14:paraId="6A7AE200" w14:textId="6556F112" w:rsidR="00BE7969" w:rsidRPr="003442D2" w:rsidRDefault="00BE7969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Acquainted with an agile development team to deliver an end to end continuous integration/continuous delivery product in an open source environment using tools like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Puppet.</w:t>
      </w:r>
    </w:p>
    <w:p w14:paraId="3CDAB234" w14:textId="687B7689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Wrote 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Puppet 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manifests for deploying, configuring, monitoring to automate Configuration Management to the existing infrastructure, Also Managed Web Applications, Configur</w:t>
      </w:r>
      <w:r w:rsidR="00D547A5" w:rsidRPr="003442D2">
        <w:rPr>
          <w:rFonts w:ascii="Times New Roman" w:hAnsi="Times New Roman"/>
          <w:color w:val="000000" w:themeColor="text1"/>
          <w:sz w:val="20"/>
          <w:szCs w:val="20"/>
        </w:rPr>
        <w:t>ed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Files, Data Base, Commands using puppet.</w:t>
      </w:r>
    </w:p>
    <w:p w14:paraId="2CF35241" w14:textId="00D4A278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b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Constructed the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Puppet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modules for continuous deployment and worked on Jenkins for continuous integration, Expertise in Installation and configuration of Puppet which includes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Puppet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Master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Agent Nodes</w:t>
      </w:r>
      <w:r w:rsidR="00D547A5" w:rsidRPr="003442D2">
        <w:rPr>
          <w:rFonts w:ascii="Times New Roman" w:hAnsi="Times New Roman"/>
          <w:b/>
          <w:color w:val="000000" w:themeColor="text1"/>
          <w:sz w:val="20"/>
          <w:szCs w:val="20"/>
        </w:rPr>
        <w:t>,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Console.</w:t>
      </w:r>
    </w:p>
    <w:p w14:paraId="0DA74788" w14:textId="3F339993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Automated Weekly releases with 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ANT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scripting for Compiling Java Code, Debugging and Placing Builds into Maven Repository. 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Used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Ant scripts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 to perform the builds and wrote 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builds.xml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files for development teams.</w:t>
      </w:r>
    </w:p>
    <w:p w14:paraId="656FDD8F" w14:textId="5BB1435B" w:rsidR="00DF3445" w:rsidRPr="003442D2" w:rsidRDefault="00DF3445" w:rsidP="005C51A2">
      <w:pPr>
        <w:pStyle w:val="ListParagraph"/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Worked with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Subversion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 implemented branching strategy suitable for agile development. Integrated Subversion for automating builds with Jenkins. Managed branching for applications by creating Release branches.</w:t>
      </w:r>
    </w:p>
    <w:p w14:paraId="3896E8B0" w14:textId="77777777" w:rsidR="000E64FC" w:rsidRPr="000E64FC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Used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Shell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scripting to deploy artifacts that are built by Ant. Expertise in Configuration Management policies and practices with regards to 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SDLC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along with automation of scripting using</w:t>
      </w:r>
      <w:r w:rsidRPr="003442D2">
        <w:rPr>
          <w:rStyle w:val="Strong"/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Ruby, Bash scripting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98CA524" w14:textId="302FE5FD" w:rsidR="00020821" w:rsidRPr="000E64FC" w:rsidRDefault="00DF3445" w:rsidP="005C51A2">
      <w:pPr>
        <w:pStyle w:val="ListParagraph"/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pacing w:val="0"/>
          <w:sz w:val="20"/>
          <w:szCs w:val="20"/>
        </w:rPr>
      </w:pPr>
      <w:r w:rsidRPr="000E64FC">
        <w:rPr>
          <w:rFonts w:ascii="Times New Roman" w:hAnsi="Times New Roman"/>
          <w:color w:val="000000" w:themeColor="text1"/>
          <w:sz w:val="20"/>
          <w:szCs w:val="20"/>
        </w:rPr>
        <w:t xml:space="preserve">Monitored performance of applications, servers and performing capacity planning using </w:t>
      </w:r>
      <w:r w:rsidRPr="000E64FC">
        <w:rPr>
          <w:rFonts w:ascii="Times New Roman" w:hAnsi="Times New Roman"/>
          <w:b/>
          <w:color w:val="000000" w:themeColor="text1"/>
          <w:sz w:val="20"/>
          <w:szCs w:val="20"/>
        </w:rPr>
        <w:t>Nagios</w:t>
      </w:r>
      <w:r w:rsidRPr="000E64FC">
        <w:rPr>
          <w:rFonts w:ascii="Times New Roman" w:hAnsi="Times New Roman"/>
          <w:color w:val="000000" w:themeColor="text1"/>
          <w:sz w:val="20"/>
          <w:szCs w:val="20"/>
        </w:rPr>
        <w:t xml:space="preserve"> and used to notify when it reaches the threshold limits.</w:t>
      </w:r>
      <w:bookmarkEnd w:id="3"/>
    </w:p>
    <w:p w14:paraId="37921722" w14:textId="74A17F6F" w:rsidR="00DF3445" w:rsidRPr="00982065" w:rsidRDefault="00DF3445" w:rsidP="005C5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8206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Environment: </w:t>
      </w:r>
      <w:r w:rsidRPr="00982065">
        <w:rPr>
          <w:rFonts w:ascii="Times New Roman" w:hAnsi="Times New Roman"/>
          <w:bCs/>
          <w:color w:val="000000" w:themeColor="text1"/>
          <w:sz w:val="20"/>
          <w:szCs w:val="20"/>
        </w:rPr>
        <w:t>AWS</w:t>
      </w:r>
      <w:r w:rsidRPr="0098206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8C17B0" w:rsidRPr="008C17B0">
        <w:rPr>
          <w:rFonts w:ascii="Times New Roman" w:hAnsi="Times New Roman"/>
          <w:color w:val="000000" w:themeColor="text1"/>
          <w:sz w:val="20"/>
          <w:szCs w:val="20"/>
        </w:rPr>
        <w:t>Docker</w:t>
      </w:r>
      <w:r w:rsidR="008C17B0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982065">
        <w:rPr>
          <w:rFonts w:ascii="Times New Roman" w:hAnsi="Times New Roman"/>
          <w:color w:val="000000" w:themeColor="text1"/>
          <w:sz w:val="20"/>
          <w:szCs w:val="20"/>
        </w:rPr>
        <w:t>Jenkins, Puppet, ANT, Maven, SVN</w:t>
      </w:r>
      <w:r w:rsidR="008C17B0">
        <w:rPr>
          <w:rFonts w:ascii="Times New Roman" w:hAnsi="Times New Roman"/>
          <w:color w:val="000000" w:themeColor="text1"/>
          <w:sz w:val="20"/>
          <w:szCs w:val="20"/>
        </w:rPr>
        <w:t>, Scripting, Nagios</w:t>
      </w:r>
      <w:r w:rsidRPr="00982065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E4E5854" w14:textId="77777777" w:rsidR="00DF3445" w:rsidRPr="003442D2" w:rsidRDefault="00DF3445" w:rsidP="009D3990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7087"/>
        <w:gridCol w:w="3713"/>
      </w:tblGrid>
      <w:tr w:rsidR="004D5067" w:rsidRPr="003442D2" w14:paraId="73E18C61" w14:textId="77777777" w:rsidTr="004B4664">
        <w:trPr>
          <w:trHeight w:val="216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5E9F6DE6" w14:textId="1C45AA00" w:rsidR="00DF3445" w:rsidRPr="003442D2" w:rsidRDefault="00DF3445" w:rsidP="009D3990">
            <w:pPr>
              <w:pStyle w:val="Heading2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Client: </w:t>
            </w:r>
            <w:r w:rsidR="00172D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Zensar Technologies</w:t>
            </w: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D841452" w14:textId="77777777" w:rsidR="00DF3445" w:rsidRPr="003442D2" w:rsidRDefault="00DF3445" w:rsidP="009D3990">
            <w:pPr>
              <w:pStyle w:val="Heading2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Role: UNIX/Linux System Administrator       </w:t>
            </w:r>
          </w:p>
          <w:p w14:paraId="2547F32A" w14:textId="4C43BBAF" w:rsidR="004B4664" w:rsidRPr="003442D2" w:rsidRDefault="004B4664" w:rsidP="009D39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5448473B" w14:textId="77777777" w:rsidR="00DF3445" w:rsidRPr="003442D2" w:rsidRDefault="00DF3445" w:rsidP="009D3990">
            <w:pPr>
              <w:pStyle w:val="Dates"/>
              <w:spacing w:after="0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3442D2">
              <w:rPr>
                <w:rFonts w:ascii="Times New Roman" w:hAnsi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E03FF8" wp14:editId="210C9E7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152400</wp:posOffset>
                      </wp:positionV>
                      <wp:extent cx="2403763" cy="48006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3763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4ECB5" w14:textId="078A777D" w:rsidR="00721031" w:rsidRPr="00A03687" w:rsidRDefault="00721031" w:rsidP="00DF3445"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i/>
                                      <w:lang w:val="en-IN"/>
                                    </w:rPr>
                                    <w:t xml:space="preserve">   </w:t>
                                  </w:r>
                                  <w:r w:rsidR="007342A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Pune</w:t>
                                  </w:r>
                                  <w:r w:rsidRPr="00A0368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n-IN"/>
                                    </w:rPr>
                                    <w:t>, IN | May ’12 – Sept ‘15</w:t>
                                  </w:r>
                                </w:p>
                                <w:p w14:paraId="7B09CF84" w14:textId="77777777" w:rsidR="00721031" w:rsidRDefault="00721031" w:rsidP="00DF34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03FF8" id="Text Box 3" o:spid="_x0000_s1029" type="#_x0000_t202" style="position:absolute;left:0;text-align:left;margin-left:8.05pt;margin-top:12pt;width:189.25pt;height:3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" filled="f" stroked="f" strokeweight=".5pt">
                      <v:textbox>
                        <w:txbxContent>
                          <w:p w14:paraId="5E54ECB5" w14:textId="078A777D" w:rsidR="00721031" w:rsidRPr="00A03687" w:rsidRDefault="00721031" w:rsidP="00DF344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i/>
                                <w:lang w:val="en-IN"/>
                              </w:rPr>
                              <w:t xml:space="preserve">   </w:t>
                            </w:r>
                            <w:r w:rsidR="007342A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Pune</w:t>
                            </w:r>
                            <w:r w:rsidRPr="00A03687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0"/>
                                <w:szCs w:val="20"/>
                                <w:lang w:val="en-IN"/>
                              </w:rPr>
                              <w:t>, IN | May ’12 – Sept ‘15</w:t>
                            </w:r>
                          </w:p>
                          <w:p w14:paraId="7B09CF84" w14:textId="77777777" w:rsidR="00721031" w:rsidRDefault="00721031" w:rsidP="00DF344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D35F4C" w14:textId="7EF06688" w:rsidR="00DF3445" w:rsidRPr="003442D2" w:rsidRDefault="004B4664" w:rsidP="009D3990">
      <w:pPr>
        <w:pStyle w:val="Location"/>
        <w:spacing w:after="0"/>
        <w:ind w:left="0"/>
        <w:jc w:val="both"/>
        <w:rPr>
          <w:rFonts w:ascii="Times New Roman" w:hAnsi="Times New Roman"/>
          <w:b/>
          <w:bCs/>
          <w:i w:val="0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i w:val="0"/>
          <w:iCs/>
          <w:color w:val="000000" w:themeColor="text1"/>
          <w:sz w:val="20"/>
          <w:szCs w:val="20"/>
        </w:rPr>
        <w:t>Responsibilities</w:t>
      </w:r>
    </w:p>
    <w:p w14:paraId="3D77946F" w14:textId="77777777" w:rsidR="00DF3445" w:rsidRPr="003442D2" w:rsidRDefault="00DF3445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bookmarkStart w:id="4" w:name="_Hlk13311488"/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Performed system administration of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UNIX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servers by Managing Linux workstations and servers. </w:t>
      </w:r>
    </w:p>
    <w:p w14:paraId="2F863813" w14:textId="77777777" w:rsidR="00DF3445" w:rsidRPr="003442D2" w:rsidRDefault="00DF3445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Worked with design, configuration, installation, implementation, management, maintain and support for the corporate Linux servers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CENTOS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5,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Ubuntu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 xml:space="preserve"> Red Hat servers.</w:t>
      </w:r>
    </w:p>
    <w:p w14:paraId="6F3D43A8" w14:textId="77777777" w:rsidR="00DF3445" w:rsidRPr="003442D2" w:rsidRDefault="00DF3445" w:rsidP="005C51A2">
      <w:pPr>
        <w:pStyle w:val="ListParagraph"/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eastAsia="Arial" w:hAnsi="Times New Roman"/>
          <w:b/>
          <w:color w:val="000000" w:themeColor="text1"/>
          <w:sz w:val="20"/>
          <w:szCs w:val="20"/>
        </w:rPr>
      </w:pPr>
      <w:r w:rsidRPr="003442D2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Worked in creating </w:t>
      </w:r>
      <w:r w:rsidRPr="003442D2">
        <w:rPr>
          <w:rFonts w:ascii="Times New Roman" w:eastAsia="Arial" w:hAnsi="Times New Roman"/>
          <w:b/>
          <w:color w:val="000000" w:themeColor="text1"/>
          <w:sz w:val="20"/>
          <w:szCs w:val="20"/>
        </w:rPr>
        <w:t>python and shell scripting</w:t>
      </w:r>
      <w:r w:rsidRPr="003442D2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for the automation of tasks. </w:t>
      </w:r>
    </w:p>
    <w:p w14:paraId="1C597686" w14:textId="77777777" w:rsidR="00DF3445" w:rsidRPr="003442D2" w:rsidRDefault="00DF3445" w:rsidP="005C51A2">
      <w:pPr>
        <w:pStyle w:val="ListParagraph"/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eastAsia="Arial" w:hAnsi="Times New Roman"/>
          <w:b/>
          <w:color w:val="000000" w:themeColor="text1"/>
          <w:sz w:val="20"/>
          <w:szCs w:val="20"/>
        </w:rPr>
      </w:pPr>
      <w:bookmarkStart w:id="5" w:name="_Hlk13311510"/>
      <w:bookmarkEnd w:id="4"/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Worked on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RPM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package manager to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install, update, verify, query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erase software packages on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Linux Servers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and worked on automation of activities using bash scripting.</w:t>
      </w:r>
    </w:p>
    <w:p w14:paraId="6B143F67" w14:textId="4020CAF5" w:rsidR="004E7997" w:rsidRPr="003442D2" w:rsidRDefault="00DF3445" w:rsidP="005C51A2">
      <w:pPr>
        <w:pStyle w:val="ListParagraph"/>
        <w:tabs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Remotely coping files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SFTP, FTP, SCP</w:t>
      </w:r>
      <w:r w:rsidR="004B4664"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4B4664" w:rsidRPr="003442D2">
        <w:rPr>
          <w:rFonts w:ascii="Times New Roman" w:hAnsi="Times New Roman"/>
          <w:bCs/>
          <w:color w:val="000000" w:themeColor="text1"/>
          <w:sz w:val="20"/>
          <w:szCs w:val="20"/>
          <w:shd w:val="clear" w:color="auto" w:fill="FFFFFF"/>
        </w:rPr>
        <w:t>and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regularly manage backup process for server and client data.</w:t>
      </w:r>
    </w:p>
    <w:p w14:paraId="1B5A77D4" w14:textId="47506022" w:rsidR="004E7997" w:rsidRPr="003442D2" w:rsidRDefault="00A03687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Regular </w:t>
      </w: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>disk management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 like adding/replacing hard drives on existing servers/workstations, partitioning according to requirements, creating and managing new file systems.</w:t>
      </w:r>
    </w:p>
    <w:p w14:paraId="1361506A" w14:textId="4FE4D38D" w:rsidR="004E7997" w:rsidRPr="003442D2" w:rsidRDefault="00A03687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Usage of Service Management Facility for enabling, disabling and troubleshooting services in maintenance mode.</w:t>
      </w:r>
    </w:p>
    <w:p w14:paraId="3883FF6D" w14:textId="63BE8CB6" w:rsidR="004E7997" w:rsidRPr="003442D2" w:rsidRDefault="00A03687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Worked with DBA team for database performance issues, network related issue on Linux / Unix Servers and with vendors for hardware related issues.</w:t>
      </w:r>
    </w:p>
    <w:p w14:paraId="2F2BF9FE" w14:textId="77777777" w:rsidR="00DF3445" w:rsidRPr="003442D2" w:rsidRDefault="00DF3445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bookmarkStart w:id="6" w:name="_Hlk13316560"/>
      <w:bookmarkStart w:id="7" w:name="_Hlk520928219"/>
      <w:bookmarkEnd w:id="5"/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Monitored overall system performance, performed user management, system updates, file systems, network and disk &amp; storage management using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FFFFF"/>
        </w:rPr>
        <w:t>NAGIOS</w:t>
      </w:r>
      <w:r w:rsidRPr="003442D2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monitoring.</w:t>
      </w:r>
    </w:p>
    <w:bookmarkEnd w:id="6"/>
    <w:bookmarkEnd w:id="7"/>
    <w:p w14:paraId="45225BAA" w14:textId="77777777" w:rsidR="00DF3445" w:rsidRPr="003442D2" w:rsidRDefault="00DF3445" w:rsidP="005C51A2">
      <w:pPr>
        <w:pStyle w:val="ListParagraph"/>
        <w:tabs>
          <w:tab w:val="left" w:pos="270"/>
        </w:tabs>
        <w:spacing w:before="0" w:after="0" w:line="240" w:lineRule="auto"/>
        <w:ind w:left="270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color w:val="000000" w:themeColor="text1"/>
          <w:sz w:val="20"/>
          <w:szCs w:val="20"/>
        </w:rPr>
        <w:t>Involved in Creation and maintaining user accounts administering file systems and recognizing file access problems.</w:t>
      </w:r>
    </w:p>
    <w:p w14:paraId="52237328" w14:textId="77777777" w:rsidR="00DF3445" w:rsidRPr="003442D2" w:rsidRDefault="00DF3445" w:rsidP="005C51A2">
      <w:pPr>
        <w:pStyle w:val="ListParagraph"/>
        <w:numPr>
          <w:ilvl w:val="0"/>
          <w:numId w:val="0"/>
        </w:numPr>
        <w:tabs>
          <w:tab w:val="left" w:pos="270"/>
        </w:tabs>
        <w:spacing w:before="0" w:after="0" w:line="240" w:lineRule="auto"/>
        <w:ind w:left="792" w:hanging="27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5059CAD" w14:textId="00CAE346" w:rsidR="00DF3445" w:rsidRPr="003442D2" w:rsidRDefault="00DF3445" w:rsidP="005C51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442D2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Environment: 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UNIX, Linu</w:t>
      </w:r>
      <w:r w:rsidR="00BC1BBA" w:rsidRPr="003442D2">
        <w:rPr>
          <w:rFonts w:ascii="Times New Roman" w:hAnsi="Times New Roman"/>
          <w:color w:val="000000" w:themeColor="text1"/>
          <w:sz w:val="20"/>
          <w:szCs w:val="20"/>
        </w:rPr>
        <w:t>x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 xml:space="preserve">, Shell, Windows XP, </w:t>
      </w:r>
      <w:r w:rsidRPr="003442D2">
        <w:rPr>
          <w:rFonts w:ascii="Times New Roman" w:hAnsi="Times New Roman"/>
          <w:b/>
          <w:color w:val="000000" w:themeColor="text1"/>
          <w:sz w:val="20"/>
          <w:szCs w:val="20"/>
        </w:rPr>
        <w:t>Red Hat Linux</w:t>
      </w:r>
      <w:r w:rsidRPr="003442D2">
        <w:rPr>
          <w:rFonts w:ascii="Times New Roman" w:hAnsi="Times New Roman"/>
          <w:color w:val="000000" w:themeColor="text1"/>
          <w:sz w:val="20"/>
          <w:szCs w:val="20"/>
        </w:rPr>
        <w:t>, CentOS, Nagios, Tomcat.</w:t>
      </w:r>
    </w:p>
    <w:p w14:paraId="5B71AE99" w14:textId="089007A5" w:rsidR="00D332B0" w:rsidRPr="003442D2" w:rsidRDefault="00D332B0" w:rsidP="005C51A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E154143" w14:textId="50515E08" w:rsidR="00A12B19" w:rsidRDefault="00A12B19" w:rsidP="005C51A2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</w:p>
    <w:p w14:paraId="5C91306C" w14:textId="6208437A" w:rsidR="00ED6988" w:rsidRPr="00E34A25" w:rsidRDefault="00ED6988" w:rsidP="00632143">
      <w:pPr>
        <w:tabs>
          <w:tab w:val="left" w:pos="3720"/>
        </w:tabs>
        <w:spacing w:after="15" w:line="240" w:lineRule="auto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  <w:r w:rsidRPr="00E34A25">
        <w:rPr>
          <w:rFonts w:ascii="Times New Roman" w:hAnsi="Times New Roman"/>
          <w:b/>
          <w:iCs/>
          <w:color w:val="000000" w:themeColor="text1"/>
          <w:sz w:val="22"/>
          <w:szCs w:val="22"/>
        </w:rPr>
        <w:t>Educational Qualificati</w:t>
      </w:r>
      <w:r w:rsidR="00632143">
        <w:rPr>
          <w:rFonts w:ascii="Times New Roman" w:hAnsi="Times New Roman"/>
          <w:b/>
          <w:iCs/>
          <w:color w:val="000000" w:themeColor="text1"/>
          <w:sz w:val="22"/>
          <w:szCs w:val="22"/>
        </w:rPr>
        <w:t>on</w:t>
      </w:r>
    </w:p>
    <w:p w14:paraId="7F7D3401" w14:textId="3DC20907" w:rsidR="00D110CF" w:rsidRDefault="00ED6988" w:rsidP="00865B99">
      <w:pPr>
        <w:shd w:val="clear" w:color="auto" w:fill="FFFFFF"/>
        <w:spacing w:before="0" w:after="15" w:line="240" w:lineRule="auto"/>
        <w:rPr>
          <w:rFonts w:ascii="Arial" w:hAnsi="Arial" w:cs="Arial"/>
          <w:color w:val="222222"/>
          <w:spacing w:val="0"/>
          <w:sz w:val="24"/>
          <w:szCs w:val="24"/>
        </w:rPr>
      </w:pPr>
      <w:r>
        <w:rPr>
          <w:rFonts w:ascii="Times New Roman" w:hAnsi="Times New Roman"/>
          <w:bCs/>
          <w:iCs/>
          <w:color w:val="000000" w:themeColor="text1"/>
          <w:sz w:val="20"/>
          <w:szCs w:val="20"/>
        </w:rPr>
        <w:t>Master</w:t>
      </w:r>
      <w:r w:rsidR="00202D7F">
        <w:rPr>
          <w:rFonts w:ascii="Times New Roman" w:hAnsi="Times New Roman"/>
          <w:bCs/>
          <w:iCs/>
          <w:color w:val="000000" w:themeColor="text1"/>
          <w:sz w:val="20"/>
          <w:szCs w:val="20"/>
        </w:rPr>
        <w:t>’</w:t>
      </w:r>
      <w:r>
        <w:rPr>
          <w:rFonts w:ascii="Times New Roman" w:hAnsi="Times New Roman"/>
          <w:bCs/>
          <w:iCs/>
          <w:color w:val="000000" w:themeColor="text1"/>
          <w:sz w:val="20"/>
          <w:szCs w:val="20"/>
        </w:rPr>
        <w:t>s in Computer Science</w:t>
      </w:r>
      <w:r w:rsidR="00965854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- </w:t>
      </w:r>
      <w:r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University of </w:t>
      </w:r>
      <w:r w:rsidR="00CE7DB0">
        <w:rPr>
          <w:rFonts w:ascii="Times New Roman" w:hAnsi="Times New Roman"/>
          <w:bCs/>
          <w:iCs/>
          <w:color w:val="000000" w:themeColor="text1"/>
          <w:sz w:val="20"/>
          <w:szCs w:val="20"/>
        </w:rPr>
        <w:t>Houston, Clearlake</w:t>
      </w:r>
    </w:p>
    <w:p w14:paraId="57E1211E" w14:textId="74387120" w:rsidR="00865B99" w:rsidRDefault="00865B99" w:rsidP="00865B99">
      <w:pPr>
        <w:shd w:val="clear" w:color="auto" w:fill="FFFFFF"/>
        <w:spacing w:before="0" w:after="15" w:line="240" w:lineRule="auto"/>
        <w:rPr>
          <w:rFonts w:ascii="Arial" w:hAnsi="Arial" w:cs="Arial"/>
          <w:color w:val="222222"/>
          <w:spacing w:val="0"/>
          <w:sz w:val="24"/>
          <w:szCs w:val="24"/>
        </w:rPr>
      </w:pPr>
    </w:p>
    <w:p w14:paraId="3458DAB4" w14:textId="4FCAEB74" w:rsidR="00865B99" w:rsidRDefault="00865B99" w:rsidP="00865B99">
      <w:pPr>
        <w:shd w:val="clear" w:color="auto" w:fill="FFFFFF"/>
        <w:spacing w:before="0" w:after="15" w:line="240" w:lineRule="auto"/>
        <w:rPr>
          <w:rFonts w:ascii="Arial" w:hAnsi="Arial" w:cs="Arial"/>
          <w:color w:val="222222"/>
          <w:spacing w:val="0"/>
          <w:sz w:val="24"/>
          <w:szCs w:val="24"/>
        </w:rPr>
      </w:pPr>
    </w:p>
    <w:p w14:paraId="36B7A698" w14:textId="77777777" w:rsidR="00865B99" w:rsidRPr="00865B99" w:rsidRDefault="00865B99" w:rsidP="00865B99">
      <w:pPr>
        <w:shd w:val="clear" w:color="auto" w:fill="FFFFFF"/>
        <w:spacing w:before="0" w:after="15" w:line="240" w:lineRule="auto"/>
        <w:rPr>
          <w:rFonts w:ascii="Arial" w:hAnsi="Arial" w:cs="Arial"/>
          <w:color w:val="222222"/>
          <w:spacing w:val="0"/>
          <w:sz w:val="24"/>
          <w:szCs w:val="24"/>
        </w:rPr>
      </w:pPr>
    </w:p>
    <w:sectPr w:rsidR="00865B99" w:rsidRPr="00865B99" w:rsidSect="00C7066F">
      <w:footerReference w:type="default" r:id="rId16"/>
      <w:pgSz w:w="12240" w:h="15840"/>
      <w:pgMar w:top="117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34EAC" w14:textId="77777777" w:rsidR="003C03D0" w:rsidRDefault="003C03D0" w:rsidP="00580C51">
      <w:pPr>
        <w:spacing w:before="0" w:after="0" w:line="240" w:lineRule="auto"/>
      </w:pPr>
      <w:r>
        <w:separator/>
      </w:r>
    </w:p>
  </w:endnote>
  <w:endnote w:type="continuationSeparator" w:id="0">
    <w:p w14:paraId="0C19755C" w14:textId="77777777" w:rsidR="003C03D0" w:rsidRDefault="003C03D0" w:rsidP="0058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25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C2162" w14:textId="4C36509B" w:rsidR="00721031" w:rsidRDefault="00721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99826" w14:textId="77777777" w:rsidR="00721031" w:rsidRDefault="0072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9D33B" w14:textId="77777777" w:rsidR="003C03D0" w:rsidRDefault="003C03D0" w:rsidP="00580C51">
      <w:pPr>
        <w:spacing w:before="0" w:after="0" w:line="240" w:lineRule="auto"/>
      </w:pPr>
      <w:r>
        <w:separator/>
      </w:r>
    </w:p>
  </w:footnote>
  <w:footnote w:type="continuationSeparator" w:id="0">
    <w:p w14:paraId="430DB8E8" w14:textId="77777777" w:rsidR="003C03D0" w:rsidRDefault="003C03D0" w:rsidP="00580C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2EE2"/>
    <w:multiLevelType w:val="multilevel"/>
    <w:tmpl w:val="96D0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0161F"/>
    <w:multiLevelType w:val="hybridMultilevel"/>
    <w:tmpl w:val="D3A2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084568"/>
    <w:multiLevelType w:val="multilevel"/>
    <w:tmpl w:val="DC1E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E5089"/>
    <w:multiLevelType w:val="hybridMultilevel"/>
    <w:tmpl w:val="CC2E7B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43557F"/>
    <w:multiLevelType w:val="hybridMultilevel"/>
    <w:tmpl w:val="4D40F956"/>
    <w:lvl w:ilvl="0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</w:abstractNum>
  <w:abstractNum w:abstractNumId="5" w15:restartNumberingAfterBreak="0">
    <w:nsid w:val="359254CA"/>
    <w:multiLevelType w:val="hybridMultilevel"/>
    <w:tmpl w:val="3578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6065D"/>
    <w:multiLevelType w:val="multilevel"/>
    <w:tmpl w:val="9092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1185A"/>
    <w:multiLevelType w:val="hybridMultilevel"/>
    <w:tmpl w:val="F1B2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E44"/>
    <w:multiLevelType w:val="hybridMultilevel"/>
    <w:tmpl w:val="442A5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71C63"/>
    <w:multiLevelType w:val="hybridMultilevel"/>
    <w:tmpl w:val="7D60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E1422"/>
    <w:multiLevelType w:val="multilevel"/>
    <w:tmpl w:val="1DF0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F7E01"/>
    <w:multiLevelType w:val="multilevel"/>
    <w:tmpl w:val="6E0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76D09"/>
    <w:multiLevelType w:val="hybridMultilevel"/>
    <w:tmpl w:val="71763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202AF8"/>
    <w:multiLevelType w:val="multilevel"/>
    <w:tmpl w:val="4206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E2B48"/>
    <w:multiLevelType w:val="hybridMultilevel"/>
    <w:tmpl w:val="33BAB884"/>
    <w:lvl w:ilvl="0" w:tplc="2014ED5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6A"/>
    <w:rsid w:val="00001E28"/>
    <w:rsid w:val="000022EB"/>
    <w:rsid w:val="00002678"/>
    <w:rsid w:val="00017D10"/>
    <w:rsid w:val="00020821"/>
    <w:rsid w:val="000214BD"/>
    <w:rsid w:val="000237A2"/>
    <w:rsid w:val="00025D4C"/>
    <w:rsid w:val="00033380"/>
    <w:rsid w:val="00034F0A"/>
    <w:rsid w:val="00047B55"/>
    <w:rsid w:val="00047B8A"/>
    <w:rsid w:val="00052082"/>
    <w:rsid w:val="000547D7"/>
    <w:rsid w:val="00057F2A"/>
    <w:rsid w:val="0006276C"/>
    <w:rsid w:val="00065687"/>
    <w:rsid w:val="000701B2"/>
    <w:rsid w:val="00074D10"/>
    <w:rsid w:val="00075E73"/>
    <w:rsid w:val="00081583"/>
    <w:rsid w:val="000842EC"/>
    <w:rsid w:val="000857A4"/>
    <w:rsid w:val="000911FF"/>
    <w:rsid w:val="00093CAD"/>
    <w:rsid w:val="00095511"/>
    <w:rsid w:val="000A4905"/>
    <w:rsid w:val="000A4E58"/>
    <w:rsid w:val="000A5735"/>
    <w:rsid w:val="000B0EE9"/>
    <w:rsid w:val="000B4DCF"/>
    <w:rsid w:val="000C61BD"/>
    <w:rsid w:val="000D46FF"/>
    <w:rsid w:val="000D649E"/>
    <w:rsid w:val="000E64FC"/>
    <w:rsid w:val="000F1165"/>
    <w:rsid w:val="000F3FBE"/>
    <w:rsid w:val="000F47D3"/>
    <w:rsid w:val="0010077D"/>
    <w:rsid w:val="00107325"/>
    <w:rsid w:val="001131D2"/>
    <w:rsid w:val="00113DA9"/>
    <w:rsid w:val="00116379"/>
    <w:rsid w:val="001177BC"/>
    <w:rsid w:val="001242D4"/>
    <w:rsid w:val="00124DF2"/>
    <w:rsid w:val="001258CC"/>
    <w:rsid w:val="0013567F"/>
    <w:rsid w:val="001446FE"/>
    <w:rsid w:val="00146CFE"/>
    <w:rsid w:val="00146E4B"/>
    <w:rsid w:val="0015299F"/>
    <w:rsid w:val="001545E0"/>
    <w:rsid w:val="00156A7E"/>
    <w:rsid w:val="001609C4"/>
    <w:rsid w:val="00162E0C"/>
    <w:rsid w:val="00165BAF"/>
    <w:rsid w:val="00166884"/>
    <w:rsid w:val="00172DC8"/>
    <w:rsid w:val="00177AA8"/>
    <w:rsid w:val="001802C4"/>
    <w:rsid w:val="0018204A"/>
    <w:rsid w:val="00194330"/>
    <w:rsid w:val="001B02C2"/>
    <w:rsid w:val="001B31C7"/>
    <w:rsid w:val="001B4B27"/>
    <w:rsid w:val="001B4CDC"/>
    <w:rsid w:val="001B6195"/>
    <w:rsid w:val="001B6989"/>
    <w:rsid w:val="001C1E3C"/>
    <w:rsid w:val="001C3803"/>
    <w:rsid w:val="001D0C5E"/>
    <w:rsid w:val="001D3135"/>
    <w:rsid w:val="001D65CF"/>
    <w:rsid w:val="001D683E"/>
    <w:rsid w:val="001D6F02"/>
    <w:rsid w:val="001E2A73"/>
    <w:rsid w:val="001F626E"/>
    <w:rsid w:val="001F6D0D"/>
    <w:rsid w:val="00202D7F"/>
    <w:rsid w:val="00203432"/>
    <w:rsid w:val="00207C48"/>
    <w:rsid w:val="002123CA"/>
    <w:rsid w:val="0021363D"/>
    <w:rsid w:val="00213989"/>
    <w:rsid w:val="00214067"/>
    <w:rsid w:val="00222960"/>
    <w:rsid w:val="00224B40"/>
    <w:rsid w:val="00234C43"/>
    <w:rsid w:val="00235237"/>
    <w:rsid w:val="002363A3"/>
    <w:rsid w:val="0024328A"/>
    <w:rsid w:val="002508C8"/>
    <w:rsid w:val="00253855"/>
    <w:rsid w:val="0025418C"/>
    <w:rsid w:val="002572A3"/>
    <w:rsid w:val="0026277E"/>
    <w:rsid w:val="00264CD9"/>
    <w:rsid w:val="00264F92"/>
    <w:rsid w:val="00266A27"/>
    <w:rsid w:val="002811E3"/>
    <w:rsid w:val="002843B3"/>
    <w:rsid w:val="00286D38"/>
    <w:rsid w:val="00287FB5"/>
    <w:rsid w:val="002911C8"/>
    <w:rsid w:val="00297588"/>
    <w:rsid w:val="002A0B18"/>
    <w:rsid w:val="002A38B8"/>
    <w:rsid w:val="002A72A3"/>
    <w:rsid w:val="002D1F13"/>
    <w:rsid w:val="002E0703"/>
    <w:rsid w:val="002E2BAB"/>
    <w:rsid w:val="002E7832"/>
    <w:rsid w:val="00300234"/>
    <w:rsid w:val="00300698"/>
    <w:rsid w:val="00301257"/>
    <w:rsid w:val="00306C2A"/>
    <w:rsid w:val="00317406"/>
    <w:rsid w:val="00321535"/>
    <w:rsid w:val="00323AAA"/>
    <w:rsid w:val="00326FDB"/>
    <w:rsid w:val="003442D2"/>
    <w:rsid w:val="00344F64"/>
    <w:rsid w:val="00344F94"/>
    <w:rsid w:val="00345B94"/>
    <w:rsid w:val="00350F4F"/>
    <w:rsid w:val="00360A4C"/>
    <w:rsid w:val="00360DBD"/>
    <w:rsid w:val="00361AFB"/>
    <w:rsid w:val="003626D2"/>
    <w:rsid w:val="003643D1"/>
    <w:rsid w:val="00373EB6"/>
    <w:rsid w:val="00374065"/>
    <w:rsid w:val="00374E86"/>
    <w:rsid w:val="00375877"/>
    <w:rsid w:val="00377DF3"/>
    <w:rsid w:val="0038047B"/>
    <w:rsid w:val="003837E5"/>
    <w:rsid w:val="00392B52"/>
    <w:rsid w:val="003B23C3"/>
    <w:rsid w:val="003B6C30"/>
    <w:rsid w:val="003C03D0"/>
    <w:rsid w:val="003C12E6"/>
    <w:rsid w:val="003C1BF8"/>
    <w:rsid w:val="003D2B87"/>
    <w:rsid w:val="003D4744"/>
    <w:rsid w:val="003E697C"/>
    <w:rsid w:val="003F1780"/>
    <w:rsid w:val="003F3743"/>
    <w:rsid w:val="003F5303"/>
    <w:rsid w:val="003F57DC"/>
    <w:rsid w:val="00403AE5"/>
    <w:rsid w:val="00410248"/>
    <w:rsid w:val="0041118B"/>
    <w:rsid w:val="0041178E"/>
    <w:rsid w:val="00412BC6"/>
    <w:rsid w:val="00416EC0"/>
    <w:rsid w:val="00422C35"/>
    <w:rsid w:val="004258FF"/>
    <w:rsid w:val="00431832"/>
    <w:rsid w:val="004462D5"/>
    <w:rsid w:val="00463AA0"/>
    <w:rsid w:val="00465D12"/>
    <w:rsid w:val="004707E3"/>
    <w:rsid w:val="00475D8D"/>
    <w:rsid w:val="00476AAD"/>
    <w:rsid w:val="004822C3"/>
    <w:rsid w:val="004858E8"/>
    <w:rsid w:val="0048656D"/>
    <w:rsid w:val="00486B21"/>
    <w:rsid w:val="0049366B"/>
    <w:rsid w:val="00495054"/>
    <w:rsid w:val="0049677D"/>
    <w:rsid w:val="004B310A"/>
    <w:rsid w:val="004B4664"/>
    <w:rsid w:val="004C160E"/>
    <w:rsid w:val="004C5259"/>
    <w:rsid w:val="004D5067"/>
    <w:rsid w:val="004D6283"/>
    <w:rsid w:val="004D6619"/>
    <w:rsid w:val="004E7997"/>
    <w:rsid w:val="004F2EB2"/>
    <w:rsid w:val="004F4EB7"/>
    <w:rsid w:val="00500788"/>
    <w:rsid w:val="00500D90"/>
    <w:rsid w:val="005059E7"/>
    <w:rsid w:val="005163E5"/>
    <w:rsid w:val="005246CD"/>
    <w:rsid w:val="0053194B"/>
    <w:rsid w:val="00533381"/>
    <w:rsid w:val="005336FF"/>
    <w:rsid w:val="00533838"/>
    <w:rsid w:val="00534613"/>
    <w:rsid w:val="00537E58"/>
    <w:rsid w:val="00556F1C"/>
    <w:rsid w:val="00557584"/>
    <w:rsid w:val="00573169"/>
    <w:rsid w:val="0057404C"/>
    <w:rsid w:val="00576C34"/>
    <w:rsid w:val="00580C51"/>
    <w:rsid w:val="005825D4"/>
    <w:rsid w:val="005A37A3"/>
    <w:rsid w:val="005A381F"/>
    <w:rsid w:val="005B65E5"/>
    <w:rsid w:val="005B6B57"/>
    <w:rsid w:val="005B7149"/>
    <w:rsid w:val="005C0355"/>
    <w:rsid w:val="005C51A2"/>
    <w:rsid w:val="005C5D33"/>
    <w:rsid w:val="005C626F"/>
    <w:rsid w:val="005C671B"/>
    <w:rsid w:val="005C7501"/>
    <w:rsid w:val="005D1708"/>
    <w:rsid w:val="005D28E2"/>
    <w:rsid w:val="005D3800"/>
    <w:rsid w:val="005D6B86"/>
    <w:rsid w:val="005E1CEB"/>
    <w:rsid w:val="005E271F"/>
    <w:rsid w:val="005E279C"/>
    <w:rsid w:val="005E2C68"/>
    <w:rsid w:val="005E2CBE"/>
    <w:rsid w:val="005E4538"/>
    <w:rsid w:val="00605689"/>
    <w:rsid w:val="0061393D"/>
    <w:rsid w:val="0061744A"/>
    <w:rsid w:val="006201EF"/>
    <w:rsid w:val="0062094C"/>
    <w:rsid w:val="00630803"/>
    <w:rsid w:val="00632143"/>
    <w:rsid w:val="00633B58"/>
    <w:rsid w:val="00634455"/>
    <w:rsid w:val="0063719C"/>
    <w:rsid w:val="00641479"/>
    <w:rsid w:val="006439B8"/>
    <w:rsid w:val="006451F0"/>
    <w:rsid w:val="00646666"/>
    <w:rsid w:val="00647AD1"/>
    <w:rsid w:val="00665A61"/>
    <w:rsid w:val="0067262D"/>
    <w:rsid w:val="00673F04"/>
    <w:rsid w:val="00674543"/>
    <w:rsid w:val="00674685"/>
    <w:rsid w:val="0067645B"/>
    <w:rsid w:val="00677EB8"/>
    <w:rsid w:val="006866D8"/>
    <w:rsid w:val="00687412"/>
    <w:rsid w:val="00693ED9"/>
    <w:rsid w:val="00695C2D"/>
    <w:rsid w:val="006962EF"/>
    <w:rsid w:val="00696C4A"/>
    <w:rsid w:val="00696DE9"/>
    <w:rsid w:val="00697A33"/>
    <w:rsid w:val="006A7976"/>
    <w:rsid w:val="006C3E00"/>
    <w:rsid w:val="006C6587"/>
    <w:rsid w:val="006E2432"/>
    <w:rsid w:val="006E7A6F"/>
    <w:rsid w:val="006F5A39"/>
    <w:rsid w:val="006F6AAD"/>
    <w:rsid w:val="006F7C21"/>
    <w:rsid w:val="007001D6"/>
    <w:rsid w:val="007027C0"/>
    <w:rsid w:val="00705B9F"/>
    <w:rsid w:val="007110D2"/>
    <w:rsid w:val="00711CAD"/>
    <w:rsid w:val="007156C7"/>
    <w:rsid w:val="00721031"/>
    <w:rsid w:val="00723045"/>
    <w:rsid w:val="0072337B"/>
    <w:rsid w:val="0072411B"/>
    <w:rsid w:val="007268FC"/>
    <w:rsid w:val="0073104F"/>
    <w:rsid w:val="007314E7"/>
    <w:rsid w:val="00733CD7"/>
    <w:rsid w:val="007342A6"/>
    <w:rsid w:val="00745E11"/>
    <w:rsid w:val="00746F6C"/>
    <w:rsid w:val="00772441"/>
    <w:rsid w:val="00780ABD"/>
    <w:rsid w:val="00781117"/>
    <w:rsid w:val="00781C17"/>
    <w:rsid w:val="007826DD"/>
    <w:rsid w:val="00787FBF"/>
    <w:rsid w:val="00790D50"/>
    <w:rsid w:val="00793C70"/>
    <w:rsid w:val="007A2F12"/>
    <w:rsid w:val="007A6857"/>
    <w:rsid w:val="007B0DD6"/>
    <w:rsid w:val="007C011E"/>
    <w:rsid w:val="007C5A86"/>
    <w:rsid w:val="007C5B9E"/>
    <w:rsid w:val="007C67AF"/>
    <w:rsid w:val="007C6A64"/>
    <w:rsid w:val="007C75F0"/>
    <w:rsid w:val="007D326C"/>
    <w:rsid w:val="007D35F1"/>
    <w:rsid w:val="007D5AB6"/>
    <w:rsid w:val="007E1249"/>
    <w:rsid w:val="007E3AF9"/>
    <w:rsid w:val="007E50D1"/>
    <w:rsid w:val="0080158D"/>
    <w:rsid w:val="0080270D"/>
    <w:rsid w:val="00811E10"/>
    <w:rsid w:val="008175F9"/>
    <w:rsid w:val="008224D9"/>
    <w:rsid w:val="00825F01"/>
    <w:rsid w:val="0083176A"/>
    <w:rsid w:val="00832B8F"/>
    <w:rsid w:val="00834FA5"/>
    <w:rsid w:val="00836A18"/>
    <w:rsid w:val="00842972"/>
    <w:rsid w:val="0084379C"/>
    <w:rsid w:val="008449DE"/>
    <w:rsid w:val="008478D5"/>
    <w:rsid w:val="00850406"/>
    <w:rsid w:val="0085642B"/>
    <w:rsid w:val="0085708D"/>
    <w:rsid w:val="008639EB"/>
    <w:rsid w:val="00865B99"/>
    <w:rsid w:val="00866CF9"/>
    <w:rsid w:val="00867783"/>
    <w:rsid w:val="00872665"/>
    <w:rsid w:val="00875C85"/>
    <w:rsid w:val="00875F93"/>
    <w:rsid w:val="008824D4"/>
    <w:rsid w:val="00882582"/>
    <w:rsid w:val="00884B64"/>
    <w:rsid w:val="008A28F6"/>
    <w:rsid w:val="008A3805"/>
    <w:rsid w:val="008A623C"/>
    <w:rsid w:val="008C17B0"/>
    <w:rsid w:val="008D442F"/>
    <w:rsid w:val="008D7F6F"/>
    <w:rsid w:val="008E094E"/>
    <w:rsid w:val="008E18D5"/>
    <w:rsid w:val="008E2769"/>
    <w:rsid w:val="00902AB0"/>
    <w:rsid w:val="00902C7C"/>
    <w:rsid w:val="0090731C"/>
    <w:rsid w:val="00907793"/>
    <w:rsid w:val="009077DC"/>
    <w:rsid w:val="00910CFF"/>
    <w:rsid w:val="00913989"/>
    <w:rsid w:val="00915858"/>
    <w:rsid w:val="0092185C"/>
    <w:rsid w:val="0092379E"/>
    <w:rsid w:val="0094041B"/>
    <w:rsid w:val="00942369"/>
    <w:rsid w:val="00942976"/>
    <w:rsid w:val="0094498B"/>
    <w:rsid w:val="00954180"/>
    <w:rsid w:val="009548CA"/>
    <w:rsid w:val="00957BA4"/>
    <w:rsid w:val="0096088F"/>
    <w:rsid w:val="009622CE"/>
    <w:rsid w:val="00965854"/>
    <w:rsid w:val="009672D6"/>
    <w:rsid w:val="00970700"/>
    <w:rsid w:val="0097179D"/>
    <w:rsid w:val="00975381"/>
    <w:rsid w:val="00976D99"/>
    <w:rsid w:val="0098180A"/>
    <w:rsid w:val="00982065"/>
    <w:rsid w:val="009850DA"/>
    <w:rsid w:val="00986CAF"/>
    <w:rsid w:val="00987217"/>
    <w:rsid w:val="00994A1F"/>
    <w:rsid w:val="009A3F00"/>
    <w:rsid w:val="009B4F22"/>
    <w:rsid w:val="009B5AA1"/>
    <w:rsid w:val="009C200E"/>
    <w:rsid w:val="009C3F8F"/>
    <w:rsid w:val="009C713F"/>
    <w:rsid w:val="009D3990"/>
    <w:rsid w:val="009D5E0D"/>
    <w:rsid w:val="009D6C16"/>
    <w:rsid w:val="009E665B"/>
    <w:rsid w:val="009F05F8"/>
    <w:rsid w:val="00A019A6"/>
    <w:rsid w:val="00A03687"/>
    <w:rsid w:val="00A06385"/>
    <w:rsid w:val="00A07D6A"/>
    <w:rsid w:val="00A12B19"/>
    <w:rsid w:val="00A219A4"/>
    <w:rsid w:val="00A2611B"/>
    <w:rsid w:val="00A4051F"/>
    <w:rsid w:val="00A4308A"/>
    <w:rsid w:val="00A524AB"/>
    <w:rsid w:val="00A705AD"/>
    <w:rsid w:val="00A80705"/>
    <w:rsid w:val="00A8312B"/>
    <w:rsid w:val="00A84E65"/>
    <w:rsid w:val="00A92E62"/>
    <w:rsid w:val="00AA1ACB"/>
    <w:rsid w:val="00AA1EA3"/>
    <w:rsid w:val="00AA3FA3"/>
    <w:rsid w:val="00AA659D"/>
    <w:rsid w:val="00AB0CD7"/>
    <w:rsid w:val="00AC1E59"/>
    <w:rsid w:val="00AC26FD"/>
    <w:rsid w:val="00AC4105"/>
    <w:rsid w:val="00AC5C62"/>
    <w:rsid w:val="00AC5D62"/>
    <w:rsid w:val="00AC728E"/>
    <w:rsid w:val="00AD221F"/>
    <w:rsid w:val="00AD2C3C"/>
    <w:rsid w:val="00AE33BA"/>
    <w:rsid w:val="00AF0D04"/>
    <w:rsid w:val="00AF1168"/>
    <w:rsid w:val="00AF2A08"/>
    <w:rsid w:val="00AF6C44"/>
    <w:rsid w:val="00B0476F"/>
    <w:rsid w:val="00B06F37"/>
    <w:rsid w:val="00B163E0"/>
    <w:rsid w:val="00B22CFD"/>
    <w:rsid w:val="00B3062C"/>
    <w:rsid w:val="00B328FE"/>
    <w:rsid w:val="00B35B60"/>
    <w:rsid w:val="00B446E1"/>
    <w:rsid w:val="00B45C98"/>
    <w:rsid w:val="00B47D1D"/>
    <w:rsid w:val="00B5198E"/>
    <w:rsid w:val="00B5474D"/>
    <w:rsid w:val="00B54803"/>
    <w:rsid w:val="00B572C3"/>
    <w:rsid w:val="00B60135"/>
    <w:rsid w:val="00B776E9"/>
    <w:rsid w:val="00B85D8A"/>
    <w:rsid w:val="00B923C9"/>
    <w:rsid w:val="00B97A1E"/>
    <w:rsid w:val="00BB1D3C"/>
    <w:rsid w:val="00BB2B3D"/>
    <w:rsid w:val="00BB7CC9"/>
    <w:rsid w:val="00BC1BBA"/>
    <w:rsid w:val="00BC249D"/>
    <w:rsid w:val="00BC7EAF"/>
    <w:rsid w:val="00BD131A"/>
    <w:rsid w:val="00BE55C7"/>
    <w:rsid w:val="00BE7969"/>
    <w:rsid w:val="00C00577"/>
    <w:rsid w:val="00C03BC4"/>
    <w:rsid w:val="00C069B4"/>
    <w:rsid w:val="00C11B67"/>
    <w:rsid w:val="00C1769C"/>
    <w:rsid w:val="00C21082"/>
    <w:rsid w:val="00C2364E"/>
    <w:rsid w:val="00C23AB5"/>
    <w:rsid w:val="00C27D11"/>
    <w:rsid w:val="00C302EE"/>
    <w:rsid w:val="00C30383"/>
    <w:rsid w:val="00C31185"/>
    <w:rsid w:val="00C34A4C"/>
    <w:rsid w:val="00C35726"/>
    <w:rsid w:val="00C4361D"/>
    <w:rsid w:val="00C436DD"/>
    <w:rsid w:val="00C46097"/>
    <w:rsid w:val="00C47699"/>
    <w:rsid w:val="00C54DE6"/>
    <w:rsid w:val="00C55F0B"/>
    <w:rsid w:val="00C57C87"/>
    <w:rsid w:val="00C601CC"/>
    <w:rsid w:val="00C62F00"/>
    <w:rsid w:val="00C654D5"/>
    <w:rsid w:val="00C658EB"/>
    <w:rsid w:val="00C669B2"/>
    <w:rsid w:val="00C67306"/>
    <w:rsid w:val="00C67D3C"/>
    <w:rsid w:val="00C7066F"/>
    <w:rsid w:val="00C71B4A"/>
    <w:rsid w:val="00C767A7"/>
    <w:rsid w:val="00CA686A"/>
    <w:rsid w:val="00CB1265"/>
    <w:rsid w:val="00CB5F18"/>
    <w:rsid w:val="00CD22BE"/>
    <w:rsid w:val="00CD68DE"/>
    <w:rsid w:val="00CE5BCC"/>
    <w:rsid w:val="00CE7DB0"/>
    <w:rsid w:val="00CF2F73"/>
    <w:rsid w:val="00CF465A"/>
    <w:rsid w:val="00D110CF"/>
    <w:rsid w:val="00D26559"/>
    <w:rsid w:val="00D316A9"/>
    <w:rsid w:val="00D3324E"/>
    <w:rsid w:val="00D332B0"/>
    <w:rsid w:val="00D3400C"/>
    <w:rsid w:val="00D355C2"/>
    <w:rsid w:val="00D431C5"/>
    <w:rsid w:val="00D43A8B"/>
    <w:rsid w:val="00D444ED"/>
    <w:rsid w:val="00D449BA"/>
    <w:rsid w:val="00D4629E"/>
    <w:rsid w:val="00D4662D"/>
    <w:rsid w:val="00D547A5"/>
    <w:rsid w:val="00D56F6A"/>
    <w:rsid w:val="00D61694"/>
    <w:rsid w:val="00D67E94"/>
    <w:rsid w:val="00D70EA6"/>
    <w:rsid w:val="00D720EA"/>
    <w:rsid w:val="00D75B8C"/>
    <w:rsid w:val="00D83FE2"/>
    <w:rsid w:val="00D9368D"/>
    <w:rsid w:val="00D93C3C"/>
    <w:rsid w:val="00D966FC"/>
    <w:rsid w:val="00D97489"/>
    <w:rsid w:val="00DA3191"/>
    <w:rsid w:val="00DB380B"/>
    <w:rsid w:val="00DB5482"/>
    <w:rsid w:val="00DC0587"/>
    <w:rsid w:val="00DC4746"/>
    <w:rsid w:val="00DC7F95"/>
    <w:rsid w:val="00DD7858"/>
    <w:rsid w:val="00DE7766"/>
    <w:rsid w:val="00DF3445"/>
    <w:rsid w:val="00DF527C"/>
    <w:rsid w:val="00E0354A"/>
    <w:rsid w:val="00E069DA"/>
    <w:rsid w:val="00E06C32"/>
    <w:rsid w:val="00E153F0"/>
    <w:rsid w:val="00E203B5"/>
    <w:rsid w:val="00E249C0"/>
    <w:rsid w:val="00E25A44"/>
    <w:rsid w:val="00E33FCE"/>
    <w:rsid w:val="00E34A25"/>
    <w:rsid w:val="00E4766A"/>
    <w:rsid w:val="00E57F83"/>
    <w:rsid w:val="00E64C2A"/>
    <w:rsid w:val="00E72779"/>
    <w:rsid w:val="00E746D8"/>
    <w:rsid w:val="00E74740"/>
    <w:rsid w:val="00E85ACE"/>
    <w:rsid w:val="00E86BDA"/>
    <w:rsid w:val="00E87011"/>
    <w:rsid w:val="00E8737A"/>
    <w:rsid w:val="00E9075C"/>
    <w:rsid w:val="00E92442"/>
    <w:rsid w:val="00EB5D47"/>
    <w:rsid w:val="00EC2DB2"/>
    <w:rsid w:val="00ED6988"/>
    <w:rsid w:val="00EF1D71"/>
    <w:rsid w:val="00EF5ECE"/>
    <w:rsid w:val="00F026F1"/>
    <w:rsid w:val="00F02D3F"/>
    <w:rsid w:val="00F32D69"/>
    <w:rsid w:val="00F3341A"/>
    <w:rsid w:val="00F35E78"/>
    <w:rsid w:val="00F42A8E"/>
    <w:rsid w:val="00F465D5"/>
    <w:rsid w:val="00F510D1"/>
    <w:rsid w:val="00F5213C"/>
    <w:rsid w:val="00F5355B"/>
    <w:rsid w:val="00F60648"/>
    <w:rsid w:val="00F80DA4"/>
    <w:rsid w:val="00F835C0"/>
    <w:rsid w:val="00F87930"/>
    <w:rsid w:val="00F87A2B"/>
    <w:rsid w:val="00F92566"/>
    <w:rsid w:val="00FA0941"/>
    <w:rsid w:val="00FA0CEA"/>
    <w:rsid w:val="00FB3F72"/>
    <w:rsid w:val="00FB72C7"/>
    <w:rsid w:val="00FD58BC"/>
    <w:rsid w:val="00FE54D3"/>
    <w:rsid w:val="00FF20B9"/>
    <w:rsid w:val="00FF2D49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8C1B77"/>
  <w15:docId w15:val="{F76299F1-B9E4-41DE-951D-E7EC140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2B0"/>
    <w:pPr>
      <w:spacing w:before="40" w:after="40" w:line="276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1B2"/>
    <w:pPr>
      <w:pBdr>
        <w:top w:val="single" w:sz="4" w:space="3" w:color="595959" w:themeColor="text1" w:themeTint="A6"/>
        <w:left w:val="single" w:sz="4" w:space="3" w:color="FFFFFF" w:themeColor="background1"/>
        <w:bottom w:val="single" w:sz="4" w:space="4" w:color="595959" w:themeColor="text1" w:themeTint="A6"/>
      </w:pBdr>
      <w:spacing w:before="80" w:after="60"/>
      <w:outlineLvl w:val="0"/>
    </w:pPr>
    <w:rPr>
      <w:rFonts w:asciiTheme="majorHAnsi" w:hAnsiTheme="majorHAnsi"/>
      <w:caps/>
    </w:rPr>
  </w:style>
  <w:style w:type="paragraph" w:styleId="Heading2">
    <w:name w:val="heading 2"/>
    <w:basedOn w:val="Normal"/>
    <w:next w:val="Normal"/>
    <w:uiPriority w:val="9"/>
    <w:unhideWhenUsed/>
    <w:qFormat/>
    <w:rsid w:val="00033380"/>
    <w:pPr>
      <w:spacing w:before="80"/>
      <w:ind w:left="432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B3D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B3D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B3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F0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F0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ContactInfo">
    <w:name w:val="Contact Info"/>
    <w:basedOn w:val="Normal"/>
    <w:uiPriority w:val="1"/>
    <w:qFormat/>
    <w:rsid w:val="00033380"/>
    <w:pPr>
      <w:spacing w:after="240"/>
      <w:contextualSpacing/>
    </w:pPr>
  </w:style>
  <w:style w:type="paragraph" w:customStyle="1" w:styleId="Dates">
    <w:name w:val="Dates"/>
    <w:basedOn w:val="Normal"/>
    <w:uiPriority w:val="1"/>
    <w:qFormat/>
    <w:rsid w:val="00116379"/>
    <w:pPr>
      <w:spacing w:before="80"/>
      <w:jc w:val="right"/>
    </w:pPr>
  </w:style>
  <w:style w:type="paragraph" w:customStyle="1" w:styleId="Location">
    <w:name w:val="Location"/>
    <w:basedOn w:val="Normal"/>
    <w:link w:val="LocationChar"/>
    <w:uiPriority w:val="1"/>
    <w:unhideWhenUsed/>
    <w:qFormat/>
    <w:rsid w:val="00300698"/>
    <w:pPr>
      <w:ind w:left="432"/>
    </w:pPr>
    <w:rPr>
      <w:i/>
    </w:rPr>
  </w:style>
  <w:style w:type="character" w:customStyle="1" w:styleId="LocationChar">
    <w:name w:val="Location Char"/>
    <w:basedOn w:val="DefaultParagraphFont"/>
    <w:link w:val="Location"/>
    <w:uiPriority w:val="1"/>
    <w:rsid w:val="00264F92"/>
    <w:rPr>
      <w:rFonts w:asciiTheme="minorHAnsi" w:hAnsiTheme="minorHAnsi"/>
      <w:i/>
      <w:spacing w:val="10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33380"/>
    <w:pPr>
      <w:numPr>
        <w:numId w:val="1"/>
      </w:numPr>
      <w:spacing w:after="120"/>
      <w:ind w:left="792"/>
    </w:pPr>
  </w:style>
  <w:style w:type="character" w:styleId="PlaceholderText">
    <w:name w:val="Placeholder Text"/>
    <w:basedOn w:val="DefaultParagraphFont"/>
    <w:uiPriority w:val="99"/>
    <w:semiHidden/>
    <w:rsid w:val="00BB2B3D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92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92"/>
    <w:rPr>
      <w:rFonts w:asciiTheme="minorHAnsi" w:hAnsiTheme="minorHAnsi"/>
      <w:spacing w:val="10"/>
      <w:sz w:val="16"/>
      <w:szCs w:val="16"/>
    </w:rPr>
  </w:style>
  <w:style w:type="table" w:styleId="TableGrid">
    <w:name w:val="Table Grid"/>
    <w:basedOn w:val="TableNormal"/>
    <w:rsid w:val="0003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unhideWhenUsed/>
    <w:rsid w:val="00BB2B3D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92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92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92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B2B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B2B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B2B3D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B2B3D"/>
    <w:rPr>
      <w:b/>
      <w:bCs/>
      <w:caps w:val="0"/>
      <w:smallCaps/>
      <w:color w:val="365F91" w:themeColor="accent1" w:themeShade="BF"/>
      <w:spacing w:val="5"/>
    </w:rPr>
  </w:style>
  <w:style w:type="character" w:styleId="BookTitle">
    <w:name w:val="Book Title"/>
    <w:basedOn w:val="DefaultParagraphFont"/>
    <w:uiPriority w:val="33"/>
    <w:semiHidden/>
    <w:unhideWhenUsed/>
    <w:qFormat/>
    <w:rsid w:val="00034F0A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34F0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sid w:val="00034F0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F0A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F0A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034F0A"/>
    <w:rPr>
      <w:rFonts w:asciiTheme="minorHAnsi" w:hAnsiTheme="minorHAnsi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3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34F0A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character" w:styleId="Strong">
    <w:name w:val="Strong"/>
    <w:basedOn w:val="DefaultParagraphFont"/>
    <w:uiPriority w:val="22"/>
    <w:unhideWhenUsed/>
    <w:qFormat/>
    <w:rsid w:val="00034F0A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34F0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034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34F0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34F0A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034F0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3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F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</w:pBdr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customStyle="1" w:styleId="rezemp-highlightedfield-highlightedterm">
    <w:name w:val="rezemp-highlightedfield-highlightedterm"/>
    <w:basedOn w:val="DefaultParagraphFont"/>
    <w:rsid w:val="00162E0C"/>
  </w:style>
  <w:style w:type="character" w:styleId="CommentReference">
    <w:name w:val="annotation reference"/>
    <w:basedOn w:val="DefaultParagraphFont"/>
    <w:semiHidden/>
    <w:unhideWhenUsed/>
    <w:rsid w:val="00C658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5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58EB"/>
    <w:rPr>
      <w:rFonts w:asciiTheme="minorHAnsi" w:hAnsiTheme="minorHAnsi"/>
      <w:spacing w:val="1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58EB"/>
    <w:rPr>
      <w:rFonts w:asciiTheme="minorHAnsi" w:hAnsiTheme="minorHAnsi"/>
      <w:b/>
      <w:b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332B0"/>
    <w:rPr>
      <w:rFonts w:asciiTheme="majorHAnsi" w:hAnsiTheme="majorHAnsi"/>
      <w:caps/>
      <w:spacing w:val="10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D332B0"/>
    <w:rPr>
      <w:rFonts w:asciiTheme="minorHAnsi" w:hAnsiTheme="minorHAnsi"/>
      <w:spacing w:val="10"/>
      <w:sz w:val="16"/>
      <w:szCs w:val="16"/>
    </w:rPr>
  </w:style>
  <w:style w:type="character" w:customStyle="1" w:styleId="st">
    <w:name w:val="st"/>
    <w:basedOn w:val="DefaultParagraphFont"/>
    <w:rsid w:val="00D26559"/>
  </w:style>
  <w:style w:type="paragraph" w:styleId="NormalWeb">
    <w:name w:val="Normal (Web)"/>
    <w:basedOn w:val="Normal"/>
    <w:uiPriority w:val="99"/>
    <w:unhideWhenUsed/>
    <w:rsid w:val="00C31185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character" w:customStyle="1" w:styleId="apple-tab-span">
    <w:name w:val="apple-tab-span"/>
    <w:basedOn w:val="DefaultParagraphFont"/>
    <w:rsid w:val="001B6195"/>
  </w:style>
  <w:style w:type="character" w:styleId="Hyperlink">
    <w:name w:val="Hyperlink"/>
    <w:basedOn w:val="DefaultParagraphFont"/>
    <w:uiPriority w:val="99"/>
    <w:unhideWhenUsed/>
    <w:rsid w:val="00DF3445"/>
    <w:rPr>
      <w:color w:val="0000FF"/>
      <w:u w:val="single"/>
    </w:rPr>
  </w:style>
  <w:style w:type="character" w:customStyle="1" w:styleId="fontstyle01">
    <w:name w:val="fontstyle01"/>
    <w:basedOn w:val="DefaultParagraphFont"/>
    <w:rsid w:val="00DF3445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6C44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7C67AF"/>
    <w:pPr>
      <w:widowControl w:val="0"/>
      <w:shd w:val="clear" w:color="auto" w:fill="D9D9D9" w:themeFill="background1" w:themeFillShade="D9"/>
      <w:autoSpaceDE w:val="0"/>
      <w:spacing w:before="0" w:after="0" w:line="240" w:lineRule="auto"/>
      <w:jc w:val="both"/>
    </w:pPr>
    <w:rPr>
      <w:rFonts w:ascii="Times New Roman" w:eastAsia="Gill Sans MT" w:hAnsi="Times New Roman"/>
      <w:b/>
      <w:color w:val="000000"/>
      <w:spacing w:val="0"/>
      <w:sz w:val="22"/>
      <w:szCs w:val="22"/>
      <w:lang w:eastAsia="ja-JP"/>
    </w:rPr>
  </w:style>
  <w:style w:type="character" w:customStyle="1" w:styleId="Style1Char">
    <w:name w:val="Style1 Char"/>
    <w:basedOn w:val="DefaultParagraphFont"/>
    <w:link w:val="Style1"/>
    <w:rsid w:val="007C67AF"/>
    <w:rPr>
      <w:rFonts w:eastAsia="Gill Sans MT"/>
      <w:b/>
      <w:color w:val="000000"/>
      <w:sz w:val="22"/>
      <w:szCs w:val="22"/>
      <w:shd w:val="clear" w:color="auto" w:fill="D9D9D9" w:themeFill="background1" w:themeFillShade="D9"/>
      <w:lang w:eastAsia="ja-JP"/>
    </w:rPr>
  </w:style>
  <w:style w:type="character" w:styleId="FollowedHyperlink">
    <w:name w:val="FollowedHyperlink"/>
    <w:basedOn w:val="DefaultParagraphFont"/>
    <w:semiHidden/>
    <w:unhideWhenUsed/>
    <w:rsid w:val="00144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manasa1405@gmail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nkedin.com/in/manasa-k-765ab41ab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manasa-k-765ab41ab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wa\AppData\Roaming\Microsoft\Templates\Computer%20programm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B0ADDBEEBC45E8B9701C730701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8ADF-61AD-4476-A378-216EE6D0791D}"/>
      </w:docPartPr>
      <w:docPartBody>
        <w:p w:rsidR="00F77A2C" w:rsidRDefault="00F50AE5" w:rsidP="00F50AE5">
          <w:pPr>
            <w:pStyle w:val="5BB0ADDBEEBC45E8B9701C7307010644"/>
          </w:pPr>
          <w:r>
            <w:t>Phone</w:t>
          </w:r>
        </w:p>
      </w:docPartBody>
    </w:docPart>
    <w:docPart>
      <w:docPartPr>
        <w:name w:val="818C336D65FA40ACBBF1F5F45CD8C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7578-7EB2-43DF-8D49-3CB1ABF930C1}"/>
      </w:docPartPr>
      <w:docPartBody>
        <w:p w:rsidR="00347A30" w:rsidRDefault="00F342A5" w:rsidP="00F342A5">
          <w:pPr>
            <w:pStyle w:val="818C336D65FA40ACBBF1F5F45CD8CDA4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BA"/>
    <w:rsid w:val="000E48D5"/>
    <w:rsid w:val="00334423"/>
    <w:rsid w:val="00345E38"/>
    <w:rsid w:val="00347A30"/>
    <w:rsid w:val="00365933"/>
    <w:rsid w:val="00385A08"/>
    <w:rsid w:val="003F6BB8"/>
    <w:rsid w:val="004C3054"/>
    <w:rsid w:val="00517F3D"/>
    <w:rsid w:val="005A04F9"/>
    <w:rsid w:val="005C1278"/>
    <w:rsid w:val="005D3306"/>
    <w:rsid w:val="0061103E"/>
    <w:rsid w:val="00614855"/>
    <w:rsid w:val="0074056F"/>
    <w:rsid w:val="007510BB"/>
    <w:rsid w:val="007D0B05"/>
    <w:rsid w:val="00851C8C"/>
    <w:rsid w:val="00890A40"/>
    <w:rsid w:val="00962C17"/>
    <w:rsid w:val="0097110D"/>
    <w:rsid w:val="009C12CC"/>
    <w:rsid w:val="00B64C9B"/>
    <w:rsid w:val="00C00B34"/>
    <w:rsid w:val="00C13830"/>
    <w:rsid w:val="00C45975"/>
    <w:rsid w:val="00C53DBF"/>
    <w:rsid w:val="00F234BD"/>
    <w:rsid w:val="00F342A5"/>
    <w:rsid w:val="00F50AE5"/>
    <w:rsid w:val="00F7393D"/>
    <w:rsid w:val="00F77A2C"/>
    <w:rsid w:val="00F947BA"/>
    <w:rsid w:val="00FC32D1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8BFEA1661C4C9EA84E773967921DFC">
    <w:name w:val="FA8BFEA1661C4C9EA84E773967921DFC"/>
  </w:style>
  <w:style w:type="paragraph" w:customStyle="1" w:styleId="5163AFC507EC43EEA594EF64A4640C4F">
    <w:name w:val="5163AFC507EC43EEA594EF64A4640C4F"/>
  </w:style>
  <w:style w:type="paragraph" w:customStyle="1" w:styleId="4124B6864ABA4E549F84A0D8C295E5D3">
    <w:name w:val="4124B6864ABA4E549F84A0D8C295E5D3"/>
  </w:style>
  <w:style w:type="paragraph" w:customStyle="1" w:styleId="18943C8971A047DBA9F4C21867ABBD39">
    <w:name w:val="18943C8971A047DBA9F4C21867ABBD39"/>
  </w:style>
  <w:style w:type="paragraph" w:customStyle="1" w:styleId="F1A2FD5A060148E2A755858EB7A0C538">
    <w:name w:val="F1A2FD5A060148E2A755858EB7A0C538"/>
  </w:style>
  <w:style w:type="paragraph" w:customStyle="1" w:styleId="ED9C94D6280D416CA683EC5B9F345DA9">
    <w:name w:val="ED9C94D6280D416CA683EC5B9F345DA9"/>
  </w:style>
  <w:style w:type="paragraph" w:customStyle="1" w:styleId="C0CDCD21BC2F478887E496404B200EC8">
    <w:name w:val="C0CDCD21BC2F478887E496404B200EC8"/>
  </w:style>
  <w:style w:type="paragraph" w:customStyle="1" w:styleId="43D07B3C17AB41049AA6142322D0488E">
    <w:name w:val="43D07B3C17AB41049AA6142322D0488E"/>
  </w:style>
  <w:style w:type="paragraph" w:customStyle="1" w:styleId="69ABFF9BAC2145C1939FC93F08A39426">
    <w:name w:val="69ABFF9BAC2145C1939FC93F08A39426"/>
  </w:style>
  <w:style w:type="paragraph" w:customStyle="1" w:styleId="F2FF5E2908F8474EBEA3873512662814">
    <w:name w:val="F2FF5E2908F8474EBEA3873512662814"/>
  </w:style>
  <w:style w:type="paragraph" w:customStyle="1" w:styleId="A00B878677CD4B42ABB63B2CA5AD4CAF">
    <w:name w:val="A00B878677CD4B42ABB63B2CA5AD4CAF"/>
  </w:style>
  <w:style w:type="paragraph" w:customStyle="1" w:styleId="5AED3135F35C46B0BD0A0C7D2AC8857E">
    <w:name w:val="5AED3135F35C46B0BD0A0C7D2AC8857E"/>
  </w:style>
  <w:style w:type="paragraph" w:customStyle="1" w:styleId="A86BE053056745E6AFF31E9C1376EF76">
    <w:name w:val="A86BE053056745E6AFF31E9C1376EF76"/>
  </w:style>
  <w:style w:type="paragraph" w:customStyle="1" w:styleId="D5C9B3B0E3EB4ED7A226F14EF9F32756">
    <w:name w:val="D5C9B3B0E3EB4ED7A226F14EF9F32756"/>
  </w:style>
  <w:style w:type="paragraph" w:customStyle="1" w:styleId="97F9C84CDDDC4463A73F05270B246A93">
    <w:name w:val="97F9C84CDDDC4463A73F05270B246A93"/>
  </w:style>
  <w:style w:type="paragraph" w:customStyle="1" w:styleId="AB2572400F684F05BAC9AE4E1182AD9D">
    <w:name w:val="AB2572400F684F05BAC9AE4E1182AD9D"/>
  </w:style>
  <w:style w:type="paragraph" w:customStyle="1" w:styleId="BA66ECBCFA7D412FA79EFA9E923BB3AD">
    <w:name w:val="BA66ECBCFA7D412FA79EFA9E923BB3AD"/>
  </w:style>
  <w:style w:type="paragraph" w:customStyle="1" w:styleId="AD186762C26A42FBACF6C84A657BC7D7">
    <w:name w:val="AD186762C26A42FBACF6C84A657BC7D7"/>
  </w:style>
  <w:style w:type="paragraph" w:customStyle="1" w:styleId="7ECE9DEC46DE4B18B24A58C57BBB1FEC">
    <w:name w:val="7ECE9DEC46DE4B18B24A58C57BBB1FEC"/>
  </w:style>
  <w:style w:type="paragraph" w:customStyle="1" w:styleId="7BCE8E5BA6394C18867E57016D2614F7">
    <w:name w:val="7BCE8E5BA6394C18867E57016D2614F7"/>
  </w:style>
  <w:style w:type="paragraph" w:customStyle="1" w:styleId="B3C5A97ED14E4FCCBB2E9A955F76C243">
    <w:name w:val="B3C5A97ED14E4FCCBB2E9A955F76C243"/>
  </w:style>
  <w:style w:type="paragraph" w:customStyle="1" w:styleId="B6AB2B5FF0BF42A8BF20439BD1134E3C">
    <w:name w:val="B6AB2B5FF0BF42A8BF20439BD1134E3C"/>
  </w:style>
  <w:style w:type="paragraph" w:customStyle="1" w:styleId="32C19FB6B9B04CE082FDC69CF69D5E68">
    <w:name w:val="32C19FB6B9B04CE082FDC69CF69D5E68"/>
  </w:style>
  <w:style w:type="paragraph" w:customStyle="1" w:styleId="096ECB028B594B60AA7BEBF571BB9ED9">
    <w:name w:val="096ECB028B594B60AA7BEBF571BB9ED9"/>
  </w:style>
  <w:style w:type="paragraph" w:customStyle="1" w:styleId="0AF98A66E27F47C89E54E505B76229AD">
    <w:name w:val="0AF98A66E27F47C89E54E505B76229AD"/>
  </w:style>
  <w:style w:type="paragraph" w:customStyle="1" w:styleId="4D5182DF8A414A049EAF66B6AA4AA2CE">
    <w:name w:val="4D5182DF8A414A049EAF66B6AA4AA2CE"/>
  </w:style>
  <w:style w:type="paragraph" w:customStyle="1" w:styleId="1C6BC3F3DC594A4C93352AA458329D5A">
    <w:name w:val="1C6BC3F3DC594A4C93352AA458329D5A"/>
  </w:style>
  <w:style w:type="paragraph" w:customStyle="1" w:styleId="8C0296D0F0E04F87933DEE9DC96F196E">
    <w:name w:val="8C0296D0F0E04F87933DEE9DC96F196E"/>
  </w:style>
  <w:style w:type="paragraph" w:customStyle="1" w:styleId="9C683AFA5E3E443FB26FED414AD6CEDE">
    <w:name w:val="9C683AFA5E3E443FB26FED414AD6CEDE"/>
  </w:style>
  <w:style w:type="paragraph" w:customStyle="1" w:styleId="A0D15DCF5F0E48E190504AE5A232E397">
    <w:name w:val="A0D15DCF5F0E48E190504AE5A232E397"/>
  </w:style>
  <w:style w:type="paragraph" w:customStyle="1" w:styleId="99EB47B5E0714968B6A99F09A1C5F01C">
    <w:name w:val="99EB47B5E0714968B6A99F09A1C5F01C"/>
  </w:style>
  <w:style w:type="paragraph" w:customStyle="1" w:styleId="FB8A4B8ECCDF4459A57B42A0D433AA1C">
    <w:name w:val="FB8A4B8ECCDF4459A57B42A0D433AA1C"/>
  </w:style>
  <w:style w:type="paragraph" w:customStyle="1" w:styleId="9E5D1B86476F4EF58F67AF898004B04F">
    <w:name w:val="9E5D1B86476F4EF58F67AF898004B04F"/>
  </w:style>
  <w:style w:type="paragraph" w:customStyle="1" w:styleId="64634C80A6614E7BB2184A4B02F39506">
    <w:name w:val="64634C80A6614E7BB2184A4B02F39506"/>
  </w:style>
  <w:style w:type="paragraph" w:customStyle="1" w:styleId="B44FF6428977475F8F4D9501A11152D7">
    <w:name w:val="B44FF6428977475F8F4D9501A11152D7"/>
  </w:style>
  <w:style w:type="paragraph" w:customStyle="1" w:styleId="6AC38EFEB11E48128DDC2E99323D545C">
    <w:name w:val="6AC38EFEB11E48128DDC2E99323D545C"/>
  </w:style>
  <w:style w:type="paragraph" w:customStyle="1" w:styleId="D19FD06BC7004E8F833290AD09B439EA">
    <w:name w:val="D19FD06BC7004E8F833290AD09B439EA"/>
  </w:style>
  <w:style w:type="paragraph" w:customStyle="1" w:styleId="D2F67648EB48427D97F02255BA93DA9C">
    <w:name w:val="D2F67648EB48427D97F02255BA93DA9C"/>
  </w:style>
  <w:style w:type="paragraph" w:customStyle="1" w:styleId="5B42D5B6E3684D918F8BB77AC677C9D9">
    <w:name w:val="5B42D5B6E3684D918F8BB77AC677C9D9"/>
    <w:rsid w:val="00F947BA"/>
  </w:style>
  <w:style w:type="paragraph" w:customStyle="1" w:styleId="5BB0ADDBEEBC45E8B9701C7307010644">
    <w:name w:val="5BB0ADDBEEBC45E8B9701C7307010644"/>
    <w:rsid w:val="00F50AE5"/>
    <w:rPr>
      <w:lang w:bidi="ar-SA"/>
    </w:rPr>
  </w:style>
  <w:style w:type="paragraph" w:customStyle="1" w:styleId="C8BDB9AF53EF44BAB807060076491040">
    <w:name w:val="C8BDB9AF53EF44BAB807060076491040"/>
    <w:rsid w:val="00F50AE5"/>
    <w:rPr>
      <w:lang w:bidi="ar-SA"/>
    </w:rPr>
  </w:style>
  <w:style w:type="paragraph" w:customStyle="1" w:styleId="818C336D65FA40ACBBF1F5F45CD8CDA4">
    <w:name w:val="818C336D65FA40ACBBF1F5F45CD8CDA4"/>
    <w:rsid w:val="00F342A5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57E1D5ECC34BB5031F398D118CCA" ma:contentTypeVersion="2" ma:contentTypeDescription="Create a new document." ma:contentTypeScope="" ma:versionID="3ad3ec69432c3a43041be5f04cb9ed4f">
  <xsd:schema xmlns:xsd="http://www.w3.org/2001/XMLSchema" xmlns:xs="http://www.w3.org/2001/XMLSchema" xmlns:p="http://schemas.microsoft.com/office/2006/metadata/properties" xmlns:ns3="d33b7b33-7ab4-48ca-a66b-9748d971cfe8" targetNamespace="http://schemas.microsoft.com/office/2006/metadata/properties" ma:root="true" ma:fieldsID="1053d290b5974d1ee1e1507aedfa51de" ns3:_="">
    <xsd:import namespace="d33b7b33-7ab4-48ca-a66b-9748d971c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b7b33-7ab4-48ca-a66b-9748d971c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AD629-B7A1-448D-ADF0-DD3FE6A56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5BB12-6BFB-4C0D-B99C-C6C51E8C4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b7b33-7ab4-48ca-a66b-9748d971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C409C-D606-45B4-9AFC-501F4F6A69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26481-C756-49FA-ACEF-C66EE30825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programmer resume</Template>
  <TotalTime>18541</TotalTime>
  <Pages>6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yaswanth palivela</dc:creator>
  <cp:keywords/>
  <dc:description/>
  <cp:lastModifiedBy>Katuru, Manasa</cp:lastModifiedBy>
  <cp:revision>210</cp:revision>
  <dcterms:created xsi:type="dcterms:W3CDTF">2020-07-24T00:44:00Z</dcterms:created>
  <dcterms:modified xsi:type="dcterms:W3CDTF">2020-08-31T01:49:00Z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2018-04-05T04:38:24.3229633Z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0x0101002FF857E1D5ECC34BB5031F398D118CCA</vt:lpwstr>
  </property>
</Properties>
</file>