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052D" w14:textId="6E3C7B44" w:rsidR="00F30B81" w:rsidRPr="004E72FC" w:rsidRDefault="004E72FC" w:rsidP="00F30B81">
      <w:pPr>
        <w:spacing w:line="653" w:lineRule="exact"/>
        <w:ind w:right="145"/>
        <w:rPr>
          <w:rFonts w:asciiTheme="majorHAnsi" w:eastAsia="Calibri" w:hAnsiTheme="majorHAnsi" w:cs="Calibri"/>
          <w:sz w:val="144"/>
          <w:szCs w:val="144"/>
        </w:rPr>
      </w:pPr>
      <w:r w:rsidRPr="004E72FC">
        <w:rPr>
          <w:rFonts w:asciiTheme="majorHAnsi" w:hAnsiTheme="majorHAnsi"/>
          <w:bCs/>
          <w:iCs/>
          <w:noProof/>
          <w:color w:val="000000" w:themeColor="text1"/>
          <w:sz w:val="36"/>
          <w:szCs w:val="36"/>
          <w:lang w:val="fr-FR"/>
        </w:rPr>
        <w:drawing>
          <wp:anchor distT="0" distB="0" distL="114300" distR="114300" simplePos="0" relativeHeight="251659776" behindDoc="0" locked="0" layoutInCell="1" allowOverlap="1" wp14:anchorId="094017E5" wp14:editId="4F994A44">
            <wp:simplePos x="0" y="0"/>
            <wp:positionH relativeFrom="column">
              <wp:posOffset>5879465</wp:posOffset>
            </wp:positionH>
            <wp:positionV relativeFrom="paragraph">
              <wp:posOffset>133350</wp:posOffset>
            </wp:positionV>
            <wp:extent cx="749300" cy="749300"/>
            <wp:effectExtent l="0" t="0" r="0" b="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anchor>
        </w:drawing>
      </w:r>
      <w:r w:rsidR="00F30B81" w:rsidRPr="004E72FC">
        <w:rPr>
          <w:rFonts w:asciiTheme="majorHAnsi" w:hAnsiTheme="majorHAnsi" w:cs="Andalus"/>
          <w:noProof/>
          <w:color w:val="000000" w:themeColor="text1"/>
          <w:sz w:val="56"/>
          <w:szCs w:val="48"/>
        </w:rPr>
        <w:t>Mahesh Gujar</w:t>
      </w:r>
    </w:p>
    <w:p w14:paraId="2ADE831D" w14:textId="373F9992" w:rsidR="00AB06E2" w:rsidRDefault="00AB06E2" w:rsidP="008E1E67">
      <w:pPr>
        <w:pStyle w:val="EnterYourName"/>
        <w:spacing w:before="0" w:line="240" w:lineRule="exact"/>
        <w:contextualSpacing/>
        <w:jc w:val="left"/>
        <w:rPr>
          <w:rFonts w:asciiTheme="majorHAnsi" w:hAnsiTheme="majorHAnsi" w:cs="Calibri"/>
          <w:b w:val="0"/>
          <w:i w:val="0"/>
          <w:noProof/>
          <w:color w:val="000000" w:themeColor="text1"/>
          <w:sz w:val="24"/>
          <w:szCs w:val="24"/>
          <w:lang w:val="fr-FR"/>
        </w:rPr>
      </w:pPr>
      <w:r w:rsidRPr="004E72FC">
        <w:rPr>
          <w:rFonts w:asciiTheme="majorHAnsi" w:hAnsiTheme="majorHAnsi" w:cs="Calibri"/>
          <w:b w:val="0"/>
          <w:i w:val="0"/>
          <w:noProof/>
          <w:color w:val="000000" w:themeColor="text1"/>
          <w:sz w:val="24"/>
          <w:szCs w:val="24"/>
          <w:lang w:val="fr-FR"/>
        </w:rPr>
        <w:t xml:space="preserve">Email: </w:t>
      </w:r>
      <w:hyperlink r:id="rId9" w:history="1">
        <w:r w:rsidR="00F30B81" w:rsidRPr="004E72FC">
          <w:rPr>
            <w:rStyle w:val="Hyperlink"/>
            <w:rFonts w:asciiTheme="majorHAnsi" w:hAnsiTheme="majorHAnsi" w:cs="Calibri"/>
            <w:b w:val="0"/>
            <w:i w:val="0"/>
            <w:noProof/>
            <w:sz w:val="24"/>
            <w:szCs w:val="24"/>
            <w:lang w:val="fr-FR"/>
          </w:rPr>
          <w:t>gujarmahesh21</w:t>
        </w:r>
        <w:r w:rsidRPr="004E72FC">
          <w:rPr>
            <w:rStyle w:val="Hyperlink"/>
            <w:rFonts w:asciiTheme="majorHAnsi" w:hAnsiTheme="majorHAnsi" w:cs="Calibri"/>
            <w:b w:val="0"/>
            <w:i w:val="0"/>
            <w:noProof/>
            <w:sz w:val="24"/>
            <w:szCs w:val="24"/>
            <w:lang w:val="fr-FR"/>
          </w:rPr>
          <w:t>@gmail</w:t>
        </w:r>
        <w:r w:rsidR="004E72FC" w:rsidRPr="004E72FC">
          <w:rPr>
            <w:rStyle w:val="Hyperlink"/>
            <w:rFonts w:asciiTheme="majorHAnsi" w:hAnsiTheme="majorHAnsi" w:cs="Calibri"/>
            <w:b w:val="0"/>
            <w:i w:val="0"/>
            <w:noProof/>
            <w:sz w:val="24"/>
            <w:szCs w:val="24"/>
            <w:lang w:val="fr-FR"/>
          </w:rPr>
          <w:t>.</w:t>
        </w:r>
        <w:r w:rsidRPr="004E72FC">
          <w:rPr>
            <w:rStyle w:val="Hyperlink"/>
            <w:rFonts w:asciiTheme="majorHAnsi" w:hAnsiTheme="majorHAnsi" w:cs="Calibri"/>
            <w:b w:val="0"/>
            <w:i w:val="0"/>
            <w:noProof/>
            <w:sz w:val="24"/>
            <w:szCs w:val="24"/>
            <w:lang w:val="fr-FR"/>
          </w:rPr>
          <w:t>com</w:t>
        </w:r>
      </w:hyperlink>
    </w:p>
    <w:p w14:paraId="3558BB5D" w14:textId="66463DD9" w:rsidR="00637E0D" w:rsidRPr="004E72FC" w:rsidRDefault="00F30B81" w:rsidP="00DF2C5A">
      <w:pPr>
        <w:pStyle w:val="EnterYourName"/>
        <w:spacing w:before="0" w:line="240" w:lineRule="exact"/>
        <w:contextualSpacing/>
        <w:jc w:val="left"/>
        <w:rPr>
          <w:rFonts w:asciiTheme="majorHAnsi" w:hAnsiTheme="majorHAnsi"/>
          <w:b w:val="0"/>
          <w:i w:val="0"/>
          <w:noProof/>
          <w:color w:val="000000" w:themeColor="text1"/>
          <w:sz w:val="24"/>
          <w:szCs w:val="24"/>
          <w:lang w:val="fr-FR"/>
        </w:rPr>
      </w:pPr>
      <w:r w:rsidRPr="004E72FC">
        <w:rPr>
          <w:rFonts w:asciiTheme="majorHAnsi" w:hAnsiTheme="majorHAnsi"/>
          <w:b w:val="0"/>
          <w:i w:val="0"/>
          <w:noProof/>
          <w:color w:val="000000" w:themeColor="text1"/>
          <w:sz w:val="24"/>
          <w:szCs w:val="24"/>
          <w:lang w:val="fr-FR"/>
        </w:rPr>
        <w:t>Mobile: +91-7276571457</w:t>
      </w:r>
      <w:r w:rsidR="003A592E" w:rsidRPr="004E72FC">
        <w:rPr>
          <w:rFonts w:asciiTheme="majorHAnsi" w:hAnsiTheme="majorHAnsi"/>
          <w:b w:val="0"/>
          <w:i w:val="0"/>
          <w:noProof/>
          <w:color w:val="000000" w:themeColor="text1"/>
          <w:sz w:val="24"/>
          <w:szCs w:val="24"/>
          <w:lang w:val="fr-FR"/>
        </w:rPr>
        <w:t xml:space="preserve"> </w:t>
      </w:r>
    </w:p>
    <w:p w14:paraId="39C84245" w14:textId="7ABFE507" w:rsidR="00DA5695" w:rsidRDefault="00DA5695" w:rsidP="00DF2C5A">
      <w:pPr>
        <w:pStyle w:val="ResumeBodyChar"/>
        <w:pBdr>
          <w:bottom w:val="single" w:sz="8" w:space="1" w:color="auto"/>
        </w:pBdr>
        <w:spacing w:before="0" w:line="240" w:lineRule="exact"/>
        <w:contextualSpacing/>
        <w:rPr>
          <w:rFonts w:ascii="Calibri" w:hAnsi="Calibri"/>
          <w:bCs/>
          <w:iCs/>
          <w:noProof/>
          <w:color w:val="000000" w:themeColor="text1"/>
          <w:kern w:val="32"/>
          <w:sz w:val="22"/>
          <w:szCs w:val="22"/>
          <w:lang w:val="fr-FR"/>
        </w:rPr>
      </w:pPr>
      <w:bookmarkStart w:id="0" w:name="_Hlk49521748"/>
      <w:bookmarkEnd w:id="0"/>
    </w:p>
    <w:p w14:paraId="56672FB2" w14:textId="77777777" w:rsidR="00AB06E2" w:rsidRPr="00D70B6A" w:rsidRDefault="00AB06E2" w:rsidP="00DF2C5A">
      <w:pPr>
        <w:pStyle w:val="ResumeBodyChar"/>
        <w:pBdr>
          <w:bottom w:val="single" w:sz="8" w:space="1" w:color="auto"/>
        </w:pBdr>
        <w:spacing w:before="0" w:line="240" w:lineRule="exact"/>
        <w:contextualSpacing/>
        <w:rPr>
          <w:rFonts w:ascii="Calibri" w:hAnsi="Calibri" w:cs="Calibri"/>
          <w:b/>
          <w:color w:val="000000" w:themeColor="text1"/>
          <w:sz w:val="28"/>
          <w:szCs w:val="28"/>
        </w:rPr>
      </w:pPr>
      <w:r w:rsidRPr="00D70B6A">
        <w:rPr>
          <w:rFonts w:ascii="Calibri" w:hAnsi="Calibri" w:cs="Calibri"/>
          <w:b/>
          <w:color w:val="000000" w:themeColor="text1"/>
          <w:sz w:val="28"/>
          <w:szCs w:val="28"/>
        </w:rPr>
        <w:t>Professional Summary</w:t>
      </w:r>
    </w:p>
    <w:p w14:paraId="3E69C48E" w14:textId="17FB656F" w:rsidR="009D191A" w:rsidRPr="009D191A" w:rsidRDefault="009D191A" w:rsidP="00DC5706">
      <w:pPr>
        <w:spacing w:line="276" w:lineRule="auto"/>
        <w:jc w:val="both"/>
        <w:rPr>
          <w:rFonts w:ascii="Calibri" w:hAnsi="Calibri"/>
          <w:bCs/>
          <w:color w:val="000000" w:themeColor="text1"/>
          <w:sz w:val="22"/>
          <w:szCs w:val="22"/>
        </w:rPr>
      </w:pPr>
      <w:r>
        <w:rPr>
          <w:rFonts w:ascii="Calibri" w:hAnsi="Calibri"/>
          <w:bCs/>
          <w:color w:val="000000" w:themeColor="text1"/>
          <w:sz w:val="22"/>
          <w:szCs w:val="22"/>
        </w:rPr>
        <w:t xml:space="preserve">Certified </w:t>
      </w:r>
      <w:r w:rsidRPr="009D191A">
        <w:rPr>
          <w:rFonts w:ascii="Calibri" w:hAnsi="Calibri"/>
          <w:bCs/>
          <w:color w:val="000000" w:themeColor="text1"/>
          <w:sz w:val="22"/>
          <w:szCs w:val="22"/>
        </w:rPr>
        <w:t xml:space="preserve">Tableau Developer with over 7+ years of successful experience in </w:t>
      </w:r>
      <w:r>
        <w:rPr>
          <w:rFonts w:ascii="Calibri" w:hAnsi="Calibri"/>
          <w:bCs/>
          <w:color w:val="000000" w:themeColor="text1"/>
          <w:sz w:val="22"/>
          <w:szCs w:val="22"/>
        </w:rPr>
        <w:t xml:space="preserve">BI </w:t>
      </w:r>
      <w:r w:rsidRPr="009D191A">
        <w:rPr>
          <w:rFonts w:ascii="Calibri" w:hAnsi="Calibri"/>
          <w:bCs/>
          <w:color w:val="000000" w:themeColor="text1"/>
          <w:sz w:val="22"/>
          <w:szCs w:val="22"/>
        </w:rPr>
        <w:t>Reporting,</w:t>
      </w:r>
      <w:r w:rsidR="00DC5706">
        <w:rPr>
          <w:rFonts w:ascii="Calibri" w:hAnsi="Calibri"/>
          <w:bCs/>
          <w:color w:val="000000" w:themeColor="text1"/>
          <w:sz w:val="22"/>
          <w:szCs w:val="22"/>
        </w:rPr>
        <w:t xml:space="preserve"> </w:t>
      </w:r>
      <w:r w:rsidRPr="009D191A">
        <w:rPr>
          <w:rFonts w:ascii="Calibri" w:hAnsi="Calibri"/>
          <w:bCs/>
          <w:color w:val="000000" w:themeColor="text1"/>
          <w:sz w:val="22"/>
          <w:szCs w:val="22"/>
        </w:rPr>
        <w:t>Data Analysis, SQL,</w:t>
      </w:r>
      <w:r w:rsidR="00DC5706">
        <w:rPr>
          <w:rFonts w:ascii="Calibri" w:hAnsi="Calibri"/>
          <w:bCs/>
          <w:color w:val="000000" w:themeColor="text1"/>
          <w:sz w:val="22"/>
          <w:szCs w:val="22"/>
        </w:rPr>
        <w:t xml:space="preserve"> </w:t>
      </w:r>
      <w:r w:rsidRPr="009D191A">
        <w:rPr>
          <w:rFonts w:ascii="Calibri" w:hAnsi="Calibri"/>
          <w:bCs/>
          <w:color w:val="000000" w:themeColor="text1"/>
          <w:sz w:val="22"/>
          <w:szCs w:val="22"/>
        </w:rPr>
        <w:t>Odin</w:t>
      </w:r>
      <w:r w:rsidR="00DC5706">
        <w:rPr>
          <w:rFonts w:ascii="Calibri" w:hAnsi="Calibri"/>
          <w:bCs/>
          <w:color w:val="000000" w:themeColor="text1"/>
          <w:sz w:val="22"/>
          <w:szCs w:val="22"/>
        </w:rPr>
        <w:t xml:space="preserve"> </w:t>
      </w:r>
      <w:r w:rsidRPr="009D191A">
        <w:rPr>
          <w:rFonts w:ascii="Calibri" w:hAnsi="Calibri"/>
          <w:bCs/>
          <w:color w:val="000000" w:themeColor="text1"/>
          <w:sz w:val="22"/>
          <w:szCs w:val="22"/>
        </w:rPr>
        <w:t>Text</w:t>
      </w:r>
      <w:r w:rsidR="00DC5706">
        <w:rPr>
          <w:rFonts w:ascii="Calibri" w:hAnsi="Calibri"/>
          <w:bCs/>
          <w:color w:val="000000" w:themeColor="text1"/>
          <w:sz w:val="22"/>
          <w:szCs w:val="22"/>
        </w:rPr>
        <w:t xml:space="preserve"> Analytics</w:t>
      </w:r>
      <w:r w:rsidRPr="009D191A">
        <w:rPr>
          <w:rFonts w:ascii="Calibri" w:hAnsi="Calibri"/>
          <w:bCs/>
          <w:color w:val="000000" w:themeColor="text1"/>
          <w:sz w:val="22"/>
          <w:szCs w:val="22"/>
        </w:rPr>
        <w:t>,</w:t>
      </w:r>
      <w:r w:rsidR="00DC5706">
        <w:rPr>
          <w:rFonts w:ascii="Calibri" w:hAnsi="Calibri"/>
          <w:bCs/>
          <w:color w:val="000000" w:themeColor="text1"/>
          <w:sz w:val="22"/>
          <w:szCs w:val="22"/>
        </w:rPr>
        <w:t xml:space="preserve"> Marketing</w:t>
      </w:r>
      <w:r w:rsidRPr="009D191A">
        <w:rPr>
          <w:rFonts w:ascii="Calibri" w:hAnsi="Calibri"/>
          <w:bCs/>
          <w:color w:val="000000" w:themeColor="text1"/>
          <w:sz w:val="22"/>
          <w:szCs w:val="22"/>
        </w:rPr>
        <w:t xml:space="preserve"> </w:t>
      </w:r>
      <w:r>
        <w:rPr>
          <w:rFonts w:ascii="Calibri" w:hAnsi="Calibri"/>
          <w:bCs/>
          <w:color w:val="000000" w:themeColor="text1"/>
          <w:sz w:val="22"/>
          <w:szCs w:val="22"/>
        </w:rPr>
        <w:t>Operations</w:t>
      </w:r>
      <w:r w:rsidR="00DC5706">
        <w:rPr>
          <w:rFonts w:ascii="Calibri" w:hAnsi="Calibri"/>
          <w:bCs/>
          <w:color w:val="000000" w:themeColor="text1"/>
          <w:sz w:val="22"/>
          <w:szCs w:val="22"/>
        </w:rPr>
        <w:t xml:space="preserve">, </w:t>
      </w:r>
      <w:r>
        <w:rPr>
          <w:rFonts w:ascii="Calibri" w:hAnsi="Calibri"/>
          <w:bCs/>
          <w:color w:val="000000" w:themeColor="text1"/>
          <w:sz w:val="22"/>
          <w:szCs w:val="22"/>
        </w:rPr>
        <w:t xml:space="preserve">Process </w:t>
      </w:r>
      <w:r w:rsidR="00DC5706">
        <w:rPr>
          <w:rFonts w:ascii="Calibri" w:hAnsi="Calibri"/>
          <w:bCs/>
          <w:color w:val="000000" w:themeColor="text1"/>
          <w:sz w:val="22"/>
          <w:szCs w:val="22"/>
        </w:rPr>
        <w:t>Specialist</w:t>
      </w:r>
      <w:r w:rsidR="00DC5706" w:rsidRPr="009D191A">
        <w:rPr>
          <w:rFonts w:ascii="Calibri" w:hAnsi="Calibri"/>
          <w:bCs/>
          <w:color w:val="000000" w:themeColor="text1"/>
          <w:sz w:val="22"/>
          <w:szCs w:val="22"/>
        </w:rPr>
        <w:t>, Google</w:t>
      </w:r>
      <w:r w:rsidRPr="009D191A">
        <w:rPr>
          <w:rFonts w:ascii="Calibri" w:hAnsi="Calibri"/>
          <w:bCs/>
          <w:color w:val="000000" w:themeColor="text1"/>
          <w:sz w:val="22"/>
          <w:szCs w:val="22"/>
        </w:rPr>
        <w:t xml:space="preserve"> Analytics, Adobe Analytics and Digital Marketing Campaigns. </w:t>
      </w:r>
    </w:p>
    <w:p w14:paraId="6B590411" w14:textId="77777777" w:rsidR="00F30B81" w:rsidRPr="001D2BA3" w:rsidRDefault="00F30B81" w:rsidP="00DC5706">
      <w:pPr>
        <w:spacing w:line="276" w:lineRule="auto"/>
        <w:contextualSpacing/>
        <w:jc w:val="both"/>
        <w:rPr>
          <w:rFonts w:ascii="Helvetica" w:hAnsi="Helvetica" w:cs="Helvetica"/>
          <w:sz w:val="22"/>
          <w:szCs w:val="22"/>
          <w:shd w:val="clear" w:color="auto" w:fill="FFFFFF"/>
        </w:rPr>
      </w:pPr>
    </w:p>
    <w:p w14:paraId="50FE0360" w14:textId="4766F381" w:rsidR="00AB06E2" w:rsidRPr="001D2BA3" w:rsidRDefault="00AB06E2" w:rsidP="00DC5706">
      <w:pPr>
        <w:pStyle w:val="ResumeBodyChar"/>
        <w:pBdr>
          <w:bottom w:val="single" w:sz="8" w:space="1" w:color="auto"/>
        </w:pBdr>
        <w:spacing w:before="0" w:line="276" w:lineRule="auto"/>
        <w:contextualSpacing/>
        <w:jc w:val="both"/>
        <w:rPr>
          <w:rFonts w:ascii="Calibri" w:hAnsi="Calibri" w:cs="Calibri"/>
          <w:b/>
          <w:color w:val="000000" w:themeColor="text1"/>
          <w:sz w:val="22"/>
          <w:szCs w:val="22"/>
        </w:rPr>
      </w:pPr>
      <w:r w:rsidRPr="001D2BA3">
        <w:rPr>
          <w:rFonts w:asciiTheme="minorHAnsi" w:hAnsiTheme="minorHAnsi" w:cstheme="minorHAnsi"/>
          <w:sz w:val="22"/>
          <w:szCs w:val="22"/>
          <w:shd w:val="clear" w:color="auto" w:fill="FFFFFF"/>
        </w:rPr>
        <w:t>T</w:t>
      </w:r>
      <w:r w:rsidR="00DD4AF6">
        <w:rPr>
          <w:rFonts w:asciiTheme="minorHAnsi" w:hAnsiTheme="minorHAnsi" w:cstheme="minorHAnsi"/>
          <w:sz w:val="22"/>
          <w:szCs w:val="22"/>
          <w:shd w:val="clear" w:color="auto" w:fill="FFFFFF"/>
        </w:rPr>
        <w:t xml:space="preserve">ableau desktop </w:t>
      </w:r>
      <w:r w:rsidR="00426DCB">
        <w:rPr>
          <w:rFonts w:asciiTheme="minorHAnsi" w:hAnsiTheme="minorHAnsi" w:cstheme="minorHAnsi"/>
          <w:sz w:val="22"/>
          <w:szCs w:val="22"/>
          <w:shd w:val="clear" w:color="auto" w:fill="FFFFFF"/>
        </w:rPr>
        <w:t>2020.x</w:t>
      </w:r>
      <w:r w:rsidR="009550C0" w:rsidRPr="001D2BA3">
        <w:rPr>
          <w:rFonts w:asciiTheme="minorHAnsi" w:hAnsiTheme="minorHAnsi" w:cstheme="minorHAnsi"/>
          <w:sz w:val="22"/>
          <w:szCs w:val="22"/>
          <w:shd w:val="clear" w:color="auto" w:fill="FFFFFF"/>
        </w:rPr>
        <w:t xml:space="preserve"> u</w:t>
      </w:r>
      <w:r w:rsidRPr="001D2BA3">
        <w:rPr>
          <w:rFonts w:asciiTheme="minorHAnsi" w:hAnsiTheme="minorHAnsi" w:cstheme="minorHAnsi"/>
          <w:sz w:val="22"/>
          <w:szCs w:val="22"/>
          <w:shd w:val="clear" w:color="auto" w:fill="FFFFFF"/>
        </w:rPr>
        <w:t>s</w:t>
      </w:r>
      <w:r w:rsidR="009550C0" w:rsidRPr="001D2BA3">
        <w:rPr>
          <w:rFonts w:asciiTheme="minorHAnsi" w:hAnsiTheme="minorHAnsi" w:cstheme="minorHAnsi"/>
          <w:sz w:val="22"/>
          <w:szCs w:val="22"/>
          <w:shd w:val="clear" w:color="auto" w:fill="FFFFFF"/>
        </w:rPr>
        <w:t xml:space="preserve">er with </w:t>
      </w:r>
      <w:r w:rsidR="006E3102" w:rsidRPr="001D2BA3">
        <w:rPr>
          <w:rFonts w:asciiTheme="minorHAnsi" w:hAnsiTheme="minorHAnsi" w:cstheme="minorHAnsi"/>
          <w:sz w:val="22"/>
          <w:szCs w:val="22"/>
          <w:shd w:val="clear" w:color="auto" w:fill="FFFFFF"/>
        </w:rPr>
        <w:t>hands-on experience</w:t>
      </w:r>
      <w:r w:rsidR="009550C0" w:rsidRPr="001D2BA3">
        <w:rPr>
          <w:rFonts w:asciiTheme="minorHAnsi" w:hAnsiTheme="minorHAnsi" w:cstheme="minorHAnsi"/>
          <w:sz w:val="22"/>
          <w:szCs w:val="22"/>
          <w:shd w:val="clear" w:color="auto" w:fill="FFFFFF"/>
        </w:rPr>
        <w:t xml:space="preserve"> in t</w:t>
      </w:r>
      <w:r w:rsidRPr="001D2BA3">
        <w:rPr>
          <w:rFonts w:asciiTheme="minorHAnsi" w:hAnsiTheme="minorHAnsi" w:cstheme="minorHAnsi"/>
          <w:sz w:val="22"/>
          <w:szCs w:val="22"/>
          <w:shd w:val="clear" w:color="auto" w:fill="FFFFFF"/>
        </w:rPr>
        <w:t>a</w:t>
      </w:r>
      <w:r w:rsidR="009550C0" w:rsidRPr="001D2BA3">
        <w:rPr>
          <w:rFonts w:asciiTheme="minorHAnsi" w:hAnsiTheme="minorHAnsi" w:cstheme="minorHAnsi"/>
          <w:sz w:val="22"/>
          <w:szCs w:val="22"/>
          <w:shd w:val="clear" w:color="auto" w:fill="FFFFFF"/>
        </w:rPr>
        <w:t>bleau workbook development and a</w:t>
      </w:r>
      <w:r w:rsidRPr="001D2BA3">
        <w:rPr>
          <w:rFonts w:asciiTheme="minorHAnsi" w:hAnsiTheme="minorHAnsi" w:cstheme="minorHAnsi"/>
          <w:sz w:val="22"/>
          <w:szCs w:val="22"/>
          <w:shd w:val="clear" w:color="auto" w:fill="FFFFFF"/>
        </w:rPr>
        <w:t>nalysis</w:t>
      </w:r>
      <w:r w:rsidR="009D191A">
        <w:rPr>
          <w:rFonts w:asciiTheme="minorHAnsi" w:hAnsiTheme="minorHAnsi" w:cstheme="minorHAnsi"/>
          <w:sz w:val="22"/>
          <w:szCs w:val="22"/>
          <w:shd w:val="clear" w:color="auto" w:fill="FFFFFF"/>
        </w:rPr>
        <w:t>.</w:t>
      </w:r>
      <w:r w:rsidR="00DC5706">
        <w:rPr>
          <w:rFonts w:asciiTheme="minorHAnsi" w:hAnsiTheme="minorHAnsi" w:cstheme="minorHAnsi"/>
          <w:sz w:val="22"/>
          <w:szCs w:val="22"/>
          <w:shd w:val="clear" w:color="auto" w:fill="FFFFFF"/>
        </w:rPr>
        <w:t xml:space="preserve"> Known for building standard reports and process improvements along with insights which helped business to grow by 12-15%. </w:t>
      </w:r>
    </w:p>
    <w:p w14:paraId="3BD455D0" w14:textId="77777777" w:rsidR="00A67571" w:rsidRDefault="00A67571" w:rsidP="00A67571">
      <w:pPr>
        <w:pStyle w:val="ResumeBodyChar"/>
        <w:pBdr>
          <w:bottom w:val="single" w:sz="8" w:space="1" w:color="auto"/>
        </w:pBdr>
        <w:spacing w:before="0" w:line="240" w:lineRule="exact"/>
        <w:contextualSpacing/>
        <w:jc w:val="both"/>
        <w:rPr>
          <w:rFonts w:ascii="Calibri" w:hAnsi="Calibri" w:cs="Calibri"/>
          <w:b/>
          <w:color w:val="000000" w:themeColor="text1"/>
          <w:sz w:val="28"/>
          <w:szCs w:val="28"/>
        </w:rPr>
      </w:pPr>
    </w:p>
    <w:p w14:paraId="5BECE188" w14:textId="77777777" w:rsidR="0030235E" w:rsidRPr="009258C4" w:rsidRDefault="009258C4" w:rsidP="00A67571">
      <w:pPr>
        <w:pStyle w:val="ResumeBodyChar"/>
        <w:pBdr>
          <w:bottom w:val="single" w:sz="8" w:space="1" w:color="auto"/>
        </w:pBdr>
        <w:spacing w:before="0" w:line="240" w:lineRule="exact"/>
        <w:contextualSpacing/>
        <w:jc w:val="both"/>
        <w:rPr>
          <w:rFonts w:ascii="Calibri" w:hAnsi="Calibri" w:cs="Calibri"/>
          <w:b/>
          <w:color w:val="000000" w:themeColor="text1"/>
          <w:sz w:val="24"/>
        </w:rPr>
      </w:pPr>
      <w:r w:rsidRPr="009258C4">
        <w:rPr>
          <w:rFonts w:ascii="Arial" w:hAnsi="Arial" w:cs="Arial"/>
          <w:b/>
          <w:color w:val="000000"/>
          <w:sz w:val="24"/>
        </w:rPr>
        <w:t>Achievements</w:t>
      </w:r>
    </w:p>
    <w:p w14:paraId="2994F77F" w14:textId="77777777" w:rsidR="006A0F55" w:rsidRDefault="006A0F55" w:rsidP="006A0F55">
      <w:pPr>
        <w:rPr>
          <w:rFonts w:ascii="Calibri" w:hAnsi="Calibri" w:cs="Calibri"/>
          <w:color w:val="000000" w:themeColor="text1"/>
          <w:sz w:val="20"/>
          <w:szCs w:val="20"/>
          <w:lang w:val="en-IN"/>
        </w:rPr>
      </w:pPr>
    </w:p>
    <w:p w14:paraId="08EAC2F5" w14:textId="663D4F85" w:rsid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 xml:space="preserve">Developed dashboards in tableau and published it to servers able to view and analyze to teams. Also created 100+ workbooks to fetch and analyze the </w:t>
      </w:r>
      <w:r w:rsidR="00DC5706" w:rsidRPr="004E72FC">
        <w:rPr>
          <w:rFonts w:ascii="Calibri" w:hAnsi="Calibri"/>
          <w:bCs/>
          <w:color w:val="000000" w:themeColor="text1"/>
          <w:sz w:val="22"/>
          <w:szCs w:val="22"/>
        </w:rPr>
        <w:t>data,</w:t>
      </w:r>
      <w:r w:rsidRPr="004E72FC">
        <w:rPr>
          <w:rFonts w:ascii="Calibri" w:hAnsi="Calibri"/>
          <w:bCs/>
          <w:color w:val="000000" w:themeColor="text1"/>
          <w:sz w:val="22"/>
          <w:szCs w:val="22"/>
        </w:rPr>
        <w:t xml:space="preserve"> as necessary.</w:t>
      </w:r>
    </w:p>
    <w:p w14:paraId="3691668F" w14:textId="58E66526" w:rsidR="009D191A" w:rsidRPr="004E72FC" w:rsidRDefault="00DC5706" w:rsidP="00DC5706">
      <w:pPr>
        <w:pStyle w:val="ListParagraph"/>
        <w:numPr>
          <w:ilvl w:val="0"/>
          <w:numId w:val="41"/>
        </w:numPr>
        <w:spacing w:line="276" w:lineRule="auto"/>
        <w:jc w:val="both"/>
        <w:rPr>
          <w:rFonts w:ascii="Calibri" w:hAnsi="Calibri"/>
          <w:bCs/>
          <w:color w:val="000000" w:themeColor="text1"/>
          <w:sz w:val="22"/>
          <w:szCs w:val="22"/>
        </w:rPr>
      </w:pPr>
      <w:r>
        <w:rPr>
          <w:rFonts w:ascii="Calibri" w:hAnsi="Calibri"/>
          <w:bCs/>
          <w:color w:val="000000" w:themeColor="text1"/>
          <w:sz w:val="22"/>
          <w:szCs w:val="22"/>
        </w:rPr>
        <w:t>Known for managing multiple product reports/scorecards which are delivered to client with highest standards and quality along with business insights.</w:t>
      </w:r>
    </w:p>
    <w:p w14:paraId="3145D86B"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Created reports (Weekly and Monthly) that actively tracks the company's revenue pacing per client and identified many opportunities that optimized and increased the revenue, also successfully secured an additional monthly revenue budget (20-30%) in many cases where client pacing is hot</w:t>
      </w:r>
    </w:p>
    <w:p w14:paraId="5F8C492D" w14:textId="543027CE"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 xml:space="preserve">Achievements include improving sales, </w:t>
      </w:r>
      <w:r w:rsidR="00DC5706" w:rsidRPr="004E72FC">
        <w:rPr>
          <w:rFonts w:ascii="Calibri" w:hAnsi="Calibri"/>
          <w:bCs/>
          <w:color w:val="000000" w:themeColor="text1"/>
          <w:sz w:val="22"/>
          <w:szCs w:val="22"/>
        </w:rPr>
        <w:t>profit,</w:t>
      </w:r>
      <w:r w:rsidRPr="004E72FC">
        <w:rPr>
          <w:rFonts w:ascii="Calibri" w:hAnsi="Calibri"/>
          <w:bCs/>
          <w:color w:val="000000" w:themeColor="text1"/>
          <w:sz w:val="22"/>
          <w:szCs w:val="22"/>
        </w:rPr>
        <w:t xml:space="preserve"> and service metrics through hands-on and proactive leadership of team members and strategic plans.</w:t>
      </w:r>
    </w:p>
    <w:p w14:paraId="44C26245" w14:textId="77777777" w:rsidR="00F30B81" w:rsidRPr="00F30B81" w:rsidRDefault="00F30B81" w:rsidP="00DC5706">
      <w:pPr>
        <w:pStyle w:val="ListParagraph"/>
        <w:spacing w:line="276" w:lineRule="auto"/>
        <w:rPr>
          <w:rFonts w:ascii="Calibri" w:hAnsi="Calibri" w:cs="Calibri"/>
          <w:color w:val="000000" w:themeColor="text1"/>
          <w:sz w:val="22"/>
          <w:szCs w:val="22"/>
          <w:lang w:val="en-IN"/>
        </w:rPr>
      </w:pPr>
    </w:p>
    <w:p w14:paraId="35DE6AFD" w14:textId="77777777" w:rsidR="0072665C" w:rsidRPr="00D70B6A" w:rsidRDefault="002A50A3" w:rsidP="00DA1EC1">
      <w:pPr>
        <w:pStyle w:val="ResumeHeading"/>
        <w:numPr>
          <w:ilvl w:val="0"/>
          <w:numId w:val="0"/>
        </w:numPr>
        <w:pBdr>
          <w:bottom w:val="single" w:sz="8" w:space="1" w:color="auto"/>
        </w:pBdr>
        <w:spacing w:before="0" w:line="240" w:lineRule="exact"/>
        <w:contextualSpacing/>
        <w:jc w:val="both"/>
        <w:rPr>
          <w:rFonts w:ascii="Calibri" w:hAnsi="Calibri" w:cs="Calibri"/>
          <w:i w:val="0"/>
          <w:color w:val="000000" w:themeColor="text1"/>
        </w:rPr>
      </w:pPr>
      <w:r>
        <w:rPr>
          <w:rFonts w:ascii="Calibri" w:hAnsi="Calibri" w:cs="Calibri"/>
          <w:i w:val="0"/>
          <w:color w:val="000000" w:themeColor="text1"/>
        </w:rPr>
        <w:t>S</w:t>
      </w:r>
      <w:r w:rsidR="004856B3">
        <w:rPr>
          <w:rFonts w:ascii="Calibri" w:hAnsi="Calibri" w:cs="Calibri"/>
          <w:i w:val="0"/>
          <w:color w:val="000000" w:themeColor="text1"/>
        </w:rPr>
        <w:t>kills</w:t>
      </w:r>
    </w:p>
    <w:p w14:paraId="30BB308C" w14:textId="4AA872AD" w:rsidR="00D3265B" w:rsidRDefault="00D3265B" w:rsidP="00DC5706">
      <w:pPr>
        <w:pStyle w:val="ResumeSkillSet"/>
        <w:spacing w:line="276" w:lineRule="auto"/>
        <w:contextualSpacing/>
      </w:pPr>
      <w:r w:rsidRPr="00166CF2">
        <w:rPr>
          <w:b/>
          <w:sz w:val="28"/>
          <w:szCs w:val="28"/>
        </w:rPr>
        <w:t>Technical</w:t>
      </w:r>
      <w:r w:rsidR="004E2E87" w:rsidRPr="00166CF2">
        <w:rPr>
          <w:b/>
          <w:sz w:val="28"/>
          <w:szCs w:val="28"/>
        </w:rPr>
        <w:t xml:space="preserve"> </w:t>
      </w:r>
      <w:r w:rsidR="00DC5706" w:rsidRPr="00166CF2">
        <w:rPr>
          <w:b/>
          <w:sz w:val="28"/>
          <w:szCs w:val="28"/>
        </w:rPr>
        <w:t>–</w:t>
      </w:r>
      <w:r w:rsidR="00DC5706">
        <w:rPr>
          <w:b/>
          <w:sz w:val="28"/>
          <w:szCs w:val="28"/>
        </w:rPr>
        <w:t xml:space="preserve"> </w:t>
      </w:r>
      <w:r w:rsidR="00DC5706" w:rsidRPr="00DC5706">
        <w:rPr>
          <w:bCs w:val="0"/>
          <w:sz w:val="28"/>
          <w:szCs w:val="28"/>
        </w:rPr>
        <w:t>Tableau</w:t>
      </w:r>
      <w:r w:rsidR="00DC5706">
        <w:rPr>
          <w:bCs w:val="0"/>
          <w:sz w:val="28"/>
          <w:szCs w:val="28"/>
        </w:rPr>
        <w:t xml:space="preserve"> </w:t>
      </w:r>
      <w:r w:rsidRPr="00ED79C9">
        <w:t xml:space="preserve">(Workbooks, </w:t>
      </w:r>
      <w:r w:rsidR="00DC5706" w:rsidRPr="00ED79C9">
        <w:t>Dashboards</w:t>
      </w:r>
      <w:r w:rsidRPr="00ED79C9">
        <w:t>, Parameters, Filter</w:t>
      </w:r>
      <w:r w:rsidR="00191BEF">
        <w:t xml:space="preserve">s, Data Sources, Calculated Fields, Sets, Chats, </w:t>
      </w:r>
      <w:r w:rsidRPr="00ED79C9">
        <w:t xml:space="preserve">Tableau Server), </w:t>
      </w:r>
      <w:r w:rsidRPr="003A6112">
        <w:rPr>
          <w:b/>
        </w:rPr>
        <w:t xml:space="preserve">SQL </w:t>
      </w:r>
      <w:r w:rsidRPr="00ED79C9">
        <w:t>(</w:t>
      </w:r>
      <w:r w:rsidRPr="003A6112">
        <w:rPr>
          <w:rStyle w:val="summary"/>
        </w:rPr>
        <w:t>Joins, Sub Queries, Functions</w:t>
      </w:r>
      <w:r w:rsidRPr="00ED79C9">
        <w:t>),</w:t>
      </w:r>
      <w:r w:rsidR="00DC5706">
        <w:t xml:space="preserve"> </w:t>
      </w:r>
      <w:r w:rsidRPr="0017447C">
        <w:rPr>
          <w:b/>
        </w:rPr>
        <w:t>Advanced MS Excel</w:t>
      </w:r>
      <w:r w:rsidRPr="00ED79C9">
        <w:t xml:space="preserve"> (Lookup and Reference Functions, Conditional </w:t>
      </w:r>
      <w:r w:rsidR="00DC5706" w:rsidRPr="00ED79C9">
        <w:t>Formatting</w:t>
      </w:r>
      <w:r w:rsidRPr="00ED79C9">
        <w:t>, Pivot Tables, Pivot Charts, Data Sorting a</w:t>
      </w:r>
      <w:r w:rsidR="004A0EA2">
        <w:t>nd Filtering)</w:t>
      </w:r>
    </w:p>
    <w:p w14:paraId="3DC60191" w14:textId="0A1F185C" w:rsidR="00D3265B" w:rsidRPr="00484F1E" w:rsidRDefault="00D3265B" w:rsidP="00DC5706">
      <w:pPr>
        <w:pStyle w:val="ResumeSkillSet"/>
        <w:spacing w:line="276" w:lineRule="auto"/>
        <w:rPr>
          <w:b/>
        </w:rPr>
      </w:pPr>
      <w:r w:rsidRPr="00166CF2">
        <w:rPr>
          <w:b/>
          <w:sz w:val="28"/>
          <w:szCs w:val="28"/>
        </w:rPr>
        <w:t>Functional</w:t>
      </w:r>
      <w:r w:rsidR="00174DB3" w:rsidRPr="00166CF2">
        <w:rPr>
          <w:b/>
          <w:sz w:val="28"/>
          <w:szCs w:val="28"/>
        </w:rPr>
        <w:t xml:space="preserve"> </w:t>
      </w:r>
      <w:r w:rsidR="00F8743F" w:rsidRPr="00166CF2">
        <w:rPr>
          <w:b/>
          <w:sz w:val="28"/>
          <w:szCs w:val="28"/>
        </w:rPr>
        <w:t>–</w:t>
      </w:r>
      <w:r w:rsidR="00174DB3">
        <w:rPr>
          <w:b/>
          <w:sz w:val="28"/>
          <w:szCs w:val="28"/>
        </w:rPr>
        <w:t xml:space="preserve"> </w:t>
      </w:r>
      <w:r w:rsidR="00F8743F">
        <w:t xml:space="preserve">Analytics and </w:t>
      </w:r>
      <w:r w:rsidRPr="006324F0">
        <w:t>Business Intelligence</w:t>
      </w:r>
      <w:r w:rsidRPr="006324F0">
        <w:rPr>
          <w:rStyle w:val="ResumeBodyCharChar"/>
          <w:szCs w:val="22"/>
        </w:rPr>
        <w:t xml:space="preserve">, Business Analysis, Market Research, </w:t>
      </w:r>
      <w:r w:rsidRPr="006324F0">
        <w:rPr>
          <w:rFonts w:cs="Times New Roman"/>
          <w:lang w:eastAsia="en-IN"/>
        </w:rPr>
        <w:t>Data Analysis,</w:t>
      </w:r>
      <w:r w:rsidRPr="006324F0">
        <w:t xml:space="preserve"> Training to end users on </w:t>
      </w:r>
      <w:r>
        <w:t>R</w:t>
      </w:r>
      <w:r w:rsidRPr="006324F0">
        <w:t>eporting</w:t>
      </w:r>
      <w:r>
        <w:t>/A</w:t>
      </w:r>
      <w:r w:rsidRPr="006324F0">
        <w:t>nalysis</w:t>
      </w:r>
    </w:p>
    <w:p w14:paraId="2D0438E6" w14:textId="77777777" w:rsidR="0050598E" w:rsidRDefault="0050598E" w:rsidP="0050598E">
      <w:pPr>
        <w:pStyle w:val="ResumeHeading"/>
        <w:numPr>
          <w:ilvl w:val="0"/>
          <w:numId w:val="0"/>
        </w:numPr>
        <w:pBdr>
          <w:bottom w:val="single" w:sz="8" w:space="0" w:color="auto"/>
        </w:pBdr>
        <w:spacing w:before="0" w:line="240" w:lineRule="exact"/>
        <w:contextualSpacing/>
        <w:jc w:val="both"/>
        <w:rPr>
          <w:rFonts w:ascii="Calibri" w:hAnsi="Calibri" w:cs="Calibri"/>
          <w:i w:val="0"/>
          <w:color w:val="000000" w:themeColor="text1"/>
        </w:rPr>
      </w:pPr>
    </w:p>
    <w:p w14:paraId="7849BE65" w14:textId="7732BF41" w:rsidR="0050598E" w:rsidRDefault="003F2403" w:rsidP="00DC5706">
      <w:pPr>
        <w:pStyle w:val="ResumeHeading"/>
        <w:numPr>
          <w:ilvl w:val="0"/>
          <w:numId w:val="0"/>
        </w:numPr>
        <w:pBdr>
          <w:bottom w:val="single" w:sz="8" w:space="0" w:color="auto"/>
        </w:pBdr>
        <w:spacing w:before="0" w:line="276" w:lineRule="auto"/>
        <w:contextualSpacing/>
        <w:jc w:val="both"/>
        <w:rPr>
          <w:rFonts w:ascii="Calibri" w:hAnsi="Calibri" w:cs="Calibri"/>
          <w:i w:val="0"/>
          <w:color w:val="000000" w:themeColor="text1"/>
        </w:rPr>
      </w:pPr>
      <w:r w:rsidRPr="00D70B6A">
        <w:rPr>
          <w:rFonts w:ascii="Calibri" w:hAnsi="Calibri" w:cs="Calibri"/>
          <w:i w:val="0"/>
          <w:color w:val="000000" w:themeColor="text1"/>
        </w:rPr>
        <w:t>Professional Experience</w:t>
      </w:r>
      <w:r w:rsidR="00AF6C98" w:rsidRPr="00D70B6A">
        <w:rPr>
          <w:rFonts w:ascii="Calibri" w:hAnsi="Calibri" w:cs="Calibri"/>
          <w:i w:val="0"/>
          <w:color w:val="000000" w:themeColor="text1"/>
        </w:rPr>
        <w:t xml:space="preserve"> </w:t>
      </w:r>
      <w:r w:rsidR="0050598E">
        <w:rPr>
          <w:rFonts w:ascii="Calibri" w:hAnsi="Calibri" w:cs="Calibri"/>
          <w:i w:val="0"/>
          <w:color w:val="000000" w:themeColor="text1"/>
        </w:rPr>
        <w:t>–</w:t>
      </w:r>
      <w:r w:rsidR="00AF6C98" w:rsidRPr="00D70B6A">
        <w:rPr>
          <w:rFonts w:ascii="Calibri" w:hAnsi="Calibri" w:cs="Calibri"/>
          <w:i w:val="0"/>
          <w:color w:val="000000" w:themeColor="text1"/>
        </w:rPr>
        <w:t xml:space="preserve"> Current</w:t>
      </w:r>
    </w:p>
    <w:p w14:paraId="2C9AFE9D" w14:textId="420AAEE5" w:rsidR="0050598E" w:rsidRDefault="0050598E" w:rsidP="00DC5706">
      <w:pPr>
        <w:pStyle w:val="ResumeBodyChar"/>
        <w:spacing w:before="0" w:line="276" w:lineRule="auto"/>
        <w:contextualSpacing/>
        <w:jc w:val="both"/>
        <w:rPr>
          <w:rFonts w:ascii="Calibri" w:hAnsi="Calibri" w:cs="Calibri"/>
          <w:color w:val="000000" w:themeColor="text1"/>
          <w:szCs w:val="20"/>
        </w:rPr>
      </w:pPr>
      <w:r w:rsidRPr="00F86749">
        <w:rPr>
          <w:rFonts w:ascii="Calibri" w:hAnsi="Calibri" w:cs="Calibri"/>
          <w:b/>
          <w:bCs/>
          <w:color w:val="000000" w:themeColor="text1"/>
          <w:sz w:val="24"/>
        </w:rPr>
        <w:t xml:space="preserve">Company – </w:t>
      </w:r>
      <w:r w:rsidR="00DC5706" w:rsidRPr="00F86749">
        <w:rPr>
          <w:rFonts w:ascii="Calibri" w:hAnsi="Calibri" w:cs="Calibri"/>
          <w:b/>
          <w:bCs/>
          <w:color w:val="000000" w:themeColor="text1"/>
          <w:sz w:val="24"/>
        </w:rPr>
        <w:t>Nuance</w:t>
      </w:r>
      <w:r w:rsidRPr="00F86749">
        <w:rPr>
          <w:rFonts w:ascii="Calibri" w:hAnsi="Calibri" w:cs="Calibri"/>
          <w:b/>
          <w:bCs/>
          <w:color w:val="000000" w:themeColor="text1"/>
          <w:sz w:val="24"/>
        </w:rPr>
        <w:t xml:space="preserve"> India Pvt </w:t>
      </w:r>
      <w:r w:rsidR="00DC5706" w:rsidRPr="00F86749">
        <w:rPr>
          <w:rFonts w:ascii="Noto Sans Sinhala UI" w:hAnsi="Noto Sans Sinhala UI" w:cs="Noto Sans Sinhala UI"/>
          <w:b/>
          <w:bCs/>
          <w:color w:val="000000" w:themeColor="text1"/>
          <w:szCs w:val="20"/>
          <w:lang w:bidi="mr-IN"/>
        </w:rPr>
        <w:t>Ltd</w:t>
      </w:r>
      <w:r w:rsidR="00DC5706" w:rsidRPr="00F86749">
        <w:rPr>
          <w:rFonts w:ascii="Noto Sans Sinhala UI" w:hAnsi="Noto Sans Sinhala UI" w:cs="Noto Sans Sinhala UI"/>
          <w:color w:val="000000" w:themeColor="text1"/>
          <w:sz w:val="24"/>
          <w:lang w:bidi="mr-IN"/>
        </w:rPr>
        <w:t xml:space="preserve"> </w:t>
      </w:r>
      <w:r w:rsidR="00DC5706" w:rsidRPr="00F86749">
        <w:rPr>
          <w:rFonts w:ascii="Calibri" w:hAnsi="Calibri" w:cs="Calibri"/>
          <w:b/>
          <w:bCs/>
          <w:color w:val="000000" w:themeColor="text1"/>
          <w:sz w:val="24"/>
        </w:rPr>
        <w:t>Role</w:t>
      </w:r>
      <w:r w:rsidRPr="00341C31">
        <w:rPr>
          <w:rFonts w:ascii="Calibri" w:hAnsi="Calibri"/>
          <w:b/>
          <w:bCs/>
          <w:color w:val="000000" w:themeColor="text1"/>
          <w:szCs w:val="20"/>
        </w:rPr>
        <w:t xml:space="preserve"> </w:t>
      </w:r>
      <w:r w:rsidR="00E41306" w:rsidRPr="00341C31">
        <w:rPr>
          <w:rFonts w:ascii="Noto Sans Sinhala UI" w:hAnsi="Noto Sans Sinhala UI" w:cs="Noto Sans Sinhala UI" w:hint="cs"/>
          <w:b/>
          <w:bCs/>
          <w:color w:val="000000" w:themeColor="text1"/>
          <w:szCs w:val="20"/>
          <w:lang w:bidi="mr-IN"/>
        </w:rPr>
        <w:t>-</w:t>
      </w:r>
      <w:r w:rsidR="00334E1A" w:rsidRPr="00341C31">
        <w:rPr>
          <w:rFonts w:ascii="Noto Sans Sinhala UI" w:hAnsi="Noto Sans Sinhala UI" w:cs="Noto Sans Sinhala UI" w:hint="cs"/>
          <w:b/>
          <w:bCs/>
          <w:color w:val="000000" w:themeColor="text1"/>
          <w:szCs w:val="20"/>
          <w:lang w:bidi="mr-IN"/>
        </w:rPr>
        <w:t xml:space="preserve"> </w:t>
      </w:r>
      <w:r w:rsidR="00E41306" w:rsidRPr="00341C31">
        <w:rPr>
          <w:rFonts w:ascii="Noto Sans Sinhala UI" w:hAnsi="Noto Sans Sinhala UI" w:cs="Noto Sans Sinhala UI"/>
          <w:b/>
          <w:bCs/>
          <w:color w:val="000000" w:themeColor="text1"/>
          <w:szCs w:val="20"/>
          <w:lang w:bidi="mr-IN"/>
        </w:rPr>
        <w:t>Insights and Analytics</w:t>
      </w:r>
      <w:r w:rsidR="00334E1A" w:rsidRPr="00341C31">
        <w:rPr>
          <w:rFonts w:ascii="Noto Sans Sinhala UI" w:hAnsi="Noto Sans Sinhala UI" w:cs="Noto Sans Sinhala UI" w:hint="cs"/>
          <w:b/>
          <w:bCs/>
          <w:color w:val="000000" w:themeColor="text1"/>
          <w:szCs w:val="20"/>
          <w:lang w:bidi="mr-IN"/>
        </w:rPr>
        <w:t xml:space="preserve"> </w:t>
      </w:r>
      <w:r w:rsidR="00DC5706" w:rsidRPr="00341C31">
        <w:rPr>
          <w:rFonts w:ascii="Noto Sans Sinhala UI" w:hAnsi="Noto Sans Sinhala UI" w:cs="Noto Sans Sinhala UI"/>
          <w:b/>
          <w:bCs/>
          <w:color w:val="000000" w:themeColor="text1"/>
          <w:szCs w:val="20"/>
          <w:lang w:bidi="mr-IN"/>
        </w:rPr>
        <w:t>Consultant</w:t>
      </w:r>
      <w:r w:rsidR="00DC5706" w:rsidRPr="00341C31">
        <w:rPr>
          <w:rFonts w:ascii="Calibri" w:hAnsi="Calibri"/>
          <w:b/>
          <w:bCs/>
          <w:color w:val="000000" w:themeColor="text1"/>
          <w:szCs w:val="20"/>
        </w:rPr>
        <w:t xml:space="preserve"> </w:t>
      </w:r>
      <w:r w:rsidR="00DC5706" w:rsidRPr="00F86749">
        <w:rPr>
          <w:rFonts w:ascii="Calibri" w:hAnsi="Calibri"/>
          <w:color w:val="000000" w:themeColor="text1"/>
          <w:szCs w:val="20"/>
        </w:rPr>
        <w:t>June</w:t>
      </w:r>
      <w:r w:rsidRPr="00341C31">
        <w:rPr>
          <w:rFonts w:ascii="Calibri" w:hAnsi="Calibri" w:cs="Calibri"/>
          <w:color w:val="000000" w:themeColor="text1"/>
          <w:szCs w:val="20"/>
        </w:rPr>
        <w:t xml:space="preserve"> 2018 – Till Dat</w:t>
      </w:r>
      <w:r w:rsidR="00DC5706">
        <w:rPr>
          <w:rFonts w:ascii="Calibri" w:hAnsi="Calibri" w:cs="Calibri"/>
          <w:color w:val="000000" w:themeColor="text1"/>
          <w:szCs w:val="20"/>
        </w:rPr>
        <w:t>e</w:t>
      </w:r>
      <w:r w:rsidRPr="00341C31">
        <w:rPr>
          <w:rFonts w:ascii="Calibri" w:hAnsi="Calibri" w:cs="Calibri"/>
          <w:color w:val="000000" w:themeColor="text1"/>
          <w:szCs w:val="20"/>
        </w:rPr>
        <w:t xml:space="preserve"> (</w:t>
      </w:r>
      <w:r w:rsidR="00DC5706">
        <w:rPr>
          <w:rFonts w:ascii="Calibri" w:hAnsi="Calibri" w:cs="Calibri"/>
          <w:color w:val="000000" w:themeColor="text1"/>
          <w:szCs w:val="20"/>
        </w:rPr>
        <w:t>2.6+</w:t>
      </w:r>
      <w:r w:rsidR="00D0317C" w:rsidRPr="00341C31">
        <w:rPr>
          <w:rFonts w:ascii="Calibri" w:hAnsi="Calibri" w:cs="Calibri" w:hint="cs"/>
          <w:color w:val="000000" w:themeColor="text1"/>
          <w:szCs w:val="20"/>
        </w:rPr>
        <w:t xml:space="preserve"> Year</w:t>
      </w:r>
      <w:r w:rsidRPr="00341C31">
        <w:rPr>
          <w:rFonts w:ascii="Calibri" w:hAnsi="Calibri" w:cs="Calibri" w:hint="cs"/>
          <w:color w:val="000000" w:themeColor="text1"/>
          <w:szCs w:val="20"/>
        </w:rPr>
        <w:t>)</w:t>
      </w:r>
    </w:p>
    <w:p w14:paraId="2EE45DCF" w14:textId="77777777" w:rsidR="00F86749" w:rsidRPr="00341C31" w:rsidRDefault="00F86749" w:rsidP="00DC5706">
      <w:pPr>
        <w:pStyle w:val="ResumeBodyChar"/>
        <w:spacing w:before="0" w:line="276" w:lineRule="auto"/>
        <w:contextualSpacing/>
        <w:jc w:val="both"/>
        <w:rPr>
          <w:rFonts w:ascii="Calibri" w:hAnsi="Calibri" w:cs="Calibri"/>
          <w:color w:val="000000" w:themeColor="text1"/>
          <w:szCs w:val="20"/>
        </w:rPr>
      </w:pPr>
    </w:p>
    <w:p w14:paraId="043DE7E8" w14:textId="232DC8B9" w:rsidR="0050598E" w:rsidRDefault="0050598E" w:rsidP="00DC5706">
      <w:pPr>
        <w:pStyle w:val="ResumeHeading"/>
        <w:numPr>
          <w:ilvl w:val="0"/>
          <w:numId w:val="0"/>
        </w:numPr>
        <w:pBdr>
          <w:bottom w:val="single" w:sz="8" w:space="0" w:color="auto"/>
        </w:pBdr>
        <w:spacing w:before="0" w:line="276" w:lineRule="auto"/>
        <w:contextualSpacing/>
        <w:jc w:val="both"/>
        <w:rPr>
          <w:rFonts w:ascii="Calibri" w:hAnsi="Calibri"/>
          <w:color w:val="000000" w:themeColor="text1"/>
          <w:sz w:val="22"/>
          <w:szCs w:val="22"/>
        </w:rPr>
      </w:pPr>
      <w:r w:rsidRPr="006324F0">
        <w:rPr>
          <w:rFonts w:ascii="Calibri" w:hAnsi="Calibri"/>
          <w:color w:val="000000" w:themeColor="text1"/>
          <w:sz w:val="22"/>
          <w:szCs w:val="22"/>
        </w:rPr>
        <w:t xml:space="preserve">Key Responsibilities: </w:t>
      </w:r>
    </w:p>
    <w:p w14:paraId="5B3488CE"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Develop and maintain Tableau dashboards to facilitate self-service analytics for various departments within the Organization.</w:t>
      </w:r>
    </w:p>
    <w:p w14:paraId="09712D1E"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Contribute to the design, development, and maintenance of ongoing metrics, reports, analyses, Tableau dashboards, etc.</w:t>
      </w:r>
    </w:p>
    <w:p w14:paraId="55DC890D"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Retrieve and analyze data using Tableau, SQL, Excel, and other analytics tools.</w:t>
      </w:r>
    </w:p>
    <w:p w14:paraId="0882978F"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Supports in analyzing data to measure initiatives against KPIs on a set time cadence inclusive of baseline, trending, and future projections. Partner with various teams to obtain reports on a monthly/quarterly basis.</w:t>
      </w:r>
    </w:p>
    <w:p w14:paraId="14FD08A4"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Diminished process gaps and encouraged optimal productivity</w:t>
      </w:r>
    </w:p>
    <w:p w14:paraId="4A413E30"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Mapped process activities to identify shortfalls and propose options to rectify operational inefficiencies.</w:t>
      </w:r>
    </w:p>
    <w:p w14:paraId="43FBA3A2"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Led cross-functional teams to analyze and understand enterprise-wide operational impacts and opportunities of technology changes.</w:t>
      </w:r>
    </w:p>
    <w:p w14:paraId="27C162C8" w14:textId="77777777" w:rsidR="004E72FC" w:rsidRPr="004E72FC" w:rsidRDefault="004E72FC" w:rsidP="00DC5706">
      <w:pPr>
        <w:pStyle w:val="ListParagraph"/>
        <w:numPr>
          <w:ilvl w:val="0"/>
          <w:numId w:val="41"/>
        </w:numPr>
        <w:spacing w:line="276" w:lineRule="auto"/>
        <w:jc w:val="both"/>
        <w:rPr>
          <w:rFonts w:ascii="Calibri" w:hAnsi="Calibri"/>
          <w:bCs/>
          <w:color w:val="000000" w:themeColor="text1"/>
          <w:sz w:val="22"/>
          <w:szCs w:val="22"/>
        </w:rPr>
      </w:pPr>
      <w:r w:rsidRPr="004E72FC">
        <w:rPr>
          <w:rFonts w:ascii="Calibri" w:hAnsi="Calibri"/>
          <w:bCs/>
          <w:color w:val="000000" w:themeColor="text1"/>
          <w:sz w:val="22"/>
          <w:szCs w:val="22"/>
        </w:rPr>
        <w:t>Mapped current business and operational processes and recommended areas for improvement.</w:t>
      </w:r>
    </w:p>
    <w:p w14:paraId="3ECF3C78" w14:textId="3163E82C" w:rsidR="00341C31" w:rsidRDefault="00341C31" w:rsidP="0050598E">
      <w:pPr>
        <w:pStyle w:val="ResumeHeading"/>
        <w:numPr>
          <w:ilvl w:val="0"/>
          <w:numId w:val="0"/>
        </w:numPr>
        <w:pBdr>
          <w:bottom w:val="single" w:sz="8" w:space="0" w:color="auto"/>
        </w:pBdr>
        <w:spacing w:before="0"/>
        <w:jc w:val="both"/>
        <w:rPr>
          <w:rFonts w:ascii="Calibri" w:hAnsi="Calibri" w:cs="Calibri"/>
          <w:i w:val="0"/>
          <w:color w:val="000000" w:themeColor="text1"/>
        </w:rPr>
      </w:pPr>
    </w:p>
    <w:p w14:paraId="60CEB51B" w14:textId="007F4051" w:rsidR="00341C31" w:rsidRDefault="00341C31" w:rsidP="0050598E">
      <w:pPr>
        <w:pStyle w:val="ResumeHeading"/>
        <w:numPr>
          <w:ilvl w:val="0"/>
          <w:numId w:val="0"/>
        </w:numPr>
        <w:pBdr>
          <w:bottom w:val="single" w:sz="8" w:space="0" w:color="auto"/>
        </w:pBdr>
        <w:spacing w:before="0"/>
        <w:jc w:val="both"/>
        <w:rPr>
          <w:rFonts w:ascii="Calibri" w:hAnsi="Calibri" w:cs="Calibri"/>
          <w:i w:val="0"/>
          <w:color w:val="000000" w:themeColor="text1"/>
        </w:rPr>
      </w:pPr>
    </w:p>
    <w:p w14:paraId="2CD31BA0" w14:textId="77777777" w:rsidR="00DC5706" w:rsidRDefault="00DC5706" w:rsidP="0050598E">
      <w:pPr>
        <w:pStyle w:val="ResumeHeading"/>
        <w:numPr>
          <w:ilvl w:val="0"/>
          <w:numId w:val="0"/>
        </w:numPr>
        <w:pBdr>
          <w:bottom w:val="single" w:sz="8" w:space="0" w:color="auto"/>
        </w:pBdr>
        <w:spacing w:before="0"/>
        <w:jc w:val="both"/>
        <w:rPr>
          <w:rFonts w:ascii="Calibri" w:hAnsi="Calibri" w:cs="Calibri"/>
          <w:i w:val="0"/>
          <w:color w:val="000000" w:themeColor="text1"/>
        </w:rPr>
      </w:pPr>
    </w:p>
    <w:p w14:paraId="4EFA6648" w14:textId="052A3210" w:rsidR="0050598E" w:rsidRPr="00D70B6A" w:rsidRDefault="0050598E" w:rsidP="0050598E">
      <w:pPr>
        <w:pStyle w:val="ResumeHeading"/>
        <w:numPr>
          <w:ilvl w:val="0"/>
          <w:numId w:val="0"/>
        </w:numPr>
        <w:pBdr>
          <w:bottom w:val="single" w:sz="8" w:space="0" w:color="auto"/>
        </w:pBdr>
        <w:spacing w:before="0"/>
        <w:jc w:val="both"/>
        <w:rPr>
          <w:rFonts w:ascii="Calibri" w:hAnsi="Calibri" w:cs="Calibri"/>
          <w:i w:val="0"/>
          <w:color w:val="000000" w:themeColor="text1"/>
        </w:rPr>
      </w:pPr>
      <w:r w:rsidRPr="00D70B6A">
        <w:rPr>
          <w:rFonts w:ascii="Calibri" w:hAnsi="Calibri" w:cs="Calibri"/>
          <w:i w:val="0"/>
          <w:color w:val="000000" w:themeColor="text1"/>
        </w:rPr>
        <w:t xml:space="preserve">Professional Experience – Past </w:t>
      </w:r>
    </w:p>
    <w:p w14:paraId="43986C49" w14:textId="3283F46E" w:rsidR="00A138C4" w:rsidRPr="0093620F" w:rsidRDefault="00327D56" w:rsidP="00185804">
      <w:pPr>
        <w:pStyle w:val="ResumeBodyChar"/>
        <w:spacing w:before="0" w:line="240" w:lineRule="exact"/>
        <w:contextualSpacing/>
        <w:jc w:val="both"/>
        <w:rPr>
          <w:rFonts w:ascii="Calibri" w:hAnsi="Calibri"/>
          <w:b/>
          <w:bCs/>
          <w:color w:val="000000" w:themeColor="text1"/>
          <w:sz w:val="22"/>
          <w:szCs w:val="22"/>
        </w:rPr>
      </w:pPr>
      <w:r w:rsidRPr="0093620F">
        <w:rPr>
          <w:rFonts w:ascii="Calibri" w:hAnsi="Calibri" w:cs="Calibri"/>
          <w:b/>
          <w:bCs/>
          <w:color w:val="000000" w:themeColor="text1"/>
          <w:sz w:val="22"/>
          <w:szCs w:val="22"/>
        </w:rPr>
        <w:t xml:space="preserve">Company - </w:t>
      </w:r>
      <w:r w:rsidR="00DC5706" w:rsidRPr="0093620F">
        <w:rPr>
          <w:rFonts w:ascii="Calibri" w:hAnsi="Calibri" w:cs="Calibri"/>
          <w:b/>
          <w:bCs/>
          <w:color w:val="000000" w:themeColor="text1"/>
          <w:sz w:val="22"/>
          <w:szCs w:val="22"/>
        </w:rPr>
        <w:t>Quinstreet</w:t>
      </w:r>
      <w:r w:rsidR="00A138C4" w:rsidRPr="0093620F">
        <w:rPr>
          <w:rFonts w:ascii="Calibri" w:hAnsi="Calibri" w:cs="Calibri"/>
          <w:b/>
          <w:bCs/>
          <w:color w:val="000000" w:themeColor="text1"/>
          <w:sz w:val="22"/>
          <w:szCs w:val="22"/>
        </w:rPr>
        <w:t xml:space="preserve">      </w:t>
      </w:r>
      <w:r w:rsidR="00D24CDC">
        <w:rPr>
          <w:rFonts w:ascii="Calibri" w:hAnsi="Calibri" w:cs="Calibri"/>
          <w:b/>
          <w:bCs/>
          <w:color w:val="000000" w:themeColor="text1"/>
          <w:sz w:val="22"/>
          <w:szCs w:val="22"/>
        </w:rPr>
        <w:tab/>
      </w:r>
      <w:r w:rsidR="00D24CDC">
        <w:rPr>
          <w:rFonts w:ascii="Calibri" w:hAnsi="Calibri" w:cs="Calibri"/>
          <w:b/>
          <w:bCs/>
          <w:color w:val="000000" w:themeColor="text1"/>
          <w:sz w:val="22"/>
          <w:szCs w:val="22"/>
        </w:rPr>
        <w:tab/>
      </w:r>
      <w:r w:rsidR="00D24CDC">
        <w:rPr>
          <w:rFonts w:ascii="Calibri" w:hAnsi="Calibri" w:cs="Calibri"/>
          <w:b/>
          <w:bCs/>
          <w:color w:val="000000" w:themeColor="text1"/>
          <w:sz w:val="22"/>
          <w:szCs w:val="22"/>
        </w:rPr>
        <w:tab/>
      </w:r>
      <w:r w:rsidR="00A138C4" w:rsidRPr="0093620F">
        <w:rPr>
          <w:rFonts w:ascii="Calibri" w:hAnsi="Calibri"/>
          <w:b/>
          <w:bCs/>
          <w:color w:val="000000" w:themeColor="text1"/>
          <w:sz w:val="22"/>
          <w:szCs w:val="22"/>
        </w:rPr>
        <w:t>Role –</w:t>
      </w:r>
      <w:r w:rsidR="00F30B81" w:rsidRPr="0093620F">
        <w:rPr>
          <w:rFonts w:ascii="Calibri" w:hAnsi="Calibri"/>
          <w:b/>
          <w:bCs/>
          <w:color w:val="000000" w:themeColor="text1"/>
          <w:sz w:val="22"/>
          <w:szCs w:val="22"/>
        </w:rPr>
        <w:t xml:space="preserve"> </w:t>
      </w:r>
      <w:r w:rsidR="00DC5706" w:rsidRPr="0093620F">
        <w:rPr>
          <w:rFonts w:ascii="Calibri" w:hAnsi="Calibri"/>
          <w:b/>
          <w:bCs/>
          <w:color w:val="000000" w:themeColor="text1"/>
          <w:sz w:val="22"/>
          <w:szCs w:val="22"/>
        </w:rPr>
        <w:t>Senior Reporting</w:t>
      </w:r>
      <w:r w:rsidR="00F30B81" w:rsidRPr="0093620F">
        <w:rPr>
          <w:rFonts w:ascii="Calibri" w:hAnsi="Calibri"/>
          <w:b/>
          <w:bCs/>
          <w:color w:val="000000" w:themeColor="text1"/>
          <w:sz w:val="22"/>
          <w:szCs w:val="22"/>
        </w:rPr>
        <w:t xml:space="preserve"> Analyst</w:t>
      </w:r>
      <w:r w:rsidR="00A138C4" w:rsidRPr="0093620F">
        <w:rPr>
          <w:rFonts w:ascii="Calibri" w:hAnsi="Calibri"/>
          <w:b/>
          <w:bCs/>
          <w:color w:val="000000" w:themeColor="text1"/>
          <w:sz w:val="22"/>
          <w:szCs w:val="22"/>
        </w:rPr>
        <w:t xml:space="preserve">  </w:t>
      </w:r>
      <w:r w:rsidR="005B4D47" w:rsidRPr="0093620F">
        <w:rPr>
          <w:rFonts w:ascii="Calibri" w:hAnsi="Calibri"/>
          <w:b/>
          <w:bCs/>
          <w:color w:val="000000" w:themeColor="text1"/>
          <w:sz w:val="22"/>
          <w:szCs w:val="22"/>
        </w:rPr>
        <w:t xml:space="preserve">    </w:t>
      </w:r>
      <w:r w:rsidR="00DC5706" w:rsidRPr="0093620F">
        <w:rPr>
          <w:rFonts w:ascii="Calibri" w:hAnsi="Calibri" w:cs="Calibri"/>
          <w:b/>
          <w:bCs/>
          <w:color w:val="000000" w:themeColor="text1"/>
          <w:sz w:val="22"/>
          <w:szCs w:val="22"/>
        </w:rPr>
        <w:t>Nov</w:t>
      </w:r>
      <w:r w:rsidR="00F5366F" w:rsidRPr="0093620F">
        <w:rPr>
          <w:rFonts w:ascii="Calibri" w:hAnsi="Calibri" w:cs="Calibri"/>
          <w:b/>
          <w:bCs/>
          <w:color w:val="000000" w:themeColor="text1"/>
          <w:sz w:val="22"/>
          <w:szCs w:val="22"/>
        </w:rPr>
        <w:t xml:space="preserve"> 2014 – </w:t>
      </w:r>
      <w:r w:rsidR="00F86749" w:rsidRPr="0093620F">
        <w:rPr>
          <w:rFonts w:ascii="Calibri" w:hAnsi="Calibri" w:cs="Calibri"/>
          <w:b/>
          <w:bCs/>
          <w:color w:val="000000" w:themeColor="text1"/>
          <w:sz w:val="22"/>
          <w:szCs w:val="22"/>
        </w:rPr>
        <w:t>April</w:t>
      </w:r>
      <w:r w:rsidR="0050598E" w:rsidRPr="0093620F">
        <w:rPr>
          <w:rFonts w:ascii="Calibri" w:hAnsi="Calibri" w:cs="Calibri"/>
          <w:b/>
          <w:bCs/>
          <w:color w:val="000000" w:themeColor="text1"/>
          <w:sz w:val="22"/>
          <w:szCs w:val="22"/>
        </w:rPr>
        <w:t xml:space="preserve"> 2018</w:t>
      </w:r>
      <w:r w:rsidR="00F5366F" w:rsidRPr="0093620F">
        <w:rPr>
          <w:rFonts w:ascii="Calibri" w:hAnsi="Calibri" w:cs="Calibri"/>
          <w:b/>
          <w:bCs/>
          <w:color w:val="000000" w:themeColor="text1"/>
          <w:sz w:val="22"/>
          <w:szCs w:val="22"/>
        </w:rPr>
        <w:t xml:space="preserve"> (3</w:t>
      </w:r>
      <w:r w:rsidR="0050598E" w:rsidRPr="0093620F">
        <w:rPr>
          <w:rFonts w:ascii="Calibri" w:hAnsi="Calibri" w:cs="Calibri"/>
          <w:b/>
          <w:bCs/>
          <w:color w:val="000000" w:themeColor="text1"/>
          <w:sz w:val="22"/>
          <w:szCs w:val="22"/>
        </w:rPr>
        <w:t>.6</w:t>
      </w:r>
      <w:r w:rsidR="00F5366F" w:rsidRPr="0093620F">
        <w:rPr>
          <w:rFonts w:ascii="Calibri" w:hAnsi="Calibri" w:cs="Calibri"/>
          <w:b/>
          <w:bCs/>
          <w:color w:val="000000" w:themeColor="text1"/>
          <w:sz w:val="22"/>
          <w:szCs w:val="22"/>
        </w:rPr>
        <w:t xml:space="preserve"> Years</w:t>
      </w:r>
      <w:r w:rsidR="00A138C4" w:rsidRPr="0093620F">
        <w:rPr>
          <w:rFonts w:ascii="Calibri" w:hAnsi="Calibri" w:cs="Calibri"/>
          <w:b/>
          <w:bCs/>
          <w:color w:val="000000" w:themeColor="text1"/>
          <w:sz w:val="22"/>
          <w:szCs w:val="22"/>
        </w:rPr>
        <w:t>)</w:t>
      </w:r>
    </w:p>
    <w:p w14:paraId="497EFCEB" w14:textId="77777777" w:rsidR="00185804" w:rsidRDefault="00185804" w:rsidP="00185804">
      <w:pPr>
        <w:shd w:val="clear" w:color="auto" w:fill="FFFFFF"/>
        <w:spacing w:line="200" w:lineRule="exact"/>
        <w:contextualSpacing/>
        <w:rPr>
          <w:rFonts w:ascii="Calibri" w:hAnsi="Calibri" w:cs="Calibri"/>
          <w:b/>
          <w:bCs/>
          <w:color w:val="000000"/>
          <w:sz w:val="22"/>
          <w:szCs w:val="22"/>
        </w:rPr>
      </w:pPr>
    </w:p>
    <w:p w14:paraId="27B99964" w14:textId="77777777" w:rsidR="00327D56" w:rsidRPr="00B31D71" w:rsidRDefault="00327D56" w:rsidP="00B31D71">
      <w:pPr>
        <w:jc w:val="both"/>
        <w:rPr>
          <w:rFonts w:ascii="Calibri" w:hAnsi="Calibri" w:cs="Calibri"/>
          <w:color w:val="000000" w:themeColor="text1"/>
          <w:sz w:val="22"/>
          <w:szCs w:val="22"/>
        </w:rPr>
      </w:pPr>
      <w:r w:rsidRPr="006324F0">
        <w:rPr>
          <w:rFonts w:ascii="Calibri" w:hAnsi="Calibri"/>
          <w:bCs/>
          <w:color w:val="000000" w:themeColor="text1"/>
          <w:sz w:val="22"/>
          <w:szCs w:val="22"/>
        </w:rPr>
        <w:t xml:space="preserve">Key Responsibilities: </w:t>
      </w:r>
      <w:r w:rsidRPr="006324F0">
        <w:rPr>
          <w:rFonts w:ascii="Calibri" w:hAnsi="Calibri"/>
          <w:bCs/>
          <w:color w:val="000000" w:themeColor="text1"/>
          <w:sz w:val="22"/>
          <w:szCs w:val="22"/>
        </w:rPr>
        <w:tab/>
      </w:r>
      <w:r w:rsidRPr="006324F0">
        <w:rPr>
          <w:rFonts w:ascii="Calibri" w:hAnsi="Calibri"/>
          <w:bCs/>
          <w:color w:val="000000" w:themeColor="text1"/>
          <w:sz w:val="22"/>
          <w:szCs w:val="22"/>
        </w:rPr>
        <w:tab/>
      </w:r>
      <w:r w:rsidRPr="006324F0">
        <w:rPr>
          <w:rFonts w:ascii="Calibri" w:hAnsi="Calibri"/>
          <w:bCs/>
          <w:color w:val="000000" w:themeColor="text1"/>
          <w:sz w:val="22"/>
          <w:szCs w:val="22"/>
        </w:rPr>
        <w:tab/>
      </w:r>
      <w:r w:rsidRPr="006324F0">
        <w:rPr>
          <w:rFonts w:ascii="Calibri" w:hAnsi="Calibri"/>
          <w:bCs/>
          <w:color w:val="000000" w:themeColor="text1"/>
          <w:sz w:val="22"/>
          <w:szCs w:val="22"/>
        </w:rPr>
        <w:tab/>
      </w:r>
      <w:r w:rsidRPr="006324F0">
        <w:rPr>
          <w:rFonts w:ascii="Calibri" w:hAnsi="Calibri"/>
          <w:bCs/>
          <w:color w:val="000000" w:themeColor="text1"/>
          <w:sz w:val="22"/>
          <w:szCs w:val="22"/>
        </w:rPr>
        <w:tab/>
      </w:r>
      <w:r w:rsidRPr="006324F0">
        <w:rPr>
          <w:rFonts w:ascii="Calibri" w:hAnsi="Calibri"/>
          <w:bCs/>
          <w:color w:val="000000" w:themeColor="text1"/>
          <w:sz w:val="22"/>
          <w:szCs w:val="22"/>
        </w:rPr>
        <w:tab/>
      </w:r>
    </w:p>
    <w:p w14:paraId="163E58E3" w14:textId="3ECD8BFD" w:rsidR="008514FA" w:rsidRPr="006324F0" w:rsidRDefault="00541D0C" w:rsidP="00454241">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Helvetica"/>
          <w:sz w:val="22"/>
          <w:szCs w:val="22"/>
          <w:shd w:val="clear" w:color="auto" w:fill="FFFFFF"/>
        </w:rPr>
        <w:t>Created</w:t>
      </w:r>
      <w:r w:rsidR="00ED1371">
        <w:rPr>
          <w:rFonts w:ascii="Calibri" w:hAnsi="Calibri" w:cs="Helvetica"/>
          <w:sz w:val="22"/>
          <w:szCs w:val="22"/>
          <w:shd w:val="clear" w:color="auto" w:fill="FFFFFF"/>
        </w:rPr>
        <w:t xml:space="preserve"> and managed</w:t>
      </w:r>
      <w:r>
        <w:rPr>
          <w:rFonts w:ascii="Calibri" w:hAnsi="Calibri" w:cs="Helvetica"/>
          <w:sz w:val="22"/>
          <w:szCs w:val="22"/>
          <w:shd w:val="clear" w:color="auto" w:fill="FFFFFF"/>
        </w:rPr>
        <w:t xml:space="preserve"> </w:t>
      </w:r>
      <w:r w:rsidR="008514FA" w:rsidRPr="006324F0">
        <w:rPr>
          <w:rFonts w:ascii="Calibri" w:hAnsi="Calibri" w:cs="Helvetica"/>
          <w:sz w:val="22"/>
          <w:szCs w:val="22"/>
          <w:shd w:val="clear" w:color="auto" w:fill="FFFFFF"/>
        </w:rPr>
        <w:t xml:space="preserve">daily, </w:t>
      </w:r>
      <w:r w:rsidR="00F86749" w:rsidRPr="006324F0">
        <w:rPr>
          <w:rFonts w:ascii="Calibri" w:hAnsi="Calibri" w:cs="Helvetica"/>
          <w:sz w:val="22"/>
          <w:szCs w:val="22"/>
          <w:shd w:val="clear" w:color="auto" w:fill="FFFFFF"/>
        </w:rPr>
        <w:t>weekly,</w:t>
      </w:r>
      <w:r w:rsidR="008514FA" w:rsidRPr="006324F0">
        <w:rPr>
          <w:rFonts w:ascii="Calibri" w:hAnsi="Calibri" w:cs="Helvetica"/>
          <w:sz w:val="22"/>
          <w:szCs w:val="22"/>
          <w:shd w:val="clear" w:color="auto" w:fill="FFFFFF"/>
        </w:rPr>
        <w:t xml:space="preserve"> and monthly reports specifically to measure and monitor the </w:t>
      </w:r>
      <w:r w:rsidR="00366809">
        <w:rPr>
          <w:rFonts w:ascii="Calibri" w:hAnsi="Calibri" w:cs="Helvetica"/>
          <w:sz w:val="22"/>
          <w:szCs w:val="22"/>
          <w:shd w:val="clear" w:color="auto" w:fill="FFFFFF"/>
        </w:rPr>
        <w:t xml:space="preserve">digital marketing </w:t>
      </w:r>
      <w:r w:rsidR="008514FA" w:rsidRPr="006324F0">
        <w:rPr>
          <w:rFonts w:ascii="Calibri" w:hAnsi="Calibri" w:cs="Helvetica"/>
          <w:sz w:val="22"/>
          <w:szCs w:val="22"/>
          <w:shd w:val="clear" w:color="auto" w:fill="FFFFFF"/>
        </w:rPr>
        <w:t xml:space="preserve">campaigns progress </w:t>
      </w:r>
      <w:r w:rsidR="00DC1D69">
        <w:rPr>
          <w:rFonts w:ascii="Calibri" w:hAnsi="Calibri" w:cs="Helvetica"/>
          <w:sz w:val="22"/>
          <w:szCs w:val="22"/>
          <w:shd w:val="clear" w:color="auto" w:fill="FFFFFF"/>
        </w:rPr>
        <w:t xml:space="preserve">in terms of </w:t>
      </w:r>
      <w:r w:rsidR="00BE68CC">
        <w:rPr>
          <w:rFonts w:ascii="Calibri" w:hAnsi="Calibri" w:cs="Helvetica"/>
          <w:sz w:val="22"/>
          <w:szCs w:val="22"/>
          <w:shd w:val="clear" w:color="auto" w:fill="FFFFFF"/>
        </w:rPr>
        <w:t xml:space="preserve">client’s </w:t>
      </w:r>
      <w:r w:rsidR="00DC1D69">
        <w:rPr>
          <w:rFonts w:ascii="Calibri" w:hAnsi="Calibri" w:cs="Helvetica"/>
          <w:sz w:val="22"/>
          <w:szCs w:val="22"/>
          <w:shd w:val="clear" w:color="auto" w:fill="FFFFFF"/>
        </w:rPr>
        <w:t xml:space="preserve">revenue pacing </w:t>
      </w:r>
      <w:r w:rsidR="008514FA" w:rsidRPr="006324F0">
        <w:rPr>
          <w:rFonts w:ascii="Calibri" w:hAnsi="Calibri" w:cs="Helvetica"/>
          <w:sz w:val="22"/>
          <w:szCs w:val="22"/>
          <w:shd w:val="clear" w:color="auto" w:fill="FFFFFF"/>
        </w:rPr>
        <w:t>and alert the business in cases of unforeseen spikes, dips, trend changes</w:t>
      </w:r>
    </w:p>
    <w:p w14:paraId="70E4C1D9" w14:textId="77777777" w:rsidR="008514FA" w:rsidRPr="006324F0" w:rsidRDefault="00636468" w:rsidP="00454241">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Helvetica"/>
          <w:sz w:val="22"/>
          <w:szCs w:val="22"/>
          <w:shd w:val="clear" w:color="auto" w:fill="FFFFFF"/>
        </w:rPr>
        <w:t>Identified</w:t>
      </w:r>
      <w:r w:rsidR="008514FA" w:rsidRPr="006324F0">
        <w:rPr>
          <w:rFonts w:ascii="Calibri" w:hAnsi="Calibri" w:cs="Helvetica"/>
          <w:sz w:val="22"/>
          <w:szCs w:val="22"/>
          <w:shd w:val="clear" w:color="auto" w:fill="FFFFFF"/>
        </w:rPr>
        <w:t xml:space="preserve"> potential opportunities for business revenue optimization and report automation using various tools and methods</w:t>
      </w:r>
    </w:p>
    <w:p w14:paraId="12ED8351" w14:textId="06C7060E" w:rsidR="00767391" w:rsidRPr="00166CF2" w:rsidRDefault="00125849" w:rsidP="00166CF2">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Arial"/>
          <w:color w:val="000000" w:themeColor="text1"/>
          <w:sz w:val="22"/>
          <w:szCs w:val="22"/>
          <w:shd w:val="clear" w:color="auto" w:fill="FFFFFF"/>
        </w:rPr>
        <w:t xml:space="preserve">Addressed and handled </w:t>
      </w:r>
      <w:r w:rsidR="00327D56" w:rsidRPr="006324F0">
        <w:rPr>
          <w:rFonts w:ascii="Calibri" w:hAnsi="Calibri" w:cs="Arial"/>
          <w:color w:val="000000" w:themeColor="text1"/>
          <w:sz w:val="22"/>
          <w:szCs w:val="22"/>
          <w:shd w:val="clear" w:color="auto" w:fill="FFFFFF"/>
        </w:rPr>
        <w:t>internal data requ</w:t>
      </w:r>
      <w:r w:rsidR="00BC2FD3" w:rsidRPr="006324F0">
        <w:rPr>
          <w:rFonts w:ascii="Calibri" w:hAnsi="Calibri" w:cs="Arial"/>
          <w:color w:val="000000" w:themeColor="text1"/>
          <w:sz w:val="22"/>
          <w:szCs w:val="22"/>
          <w:shd w:val="clear" w:color="auto" w:fill="FFFFFF"/>
        </w:rPr>
        <w:t xml:space="preserve">ests by leveraging SQL, </w:t>
      </w:r>
      <w:r w:rsidR="00F86749" w:rsidRPr="006324F0">
        <w:rPr>
          <w:rFonts w:ascii="Calibri" w:hAnsi="Calibri" w:cs="Arial"/>
          <w:color w:val="000000" w:themeColor="text1"/>
          <w:sz w:val="22"/>
          <w:szCs w:val="22"/>
          <w:shd w:val="clear" w:color="auto" w:fill="FFFFFF"/>
        </w:rPr>
        <w:t>Tableau,</w:t>
      </w:r>
      <w:r w:rsidR="00327D56" w:rsidRPr="006324F0">
        <w:rPr>
          <w:rFonts w:ascii="Calibri" w:hAnsi="Calibri" w:cs="Arial"/>
          <w:color w:val="000000" w:themeColor="text1"/>
          <w:sz w:val="22"/>
          <w:szCs w:val="22"/>
          <w:shd w:val="clear" w:color="auto" w:fill="FFFFFF"/>
        </w:rPr>
        <w:t xml:space="preserve"> and other available</w:t>
      </w:r>
      <w:r w:rsidR="00D87B28" w:rsidRPr="006324F0">
        <w:rPr>
          <w:rFonts w:ascii="Calibri" w:hAnsi="Calibri" w:cs="Arial"/>
          <w:color w:val="000000" w:themeColor="text1"/>
          <w:sz w:val="22"/>
          <w:szCs w:val="22"/>
        </w:rPr>
        <w:t xml:space="preserve"> </w:t>
      </w:r>
      <w:r w:rsidR="00DE1174" w:rsidRPr="006324F0">
        <w:rPr>
          <w:rFonts w:ascii="Calibri" w:hAnsi="Calibri" w:cs="Arial"/>
          <w:color w:val="000000" w:themeColor="text1"/>
          <w:sz w:val="22"/>
          <w:szCs w:val="22"/>
          <w:shd w:val="clear" w:color="auto" w:fill="FFFFFF"/>
        </w:rPr>
        <w:t>t</w:t>
      </w:r>
      <w:r w:rsidR="00327D56" w:rsidRPr="006324F0">
        <w:rPr>
          <w:rFonts w:ascii="Calibri" w:hAnsi="Calibri" w:cs="Arial"/>
          <w:color w:val="000000" w:themeColor="text1"/>
          <w:sz w:val="22"/>
          <w:szCs w:val="22"/>
          <w:shd w:val="clear" w:color="auto" w:fill="FFFFFF"/>
        </w:rPr>
        <w:t>ools</w:t>
      </w:r>
    </w:p>
    <w:p w14:paraId="3CD37A0A" w14:textId="3DB35F98" w:rsidR="008532CF" w:rsidRPr="00FE53E9" w:rsidRDefault="00007AC3" w:rsidP="008532CF">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Developed </w:t>
      </w:r>
      <w:r w:rsidR="002E4CB5" w:rsidRPr="006324F0">
        <w:rPr>
          <w:rFonts w:ascii="Calibri" w:hAnsi="Calibri" w:cs="Calibri"/>
          <w:color w:val="000000" w:themeColor="text1"/>
          <w:sz w:val="22"/>
          <w:szCs w:val="22"/>
          <w:shd w:val="clear" w:color="auto" w:fill="FFFFFF"/>
        </w:rPr>
        <w:t xml:space="preserve">workbooks </w:t>
      </w:r>
      <w:r w:rsidR="00DE1174" w:rsidRPr="006324F0">
        <w:rPr>
          <w:rFonts w:ascii="Calibri" w:hAnsi="Calibri" w:cs="Calibri"/>
          <w:color w:val="000000" w:themeColor="text1"/>
          <w:sz w:val="22"/>
          <w:szCs w:val="22"/>
          <w:shd w:val="clear" w:color="auto" w:fill="FFFFFF"/>
        </w:rPr>
        <w:t xml:space="preserve">in </w:t>
      </w:r>
      <w:r w:rsidR="00DE1174" w:rsidRPr="006324F0">
        <w:rPr>
          <w:rFonts w:ascii="Calibri" w:hAnsi="Calibri" w:cs="Calibri"/>
          <w:b/>
          <w:color w:val="000000" w:themeColor="text1"/>
          <w:sz w:val="22"/>
          <w:szCs w:val="22"/>
          <w:shd w:val="clear" w:color="auto" w:fill="FFFFFF"/>
        </w:rPr>
        <w:t xml:space="preserve">Tableau </w:t>
      </w:r>
      <w:r w:rsidR="00DE1174" w:rsidRPr="006324F0">
        <w:rPr>
          <w:rFonts w:ascii="Calibri" w:hAnsi="Calibri" w:cs="Calibri"/>
          <w:color w:val="000000" w:themeColor="text1"/>
          <w:sz w:val="22"/>
          <w:szCs w:val="22"/>
          <w:shd w:val="clear" w:color="auto" w:fill="FFFFFF"/>
        </w:rPr>
        <w:t xml:space="preserve">to report and </w:t>
      </w:r>
      <w:r w:rsidR="00F86749" w:rsidRPr="006324F0">
        <w:rPr>
          <w:rFonts w:ascii="Calibri" w:hAnsi="Calibri" w:cs="Calibri"/>
          <w:color w:val="000000" w:themeColor="text1"/>
          <w:sz w:val="22"/>
          <w:szCs w:val="22"/>
          <w:shd w:val="clear" w:color="auto" w:fill="FFFFFF"/>
        </w:rPr>
        <w:t>analyze</w:t>
      </w:r>
      <w:r w:rsidR="00DE1174" w:rsidRPr="006324F0">
        <w:rPr>
          <w:rFonts w:ascii="Calibri" w:hAnsi="Calibri" w:cs="Calibri"/>
          <w:color w:val="000000" w:themeColor="text1"/>
          <w:sz w:val="22"/>
          <w:szCs w:val="22"/>
          <w:shd w:val="clear" w:color="auto" w:fill="FFFFFF"/>
        </w:rPr>
        <w:t xml:space="preserve"> more insightful data for company’s revenue </w:t>
      </w:r>
      <w:r w:rsidR="00F86749" w:rsidRPr="006324F0">
        <w:rPr>
          <w:rFonts w:ascii="Calibri" w:hAnsi="Calibri" w:cs="Calibri"/>
          <w:color w:val="000000" w:themeColor="text1"/>
          <w:sz w:val="22"/>
          <w:szCs w:val="22"/>
          <w:shd w:val="clear" w:color="auto" w:fill="FFFFFF"/>
        </w:rPr>
        <w:t>optimization</w:t>
      </w:r>
      <w:r w:rsidR="00DE1174" w:rsidRPr="006324F0">
        <w:rPr>
          <w:rFonts w:ascii="Calibri" w:hAnsi="Calibri" w:cs="Calibri"/>
          <w:color w:val="000000" w:themeColor="text1"/>
          <w:sz w:val="22"/>
          <w:szCs w:val="22"/>
          <w:shd w:val="clear" w:color="auto" w:fill="FFFFFF"/>
        </w:rPr>
        <w:t xml:space="preserve"> and growth</w:t>
      </w:r>
    </w:p>
    <w:p w14:paraId="17FDB3A4" w14:textId="77777777" w:rsidR="00FE53E9" w:rsidRPr="00767391" w:rsidRDefault="00327D56" w:rsidP="00767391">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sidRPr="006324F0">
        <w:rPr>
          <w:rFonts w:ascii="Calibri" w:hAnsi="Calibri" w:cs="Arial"/>
          <w:color w:val="000000" w:themeColor="text1"/>
          <w:sz w:val="22"/>
          <w:szCs w:val="22"/>
          <w:shd w:val="clear" w:color="auto" w:fill="FFFFFF"/>
        </w:rPr>
        <w:t>Analyze</w:t>
      </w:r>
      <w:r w:rsidR="00E966B3">
        <w:rPr>
          <w:rFonts w:ascii="Calibri" w:hAnsi="Calibri" w:cs="Arial"/>
          <w:color w:val="000000" w:themeColor="text1"/>
          <w:sz w:val="22"/>
          <w:szCs w:val="22"/>
          <w:shd w:val="clear" w:color="auto" w:fill="FFFFFF"/>
        </w:rPr>
        <w:t>d</w:t>
      </w:r>
      <w:r w:rsidRPr="006324F0">
        <w:rPr>
          <w:rFonts w:ascii="Calibri" w:hAnsi="Calibri" w:cs="Arial"/>
          <w:color w:val="000000" w:themeColor="text1"/>
          <w:sz w:val="22"/>
          <w:szCs w:val="22"/>
          <w:shd w:val="clear" w:color="auto" w:fill="FFFFFF"/>
        </w:rPr>
        <w:t xml:space="preserve"> bunch of data across the board to gain greater insight for the forecasting/projections,</w:t>
      </w:r>
      <w:r w:rsidRPr="006324F0">
        <w:rPr>
          <w:rFonts w:ascii="Calibri" w:hAnsi="Calibri" w:cs="Calibri"/>
          <w:color w:val="000000" w:themeColor="text1"/>
          <w:sz w:val="22"/>
          <w:szCs w:val="22"/>
        </w:rPr>
        <w:t xml:space="preserve"> p</w:t>
      </w:r>
      <w:r w:rsidRPr="006324F0">
        <w:rPr>
          <w:rFonts w:ascii="Calibri" w:hAnsi="Calibri" w:cs="Calibri"/>
          <w:color w:val="000000" w:themeColor="text1"/>
          <w:sz w:val="22"/>
          <w:szCs w:val="22"/>
          <w:shd w:val="clear" w:color="auto" w:fill="FFFFFF"/>
        </w:rPr>
        <w:t>roduct revenue reporting</w:t>
      </w:r>
    </w:p>
    <w:p w14:paraId="7AE16487" w14:textId="0702C791" w:rsidR="0079478C" w:rsidRPr="00F30B81" w:rsidRDefault="000A360F" w:rsidP="00F30B81">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Launched</w:t>
      </w:r>
      <w:r w:rsidR="00327D56" w:rsidRPr="006324F0">
        <w:rPr>
          <w:rFonts w:ascii="Calibri" w:hAnsi="Calibri" w:cs="Calibri"/>
          <w:color w:val="000000" w:themeColor="text1"/>
          <w:sz w:val="22"/>
          <w:szCs w:val="22"/>
          <w:shd w:val="clear" w:color="auto" w:fill="FFFFFF"/>
        </w:rPr>
        <w:t xml:space="preserve"> </w:t>
      </w:r>
      <w:r w:rsidR="00327D56" w:rsidRPr="006324F0">
        <w:rPr>
          <w:rFonts w:ascii="Calibri" w:hAnsi="Calibri" w:cs="Calibri"/>
          <w:b/>
          <w:color w:val="000000" w:themeColor="text1"/>
          <w:sz w:val="22"/>
          <w:szCs w:val="22"/>
          <w:shd w:val="clear" w:color="auto" w:fill="FFFFFF"/>
        </w:rPr>
        <w:t>digital marketing campaign</w:t>
      </w:r>
      <w:r w:rsidR="00327D56" w:rsidRPr="006324F0">
        <w:rPr>
          <w:rFonts w:ascii="Calibri" w:hAnsi="Calibri" w:cs="Calibri"/>
          <w:color w:val="000000" w:themeColor="text1"/>
          <w:sz w:val="22"/>
          <w:szCs w:val="22"/>
          <w:shd w:val="clear" w:color="auto" w:fill="FFFFFF"/>
        </w:rPr>
        <w:t xml:space="preserve"> setups (</w:t>
      </w:r>
      <w:r w:rsidR="00F86749" w:rsidRPr="006324F0">
        <w:rPr>
          <w:rFonts w:ascii="Calibri" w:hAnsi="Calibri" w:cs="Calibri"/>
          <w:color w:val="000000" w:themeColor="text1"/>
          <w:sz w:val="22"/>
          <w:szCs w:val="22"/>
          <w:shd w:val="clear" w:color="auto" w:fill="FFFFFF"/>
        </w:rPr>
        <w:t>PP</w:t>
      </w:r>
      <w:r w:rsidR="00F86749">
        <w:rPr>
          <w:rFonts w:ascii="Calibri" w:hAnsi="Calibri" w:cs="Calibri"/>
          <w:color w:val="000000" w:themeColor="text1"/>
          <w:sz w:val="22"/>
          <w:szCs w:val="22"/>
          <w:shd w:val="clear" w:color="auto" w:fill="FFFFFF"/>
        </w:rPr>
        <w:t>L</w:t>
      </w:r>
      <w:r w:rsidR="00F86749" w:rsidRPr="006324F0">
        <w:rPr>
          <w:rFonts w:ascii="Calibri" w:hAnsi="Calibri" w:cs="Calibri"/>
          <w:color w:val="000000" w:themeColor="text1"/>
          <w:sz w:val="22"/>
          <w:szCs w:val="22"/>
          <w:shd w:val="clear" w:color="auto" w:fill="FFFFFF"/>
        </w:rPr>
        <w:t>,</w:t>
      </w:r>
      <w:r w:rsidR="00327D56" w:rsidRPr="006324F0">
        <w:rPr>
          <w:rFonts w:ascii="Calibri" w:hAnsi="Calibri" w:cs="Calibri"/>
          <w:color w:val="000000" w:themeColor="text1"/>
          <w:sz w:val="22"/>
          <w:szCs w:val="22"/>
          <w:shd w:val="clear" w:color="auto" w:fill="FFFFFF"/>
        </w:rPr>
        <w:t xml:space="preserve"> </w:t>
      </w:r>
      <w:r w:rsidR="00F86749" w:rsidRPr="006324F0">
        <w:rPr>
          <w:rFonts w:ascii="Calibri" w:hAnsi="Calibri" w:cs="Calibri"/>
          <w:color w:val="000000" w:themeColor="text1"/>
          <w:sz w:val="22"/>
          <w:szCs w:val="22"/>
          <w:shd w:val="clear" w:color="auto" w:fill="FFFFFF"/>
        </w:rPr>
        <w:t>Click,</w:t>
      </w:r>
      <w:r w:rsidR="00327D56" w:rsidRPr="006324F0">
        <w:rPr>
          <w:rFonts w:ascii="Calibri" w:hAnsi="Calibri" w:cs="Calibri"/>
          <w:color w:val="000000" w:themeColor="text1"/>
          <w:sz w:val="22"/>
          <w:szCs w:val="22"/>
          <w:shd w:val="clear" w:color="auto" w:fill="FFFFFF"/>
        </w:rPr>
        <w:t xml:space="preserve"> </w:t>
      </w:r>
      <w:r w:rsidR="00F30B81">
        <w:rPr>
          <w:rFonts w:ascii="Calibri" w:hAnsi="Calibri" w:cs="Calibri"/>
          <w:color w:val="000000" w:themeColor="text1"/>
          <w:sz w:val="22"/>
          <w:szCs w:val="22"/>
          <w:shd w:val="clear" w:color="auto" w:fill="FFFFFF"/>
        </w:rPr>
        <w:t>WT</w:t>
      </w:r>
      <w:r w:rsidR="00327D56" w:rsidRPr="006324F0">
        <w:rPr>
          <w:rFonts w:ascii="Calibri" w:hAnsi="Calibri" w:cs="Calibri"/>
          <w:color w:val="000000" w:themeColor="text1"/>
          <w:sz w:val="22"/>
          <w:szCs w:val="22"/>
          <w:shd w:val="clear" w:color="auto" w:fill="FFFFFF"/>
        </w:rPr>
        <w:t>) for cli</w:t>
      </w:r>
      <w:r w:rsidR="00B31D71">
        <w:rPr>
          <w:rFonts w:ascii="Calibri" w:hAnsi="Calibri" w:cs="Calibri"/>
          <w:color w:val="000000" w:themeColor="text1"/>
          <w:sz w:val="22"/>
          <w:szCs w:val="22"/>
          <w:shd w:val="clear" w:color="auto" w:fill="FFFFFF"/>
        </w:rPr>
        <w:t>ents as per their requirements</w:t>
      </w:r>
    </w:p>
    <w:p w14:paraId="33DA99F6" w14:textId="77777777" w:rsidR="00166CF2" w:rsidRPr="0079478C" w:rsidRDefault="00687F5B" w:rsidP="0079478C">
      <w:pPr>
        <w:pStyle w:val="ListParagraph"/>
        <w:numPr>
          <w:ilvl w:val="0"/>
          <w:numId w:val="34"/>
        </w:numPr>
        <w:spacing w:after="200"/>
        <w:contextualSpacing/>
        <w:jc w:val="both"/>
        <w:rPr>
          <w:rFonts w:ascii="Calibri" w:hAnsi="Calibri" w:cs="Calibri"/>
          <w:color w:val="000000" w:themeColor="text1"/>
          <w:sz w:val="22"/>
          <w:szCs w:val="22"/>
          <w:shd w:val="clear" w:color="auto" w:fill="FFFFFF"/>
        </w:rPr>
      </w:pPr>
      <w:r>
        <w:rPr>
          <w:rFonts w:ascii="Calibri" w:hAnsi="Calibri" w:cs="Arial"/>
          <w:color w:val="000000" w:themeColor="text1"/>
          <w:sz w:val="22"/>
          <w:szCs w:val="22"/>
          <w:shd w:val="clear" w:color="auto" w:fill="FFFFFF"/>
        </w:rPr>
        <w:t>Accessed and analyzed</w:t>
      </w:r>
      <w:r w:rsidR="0096581C">
        <w:rPr>
          <w:rFonts w:ascii="Calibri" w:hAnsi="Calibri" w:cs="Arial"/>
          <w:color w:val="000000" w:themeColor="text1"/>
          <w:sz w:val="22"/>
          <w:szCs w:val="22"/>
          <w:shd w:val="clear" w:color="auto" w:fill="FFFFFF"/>
        </w:rPr>
        <w:t xml:space="preserve"> significant amount</w:t>
      </w:r>
      <w:r w:rsidR="00327D56" w:rsidRPr="006324F0">
        <w:rPr>
          <w:rFonts w:ascii="Calibri" w:hAnsi="Calibri" w:cs="Arial"/>
          <w:color w:val="000000" w:themeColor="text1"/>
          <w:sz w:val="22"/>
          <w:szCs w:val="22"/>
          <w:shd w:val="clear" w:color="auto" w:fill="FFFFFF"/>
        </w:rPr>
        <w:t xml:space="preserve"> of data to identify trends and/or patterns which lead to specific insights about digital marketing campaigns from </w:t>
      </w:r>
      <w:r w:rsidR="00327D56" w:rsidRPr="006324F0">
        <w:rPr>
          <w:rFonts w:ascii="Calibri" w:hAnsi="Calibri" w:cs="Arial"/>
          <w:b/>
          <w:color w:val="000000" w:themeColor="text1"/>
          <w:sz w:val="22"/>
          <w:szCs w:val="22"/>
          <w:shd w:val="clear" w:color="auto" w:fill="FFFFFF"/>
        </w:rPr>
        <w:t>DB</w:t>
      </w:r>
    </w:p>
    <w:p w14:paraId="0F36884E" w14:textId="77777777" w:rsidR="00A42E16" w:rsidRPr="00CC6D02" w:rsidRDefault="00D6100A" w:rsidP="00654F8D">
      <w:pPr>
        <w:pStyle w:val="ListParagraph"/>
        <w:numPr>
          <w:ilvl w:val="0"/>
          <w:numId w:val="34"/>
        </w:numPr>
        <w:spacing w:after="200"/>
        <w:contextualSpacing/>
        <w:jc w:val="both"/>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Own</w:t>
      </w:r>
      <w:r w:rsidR="00D0443E">
        <w:rPr>
          <w:rFonts w:ascii="Calibri" w:hAnsi="Calibri" w:cs="Calibri"/>
          <w:color w:val="000000" w:themeColor="text1"/>
          <w:sz w:val="22"/>
          <w:szCs w:val="22"/>
          <w:shd w:val="clear" w:color="auto" w:fill="FFFFFF"/>
        </w:rPr>
        <w:t xml:space="preserve">ed </w:t>
      </w:r>
      <w:r w:rsidR="00490641" w:rsidRPr="006324F0">
        <w:rPr>
          <w:rFonts w:ascii="Calibri" w:hAnsi="Calibri" w:cs="Calibri"/>
          <w:color w:val="000000" w:themeColor="text1"/>
          <w:sz w:val="22"/>
          <w:szCs w:val="22"/>
          <w:shd w:val="clear" w:color="auto" w:fill="FFFFFF"/>
        </w:rPr>
        <w:t>number of individual projects and processes, includin</w:t>
      </w:r>
      <w:r w:rsidR="001A1C94" w:rsidRPr="006324F0">
        <w:rPr>
          <w:rFonts w:ascii="Calibri" w:hAnsi="Calibri" w:cs="Calibri"/>
          <w:color w:val="000000" w:themeColor="text1"/>
          <w:sz w:val="22"/>
          <w:szCs w:val="22"/>
          <w:shd w:val="clear" w:color="auto" w:fill="FFFFFF"/>
        </w:rPr>
        <w:t xml:space="preserve">g lead analysis, </w:t>
      </w:r>
      <w:r w:rsidR="00D0443E">
        <w:rPr>
          <w:rFonts w:ascii="Calibri" w:hAnsi="Calibri" w:cs="Calibri"/>
          <w:color w:val="000000" w:themeColor="text1"/>
          <w:sz w:val="22"/>
          <w:szCs w:val="22"/>
          <w:shd w:val="clear" w:color="auto" w:fill="FFFFFF"/>
        </w:rPr>
        <w:t xml:space="preserve">digital marketing campaign set up </w:t>
      </w:r>
      <w:r w:rsidR="00490641" w:rsidRPr="006324F0">
        <w:rPr>
          <w:rFonts w:ascii="Calibri" w:hAnsi="Calibri" w:cs="Calibri"/>
          <w:color w:val="000000" w:themeColor="text1"/>
          <w:sz w:val="22"/>
          <w:szCs w:val="22"/>
          <w:shd w:val="clear" w:color="auto" w:fill="FFFFFF"/>
        </w:rPr>
        <w:t xml:space="preserve">and compliance streamlining </w:t>
      </w:r>
    </w:p>
    <w:p w14:paraId="1346B9FC" w14:textId="77777777" w:rsidR="00290421" w:rsidRPr="00D70B6A" w:rsidRDefault="00290421" w:rsidP="00AB0637">
      <w:pPr>
        <w:pStyle w:val="ResumeHeading"/>
        <w:numPr>
          <w:ilvl w:val="0"/>
          <w:numId w:val="0"/>
        </w:numPr>
        <w:pBdr>
          <w:bottom w:val="single" w:sz="8" w:space="1" w:color="auto"/>
        </w:pBdr>
        <w:spacing w:before="0"/>
        <w:jc w:val="both"/>
        <w:rPr>
          <w:rFonts w:ascii="Calibri" w:hAnsi="Calibri" w:cs="Calibri"/>
          <w:i w:val="0"/>
          <w:color w:val="000000" w:themeColor="text1"/>
        </w:rPr>
      </w:pPr>
      <w:r w:rsidRPr="00D70B6A">
        <w:rPr>
          <w:rFonts w:ascii="Calibri" w:hAnsi="Calibri" w:cs="Calibri"/>
          <w:i w:val="0"/>
          <w:color w:val="000000" w:themeColor="text1"/>
        </w:rPr>
        <w:t>Professional Experience</w:t>
      </w:r>
      <w:r w:rsidR="00AF6C98" w:rsidRPr="00D70B6A">
        <w:rPr>
          <w:rFonts w:ascii="Calibri" w:hAnsi="Calibri" w:cs="Calibri"/>
          <w:i w:val="0"/>
          <w:color w:val="000000" w:themeColor="text1"/>
        </w:rPr>
        <w:t xml:space="preserve"> – Past </w:t>
      </w:r>
    </w:p>
    <w:p w14:paraId="1B59B205" w14:textId="184CF280" w:rsidR="00AF6C98" w:rsidRPr="0093620F" w:rsidRDefault="00AF6C98" w:rsidP="00AB0637">
      <w:pPr>
        <w:jc w:val="both"/>
        <w:rPr>
          <w:rFonts w:ascii="Calibri" w:hAnsi="Calibri" w:cs="Calibri"/>
          <w:b/>
          <w:bCs/>
          <w:color w:val="000000" w:themeColor="text1"/>
          <w:sz w:val="22"/>
          <w:szCs w:val="22"/>
          <w:lang w:val="en-GB"/>
        </w:rPr>
      </w:pPr>
      <w:r w:rsidRPr="0093620F">
        <w:rPr>
          <w:rFonts w:ascii="Calibri" w:hAnsi="Calibri" w:cs="Calibri"/>
          <w:b/>
          <w:bCs/>
          <w:color w:val="000000" w:themeColor="text1"/>
          <w:sz w:val="22"/>
          <w:szCs w:val="22"/>
        </w:rPr>
        <w:t xml:space="preserve">Company - </w:t>
      </w:r>
      <w:r w:rsidR="00F30B81" w:rsidRPr="0093620F">
        <w:rPr>
          <w:rFonts w:ascii="Calibri" w:hAnsi="Calibri" w:cs="Calibri"/>
          <w:b/>
          <w:bCs/>
          <w:color w:val="000000" w:themeColor="text1"/>
          <w:sz w:val="22"/>
          <w:szCs w:val="22"/>
        </w:rPr>
        <w:t xml:space="preserve">eClerx Services Ltd. Pune                                                            </w:t>
      </w:r>
      <w:r w:rsidR="00F86749" w:rsidRPr="0093620F">
        <w:rPr>
          <w:rFonts w:ascii="Calibri" w:hAnsi="Calibri" w:cs="Calibri"/>
          <w:b/>
          <w:bCs/>
          <w:color w:val="000000" w:themeColor="text1"/>
          <w:sz w:val="22"/>
          <w:szCs w:val="22"/>
        </w:rPr>
        <w:t>Aug</w:t>
      </w:r>
      <w:r w:rsidR="00F30B81" w:rsidRPr="0093620F">
        <w:rPr>
          <w:rFonts w:ascii="Calibri" w:hAnsi="Calibri" w:cs="Calibri"/>
          <w:b/>
          <w:bCs/>
          <w:color w:val="000000" w:themeColor="text1"/>
          <w:sz w:val="22"/>
          <w:szCs w:val="22"/>
        </w:rPr>
        <w:t xml:space="preserve"> 2013 – </w:t>
      </w:r>
      <w:r w:rsidR="00F86749" w:rsidRPr="0093620F">
        <w:rPr>
          <w:rFonts w:ascii="Calibri" w:hAnsi="Calibri" w:cs="Calibri"/>
          <w:b/>
          <w:bCs/>
          <w:color w:val="000000" w:themeColor="text1"/>
          <w:sz w:val="22"/>
          <w:szCs w:val="22"/>
        </w:rPr>
        <w:t>Nov</w:t>
      </w:r>
      <w:r w:rsidR="00AD0570" w:rsidRPr="0093620F">
        <w:rPr>
          <w:rFonts w:ascii="Calibri" w:hAnsi="Calibri" w:cs="Calibri"/>
          <w:b/>
          <w:bCs/>
          <w:color w:val="000000" w:themeColor="text1"/>
          <w:sz w:val="22"/>
          <w:szCs w:val="22"/>
        </w:rPr>
        <w:t xml:space="preserve"> 2014 (1 Year and 3</w:t>
      </w:r>
      <w:r w:rsidRPr="0093620F">
        <w:rPr>
          <w:rFonts w:ascii="Calibri" w:hAnsi="Calibri" w:cs="Calibri"/>
          <w:b/>
          <w:bCs/>
          <w:color w:val="000000" w:themeColor="text1"/>
          <w:sz w:val="22"/>
          <w:szCs w:val="22"/>
        </w:rPr>
        <w:t xml:space="preserve"> Months)</w:t>
      </w:r>
    </w:p>
    <w:p w14:paraId="5B0F2981" w14:textId="11382352" w:rsidR="00AF6C98" w:rsidRPr="0093620F" w:rsidRDefault="00AF6C98" w:rsidP="00AB0637">
      <w:pPr>
        <w:jc w:val="both"/>
        <w:rPr>
          <w:rFonts w:ascii="Calibri" w:hAnsi="Calibri" w:cs="Calibri"/>
          <w:b/>
          <w:bCs/>
          <w:color w:val="000000" w:themeColor="text1"/>
          <w:sz w:val="22"/>
          <w:szCs w:val="22"/>
          <w:lang w:val="en-GB"/>
        </w:rPr>
      </w:pPr>
      <w:r w:rsidRPr="0093620F">
        <w:rPr>
          <w:rFonts w:ascii="Calibri" w:hAnsi="Calibri"/>
          <w:b/>
          <w:bCs/>
          <w:color w:val="000000" w:themeColor="text1"/>
          <w:sz w:val="22"/>
          <w:szCs w:val="22"/>
        </w:rPr>
        <w:t>Key Responsib</w:t>
      </w:r>
      <w:r w:rsidR="00F03DA8" w:rsidRPr="0093620F">
        <w:rPr>
          <w:rFonts w:ascii="Calibri" w:hAnsi="Calibri"/>
          <w:b/>
          <w:bCs/>
          <w:color w:val="000000" w:themeColor="text1"/>
          <w:sz w:val="22"/>
          <w:szCs w:val="22"/>
        </w:rPr>
        <w:t xml:space="preserve">ilities: </w:t>
      </w:r>
      <w:r w:rsidR="00F03DA8" w:rsidRPr="0093620F">
        <w:rPr>
          <w:rFonts w:ascii="Calibri" w:hAnsi="Calibri"/>
          <w:b/>
          <w:bCs/>
          <w:color w:val="000000" w:themeColor="text1"/>
          <w:sz w:val="22"/>
          <w:szCs w:val="22"/>
        </w:rPr>
        <w:tab/>
      </w:r>
      <w:r w:rsidR="00F03DA8" w:rsidRPr="0093620F">
        <w:rPr>
          <w:rFonts w:ascii="Calibri" w:hAnsi="Calibri"/>
          <w:b/>
          <w:bCs/>
          <w:color w:val="000000" w:themeColor="text1"/>
          <w:sz w:val="22"/>
          <w:szCs w:val="22"/>
        </w:rPr>
        <w:tab/>
      </w:r>
      <w:r w:rsidR="00F03DA8" w:rsidRPr="0093620F">
        <w:rPr>
          <w:rFonts w:ascii="Calibri" w:hAnsi="Calibri"/>
          <w:b/>
          <w:bCs/>
          <w:color w:val="000000" w:themeColor="text1"/>
          <w:sz w:val="22"/>
          <w:szCs w:val="22"/>
        </w:rPr>
        <w:tab/>
      </w:r>
      <w:r w:rsidR="00F03DA8" w:rsidRPr="0093620F">
        <w:rPr>
          <w:rFonts w:ascii="Calibri" w:hAnsi="Calibri"/>
          <w:b/>
          <w:bCs/>
          <w:color w:val="000000" w:themeColor="text1"/>
          <w:sz w:val="22"/>
          <w:szCs w:val="22"/>
        </w:rPr>
        <w:tab/>
      </w:r>
      <w:r w:rsidR="00F03DA8" w:rsidRPr="0093620F">
        <w:rPr>
          <w:rFonts w:ascii="Calibri" w:hAnsi="Calibri"/>
          <w:b/>
          <w:bCs/>
          <w:color w:val="000000" w:themeColor="text1"/>
          <w:sz w:val="22"/>
          <w:szCs w:val="22"/>
        </w:rPr>
        <w:tab/>
        <w:t xml:space="preserve">       </w:t>
      </w:r>
      <w:r w:rsidR="00F30B81" w:rsidRPr="0093620F">
        <w:rPr>
          <w:rFonts w:ascii="Calibri" w:hAnsi="Calibri"/>
          <w:b/>
          <w:bCs/>
          <w:color w:val="000000" w:themeColor="text1"/>
          <w:sz w:val="22"/>
          <w:szCs w:val="22"/>
        </w:rPr>
        <w:t xml:space="preserve">            </w:t>
      </w:r>
      <w:r w:rsidR="00F03DA8" w:rsidRPr="0093620F">
        <w:rPr>
          <w:rFonts w:ascii="Calibri" w:hAnsi="Calibri"/>
          <w:b/>
          <w:bCs/>
          <w:color w:val="000000" w:themeColor="text1"/>
          <w:sz w:val="22"/>
          <w:szCs w:val="22"/>
        </w:rPr>
        <w:t xml:space="preserve">    </w:t>
      </w:r>
      <w:r w:rsidR="004D15D4" w:rsidRPr="0093620F">
        <w:rPr>
          <w:rFonts w:ascii="Calibri" w:hAnsi="Calibri"/>
          <w:b/>
          <w:bCs/>
          <w:color w:val="000000" w:themeColor="text1"/>
          <w:sz w:val="22"/>
          <w:szCs w:val="22"/>
        </w:rPr>
        <w:t xml:space="preserve"> </w:t>
      </w:r>
      <w:r w:rsidRPr="0093620F">
        <w:rPr>
          <w:rFonts w:ascii="Calibri" w:hAnsi="Calibri" w:cs="Calibri"/>
          <w:b/>
          <w:bCs/>
          <w:color w:val="000000" w:themeColor="text1"/>
          <w:sz w:val="22"/>
          <w:szCs w:val="22"/>
        </w:rPr>
        <w:t>Role –</w:t>
      </w:r>
      <w:r w:rsidR="004D15D4" w:rsidRPr="0093620F">
        <w:rPr>
          <w:rFonts w:ascii="Calibri" w:hAnsi="Calibri" w:cs="Calibri"/>
          <w:b/>
          <w:bCs/>
          <w:color w:val="000000" w:themeColor="text1"/>
          <w:sz w:val="22"/>
          <w:szCs w:val="22"/>
        </w:rPr>
        <w:t xml:space="preserve"> </w:t>
      </w:r>
      <w:r w:rsidR="0093620F" w:rsidRPr="0093620F">
        <w:rPr>
          <w:rFonts w:ascii="Calibri" w:hAnsi="Calibri" w:cs="Calibri"/>
          <w:b/>
          <w:bCs/>
          <w:color w:val="000000" w:themeColor="text1"/>
          <w:sz w:val="22"/>
          <w:szCs w:val="22"/>
        </w:rPr>
        <w:t>Reporting</w:t>
      </w:r>
      <w:r w:rsidR="004D15D4" w:rsidRPr="0093620F">
        <w:rPr>
          <w:rFonts w:ascii="Calibri" w:hAnsi="Calibri" w:cs="Calibri"/>
          <w:b/>
          <w:bCs/>
          <w:color w:val="000000" w:themeColor="text1"/>
          <w:sz w:val="22"/>
          <w:szCs w:val="22"/>
        </w:rPr>
        <w:t xml:space="preserve"> Analyst</w:t>
      </w:r>
    </w:p>
    <w:p w14:paraId="239814E5" w14:textId="77777777" w:rsidR="0093620F" w:rsidRPr="0093620F" w:rsidRDefault="0093620F" w:rsidP="0093620F">
      <w:pPr>
        <w:pStyle w:val="ListParagraph"/>
        <w:numPr>
          <w:ilvl w:val="0"/>
          <w:numId w:val="34"/>
        </w:numPr>
        <w:spacing w:after="200"/>
        <w:contextualSpacing/>
        <w:jc w:val="both"/>
        <w:rPr>
          <w:rFonts w:ascii="Calibri" w:hAnsi="Calibri" w:cs="Helvetica"/>
          <w:sz w:val="22"/>
          <w:szCs w:val="22"/>
          <w:shd w:val="clear" w:color="auto" w:fill="FFFFFF"/>
        </w:rPr>
      </w:pPr>
      <w:r w:rsidRPr="0093620F">
        <w:rPr>
          <w:rFonts w:ascii="Calibri" w:hAnsi="Calibri" w:cs="Helvetica"/>
          <w:sz w:val="22"/>
          <w:szCs w:val="22"/>
          <w:shd w:val="clear" w:color="auto" w:fill="FFFFFF"/>
        </w:rPr>
        <w:t>Synthesized current business intelligence data to produce reports, highlighting findings and recommending changes.</w:t>
      </w:r>
    </w:p>
    <w:p w14:paraId="1C6647EC" w14:textId="77777777" w:rsidR="0093620F" w:rsidRPr="0093620F" w:rsidRDefault="0093620F" w:rsidP="0093620F">
      <w:pPr>
        <w:pStyle w:val="ListParagraph"/>
        <w:numPr>
          <w:ilvl w:val="0"/>
          <w:numId w:val="34"/>
        </w:numPr>
        <w:spacing w:after="200"/>
        <w:contextualSpacing/>
        <w:jc w:val="both"/>
        <w:rPr>
          <w:rFonts w:ascii="Calibri" w:hAnsi="Calibri" w:cs="Helvetica"/>
          <w:sz w:val="22"/>
          <w:szCs w:val="22"/>
          <w:shd w:val="clear" w:color="auto" w:fill="FFFFFF"/>
        </w:rPr>
      </w:pPr>
      <w:r w:rsidRPr="0093620F">
        <w:rPr>
          <w:rFonts w:ascii="Calibri" w:hAnsi="Calibri" w:cs="Helvetica"/>
          <w:sz w:val="22"/>
          <w:szCs w:val="22"/>
          <w:shd w:val="clear" w:color="auto" w:fill="FFFFFF"/>
        </w:rPr>
        <w:t>Acquiring data from different sources and integrate them to bring meaningful information.</w:t>
      </w:r>
    </w:p>
    <w:p w14:paraId="1AE1DB17" w14:textId="77777777" w:rsidR="0093620F" w:rsidRPr="0093620F" w:rsidRDefault="0093620F" w:rsidP="0093620F">
      <w:pPr>
        <w:pStyle w:val="ListParagraph"/>
        <w:numPr>
          <w:ilvl w:val="0"/>
          <w:numId w:val="34"/>
        </w:numPr>
        <w:spacing w:after="200"/>
        <w:contextualSpacing/>
        <w:jc w:val="both"/>
        <w:rPr>
          <w:rFonts w:ascii="Calibri" w:hAnsi="Calibri" w:cs="Helvetica"/>
          <w:sz w:val="22"/>
          <w:szCs w:val="22"/>
          <w:shd w:val="clear" w:color="auto" w:fill="FFFFFF"/>
        </w:rPr>
      </w:pPr>
      <w:r w:rsidRPr="0093620F">
        <w:rPr>
          <w:rFonts w:ascii="Calibri" w:hAnsi="Calibri" w:cs="Helvetica"/>
          <w:sz w:val="22"/>
          <w:szCs w:val="22"/>
          <w:shd w:val="clear" w:color="auto" w:fill="FFFFFF"/>
        </w:rPr>
        <w:t>Closely monitor the quality of data collected from different sources to ensure that the content is original manufacturer data, this is done by integration, sampling, profiling the content, and comparing it to the content being displayed on other online locations.</w:t>
      </w:r>
    </w:p>
    <w:p w14:paraId="659EB73A" w14:textId="77777777" w:rsidR="0093620F" w:rsidRPr="0093620F" w:rsidRDefault="0093620F" w:rsidP="0093620F">
      <w:pPr>
        <w:pStyle w:val="ListParagraph"/>
        <w:numPr>
          <w:ilvl w:val="0"/>
          <w:numId w:val="34"/>
        </w:numPr>
        <w:spacing w:after="200"/>
        <w:contextualSpacing/>
        <w:jc w:val="both"/>
        <w:rPr>
          <w:rFonts w:ascii="Calibri" w:hAnsi="Calibri" w:cs="Helvetica"/>
          <w:sz w:val="22"/>
          <w:szCs w:val="22"/>
          <w:shd w:val="clear" w:color="auto" w:fill="FFFFFF"/>
        </w:rPr>
      </w:pPr>
      <w:r w:rsidRPr="0093620F">
        <w:rPr>
          <w:rFonts w:ascii="Calibri" w:hAnsi="Calibri" w:cs="Helvetica"/>
          <w:sz w:val="22"/>
          <w:szCs w:val="22"/>
          <w:shd w:val="clear" w:color="auto" w:fill="FFFFFF"/>
        </w:rPr>
        <w:t>Created and followed a standard process for naming standards, rules specification, to maintain data quality.</w:t>
      </w:r>
    </w:p>
    <w:p w14:paraId="14E81CEA" w14:textId="77777777" w:rsidR="0093620F" w:rsidRPr="0093620F" w:rsidRDefault="0093620F" w:rsidP="0093620F">
      <w:pPr>
        <w:pStyle w:val="ListParagraph"/>
        <w:numPr>
          <w:ilvl w:val="0"/>
          <w:numId w:val="34"/>
        </w:numPr>
        <w:spacing w:after="200"/>
        <w:contextualSpacing/>
        <w:jc w:val="both"/>
        <w:rPr>
          <w:rFonts w:ascii="Calibri" w:hAnsi="Calibri" w:cs="Helvetica"/>
          <w:sz w:val="22"/>
          <w:szCs w:val="22"/>
          <w:shd w:val="clear" w:color="auto" w:fill="FFFFFF"/>
        </w:rPr>
      </w:pPr>
      <w:r w:rsidRPr="0093620F">
        <w:rPr>
          <w:rFonts w:ascii="Calibri" w:hAnsi="Calibri" w:cs="Helvetica"/>
          <w:sz w:val="22"/>
          <w:szCs w:val="22"/>
          <w:shd w:val="clear" w:color="auto" w:fill="FFFFFF"/>
        </w:rPr>
        <w:t>We followed the standard process to maintain Data Quality, Cleansing, Enrichment, Standardization, Profiling, Sampling, Validation, and Visualization.</w:t>
      </w:r>
    </w:p>
    <w:p w14:paraId="60505BF0" w14:textId="77777777" w:rsidR="00166CF2" w:rsidRDefault="00166CF2" w:rsidP="00D30BE5">
      <w:pPr>
        <w:pStyle w:val="ResumeHeading"/>
        <w:numPr>
          <w:ilvl w:val="0"/>
          <w:numId w:val="0"/>
        </w:numPr>
        <w:pBdr>
          <w:bottom w:val="single" w:sz="8" w:space="1" w:color="auto"/>
        </w:pBdr>
        <w:spacing w:before="0" w:line="240" w:lineRule="exact"/>
        <w:contextualSpacing/>
        <w:jc w:val="both"/>
        <w:rPr>
          <w:rFonts w:ascii="Calibri" w:hAnsi="Calibri"/>
          <w:i w:val="0"/>
          <w:color w:val="000000" w:themeColor="text1"/>
        </w:rPr>
      </w:pPr>
    </w:p>
    <w:p w14:paraId="05E3EB58" w14:textId="77777777" w:rsidR="003C798E" w:rsidRPr="00D70B6A" w:rsidRDefault="00231CBC" w:rsidP="00D30BE5">
      <w:pPr>
        <w:pStyle w:val="ResumeHeading"/>
        <w:numPr>
          <w:ilvl w:val="0"/>
          <w:numId w:val="0"/>
        </w:numPr>
        <w:pBdr>
          <w:bottom w:val="single" w:sz="8" w:space="1" w:color="auto"/>
        </w:pBdr>
        <w:spacing w:before="0" w:line="240" w:lineRule="exact"/>
        <w:contextualSpacing/>
        <w:jc w:val="both"/>
        <w:rPr>
          <w:rFonts w:ascii="Calibri" w:hAnsi="Calibri"/>
          <w:i w:val="0"/>
          <w:color w:val="000000" w:themeColor="text1"/>
        </w:rPr>
      </w:pPr>
      <w:r w:rsidRPr="00D70B6A">
        <w:rPr>
          <w:rFonts w:ascii="Calibri" w:hAnsi="Calibri"/>
          <w:i w:val="0"/>
          <w:color w:val="000000" w:themeColor="text1"/>
        </w:rPr>
        <w:t>Education</w:t>
      </w:r>
    </w:p>
    <w:p w14:paraId="13C84AB1" w14:textId="10F9751F" w:rsidR="004D15D4" w:rsidRPr="004D15D4" w:rsidRDefault="004D15D4" w:rsidP="004D15D4">
      <w:pPr>
        <w:pStyle w:val="BodyText"/>
        <w:spacing w:before="89" w:line="290" w:lineRule="auto"/>
        <w:ind w:right="111"/>
        <w:rPr>
          <w:rFonts w:ascii="Calibri" w:hAnsi="Calibri" w:cs="Calibri"/>
          <w:b/>
          <w:bCs/>
          <w:color w:val="000000" w:themeColor="text1"/>
          <w:sz w:val="22"/>
          <w:szCs w:val="22"/>
        </w:rPr>
      </w:pPr>
      <w:r w:rsidRPr="004D15D4">
        <w:rPr>
          <w:rFonts w:ascii="Calibri" w:hAnsi="Calibri" w:cs="Calibri"/>
          <w:b/>
          <w:bCs/>
          <w:color w:val="000000" w:themeColor="text1"/>
          <w:sz w:val="22"/>
          <w:szCs w:val="22"/>
        </w:rPr>
        <w:t>Bachelor of Computer Engineering, 2013</w:t>
      </w:r>
      <w:r>
        <w:rPr>
          <w:rFonts w:ascii="Calibri" w:hAnsi="Calibri" w:cs="Calibri"/>
          <w:b/>
          <w:bCs/>
          <w:color w:val="000000" w:themeColor="text1"/>
          <w:sz w:val="22"/>
          <w:szCs w:val="22"/>
        </w:rPr>
        <w:t xml:space="preserve"> </w:t>
      </w:r>
      <w:r w:rsidRPr="004D15D4">
        <w:rPr>
          <w:rFonts w:ascii="Calibri" w:hAnsi="Calibri" w:cs="Calibri"/>
          <w:i/>
          <w:iCs/>
          <w:color w:val="000000" w:themeColor="text1"/>
          <w:sz w:val="22"/>
          <w:szCs w:val="22"/>
        </w:rPr>
        <w:t xml:space="preserve">University of </w:t>
      </w:r>
      <w:r w:rsidR="00F86749" w:rsidRPr="004D15D4">
        <w:rPr>
          <w:rFonts w:ascii="Calibri" w:hAnsi="Calibri" w:cs="Calibri"/>
          <w:i/>
          <w:iCs/>
          <w:color w:val="000000" w:themeColor="text1"/>
          <w:sz w:val="22"/>
          <w:szCs w:val="22"/>
        </w:rPr>
        <w:t>Pune</w:t>
      </w:r>
      <w:r w:rsidR="00F86749">
        <w:rPr>
          <w:rFonts w:ascii="Calibri" w:hAnsi="Calibri" w:cs="Calibri"/>
          <w:i/>
          <w:iCs/>
          <w:color w:val="000000" w:themeColor="text1"/>
          <w:sz w:val="22"/>
          <w:szCs w:val="22"/>
        </w:rPr>
        <w:t xml:space="preserve"> (</w:t>
      </w:r>
      <w:r>
        <w:rPr>
          <w:rFonts w:ascii="Calibri" w:hAnsi="Calibri" w:cs="Calibri"/>
          <w:i/>
          <w:iCs/>
          <w:color w:val="000000" w:themeColor="text1"/>
          <w:sz w:val="22"/>
          <w:szCs w:val="22"/>
        </w:rPr>
        <w:t>PCCOE) – 67.53%</w:t>
      </w:r>
    </w:p>
    <w:p w14:paraId="05E612DD" w14:textId="35E2EB7B" w:rsidR="00AF6C98" w:rsidRPr="001D1BDF" w:rsidRDefault="00AF6C98" w:rsidP="00AB0637">
      <w:pPr>
        <w:spacing w:line="240" w:lineRule="exact"/>
        <w:contextualSpacing/>
        <w:jc w:val="both"/>
        <w:rPr>
          <w:rFonts w:ascii="Calibri" w:hAnsi="Calibri" w:cs="Calibri"/>
          <w:bCs/>
          <w:color w:val="000000" w:themeColor="text1"/>
          <w:sz w:val="22"/>
          <w:szCs w:val="22"/>
        </w:rPr>
      </w:pPr>
      <w:r w:rsidRPr="001D1BDF">
        <w:rPr>
          <w:rFonts w:ascii="Calibri" w:hAnsi="Calibri" w:cs="Calibri"/>
          <w:bCs/>
          <w:color w:val="000000" w:themeColor="text1"/>
          <w:sz w:val="22"/>
          <w:szCs w:val="22"/>
        </w:rPr>
        <w:t>[</w:t>
      </w:r>
      <w:r w:rsidRPr="001D1BDF">
        <w:rPr>
          <w:rFonts w:ascii="Calibri" w:hAnsi="Calibri" w:cs="Calibri"/>
          <w:b/>
          <w:bCs/>
          <w:color w:val="000000" w:themeColor="text1"/>
          <w:sz w:val="22"/>
          <w:szCs w:val="22"/>
        </w:rPr>
        <w:t>HSC</w:t>
      </w:r>
      <w:r w:rsidR="004D15D4">
        <w:rPr>
          <w:rFonts w:ascii="Calibri" w:hAnsi="Calibri" w:cs="Calibri"/>
          <w:bCs/>
          <w:color w:val="000000" w:themeColor="text1"/>
          <w:sz w:val="22"/>
          <w:szCs w:val="22"/>
        </w:rPr>
        <w:t xml:space="preserve">] </w:t>
      </w:r>
      <w:r w:rsidR="00F86749">
        <w:rPr>
          <w:rFonts w:ascii="Calibri" w:hAnsi="Calibri" w:cs="Calibri"/>
          <w:bCs/>
          <w:color w:val="000000" w:themeColor="text1"/>
          <w:sz w:val="22"/>
          <w:szCs w:val="22"/>
        </w:rPr>
        <w:t>- Maharashtra</w:t>
      </w:r>
      <w:r w:rsidR="004D15D4">
        <w:rPr>
          <w:rFonts w:ascii="Calibri" w:hAnsi="Calibri" w:cs="Calibri"/>
          <w:bCs/>
          <w:color w:val="000000" w:themeColor="text1"/>
          <w:sz w:val="22"/>
          <w:szCs w:val="22"/>
        </w:rPr>
        <w:t xml:space="preserve"> Board - 62.00</w:t>
      </w:r>
      <w:r w:rsidRPr="001D1BDF">
        <w:rPr>
          <w:rFonts w:ascii="Calibri" w:hAnsi="Calibri" w:cs="Calibri"/>
          <w:bCs/>
          <w:color w:val="000000" w:themeColor="text1"/>
          <w:sz w:val="22"/>
          <w:szCs w:val="22"/>
        </w:rPr>
        <w:t xml:space="preserve"> %</w:t>
      </w:r>
    </w:p>
    <w:p w14:paraId="666E625A" w14:textId="1177A433" w:rsidR="00AF6C98" w:rsidRDefault="00AF6C98" w:rsidP="00AB0637">
      <w:pPr>
        <w:spacing w:line="240" w:lineRule="exact"/>
        <w:contextualSpacing/>
        <w:jc w:val="both"/>
        <w:rPr>
          <w:rFonts w:ascii="Calibri" w:hAnsi="Calibri" w:cs="Calibri"/>
          <w:bCs/>
          <w:color w:val="000000" w:themeColor="text1"/>
          <w:sz w:val="22"/>
          <w:szCs w:val="22"/>
        </w:rPr>
      </w:pPr>
      <w:r w:rsidRPr="001D1BDF">
        <w:rPr>
          <w:rFonts w:ascii="Calibri" w:hAnsi="Calibri" w:cs="Calibri"/>
          <w:bCs/>
          <w:color w:val="000000" w:themeColor="text1"/>
          <w:sz w:val="22"/>
          <w:szCs w:val="22"/>
        </w:rPr>
        <w:t>[</w:t>
      </w:r>
      <w:r w:rsidRPr="001D1BDF">
        <w:rPr>
          <w:rFonts w:ascii="Calibri" w:hAnsi="Calibri" w:cs="Calibri"/>
          <w:b/>
          <w:bCs/>
          <w:color w:val="000000" w:themeColor="text1"/>
          <w:sz w:val="22"/>
          <w:szCs w:val="22"/>
        </w:rPr>
        <w:t>SSC</w:t>
      </w:r>
      <w:r w:rsidR="004D15D4">
        <w:rPr>
          <w:rFonts w:ascii="Calibri" w:hAnsi="Calibri" w:cs="Calibri"/>
          <w:bCs/>
          <w:color w:val="000000" w:themeColor="text1"/>
          <w:sz w:val="22"/>
          <w:szCs w:val="22"/>
        </w:rPr>
        <w:t>] - Maharashtra Board - 62</w:t>
      </w:r>
      <w:r w:rsidRPr="001D1BDF">
        <w:rPr>
          <w:rFonts w:ascii="Calibri" w:hAnsi="Calibri" w:cs="Calibri"/>
          <w:bCs/>
          <w:color w:val="000000" w:themeColor="text1"/>
          <w:sz w:val="22"/>
          <w:szCs w:val="22"/>
        </w:rPr>
        <w:t>.66 %</w:t>
      </w:r>
    </w:p>
    <w:p w14:paraId="33C00E22" w14:textId="77777777" w:rsidR="00166CF2" w:rsidRDefault="00166CF2" w:rsidP="00AB0637">
      <w:pPr>
        <w:pStyle w:val="ResumeHeading"/>
        <w:numPr>
          <w:ilvl w:val="0"/>
          <w:numId w:val="0"/>
        </w:numPr>
        <w:pBdr>
          <w:bottom w:val="single" w:sz="8" w:space="1" w:color="auto"/>
        </w:pBdr>
        <w:spacing w:before="0"/>
        <w:jc w:val="both"/>
        <w:rPr>
          <w:rFonts w:ascii="Calibri" w:hAnsi="Calibri" w:cs="Calibri"/>
          <w:b w:val="0"/>
          <w:i w:val="0"/>
          <w:iCs w:val="0"/>
          <w:color w:val="000000" w:themeColor="text1"/>
          <w:sz w:val="22"/>
          <w:szCs w:val="22"/>
        </w:rPr>
      </w:pPr>
    </w:p>
    <w:p w14:paraId="69EAF65B" w14:textId="77777777" w:rsidR="00F47D2F" w:rsidRPr="00D70B6A" w:rsidRDefault="008C020C" w:rsidP="00AB0637">
      <w:pPr>
        <w:pStyle w:val="ResumeHeading"/>
        <w:numPr>
          <w:ilvl w:val="0"/>
          <w:numId w:val="0"/>
        </w:numPr>
        <w:pBdr>
          <w:bottom w:val="single" w:sz="8" w:space="1" w:color="auto"/>
        </w:pBdr>
        <w:spacing w:before="0"/>
        <w:jc w:val="both"/>
        <w:rPr>
          <w:rFonts w:ascii="Calibri" w:hAnsi="Calibri"/>
          <w:i w:val="0"/>
          <w:color w:val="000000" w:themeColor="text1"/>
        </w:rPr>
      </w:pPr>
      <w:r w:rsidRPr="00D70B6A">
        <w:rPr>
          <w:rFonts w:ascii="Calibri" w:hAnsi="Calibri"/>
          <w:i w:val="0"/>
          <w:color w:val="000000" w:themeColor="text1"/>
        </w:rPr>
        <w:t xml:space="preserve">Personal Profile </w:t>
      </w:r>
    </w:p>
    <w:p w14:paraId="75F9F040" w14:textId="406D9C2E" w:rsidR="00727D3B" w:rsidRPr="001D1BDF" w:rsidRDefault="00727D3B" w:rsidP="0060706B">
      <w:pPr>
        <w:spacing w:after="120" w:line="240" w:lineRule="exact"/>
        <w:jc w:val="both"/>
        <w:rPr>
          <w:rFonts w:ascii="Calibri" w:hAnsi="Calibri" w:cs="Mangal"/>
          <w:color w:val="000000" w:themeColor="text1"/>
          <w:kern w:val="20"/>
          <w:sz w:val="22"/>
          <w:szCs w:val="22"/>
          <w:lang w:eastAsia="ja-JP"/>
        </w:rPr>
      </w:pPr>
      <w:r w:rsidRPr="001D1BDF">
        <w:rPr>
          <w:rFonts w:ascii="Calibri" w:hAnsi="Calibri" w:cs="Mangal"/>
          <w:b/>
          <w:color w:val="000000" w:themeColor="text1"/>
          <w:kern w:val="20"/>
          <w:sz w:val="22"/>
          <w:szCs w:val="22"/>
          <w:lang w:eastAsia="ja-JP"/>
        </w:rPr>
        <w:t xml:space="preserve">Date </w:t>
      </w:r>
      <w:r w:rsidR="00F86749" w:rsidRPr="001D1BDF">
        <w:rPr>
          <w:rFonts w:ascii="Calibri" w:hAnsi="Calibri" w:cs="Mangal"/>
          <w:b/>
          <w:color w:val="000000" w:themeColor="text1"/>
          <w:kern w:val="20"/>
          <w:sz w:val="22"/>
          <w:szCs w:val="22"/>
          <w:lang w:eastAsia="ja-JP"/>
        </w:rPr>
        <w:t>of</w:t>
      </w:r>
      <w:r w:rsidRPr="001D1BDF">
        <w:rPr>
          <w:rFonts w:ascii="Calibri" w:hAnsi="Calibri" w:cs="Mangal"/>
          <w:b/>
          <w:color w:val="000000" w:themeColor="text1"/>
          <w:kern w:val="20"/>
          <w:sz w:val="22"/>
          <w:szCs w:val="22"/>
          <w:lang w:eastAsia="ja-JP"/>
        </w:rPr>
        <w:t xml:space="preserve"> Birth</w:t>
      </w:r>
      <w:r w:rsidR="00F47D2F" w:rsidRPr="001D1BDF">
        <w:rPr>
          <w:rFonts w:ascii="Calibri" w:hAnsi="Calibri" w:cs="Mangal"/>
          <w:color w:val="000000" w:themeColor="text1"/>
          <w:kern w:val="20"/>
          <w:sz w:val="22"/>
          <w:szCs w:val="22"/>
          <w:lang w:eastAsia="ja-JP"/>
        </w:rPr>
        <w:t>:</w:t>
      </w:r>
      <w:r w:rsidR="00F47D2F" w:rsidRPr="001D1BDF">
        <w:rPr>
          <w:rFonts w:ascii="Calibri" w:hAnsi="Calibri" w:cs="Mangal"/>
          <w:color w:val="000000" w:themeColor="text1"/>
          <w:kern w:val="20"/>
          <w:sz w:val="22"/>
          <w:szCs w:val="22"/>
          <w:lang w:eastAsia="ja-JP"/>
        </w:rPr>
        <w:tab/>
      </w:r>
      <w:r w:rsidR="00F47D2F" w:rsidRPr="001D1BDF">
        <w:rPr>
          <w:rFonts w:ascii="Calibri" w:hAnsi="Calibri" w:cs="Mangal"/>
          <w:color w:val="000000" w:themeColor="text1"/>
          <w:kern w:val="20"/>
          <w:sz w:val="22"/>
          <w:szCs w:val="22"/>
          <w:lang w:eastAsia="ja-JP"/>
        </w:rPr>
        <w:tab/>
      </w:r>
      <w:r w:rsidR="004D15D4">
        <w:rPr>
          <w:rFonts w:ascii="Calibri" w:hAnsi="Calibri" w:cs="Mangal"/>
          <w:color w:val="000000" w:themeColor="text1"/>
          <w:kern w:val="20"/>
          <w:sz w:val="22"/>
          <w:szCs w:val="22"/>
          <w:lang w:eastAsia="ja-JP"/>
        </w:rPr>
        <w:t>Oct 21, 19</w:t>
      </w:r>
      <w:r w:rsidRPr="001D1BDF">
        <w:rPr>
          <w:rFonts w:ascii="Calibri" w:hAnsi="Calibri" w:cs="Mangal"/>
          <w:color w:val="000000" w:themeColor="text1"/>
          <w:kern w:val="20"/>
          <w:sz w:val="22"/>
          <w:szCs w:val="22"/>
          <w:lang w:eastAsia="ja-JP"/>
        </w:rPr>
        <w:t>9</w:t>
      </w:r>
      <w:r w:rsidR="004D15D4">
        <w:rPr>
          <w:rFonts w:ascii="Calibri" w:hAnsi="Calibri" w:cs="Mangal"/>
          <w:color w:val="000000" w:themeColor="text1"/>
          <w:kern w:val="20"/>
          <w:sz w:val="22"/>
          <w:szCs w:val="22"/>
          <w:lang w:eastAsia="ja-JP"/>
        </w:rPr>
        <w:t>0</w:t>
      </w:r>
    </w:p>
    <w:p w14:paraId="1082B65F" w14:textId="77777777" w:rsidR="00727D3B" w:rsidRPr="001D1BDF" w:rsidRDefault="00727D3B" w:rsidP="0060706B">
      <w:pPr>
        <w:spacing w:after="120" w:line="240" w:lineRule="exact"/>
        <w:jc w:val="both"/>
        <w:rPr>
          <w:rFonts w:ascii="Calibri" w:hAnsi="Calibri" w:cs="Mangal"/>
          <w:color w:val="000000" w:themeColor="text1"/>
          <w:kern w:val="20"/>
          <w:sz w:val="22"/>
          <w:szCs w:val="22"/>
          <w:lang w:eastAsia="ja-JP"/>
        </w:rPr>
      </w:pPr>
      <w:r w:rsidRPr="001D1BDF">
        <w:rPr>
          <w:rFonts w:ascii="Calibri" w:hAnsi="Calibri" w:cs="Mangal"/>
          <w:b/>
          <w:color w:val="000000" w:themeColor="text1"/>
          <w:kern w:val="20"/>
          <w:sz w:val="22"/>
          <w:szCs w:val="22"/>
          <w:lang w:eastAsia="ja-JP"/>
        </w:rPr>
        <w:t>Gender</w:t>
      </w:r>
      <w:r w:rsidR="00F47D2F" w:rsidRPr="001D1BDF">
        <w:rPr>
          <w:rFonts w:ascii="Calibri" w:hAnsi="Calibri" w:cs="Mangal"/>
          <w:color w:val="000000" w:themeColor="text1"/>
          <w:kern w:val="20"/>
          <w:sz w:val="22"/>
          <w:szCs w:val="22"/>
          <w:lang w:eastAsia="ja-JP"/>
        </w:rPr>
        <w:t>:</w:t>
      </w:r>
      <w:r w:rsidR="00F47D2F" w:rsidRPr="001D1BDF">
        <w:rPr>
          <w:rFonts w:ascii="Calibri" w:hAnsi="Calibri" w:cs="Mangal"/>
          <w:color w:val="000000" w:themeColor="text1"/>
          <w:kern w:val="20"/>
          <w:sz w:val="22"/>
          <w:szCs w:val="22"/>
          <w:lang w:eastAsia="ja-JP"/>
        </w:rPr>
        <w:tab/>
      </w:r>
      <w:r w:rsidR="00F47D2F" w:rsidRPr="001D1BDF">
        <w:rPr>
          <w:rFonts w:ascii="Calibri" w:hAnsi="Calibri" w:cs="Mangal"/>
          <w:color w:val="000000" w:themeColor="text1"/>
          <w:kern w:val="20"/>
          <w:sz w:val="22"/>
          <w:szCs w:val="22"/>
          <w:lang w:eastAsia="ja-JP"/>
        </w:rPr>
        <w:tab/>
      </w:r>
      <w:r w:rsidRPr="001D1BDF">
        <w:rPr>
          <w:rFonts w:ascii="Calibri" w:hAnsi="Calibri" w:cs="Mangal"/>
          <w:color w:val="000000" w:themeColor="text1"/>
          <w:kern w:val="20"/>
          <w:sz w:val="22"/>
          <w:szCs w:val="22"/>
          <w:lang w:eastAsia="ja-JP"/>
        </w:rPr>
        <w:t>Male</w:t>
      </w:r>
    </w:p>
    <w:p w14:paraId="019B1C61" w14:textId="334A4460" w:rsidR="00F47D2F" w:rsidRPr="001D1BDF" w:rsidRDefault="00727D3B" w:rsidP="0060706B">
      <w:pPr>
        <w:spacing w:after="120" w:line="240" w:lineRule="exact"/>
        <w:jc w:val="both"/>
        <w:rPr>
          <w:rFonts w:ascii="Calibri" w:hAnsi="Calibri" w:cs="Mangal"/>
          <w:color w:val="000000" w:themeColor="text1"/>
          <w:kern w:val="20"/>
          <w:sz w:val="22"/>
          <w:szCs w:val="22"/>
          <w:lang w:eastAsia="ja-JP"/>
        </w:rPr>
      </w:pPr>
      <w:r w:rsidRPr="001D1BDF">
        <w:rPr>
          <w:rFonts w:ascii="Calibri" w:hAnsi="Calibri" w:cs="Mangal"/>
          <w:b/>
          <w:color w:val="000000" w:themeColor="text1"/>
          <w:kern w:val="20"/>
          <w:sz w:val="22"/>
          <w:szCs w:val="22"/>
          <w:lang w:eastAsia="ja-JP"/>
        </w:rPr>
        <w:t xml:space="preserve">Marital </w:t>
      </w:r>
      <w:r w:rsidR="00F86749" w:rsidRPr="001D1BDF">
        <w:rPr>
          <w:rFonts w:ascii="Calibri" w:hAnsi="Calibri" w:cs="Mangal"/>
          <w:b/>
          <w:color w:val="000000" w:themeColor="text1"/>
          <w:kern w:val="20"/>
          <w:sz w:val="22"/>
          <w:szCs w:val="22"/>
          <w:lang w:eastAsia="ja-JP"/>
        </w:rPr>
        <w:t>Status</w:t>
      </w:r>
      <w:r w:rsidR="00F86749" w:rsidRPr="001D1BDF">
        <w:rPr>
          <w:rFonts w:ascii="Calibri" w:hAnsi="Calibri" w:cs="Mangal"/>
          <w:color w:val="000000" w:themeColor="text1"/>
          <w:kern w:val="20"/>
          <w:sz w:val="22"/>
          <w:szCs w:val="22"/>
          <w:lang w:eastAsia="ja-JP"/>
        </w:rPr>
        <w:t>:</w:t>
      </w:r>
      <w:r w:rsidRPr="001D1BDF">
        <w:rPr>
          <w:rFonts w:ascii="Calibri" w:hAnsi="Calibri" w:cs="Mangal"/>
          <w:color w:val="000000" w:themeColor="text1"/>
          <w:kern w:val="20"/>
          <w:sz w:val="22"/>
          <w:szCs w:val="22"/>
          <w:lang w:eastAsia="ja-JP"/>
        </w:rPr>
        <w:t xml:space="preserve"> </w:t>
      </w:r>
      <w:r w:rsidR="00F86749">
        <w:rPr>
          <w:rFonts w:ascii="Calibri" w:hAnsi="Calibri" w:cs="Mangal"/>
          <w:color w:val="000000" w:themeColor="text1"/>
          <w:kern w:val="20"/>
          <w:sz w:val="22"/>
          <w:szCs w:val="22"/>
          <w:lang w:eastAsia="ja-JP"/>
        </w:rPr>
        <w:tab/>
      </w:r>
      <w:r w:rsidR="00F47D2F" w:rsidRPr="001D1BDF">
        <w:rPr>
          <w:rFonts w:ascii="Calibri" w:hAnsi="Calibri" w:cs="Mangal"/>
          <w:color w:val="000000" w:themeColor="text1"/>
          <w:kern w:val="20"/>
          <w:sz w:val="22"/>
          <w:szCs w:val="22"/>
          <w:lang w:eastAsia="ja-JP"/>
        </w:rPr>
        <w:tab/>
      </w:r>
      <w:r w:rsidR="00135581" w:rsidRPr="001D1BDF">
        <w:rPr>
          <w:rFonts w:ascii="Calibri" w:hAnsi="Calibri" w:cs="Mangal"/>
          <w:color w:val="000000" w:themeColor="text1"/>
          <w:kern w:val="20"/>
          <w:sz w:val="22"/>
          <w:szCs w:val="22"/>
          <w:lang w:eastAsia="ja-JP"/>
        </w:rPr>
        <w:t>Married</w:t>
      </w:r>
    </w:p>
    <w:p w14:paraId="369C5BC1" w14:textId="539B181C" w:rsidR="00727D3B" w:rsidRDefault="00727D3B" w:rsidP="0060706B">
      <w:pPr>
        <w:spacing w:after="120" w:line="240" w:lineRule="exact"/>
        <w:jc w:val="both"/>
        <w:rPr>
          <w:rFonts w:ascii="Calibri" w:hAnsi="Calibri" w:cs="Mangal"/>
          <w:color w:val="000000" w:themeColor="text1"/>
          <w:kern w:val="20"/>
          <w:sz w:val="22"/>
          <w:szCs w:val="22"/>
          <w:lang w:eastAsia="ja-JP"/>
        </w:rPr>
      </w:pPr>
      <w:r w:rsidRPr="001D1BDF">
        <w:rPr>
          <w:rFonts w:ascii="Calibri" w:hAnsi="Calibri" w:cs="Mangal"/>
          <w:b/>
          <w:color w:val="000000" w:themeColor="text1"/>
          <w:kern w:val="20"/>
          <w:sz w:val="22"/>
          <w:szCs w:val="22"/>
          <w:lang w:eastAsia="ja-JP"/>
        </w:rPr>
        <w:t xml:space="preserve">Permanent </w:t>
      </w:r>
      <w:r w:rsidR="00F86749" w:rsidRPr="001D1BDF">
        <w:rPr>
          <w:rFonts w:ascii="Calibri" w:hAnsi="Calibri" w:cs="Mangal"/>
          <w:b/>
          <w:color w:val="000000" w:themeColor="text1"/>
          <w:kern w:val="20"/>
          <w:sz w:val="22"/>
          <w:szCs w:val="22"/>
          <w:lang w:eastAsia="ja-JP"/>
        </w:rPr>
        <w:t>Address:</w:t>
      </w:r>
      <w:r w:rsidR="00F47D2F" w:rsidRPr="001D1BDF">
        <w:rPr>
          <w:rFonts w:ascii="Calibri" w:hAnsi="Calibri" w:cs="Mangal"/>
          <w:b/>
          <w:color w:val="000000" w:themeColor="text1"/>
          <w:kern w:val="20"/>
          <w:sz w:val="22"/>
          <w:szCs w:val="22"/>
          <w:lang w:eastAsia="ja-JP"/>
        </w:rPr>
        <w:tab/>
      </w:r>
      <w:r w:rsidR="004D15D4">
        <w:rPr>
          <w:rFonts w:ascii="Calibri" w:hAnsi="Calibri" w:cs="Mangal"/>
          <w:color w:val="000000" w:themeColor="text1"/>
          <w:kern w:val="20"/>
          <w:sz w:val="22"/>
          <w:szCs w:val="22"/>
          <w:lang w:eastAsia="ja-JP"/>
        </w:rPr>
        <w:t>Renuka Apartment D Block, Flat No- 14 Dalvinagar Chinchwad Pune- 411033</w:t>
      </w:r>
    </w:p>
    <w:p w14:paraId="2778BC87" w14:textId="77777777" w:rsidR="004D15D4" w:rsidRDefault="004D15D4" w:rsidP="0060706B">
      <w:pPr>
        <w:spacing w:after="120" w:line="240" w:lineRule="exact"/>
        <w:jc w:val="both"/>
      </w:pPr>
      <w:r w:rsidRPr="004D15D4">
        <w:rPr>
          <w:rFonts w:ascii="Calibri" w:hAnsi="Calibri" w:cs="Mangal"/>
          <w:b/>
          <w:color w:val="000000" w:themeColor="text1"/>
          <w:kern w:val="20"/>
          <w:sz w:val="22"/>
          <w:szCs w:val="22"/>
          <w:lang w:eastAsia="ja-JP"/>
        </w:rPr>
        <w:t>LinkedIn Profile:</w:t>
      </w:r>
      <w:r>
        <w:rPr>
          <w:rFonts w:ascii="Calibri" w:hAnsi="Calibri" w:cs="Mangal"/>
          <w:b/>
          <w:color w:val="000000" w:themeColor="text1"/>
          <w:kern w:val="20"/>
          <w:sz w:val="22"/>
          <w:szCs w:val="22"/>
          <w:lang w:eastAsia="ja-JP"/>
        </w:rPr>
        <w:t xml:space="preserve"> </w:t>
      </w:r>
      <w:r>
        <w:rPr>
          <w:rFonts w:ascii="Calibri" w:hAnsi="Calibri" w:cs="Mangal"/>
          <w:b/>
          <w:color w:val="000000" w:themeColor="text1"/>
          <w:kern w:val="20"/>
          <w:sz w:val="22"/>
          <w:szCs w:val="22"/>
          <w:lang w:eastAsia="ja-JP"/>
        </w:rPr>
        <w:tab/>
      </w:r>
      <w:hyperlink r:id="rId10" w:history="1">
        <w:r>
          <w:rPr>
            <w:rStyle w:val="Hyperlink"/>
            <w:rFonts w:ascii="Arial" w:hAnsi="Arial" w:cs="Arial"/>
            <w:color w:val="00AB44"/>
            <w:w w:val="105"/>
            <w:sz w:val="20"/>
          </w:rPr>
          <w:t>https://in.linkedin.com/in/mahesh-gujar-2092193b</w:t>
        </w:r>
      </w:hyperlink>
    </w:p>
    <w:p w14:paraId="5DE55BEF" w14:textId="3B3F6F03" w:rsidR="004D15D4" w:rsidRDefault="004D15D4" w:rsidP="0060706B">
      <w:pPr>
        <w:spacing w:after="120" w:line="240" w:lineRule="exact"/>
        <w:jc w:val="both"/>
        <w:rPr>
          <w:rStyle w:val="Hyperlink"/>
          <w:rFonts w:ascii="Arial" w:hAnsi="Arial" w:cs="Arial"/>
          <w:color w:val="00AB44"/>
          <w:w w:val="105"/>
          <w:sz w:val="20"/>
        </w:rPr>
      </w:pPr>
      <w:r>
        <w:rPr>
          <w:rFonts w:ascii="Calibri" w:hAnsi="Calibri" w:cs="Mangal"/>
          <w:b/>
          <w:color w:val="000000" w:themeColor="text1"/>
          <w:kern w:val="20"/>
          <w:sz w:val="22"/>
          <w:szCs w:val="22"/>
          <w:lang w:eastAsia="ja-JP"/>
        </w:rPr>
        <w:t xml:space="preserve">Tableau Public Profile:  </w:t>
      </w:r>
      <w:hyperlink r:id="rId11" w:anchor="!/" w:history="1">
        <w:r>
          <w:rPr>
            <w:rStyle w:val="Hyperlink"/>
            <w:rFonts w:ascii="Arial" w:hAnsi="Arial" w:cs="Arial"/>
            <w:color w:val="00AB44"/>
            <w:w w:val="105"/>
            <w:sz w:val="20"/>
          </w:rPr>
          <w:t>https://public.tableau.com/profile/mahesh.gujar#!/</w:t>
        </w:r>
      </w:hyperlink>
    </w:p>
    <w:p w14:paraId="47B44250" w14:textId="79E5A11A" w:rsidR="003A592E" w:rsidRPr="004D15D4" w:rsidRDefault="004E72FC" w:rsidP="0060706B">
      <w:pPr>
        <w:spacing w:after="120" w:line="240" w:lineRule="exact"/>
        <w:jc w:val="both"/>
        <w:rPr>
          <w:rFonts w:ascii="Calibri" w:hAnsi="Calibri" w:cs="Mangal"/>
          <w:b/>
          <w:color w:val="000000" w:themeColor="text1"/>
          <w:kern w:val="20"/>
          <w:sz w:val="22"/>
          <w:szCs w:val="22"/>
          <w:lang w:eastAsia="ja-JP"/>
        </w:rPr>
      </w:pPr>
      <w:r>
        <w:rPr>
          <w:rFonts w:ascii="Calibri" w:hAnsi="Calibri" w:cs="Mangal"/>
          <w:b/>
          <w:color w:val="000000" w:themeColor="text1"/>
          <w:kern w:val="20"/>
          <w:sz w:val="22"/>
          <w:szCs w:val="22"/>
          <w:lang w:eastAsia="ja-JP"/>
        </w:rPr>
        <w:t xml:space="preserve">Tableau Badges:             </w:t>
      </w:r>
      <w:hyperlink r:id="rId12" w:history="1">
        <w:r w:rsidR="009D191A" w:rsidRPr="009D191A">
          <w:rPr>
            <w:rStyle w:val="Hyperlink"/>
            <w:rFonts w:ascii="Arial" w:hAnsi="Arial" w:cs="Arial"/>
            <w:color w:val="00AB44"/>
            <w:w w:val="105"/>
            <w:sz w:val="20"/>
          </w:rPr>
          <w:t>https://www.youracclaim.com/users/mahesh-gujar.f5107232</w:t>
        </w:r>
      </w:hyperlink>
    </w:p>
    <w:sectPr w:rsidR="003A592E" w:rsidRPr="004D15D4" w:rsidSect="00FE53E9">
      <w:pgSz w:w="12240" w:h="15840"/>
      <w:pgMar w:top="270" w:right="758" w:bottom="5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1D9D4" w14:textId="77777777" w:rsidR="008C6EA3" w:rsidRDefault="008C6EA3">
      <w:r>
        <w:separator/>
      </w:r>
    </w:p>
  </w:endnote>
  <w:endnote w:type="continuationSeparator" w:id="0">
    <w:p w14:paraId="16758552" w14:textId="77777777" w:rsidR="008C6EA3" w:rsidRDefault="008C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Noto Sans Sinhala UI">
    <w:altName w:val="Mangal"/>
    <w:panose1 w:val="00000000000000000000"/>
    <w:charset w:val="01"/>
    <w:family w:val="swiss"/>
    <w:notTrueType/>
    <w:pitch w:val="variable"/>
    <w:sig w:usb0="80008003" w:usb1="02002040" w:usb2="000002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78495" w14:textId="77777777" w:rsidR="008C6EA3" w:rsidRDefault="008C6EA3">
      <w:r>
        <w:separator/>
      </w:r>
    </w:p>
  </w:footnote>
  <w:footnote w:type="continuationSeparator" w:id="0">
    <w:p w14:paraId="5A610002" w14:textId="77777777" w:rsidR="008C6EA3" w:rsidRDefault="008C6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9" type="#_x0000_t75" style="width:11.5pt;height:11.5pt" o:bullet="t">
        <v:imagedata r:id="rId1" o:title="msoF6C2"/>
      </v:shape>
    </w:pict>
  </w:numPicBullet>
  <w:abstractNum w:abstractNumId="0" w15:restartNumberingAfterBreak="0">
    <w:nsid w:val="FFFFFF82"/>
    <w:multiLevelType w:val="singleLevel"/>
    <w:tmpl w:val="4220208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450517"/>
    <w:multiLevelType w:val="hybridMultilevel"/>
    <w:tmpl w:val="DC3685A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0A075E44"/>
    <w:multiLevelType w:val="hybridMultilevel"/>
    <w:tmpl w:val="2E3CF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F2C9E"/>
    <w:multiLevelType w:val="hybridMultilevel"/>
    <w:tmpl w:val="CDE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34287"/>
    <w:multiLevelType w:val="hybridMultilevel"/>
    <w:tmpl w:val="E0EC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A7597"/>
    <w:multiLevelType w:val="hybridMultilevel"/>
    <w:tmpl w:val="D6E4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5C52"/>
    <w:multiLevelType w:val="hybridMultilevel"/>
    <w:tmpl w:val="E252234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173E618F"/>
    <w:multiLevelType w:val="hybridMultilevel"/>
    <w:tmpl w:val="2D9AC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3A23B9"/>
    <w:multiLevelType w:val="multilevel"/>
    <w:tmpl w:val="5784F534"/>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915C4"/>
    <w:multiLevelType w:val="hybridMultilevel"/>
    <w:tmpl w:val="C3C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415DD"/>
    <w:multiLevelType w:val="hybridMultilevel"/>
    <w:tmpl w:val="ABFC6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F337FA"/>
    <w:multiLevelType w:val="hybridMultilevel"/>
    <w:tmpl w:val="5B64835A"/>
    <w:lvl w:ilvl="0" w:tplc="B0B0BDA2">
      <w:start w:val="1"/>
      <w:numFmt w:val="bullet"/>
      <w:lvlText w:val=""/>
      <w:lvlJc w:val="left"/>
      <w:pPr>
        <w:tabs>
          <w:tab w:val="num" w:pos="720"/>
        </w:tabs>
        <w:ind w:left="720" w:hanging="360"/>
      </w:pPr>
      <w:rPr>
        <w:rFonts w:ascii="Wingdings" w:hAnsi="Wingdings" w:hint="default"/>
      </w:rPr>
    </w:lvl>
    <w:lvl w:ilvl="1" w:tplc="99525E88">
      <w:start w:val="3574"/>
      <w:numFmt w:val="bullet"/>
      <w:lvlText w:val=""/>
      <w:lvlJc w:val="left"/>
      <w:pPr>
        <w:tabs>
          <w:tab w:val="num" w:pos="1440"/>
        </w:tabs>
        <w:ind w:left="1440" w:hanging="360"/>
      </w:pPr>
      <w:rPr>
        <w:rFonts w:ascii="Wingdings" w:hAnsi="Wingdings" w:hint="default"/>
      </w:rPr>
    </w:lvl>
    <w:lvl w:ilvl="2" w:tplc="DEC0158C" w:tentative="1">
      <w:start w:val="1"/>
      <w:numFmt w:val="bullet"/>
      <w:lvlText w:val=""/>
      <w:lvlJc w:val="left"/>
      <w:pPr>
        <w:tabs>
          <w:tab w:val="num" w:pos="2160"/>
        </w:tabs>
        <w:ind w:left="2160" w:hanging="360"/>
      </w:pPr>
      <w:rPr>
        <w:rFonts w:ascii="Wingdings" w:hAnsi="Wingdings" w:hint="default"/>
      </w:rPr>
    </w:lvl>
    <w:lvl w:ilvl="3" w:tplc="17044ACE" w:tentative="1">
      <w:start w:val="1"/>
      <w:numFmt w:val="bullet"/>
      <w:lvlText w:val=""/>
      <w:lvlJc w:val="left"/>
      <w:pPr>
        <w:tabs>
          <w:tab w:val="num" w:pos="2880"/>
        </w:tabs>
        <w:ind w:left="2880" w:hanging="360"/>
      </w:pPr>
      <w:rPr>
        <w:rFonts w:ascii="Wingdings" w:hAnsi="Wingdings" w:hint="default"/>
      </w:rPr>
    </w:lvl>
    <w:lvl w:ilvl="4" w:tplc="0F160B08" w:tentative="1">
      <w:start w:val="1"/>
      <w:numFmt w:val="bullet"/>
      <w:lvlText w:val=""/>
      <w:lvlJc w:val="left"/>
      <w:pPr>
        <w:tabs>
          <w:tab w:val="num" w:pos="3600"/>
        </w:tabs>
        <w:ind w:left="3600" w:hanging="360"/>
      </w:pPr>
      <w:rPr>
        <w:rFonts w:ascii="Wingdings" w:hAnsi="Wingdings" w:hint="default"/>
      </w:rPr>
    </w:lvl>
    <w:lvl w:ilvl="5" w:tplc="8062CCDA" w:tentative="1">
      <w:start w:val="1"/>
      <w:numFmt w:val="bullet"/>
      <w:lvlText w:val=""/>
      <w:lvlJc w:val="left"/>
      <w:pPr>
        <w:tabs>
          <w:tab w:val="num" w:pos="4320"/>
        </w:tabs>
        <w:ind w:left="4320" w:hanging="360"/>
      </w:pPr>
      <w:rPr>
        <w:rFonts w:ascii="Wingdings" w:hAnsi="Wingdings" w:hint="default"/>
      </w:rPr>
    </w:lvl>
    <w:lvl w:ilvl="6" w:tplc="585C3A82" w:tentative="1">
      <w:start w:val="1"/>
      <w:numFmt w:val="bullet"/>
      <w:lvlText w:val=""/>
      <w:lvlJc w:val="left"/>
      <w:pPr>
        <w:tabs>
          <w:tab w:val="num" w:pos="5040"/>
        </w:tabs>
        <w:ind w:left="5040" w:hanging="360"/>
      </w:pPr>
      <w:rPr>
        <w:rFonts w:ascii="Wingdings" w:hAnsi="Wingdings" w:hint="default"/>
      </w:rPr>
    </w:lvl>
    <w:lvl w:ilvl="7" w:tplc="F58A3F54" w:tentative="1">
      <w:start w:val="1"/>
      <w:numFmt w:val="bullet"/>
      <w:lvlText w:val=""/>
      <w:lvlJc w:val="left"/>
      <w:pPr>
        <w:tabs>
          <w:tab w:val="num" w:pos="5760"/>
        </w:tabs>
        <w:ind w:left="5760" w:hanging="360"/>
      </w:pPr>
      <w:rPr>
        <w:rFonts w:ascii="Wingdings" w:hAnsi="Wingdings" w:hint="default"/>
      </w:rPr>
    </w:lvl>
    <w:lvl w:ilvl="8" w:tplc="0518D0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4300C"/>
    <w:multiLevelType w:val="hybridMultilevel"/>
    <w:tmpl w:val="03B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F6A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6D14E89"/>
    <w:multiLevelType w:val="hybridMultilevel"/>
    <w:tmpl w:val="4724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425D8"/>
    <w:multiLevelType w:val="hybridMultilevel"/>
    <w:tmpl w:val="1EE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1424E0"/>
    <w:multiLevelType w:val="hybridMultilevel"/>
    <w:tmpl w:val="B5983C4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815A95"/>
    <w:multiLevelType w:val="hybridMultilevel"/>
    <w:tmpl w:val="AB7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F5D6D"/>
    <w:multiLevelType w:val="hybridMultilevel"/>
    <w:tmpl w:val="F28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93A9C"/>
    <w:multiLevelType w:val="hybridMultilevel"/>
    <w:tmpl w:val="0AC46E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3B765491"/>
    <w:multiLevelType w:val="hybridMultilevel"/>
    <w:tmpl w:val="151AD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6F7969"/>
    <w:multiLevelType w:val="hybridMultilevel"/>
    <w:tmpl w:val="52E0BD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DDA1251"/>
    <w:multiLevelType w:val="hybridMultilevel"/>
    <w:tmpl w:val="E1DAEF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5952B7D"/>
    <w:multiLevelType w:val="hybridMultilevel"/>
    <w:tmpl w:val="4E801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9243F99"/>
    <w:multiLevelType w:val="hybridMultilevel"/>
    <w:tmpl w:val="374EF4F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9" w15:restartNumberingAfterBreak="0">
    <w:nsid w:val="4B6643AF"/>
    <w:multiLevelType w:val="multilevel"/>
    <w:tmpl w:val="9F9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23212"/>
    <w:multiLevelType w:val="hybridMultilevel"/>
    <w:tmpl w:val="7B001C62"/>
    <w:lvl w:ilvl="0" w:tplc="7D406866">
      <w:start w:val="1"/>
      <w:numFmt w:val="bullet"/>
      <w:pStyle w:val="Bulletedlist"/>
      <w:lvlText w:val=""/>
      <w:lvlJc w:val="left"/>
      <w:pPr>
        <w:tabs>
          <w:tab w:val="num" w:pos="216"/>
        </w:tabs>
        <w:ind w:left="216" w:hanging="216"/>
      </w:pPr>
      <w:rPr>
        <w:rFonts w:ascii="Symbol" w:hAnsi="Symbol" w:hint="default"/>
        <w:sz w:val="12"/>
        <w:szCs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4340354"/>
    <w:multiLevelType w:val="hybridMultilevel"/>
    <w:tmpl w:val="A46A0AFE"/>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A732A88"/>
    <w:multiLevelType w:val="hybridMultilevel"/>
    <w:tmpl w:val="B95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E08"/>
    <w:multiLevelType w:val="hybridMultilevel"/>
    <w:tmpl w:val="FE7EB9E8"/>
    <w:lvl w:ilvl="0" w:tplc="04090001">
      <w:start w:val="1"/>
      <w:numFmt w:val="bullet"/>
      <w:lvlText w:val=""/>
      <w:lvlJc w:val="left"/>
      <w:pPr>
        <w:tabs>
          <w:tab w:val="num" w:pos="948"/>
        </w:tabs>
        <w:ind w:left="94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F132BB"/>
    <w:multiLevelType w:val="hybridMultilevel"/>
    <w:tmpl w:val="D9845B10"/>
    <w:lvl w:ilvl="0" w:tplc="04090007">
      <w:start w:val="1"/>
      <w:numFmt w:val="bullet"/>
      <w:lvlText w:val=""/>
      <w:lvlPicBulletId w:val="0"/>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5" w15:restartNumberingAfterBreak="0">
    <w:nsid w:val="6C6A7538"/>
    <w:multiLevelType w:val="hybridMultilevel"/>
    <w:tmpl w:val="80EE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F73FF"/>
    <w:multiLevelType w:val="hybridMultilevel"/>
    <w:tmpl w:val="B714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63C07"/>
    <w:multiLevelType w:val="hybridMultilevel"/>
    <w:tmpl w:val="27CC3944"/>
    <w:lvl w:ilvl="0" w:tplc="599C199C">
      <w:start w:val="1"/>
      <w:numFmt w:val="bullet"/>
      <w:lvlText w:val="➢"/>
      <w:lvlJc w:val="left"/>
      <w:pPr>
        <w:ind w:left="460" w:hanging="360"/>
      </w:pPr>
      <w:rPr>
        <w:rFonts w:ascii="MS Gothic" w:eastAsia="MS Gothic" w:hAnsi="MS Gothic" w:hint="eastAsia"/>
        <w:color w:val="353744"/>
        <w:w w:val="100"/>
        <w:sz w:val="22"/>
        <w:szCs w:val="22"/>
      </w:rPr>
    </w:lvl>
    <w:lvl w:ilvl="1" w:tplc="E3FCC1DE">
      <w:start w:val="1"/>
      <w:numFmt w:val="bullet"/>
      <w:lvlText w:val="•"/>
      <w:lvlJc w:val="left"/>
      <w:pPr>
        <w:ind w:left="660" w:hanging="360"/>
      </w:pPr>
    </w:lvl>
    <w:lvl w:ilvl="2" w:tplc="0AC8F37E">
      <w:start w:val="1"/>
      <w:numFmt w:val="bullet"/>
      <w:lvlText w:val="•"/>
      <w:lvlJc w:val="left"/>
      <w:pPr>
        <w:ind w:left="1793" w:hanging="360"/>
      </w:pPr>
    </w:lvl>
    <w:lvl w:ilvl="3" w:tplc="C0CA9C24">
      <w:start w:val="1"/>
      <w:numFmt w:val="bullet"/>
      <w:lvlText w:val="•"/>
      <w:lvlJc w:val="left"/>
      <w:pPr>
        <w:ind w:left="2926" w:hanging="360"/>
      </w:pPr>
    </w:lvl>
    <w:lvl w:ilvl="4" w:tplc="AA180D60">
      <w:start w:val="1"/>
      <w:numFmt w:val="bullet"/>
      <w:lvlText w:val="•"/>
      <w:lvlJc w:val="left"/>
      <w:pPr>
        <w:ind w:left="4060" w:hanging="360"/>
      </w:pPr>
    </w:lvl>
    <w:lvl w:ilvl="5" w:tplc="93E4F4F0">
      <w:start w:val="1"/>
      <w:numFmt w:val="bullet"/>
      <w:lvlText w:val="•"/>
      <w:lvlJc w:val="left"/>
      <w:pPr>
        <w:ind w:left="5193" w:hanging="360"/>
      </w:pPr>
    </w:lvl>
    <w:lvl w:ilvl="6" w:tplc="1E3ADA72">
      <w:start w:val="1"/>
      <w:numFmt w:val="bullet"/>
      <w:lvlText w:val="•"/>
      <w:lvlJc w:val="left"/>
      <w:pPr>
        <w:ind w:left="6326" w:hanging="360"/>
      </w:pPr>
    </w:lvl>
    <w:lvl w:ilvl="7" w:tplc="D0ECABA8">
      <w:start w:val="1"/>
      <w:numFmt w:val="bullet"/>
      <w:lvlText w:val="•"/>
      <w:lvlJc w:val="left"/>
      <w:pPr>
        <w:ind w:left="7460" w:hanging="360"/>
      </w:pPr>
    </w:lvl>
    <w:lvl w:ilvl="8" w:tplc="CB80AC70">
      <w:start w:val="1"/>
      <w:numFmt w:val="bullet"/>
      <w:lvlText w:val="•"/>
      <w:lvlJc w:val="left"/>
      <w:pPr>
        <w:ind w:left="8593" w:hanging="360"/>
      </w:pPr>
    </w:lvl>
  </w:abstractNum>
  <w:abstractNum w:abstractNumId="38" w15:restartNumberingAfterBreak="0">
    <w:nsid w:val="76A31B06"/>
    <w:multiLevelType w:val="hybridMultilevel"/>
    <w:tmpl w:val="D188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03881"/>
    <w:multiLevelType w:val="hybridMultilevel"/>
    <w:tmpl w:val="DA9A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50982"/>
    <w:multiLevelType w:val="hybridMultilevel"/>
    <w:tmpl w:val="0462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66ED2"/>
    <w:multiLevelType w:val="hybridMultilevel"/>
    <w:tmpl w:val="5D02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8"/>
  </w:num>
  <w:num w:numId="4">
    <w:abstractNumId w:val="26"/>
  </w:num>
  <w:num w:numId="5">
    <w:abstractNumId w:val="7"/>
  </w:num>
  <w:num w:numId="6">
    <w:abstractNumId w:val="21"/>
  </w:num>
  <w:num w:numId="7">
    <w:abstractNumId w:val="34"/>
  </w:num>
  <w:num w:numId="8">
    <w:abstractNumId w:val="35"/>
  </w:num>
  <w:num w:numId="9">
    <w:abstractNumId w:val="25"/>
  </w:num>
  <w:num w:numId="10">
    <w:abstractNumId w:val="18"/>
  </w:num>
  <w:num w:numId="11">
    <w:abstractNumId w:val="27"/>
  </w:num>
  <w:num w:numId="12">
    <w:abstractNumId w:val="12"/>
  </w:num>
  <w:num w:numId="13">
    <w:abstractNumId w:val="14"/>
  </w:num>
  <w:num w:numId="14">
    <w:abstractNumId w:val="22"/>
  </w:num>
  <w:num w:numId="15">
    <w:abstractNumId w:val="13"/>
  </w:num>
  <w:num w:numId="16">
    <w:abstractNumId w:val="19"/>
  </w:num>
  <w:num w:numId="17">
    <w:abstractNumId w:val="32"/>
  </w:num>
  <w:num w:numId="18">
    <w:abstractNumId w:val="10"/>
  </w:num>
  <w:num w:numId="19">
    <w:abstractNumId w:val="8"/>
  </w:num>
  <w:num w:numId="20">
    <w:abstractNumId w:val="6"/>
  </w:num>
  <w:num w:numId="21">
    <w:abstractNumId w:val="9"/>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41"/>
  </w:num>
  <w:num w:numId="26">
    <w:abstractNumId w:val="11"/>
  </w:num>
  <w:num w:numId="27">
    <w:abstractNumId w:val="31"/>
  </w:num>
  <w:num w:numId="28">
    <w:abstractNumId w:val="15"/>
  </w:num>
  <w:num w:numId="29">
    <w:abstractNumId w:val="20"/>
  </w:num>
  <w:num w:numId="30">
    <w:abstractNumId w:val="2"/>
  </w:num>
  <w:num w:numId="31">
    <w:abstractNumId w:val="5"/>
  </w:num>
  <w:num w:numId="32">
    <w:abstractNumId w:val="0"/>
  </w:num>
  <w:num w:numId="33">
    <w:abstractNumId w:val="3"/>
  </w:num>
  <w:num w:numId="34">
    <w:abstractNumId w:val="38"/>
  </w:num>
  <w:num w:numId="35">
    <w:abstractNumId w:val="39"/>
  </w:num>
  <w:num w:numId="36">
    <w:abstractNumId w:val="24"/>
  </w:num>
  <w:num w:numId="37">
    <w:abstractNumId w:val="36"/>
  </w:num>
  <w:num w:numId="38">
    <w:abstractNumId w:val="23"/>
  </w:num>
  <w:num w:numId="39">
    <w:abstractNumId w:val="37"/>
  </w:num>
  <w:num w:numId="40">
    <w:abstractNumId w:val="4"/>
  </w:num>
  <w:num w:numId="41">
    <w:abstractNumId w:val="40"/>
  </w:num>
  <w:num w:numId="4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7A"/>
    <w:rsid w:val="00001E8E"/>
    <w:rsid w:val="00001F9F"/>
    <w:rsid w:val="00003C4F"/>
    <w:rsid w:val="00007AC3"/>
    <w:rsid w:val="00015729"/>
    <w:rsid w:val="00015DBE"/>
    <w:rsid w:val="0002183B"/>
    <w:rsid w:val="00023861"/>
    <w:rsid w:val="000244D0"/>
    <w:rsid w:val="000320EA"/>
    <w:rsid w:val="00033E62"/>
    <w:rsid w:val="00041F2B"/>
    <w:rsid w:val="00042C0E"/>
    <w:rsid w:val="00043B5D"/>
    <w:rsid w:val="000454EC"/>
    <w:rsid w:val="00047743"/>
    <w:rsid w:val="00051E57"/>
    <w:rsid w:val="00053750"/>
    <w:rsid w:val="00055A4F"/>
    <w:rsid w:val="00055CDE"/>
    <w:rsid w:val="00060B5F"/>
    <w:rsid w:val="00064DC5"/>
    <w:rsid w:val="0007148B"/>
    <w:rsid w:val="00076050"/>
    <w:rsid w:val="000814F7"/>
    <w:rsid w:val="00083504"/>
    <w:rsid w:val="00086950"/>
    <w:rsid w:val="00090959"/>
    <w:rsid w:val="00096FB4"/>
    <w:rsid w:val="000A1D96"/>
    <w:rsid w:val="000A360F"/>
    <w:rsid w:val="000A6045"/>
    <w:rsid w:val="000A6B25"/>
    <w:rsid w:val="000B0539"/>
    <w:rsid w:val="000B070D"/>
    <w:rsid w:val="000B1E1D"/>
    <w:rsid w:val="000B3830"/>
    <w:rsid w:val="000B5149"/>
    <w:rsid w:val="000C1234"/>
    <w:rsid w:val="000C1CB8"/>
    <w:rsid w:val="000D0048"/>
    <w:rsid w:val="000D0305"/>
    <w:rsid w:val="000D05FA"/>
    <w:rsid w:val="000D0841"/>
    <w:rsid w:val="000D0BBC"/>
    <w:rsid w:val="000D5657"/>
    <w:rsid w:val="000E3734"/>
    <w:rsid w:val="000E4173"/>
    <w:rsid w:val="000E472C"/>
    <w:rsid w:val="000E60AC"/>
    <w:rsid w:val="000E7523"/>
    <w:rsid w:val="000F39EF"/>
    <w:rsid w:val="000F46AC"/>
    <w:rsid w:val="000F697C"/>
    <w:rsid w:val="0010019E"/>
    <w:rsid w:val="00100F51"/>
    <w:rsid w:val="00101708"/>
    <w:rsid w:val="001025B2"/>
    <w:rsid w:val="00112BEC"/>
    <w:rsid w:val="00112C62"/>
    <w:rsid w:val="001178C1"/>
    <w:rsid w:val="00117CB7"/>
    <w:rsid w:val="00124386"/>
    <w:rsid w:val="00124E76"/>
    <w:rsid w:val="0012578F"/>
    <w:rsid w:val="00125849"/>
    <w:rsid w:val="0012672C"/>
    <w:rsid w:val="00135581"/>
    <w:rsid w:val="00141F52"/>
    <w:rsid w:val="00145E70"/>
    <w:rsid w:val="00147506"/>
    <w:rsid w:val="00147E16"/>
    <w:rsid w:val="00150B47"/>
    <w:rsid w:val="00150C8B"/>
    <w:rsid w:val="001522D4"/>
    <w:rsid w:val="00152633"/>
    <w:rsid w:val="00152DEC"/>
    <w:rsid w:val="0015301E"/>
    <w:rsid w:val="00154C67"/>
    <w:rsid w:val="00156DC9"/>
    <w:rsid w:val="00161C54"/>
    <w:rsid w:val="00164D13"/>
    <w:rsid w:val="00166CF2"/>
    <w:rsid w:val="0017396E"/>
    <w:rsid w:val="0017447C"/>
    <w:rsid w:val="00174DB3"/>
    <w:rsid w:val="001752A0"/>
    <w:rsid w:val="001753C1"/>
    <w:rsid w:val="001758E4"/>
    <w:rsid w:val="001771F6"/>
    <w:rsid w:val="0017734C"/>
    <w:rsid w:val="001775C5"/>
    <w:rsid w:val="001805B9"/>
    <w:rsid w:val="00181BE2"/>
    <w:rsid w:val="00183480"/>
    <w:rsid w:val="00185804"/>
    <w:rsid w:val="00190DCA"/>
    <w:rsid w:val="00191BEF"/>
    <w:rsid w:val="00192854"/>
    <w:rsid w:val="00192C64"/>
    <w:rsid w:val="001A190E"/>
    <w:rsid w:val="001A1C94"/>
    <w:rsid w:val="001A26D6"/>
    <w:rsid w:val="001A287B"/>
    <w:rsid w:val="001A2CCD"/>
    <w:rsid w:val="001A3BA3"/>
    <w:rsid w:val="001A4E2B"/>
    <w:rsid w:val="001A4F53"/>
    <w:rsid w:val="001A54A0"/>
    <w:rsid w:val="001A5B80"/>
    <w:rsid w:val="001A6667"/>
    <w:rsid w:val="001A72A9"/>
    <w:rsid w:val="001A749F"/>
    <w:rsid w:val="001B087A"/>
    <w:rsid w:val="001B6F46"/>
    <w:rsid w:val="001C22DA"/>
    <w:rsid w:val="001C583D"/>
    <w:rsid w:val="001C6F4E"/>
    <w:rsid w:val="001D1BDF"/>
    <w:rsid w:val="001D2BA3"/>
    <w:rsid w:val="001D6468"/>
    <w:rsid w:val="001E40DD"/>
    <w:rsid w:val="001E4C49"/>
    <w:rsid w:val="001E7DE2"/>
    <w:rsid w:val="001F00AC"/>
    <w:rsid w:val="001F14F5"/>
    <w:rsid w:val="001F45F8"/>
    <w:rsid w:val="001F4800"/>
    <w:rsid w:val="001F5B7A"/>
    <w:rsid w:val="001F5C35"/>
    <w:rsid w:val="002001B9"/>
    <w:rsid w:val="00201FA3"/>
    <w:rsid w:val="00202B44"/>
    <w:rsid w:val="0020385B"/>
    <w:rsid w:val="00210CB1"/>
    <w:rsid w:val="0021157F"/>
    <w:rsid w:val="00213BC4"/>
    <w:rsid w:val="00221C18"/>
    <w:rsid w:val="002241F8"/>
    <w:rsid w:val="00226830"/>
    <w:rsid w:val="002275E0"/>
    <w:rsid w:val="00231CBC"/>
    <w:rsid w:val="00233825"/>
    <w:rsid w:val="002362F8"/>
    <w:rsid w:val="0024184D"/>
    <w:rsid w:val="00247FD1"/>
    <w:rsid w:val="00250064"/>
    <w:rsid w:val="0025132D"/>
    <w:rsid w:val="0025482F"/>
    <w:rsid w:val="00263579"/>
    <w:rsid w:val="00265E4B"/>
    <w:rsid w:val="00270E60"/>
    <w:rsid w:val="00276435"/>
    <w:rsid w:val="002772F2"/>
    <w:rsid w:val="00285228"/>
    <w:rsid w:val="00290421"/>
    <w:rsid w:val="002907C9"/>
    <w:rsid w:val="00292BDD"/>
    <w:rsid w:val="002A01A3"/>
    <w:rsid w:val="002A0EB8"/>
    <w:rsid w:val="002A1805"/>
    <w:rsid w:val="002A3752"/>
    <w:rsid w:val="002A50A3"/>
    <w:rsid w:val="002A590C"/>
    <w:rsid w:val="002B46BD"/>
    <w:rsid w:val="002B509E"/>
    <w:rsid w:val="002C1000"/>
    <w:rsid w:val="002C1B2D"/>
    <w:rsid w:val="002C1C26"/>
    <w:rsid w:val="002C2594"/>
    <w:rsid w:val="002C4FEE"/>
    <w:rsid w:val="002D23C6"/>
    <w:rsid w:val="002E0672"/>
    <w:rsid w:val="002E1684"/>
    <w:rsid w:val="002E4CB5"/>
    <w:rsid w:val="002E53CD"/>
    <w:rsid w:val="002E650A"/>
    <w:rsid w:val="002E78D7"/>
    <w:rsid w:val="002F109F"/>
    <w:rsid w:val="002F3739"/>
    <w:rsid w:val="002F5EFA"/>
    <w:rsid w:val="002F6DE8"/>
    <w:rsid w:val="002F7261"/>
    <w:rsid w:val="0030098B"/>
    <w:rsid w:val="0030235E"/>
    <w:rsid w:val="00305015"/>
    <w:rsid w:val="00305BC6"/>
    <w:rsid w:val="00306146"/>
    <w:rsid w:val="003105FD"/>
    <w:rsid w:val="00312F15"/>
    <w:rsid w:val="003153D0"/>
    <w:rsid w:val="0031638E"/>
    <w:rsid w:val="00320D68"/>
    <w:rsid w:val="00324534"/>
    <w:rsid w:val="003249CC"/>
    <w:rsid w:val="003253D5"/>
    <w:rsid w:val="00327497"/>
    <w:rsid w:val="00327D56"/>
    <w:rsid w:val="00332C56"/>
    <w:rsid w:val="00334065"/>
    <w:rsid w:val="0033452C"/>
    <w:rsid w:val="00334E1A"/>
    <w:rsid w:val="003354D3"/>
    <w:rsid w:val="00341C31"/>
    <w:rsid w:val="00341CAC"/>
    <w:rsid w:val="00343D5B"/>
    <w:rsid w:val="00343EFC"/>
    <w:rsid w:val="00345E28"/>
    <w:rsid w:val="00345EBD"/>
    <w:rsid w:val="003461BA"/>
    <w:rsid w:val="0035399F"/>
    <w:rsid w:val="00354EDB"/>
    <w:rsid w:val="00355635"/>
    <w:rsid w:val="00357569"/>
    <w:rsid w:val="003654D4"/>
    <w:rsid w:val="00366809"/>
    <w:rsid w:val="00375BD6"/>
    <w:rsid w:val="00375D65"/>
    <w:rsid w:val="003800D8"/>
    <w:rsid w:val="0038190E"/>
    <w:rsid w:val="00382CB4"/>
    <w:rsid w:val="0038366F"/>
    <w:rsid w:val="00385183"/>
    <w:rsid w:val="00386A5E"/>
    <w:rsid w:val="00386E60"/>
    <w:rsid w:val="00391E28"/>
    <w:rsid w:val="00392121"/>
    <w:rsid w:val="003923B0"/>
    <w:rsid w:val="00395CC8"/>
    <w:rsid w:val="00397A86"/>
    <w:rsid w:val="003A1930"/>
    <w:rsid w:val="003A2913"/>
    <w:rsid w:val="003A364F"/>
    <w:rsid w:val="003A496C"/>
    <w:rsid w:val="003A592E"/>
    <w:rsid w:val="003A6112"/>
    <w:rsid w:val="003A65C2"/>
    <w:rsid w:val="003A70ED"/>
    <w:rsid w:val="003B0E55"/>
    <w:rsid w:val="003B1FF2"/>
    <w:rsid w:val="003B52C5"/>
    <w:rsid w:val="003C3383"/>
    <w:rsid w:val="003C660E"/>
    <w:rsid w:val="003C6C01"/>
    <w:rsid w:val="003C798E"/>
    <w:rsid w:val="003D104B"/>
    <w:rsid w:val="003D1BB4"/>
    <w:rsid w:val="003D73EA"/>
    <w:rsid w:val="003E025B"/>
    <w:rsid w:val="003E0D7D"/>
    <w:rsid w:val="003E6078"/>
    <w:rsid w:val="003E7715"/>
    <w:rsid w:val="003F2403"/>
    <w:rsid w:val="003F3968"/>
    <w:rsid w:val="003F776B"/>
    <w:rsid w:val="003F7FD3"/>
    <w:rsid w:val="00402A33"/>
    <w:rsid w:val="00406ED7"/>
    <w:rsid w:val="00412AF5"/>
    <w:rsid w:val="00412D6D"/>
    <w:rsid w:val="00415704"/>
    <w:rsid w:val="00420C74"/>
    <w:rsid w:val="0042269F"/>
    <w:rsid w:val="00423FB4"/>
    <w:rsid w:val="00426379"/>
    <w:rsid w:val="00426DCB"/>
    <w:rsid w:val="004309DA"/>
    <w:rsid w:val="004357DF"/>
    <w:rsid w:val="0043617F"/>
    <w:rsid w:val="00436213"/>
    <w:rsid w:val="0043636D"/>
    <w:rsid w:val="004363CC"/>
    <w:rsid w:val="00436BCF"/>
    <w:rsid w:val="004432F1"/>
    <w:rsid w:val="0044426B"/>
    <w:rsid w:val="00446709"/>
    <w:rsid w:val="0045158D"/>
    <w:rsid w:val="0045407D"/>
    <w:rsid w:val="00454241"/>
    <w:rsid w:val="00454F27"/>
    <w:rsid w:val="00463C0D"/>
    <w:rsid w:val="00464396"/>
    <w:rsid w:val="00465CDC"/>
    <w:rsid w:val="00466B32"/>
    <w:rsid w:val="00470380"/>
    <w:rsid w:val="0047450C"/>
    <w:rsid w:val="00475CA5"/>
    <w:rsid w:val="00475D12"/>
    <w:rsid w:val="00476DED"/>
    <w:rsid w:val="004770A1"/>
    <w:rsid w:val="00484F1E"/>
    <w:rsid w:val="004856B3"/>
    <w:rsid w:val="00485ED5"/>
    <w:rsid w:val="004904E9"/>
    <w:rsid w:val="00490641"/>
    <w:rsid w:val="0049214F"/>
    <w:rsid w:val="004977D2"/>
    <w:rsid w:val="004979A6"/>
    <w:rsid w:val="00497D9D"/>
    <w:rsid w:val="004A0EA2"/>
    <w:rsid w:val="004A1A9D"/>
    <w:rsid w:val="004A48D9"/>
    <w:rsid w:val="004A5847"/>
    <w:rsid w:val="004A5F9C"/>
    <w:rsid w:val="004A73EE"/>
    <w:rsid w:val="004B2DE7"/>
    <w:rsid w:val="004B3839"/>
    <w:rsid w:val="004B3E91"/>
    <w:rsid w:val="004B5C31"/>
    <w:rsid w:val="004B7BB9"/>
    <w:rsid w:val="004B7FAD"/>
    <w:rsid w:val="004C1C18"/>
    <w:rsid w:val="004C6302"/>
    <w:rsid w:val="004C6AAD"/>
    <w:rsid w:val="004D15D4"/>
    <w:rsid w:val="004D7661"/>
    <w:rsid w:val="004E1625"/>
    <w:rsid w:val="004E2A62"/>
    <w:rsid w:val="004E2E87"/>
    <w:rsid w:val="004E3EEB"/>
    <w:rsid w:val="004E6E45"/>
    <w:rsid w:val="004E72FC"/>
    <w:rsid w:val="004F175F"/>
    <w:rsid w:val="004F24C3"/>
    <w:rsid w:val="004F4DF3"/>
    <w:rsid w:val="004F73AA"/>
    <w:rsid w:val="0050598E"/>
    <w:rsid w:val="00517280"/>
    <w:rsid w:val="005231C6"/>
    <w:rsid w:val="005232C5"/>
    <w:rsid w:val="005274B6"/>
    <w:rsid w:val="005308EB"/>
    <w:rsid w:val="005352E7"/>
    <w:rsid w:val="00535CF7"/>
    <w:rsid w:val="00540222"/>
    <w:rsid w:val="00541D0C"/>
    <w:rsid w:val="00543887"/>
    <w:rsid w:val="00547BF0"/>
    <w:rsid w:val="0055461E"/>
    <w:rsid w:val="00555CF2"/>
    <w:rsid w:val="00556346"/>
    <w:rsid w:val="005578C4"/>
    <w:rsid w:val="0056053C"/>
    <w:rsid w:val="005616C3"/>
    <w:rsid w:val="005619D1"/>
    <w:rsid w:val="0056299D"/>
    <w:rsid w:val="00570FEE"/>
    <w:rsid w:val="00581A61"/>
    <w:rsid w:val="005821A3"/>
    <w:rsid w:val="00585728"/>
    <w:rsid w:val="005859EE"/>
    <w:rsid w:val="00592C87"/>
    <w:rsid w:val="0059766D"/>
    <w:rsid w:val="005A0910"/>
    <w:rsid w:val="005A1398"/>
    <w:rsid w:val="005A295A"/>
    <w:rsid w:val="005A4CCB"/>
    <w:rsid w:val="005A62C1"/>
    <w:rsid w:val="005B2751"/>
    <w:rsid w:val="005B47BF"/>
    <w:rsid w:val="005B4D47"/>
    <w:rsid w:val="005C2BB8"/>
    <w:rsid w:val="005C3C32"/>
    <w:rsid w:val="005C6C09"/>
    <w:rsid w:val="005D1718"/>
    <w:rsid w:val="005D2A91"/>
    <w:rsid w:val="005D3E30"/>
    <w:rsid w:val="005D6327"/>
    <w:rsid w:val="005D6AC7"/>
    <w:rsid w:val="005E19F3"/>
    <w:rsid w:val="005E201F"/>
    <w:rsid w:val="005E2D37"/>
    <w:rsid w:val="005E3BCD"/>
    <w:rsid w:val="005E41A9"/>
    <w:rsid w:val="005F0AAF"/>
    <w:rsid w:val="005F0D84"/>
    <w:rsid w:val="005F21FE"/>
    <w:rsid w:val="005F41A2"/>
    <w:rsid w:val="0060163C"/>
    <w:rsid w:val="006038A2"/>
    <w:rsid w:val="0060706B"/>
    <w:rsid w:val="00613133"/>
    <w:rsid w:val="00614620"/>
    <w:rsid w:val="0062095D"/>
    <w:rsid w:val="00623252"/>
    <w:rsid w:val="00625538"/>
    <w:rsid w:val="0063217C"/>
    <w:rsid w:val="006324F0"/>
    <w:rsid w:val="00633D15"/>
    <w:rsid w:val="00634016"/>
    <w:rsid w:val="00636468"/>
    <w:rsid w:val="006376FA"/>
    <w:rsid w:val="00637E0D"/>
    <w:rsid w:val="00647A21"/>
    <w:rsid w:val="006534FC"/>
    <w:rsid w:val="00654534"/>
    <w:rsid w:val="006545B6"/>
    <w:rsid w:val="00654F8D"/>
    <w:rsid w:val="006578AB"/>
    <w:rsid w:val="00657D3C"/>
    <w:rsid w:val="00661130"/>
    <w:rsid w:val="0066452B"/>
    <w:rsid w:val="0067042E"/>
    <w:rsid w:val="00670976"/>
    <w:rsid w:val="00670AAC"/>
    <w:rsid w:val="00675806"/>
    <w:rsid w:val="00677982"/>
    <w:rsid w:val="00682192"/>
    <w:rsid w:val="006879FA"/>
    <w:rsid w:val="00687F5B"/>
    <w:rsid w:val="00696907"/>
    <w:rsid w:val="00697684"/>
    <w:rsid w:val="006A088A"/>
    <w:rsid w:val="006A0F55"/>
    <w:rsid w:val="006A13FA"/>
    <w:rsid w:val="006A6A14"/>
    <w:rsid w:val="006A7478"/>
    <w:rsid w:val="006B35E0"/>
    <w:rsid w:val="006B3CD2"/>
    <w:rsid w:val="006B68F1"/>
    <w:rsid w:val="006B7D0D"/>
    <w:rsid w:val="006C3108"/>
    <w:rsid w:val="006D46C9"/>
    <w:rsid w:val="006D53C1"/>
    <w:rsid w:val="006D7499"/>
    <w:rsid w:val="006E224F"/>
    <w:rsid w:val="006E3102"/>
    <w:rsid w:val="006F251D"/>
    <w:rsid w:val="006F2E70"/>
    <w:rsid w:val="006F2F78"/>
    <w:rsid w:val="006F3E60"/>
    <w:rsid w:val="00700DF4"/>
    <w:rsid w:val="00702484"/>
    <w:rsid w:val="00702954"/>
    <w:rsid w:val="00703133"/>
    <w:rsid w:val="00710E4D"/>
    <w:rsid w:val="0071283F"/>
    <w:rsid w:val="00714C17"/>
    <w:rsid w:val="00715DF4"/>
    <w:rsid w:val="0071667D"/>
    <w:rsid w:val="007228D4"/>
    <w:rsid w:val="007246F2"/>
    <w:rsid w:val="00724724"/>
    <w:rsid w:val="0072665C"/>
    <w:rsid w:val="007266EE"/>
    <w:rsid w:val="00727D3B"/>
    <w:rsid w:val="007343A2"/>
    <w:rsid w:val="007349B0"/>
    <w:rsid w:val="00735071"/>
    <w:rsid w:val="00735A32"/>
    <w:rsid w:val="007511EA"/>
    <w:rsid w:val="007557EC"/>
    <w:rsid w:val="00756328"/>
    <w:rsid w:val="007563B8"/>
    <w:rsid w:val="00763445"/>
    <w:rsid w:val="00764B85"/>
    <w:rsid w:val="00766294"/>
    <w:rsid w:val="00767391"/>
    <w:rsid w:val="0077282C"/>
    <w:rsid w:val="007731A1"/>
    <w:rsid w:val="007744E4"/>
    <w:rsid w:val="0077458A"/>
    <w:rsid w:val="0077567B"/>
    <w:rsid w:val="00776249"/>
    <w:rsid w:val="00777383"/>
    <w:rsid w:val="00780266"/>
    <w:rsid w:val="007809F8"/>
    <w:rsid w:val="007856CD"/>
    <w:rsid w:val="00786FAA"/>
    <w:rsid w:val="007873A3"/>
    <w:rsid w:val="00791812"/>
    <w:rsid w:val="00793AD3"/>
    <w:rsid w:val="0079478C"/>
    <w:rsid w:val="007A0C9F"/>
    <w:rsid w:val="007A1E28"/>
    <w:rsid w:val="007A3900"/>
    <w:rsid w:val="007A474F"/>
    <w:rsid w:val="007A7460"/>
    <w:rsid w:val="007A781F"/>
    <w:rsid w:val="007B39B2"/>
    <w:rsid w:val="007B45C4"/>
    <w:rsid w:val="007B51E9"/>
    <w:rsid w:val="007B6E41"/>
    <w:rsid w:val="007C0A4B"/>
    <w:rsid w:val="007C2535"/>
    <w:rsid w:val="007C6FB4"/>
    <w:rsid w:val="007D360D"/>
    <w:rsid w:val="007D3FBA"/>
    <w:rsid w:val="007D53BE"/>
    <w:rsid w:val="007D57B8"/>
    <w:rsid w:val="007D6AD9"/>
    <w:rsid w:val="007D7C2E"/>
    <w:rsid w:val="007E09AB"/>
    <w:rsid w:val="007E5A74"/>
    <w:rsid w:val="007E5D4A"/>
    <w:rsid w:val="007E5D63"/>
    <w:rsid w:val="007F2C17"/>
    <w:rsid w:val="007F394E"/>
    <w:rsid w:val="007F3BE9"/>
    <w:rsid w:val="007F4CF6"/>
    <w:rsid w:val="007F7E72"/>
    <w:rsid w:val="008036EF"/>
    <w:rsid w:val="00811B1C"/>
    <w:rsid w:val="008159F5"/>
    <w:rsid w:val="00825367"/>
    <w:rsid w:val="00827F70"/>
    <w:rsid w:val="00830323"/>
    <w:rsid w:val="00833E67"/>
    <w:rsid w:val="00842A15"/>
    <w:rsid w:val="00842F03"/>
    <w:rsid w:val="00846B0D"/>
    <w:rsid w:val="008472A8"/>
    <w:rsid w:val="008514FA"/>
    <w:rsid w:val="00851645"/>
    <w:rsid w:val="008532CF"/>
    <w:rsid w:val="008535EF"/>
    <w:rsid w:val="008601C9"/>
    <w:rsid w:val="008610CF"/>
    <w:rsid w:val="00862274"/>
    <w:rsid w:val="0086273E"/>
    <w:rsid w:val="00864049"/>
    <w:rsid w:val="008649DE"/>
    <w:rsid w:val="00871A07"/>
    <w:rsid w:val="00873576"/>
    <w:rsid w:val="00874223"/>
    <w:rsid w:val="00875361"/>
    <w:rsid w:val="00881D67"/>
    <w:rsid w:val="00882976"/>
    <w:rsid w:val="00893733"/>
    <w:rsid w:val="008938BE"/>
    <w:rsid w:val="00895015"/>
    <w:rsid w:val="008A16D9"/>
    <w:rsid w:val="008A2210"/>
    <w:rsid w:val="008A7FED"/>
    <w:rsid w:val="008B0840"/>
    <w:rsid w:val="008B121D"/>
    <w:rsid w:val="008B2952"/>
    <w:rsid w:val="008B412A"/>
    <w:rsid w:val="008C020C"/>
    <w:rsid w:val="008C042B"/>
    <w:rsid w:val="008C0606"/>
    <w:rsid w:val="008C27EE"/>
    <w:rsid w:val="008C6EA3"/>
    <w:rsid w:val="008D0EE7"/>
    <w:rsid w:val="008D3A8B"/>
    <w:rsid w:val="008E1E67"/>
    <w:rsid w:val="008E3E61"/>
    <w:rsid w:val="008E43C5"/>
    <w:rsid w:val="008E55FB"/>
    <w:rsid w:val="008F04BA"/>
    <w:rsid w:val="008F2B50"/>
    <w:rsid w:val="008F3CAF"/>
    <w:rsid w:val="008F4931"/>
    <w:rsid w:val="008F4EB0"/>
    <w:rsid w:val="008F7096"/>
    <w:rsid w:val="00902601"/>
    <w:rsid w:val="00902732"/>
    <w:rsid w:val="00913E64"/>
    <w:rsid w:val="0091514A"/>
    <w:rsid w:val="00922C69"/>
    <w:rsid w:val="009258C4"/>
    <w:rsid w:val="009312EC"/>
    <w:rsid w:val="009313B6"/>
    <w:rsid w:val="00931548"/>
    <w:rsid w:val="00932F52"/>
    <w:rsid w:val="00936066"/>
    <w:rsid w:val="0093620F"/>
    <w:rsid w:val="00936360"/>
    <w:rsid w:val="0094088C"/>
    <w:rsid w:val="00946256"/>
    <w:rsid w:val="009465B7"/>
    <w:rsid w:val="009467EA"/>
    <w:rsid w:val="00951E62"/>
    <w:rsid w:val="009550C0"/>
    <w:rsid w:val="00955768"/>
    <w:rsid w:val="0096414B"/>
    <w:rsid w:val="0096581C"/>
    <w:rsid w:val="00973A37"/>
    <w:rsid w:val="0098275C"/>
    <w:rsid w:val="00983732"/>
    <w:rsid w:val="00990184"/>
    <w:rsid w:val="00990766"/>
    <w:rsid w:val="00990FC0"/>
    <w:rsid w:val="00995EA1"/>
    <w:rsid w:val="009A0FE7"/>
    <w:rsid w:val="009A3CFB"/>
    <w:rsid w:val="009B1B2B"/>
    <w:rsid w:val="009B645C"/>
    <w:rsid w:val="009C026C"/>
    <w:rsid w:val="009C0823"/>
    <w:rsid w:val="009C1F6D"/>
    <w:rsid w:val="009D191A"/>
    <w:rsid w:val="009D3389"/>
    <w:rsid w:val="009D5D61"/>
    <w:rsid w:val="009D78A6"/>
    <w:rsid w:val="009E36D7"/>
    <w:rsid w:val="009E3BC0"/>
    <w:rsid w:val="009E4C69"/>
    <w:rsid w:val="009E654B"/>
    <w:rsid w:val="009F0EAA"/>
    <w:rsid w:val="009F26DB"/>
    <w:rsid w:val="009F65B8"/>
    <w:rsid w:val="00A00D83"/>
    <w:rsid w:val="00A02734"/>
    <w:rsid w:val="00A04204"/>
    <w:rsid w:val="00A0530F"/>
    <w:rsid w:val="00A106B1"/>
    <w:rsid w:val="00A11453"/>
    <w:rsid w:val="00A11DB6"/>
    <w:rsid w:val="00A133E7"/>
    <w:rsid w:val="00A138C4"/>
    <w:rsid w:val="00A13A92"/>
    <w:rsid w:val="00A13FED"/>
    <w:rsid w:val="00A20E6F"/>
    <w:rsid w:val="00A24BCB"/>
    <w:rsid w:val="00A26223"/>
    <w:rsid w:val="00A41C4C"/>
    <w:rsid w:val="00A42E16"/>
    <w:rsid w:val="00A43262"/>
    <w:rsid w:val="00A47A1B"/>
    <w:rsid w:val="00A501CD"/>
    <w:rsid w:val="00A51870"/>
    <w:rsid w:val="00A53DEF"/>
    <w:rsid w:val="00A5435A"/>
    <w:rsid w:val="00A60516"/>
    <w:rsid w:val="00A63CEE"/>
    <w:rsid w:val="00A65496"/>
    <w:rsid w:val="00A67571"/>
    <w:rsid w:val="00A72B93"/>
    <w:rsid w:val="00A76F78"/>
    <w:rsid w:val="00A80DA6"/>
    <w:rsid w:val="00A8275E"/>
    <w:rsid w:val="00A84747"/>
    <w:rsid w:val="00A91FF8"/>
    <w:rsid w:val="00A97F6B"/>
    <w:rsid w:val="00AA05F9"/>
    <w:rsid w:val="00AA4736"/>
    <w:rsid w:val="00AA47C0"/>
    <w:rsid w:val="00AA7B91"/>
    <w:rsid w:val="00AB0637"/>
    <w:rsid w:val="00AB06E2"/>
    <w:rsid w:val="00AB0FF6"/>
    <w:rsid w:val="00AB41F5"/>
    <w:rsid w:val="00AB72EA"/>
    <w:rsid w:val="00AC2B09"/>
    <w:rsid w:val="00AC510F"/>
    <w:rsid w:val="00AC561A"/>
    <w:rsid w:val="00AD0570"/>
    <w:rsid w:val="00AD0612"/>
    <w:rsid w:val="00AE0B81"/>
    <w:rsid w:val="00AE753C"/>
    <w:rsid w:val="00AE7DD5"/>
    <w:rsid w:val="00AF10A4"/>
    <w:rsid w:val="00AF1D32"/>
    <w:rsid w:val="00AF2EC6"/>
    <w:rsid w:val="00AF2EE4"/>
    <w:rsid w:val="00AF6C98"/>
    <w:rsid w:val="00B01D9D"/>
    <w:rsid w:val="00B054C7"/>
    <w:rsid w:val="00B10913"/>
    <w:rsid w:val="00B10C94"/>
    <w:rsid w:val="00B12445"/>
    <w:rsid w:val="00B16F51"/>
    <w:rsid w:val="00B237C1"/>
    <w:rsid w:val="00B24701"/>
    <w:rsid w:val="00B25279"/>
    <w:rsid w:val="00B31D71"/>
    <w:rsid w:val="00B37332"/>
    <w:rsid w:val="00B43855"/>
    <w:rsid w:val="00B43D8F"/>
    <w:rsid w:val="00B478A8"/>
    <w:rsid w:val="00B51219"/>
    <w:rsid w:val="00B52173"/>
    <w:rsid w:val="00B57B8E"/>
    <w:rsid w:val="00B613DE"/>
    <w:rsid w:val="00B65917"/>
    <w:rsid w:val="00B6776E"/>
    <w:rsid w:val="00B70B6B"/>
    <w:rsid w:val="00B71F9F"/>
    <w:rsid w:val="00B7203B"/>
    <w:rsid w:val="00B723FC"/>
    <w:rsid w:val="00B777B8"/>
    <w:rsid w:val="00B80DA9"/>
    <w:rsid w:val="00B812EC"/>
    <w:rsid w:val="00B864B4"/>
    <w:rsid w:val="00B86B28"/>
    <w:rsid w:val="00B900E9"/>
    <w:rsid w:val="00B9149B"/>
    <w:rsid w:val="00B92868"/>
    <w:rsid w:val="00B93793"/>
    <w:rsid w:val="00B953D1"/>
    <w:rsid w:val="00B969F6"/>
    <w:rsid w:val="00B96C56"/>
    <w:rsid w:val="00BA5DA6"/>
    <w:rsid w:val="00BA60C7"/>
    <w:rsid w:val="00BA7163"/>
    <w:rsid w:val="00BA7288"/>
    <w:rsid w:val="00BB460E"/>
    <w:rsid w:val="00BB7532"/>
    <w:rsid w:val="00BC017E"/>
    <w:rsid w:val="00BC10FC"/>
    <w:rsid w:val="00BC2FD3"/>
    <w:rsid w:val="00BC4D97"/>
    <w:rsid w:val="00BC6102"/>
    <w:rsid w:val="00BD0870"/>
    <w:rsid w:val="00BD4EAF"/>
    <w:rsid w:val="00BD5A9E"/>
    <w:rsid w:val="00BD6607"/>
    <w:rsid w:val="00BD6A47"/>
    <w:rsid w:val="00BD751C"/>
    <w:rsid w:val="00BD797F"/>
    <w:rsid w:val="00BE399B"/>
    <w:rsid w:val="00BE40AE"/>
    <w:rsid w:val="00BE55EA"/>
    <w:rsid w:val="00BE68CC"/>
    <w:rsid w:val="00BF5F30"/>
    <w:rsid w:val="00C00373"/>
    <w:rsid w:val="00C03181"/>
    <w:rsid w:val="00C04241"/>
    <w:rsid w:val="00C11D6B"/>
    <w:rsid w:val="00C120E3"/>
    <w:rsid w:val="00C16E7C"/>
    <w:rsid w:val="00C170B0"/>
    <w:rsid w:val="00C176DF"/>
    <w:rsid w:val="00C204F9"/>
    <w:rsid w:val="00C31098"/>
    <w:rsid w:val="00C320AD"/>
    <w:rsid w:val="00C324C2"/>
    <w:rsid w:val="00C3484E"/>
    <w:rsid w:val="00C36136"/>
    <w:rsid w:val="00C3661F"/>
    <w:rsid w:val="00C37943"/>
    <w:rsid w:val="00C41175"/>
    <w:rsid w:val="00C46914"/>
    <w:rsid w:val="00C473E2"/>
    <w:rsid w:val="00C52E0E"/>
    <w:rsid w:val="00C564F4"/>
    <w:rsid w:val="00C5762C"/>
    <w:rsid w:val="00C670E6"/>
    <w:rsid w:val="00C67702"/>
    <w:rsid w:val="00C76CD8"/>
    <w:rsid w:val="00C8088A"/>
    <w:rsid w:val="00C83B57"/>
    <w:rsid w:val="00C921A2"/>
    <w:rsid w:val="00C94BF3"/>
    <w:rsid w:val="00C97D19"/>
    <w:rsid w:val="00CA27F6"/>
    <w:rsid w:val="00CA690A"/>
    <w:rsid w:val="00CB07ED"/>
    <w:rsid w:val="00CB16EA"/>
    <w:rsid w:val="00CB3935"/>
    <w:rsid w:val="00CB525C"/>
    <w:rsid w:val="00CC2B95"/>
    <w:rsid w:val="00CC435C"/>
    <w:rsid w:val="00CC50BE"/>
    <w:rsid w:val="00CC6D02"/>
    <w:rsid w:val="00CD1ADC"/>
    <w:rsid w:val="00CD501B"/>
    <w:rsid w:val="00CD61D5"/>
    <w:rsid w:val="00CE2753"/>
    <w:rsid w:val="00CE29E0"/>
    <w:rsid w:val="00CE5DF7"/>
    <w:rsid w:val="00CE6854"/>
    <w:rsid w:val="00CE6A71"/>
    <w:rsid w:val="00CE75A2"/>
    <w:rsid w:val="00CE7E4C"/>
    <w:rsid w:val="00CF0CE0"/>
    <w:rsid w:val="00D01D79"/>
    <w:rsid w:val="00D0317C"/>
    <w:rsid w:val="00D031DC"/>
    <w:rsid w:val="00D0443E"/>
    <w:rsid w:val="00D04B6A"/>
    <w:rsid w:val="00D10FC2"/>
    <w:rsid w:val="00D14666"/>
    <w:rsid w:val="00D14D1B"/>
    <w:rsid w:val="00D152A9"/>
    <w:rsid w:val="00D15BB3"/>
    <w:rsid w:val="00D21202"/>
    <w:rsid w:val="00D243C5"/>
    <w:rsid w:val="00D24CDC"/>
    <w:rsid w:val="00D30BE5"/>
    <w:rsid w:val="00D30F77"/>
    <w:rsid w:val="00D31AAD"/>
    <w:rsid w:val="00D3265B"/>
    <w:rsid w:val="00D3514F"/>
    <w:rsid w:val="00D36A8D"/>
    <w:rsid w:val="00D41FA1"/>
    <w:rsid w:val="00D454FE"/>
    <w:rsid w:val="00D47360"/>
    <w:rsid w:val="00D51712"/>
    <w:rsid w:val="00D52B1A"/>
    <w:rsid w:val="00D6100A"/>
    <w:rsid w:val="00D70B6A"/>
    <w:rsid w:val="00D72500"/>
    <w:rsid w:val="00D74B48"/>
    <w:rsid w:val="00D80903"/>
    <w:rsid w:val="00D812EF"/>
    <w:rsid w:val="00D823AE"/>
    <w:rsid w:val="00D86B59"/>
    <w:rsid w:val="00D87B28"/>
    <w:rsid w:val="00D94A0B"/>
    <w:rsid w:val="00DA1EC1"/>
    <w:rsid w:val="00DA23BA"/>
    <w:rsid w:val="00DA45FD"/>
    <w:rsid w:val="00DA5695"/>
    <w:rsid w:val="00DA681C"/>
    <w:rsid w:val="00DA7696"/>
    <w:rsid w:val="00DA79F3"/>
    <w:rsid w:val="00DB129F"/>
    <w:rsid w:val="00DB13AA"/>
    <w:rsid w:val="00DB2FAD"/>
    <w:rsid w:val="00DB3D03"/>
    <w:rsid w:val="00DC1CE7"/>
    <w:rsid w:val="00DC1D69"/>
    <w:rsid w:val="00DC2D0B"/>
    <w:rsid w:val="00DC5706"/>
    <w:rsid w:val="00DC5B46"/>
    <w:rsid w:val="00DD4AF6"/>
    <w:rsid w:val="00DD4EAE"/>
    <w:rsid w:val="00DD7344"/>
    <w:rsid w:val="00DE0378"/>
    <w:rsid w:val="00DE061E"/>
    <w:rsid w:val="00DE0CDB"/>
    <w:rsid w:val="00DE1174"/>
    <w:rsid w:val="00DE636D"/>
    <w:rsid w:val="00DF2C5A"/>
    <w:rsid w:val="00DF6901"/>
    <w:rsid w:val="00DF718B"/>
    <w:rsid w:val="00E00EAE"/>
    <w:rsid w:val="00E01E90"/>
    <w:rsid w:val="00E103D6"/>
    <w:rsid w:val="00E15621"/>
    <w:rsid w:val="00E23EB9"/>
    <w:rsid w:val="00E25741"/>
    <w:rsid w:val="00E31709"/>
    <w:rsid w:val="00E35E62"/>
    <w:rsid w:val="00E37196"/>
    <w:rsid w:val="00E37F2D"/>
    <w:rsid w:val="00E41306"/>
    <w:rsid w:val="00E43B42"/>
    <w:rsid w:val="00E46B9A"/>
    <w:rsid w:val="00E47469"/>
    <w:rsid w:val="00E5193E"/>
    <w:rsid w:val="00E54565"/>
    <w:rsid w:val="00E57CA0"/>
    <w:rsid w:val="00E57D50"/>
    <w:rsid w:val="00E60804"/>
    <w:rsid w:val="00E616D8"/>
    <w:rsid w:val="00E61AA8"/>
    <w:rsid w:val="00E64078"/>
    <w:rsid w:val="00E65D43"/>
    <w:rsid w:val="00E66D13"/>
    <w:rsid w:val="00E72900"/>
    <w:rsid w:val="00E73098"/>
    <w:rsid w:val="00E738DF"/>
    <w:rsid w:val="00E76DFB"/>
    <w:rsid w:val="00E7772E"/>
    <w:rsid w:val="00E802BA"/>
    <w:rsid w:val="00E83D8F"/>
    <w:rsid w:val="00E84D5B"/>
    <w:rsid w:val="00E8563F"/>
    <w:rsid w:val="00E91CEF"/>
    <w:rsid w:val="00E92D0C"/>
    <w:rsid w:val="00E931D6"/>
    <w:rsid w:val="00E9374E"/>
    <w:rsid w:val="00E9613E"/>
    <w:rsid w:val="00E966A6"/>
    <w:rsid w:val="00E966B3"/>
    <w:rsid w:val="00E9704B"/>
    <w:rsid w:val="00EA067A"/>
    <w:rsid w:val="00EA32ED"/>
    <w:rsid w:val="00EA49E8"/>
    <w:rsid w:val="00EA6F65"/>
    <w:rsid w:val="00EB5C56"/>
    <w:rsid w:val="00EB6E5E"/>
    <w:rsid w:val="00EC08FD"/>
    <w:rsid w:val="00EC6B0A"/>
    <w:rsid w:val="00EC6E25"/>
    <w:rsid w:val="00EC6F40"/>
    <w:rsid w:val="00ED04FD"/>
    <w:rsid w:val="00ED0CB3"/>
    <w:rsid w:val="00ED1371"/>
    <w:rsid w:val="00ED1641"/>
    <w:rsid w:val="00ED2664"/>
    <w:rsid w:val="00ED3293"/>
    <w:rsid w:val="00ED470D"/>
    <w:rsid w:val="00ED5FB1"/>
    <w:rsid w:val="00ED79C9"/>
    <w:rsid w:val="00EE1706"/>
    <w:rsid w:val="00EE17F2"/>
    <w:rsid w:val="00EE3020"/>
    <w:rsid w:val="00EE7650"/>
    <w:rsid w:val="00EF0209"/>
    <w:rsid w:val="00EF65B1"/>
    <w:rsid w:val="00EF78B4"/>
    <w:rsid w:val="00F002B1"/>
    <w:rsid w:val="00F00DB4"/>
    <w:rsid w:val="00F03DA8"/>
    <w:rsid w:val="00F05C71"/>
    <w:rsid w:val="00F06540"/>
    <w:rsid w:val="00F10AAB"/>
    <w:rsid w:val="00F11CB9"/>
    <w:rsid w:val="00F16379"/>
    <w:rsid w:val="00F17F41"/>
    <w:rsid w:val="00F2066E"/>
    <w:rsid w:val="00F214D4"/>
    <w:rsid w:val="00F21EFC"/>
    <w:rsid w:val="00F23474"/>
    <w:rsid w:val="00F23FE4"/>
    <w:rsid w:val="00F26C54"/>
    <w:rsid w:val="00F26F92"/>
    <w:rsid w:val="00F27590"/>
    <w:rsid w:val="00F30B81"/>
    <w:rsid w:val="00F32D5F"/>
    <w:rsid w:val="00F37724"/>
    <w:rsid w:val="00F40CB7"/>
    <w:rsid w:val="00F41779"/>
    <w:rsid w:val="00F41B67"/>
    <w:rsid w:val="00F42AFF"/>
    <w:rsid w:val="00F436E6"/>
    <w:rsid w:val="00F467BE"/>
    <w:rsid w:val="00F47D2F"/>
    <w:rsid w:val="00F505BF"/>
    <w:rsid w:val="00F52D43"/>
    <w:rsid w:val="00F5366F"/>
    <w:rsid w:val="00F536F1"/>
    <w:rsid w:val="00F55CA8"/>
    <w:rsid w:val="00F57AD6"/>
    <w:rsid w:val="00F659A4"/>
    <w:rsid w:val="00F71712"/>
    <w:rsid w:val="00F77247"/>
    <w:rsid w:val="00F82AA2"/>
    <w:rsid w:val="00F83D1F"/>
    <w:rsid w:val="00F84F1B"/>
    <w:rsid w:val="00F86749"/>
    <w:rsid w:val="00F8743F"/>
    <w:rsid w:val="00F90B8F"/>
    <w:rsid w:val="00F92133"/>
    <w:rsid w:val="00F9410B"/>
    <w:rsid w:val="00F944D6"/>
    <w:rsid w:val="00F94B7E"/>
    <w:rsid w:val="00F94ED1"/>
    <w:rsid w:val="00F96C48"/>
    <w:rsid w:val="00F96FB6"/>
    <w:rsid w:val="00FA1311"/>
    <w:rsid w:val="00FA1F27"/>
    <w:rsid w:val="00FA2A50"/>
    <w:rsid w:val="00FA42D0"/>
    <w:rsid w:val="00FA4465"/>
    <w:rsid w:val="00FA47F0"/>
    <w:rsid w:val="00FA4B92"/>
    <w:rsid w:val="00FA71F2"/>
    <w:rsid w:val="00FB1609"/>
    <w:rsid w:val="00FB4EF2"/>
    <w:rsid w:val="00FD2475"/>
    <w:rsid w:val="00FD6950"/>
    <w:rsid w:val="00FD739E"/>
    <w:rsid w:val="00FE0D23"/>
    <w:rsid w:val="00FE16E4"/>
    <w:rsid w:val="00FE252E"/>
    <w:rsid w:val="00FE53E9"/>
    <w:rsid w:val="00FE55EA"/>
    <w:rsid w:val="00FE77E0"/>
    <w:rsid w:val="00FF0451"/>
    <w:rsid w:val="00FF487B"/>
    <w:rsid w:val="00FF5F0E"/>
    <w:rsid w:val="00FF627B"/>
    <w:rsid w:val="00FF7728"/>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3A977E9C"/>
  <w15:docId w15:val="{017DA9F2-3073-4DBA-8D63-BDE9E7AD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FC2"/>
    <w:rPr>
      <w:rFonts w:ascii="Palatino Linotype" w:hAnsi="Palatino Linotype"/>
      <w:sz w:val="24"/>
      <w:szCs w:val="24"/>
    </w:rPr>
  </w:style>
  <w:style w:type="paragraph" w:styleId="Heading1">
    <w:name w:val="heading 1"/>
    <w:basedOn w:val="Normal"/>
    <w:next w:val="Normal"/>
    <w:qFormat/>
    <w:rsid w:val="00D10FC2"/>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10FC2"/>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D10FC2"/>
    <w:pPr>
      <w:keepNext/>
      <w:numPr>
        <w:numId w:val="2"/>
      </w:numPr>
      <w:outlineLvl w:val="0"/>
    </w:pPr>
  </w:style>
  <w:style w:type="paragraph" w:customStyle="1" w:styleId="ResumeName">
    <w:name w:val="Resume Name"/>
    <w:basedOn w:val="Heading1"/>
    <w:next w:val="ResumeHeading"/>
    <w:autoRedefine/>
    <w:rsid w:val="00B52173"/>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rsid w:val="00D10FC2"/>
    <w:pPr>
      <w:pBdr>
        <w:bottom w:val="single" w:sz="4" w:space="1" w:color="auto"/>
      </w:pBdr>
    </w:pPr>
    <w:rPr>
      <w:rFonts w:ascii="Times New Roman" w:hAnsi="Times New Roman"/>
    </w:rPr>
  </w:style>
  <w:style w:type="paragraph" w:customStyle="1" w:styleId="ResumeBullet">
    <w:name w:val="Resume Bullet"/>
    <w:basedOn w:val="Normal"/>
    <w:next w:val="ResumeBullet2"/>
    <w:rsid w:val="00D10FC2"/>
    <w:pPr>
      <w:keepLines/>
      <w:widowControl w:val="0"/>
      <w:numPr>
        <w:numId w:val="3"/>
      </w:numPr>
      <w:spacing w:before="60"/>
      <w:ind w:left="0" w:firstLine="0"/>
    </w:pPr>
    <w:rPr>
      <w:rFonts w:ascii="Times New Roman" w:hAnsi="Times New Roman"/>
      <w:sz w:val="20"/>
    </w:rPr>
  </w:style>
  <w:style w:type="paragraph" w:customStyle="1" w:styleId="ResumeBodyChar">
    <w:name w:val="Resume Body Char"/>
    <w:basedOn w:val="Normal"/>
    <w:link w:val="ResumeBodyCharChar"/>
    <w:rsid w:val="00D10FC2"/>
    <w:pPr>
      <w:spacing w:before="60"/>
    </w:pPr>
    <w:rPr>
      <w:rFonts w:ascii="Times New Roman" w:hAnsi="Times New Roman"/>
      <w:sz w:val="20"/>
    </w:rPr>
  </w:style>
  <w:style w:type="paragraph" w:styleId="ListBullet2">
    <w:name w:val="List Bullet 2"/>
    <w:basedOn w:val="Normal"/>
    <w:autoRedefine/>
    <w:rsid w:val="00D10FC2"/>
    <w:pPr>
      <w:keepNext/>
      <w:numPr>
        <w:numId w:val="1"/>
      </w:numPr>
      <w:outlineLvl w:val="1"/>
    </w:pPr>
  </w:style>
  <w:style w:type="paragraph" w:customStyle="1" w:styleId="ResumeBullet2">
    <w:name w:val="Resume Bullet 2"/>
    <w:rsid w:val="00D10FC2"/>
    <w:pPr>
      <w:numPr>
        <w:ilvl w:val="1"/>
        <w:numId w:val="3"/>
      </w:numPr>
    </w:pPr>
    <w:rPr>
      <w:noProof/>
    </w:rPr>
  </w:style>
  <w:style w:type="paragraph" w:customStyle="1" w:styleId="ResumeSkillSet">
    <w:name w:val="Resume SkillSet"/>
    <w:basedOn w:val="ResumeBodyChar"/>
    <w:link w:val="ResumeSkillSetChar"/>
    <w:autoRedefine/>
    <w:rsid w:val="00ED79C9"/>
    <w:pPr>
      <w:keepLines/>
      <w:tabs>
        <w:tab w:val="left" w:pos="2160"/>
      </w:tabs>
      <w:jc w:val="both"/>
    </w:pPr>
    <w:rPr>
      <w:rFonts w:ascii="Calibri" w:hAnsi="Calibri" w:cs="Arial"/>
      <w:bCs/>
      <w:color w:val="000000" w:themeColor="text1"/>
      <w:sz w:val="22"/>
      <w:szCs w:val="22"/>
      <w:shd w:val="clear" w:color="auto" w:fill="FFFFFF"/>
    </w:rPr>
  </w:style>
  <w:style w:type="paragraph" w:customStyle="1" w:styleId="ResumeHeader">
    <w:name w:val="Resume Header"/>
    <w:basedOn w:val="ResumeName"/>
    <w:rsid w:val="00D10FC2"/>
    <w:pPr>
      <w:spacing w:before="120"/>
    </w:pPr>
  </w:style>
  <w:style w:type="paragraph" w:styleId="Header">
    <w:name w:val="header"/>
    <w:basedOn w:val="Normal"/>
    <w:rsid w:val="00D10FC2"/>
    <w:pPr>
      <w:tabs>
        <w:tab w:val="center" w:pos="4320"/>
        <w:tab w:val="right" w:pos="8640"/>
      </w:tabs>
    </w:pPr>
  </w:style>
  <w:style w:type="paragraph" w:styleId="Footer">
    <w:name w:val="footer"/>
    <w:basedOn w:val="Normal"/>
    <w:rsid w:val="00D10FC2"/>
    <w:pPr>
      <w:tabs>
        <w:tab w:val="center" w:pos="4320"/>
        <w:tab w:val="right" w:pos="8640"/>
      </w:tabs>
    </w:pPr>
  </w:style>
  <w:style w:type="paragraph" w:styleId="BodyText">
    <w:name w:val="Body Text"/>
    <w:basedOn w:val="Normal"/>
    <w:rsid w:val="00D10FC2"/>
    <w:rPr>
      <w:rFonts w:ascii="Times New Roman" w:hAnsi="Times New Roman"/>
      <w:szCs w:val="20"/>
    </w:rPr>
  </w:style>
  <w:style w:type="paragraph" w:customStyle="1" w:styleId="ResumeCitation">
    <w:name w:val="Resume Citation"/>
    <w:basedOn w:val="ResumeBodyChar"/>
    <w:rsid w:val="00D10FC2"/>
    <w:pPr>
      <w:ind w:left="360" w:hanging="360"/>
    </w:pPr>
    <w:rPr>
      <w:bCs/>
    </w:rPr>
  </w:style>
  <w:style w:type="paragraph" w:customStyle="1" w:styleId="ResumeFooter">
    <w:name w:val="Resume Footer"/>
    <w:basedOn w:val="Normal"/>
    <w:rsid w:val="00D10FC2"/>
    <w:pPr>
      <w:jc w:val="both"/>
    </w:pPr>
    <w:rPr>
      <w:rFonts w:ascii="Times New Roman" w:hAnsi="Times New Roman"/>
      <w:i/>
      <w:sz w:val="16"/>
    </w:rPr>
  </w:style>
  <w:style w:type="paragraph" w:customStyle="1" w:styleId="ResumeLastSaved">
    <w:name w:val="Resume LastSaved"/>
    <w:rsid w:val="00D10FC2"/>
    <w:pPr>
      <w:jc w:val="center"/>
    </w:pPr>
    <w:rPr>
      <w:i/>
      <w:sz w:val="12"/>
    </w:rPr>
  </w:style>
  <w:style w:type="paragraph" w:customStyle="1" w:styleId="ResumeProject">
    <w:name w:val="Resume Project"/>
    <w:basedOn w:val="ResumeHeading"/>
    <w:next w:val="ResumeDatehidden"/>
    <w:rsid w:val="00D10FC2"/>
    <w:pPr>
      <w:pBdr>
        <w:bottom w:val="none" w:sz="0" w:space="0" w:color="auto"/>
      </w:pBdr>
      <w:spacing w:before="120" w:after="0"/>
    </w:pPr>
    <w:rPr>
      <w:i w:val="0"/>
      <w:sz w:val="20"/>
      <w:u w:val="single"/>
    </w:rPr>
  </w:style>
  <w:style w:type="paragraph" w:customStyle="1" w:styleId="ResumeList">
    <w:name w:val="Resume List"/>
    <w:link w:val="ResumeListChar"/>
    <w:rsid w:val="00D10FC2"/>
    <w:pPr>
      <w:spacing w:before="60"/>
    </w:pPr>
  </w:style>
  <w:style w:type="paragraph" w:customStyle="1" w:styleId="ResumeDatehidden">
    <w:name w:val="Resume Date (hidden)"/>
    <w:basedOn w:val="Normal"/>
    <w:next w:val="ResumeBullet"/>
    <w:rsid w:val="00D10FC2"/>
    <w:pPr>
      <w:keepLines/>
      <w:spacing w:before="60"/>
    </w:pPr>
    <w:rPr>
      <w:rFonts w:ascii="Times New Roman" w:hAnsi="Times New Roman"/>
      <w:b/>
      <w:vanish/>
      <w:sz w:val="20"/>
    </w:rPr>
  </w:style>
  <w:style w:type="character" w:styleId="PageNumber">
    <w:name w:val="page number"/>
    <w:basedOn w:val="DefaultParagraphFont"/>
    <w:rsid w:val="00D10FC2"/>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basedOn w:val="DefaultParagraphFont"/>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basedOn w:val="DefaultParagraphFont"/>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basedOn w:val="DefaultParagraphFont"/>
    <w:link w:val="ResumeSkillSet"/>
    <w:rsid w:val="00ED79C9"/>
    <w:rPr>
      <w:rFonts w:ascii="Calibri" w:hAnsi="Calibri" w:cs="Arial"/>
      <w:bCs/>
      <w:color w:val="000000" w:themeColor="text1"/>
      <w:sz w:val="22"/>
      <w:szCs w:val="22"/>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basedOn w:val="DefaultParagraphFont"/>
    <w:link w:val="ResumeList"/>
    <w:rsid w:val="00842F03"/>
    <w:rPr>
      <w:lang w:val="en-US" w:eastAsia="en-US" w:bidi="ar-SA"/>
    </w:rPr>
  </w:style>
  <w:style w:type="character" w:styleId="Hyperlink">
    <w:name w:val="Hyperlink"/>
    <w:basedOn w:val="DefaultParagraphFont"/>
    <w:rsid w:val="00842F03"/>
    <w:rPr>
      <w:color w:val="0000FF"/>
      <w:u w:val="single"/>
    </w:rPr>
  </w:style>
  <w:style w:type="character" w:customStyle="1" w:styleId="EmailStyle44">
    <w:name w:val="EmailStyle44"/>
    <w:basedOn w:val="DefaultParagraphFont"/>
    <w:semiHidden/>
    <w:rsid w:val="00851645"/>
    <w:rPr>
      <w:rFonts w:ascii="Bookman Old Style" w:hAnsi="Bookman Old Style"/>
      <w:b w:val="0"/>
      <w:bCs w:val="0"/>
      <w:i w:val="0"/>
      <w:iCs w:val="0"/>
      <w:strike w:val="0"/>
      <w:color w:val="auto"/>
      <w:sz w:val="22"/>
      <w:szCs w:val="22"/>
      <w:u w:val="none"/>
    </w:rPr>
  </w:style>
  <w:style w:type="paragraph" w:styleId="ListParagraph">
    <w:name w:val="List Paragraph"/>
    <w:basedOn w:val="Normal"/>
    <w:uiPriority w:val="1"/>
    <w:qFormat/>
    <w:rsid w:val="00475D12"/>
    <w:pPr>
      <w:ind w:left="720"/>
    </w:pPr>
  </w:style>
  <w:style w:type="paragraph" w:styleId="BalloonText">
    <w:name w:val="Balloon Text"/>
    <w:basedOn w:val="Normal"/>
    <w:link w:val="BalloonTextChar"/>
    <w:rsid w:val="00CA690A"/>
    <w:rPr>
      <w:rFonts w:ascii="Tahoma" w:hAnsi="Tahoma" w:cs="Tahoma"/>
      <w:sz w:val="16"/>
      <w:szCs w:val="16"/>
    </w:rPr>
  </w:style>
  <w:style w:type="character" w:customStyle="1" w:styleId="BalloonTextChar">
    <w:name w:val="Balloon Text Char"/>
    <w:basedOn w:val="DefaultParagraphFont"/>
    <w:link w:val="BalloonText"/>
    <w:rsid w:val="00CA690A"/>
    <w:rPr>
      <w:rFonts w:ascii="Tahoma" w:hAnsi="Tahoma" w:cs="Tahoma"/>
      <w:sz w:val="16"/>
      <w:szCs w:val="16"/>
    </w:rPr>
  </w:style>
  <w:style w:type="paragraph" w:customStyle="1" w:styleId="Bulletedlist">
    <w:name w:val="Bulleted list"/>
    <w:basedOn w:val="Normal"/>
    <w:rsid w:val="00141F52"/>
    <w:pPr>
      <w:numPr>
        <w:numId w:val="22"/>
      </w:numPr>
    </w:pPr>
    <w:rPr>
      <w:rFonts w:ascii="Garamond" w:hAnsi="Garamond"/>
      <w:sz w:val="20"/>
      <w:szCs w:val="20"/>
    </w:rPr>
  </w:style>
  <w:style w:type="paragraph" w:styleId="NoSpacing">
    <w:name w:val="No Spacing"/>
    <w:uiPriority w:val="1"/>
    <w:qFormat/>
    <w:rsid w:val="00EA067A"/>
    <w:rPr>
      <w:rFonts w:ascii="Calibri" w:hAnsi="Calibri"/>
      <w:sz w:val="22"/>
      <w:szCs w:val="22"/>
      <w:lang w:val="en-IN" w:eastAsia="en-IN"/>
    </w:rPr>
  </w:style>
  <w:style w:type="table" w:customStyle="1" w:styleId="Calendar2">
    <w:name w:val="Calendar 2"/>
    <w:basedOn w:val="TableNormal"/>
    <w:uiPriority w:val="99"/>
    <w:qFormat/>
    <w:rsid w:val="00E65D43"/>
    <w:pPr>
      <w:jc w:val="center"/>
    </w:pPr>
    <w:rPr>
      <w:rFonts w:asciiTheme="minorHAnsi" w:eastAsiaTheme="minorEastAsia" w:hAnsiTheme="minorHAnsi" w:cstheme="minorBidi"/>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converted-space">
    <w:name w:val="apple-converted-space"/>
    <w:rsid w:val="00327D56"/>
  </w:style>
  <w:style w:type="paragraph" w:styleId="Subtitle">
    <w:name w:val="Subtitle"/>
    <w:basedOn w:val="Normal"/>
    <w:next w:val="Normal"/>
    <w:link w:val="SubtitleChar"/>
    <w:uiPriority w:val="11"/>
    <w:qFormat/>
    <w:rsid w:val="00AF6C98"/>
    <w:pPr>
      <w:spacing w:after="60" w:line="276" w:lineRule="auto"/>
      <w:jc w:val="center"/>
      <w:outlineLvl w:val="1"/>
    </w:pPr>
    <w:rPr>
      <w:rFonts w:ascii="Cambria" w:hAnsi="Cambria"/>
      <w:lang w:val="en-IN" w:eastAsia="en-IN"/>
    </w:rPr>
  </w:style>
  <w:style w:type="character" w:customStyle="1" w:styleId="SubtitleChar">
    <w:name w:val="Subtitle Char"/>
    <w:basedOn w:val="DefaultParagraphFont"/>
    <w:link w:val="Subtitle"/>
    <w:uiPriority w:val="11"/>
    <w:rsid w:val="00AF6C98"/>
    <w:rPr>
      <w:rFonts w:ascii="Cambria" w:hAnsi="Cambria"/>
      <w:sz w:val="24"/>
      <w:szCs w:val="24"/>
      <w:lang w:val="en-IN" w:eastAsia="en-IN"/>
    </w:rPr>
  </w:style>
  <w:style w:type="character" w:customStyle="1" w:styleId="summary">
    <w:name w:val="summary"/>
    <w:basedOn w:val="DefaultParagraphFont"/>
    <w:rsid w:val="007C6FB4"/>
  </w:style>
  <w:style w:type="character" w:styleId="UnresolvedMention">
    <w:name w:val="Unresolved Mention"/>
    <w:basedOn w:val="DefaultParagraphFont"/>
    <w:uiPriority w:val="99"/>
    <w:semiHidden/>
    <w:unhideWhenUsed/>
    <w:rsid w:val="003A592E"/>
    <w:rPr>
      <w:color w:val="605E5C"/>
      <w:shd w:val="clear" w:color="auto" w:fill="E1DFDD"/>
    </w:rPr>
  </w:style>
  <w:style w:type="character" w:styleId="FollowedHyperlink">
    <w:name w:val="FollowedHyperlink"/>
    <w:basedOn w:val="DefaultParagraphFont"/>
    <w:semiHidden/>
    <w:unhideWhenUsed/>
    <w:rsid w:val="006D7499"/>
    <w:rPr>
      <w:color w:val="800080" w:themeColor="followedHyperlink"/>
      <w:u w:val="single"/>
    </w:rPr>
  </w:style>
  <w:style w:type="paragraph" w:customStyle="1" w:styleId="public-draftstyledefault-unorderedlistitem">
    <w:name w:val="public-draftstyledefault-unorderedlistitem"/>
    <w:basedOn w:val="Normal"/>
    <w:rsid w:val="0093620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626654">
      <w:bodyDiv w:val="1"/>
      <w:marLeft w:val="0"/>
      <w:marRight w:val="0"/>
      <w:marTop w:val="0"/>
      <w:marBottom w:val="0"/>
      <w:divBdr>
        <w:top w:val="none" w:sz="0" w:space="0" w:color="auto"/>
        <w:left w:val="none" w:sz="0" w:space="0" w:color="auto"/>
        <w:bottom w:val="none" w:sz="0" w:space="0" w:color="auto"/>
        <w:right w:val="none" w:sz="0" w:space="0" w:color="auto"/>
      </w:divBdr>
    </w:div>
    <w:div w:id="705057174">
      <w:bodyDiv w:val="1"/>
      <w:marLeft w:val="0"/>
      <w:marRight w:val="0"/>
      <w:marTop w:val="0"/>
      <w:marBottom w:val="0"/>
      <w:divBdr>
        <w:top w:val="none" w:sz="0" w:space="0" w:color="auto"/>
        <w:left w:val="none" w:sz="0" w:space="0" w:color="auto"/>
        <w:bottom w:val="none" w:sz="0" w:space="0" w:color="auto"/>
        <w:right w:val="none" w:sz="0" w:space="0" w:color="auto"/>
      </w:divBdr>
    </w:div>
    <w:div w:id="745422705">
      <w:bodyDiv w:val="1"/>
      <w:marLeft w:val="0"/>
      <w:marRight w:val="0"/>
      <w:marTop w:val="0"/>
      <w:marBottom w:val="0"/>
      <w:divBdr>
        <w:top w:val="none" w:sz="0" w:space="0" w:color="auto"/>
        <w:left w:val="none" w:sz="0" w:space="0" w:color="auto"/>
        <w:bottom w:val="none" w:sz="0" w:space="0" w:color="auto"/>
        <w:right w:val="none" w:sz="0" w:space="0" w:color="auto"/>
      </w:divBdr>
    </w:div>
    <w:div w:id="944965791">
      <w:bodyDiv w:val="1"/>
      <w:marLeft w:val="0"/>
      <w:marRight w:val="0"/>
      <w:marTop w:val="0"/>
      <w:marBottom w:val="0"/>
      <w:divBdr>
        <w:top w:val="none" w:sz="0" w:space="0" w:color="auto"/>
        <w:left w:val="none" w:sz="0" w:space="0" w:color="auto"/>
        <w:bottom w:val="none" w:sz="0" w:space="0" w:color="auto"/>
        <w:right w:val="none" w:sz="0" w:space="0" w:color="auto"/>
      </w:divBdr>
    </w:div>
    <w:div w:id="1576865528">
      <w:bodyDiv w:val="1"/>
      <w:marLeft w:val="0"/>
      <w:marRight w:val="0"/>
      <w:marTop w:val="0"/>
      <w:marBottom w:val="0"/>
      <w:divBdr>
        <w:top w:val="none" w:sz="0" w:space="0" w:color="auto"/>
        <w:left w:val="none" w:sz="0" w:space="0" w:color="auto"/>
        <w:bottom w:val="none" w:sz="0" w:space="0" w:color="auto"/>
        <w:right w:val="none" w:sz="0" w:space="0" w:color="auto"/>
      </w:divBdr>
    </w:div>
    <w:div w:id="1687167891">
      <w:bodyDiv w:val="1"/>
      <w:marLeft w:val="0"/>
      <w:marRight w:val="0"/>
      <w:marTop w:val="0"/>
      <w:marBottom w:val="0"/>
      <w:divBdr>
        <w:top w:val="none" w:sz="0" w:space="0" w:color="auto"/>
        <w:left w:val="none" w:sz="0" w:space="0" w:color="auto"/>
        <w:bottom w:val="none" w:sz="0" w:space="0" w:color="auto"/>
        <w:right w:val="none" w:sz="0" w:space="0" w:color="auto"/>
      </w:divBdr>
    </w:div>
    <w:div w:id="1768693536">
      <w:bodyDiv w:val="1"/>
      <w:marLeft w:val="0"/>
      <w:marRight w:val="0"/>
      <w:marTop w:val="0"/>
      <w:marBottom w:val="0"/>
      <w:divBdr>
        <w:top w:val="none" w:sz="0" w:space="0" w:color="auto"/>
        <w:left w:val="none" w:sz="0" w:space="0" w:color="auto"/>
        <w:bottom w:val="none" w:sz="0" w:space="0" w:color="auto"/>
        <w:right w:val="none" w:sz="0" w:space="0" w:color="auto"/>
      </w:divBdr>
    </w:div>
    <w:div w:id="19190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acclaim.com/users/mahesh-gujar.f5107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tableau.com/profile/mahesh.gujar" TargetMode="External"/><Relationship Id="rId5" Type="http://schemas.openxmlformats.org/officeDocument/2006/relationships/webSettings" Target="webSettings.xml"/><Relationship Id="rId10" Type="http://schemas.openxmlformats.org/officeDocument/2006/relationships/hyperlink" Target="https://in.linkedin.com/in/mahesh-gujar-2092193b" TargetMode="External"/><Relationship Id="rId4" Type="http://schemas.openxmlformats.org/officeDocument/2006/relationships/settings" Target="settings.xml"/><Relationship Id="rId9" Type="http://schemas.openxmlformats.org/officeDocument/2006/relationships/hyperlink" Target="file:///C:\Mahesh\Data\Documents\Mahesh%20Docx\Documents\Mahesh%20Gujar%20Documents\gujarmahesh21@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1A01-4B3B-1244-BEEB-72467D34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ResumeTemplate2001.dot</Template>
  <TotalTime>1</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Gujar, Mahesh</cp:lastModifiedBy>
  <cp:revision>2</cp:revision>
  <cp:lastPrinted>2021-01-01T16:05:00Z</cp:lastPrinted>
  <dcterms:created xsi:type="dcterms:W3CDTF">2021-01-01T16:06:00Z</dcterms:created>
  <dcterms:modified xsi:type="dcterms:W3CDTF">2021-01-01T16:06:00Z</dcterms:modified>
</cp:coreProperties>
</file>