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F9CA" w14:textId="77777777" w:rsidR="004501C0" w:rsidRDefault="004501C0" w:rsidP="00303BD1">
      <w:pPr>
        <w:pStyle w:val="ContactInfo"/>
        <w:jc w:val="left"/>
      </w:pPr>
    </w:p>
    <w:p w14:paraId="515D9139" w14:textId="77777777" w:rsidR="004501C0" w:rsidRPr="00303BD1" w:rsidRDefault="00557218" w:rsidP="00303BD1">
      <w:pPr>
        <w:pStyle w:val="ContactInfo"/>
        <w:rPr>
          <w:sz w:val="22"/>
          <w:szCs w:val="22"/>
        </w:rPr>
      </w:pPr>
      <w:sdt>
        <w:sdtPr>
          <w:rPr>
            <w:sz w:val="22"/>
            <w:szCs w:val="22"/>
          </w:rPr>
          <w:alias w:val="Telephone"/>
          <w:tag w:val="Telephone"/>
          <w:id w:val="599758962"/>
          <w:placeholder>
            <w:docPart w:val="81894C367B884B4E84AC125FEAC1ED1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03BD1" w:rsidRPr="00303BD1">
            <w:rPr>
              <w:sz w:val="22"/>
              <w:szCs w:val="22"/>
            </w:rPr>
            <w:t>+91 9014904170</w:t>
          </w:r>
        </w:sdtContent>
      </w:sdt>
    </w:p>
    <w:sdt>
      <w:sdtPr>
        <w:rPr>
          <w:rStyle w:val="Emphasis"/>
          <w:sz w:val="22"/>
          <w:szCs w:val="22"/>
        </w:rPr>
        <w:alias w:val="Email"/>
        <w:tag w:val=""/>
        <w:id w:val="1889536063"/>
        <w:placeholder>
          <w:docPart w:val="AB37879036F64DFBBB0EA10F8E2693C5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0D99258E" w14:textId="250D74DF" w:rsidR="004501C0" w:rsidRPr="00303BD1" w:rsidRDefault="006E24BA">
          <w:pPr>
            <w:pStyle w:val="ContactInfo"/>
            <w:rPr>
              <w:rStyle w:val="Emphasis"/>
              <w:sz w:val="22"/>
              <w:szCs w:val="22"/>
            </w:rPr>
          </w:pPr>
          <w:r>
            <w:rPr>
              <w:rStyle w:val="Emphasis"/>
              <w:sz w:val="22"/>
              <w:szCs w:val="22"/>
            </w:rPr>
            <w:t>Ajayvel</w:t>
          </w:r>
          <w:r w:rsidR="00610F06">
            <w:rPr>
              <w:rStyle w:val="Emphasis"/>
              <w:sz w:val="22"/>
              <w:szCs w:val="22"/>
            </w:rPr>
            <w:t>.BI</w:t>
          </w:r>
          <w:r>
            <w:rPr>
              <w:rStyle w:val="Emphasis"/>
              <w:sz w:val="22"/>
              <w:szCs w:val="22"/>
            </w:rPr>
            <w:t>@</w:t>
          </w:r>
          <w:r w:rsidR="00303BD1" w:rsidRPr="00303BD1">
            <w:rPr>
              <w:rStyle w:val="Emphasis"/>
              <w:sz w:val="22"/>
              <w:szCs w:val="22"/>
            </w:rPr>
            <w:t>gmail.com</w:t>
          </w:r>
        </w:p>
      </w:sdtContent>
    </w:sdt>
    <w:p w14:paraId="47427700" w14:textId="77777777" w:rsidR="004501C0" w:rsidRDefault="00557218" w:rsidP="008D4DF5">
      <w:pPr>
        <w:pStyle w:val="Name"/>
        <w:shd w:val="clear" w:color="auto" w:fill="002060"/>
      </w:pPr>
      <w:sdt>
        <w:sdtPr>
          <w:alias w:val="Your Name"/>
          <w:tag w:val=""/>
          <w:id w:val="1197042864"/>
          <w:placeholder>
            <w:docPart w:val="8649208FC24D436F904BFB7965156F1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03BD1">
            <w:t>AJAY VELUPULA</w:t>
          </w:r>
        </w:sdtContent>
      </w:sdt>
    </w:p>
    <w:tbl>
      <w:tblPr>
        <w:tblStyle w:val="ResumeTab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373"/>
        <w:gridCol w:w="7929"/>
      </w:tblGrid>
      <w:tr w:rsidR="004501C0" w14:paraId="07CFA5B4" w14:textId="77777777" w:rsidTr="0088166C">
        <w:tc>
          <w:tcPr>
            <w:tcW w:w="1778" w:type="dxa"/>
          </w:tcPr>
          <w:p w14:paraId="5BDC209A" w14:textId="77777777" w:rsidR="004501C0" w:rsidRPr="004E1B0A" w:rsidRDefault="00303BD1" w:rsidP="0088166C">
            <w:pPr>
              <w:pStyle w:val="Heading1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SUMMARY</w:t>
            </w:r>
          </w:p>
        </w:tc>
        <w:tc>
          <w:tcPr>
            <w:tcW w:w="472" w:type="dxa"/>
          </w:tcPr>
          <w:p w14:paraId="26DB997A" w14:textId="77777777" w:rsidR="004501C0" w:rsidRPr="0023331D" w:rsidRDefault="004501C0" w:rsidP="0088166C">
            <w:pPr>
              <w:rPr>
                <w:b/>
                <w:color w:val="577188" w:themeColor="accent1" w:themeShade="BF"/>
              </w:rPr>
            </w:pPr>
          </w:p>
        </w:tc>
        <w:tc>
          <w:tcPr>
            <w:tcW w:w="7830" w:type="dxa"/>
          </w:tcPr>
          <w:p w14:paraId="519B9584" w14:textId="6FF1A6E4" w:rsidR="00DE2F49" w:rsidRDefault="00DE2F49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Over </w:t>
            </w:r>
            <w:r w:rsidR="003F696A">
              <w:rPr>
                <w:rFonts w:eastAsia="Times New Roman" w:cs="Helvetica"/>
                <w:sz w:val="22"/>
                <w:szCs w:val="22"/>
                <w:lang w:val="en-IN" w:eastAsia="en-IN"/>
              </w:rPr>
              <w:t>2</w:t>
            </w: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+ years of </w:t>
            </w:r>
            <w:r w:rsidR="00232FA1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extensive </w:t>
            </w: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experience working as Tableau developer and 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>Site administrator.</w:t>
            </w:r>
          </w:p>
          <w:p w14:paraId="58C3CBA2" w14:textId="362913BF" w:rsidR="00232FA1" w:rsidRDefault="00232FA1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>Had 2 years of experience working on informatica MDM as Dev &amp; Prod support</w:t>
            </w:r>
          </w:p>
          <w:p w14:paraId="6A67E828" w14:textId="4EB5B7F3" w:rsidR="00DE2F49" w:rsidRPr="00B7223B" w:rsidRDefault="00DE2F49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Strong IT experience in BI Development </w:t>
            </w:r>
            <w:r w:rsidR="00B7223B">
              <w:rPr>
                <w:rFonts w:eastAsia="Times New Roman" w:cs="Helvetica"/>
                <w:sz w:val="22"/>
                <w:szCs w:val="22"/>
                <w:lang w:val="en-IN" w:eastAsia="en-IN"/>
              </w:rPr>
              <w:t>with a background in master data</w:t>
            </w:r>
            <w:r w:rsidR="00B7223B" w:rsidRPr="00B7223B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 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>management</w:t>
            </w:r>
          </w:p>
          <w:p w14:paraId="2F422C5C" w14:textId="230172E7" w:rsidR="00303BD1" w:rsidRPr="004E1B0A" w:rsidRDefault="00B7223B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>Expertise in designing and development dashboards using Tableau Desktop, Tableau server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 </w:t>
            </w:r>
          </w:p>
          <w:p w14:paraId="18AC997F" w14:textId="72250340" w:rsidR="00303BD1" w:rsidRPr="004E1B0A" w:rsidRDefault="00B7223B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>Designing and developing and publishing rich and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 maintaining</w:t>
            </w: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 interactive Tableau workbook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>.</w:t>
            </w:r>
          </w:p>
          <w:p w14:paraId="308948F9" w14:textId="463BD7D4" w:rsidR="00B7223B" w:rsidRDefault="00B7223B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Expert in creating different visualization using Bar, Lines, Pie, Maps, Scatter Plots, Histogram, Bullets, Heat maps and Highlight Tables </w:t>
            </w:r>
          </w:p>
          <w:p w14:paraId="1DC135E7" w14:textId="14609B94" w:rsidR="00303BD1" w:rsidRDefault="00232FA1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 w:rsidRPr="00232FA1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Working </w:t>
            </w: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closely with Business to convert Business 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>objects, reports</w:t>
            </w: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 and dashboards to Tableau </w:t>
            </w:r>
          </w:p>
          <w:p w14:paraId="22CB84FC" w14:textId="77777777" w:rsidR="00AB0BE3" w:rsidRPr="00AB0BE3" w:rsidRDefault="00AB0BE3" w:rsidP="00AB0B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Rich Experience in Production site administration </w:t>
            </w:r>
          </w:p>
          <w:p w14:paraId="2A58D69F" w14:textId="28AFBC9E" w:rsidR="00AB0BE3" w:rsidRPr="00AB0BE3" w:rsidRDefault="00AB0BE3" w:rsidP="00AB0B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Expertise in </w:t>
            </w:r>
            <w:r w:rsidRPr="00AB0BE3">
              <w:rPr>
                <w:rFonts w:cs="Calibri"/>
                <w:sz w:val="22"/>
                <w:szCs w:val="22"/>
                <w:shd w:val="clear" w:color="auto" w:fill="FFFFFF"/>
              </w:rPr>
              <w:t>security group setup, user addition</w:t>
            </w:r>
            <w:r>
              <w:rPr>
                <w:rFonts w:cs="Calibri"/>
                <w:sz w:val="22"/>
                <w:szCs w:val="22"/>
                <w:shd w:val="clear" w:color="auto" w:fill="FFFFFF"/>
              </w:rPr>
              <w:t xml:space="preserve"> and </w:t>
            </w:r>
            <w:r w:rsidRPr="00AB0BE3">
              <w:rPr>
                <w:rFonts w:cs="Calibri"/>
                <w:sz w:val="22"/>
                <w:szCs w:val="22"/>
                <w:shd w:val="clear" w:color="auto" w:fill="FFFFFF"/>
              </w:rPr>
              <w:t>user deletion</w:t>
            </w:r>
            <w:r>
              <w:rPr>
                <w:rFonts w:cs="Calibri"/>
                <w:sz w:val="22"/>
                <w:szCs w:val="22"/>
                <w:shd w:val="clear" w:color="auto" w:fill="FFFFFF"/>
              </w:rPr>
              <w:t xml:space="preserve"> in bulk</w:t>
            </w:r>
            <w:r w:rsidRPr="00AB0BE3">
              <w:rPr>
                <w:rFonts w:cs="Calibri"/>
                <w:sz w:val="22"/>
                <w:szCs w:val="22"/>
                <w:shd w:val="clear" w:color="auto" w:fill="FFFFFF"/>
              </w:rPr>
              <w:t>, site monitoring</w:t>
            </w:r>
          </w:p>
          <w:p w14:paraId="78E3C872" w14:textId="593D3662" w:rsidR="00AB0BE3" w:rsidRDefault="00AB0BE3" w:rsidP="00AB0B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Calibri"/>
                <w:sz w:val="22"/>
                <w:szCs w:val="22"/>
                <w:lang w:val="en-IN" w:eastAsia="en-IN"/>
              </w:rPr>
              <w:t>Expertise in user groups and assigning roles.</w:t>
            </w:r>
          </w:p>
          <w:p w14:paraId="1C5C4198" w14:textId="27525F75" w:rsidR="00AB0BE3" w:rsidRPr="00AB0BE3" w:rsidRDefault="00AB0BE3" w:rsidP="00AB0BE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Calibri"/>
                <w:sz w:val="22"/>
                <w:szCs w:val="22"/>
                <w:lang w:val="en-IN" w:eastAsia="en-IN"/>
              </w:rPr>
              <w:t>Pretty good knowledge on using Power</w:t>
            </w:r>
            <w:r w:rsidR="00483B3C">
              <w:rPr>
                <w:rFonts w:eastAsia="Times New Roman" w:cs="Calibri"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eastAsia="Times New Roman" w:cs="Calibri"/>
                <w:sz w:val="22"/>
                <w:szCs w:val="22"/>
                <w:lang w:val="en-IN" w:eastAsia="en-IN"/>
              </w:rPr>
              <w:t xml:space="preserve">BI </w:t>
            </w:r>
            <w:r w:rsidR="00483B3C">
              <w:rPr>
                <w:rFonts w:eastAsia="Times New Roman" w:cs="Calibri"/>
                <w:sz w:val="22"/>
                <w:szCs w:val="22"/>
                <w:lang w:val="en-IN" w:eastAsia="en-IN"/>
              </w:rPr>
              <w:t>Desktop, Power BI</w:t>
            </w:r>
            <w:r>
              <w:rPr>
                <w:rFonts w:eastAsia="Times New Roman" w:cs="Calibri"/>
                <w:sz w:val="22"/>
                <w:szCs w:val="22"/>
                <w:lang w:val="en-IN" w:eastAsia="en-IN"/>
              </w:rPr>
              <w:t xml:space="preserve"> service to develop reports.</w:t>
            </w:r>
          </w:p>
          <w:p w14:paraId="183D904C" w14:textId="4187281D" w:rsidR="00D7364A" w:rsidRDefault="00232FA1" w:rsidP="00D736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>Experience in designing and developing base objects and master data using</w:t>
            </w:r>
            <w:r w:rsidR="00AB0BE3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informatica MDM </w:t>
            </w:r>
          </w:p>
          <w:p w14:paraId="0CD581FD" w14:textId="77777777" w:rsidR="00D7364A" w:rsidRPr="00D7364A" w:rsidRDefault="00D7364A" w:rsidP="00D736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 w:rsidRPr="00D7364A">
              <w:rPr>
                <w:sz w:val="22"/>
                <w:szCs w:val="22"/>
              </w:rPr>
              <w:t>Designed, Configured</w:t>
            </w:r>
            <w:r w:rsidR="00232FA1" w:rsidRPr="00D7364A">
              <w:rPr>
                <w:sz w:val="22"/>
                <w:szCs w:val="22"/>
              </w:rPr>
              <w:t xml:space="preserve"> core Informatica/</w:t>
            </w:r>
            <w:proofErr w:type="spellStart"/>
            <w:r w:rsidR="00232FA1" w:rsidRPr="00D7364A">
              <w:rPr>
                <w:sz w:val="22"/>
                <w:szCs w:val="22"/>
              </w:rPr>
              <w:t>Siperian</w:t>
            </w:r>
            <w:proofErr w:type="spellEnd"/>
            <w:r w:rsidR="00232FA1" w:rsidRPr="00D7364A">
              <w:rPr>
                <w:sz w:val="22"/>
                <w:szCs w:val="22"/>
              </w:rPr>
              <w:t xml:space="preserve"> MDM Hub components such as Informatica MDM Hub Console, Cleanse Match Server.</w:t>
            </w:r>
          </w:p>
          <w:p w14:paraId="75E87A3C" w14:textId="77777777" w:rsidR="00232FA1" w:rsidRPr="00D7364A" w:rsidRDefault="00232FA1" w:rsidP="00D7364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 w:rsidRPr="00D7364A">
              <w:rPr>
                <w:sz w:val="22"/>
                <w:szCs w:val="22"/>
              </w:rPr>
              <w:t>Defined the Trust and Validation rules and setting up the match/merge rule sets to get the right master records</w:t>
            </w:r>
          </w:p>
          <w:p w14:paraId="72A639E4" w14:textId="77777777" w:rsidR="00232FA1" w:rsidRPr="00232FA1" w:rsidRDefault="00232FA1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Worked as data steward using   informatica MDM along with the business to ensure the Data quality </w:t>
            </w:r>
          </w:p>
          <w:p w14:paraId="6E07E7D2" w14:textId="77777777" w:rsidR="00303BD1" w:rsidRPr="004E1B0A" w:rsidRDefault="00303BD1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 w:rsidRPr="004E1B0A">
              <w:rPr>
                <w:rFonts w:eastAsia="Times New Roman" w:cs="Helvetica"/>
                <w:sz w:val="22"/>
                <w:szCs w:val="22"/>
                <w:lang w:val="en-IN" w:eastAsia="en-IN"/>
              </w:rPr>
              <w:t>Experience in desi</w:t>
            </w:r>
            <w:r w:rsidR="00232FA1">
              <w:rPr>
                <w:rFonts w:eastAsia="Times New Roman" w:cs="Helvetica"/>
                <w:sz w:val="22"/>
                <w:szCs w:val="22"/>
                <w:lang w:val="en-IN" w:eastAsia="en-IN"/>
              </w:rPr>
              <w:t xml:space="preserve">gning and developing Informatica </w:t>
            </w:r>
            <w:r w:rsidRPr="004E1B0A">
              <w:rPr>
                <w:rFonts w:eastAsia="Times New Roman" w:cs="Helvetica"/>
                <w:sz w:val="22"/>
                <w:szCs w:val="22"/>
                <w:lang w:val="en-IN" w:eastAsia="en-IN"/>
              </w:rPr>
              <w:t>mappings for data loads that include Source Qualifier, Aggregator, Unconnected Lookup, Connected Lookup, Filter, Router, Update Strategy etc.</w:t>
            </w:r>
          </w:p>
          <w:p w14:paraId="40555734" w14:textId="77777777" w:rsidR="00303BD1" w:rsidRPr="004E1B0A" w:rsidRDefault="00303BD1" w:rsidP="00232F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 w:rsidRPr="004E1B0A">
              <w:rPr>
                <w:rFonts w:eastAsia="Times New Roman" w:cs="Helvetica"/>
                <w:sz w:val="22"/>
                <w:szCs w:val="22"/>
                <w:lang w:val="en-IN" w:eastAsia="en-IN"/>
              </w:rPr>
              <w:t>Experience in Agile Methodology</w:t>
            </w:r>
          </w:p>
          <w:p w14:paraId="6F3CBA9A" w14:textId="51B7BB6C" w:rsidR="004501C0" w:rsidRPr="00AB0BE3" w:rsidRDefault="00303BD1" w:rsidP="0088166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2"/>
                <w:szCs w:val="22"/>
                <w:lang w:val="en-IN" w:eastAsia="en-IN"/>
              </w:rPr>
            </w:pPr>
            <w:r w:rsidRPr="004E1B0A">
              <w:rPr>
                <w:rFonts w:eastAsia="Times New Roman" w:cs="Helvetica"/>
                <w:sz w:val="22"/>
                <w:szCs w:val="22"/>
                <w:lang w:val="en-IN" w:eastAsia="en-IN"/>
              </w:rPr>
              <w:t>Experience in production support to resolve critical issues and mingle with teams to ensure successful resolution of the reported incident</w:t>
            </w:r>
          </w:p>
        </w:tc>
      </w:tr>
      <w:tr w:rsidR="004501C0" w14:paraId="530D9618" w14:textId="77777777" w:rsidTr="0088166C">
        <w:tc>
          <w:tcPr>
            <w:tcW w:w="1778" w:type="dxa"/>
          </w:tcPr>
          <w:p w14:paraId="44149254" w14:textId="77777777" w:rsidR="004501C0" w:rsidRPr="004E1B0A" w:rsidRDefault="004875C8" w:rsidP="0088166C">
            <w:pPr>
              <w:pStyle w:val="Heading1"/>
              <w:rPr>
                <w:rFonts w:cstheme="majorHAnsi"/>
                <w:b/>
                <w:sz w:val="24"/>
                <w:szCs w:val="24"/>
              </w:rPr>
            </w:pP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Skills &amp; Abilities</w:t>
            </w:r>
          </w:p>
        </w:tc>
        <w:tc>
          <w:tcPr>
            <w:tcW w:w="472" w:type="dxa"/>
          </w:tcPr>
          <w:p w14:paraId="643E733C" w14:textId="77777777" w:rsidR="00303BD1" w:rsidRDefault="00303BD1" w:rsidP="0088166C">
            <w:r>
              <w:t xml:space="preserve">  </w:t>
            </w:r>
          </w:p>
          <w:p w14:paraId="4AD7B304" w14:textId="77777777" w:rsidR="00303BD1" w:rsidRDefault="00303BD1" w:rsidP="0088166C"/>
          <w:p w14:paraId="4FFB81B6" w14:textId="77777777" w:rsidR="00303BD1" w:rsidRDefault="00303BD1" w:rsidP="0088166C"/>
          <w:p w14:paraId="7EABF41C" w14:textId="77777777" w:rsidR="00303BD1" w:rsidRDefault="00303BD1" w:rsidP="0088166C"/>
        </w:tc>
        <w:tc>
          <w:tcPr>
            <w:tcW w:w="7830" w:type="dxa"/>
          </w:tcPr>
          <w:p w14:paraId="00CC3C5F" w14:textId="22FB7941" w:rsidR="00D955CD" w:rsidRDefault="00232FA1" w:rsidP="00D955CD">
            <w:pPr>
              <w:pStyle w:val="ResumeText"/>
              <w:jc w:val="both"/>
              <w:rPr>
                <w:sz w:val="22"/>
                <w:szCs w:val="22"/>
              </w:rPr>
            </w:pPr>
            <w:r w:rsidRPr="00D955CD">
              <w:rPr>
                <w:sz w:val="22"/>
                <w:szCs w:val="22"/>
              </w:rPr>
              <w:t xml:space="preserve">Reporting </w:t>
            </w:r>
            <w:proofErr w:type="gramStart"/>
            <w:r w:rsidRPr="00D955CD">
              <w:rPr>
                <w:sz w:val="22"/>
                <w:szCs w:val="22"/>
              </w:rPr>
              <w:t>tool</w:t>
            </w:r>
            <w:r w:rsidR="00AB0BE3" w:rsidRPr="00D955CD">
              <w:rPr>
                <w:sz w:val="22"/>
                <w:szCs w:val="22"/>
              </w:rPr>
              <w:t>’s</w:t>
            </w:r>
            <w:r w:rsidR="00D955CD">
              <w:rPr>
                <w:sz w:val="22"/>
                <w:szCs w:val="22"/>
              </w:rPr>
              <w:t xml:space="preserve"> </w:t>
            </w:r>
            <w:r w:rsidRPr="00D955CD">
              <w:rPr>
                <w:sz w:val="22"/>
                <w:szCs w:val="22"/>
              </w:rPr>
              <w:t>:</w:t>
            </w:r>
            <w:proofErr w:type="gramEnd"/>
            <w:r w:rsidRPr="00D955CD">
              <w:rPr>
                <w:sz w:val="22"/>
                <w:szCs w:val="22"/>
              </w:rPr>
              <w:t xml:space="preserve"> Tableau Desktop, Tableau Server, Tableau public</w:t>
            </w:r>
          </w:p>
          <w:p w14:paraId="7AB65E6D" w14:textId="17DEED35" w:rsidR="00AB0BE3" w:rsidRPr="00D955CD" w:rsidRDefault="00D955CD" w:rsidP="00D955CD">
            <w:pPr>
              <w:pStyle w:val="ResumeText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proofErr w:type="gramStart"/>
            <w:r w:rsidR="00AB0BE3" w:rsidRPr="00D955CD">
              <w:rPr>
                <w:sz w:val="22"/>
                <w:szCs w:val="22"/>
              </w:rPr>
              <w:t>,</w:t>
            </w:r>
            <w:proofErr w:type="spellStart"/>
            <w:r w:rsidR="00AB0BE3" w:rsidRPr="00D955CD">
              <w:rPr>
                <w:sz w:val="22"/>
                <w:szCs w:val="22"/>
              </w:rPr>
              <w:t>PowerB</w:t>
            </w:r>
            <w:r w:rsidR="0034290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 w:rsidR="00AB0BE3" w:rsidRPr="00D955CD">
              <w:rPr>
                <w:sz w:val="22"/>
                <w:szCs w:val="22"/>
              </w:rPr>
              <w:t>esktop</w:t>
            </w:r>
            <w:proofErr w:type="gramEnd"/>
            <w:r w:rsidR="00AB0BE3" w:rsidRPr="00D955CD">
              <w:rPr>
                <w:sz w:val="22"/>
                <w:szCs w:val="22"/>
              </w:rPr>
              <w:t>,PoweBI</w:t>
            </w:r>
            <w:r w:rsidRPr="00D955CD">
              <w:rPr>
                <w:sz w:val="22"/>
                <w:szCs w:val="22"/>
              </w:rPr>
              <w:t>s</w:t>
            </w:r>
            <w:r w:rsidR="00AB0BE3" w:rsidRPr="00D955CD">
              <w:rPr>
                <w:sz w:val="22"/>
                <w:szCs w:val="22"/>
              </w:rPr>
              <w:t>ervice</w:t>
            </w:r>
            <w:r w:rsidR="00A92088" w:rsidRPr="00D955CD">
              <w:rPr>
                <w:sz w:val="22"/>
                <w:szCs w:val="22"/>
              </w:rPr>
              <w:t>,QlikSense</w:t>
            </w:r>
            <w:r w:rsidR="00342900">
              <w:rPr>
                <w:sz w:val="22"/>
                <w:szCs w:val="22"/>
              </w:rPr>
              <w:t>D</w:t>
            </w:r>
            <w:r w:rsidR="00A92088" w:rsidRPr="00D955CD">
              <w:rPr>
                <w:sz w:val="22"/>
                <w:szCs w:val="22"/>
              </w:rPr>
              <w:t>esktop</w:t>
            </w:r>
            <w:proofErr w:type="spellEnd"/>
          </w:p>
          <w:p w14:paraId="73F53B23" w14:textId="72172E73" w:rsidR="004501C0" w:rsidRPr="004E1B0A" w:rsidRDefault="004F1AB4" w:rsidP="00D955CD">
            <w:pPr>
              <w:pStyle w:val="ResumeText"/>
              <w:jc w:val="both"/>
              <w:rPr>
                <w:sz w:val="22"/>
                <w:szCs w:val="22"/>
              </w:rPr>
            </w:pPr>
            <w:r w:rsidRPr="004E1B0A">
              <w:rPr>
                <w:sz w:val="22"/>
                <w:szCs w:val="22"/>
              </w:rPr>
              <w:t>MDM</w:t>
            </w:r>
            <w:r w:rsidR="007D34BE" w:rsidRPr="004E1B0A">
              <w:rPr>
                <w:sz w:val="22"/>
                <w:szCs w:val="22"/>
              </w:rPr>
              <w:t xml:space="preserve">           </w:t>
            </w:r>
            <w:r w:rsidR="00232FA1">
              <w:rPr>
                <w:sz w:val="22"/>
                <w:szCs w:val="22"/>
              </w:rPr>
              <w:t xml:space="preserve">     </w:t>
            </w:r>
            <w:r w:rsidR="00AB0BE3">
              <w:rPr>
                <w:sz w:val="22"/>
                <w:szCs w:val="22"/>
              </w:rPr>
              <w:t xml:space="preserve">  </w:t>
            </w:r>
            <w:r w:rsidR="00232FA1">
              <w:rPr>
                <w:sz w:val="22"/>
                <w:szCs w:val="22"/>
              </w:rPr>
              <w:t xml:space="preserve"> </w:t>
            </w:r>
            <w:proofErr w:type="gramStart"/>
            <w:r w:rsidR="00232FA1">
              <w:rPr>
                <w:sz w:val="22"/>
                <w:szCs w:val="22"/>
              </w:rPr>
              <w:t xml:space="preserve"> </w:t>
            </w:r>
            <w:r w:rsidR="00AB0BE3">
              <w:rPr>
                <w:sz w:val="22"/>
                <w:szCs w:val="22"/>
              </w:rPr>
              <w:t xml:space="preserve"> </w:t>
            </w:r>
            <w:r w:rsidRPr="004E1B0A">
              <w:rPr>
                <w:sz w:val="22"/>
                <w:szCs w:val="22"/>
              </w:rPr>
              <w:t>:</w:t>
            </w:r>
            <w:proofErr w:type="gramEnd"/>
            <w:r w:rsidRPr="004E1B0A">
              <w:rPr>
                <w:sz w:val="22"/>
                <w:szCs w:val="22"/>
              </w:rPr>
              <w:t xml:space="preserve"> </w:t>
            </w:r>
            <w:r w:rsidR="00232FA1">
              <w:rPr>
                <w:sz w:val="22"/>
                <w:szCs w:val="22"/>
              </w:rPr>
              <w:t xml:space="preserve"> </w:t>
            </w:r>
            <w:r w:rsidRPr="004E1B0A">
              <w:rPr>
                <w:sz w:val="22"/>
                <w:szCs w:val="22"/>
              </w:rPr>
              <w:t>Informatica MDM 9.7 and 10.01</w:t>
            </w:r>
          </w:p>
          <w:p w14:paraId="21EA9C76" w14:textId="7E5DDDD3" w:rsidR="004F1AB4" w:rsidRPr="004E1B0A" w:rsidRDefault="004F1AB4" w:rsidP="00D955CD">
            <w:pPr>
              <w:pStyle w:val="ResumeText"/>
              <w:jc w:val="both"/>
              <w:rPr>
                <w:sz w:val="22"/>
                <w:szCs w:val="22"/>
              </w:rPr>
            </w:pPr>
            <w:r w:rsidRPr="004E1B0A">
              <w:rPr>
                <w:sz w:val="22"/>
                <w:szCs w:val="22"/>
              </w:rPr>
              <w:t xml:space="preserve">Language </w:t>
            </w:r>
            <w:r w:rsidR="007D34BE" w:rsidRPr="004E1B0A">
              <w:rPr>
                <w:sz w:val="22"/>
                <w:szCs w:val="22"/>
              </w:rPr>
              <w:t xml:space="preserve"> </w:t>
            </w:r>
            <w:r w:rsidR="00232FA1">
              <w:rPr>
                <w:sz w:val="22"/>
                <w:szCs w:val="22"/>
              </w:rPr>
              <w:t xml:space="preserve">      </w:t>
            </w:r>
            <w:r w:rsidR="00AB0BE3">
              <w:rPr>
                <w:sz w:val="22"/>
                <w:szCs w:val="22"/>
              </w:rPr>
              <w:t xml:space="preserve">  </w:t>
            </w:r>
            <w:r w:rsidR="00232FA1">
              <w:rPr>
                <w:sz w:val="22"/>
                <w:szCs w:val="22"/>
              </w:rPr>
              <w:t xml:space="preserve"> </w:t>
            </w:r>
            <w:proofErr w:type="gramStart"/>
            <w:r w:rsidR="00AB0BE3">
              <w:rPr>
                <w:sz w:val="22"/>
                <w:szCs w:val="22"/>
              </w:rPr>
              <w:t xml:space="preserve"> </w:t>
            </w:r>
            <w:r w:rsidR="007D34BE" w:rsidRPr="004E1B0A">
              <w:rPr>
                <w:sz w:val="22"/>
                <w:szCs w:val="22"/>
              </w:rPr>
              <w:t xml:space="preserve"> </w:t>
            </w:r>
            <w:r w:rsidRPr="004E1B0A">
              <w:rPr>
                <w:sz w:val="22"/>
                <w:szCs w:val="22"/>
              </w:rPr>
              <w:t>:</w:t>
            </w:r>
            <w:proofErr w:type="gramEnd"/>
            <w:r w:rsidR="00232FA1">
              <w:rPr>
                <w:sz w:val="22"/>
                <w:szCs w:val="22"/>
              </w:rPr>
              <w:t xml:space="preserve">  </w:t>
            </w:r>
            <w:r w:rsidRPr="004E1B0A">
              <w:rPr>
                <w:sz w:val="22"/>
                <w:szCs w:val="22"/>
              </w:rPr>
              <w:t>SQL</w:t>
            </w:r>
          </w:p>
          <w:p w14:paraId="40812053" w14:textId="3B0A688C" w:rsidR="004F1AB4" w:rsidRPr="004E1B0A" w:rsidRDefault="004F1AB4" w:rsidP="00D955CD">
            <w:pPr>
              <w:pStyle w:val="ResumeText"/>
              <w:jc w:val="both"/>
              <w:rPr>
                <w:sz w:val="22"/>
                <w:szCs w:val="22"/>
              </w:rPr>
            </w:pPr>
            <w:r w:rsidRPr="004E1B0A">
              <w:rPr>
                <w:sz w:val="22"/>
                <w:szCs w:val="22"/>
              </w:rPr>
              <w:t>Database</w:t>
            </w:r>
            <w:r w:rsidR="007D34BE" w:rsidRPr="004E1B0A">
              <w:rPr>
                <w:sz w:val="22"/>
                <w:szCs w:val="22"/>
              </w:rPr>
              <w:t xml:space="preserve">    </w:t>
            </w:r>
            <w:r w:rsidR="00232FA1">
              <w:rPr>
                <w:sz w:val="22"/>
                <w:szCs w:val="22"/>
              </w:rPr>
              <w:t xml:space="preserve">     </w:t>
            </w:r>
            <w:r w:rsidR="00AB0BE3">
              <w:rPr>
                <w:sz w:val="22"/>
                <w:szCs w:val="22"/>
              </w:rPr>
              <w:t xml:space="preserve">  </w:t>
            </w:r>
            <w:r w:rsidR="00232FA1">
              <w:rPr>
                <w:sz w:val="22"/>
                <w:szCs w:val="22"/>
              </w:rPr>
              <w:t xml:space="preserve"> </w:t>
            </w:r>
            <w:proofErr w:type="gramStart"/>
            <w:r w:rsidR="00AB0BE3">
              <w:rPr>
                <w:sz w:val="22"/>
                <w:szCs w:val="22"/>
              </w:rPr>
              <w:t xml:space="preserve"> </w:t>
            </w:r>
            <w:r w:rsidR="00232FA1">
              <w:rPr>
                <w:sz w:val="22"/>
                <w:szCs w:val="22"/>
              </w:rPr>
              <w:t xml:space="preserve"> </w:t>
            </w:r>
            <w:r w:rsidRPr="004E1B0A">
              <w:rPr>
                <w:sz w:val="22"/>
                <w:szCs w:val="22"/>
              </w:rPr>
              <w:t>:</w:t>
            </w:r>
            <w:proofErr w:type="gramEnd"/>
            <w:r w:rsidR="00232FA1">
              <w:rPr>
                <w:sz w:val="22"/>
                <w:szCs w:val="22"/>
              </w:rPr>
              <w:t xml:space="preserve">  </w:t>
            </w:r>
            <w:r w:rsidRPr="004E1B0A">
              <w:rPr>
                <w:sz w:val="22"/>
                <w:szCs w:val="22"/>
              </w:rPr>
              <w:t>Oracle 11g</w:t>
            </w:r>
            <w:r w:rsidR="00AB0BE3">
              <w:rPr>
                <w:sz w:val="22"/>
                <w:szCs w:val="22"/>
              </w:rPr>
              <w:t>, SQL server</w:t>
            </w:r>
          </w:p>
          <w:p w14:paraId="75FA73FB" w14:textId="77777777" w:rsidR="001168C8" w:rsidRDefault="001168C8" w:rsidP="0088166C">
            <w:pPr>
              <w:pStyle w:val="ResumeText"/>
              <w:rPr>
                <w:sz w:val="22"/>
                <w:szCs w:val="22"/>
              </w:rPr>
            </w:pPr>
          </w:p>
          <w:p w14:paraId="2440551A" w14:textId="77777777" w:rsidR="001168C8" w:rsidRPr="004E1B0A" w:rsidRDefault="001168C8" w:rsidP="0088166C">
            <w:pPr>
              <w:pStyle w:val="ResumeText"/>
              <w:rPr>
                <w:sz w:val="22"/>
                <w:szCs w:val="22"/>
              </w:rPr>
            </w:pPr>
          </w:p>
        </w:tc>
      </w:tr>
      <w:tr w:rsidR="004501C0" w14:paraId="02C3ADAA" w14:textId="77777777" w:rsidTr="0088166C">
        <w:tc>
          <w:tcPr>
            <w:tcW w:w="1778" w:type="dxa"/>
          </w:tcPr>
          <w:p w14:paraId="4B43F3C8" w14:textId="77777777" w:rsidR="004501C0" w:rsidRPr="004E1B0A" w:rsidRDefault="004F1AB4" w:rsidP="0088166C">
            <w:pPr>
              <w:pStyle w:val="Heading1"/>
              <w:tabs>
                <w:tab w:val="left" w:pos="255"/>
              </w:tabs>
              <w:jc w:val="left"/>
              <w:rPr>
                <w:rFonts w:cstheme="majorHAnsi"/>
                <w:b/>
                <w:sz w:val="24"/>
                <w:szCs w:val="24"/>
              </w:rPr>
            </w:pPr>
            <w:r w:rsidRPr="004E1B0A">
              <w:rPr>
                <w:rFonts w:cstheme="majorHAnsi"/>
                <w:sz w:val="24"/>
                <w:szCs w:val="24"/>
              </w:rPr>
              <w:lastRenderedPageBreak/>
              <w:tab/>
            </w: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experience</w:t>
            </w:r>
          </w:p>
        </w:tc>
        <w:tc>
          <w:tcPr>
            <w:tcW w:w="472" w:type="dxa"/>
          </w:tcPr>
          <w:p w14:paraId="08EC0A10" w14:textId="77777777" w:rsidR="004501C0" w:rsidRDefault="004501C0" w:rsidP="0088166C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221802691"/>
                  <w:placeholder>
                    <w:docPart w:val="B7FAA1547E344E19948F735797C90094"/>
                  </w:placeholder>
                  <w15:color w:val="C0C0C0"/>
                  <w15:repeatingSectionItem/>
                </w:sdtPr>
                <w:sdtEndPr/>
                <w:sdtContent>
                  <w:p w14:paraId="624AC973" w14:textId="3BFA6471" w:rsidR="004501C0" w:rsidRPr="004E1B0A" w:rsidRDefault="004F1AB4" w:rsidP="0088166C">
                    <w:pPr>
                      <w:pStyle w:val="Heading2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4E1B0A">
                      <w:rPr>
                        <w:rFonts w:asciiTheme="minorHAnsi" w:hAnsiTheme="minorHAnsi"/>
                        <w:sz w:val="22"/>
                        <w:szCs w:val="22"/>
                      </w:rPr>
                      <w:t>indegene pvt ltd</w:t>
                    </w:r>
                    <w:r w:rsidR="00B33C18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(full time)</w:t>
                    </w:r>
                  </w:p>
                  <w:p w14:paraId="6A1F1F1C" w14:textId="2746851F" w:rsidR="004501C0" w:rsidRPr="004E1B0A" w:rsidRDefault="00A92088" w:rsidP="0088166C">
                    <w:pPr>
                      <w:pStyle w:val="ResumeTex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Mar</w:t>
                    </w:r>
                    <w:r w:rsidR="00B33C18">
                      <w:rPr>
                        <w:sz w:val="22"/>
                        <w:szCs w:val="22"/>
                      </w:rPr>
                      <w:t xml:space="preserve"> </w:t>
                    </w:r>
                    <w:r w:rsidR="004F1AB4" w:rsidRPr="004E1B0A">
                      <w:rPr>
                        <w:sz w:val="22"/>
                        <w:szCs w:val="22"/>
                      </w:rPr>
                      <w:t>20</w:t>
                    </w:r>
                    <w:r>
                      <w:rPr>
                        <w:sz w:val="22"/>
                        <w:szCs w:val="22"/>
                      </w:rPr>
                      <w:t>19</w:t>
                    </w:r>
                    <w:r w:rsidR="004F1AB4" w:rsidRPr="004E1B0A">
                      <w:rPr>
                        <w:sz w:val="22"/>
                        <w:szCs w:val="22"/>
                      </w:rPr>
                      <w:t xml:space="preserve"> – Till Date</w:t>
                    </w:r>
                  </w:p>
                  <w:p w14:paraId="46F96950" w14:textId="237C1496" w:rsidR="004501C0" w:rsidRPr="004E1B0A" w:rsidRDefault="004F1AB4" w:rsidP="0088166C">
                    <w:pPr>
                      <w:rPr>
                        <w:sz w:val="22"/>
                        <w:szCs w:val="22"/>
                      </w:rPr>
                    </w:pPr>
                    <w:r w:rsidRPr="004E1B0A">
                      <w:rPr>
                        <w:sz w:val="22"/>
                        <w:szCs w:val="22"/>
                      </w:rPr>
                      <w:t xml:space="preserve">Associated with </w:t>
                    </w:r>
                    <w:r w:rsidR="00B33C18">
                      <w:rPr>
                        <w:sz w:val="22"/>
                        <w:szCs w:val="22"/>
                      </w:rPr>
                      <w:t>Bristol Myers Squibb project</w:t>
                    </w:r>
                    <w:r w:rsidR="00A92088">
                      <w:rPr>
                        <w:sz w:val="22"/>
                        <w:szCs w:val="22"/>
                      </w:rPr>
                      <w:t xml:space="preserve">, </w:t>
                    </w:r>
                    <w:r w:rsidR="00A92088">
                      <w:rPr>
                        <w:rFonts w:ascii="Arial" w:hAnsi="Arial" w:cs="Arial"/>
                      </w:rPr>
                      <w:t>Boehringer Ingelheim International GmbH,</w:t>
                    </w:r>
                    <w:r w:rsidR="001A3DE2">
                      <w:rPr>
                        <w:rFonts w:ascii="Arial" w:hAnsi="Arial" w:cs="Arial"/>
                      </w:rPr>
                      <w:t xml:space="preserve"> </w:t>
                    </w:r>
                    <w:r w:rsidR="00A92088">
                      <w:rPr>
                        <w:rFonts w:ascii="Arial" w:hAnsi="Arial" w:cs="Arial"/>
                      </w:rPr>
                      <w:t>Novartis</w:t>
                    </w:r>
                    <w:r w:rsidR="00A92088">
                      <w:rPr>
                        <w:sz w:val="22"/>
                        <w:szCs w:val="22"/>
                      </w:rPr>
                      <w:t xml:space="preserve"> i</w:t>
                    </w:r>
                    <w:r w:rsidR="008F1347">
                      <w:rPr>
                        <w:sz w:val="22"/>
                        <w:szCs w:val="22"/>
                      </w:rPr>
                      <w:t>n developing</w:t>
                    </w:r>
                    <w:r w:rsidR="00B33C18">
                      <w:rPr>
                        <w:sz w:val="22"/>
                        <w:szCs w:val="22"/>
                      </w:rPr>
                      <w:t xml:space="preserve"> and supporting </w:t>
                    </w:r>
                    <w:r w:rsidR="008F1347">
                      <w:rPr>
                        <w:sz w:val="22"/>
                        <w:szCs w:val="22"/>
                      </w:rPr>
                      <w:t>Tableau dashboard</w:t>
                    </w:r>
                    <w:r w:rsidR="00B33C18">
                      <w:rPr>
                        <w:sz w:val="22"/>
                        <w:szCs w:val="22"/>
                      </w:rPr>
                      <w:t>’s</w:t>
                    </w:r>
                    <w:r w:rsidR="00A92088">
                      <w:rPr>
                        <w:sz w:val="22"/>
                        <w:szCs w:val="22"/>
                      </w:rPr>
                      <w:t xml:space="preserve">, Power BI Dashboard, Qlik sense Dashboard development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29152937"/>
                  <w:placeholder>
                    <w:docPart w:val="381A2148FC134D84A13AD32BD648CBF4"/>
                  </w:placeholder>
                  <w15:color w:val="C0C0C0"/>
                  <w15:repeatingSectionItem/>
                </w:sdtPr>
                <w:sdtEndPr/>
                <w:sdtContent>
                  <w:p w14:paraId="33D9DCC5" w14:textId="68ABB63B" w:rsidR="00B33C18" w:rsidRPr="004E1B0A" w:rsidRDefault="00B33C18" w:rsidP="0088166C">
                    <w:pPr>
                      <w:pStyle w:val="Heading2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Novartis(Conslutant)</w:t>
                    </w:r>
                  </w:p>
                  <w:p w14:paraId="47F73AEC" w14:textId="600F47F9" w:rsidR="00B33C18" w:rsidRPr="004E1B0A" w:rsidRDefault="00B33C18" w:rsidP="0088166C">
                    <w:pPr>
                      <w:pStyle w:val="ResumeText"/>
                      <w:rPr>
                        <w:sz w:val="22"/>
                        <w:szCs w:val="22"/>
                      </w:rPr>
                    </w:pPr>
                    <w:r w:rsidRPr="004E1B0A">
                      <w:rPr>
                        <w:sz w:val="22"/>
                        <w:szCs w:val="22"/>
                      </w:rPr>
                      <w:t xml:space="preserve">Mar 2019 – </w:t>
                    </w:r>
                    <w:r w:rsidR="00A92088">
                      <w:rPr>
                        <w:sz w:val="22"/>
                        <w:szCs w:val="22"/>
                      </w:rPr>
                      <w:t>May 2020</w:t>
                    </w:r>
                  </w:p>
                  <w:p w14:paraId="729C42E7" w14:textId="6F150C98" w:rsidR="00B33C18" w:rsidRPr="004E1B0A" w:rsidRDefault="00B33C18" w:rsidP="0088166C">
                    <w:pPr>
                      <w:rPr>
                        <w:sz w:val="22"/>
                        <w:szCs w:val="22"/>
                      </w:rPr>
                    </w:pPr>
                    <w:r w:rsidRPr="004E1B0A">
                      <w:rPr>
                        <w:sz w:val="22"/>
                        <w:szCs w:val="22"/>
                      </w:rPr>
                      <w:t xml:space="preserve">Associated with one the leading pharma </w:t>
                    </w:r>
                    <w:r>
                      <w:rPr>
                        <w:sz w:val="22"/>
                        <w:szCs w:val="22"/>
                      </w:rPr>
                      <w:t>company NOVARTIS In developing</w:t>
                    </w:r>
                    <w:r w:rsidR="00A92088">
                      <w:rPr>
                        <w:sz w:val="22"/>
                        <w:szCs w:val="22"/>
                      </w:rPr>
                      <w:t xml:space="preserve"> Informatica MDM BO Tables and </w:t>
                    </w:r>
                    <w:r>
                      <w:rPr>
                        <w:sz w:val="22"/>
                        <w:szCs w:val="22"/>
                      </w:rPr>
                      <w:t xml:space="preserve">Tableau </w:t>
                    </w:r>
                    <w:r w:rsidR="00E15D76">
                      <w:rPr>
                        <w:sz w:val="22"/>
                        <w:szCs w:val="22"/>
                      </w:rPr>
                      <w:t>dashboards</w:t>
                    </w:r>
                    <w:r>
                      <w:rPr>
                        <w:sz w:val="22"/>
                        <w:szCs w:val="22"/>
                      </w:rPr>
                      <w:t xml:space="preserve"> for ATLAS project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68699791"/>
                  <w:placeholder>
                    <w:docPart w:val="B7FAA1547E344E19948F735797C90094"/>
                  </w:placeholder>
                  <w15:color w:val="C0C0C0"/>
                  <w15:repeatingSectionItem/>
                </w:sdtPr>
                <w:sdtEndPr/>
                <w:sdtContent>
                  <w:p w14:paraId="6949EA5E" w14:textId="64923551" w:rsidR="004501C0" w:rsidRPr="004E1B0A" w:rsidRDefault="004F1AB4" w:rsidP="0088166C">
                    <w:pPr>
                      <w:pStyle w:val="Heading2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4E1B0A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mouri tech pvt </w:t>
                    </w:r>
                    <w:r w:rsidR="00E15D76" w:rsidRPr="004E1B0A">
                      <w:rPr>
                        <w:rFonts w:asciiTheme="minorHAnsi" w:hAnsiTheme="minorHAnsi"/>
                        <w:sz w:val="22"/>
                        <w:szCs w:val="22"/>
                      </w:rPr>
                      <w:t>LTD (</w:t>
                    </w:r>
                    <w:r w:rsidR="00B33C18">
                      <w:rPr>
                        <w:rFonts w:asciiTheme="minorHAnsi" w:hAnsiTheme="minorHAnsi"/>
                        <w:sz w:val="22"/>
                        <w:szCs w:val="22"/>
                      </w:rPr>
                      <w:t>full time)</w:t>
                    </w:r>
                  </w:p>
                  <w:p w14:paraId="53B0FCDA" w14:textId="15BF1217" w:rsidR="004501C0" w:rsidRPr="004E1B0A" w:rsidRDefault="004F1AB4" w:rsidP="0088166C">
                    <w:pPr>
                      <w:pStyle w:val="ResumeText"/>
                      <w:rPr>
                        <w:sz w:val="22"/>
                        <w:szCs w:val="22"/>
                      </w:rPr>
                    </w:pPr>
                    <w:r w:rsidRPr="004E1B0A">
                      <w:rPr>
                        <w:sz w:val="22"/>
                        <w:szCs w:val="22"/>
                      </w:rPr>
                      <w:t xml:space="preserve"> </w:t>
                    </w:r>
                    <w:r w:rsidR="001051C3">
                      <w:rPr>
                        <w:sz w:val="22"/>
                        <w:szCs w:val="22"/>
                      </w:rPr>
                      <w:t xml:space="preserve">April </w:t>
                    </w:r>
                    <w:r w:rsidRPr="004E1B0A">
                      <w:rPr>
                        <w:sz w:val="22"/>
                        <w:szCs w:val="22"/>
                      </w:rPr>
                      <w:t>201</w:t>
                    </w:r>
                    <w:r w:rsidR="001051C3">
                      <w:rPr>
                        <w:sz w:val="22"/>
                        <w:szCs w:val="22"/>
                      </w:rPr>
                      <w:t>6</w:t>
                    </w:r>
                    <w:r w:rsidRPr="004E1B0A">
                      <w:rPr>
                        <w:sz w:val="22"/>
                        <w:szCs w:val="22"/>
                      </w:rPr>
                      <w:t>-Mar 2019</w:t>
                    </w:r>
                  </w:p>
                  <w:p w14:paraId="05E55706" w14:textId="3AD14700" w:rsidR="008D1116" w:rsidRPr="004E1B0A" w:rsidRDefault="00A92088" w:rsidP="0088166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Technology Analyst as </w:t>
                    </w:r>
                    <w:r w:rsidR="001051C3">
                      <w:rPr>
                        <w:sz w:val="22"/>
                        <w:szCs w:val="22"/>
                      </w:rPr>
                      <w:t>Tableau Developer and Informatica</w:t>
                    </w:r>
                    <w:r>
                      <w:rPr>
                        <w:sz w:val="22"/>
                        <w:szCs w:val="22"/>
                      </w:rPr>
                      <w:t xml:space="preserve"> MDM Developer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621726276"/>
                  <w:placeholder>
                    <w:docPart w:val="464AE82E67ED4D26A8593A9D92D9B03B"/>
                  </w:placeholder>
                  <w15:color w:val="C0C0C0"/>
                  <w15:repeatingSectionItem/>
                </w:sdtPr>
                <w:sdtEndPr/>
                <w:sdtContent>
                  <w:p w14:paraId="760B6903" w14:textId="0634E2A6" w:rsidR="008D1116" w:rsidRPr="004E1B0A" w:rsidRDefault="008D1116" w:rsidP="0088166C">
                    <w:pPr>
                      <w:pStyle w:val="Heading2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VBLP </w:t>
                    </w:r>
                    <w:r w:rsidRPr="004E1B0A">
                      <w:rPr>
                        <w:rFonts w:asciiTheme="minorHAnsi" w:hAnsiTheme="minorHAnsi"/>
                        <w:sz w:val="22"/>
                        <w:szCs w:val="22"/>
                      </w:rPr>
                      <w:t>tech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solutions</w:t>
                    </w:r>
                    <w:r w:rsidRPr="004E1B0A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pvt LTD (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</w:rPr>
                      <w:t>full time)</w:t>
                    </w:r>
                  </w:p>
                  <w:p w14:paraId="2EC88F61" w14:textId="002765E6" w:rsidR="008D1116" w:rsidRPr="004E1B0A" w:rsidRDefault="008D1116" w:rsidP="0088166C">
                    <w:pPr>
                      <w:pStyle w:val="ResumeText"/>
                      <w:rPr>
                        <w:sz w:val="22"/>
                        <w:szCs w:val="22"/>
                      </w:rPr>
                    </w:pPr>
                    <w:r w:rsidRPr="004E1B0A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Jan </w:t>
                    </w:r>
                    <w:r w:rsidRPr="004E1B0A">
                      <w:rPr>
                        <w:sz w:val="22"/>
                        <w:szCs w:val="22"/>
                      </w:rPr>
                      <w:t>201</w:t>
                    </w:r>
                    <w:r>
                      <w:rPr>
                        <w:sz w:val="22"/>
                        <w:szCs w:val="22"/>
                      </w:rPr>
                      <w:t>7</w:t>
                    </w:r>
                    <w:r w:rsidRPr="004E1B0A">
                      <w:rPr>
                        <w:sz w:val="22"/>
                        <w:szCs w:val="22"/>
                      </w:rPr>
                      <w:t>-Mar 2019</w:t>
                    </w:r>
                  </w:p>
                  <w:p w14:paraId="5C60A5C0" w14:textId="7D8D9782" w:rsidR="004501C0" w:rsidRPr="004E1B0A" w:rsidRDefault="008D1116" w:rsidP="0088166C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Technology Analyst as Tableau Developer and Informatica MDM Developer</w:t>
                    </w:r>
                  </w:p>
                </w:sdtContent>
              </w:sdt>
            </w:sdtContent>
          </w:sdt>
        </w:tc>
      </w:tr>
      <w:tr w:rsidR="004501C0" w14:paraId="21A81915" w14:textId="77777777" w:rsidTr="0088166C">
        <w:tc>
          <w:tcPr>
            <w:tcW w:w="1778" w:type="dxa"/>
          </w:tcPr>
          <w:p w14:paraId="27EA105A" w14:textId="77777777" w:rsidR="004501C0" w:rsidRPr="004E1B0A" w:rsidRDefault="004875C8" w:rsidP="0088166C">
            <w:pPr>
              <w:pStyle w:val="Heading1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Education</w:t>
            </w:r>
          </w:p>
        </w:tc>
        <w:tc>
          <w:tcPr>
            <w:tcW w:w="472" w:type="dxa"/>
          </w:tcPr>
          <w:p w14:paraId="59820C03" w14:textId="77777777" w:rsidR="004501C0" w:rsidRPr="0023331D" w:rsidRDefault="004501C0" w:rsidP="0088166C">
            <w:pPr>
              <w:rPr>
                <w:color w:val="577188" w:themeColor="accent1" w:themeShade="BF"/>
              </w:rPr>
            </w:pP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-1126388115"/>
                  <w:placeholder>
                    <w:docPart w:val="B7FAA1547E344E19948F735797C90094"/>
                  </w:placeholder>
                  <w15:repeatingSectionItem/>
                </w:sdtPr>
                <w:sdtEndPr/>
                <w:sdtContent>
                  <w:p w14:paraId="6D13AC39" w14:textId="77777777" w:rsidR="007D34BE" w:rsidRPr="004E1B0A" w:rsidRDefault="004F1AB4" w:rsidP="0088166C">
                    <w:pPr>
                      <w:pStyle w:val="Heading2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4E1B0A">
                      <w:rPr>
                        <w:rFonts w:asciiTheme="minorHAnsi" w:hAnsiTheme="minorHAnsi"/>
                        <w:sz w:val="22"/>
                        <w:szCs w:val="22"/>
                      </w:rPr>
                      <w:t>jntu h</w:t>
                    </w:r>
                  </w:p>
                  <w:p w14:paraId="26C2FE72" w14:textId="77777777" w:rsidR="004501C0" w:rsidRPr="004E1B0A" w:rsidRDefault="007D34BE" w:rsidP="0088166C">
                    <w:pPr>
                      <w:rPr>
                        <w:sz w:val="22"/>
                        <w:szCs w:val="22"/>
                      </w:rPr>
                    </w:pPr>
                    <w:r w:rsidRPr="004E1B0A">
                      <w:rPr>
                        <w:sz w:val="22"/>
                        <w:szCs w:val="22"/>
                      </w:rPr>
                      <w:t>B.</w:t>
                    </w:r>
                    <w:r w:rsidR="00DA2E36">
                      <w:rPr>
                        <w:sz w:val="22"/>
                        <w:szCs w:val="22"/>
                      </w:rPr>
                      <w:t xml:space="preserve"> </w:t>
                    </w:r>
                    <w:r w:rsidRPr="004E1B0A">
                      <w:rPr>
                        <w:sz w:val="22"/>
                        <w:szCs w:val="22"/>
                      </w:rPr>
                      <w:t>Tech (EEE) with 67%</w:t>
                    </w:r>
                  </w:p>
                </w:sdtContent>
              </w:sdt>
            </w:sdtContent>
          </w:sdt>
        </w:tc>
      </w:tr>
      <w:tr w:rsidR="009E32B3" w14:paraId="2C1F2A78" w14:textId="77777777" w:rsidTr="0088166C">
        <w:tc>
          <w:tcPr>
            <w:tcW w:w="1778" w:type="dxa"/>
          </w:tcPr>
          <w:p w14:paraId="0397DA6E" w14:textId="77777777" w:rsidR="009E32B3" w:rsidRDefault="009E32B3" w:rsidP="009E32B3">
            <w:pPr>
              <w:pStyle w:val="Heading1"/>
              <w:jc w:val="left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 xml:space="preserve">project </w:t>
            </w: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profile</w:t>
            </w:r>
          </w:p>
          <w:p w14:paraId="5F78E6AE" w14:textId="77777777" w:rsidR="009E32B3" w:rsidRDefault="009E32B3" w:rsidP="009E32B3">
            <w:pPr>
              <w:pStyle w:val="Heading1"/>
              <w:jc w:val="center"/>
              <w:rPr>
                <w:rFonts w:eastAsiaTheme="minorHAnsi" w:cstheme="majorHAnsi"/>
                <w:b/>
                <w:bCs/>
                <w:color w:val="auto"/>
                <w:sz w:val="24"/>
                <w:szCs w:val="24"/>
              </w:rPr>
            </w:pPr>
            <w:r w:rsidRPr="009E32B3">
              <w:rPr>
                <w:rFonts w:eastAsiaTheme="minorHAnsi" w:cstheme="majorHAnsi"/>
                <w:b/>
                <w:bCs/>
                <w:color w:val="auto"/>
                <w:sz w:val="24"/>
                <w:szCs w:val="24"/>
              </w:rPr>
              <w:t xml:space="preserve">Boehringer </w:t>
            </w:r>
            <w:r>
              <w:rPr>
                <w:rFonts w:eastAsiaTheme="minorHAnsi" w:cstheme="majorHAnsi"/>
                <w:b/>
                <w:bCs/>
                <w:color w:val="auto"/>
                <w:sz w:val="24"/>
                <w:szCs w:val="24"/>
              </w:rPr>
              <w:t>-</w:t>
            </w:r>
            <w:r w:rsidRPr="009E32B3">
              <w:rPr>
                <w:rFonts w:eastAsiaTheme="minorHAnsi" w:cstheme="majorHAnsi"/>
                <w:b/>
                <w:bCs/>
                <w:color w:val="auto"/>
                <w:sz w:val="24"/>
                <w:szCs w:val="24"/>
              </w:rPr>
              <w:t>Ingelheim</w:t>
            </w:r>
          </w:p>
          <w:p w14:paraId="2F67007F" w14:textId="1B83E373" w:rsidR="009E32B3" w:rsidRPr="009E32B3" w:rsidRDefault="009E32B3" w:rsidP="009E32B3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E32B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Jan 2021 -Present</w:t>
            </w:r>
          </w:p>
        </w:tc>
        <w:tc>
          <w:tcPr>
            <w:tcW w:w="472" w:type="dxa"/>
          </w:tcPr>
          <w:p w14:paraId="1D8AD2B1" w14:textId="77777777" w:rsidR="009E32B3" w:rsidRPr="0023331D" w:rsidRDefault="009E32B3" w:rsidP="0088166C">
            <w:pPr>
              <w:rPr>
                <w:color w:val="577188" w:themeColor="accent1" w:themeShade="BF"/>
              </w:rPr>
            </w:pPr>
          </w:p>
        </w:tc>
        <w:tc>
          <w:tcPr>
            <w:tcW w:w="7830" w:type="dxa"/>
          </w:tcPr>
          <w:p w14:paraId="5F33E7F8" w14:textId="77777777" w:rsidR="009E32B3" w:rsidRPr="00911869" w:rsidRDefault="009E32B3" w:rsidP="009E32B3">
            <w:pPr>
              <w:rPr>
                <w:b/>
                <w:color w:val="000000" w:themeColor="text1"/>
                <w:sz w:val="22"/>
                <w:szCs w:val="22"/>
              </w:rPr>
            </w:pPr>
            <w:r w:rsidRPr="00911869">
              <w:rPr>
                <w:b/>
                <w:color w:val="000000" w:themeColor="text1"/>
                <w:sz w:val="22"/>
                <w:szCs w:val="22"/>
              </w:rPr>
              <w:t>Responsibilities:</w:t>
            </w:r>
          </w:p>
          <w:p w14:paraId="0575A21A" w14:textId="77777777" w:rsidR="009E32B3" w:rsidRPr="007D0762" w:rsidRDefault="009E32B3" w:rsidP="009E32B3">
            <w:pPr>
              <w:pStyle w:val="Heading2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</w:pPr>
            <w:r w:rsidRPr="007D076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  <w:t xml:space="preserve">Translated Business needs to visualizations for their internal reposting </w:t>
            </w:r>
          </w:p>
          <w:p w14:paraId="1AC52957" w14:textId="77777777" w:rsidR="009E32B3" w:rsidRPr="007D0762" w:rsidRDefault="009E32B3" w:rsidP="009E32B3">
            <w:pPr>
              <w:pStyle w:val="Heading2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</w:pPr>
            <w:r w:rsidRPr="007D076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  <w:t>Worked on the insights on the BI engagement and supported the Tableau dashboards</w:t>
            </w:r>
          </w:p>
          <w:p w14:paraId="65281005" w14:textId="29D9CA5B" w:rsidR="009E32B3" w:rsidRPr="007D0762" w:rsidRDefault="009E32B3" w:rsidP="009E32B3">
            <w:pPr>
              <w:pStyle w:val="Heading2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</w:pPr>
            <w:r w:rsidRPr="007D076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  <w:t>Migrated the Tableau based dashboards to Power Bi on the client requirement</w:t>
            </w:r>
          </w:p>
          <w:p w14:paraId="2334C799" w14:textId="030F0D46" w:rsidR="009E32B3" w:rsidRPr="007D0762" w:rsidRDefault="009E32B3" w:rsidP="009E32B3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r w:rsidRPr="007D0762">
              <w:rPr>
                <w:color w:val="auto"/>
                <w:sz w:val="22"/>
                <w:szCs w:val="22"/>
              </w:rPr>
              <w:t xml:space="preserve">Worked and maintain the dashboards on local and server monitoring the schedule refresh </w:t>
            </w:r>
          </w:p>
          <w:p w14:paraId="737CF2E5" w14:textId="7847328C" w:rsidR="009E32B3" w:rsidRPr="007D0762" w:rsidRDefault="009E32B3" w:rsidP="009E32B3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D0762">
              <w:rPr>
                <w:color w:val="auto"/>
                <w:sz w:val="22"/>
                <w:szCs w:val="22"/>
              </w:rPr>
              <w:t xml:space="preserve">I have involved in the complete cycle of extracting the data from SharePoint and Web trends also the internal data through mail and transforming the data as required </w:t>
            </w:r>
          </w:p>
          <w:p w14:paraId="5E6B17DF" w14:textId="3557350E" w:rsidR="009E32B3" w:rsidRPr="007D0762" w:rsidRDefault="009E32B3" w:rsidP="009E32B3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D0762">
              <w:rPr>
                <w:color w:val="auto"/>
                <w:sz w:val="22"/>
                <w:szCs w:val="22"/>
              </w:rPr>
              <w:t>We have manual schedule refreshes as most of the data as from Excel sheets</w:t>
            </w:r>
          </w:p>
          <w:p w14:paraId="6D9B2683" w14:textId="5AA31EE4" w:rsidR="009E32B3" w:rsidRPr="007D0762" w:rsidRDefault="009E32B3" w:rsidP="009E32B3">
            <w:pPr>
              <w:pStyle w:val="ListParagraph"/>
              <w:numPr>
                <w:ilvl w:val="0"/>
                <w:numId w:val="11"/>
              </w:numPr>
              <w:rPr>
                <w:color w:val="auto"/>
                <w:sz w:val="22"/>
                <w:szCs w:val="22"/>
              </w:rPr>
            </w:pPr>
            <w:r w:rsidRPr="007D0762">
              <w:rPr>
                <w:color w:val="auto"/>
                <w:sz w:val="22"/>
                <w:szCs w:val="22"/>
              </w:rPr>
              <w:t>We have done the analysis on the Learnings, Newsletters, eLearning’s and videos posted on their SharePoint and Web trends</w:t>
            </w:r>
          </w:p>
          <w:p w14:paraId="04A51000" w14:textId="77777777" w:rsidR="00AE1E94" w:rsidRPr="009E32B3" w:rsidRDefault="00AE1E94" w:rsidP="009E32B3"/>
          <w:p w14:paraId="71C19FDF" w14:textId="595986FC" w:rsidR="009E32B3" w:rsidRPr="009E32B3" w:rsidRDefault="009E32B3" w:rsidP="009E32B3"/>
        </w:tc>
      </w:tr>
      <w:tr w:rsidR="00B33C18" w14:paraId="16151FFD" w14:textId="77777777" w:rsidTr="0088166C">
        <w:tc>
          <w:tcPr>
            <w:tcW w:w="1778" w:type="dxa"/>
          </w:tcPr>
          <w:p w14:paraId="6A0B3857" w14:textId="77777777" w:rsidR="00B33C18" w:rsidRDefault="00B33C18" w:rsidP="00B33C18">
            <w:pPr>
              <w:pStyle w:val="Heading1"/>
              <w:jc w:val="left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lastRenderedPageBreak/>
              <w:t xml:space="preserve">project </w:t>
            </w: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profile</w:t>
            </w:r>
          </w:p>
          <w:p w14:paraId="1D0DE726" w14:textId="77777777" w:rsidR="00B33C18" w:rsidRDefault="00B33C18" w:rsidP="00B33C18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B33C18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BRISTOL MYERS SQUIBB</w:t>
            </w:r>
          </w:p>
          <w:p w14:paraId="10CE2728" w14:textId="36F81A08" w:rsidR="00B33C18" w:rsidRPr="00B33C18" w:rsidRDefault="00B33C18" w:rsidP="00B33C18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33C1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Jun</w:t>
            </w:r>
            <w:r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20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20</w:t>
            </w:r>
            <w:r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>- Present</w:t>
            </w:r>
          </w:p>
        </w:tc>
        <w:tc>
          <w:tcPr>
            <w:tcW w:w="472" w:type="dxa"/>
          </w:tcPr>
          <w:p w14:paraId="644D84CB" w14:textId="77777777" w:rsidR="00B33C18" w:rsidRDefault="00B33C18" w:rsidP="0088166C">
            <w:pPr>
              <w:rPr>
                <w:color w:val="577188" w:themeColor="accent1" w:themeShade="BF"/>
              </w:rPr>
            </w:pPr>
          </w:p>
          <w:p w14:paraId="4FC0F3EF" w14:textId="28EE9817" w:rsidR="009E32B3" w:rsidRPr="0023331D" w:rsidRDefault="009E32B3" w:rsidP="0088166C">
            <w:pPr>
              <w:rPr>
                <w:color w:val="577188" w:themeColor="accent1" w:themeShade="BF"/>
              </w:rPr>
            </w:pPr>
          </w:p>
        </w:tc>
        <w:tc>
          <w:tcPr>
            <w:tcW w:w="7830" w:type="dxa"/>
          </w:tcPr>
          <w:p w14:paraId="74B29F09" w14:textId="77777777" w:rsidR="00B33C18" w:rsidRPr="00911869" w:rsidRDefault="00B33C18" w:rsidP="00B33C18">
            <w:pPr>
              <w:rPr>
                <w:b/>
                <w:color w:val="000000" w:themeColor="text1"/>
                <w:sz w:val="22"/>
                <w:szCs w:val="22"/>
              </w:rPr>
            </w:pPr>
            <w:r w:rsidRPr="00911869">
              <w:rPr>
                <w:b/>
                <w:color w:val="000000" w:themeColor="text1"/>
                <w:sz w:val="22"/>
                <w:szCs w:val="22"/>
              </w:rPr>
              <w:t>Responsibilities:</w:t>
            </w:r>
          </w:p>
          <w:p w14:paraId="155F8B29" w14:textId="15205296" w:rsidR="00B33C18" w:rsidRPr="009C5DE5" w:rsidRDefault="00B33C18" w:rsidP="00B33C18">
            <w:pPr>
              <w:pStyle w:val="Heading2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  <w:r w:rsidRPr="009C5DE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  <w:t>Translated Business internal and social media campaigns</w:t>
            </w:r>
            <w:r w:rsidR="009C5DE5" w:rsidRPr="009C5DE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  <w:t xml:space="preserve"> paid and organic</w:t>
            </w:r>
            <w:r w:rsidRPr="009C5DE5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sz w:val="22"/>
                <w:szCs w:val="22"/>
                <w14:ligatures w14:val="none"/>
              </w:rPr>
              <w:t xml:space="preserve"> data into reports u</w:t>
            </w:r>
            <w:r w:rsidRPr="009C5DE5"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  <w:t>sing tableau desktop.</w:t>
            </w:r>
          </w:p>
          <w:p w14:paraId="15832DA0" w14:textId="46EBF485" w:rsidR="009C5DE5" w:rsidRP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9C5DE5">
              <w:rPr>
                <w:color w:val="auto"/>
                <w:sz w:val="22"/>
                <w:szCs w:val="22"/>
              </w:rPr>
              <w:t xml:space="preserve">Maintained and monitored the Dashboards as production support Analyst </w:t>
            </w:r>
          </w:p>
          <w:p w14:paraId="65106350" w14:textId="5181BFBF" w:rsidR="009C5DE5" w:rsidRP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9C5DE5">
              <w:rPr>
                <w:color w:val="auto"/>
                <w:sz w:val="22"/>
                <w:szCs w:val="22"/>
              </w:rPr>
              <w:t>Worked on Huge campaigns and post level data to build the reports.</w:t>
            </w:r>
          </w:p>
          <w:p w14:paraId="0F3AF760" w14:textId="77777777" w:rsidR="009C5DE5" w:rsidRP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9C5DE5">
              <w:rPr>
                <w:color w:val="auto"/>
                <w:sz w:val="22"/>
                <w:szCs w:val="22"/>
              </w:rPr>
              <w:t>Worked on enhancements on the existing dashboards on client requirements.</w:t>
            </w:r>
          </w:p>
          <w:p w14:paraId="21DC20FC" w14:textId="77777777" w:rsidR="009C5DE5" w:rsidRP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9C5DE5">
              <w:rPr>
                <w:color w:val="auto"/>
                <w:sz w:val="22"/>
                <w:szCs w:val="22"/>
              </w:rPr>
              <w:t>Also worked on rebranding the dashboards.</w:t>
            </w:r>
          </w:p>
          <w:p w14:paraId="79A5D88D" w14:textId="057EC93F" w:rsid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 w:rsidRPr="009C5DE5">
              <w:rPr>
                <w:color w:val="auto"/>
                <w:sz w:val="22"/>
                <w:szCs w:val="22"/>
              </w:rPr>
              <w:t>Developed the QC dashboard to reduce the manual effort in QC for the paid and organic data</w:t>
            </w:r>
            <w:r>
              <w:rPr>
                <w:color w:val="auto"/>
                <w:sz w:val="22"/>
                <w:szCs w:val="22"/>
              </w:rPr>
              <w:t xml:space="preserve"> using tables and trends.</w:t>
            </w:r>
            <w:r w:rsidRPr="009C5DE5">
              <w:rPr>
                <w:color w:val="auto"/>
                <w:sz w:val="22"/>
                <w:szCs w:val="22"/>
              </w:rPr>
              <w:t xml:space="preserve">    </w:t>
            </w:r>
          </w:p>
          <w:p w14:paraId="0070EA6C" w14:textId="16AD7661" w:rsid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Worked on Migration of the dashboards from one server to another.</w:t>
            </w:r>
          </w:p>
          <w:p w14:paraId="17A31D57" w14:textId="5E91195E" w:rsid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Working as site administrator involving in user creation and deletion in bulk.</w:t>
            </w:r>
          </w:p>
          <w:p w14:paraId="0F6D5E55" w14:textId="63019DF2" w:rsid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Assigning roles for the user and monitoring tasks and site.</w:t>
            </w:r>
          </w:p>
          <w:p w14:paraId="50152DB9" w14:textId="5A3A0914" w:rsidR="009C5DE5" w:rsidRPr="009C5DE5" w:rsidRDefault="009C5DE5" w:rsidP="009C5DE5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Created alerts for the QC dashboard for the threshold values.</w:t>
            </w:r>
          </w:p>
          <w:p w14:paraId="385AFFD3" w14:textId="3262DA5A" w:rsidR="00B33C18" w:rsidRPr="00B33C18" w:rsidRDefault="00B33C18" w:rsidP="00B33C18"/>
        </w:tc>
      </w:tr>
      <w:tr w:rsidR="007D34BE" w14:paraId="60A6DA4A" w14:textId="77777777" w:rsidTr="0088166C">
        <w:tc>
          <w:tcPr>
            <w:tcW w:w="1778" w:type="dxa"/>
          </w:tcPr>
          <w:p w14:paraId="48D700E9" w14:textId="77777777" w:rsidR="00EA5934" w:rsidRPr="004E1B0A" w:rsidRDefault="004E1B0A" w:rsidP="004E1B0A">
            <w:pPr>
              <w:pStyle w:val="Heading1"/>
              <w:jc w:val="left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 xml:space="preserve">project </w:t>
            </w:r>
            <w:r w:rsidR="007D34BE"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profile</w:t>
            </w:r>
          </w:p>
          <w:p w14:paraId="7B4AD304" w14:textId="77777777" w:rsidR="007D34BE" w:rsidRPr="004E1B0A" w:rsidRDefault="00EA5934" w:rsidP="004E1B0A">
            <w:pPr>
              <w:pStyle w:val="Heading1"/>
              <w:jc w:val="center"/>
              <w:rPr>
                <w:rFonts w:cstheme="majorHAnsi"/>
                <w:b/>
                <w:color w:val="auto"/>
                <w:sz w:val="24"/>
                <w:szCs w:val="24"/>
              </w:rPr>
            </w:pPr>
            <w:r w:rsidRPr="004E1B0A">
              <w:rPr>
                <w:rFonts w:cstheme="majorHAnsi"/>
                <w:b/>
                <w:color w:val="auto"/>
                <w:sz w:val="24"/>
                <w:szCs w:val="24"/>
              </w:rPr>
              <w:t xml:space="preserve">Leading Pharma </w:t>
            </w:r>
            <w:r w:rsidR="004E1B0A">
              <w:rPr>
                <w:rFonts w:cstheme="majorHAnsi"/>
                <w:b/>
                <w:color w:val="auto"/>
                <w:sz w:val="24"/>
                <w:szCs w:val="24"/>
              </w:rPr>
              <w:t xml:space="preserve">  </w:t>
            </w:r>
            <w:r w:rsidRPr="004E1B0A">
              <w:rPr>
                <w:rFonts w:cstheme="majorHAnsi"/>
                <w:b/>
                <w:color w:val="auto"/>
                <w:sz w:val="24"/>
                <w:szCs w:val="24"/>
              </w:rPr>
              <w:t>Novartis(</w:t>
            </w:r>
            <w:r w:rsidR="007D34BE" w:rsidRPr="004E1B0A">
              <w:rPr>
                <w:rFonts w:cstheme="majorHAnsi"/>
                <w:b/>
                <w:color w:val="auto"/>
                <w:sz w:val="24"/>
                <w:szCs w:val="24"/>
              </w:rPr>
              <w:t>Atlas</w:t>
            </w:r>
            <w:r w:rsidRPr="004E1B0A">
              <w:rPr>
                <w:rFonts w:cstheme="majorHAnsi"/>
                <w:b/>
                <w:color w:val="auto"/>
                <w:sz w:val="24"/>
                <w:szCs w:val="24"/>
              </w:rPr>
              <w:t>)</w:t>
            </w:r>
          </w:p>
          <w:p w14:paraId="008E41A2" w14:textId="3CD3F089" w:rsidR="007D34BE" w:rsidRPr="004E1B0A" w:rsidRDefault="007D34BE" w:rsidP="0088166C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Mar 2019- </w:t>
            </w:r>
            <w:r w:rsidR="00B33C18">
              <w:rPr>
                <w:rFonts w:asciiTheme="majorHAnsi" w:hAnsiTheme="majorHAnsi" w:cstheme="majorHAnsi"/>
                <w:i/>
                <w:sz w:val="24"/>
                <w:szCs w:val="24"/>
              </w:rPr>
              <w:t>May 2020</w:t>
            </w:r>
          </w:p>
        </w:tc>
        <w:tc>
          <w:tcPr>
            <w:tcW w:w="472" w:type="dxa"/>
          </w:tcPr>
          <w:p w14:paraId="6C789D05" w14:textId="77777777" w:rsidR="007D34BE" w:rsidRDefault="007D34BE" w:rsidP="0088166C"/>
          <w:p w14:paraId="6A2CB95C" w14:textId="77777777" w:rsidR="007D34BE" w:rsidRDefault="007D34BE" w:rsidP="0088166C"/>
        </w:tc>
        <w:tc>
          <w:tcPr>
            <w:tcW w:w="7830" w:type="dxa"/>
          </w:tcPr>
          <w:p w14:paraId="50CFDD0E" w14:textId="77777777" w:rsidR="000D65F9" w:rsidRPr="00911869" w:rsidRDefault="007D34BE" w:rsidP="0091186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1869">
              <w:rPr>
                <w:b/>
                <w:bCs/>
                <w:color w:val="000000" w:themeColor="text1"/>
                <w:sz w:val="22"/>
                <w:szCs w:val="22"/>
              </w:rPr>
              <w:t>Responsibilities:</w:t>
            </w:r>
          </w:p>
          <w:p w14:paraId="51604BBC" w14:textId="77777777" w:rsidR="000D65F9" w:rsidRPr="009011CE" w:rsidRDefault="000D65F9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Translated business needs </w:t>
            </w:r>
            <w:r w:rsidR="00D7364A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into data analysis, business</w:t>
            </w: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intelligence data sources and reporting solutions for different stake holders</w:t>
            </w:r>
            <w:r w:rsidR="00D7364A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.</w:t>
            </w:r>
          </w:p>
          <w:p w14:paraId="7646497B" w14:textId="77777777" w:rsidR="000D65F9" w:rsidRPr="009011CE" w:rsidRDefault="000D65F9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Developed stunning data visualizations for dashboards using the HCP and HCO </w:t>
            </w:r>
            <w:r w:rsidR="00D7364A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data.</w:t>
            </w:r>
          </w:p>
          <w:p w14:paraId="017DD9E4" w14:textId="737A03F2" w:rsidR="000D65F9" w:rsidRPr="009011CE" w:rsidRDefault="000D65F9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Blending data from multiple databases into one report by selecting primary </w:t>
            </w:r>
            <w:r w:rsidR="00282A0C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key ‘</w:t>
            </w:r>
            <w:r w:rsidR="00D7364A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s</w:t>
            </w: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form each database for data </w:t>
            </w:r>
            <w:r w:rsidR="00D7364A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validation.</w:t>
            </w:r>
          </w:p>
          <w:p w14:paraId="541CAA03" w14:textId="38642958" w:rsidR="000D65F9" w:rsidRPr="009011CE" w:rsidRDefault="007A7242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Designed</w:t>
            </w:r>
            <w:r w:rsidR="000D65F9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Dashboards using calculations, parameters in Tableau and created calculated fields, groups, sets and hierarchies etc.</w:t>
            </w:r>
          </w:p>
          <w:p w14:paraId="6AB3190B" w14:textId="77777777" w:rsidR="000D65F9" w:rsidRPr="009011CE" w:rsidRDefault="000D65F9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Scheduled data refresh on tableau server for weekly and monthly increments based on new changes to ensure </w:t>
            </w:r>
            <w:r w:rsidR="00D7364A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that the views and dashboards were displaying the changed data accurately.</w:t>
            </w:r>
          </w:p>
          <w:p w14:paraId="73D4AC23" w14:textId="612C296C" w:rsidR="00D7364A" w:rsidRPr="009011CE" w:rsidRDefault="00D7364A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Distributed Tableau reports using techniques like packaged workbooks, pdf etc</w:t>
            </w:r>
            <w:r w:rsidR="00512E54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.</w:t>
            </w:r>
          </w:p>
          <w:p w14:paraId="40DC9F32" w14:textId="50825EF1" w:rsidR="00D7364A" w:rsidRPr="009011CE" w:rsidRDefault="00D7364A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Combined multiple </w:t>
            </w:r>
            <w:r w:rsidR="00772FFD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dashboards</w:t>
            </w: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into a single story to enhance the visual appeal of the report</w:t>
            </w:r>
          </w:p>
          <w:p w14:paraId="6AD40AF7" w14:textId="77777777" w:rsidR="00D7364A" w:rsidRPr="009011CE" w:rsidRDefault="00D7364A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Migrated Excel report to interactive Tableau Dashboards.  </w:t>
            </w:r>
          </w:p>
          <w:p w14:paraId="63B5A2B6" w14:textId="77777777" w:rsidR="007D34BE" w:rsidRPr="009011CE" w:rsidRDefault="007D34BE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Manage</w:t>
            </w:r>
            <w:r w:rsidR="0088166C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</w:t>
            </w: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multiple stakeholders and drive Data/Quality needs.</w:t>
            </w:r>
          </w:p>
          <w:p w14:paraId="4A2FF90F" w14:textId="77777777" w:rsidR="007D34BE" w:rsidRPr="009011CE" w:rsidRDefault="007D34BE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Proficient in Microsoft Office, including Excel, Access, PowerPoint.</w:t>
            </w:r>
          </w:p>
          <w:p w14:paraId="2D727F3B" w14:textId="77777777" w:rsidR="007D34BE" w:rsidRPr="009011CE" w:rsidRDefault="007D34BE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Exceptional written and oral communication skills, including the ability to present ideas and suggestions clearly and effectively.</w:t>
            </w:r>
          </w:p>
          <w:p w14:paraId="1C87B88D" w14:textId="7FBE6F00" w:rsidR="007D34BE" w:rsidRPr="009011CE" w:rsidRDefault="00D7364A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lastRenderedPageBreak/>
              <w:t>A</w:t>
            </w:r>
            <w:r w:rsidR="007D34BE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bility to accomplish multiple tasks within the agreed upon timeframes through effective prioritization of duties and functions in a </w:t>
            </w:r>
            <w:r w:rsidR="00B8024E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fast-paced</w:t>
            </w:r>
            <w:r w:rsidR="007D34BE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environment</w:t>
            </w:r>
          </w:p>
          <w:p w14:paraId="1DBFC2F4" w14:textId="5AE8091C" w:rsidR="000E58D5" w:rsidRPr="009011CE" w:rsidRDefault="0088166C" w:rsidP="009011CE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Strong team player, understand customer requirements and convert them to output as per customer expectation, as per agreed SLA (timeliness, accuracy, quality etc.) and drive excellent customer service</w:t>
            </w:r>
          </w:p>
        </w:tc>
      </w:tr>
      <w:tr w:rsidR="0088166C" w14:paraId="41806AAB" w14:textId="77777777" w:rsidTr="0088166C">
        <w:tc>
          <w:tcPr>
            <w:tcW w:w="1778" w:type="dxa"/>
          </w:tcPr>
          <w:p w14:paraId="7C1125F1" w14:textId="77777777" w:rsidR="0088166C" w:rsidRPr="004E1B0A" w:rsidRDefault="0088166C" w:rsidP="0088166C">
            <w:pPr>
              <w:pStyle w:val="Heading1"/>
              <w:jc w:val="center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lastRenderedPageBreak/>
              <w:t>project Details</w:t>
            </w:r>
          </w:p>
          <w:p w14:paraId="38E97F52" w14:textId="77777777" w:rsidR="004E1B0A" w:rsidRDefault="0023331D" w:rsidP="00EA5934">
            <w:pPr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</w:rPr>
            </w:pPr>
            <w:r w:rsidRPr="004E1B0A"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</w:rPr>
              <w:t xml:space="preserve">      </w:t>
            </w:r>
            <w:r w:rsidR="004E1B0A" w:rsidRPr="008D4DF5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Hertz</w:t>
            </w:r>
          </w:p>
          <w:p w14:paraId="70C62E80" w14:textId="77777777" w:rsidR="00EA5934" w:rsidRPr="004E1B0A" w:rsidRDefault="00EA5934" w:rsidP="00EA5934">
            <w:pPr>
              <w:rPr>
                <w:rFonts w:asciiTheme="majorHAnsi" w:hAnsiTheme="majorHAnsi" w:cstheme="majorHAnsi"/>
                <w:b/>
                <w:color w:val="577188" w:themeColor="accent1" w:themeShade="BF"/>
                <w:sz w:val="24"/>
                <w:szCs w:val="24"/>
              </w:rPr>
            </w:pPr>
            <w:r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Oct 2018-Mar </w:t>
            </w:r>
            <w:r w:rsidR="0023331D"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</w:t>
            </w:r>
            <w:r w:rsid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</w:t>
            </w:r>
            <w:r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>2019</w:t>
            </w:r>
          </w:p>
          <w:p w14:paraId="7DF2C9CD" w14:textId="77777777" w:rsidR="0088166C" w:rsidRPr="004E1B0A" w:rsidRDefault="0088166C" w:rsidP="0088166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2" w:type="dxa"/>
          </w:tcPr>
          <w:p w14:paraId="6634AD7D" w14:textId="77777777" w:rsidR="0088166C" w:rsidRDefault="0088166C" w:rsidP="0088166C"/>
        </w:tc>
        <w:tc>
          <w:tcPr>
            <w:tcW w:w="7830" w:type="dxa"/>
          </w:tcPr>
          <w:p w14:paraId="5EF2BA31" w14:textId="77777777" w:rsidR="0088166C" w:rsidRPr="00911869" w:rsidRDefault="0023331D" w:rsidP="0091186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11869">
              <w:rPr>
                <w:b/>
                <w:bCs/>
                <w:color w:val="000000" w:themeColor="text1"/>
                <w:sz w:val="22"/>
                <w:szCs w:val="22"/>
              </w:rPr>
              <w:t>Responsibilities</w:t>
            </w:r>
          </w:p>
          <w:p w14:paraId="20DDD613" w14:textId="77777777" w:rsidR="0023331D" w:rsidRPr="009011CE" w:rsidRDefault="0023331D" w:rsidP="009011CE">
            <w:pPr>
              <w:pStyle w:val="ListParagraph"/>
              <w:numPr>
                <w:ilvl w:val="0"/>
                <w:numId w:val="2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Aid in developing style guide for development of BI visualizations, design of components, naming of items, data source creation and naming</w:t>
            </w:r>
          </w:p>
          <w:p w14:paraId="070FE8CD" w14:textId="77777777" w:rsidR="007A7242" w:rsidRPr="009011CE" w:rsidRDefault="007A7242" w:rsidP="009011CE">
            <w:pPr>
              <w:pStyle w:val="ListParagraph"/>
              <w:numPr>
                <w:ilvl w:val="0"/>
                <w:numId w:val="2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Blending data from multiple databases into one report by selecting primary key ‘s form each database for data validation.</w:t>
            </w:r>
          </w:p>
          <w:p w14:paraId="56DB3FC2" w14:textId="77777777" w:rsidR="0023331D" w:rsidRPr="009011CE" w:rsidRDefault="0023331D" w:rsidP="009011CE">
            <w:pPr>
              <w:pStyle w:val="ListParagraph"/>
              <w:numPr>
                <w:ilvl w:val="0"/>
                <w:numId w:val="2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Assess performance, reward results, motivate and foster matrix management</w:t>
            </w:r>
          </w:p>
          <w:p w14:paraId="2241DCF7" w14:textId="77777777" w:rsidR="007A7242" w:rsidRPr="009011CE" w:rsidRDefault="007A7242" w:rsidP="009011CE">
            <w:pPr>
              <w:pStyle w:val="ListParagraph"/>
              <w:numPr>
                <w:ilvl w:val="0"/>
                <w:numId w:val="2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Designed Dashboards using calculations, parameters in Tableau and created calculated fields, groups, sets and hierarchies etc.</w:t>
            </w:r>
          </w:p>
          <w:p w14:paraId="44594718" w14:textId="77777777" w:rsidR="0023331D" w:rsidRPr="009011CE" w:rsidRDefault="0023331D" w:rsidP="009011CE">
            <w:pPr>
              <w:pStyle w:val="ListParagraph"/>
              <w:numPr>
                <w:ilvl w:val="0"/>
                <w:numId w:val="24"/>
              </w:numPr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Demonstrated translate a question into a visualization which provides insight and answers the question</w:t>
            </w:r>
          </w:p>
          <w:p w14:paraId="6E014351" w14:textId="568C7681" w:rsidR="0023331D" w:rsidRPr="009011CE" w:rsidRDefault="0023331D" w:rsidP="009011CE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color w:val="000000"/>
                <w:kern w:val="0"/>
                <w:lang w:eastAsia="en-US"/>
              </w:rPr>
            </w:pP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Perform detailed data analysis (</w:t>
            </w:r>
            <w:r w:rsidR="00EA7268"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>i.e.,</w:t>
            </w:r>
            <w:r w:rsidRPr="009011CE">
              <w:rPr>
                <w:rFonts w:eastAsia="Times New Roman" w:cs="Arial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determine the structure, content, and quality of the data through examination of source systems and data samples</w:t>
            </w:r>
            <w:r w:rsidRPr="009011CE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eastAsia="en-US"/>
              </w:rPr>
              <w:t>)</w:t>
            </w:r>
          </w:p>
        </w:tc>
      </w:tr>
      <w:tr w:rsidR="0023331D" w14:paraId="1C474C16" w14:textId="77777777" w:rsidTr="0088166C">
        <w:tc>
          <w:tcPr>
            <w:tcW w:w="1778" w:type="dxa"/>
          </w:tcPr>
          <w:p w14:paraId="7688FFDA" w14:textId="77777777" w:rsidR="0023331D" w:rsidRPr="004E1B0A" w:rsidRDefault="0023331D" w:rsidP="0023331D">
            <w:pPr>
              <w:pStyle w:val="Heading1"/>
              <w:jc w:val="center"/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</w:pPr>
            <w:r w:rsidRPr="004E1B0A">
              <w:rPr>
                <w:rFonts w:cstheme="majorHAnsi"/>
                <w:b/>
                <w:color w:val="577188" w:themeColor="accent1" w:themeShade="BF"/>
                <w:sz w:val="24"/>
                <w:szCs w:val="24"/>
              </w:rPr>
              <w:t>Project Details</w:t>
            </w:r>
          </w:p>
          <w:p w14:paraId="00CC5751" w14:textId="77777777" w:rsidR="0023331D" w:rsidRPr="004E1B0A" w:rsidRDefault="0023331D" w:rsidP="0023331D">
            <w:pPr>
              <w:spacing w:before="240"/>
              <w:rPr>
                <w:rFonts w:asciiTheme="majorHAnsi" w:hAnsiTheme="majorHAnsi" w:cstheme="majorHAnsi"/>
                <w:b/>
                <w:bCs/>
                <w:color w:val="7A6A60" w:themeColor="accent3"/>
                <w:sz w:val="24"/>
                <w:szCs w:val="24"/>
              </w:rPr>
            </w:pPr>
            <w:r w:rsidRPr="004E1B0A">
              <w:rPr>
                <w:rFonts w:asciiTheme="majorHAnsi" w:hAnsiTheme="majorHAnsi" w:cstheme="majorHAnsi"/>
                <w:b/>
                <w:sz w:val="24"/>
                <w:szCs w:val="24"/>
              </w:rPr>
              <w:t>Leading Utility in USA</w:t>
            </w:r>
            <w:r w:rsidRPr="004E1B0A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4E1B0A">
              <w:rPr>
                <w:rFonts w:asciiTheme="majorHAnsi" w:hAnsiTheme="majorHAnsi" w:cstheme="majorHAnsi"/>
                <w:b/>
                <w:sz w:val="24"/>
                <w:szCs w:val="24"/>
              </w:rPr>
              <w:t>PPL Corporation</w:t>
            </w:r>
          </w:p>
          <w:p w14:paraId="3A3E817D" w14:textId="758132CD" w:rsidR="0023331D" w:rsidRPr="004E1B0A" w:rsidRDefault="00790ACA" w:rsidP="0023331D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Jan</w:t>
            </w:r>
            <w:r w:rsidR="0023331D"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201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7</w:t>
            </w:r>
            <w:r w:rsidR="0023331D" w:rsidRPr="004E1B0A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– Oct 2018</w:t>
            </w:r>
          </w:p>
          <w:p w14:paraId="0AFA61B2" w14:textId="77777777" w:rsidR="0023331D" w:rsidRPr="004E1B0A" w:rsidRDefault="0023331D" w:rsidP="002333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2" w:type="dxa"/>
          </w:tcPr>
          <w:p w14:paraId="42829AF8" w14:textId="77777777" w:rsidR="0023331D" w:rsidRDefault="0023331D" w:rsidP="009011CE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7830" w:type="dxa"/>
          </w:tcPr>
          <w:p w14:paraId="7047834F" w14:textId="21CF05BC" w:rsidR="0023331D" w:rsidRPr="004E1B0A" w:rsidRDefault="0023331D" w:rsidP="0023331D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4E1B0A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Responsibilities</w:t>
            </w:r>
          </w:p>
          <w:p w14:paraId="0285576D" w14:textId="4CEAA4FD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 xml:space="preserve">Create </w:t>
            </w:r>
            <w:r w:rsidR="001C512C" w:rsidRPr="009011CE">
              <w:rPr>
                <w:color w:val="000000" w:themeColor="text1"/>
                <w:sz w:val="22"/>
                <w:szCs w:val="22"/>
              </w:rPr>
              <w:t>Landing,</w:t>
            </w:r>
            <w:r w:rsidRPr="009011CE">
              <w:rPr>
                <w:color w:val="000000" w:themeColor="text1"/>
                <w:sz w:val="22"/>
                <w:szCs w:val="22"/>
              </w:rPr>
              <w:t xml:space="preserve"> staging and Base Objects</w:t>
            </w:r>
          </w:p>
          <w:p w14:paraId="5077AF76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Create Match and Merge rules</w:t>
            </w:r>
          </w:p>
          <w:p w14:paraId="1A932AEC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 xml:space="preserve">Using Informatica MDM Hub console to run Batch jobs through Batch Group </w:t>
            </w:r>
          </w:p>
          <w:p w14:paraId="1AE25D2E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Loading data from Informatica MDM Landing to Stage, Stage job</w:t>
            </w:r>
          </w:p>
          <w:p w14:paraId="791D5F16" w14:textId="230E95B3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 xml:space="preserve">Loading data </w:t>
            </w:r>
            <w:r w:rsidR="001C512C" w:rsidRPr="009011CE">
              <w:rPr>
                <w:color w:val="000000" w:themeColor="text1"/>
                <w:sz w:val="22"/>
                <w:szCs w:val="22"/>
              </w:rPr>
              <w:t>from MDM</w:t>
            </w:r>
            <w:r w:rsidRPr="009011CE">
              <w:rPr>
                <w:color w:val="000000" w:themeColor="text1"/>
                <w:sz w:val="22"/>
                <w:szCs w:val="22"/>
              </w:rPr>
              <w:t xml:space="preserve"> stage to Business objects, Load job</w:t>
            </w:r>
          </w:p>
          <w:p w14:paraId="76D5C3BA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Create Data validation and Trust settings</w:t>
            </w:r>
          </w:p>
          <w:p w14:paraId="01C2B6C7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Defined the Trust and Validation rules and setting up the match/merge rule sets to get the right master records.</w:t>
            </w:r>
          </w:p>
          <w:p w14:paraId="25EA9BAE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Configured match rule set property by enabling search by rules in MDM according to Business Rules.</w:t>
            </w:r>
          </w:p>
          <w:p w14:paraId="34631C35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 xml:space="preserve">Define requirements for data matching and merging rules, and workflows </w:t>
            </w:r>
          </w:p>
          <w:p w14:paraId="593DFE5C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Knowledge on Data Hierarchy management for Informatica MDM</w:t>
            </w:r>
          </w:p>
          <w:p w14:paraId="3A53F8D9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Executing jobs in Batch Viewer and Batch Group</w:t>
            </w:r>
          </w:p>
          <w:p w14:paraId="427E661D" w14:textId="77777777" w:rsidR="00DA2E36" w:rsidRPr="009011CE" w:rsidRDefault="00DA2E36" w:rsidP="009011CE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2"/>
                <w:szCs w:val="22"/>
              </w:rPr>
            </w:pPr>
            <w:r w:rsidRPr="009011CE">
              <w:rPr>
                <w:color w:val="000000" w:themeColor="text1"/>
                <w:sz w:val="22"/>
                <w:szCs w:val="22"/>
              </w:rPr>
              <w:t>Created Batch Scripts using Informatica MDM</w:t>
            </w:r>
          </w:p>
          <w:p w14:paraId="062032BE" w14:textId="1B260C1D" w:rsidR="0023331D" w:rsidRPr="00797E55" w:rsidRDefault="0023331D" w:rsidP="00911869">
            <w:pPr>
              <w:pStyle w:val="ListParagraph"/>
            </w:pPr>
          </w:p>
        </w:tc>
      </w:tr>
    </w:tbl>
    <w:p w14:paraId="763EB025" w14:textId="12B26DA3" w:rsidR="004501C0" w:rsidRDefault="004501C0"/>
    <w:sectPr w:rsidR="004501C0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2752" w14:textId="77777777" w:rsidR="00557218" w:rsidRDefault="00557218">
      <w:pPr>
        <w:spacing w:before="0" w:after="0" w:line="240" w:lineRule="auto"/>
      </w:pPr>
      <w:r>
        <w:separator/>
      </w:r>
    </w:p>
  </w:endnote>
  <w:endnote w:type="continuationSeparator" w:id="0">
    <w:p w14:paraId="250ED75A" w14:textId="77777777" w:rsidR="00557218" w:rsidRDefault="005572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4B54" w14:textId="77777777" w:rsidR="004501C0" w:rsidRDefault="004875C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7E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EB36" w14:textId="77777777" w:rsidR="00557218" w:rsidRDefault="00557218">
      <w:pPr>
        <w:spacing w:before="0" w:after="0" w:line="240" w:lineRule="auto"/>
      </w:pPr>
      <w:r>
        <w:separator/>
      </w:r>
    </w:p>
  </w:footnote>
  <w:footnote w:type="continuationSeparator" w:id="0">
    <w:p w14:paraId="14E49F0F" w14:textId="77777777" w:rsidR="00557218" w:rsidRDefault="005572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B4C"/>
    <w:multiLevelType w:val="multilevel"/>
    <w:tmpl w:val="91529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4880C9F"/>
    <w:multiLevelType w:val="multilevel"/>
    <w:tmpl w:val="A7E0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15883"/>
    <w:multiLevelType w:val="multilevel"/>
    <w:tmpl w:val="CD525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D6F1777"/>
    <w:multiLevelType w:val="hybridMultilevel"/>
    <w:tmpl w:val="12FA54C8"/>
    <w:lvl w:ilvl="0" w:tplc="D0CCC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4CD"/>
    <w:multiLevelType w:val="hybridMultilevel"/>
    <w:tmpl w:val="886E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EA7"/>
    <w:multiLevelType w:val="multilevel"/>
    <w:tmpl w:val="DCD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C4718"/>
    <w:multiLevelType w:val="hybridMultilevel"/>
    <w:tmpl w:val="3AD8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869A3"/>
    <w:multiLevelType w:val="hybridMultilevel"/>
    <w:tmpl w:val="6FC4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7B7F"/>
    <w:multiLevelType w:val="hybridMultilevel"/>
    <w:tmpl w:val="14C8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B048E"/>
    <w:multiLevelType w:val="hybridMultilevel"/>
    <w:tmpl w:val="D7BE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05BF2"/>
    <w:multiLevelType w:val="hybridMultilevel"/>
    <w:tmpl w:val="347C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7370"/>
    <w:multiLevelType w:val="hybridMultilevel"/>
    <w:tmpl w:val="75B2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5A7A"/>
    <w:multiLevelType w:val="hybridMultilevel"/>
    <w:tmpl w:val="50DE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E41FC"/>
    <w:multiLevelType w:val="hybridMultilevel"/>
    <w:tmpl w:val="3BB05F5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A4F82"/>
    <w:multiLevelType w:val="hybridMultilevel"/>
    <w:tmpl w:val="0D26E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41895"/>
    <w:multiLevelType w:val="multilevel"/>
    <w:tmpl w:val="6136D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5BE82D1E"/>
    <w:multiLevelType w:val="hybridMultilevel"/>
    <w:tmpl w:val="7428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119C1"/>
    <w:multiLevelType w:val="multilevel"/>
    <w:tmpl w:val="78D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D02635"/>
    <w:multiLevelType w:val="hybridMultilevel"/>
    <w:tmpl w:val="0D945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91978"/>
    <w:multiLevelType w:val="hybridMultilevel"/>
    <w:tmpl w:val="5F46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3291"/>
    <w:multiLevelType w:val="hybridMultilevel"/>
    <w:tmpl w:val="63A05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9958F5"/>
    <w:multiLevelType w:val="hybridMultilevel"/>
    <w:tmpl w:val="F340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20935"/>
    <w:multiLevelType w:val="multilevel"/>
    <w:tmpl w:val="B19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8C1634"/>
    <w:multiLevelType w:val="hybridMultilevel"/>
    <w:tmpl w:val="0A8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2"/>
  </w:num>
  <w:num w:numId="5">
    <w:abstractNumId w:val="1"/>
  </w:num>
  <w:num w:numId="6">
    <w:abstractNumId w:val="17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18"/>
  </w:num>
  <w:num w:numId="13">
    <w:abstractNumId w:val="12"/>
  </w:num>
  <w:num w:numId="14">
    <w:abstractNumId w:val="7"/>
  </w:num>
  <w:num w:numId="15">
    <w:abstractNumId w:val="20"/>
  </w:num>
  <w:num w:numId="16">
    <w:abstractNumId w:val="14"/>
  </w:num>
  <w:num w:numId="17">
    <w:abstractNumId w:val="10"/>
  </w:num>
  <w:num w:numId="18">
    <w:abstractNumId w:val="21"/>
  </w:num>
  <w:num w:numId="19">
    <w:abstractNumId w:val="16"/>
  </w:num>
  <w:num w:numId="20">
    <w:abstractNumId w:val="4"/>
  </w:num>
  <w:num w:numId="21">
    <w:abstractNumId w:val="19"/>
  </w:num>
  <w:num w:numId="22">
    <w:abstractNumId w:val="6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D1"/>
    <w:rsid w:val="000D65F9"/>
    <w:rsid w:val="000E58D5"/>
    <w:rsid w:val="001051C3"/>
    <w:rsid w:val="001168C8"/>
    <w:rsid w:val="001A3DE2"/>
    <w:rsid w:val="001C34F3"/>
    <w:rsid w:val="001C512C"/>
    <w:rsid w:val="00232FA1"/>
    <w:rsid w:val="0023331D"/>
    <w:rsid w:val="0028008D"/>
    <w:rsid w:val="00282A0C"/>
    <w:rsid w:val="0028486E"/>
    <w:rsid w:val="00303BD1"/>
    <w:rsid w:val="00342900"/>
    <w:rsid w:val="003E1A80"/>
    <w:rsid w:val="003F162F"/>
    <w:rsid w:val="003F696A"/>
    <w:rsid w:val="00416A68"/>
    <w:rsid w:val="004501C0"/>
    <w:rsid w:val="00483B3C"/>
    <w:rsid w:val="004875C8"/>
    <w:rsid w:val="004E1B0A"/>
    <w:rsid w:val="004F1AB4"/>
    <w:rsid w:val="00512E54"/>
    <w:rsid w:val="00524324"/>
    <w:rsid w:val="00557218"/>
    <w:rsid w:val="00610F06"/>
    <w:rsid w:val="006159DF"/>
    <w:rsid w:val="0066363C"/>
    <w:rsid w:val="00686F5E"/>
    <w:rsid w:val="006E24BA"/>
    <w:rsid w:val="00772FFD"/>
    <w:rsid w:val="00790ACA"/>
    <w:rsid w:val="00797E55"/>
    <w:rsid w:val="007A7242"/>
    <w:rsid w:val="007D0762"/>
    <w:rsid w:val="007D3201"/>
    <w:rsid w:val="007D34BE"/>
    <w:rsid w:val="0088166C"/>
    <w:rsid w:val="008A4E97"/>
    <w:rsid w:val="008C5677"/>
    <w:rsid w:val="008D1116"/>
    <w:rsid w:val="008D4DF5"/>
    <w:rsid w:val="008F1347"/>
    <w:rsid w:val="009011CE"/>
    <w:rsid w:val="00911869"/>
    <w:rsid w:val="009C5DE5"/>
    <w:rsid w:val="009E32B3"/>
    <w:rsid w:val="009F47AF"/>
    <w:rsid w:val="00A333EA"/>
    <w:rsid w:val="00A92088"/>
    <w:rsid w:val="00AB0BE3"/>
    <w:rsid w:val="00AE1E94"/>
    <w:rsid w:val="00B33C18"/>
    <w:rsid w:val="00B7223B"/>
    <w:rsid w:val="00B8024E"/>
    <w:rsid w:val="00C43587"/>
    <w:rsid w:val="00C55795"/>
    <w:rsid w:val="00D43506"/>
    <w:rsid w:val="00D60BB3"/>
    <w:rsid w:val="00D7364A"/>
    <w:rsid w:val="00D955CD"/>
    <w:rsid w:val="00DA2E36"/>
    <w:rsid w:val="00DE2F49"/>
    <w:rsid w:val="00E15D76"/>
    <w:rsid w:val="00E868F4"/>
    <w:rsid w:val="00EA5934"/>
    <w:rsid w:val="00E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91358B5"/>
  <w15:chartTrackingRefBased/>
  <w15:docId w15:val="{11310E1B-8F34-453F-873D-C2D290D5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customStyle="1" w:styleId="LO-normal">
    <w:name w:val="LO-normal"/>
    <w:qFormat/>
    <w:rsid w:val="00303BD1"/>
    <w:pPr>
      <w:spacing w:before="0" w:after="0" w:line="240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D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94C367B884B4E84AC125FEAC1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E988-4466-434C-AA1C-331FA6F10324}"/>
      </w:docPartPr>
      <w:docPartBody>
        <w:p w:rsidR="001D7698" w:rsidRDefault="007C614E">
          <w:pPr>
            <w:pStyle w:val="81894C367B884B4E84AC125FEAC1ED11"/>
          </w:pPr>
          <w:r>
            <w:t>[Telephone]</w:t>
          </w:r>
        </w:p>
      </w:docPartBody>
    </w:docPart>
    <w:docPart>
      <w:docPartPr>
        <w:name w:val="AB37879036F64DFBBB0EA10F8E269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148F-28FF-40D1-A900-DD69614A8126}"/>
      </w:docPartPr>
      <w:docPartBody>
        <w:p w:rsidR="001D7698" w:rsidRDefault="007C614E">
          <w:pPr>
            <w:pStyle w:val="AB37879036F64DFBBB0EA10F8E2693C5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8649208FC24D436F904BFB796515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9E7A-94E2-4451-83AA-8982F0820E84}"/>
      </w:docPartPr>
      <w:docPartBody>
        <w:p w:rsidR="001D7698" w:rsidRDefault="007C614E">
          <w:pPr>
            <w:pStyle w:val="8649208FC24D436F904BFB7965156F1E"/>
          </w:pPr>
          <w:r>
            <w:t>[Your Name]</w:t>
          </w:r>
        </w:p>
      </w:docPartBody>
    </w:docPart>
    <w:docPart>
      <w:docPartPr>
        <w:name w:val="B7FAA1547E344E19948F735797C9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8369-1355-4143-9C2A-5BEBDFAF1699}"/>
      </w:docPartPr>
      <w:docPartBody>
        <w:p w:rsidR="001D7698" w:rsidRDefault="007C614E">
          <w:pPr>
            <w:pStyle w:val="B7FAA1547E344E19948F735797C9009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1A2148FC134D84A13AD32BD64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85A32-7F94-40F5-A7CA-8DD799D8C978}"/>
      </w:docPartPr>
      <w:docPartBody>
        <w:p w:rsidR="00AA6354" w:rsidRDefault="00F2068D" w:rsidP="00F2068D">
          <w:pPr>
            <w:pStyle w:val="381A2148FC134D84A13AD32BD648CBF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64AE82E67ED4D26A8593A9D92D9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831D-33B0-4219-9D32-F0FC05ED323B}"/>
      </w:docPartPr>
      <w:docPartBody>
        <w:p w:rsidR="000B6EB8" w:rsidRDefault="002C5882" w:rsidP="002C5882">
          <w:pPr>
            <w:pStyle w:val="464AE82E67ED4D26A8593A9D92D9B03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C6"/>
    <w:rsid w:val="000B6EB8"/>
    <w:rsid w:val="001B3FDE"/>
    <w:rsid w:val="001D7698"/>
    <w:rsid w:val="00284333"/>
    <w:rsid w:val="002C5882"/>
    <w:rsid w:val="00675059"/>
    <w:rsid w:val="007C614E"/>
    <w:rsid w:val="00800ED5"/>
    <w:rsid w:val="008304FF"/>
    <w:rsid w:val="00A019C6"/>
    <w:rsid w:val="00AA6354"/>
    <w:rsid w:val="00B07DC4"/>
    <w:rsid w:val="00B22927"/>
    <w:rsid w:val="00BF323A"/>
    <w:rsid w:val="00C44DFE"/>
    <w:rsid w:val="00F2068D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1A2148FC134D84A13AD32BD648CBF4">
    <w:name w:val="381A2148FC134D84A13AD32BD648CBF4"/>
    <w:rsid w:val="00F2068D"/>
  </w:style>
  <w:style w:type="paragraph" w:customStyle="1" w:styleId="81894C367B884B4E84AC125FEAC1ED11">
    <w:name w:val="81894C367B884B4E84AC125FEAC1ED11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AB37879036F64DFBBB0EA10F8E2693C5">
    <w:name w:val="AB37879036F64DFBBB0EA10F8E2693C5"/>
  </w:style>
  <w:style w:type="paragraph" w:customStyle="1" w:styleId="8649208FC24D436F904BFB7965156F1E">
    <w:name w:val="8649208FC24D436F904BFB7965156F1E"/>
  </w:style>
  <w:style w:type="character" w:styleId="PlaceholderText">
    <w:name w:val="Placeholder Text"/>
    <w:basedOn w:val="DefaultParagraphFont"/>
    <w:uiPriority w:val="99"/>
    <w:semiHidden/>
    <w:rsid w:val="002C5882"/>
    <w:rPr>
      <w:color w:val="808080"/>
    </w:rPr>
  </w:style>
  <w:style w:type="paragraph" w:customStyle="1" w:styleId="B7FAA1547E344E19948F735797C90094">
    <w:name w:val="B7FAA1547E344E19948F735797C90094"/>
  </w:style>
  <w:style w:type="paragraph" w:customStyle="1" w:styleId="464AE82E67ED4D26A8593A9D92D9B03B">
    <w:name w:val="464AE82E67ED4D26A8593A9D92D9B03B"/>
    <w:rsid w:val="002C5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+91 9014904170</CompanyPhone>
  <CompanyFax/>
  <CompanyEmail>Ajayvel.BI@gmail.com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83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AJAY VELUPULA</dc:creator>
  <cp:keywords/>
  <cp:lastModifiedBy>Ajay Velupula</cp:lastModifiedBy>
  <cp:revision>45</cp:revision>
  <dcterms:created xsi:type="dcterms:W3CDTF">2020-04-14T13:12:00Z</dcterms:created>
  <dcterms:modified xsi:type="dcterms:W3CDTF">2021-06-14T08:27:00Z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