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00"/>
        <w:gridCol w:w="8991"/>
        <w:gridCol w:w="899"/>
      </w:tblGrid>
      <w:tr w:rsidR="00605A5B" w14:paraId="48C6BD46" w14:textId="77777777" w:rsidTr="00507E93">
        <w:trPr>
          <w:trHeight w:val="2160"/>
        </w:trPr>
        <w:tc>
          <w:tcPr>
            <w:tcW w:w="900" w:type="dxa"/>
          </w:tcPr>
          <w:p w14:paraId="7A9F4E27" w14:textId="77777777" w:rsidR="00605A5B" w:rsidRDefault="00605A5B"/>
        </w:tc>
        <w:tc>
          <w:tcPr>
            <w:tcW w:w="8991" w:type="dxa"/>
          </w:tcPr>
          <w:p w14:paraId="4C863736" w14:textId="6BA76D46" w:rsidR="00605A5B" w:rsidRPr="00F316AD" w:rsidRDefault="001757CE" w:rsidP="00605A5B">
            <w:pPr>
              <w:pStyle w:val="Title"/>
            </w:pPr>
            <w:r>
              <w:t>Simone Holland</w:t>
            </w:r>
            <w:r w:rsidR="007823E0">
              <w:t xml:space="preserve"> CSM</w:t>
            </w:r>
          </w:p>
          <w:p w14:paraId="5400F4FF" w14:textId="0A4313C2" w:rsidR="00605A5B" w:rsidRDefault="0007632A" w:rsidP="00A77921">
            <w:pPr>
              <w:pStyle w:val="Subtitle"/>
            </w:pPr>
            <w:r>
              <w:t>S</w:t>
            </w:r>
            <w:r w:rsidR="000E3ECC">
              <w:t>c</w:t>
            </w:r>
            <w:r>
              <w:t xml:space="preserve">rum Master </w:t>
            </w:r>
          </w:p>
        </w:tc>
        <w:tc>
          <w:tcPr>
            <w:tcW w:w="899" w:type="dxa"/>
          </w:tcPr>
          <w:p w14:paraId="43C3C76F" w14:textId="77777777" w:rsidR="00605A5B" w:rsidRDefault="00605A5B"/>
        </w:tc>
      </w:tr>
    </w:tbl>
    <w:p w14:paraId="0B57F901" w14:textId="77777777" w:rsidR="00507E93" w:rsidRPr="00507E93" w:rsidRDefault="00507E93">
      <w:pPr>
        <w:rPr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601"/>
        <w:gridCol w:w="7189"/>
      </w:tblGrid>
      <w:tr w:rsidR="00507E93" w14:paraId="040FC149" w14:textId="77777777" w:rsidTr="005B1912">
        <w:tc>
          <w:tcPr>
            <w:tcW w:w="3601" w:type="dxa"/>
            <w:tcBorders>
              <w:top w:val="single" w:sz="18" w:space="0" w:color="648276" w:themeColor="accent5"/>
              <w:right w:val="single" w:sz="18" w:space="0" w:color="648276" w:themeColor="accent5"/>
            </w:tcBorders>
          </w:tcPr>
          <w:p w14:paraId="48F85548" w14:textId="77777777" w:rsidR="00507E93" w:rsidRDefault="00507E93"/>
        </w:tc>
        <w:tc>
          <w:tcPr>
            <w:tcW w:w="7189" w:type="dxa"/>
            <w:tcBorders>
              <w:top w:val="single" w:sz="18" w:space="0" w:color="648276" w:themeColor="accent5"/>
              <w:left w:val="single" w:sz="18" w:space="0" w:color="648276" w:themeColor="accent5"/>
            </w:tcBorders>
          </w:tcPr>
          <w:p w14:paraId="79EC94A7" w14:textId="77777777" w:rsidR="00507E93" w:rsidRDefault="00507E93"/>
        </w:tc>
      </w:tr>
      <w:tr w:rsidR="00605A5B" w14:paraId="30BDF4D1" w14:textId="77777777" w:rsidTr="0057534A">
        <w:trPr>
          <w:trHeight w:val="2057"/>
        </w:trPr>
        <w:tc>
          <w:tcPr>
            <w:tcW w:w="3601" w:type="dxa"/>
            <w:tcBorders>
              <w:right w:val="single" w:sz="18" w:space="0" w:color="648276" w:themeColor="accent5"/>
            </w:tcBorders>
          </w:tcPr>
          <w:p w14:paraId="6B76AF4F" w14:textId="77777777" w:rsidR="00605A5B" w:rsidRPr="00605A5B" w:rsidRDefault="00DE1A14" w:rsidP="00605A5B">
            <w:pPr>
              <w:pStyle w:val="Heading1"/>
            </w:pPr>
            <w:sdt>
              <w:sdtPr>
                <w:id w:val="1604447469"/>
                <w:placeholder>
                  <w:docPart w:val="1221BAF9F9B64823B32EFF75722341D4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77921" w:rsidRPr="00605A5B">
                  <w:t>Contact</w:t>
                </w:r>
              </w:sdtContent>
            </w:sdt>
          </w:p>
          <w:p w14:paraId="60B1C490" w14:textId="1ECEBF87" w:rsidR="0007632A" w:rsidRDefault="0007632A" w:rsidP="0007632A">
            <w:pPr>
              <w:pStyle w:val="TextLeft"/>
            </w:pPr>
            <w:r>
              <w:t>6114 Media Street</w:t>
            </w:r>
          </w:p>
          <w:p w14:paraId="2502EF3D" w14:textId="65E4ADEB" w:rsidR="0007632A" w:rsidRPr="0007632A" w:rsidRDefault="0007632A" w:rsidP="0007632A">
            <w:pPr>
              <w:pStyle w:val="TextLeft"/>
            </w:pPr>
            <w:r>
              <w:t xml:space="preserve"> Philadelphia, Pa 19151</w:t>
            </w:r>
          </w:p>
          <w:p w14:paraId="321F0878" w14:textId="0A18AAC2" w:rsidR="00C1095A" w:rsidRDefault="00C1095A" w:rsidP="00C1095A">
            <w:pPr>
              <w:pStyle w:val="TextLeft"/>
            </w:pPr>
          </w:p>
          <w:p w14:paraId="6B94C094" w14:textId="57650B41" w:rsidR="00C1095A" w:rsidRDefault="00025C4C" w:rsidP="00C1095A">
            <w:pPr>
              <w:pStyle w:val="TextLeft"/>
            </w:pPr>
            <w:r>
              <w:t>Simonejackson5817@gmail.com</w:t>
            </w:r>
          </w:p>
          <w:p w14:paraId="44ACD790" w14:textId="77777777" w:rsidR="00605A5B" w:rsidRDefault="00605A5B" w:rsidP="00025C4C">
            <w:pPr>
              <w:pStyle w:val="TextLeft"/>
              <w:jc w:val="center"/>
            </w:pPr>
          </w:p>
        </w:tc>
        <w:tc>
          <w:tcPr>
            <w:tcW w:w="7189" w:type="dxa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p w14:paraId="35D69B6F" w14:textId="77777777" w:rsidR="00605A5B" w:rsidRDefault="00DE1A14" w:rsidP="00605A5B">
            <w:pPr>
              <w:pStyle w:val="Heading2"/>
            </w:pPr>
            <w:sdt>
              <w:sdtPr>
                <w:id w:val="-651833632"/>
                <w:placeholder>
                  <w:docPart w:val="448AEF819B0646618DB84FBA593DE695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77921" w:rsidRPr="00605A5B">
                  <w:t>Objective</w:t>
                </w:r>
              </w:sdtContent>
            </w:sdt>
          </w:p>
          <w:p w14:paraId="0515CF4A" w14:textId="2337440F" w:rsidR="00605A5B" w:rsidRPr="006E70D3" w:rsidRDefault="0098734B" w:rsidP="006E70D3">
            <w:pPr>
              <w:pStyle w:val="TextRight"/>
            </w:pPr>
            <w:r>
              <w:t>C</w:t>
            </w:r>
            <w:r w:rsidR="00025C4C">
              <w:t>ertified Scrum Master</w:t>
            </w:r>
            <w:r>
              <w:t xml:space="preserve"> offering </w:t>
            </w:r>
            <w:r w:rsidR="00EE48BD">
              <w:t>5</w:t>
            </w:r>
            <w:r w:rsidR="00150280">
              <w:t>+</w:t>
            </w:r>
            <w:r>
              <w:t xml:space="preserve"> years of </w:t>
            </w:r>
            <w:r w:rsidR="00025C4C">
              <w:t xml:space="preserve">extensive experience in </w:t>
            </w:r>
            <w:r>
              <w:t xml:space="preserve">improving processes and product delivery by implementing </w:t>
            </w:r>
            <w:r w:rsidR="006C0D82">
              <w:t>a scrum framework</w:t>
            </w:r>
            <w:r w:rsidR="007A68E6">
              <w:t xml:space="preserve"> environment</w:t>
            </w:r>
            <w:r w:rsidR="000E3ECC">
              <w:t>. My work ethic has allowed me to successfully work in various team</w:t>
            </w:r>
            <w:r>
              <w:t xml:space="preserve">s while assisting product owners to remove impediments and prioritize backlogs.  </w:t>
            </w:r>
          </w:p>
        </w:tc>
      </w:tr>
      <w:tr w:rsidR="000E1D44" w14:paraId="053B982A" w14:textId="77777777" w:rsidTr="00D5231B">
        <w:trPr>
          <w:trHeight w:val="60"/>
        </w:trPr>
        <w:tc>
          <w:tcPr>
            <w:tcW w:w="3601" w:type="dxa"/>
            <w:tcBorders>
              <w:right w:val="single" w:sz="18" w:space="0" w:color="648276" w:themeColor="accent5"/>
            </w:tcBorders>
          </w:tcPr>
          <w:p w14:paraId="0265D2D7" w14:textId="77777777" w:rsidR="000E1D44" w:rsidRDefault="00DE1A14" w:rsidP="000E1D44">
            <w:pPr>
              <w:pStyle w:val="Heading1"/>
            </w:pPr>
            <w:sdt>
              <w:sdtPr>
                <w:id w:val="1723097672"/>
                <w:placeholder>
                  <w:docPart w:val="44A22AEC46AA42B3BAB264B54F62773F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77921">
                  <w:t>Education</w:t>
                </w:r>
              </w:sdtContent>
            </w:sdt>
          </w:p>
          <w:p w14:paraId="6214C591" w14:textId="73001B0B" w:rsidR="006C0D82" w:rsidRDefault="00BA2AB2" w:rsidP="009A1E5B">
            <w:pPr>
              <w:pStyle w:val="TextLeft"/>
            </w:pPr>
            <w:r w:rsidRPr="009A1E5B">
              <w:t>Certified Scrum Master</w:t>
            </w:r>
          </w:p>
          <w:p w14:paraId="661A586D" w14:textId="7063E074" w:rsidR="007823E0" w:rsidRPr="007823E0" w:rsidRDefault="007823E0" w:rsidP="007823E0">
            <w:pPr>
              <w:rPr>
                <w:sz w:val="22"/>
                <w:szCs w:val="22"/>
              </w:rPr>
            </w:pPr>
            <w:r>
              <w:t xml:space="preserve">                         </w:t>
            </w:r>
            <w:r w:rsidRPr="007823E0">
              <w:rPr>
                <w:sz w:val="22"/>
                <w:szCs w:val="22"/>
              </w:rPr>
              <w:t>Scrum Alliance</w:t>
            </w:r>
          </w:p>
          <w:p w14:paraId="095F88C3" w14:textId="639F5801" w:rsidR="009A1E5B" w:rsidRDefault="009A1E5B" w:rsidP="007823E0">
            <w:pPr>
              <w:pStyle w:val="TextLeft"/>
            </w:pPr>
            <w:r w:rsidRPr="009A1E5B">
              <w:t xml:space="preserve">                     </w:t>
            </w:r>
            <w:r>
              <w:t xml:space="preserve">     </w:t>
            </w:r>
          </w:p>
          <w:p w14:paraId="1BAE9460" w14:textId="05F907B8" w:rsidR="009A1E5B" w:rsidRDefault="007823E0" w:rsidP="009A1E5B">
            <w:pPr>
              <w:pStyle w:val="TextLeft"/>
            </w:pPr>
            <w:r>
              <w:t>Bachelors of Science in Nursing</w:t>
            </w:r>
            <w:r w:rsidR="009A1E5B">
              <w:t xml:space="preserve"> </w:t>
            </w:r>
          </w:p>
          <w:p w14:paraId="440E51CC" w14:textId="57853AE0" w:rsidR="009A1E5B" w:rsidRDefault="009A1E5B" w:rsidP="009A1E5B">
            <w:pPr>
              <w:pStyle w:val="TextLeft"/>
            </w:pPr>
            <w:r>
              <w:t xml:space="preserve">Widner University </w:t>
            </w:r>
          </w:p>
          <w:p w14:paraId="2D3091BF" w14:textId="3B541538" w:rsidR="009A1E5B" w:rsidRDefault="009A1E5B" w:rsidP="009A1E5B">
            <w:pPr>
              <w:pStyle w:val="TextLeft"/>
            </w:pPr>
          </w:p>
          <w:p w14:paraId="23BECE1A" w14:textId="6978D301" w:rsidR="009A1E5B" w:rsidRDefault="009A1E5B" w:rsidP="009A1E5B">
            <w:pPr>
              <w:pStyle w:val="TextLeft"/>
            </w:pPr>
            <w:r>
              <w:t>A</w:t>
            </w:r>
            <w:r w:rsidR="007823E0">
              <w:t>ssociates Degree in Nursing</w:t>
            </w:r>
            <w:r>
              <w:t xml:space="preserve"> </w:t>
            </w:r>
          </w:p>
          <w:p w14:paraId="07BCE09F" w14:textId="36DD6652" w:rsidR="009A1E5B" w:rsidRDefault="009A1E5B" w:rsidP="009A1E5B">
            <w:pPr>
              <w:pStyle w:val="TextLeft"/>
            </w:pPr>
            <w:r>
              <w:t>Delaware County Community College</w:t>
            </w:r>
          </w:p>
          <w:p w14:paraId="66AB25F0" w14:textId="4EDB5356" w:rsidR="009A1E5B" w:rsidRDefault="009A1E5B" w:rsidP="009A1E5B">
            <w:pPr>
              <w:pStyle w:val="TextLeft"/>
            </w:pPr>
          </w:p>
          <w:p w14:paraId="4F18DA57" w14:textId="44113808" w:rsidR="009A1E5B" w:rsidRDefault="009A1E5B" w:rsidP="009A1E5B">
            <w:pPr>
              <w:pStyle w:val="TextLeft"/>
            </w:pPr>
            <w:r>
              <w:t>B</w:t>
            </w:r>
            <w:r w:rsidR="007823E0">
              <w:t>achelors of Arts</w:t>
            </w:r>
            <w:r>
              <w:t xml:space="preserve"> in Psychology </w:t>
            </w:r>
          </w:p>
          <w:p w14:paraId="60A3B994" w14:textId="09912EA3" w:rsidR="009A1E5B" w:rsidRPr="009A1E5B" w:rsidRDefault="009A1E5B" w:rsidP="009A1E5B">
            <w:pPr>
              <w:pStyle w:val="TextLeft"/>
            </w:pPr>
            <w:r>
              <w:t xml:space="preserve">West Chester University </w:t>
            </w:r>
          </w:p>
          <w:p w14:paraId="76F3020D" w14:textId="77777777" w:rsidR="00BA2AB2" w:rsidRPr="00BA2AB2" w:rsidRDefault="00BA2AB2" w:rsidP="00BA2AB2"/>
          <w:p w14:paraId="624059BE" w14:textId="68BF402A" w:rsidR="00F53D02" w:rsidRPr="00F53D02" w:rsidRDefault="00F53D02" w:rsidP="00F53D02">
            <w:pPr>
              <w:rPr>
                <w:sz w:val="22"/>
                <w:szCs w:val="22"/>
              </w:rPr>
            </w:pPr>
          </w:p>
        </w:tc>
        <w:tc>
          <w:tcPr>
            <w:tcW w:w="7189" w:type="dxa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sdt>
            <w:sdtPr>
              <w:id w:val="-1767221959"/>
              <w:placeholder>
                <w:docPart w:val="195C9DC9AF7B4D5BABCF65E424F3CD1D"/>
              </w:placeholder>
              <w:temporary/>
              <w:showingPlcHdr/>
              <w15:appearance w15:val="hidden"/>
              <w:text/>
            </w:sdtPr>
            <w:sdtEndPr/>
            <w:sdtContent>
              <w:p w14:paraId="59BFC023" w14:textId="77777777" w:rsidR="00A77921" w:rsidRDefault="00A77921" w:rsidP="00A77921">
                <w:pPr>
                  <w:pStyle w:val="Heading2"/>
                </w:pPr>
                <w:r>
                  <w:t>Experience</w:t>
                </w:r>
              </w:p>
            </w:sdtContent>
          </w:sdt>
          <w:p w14:paraId="2C3AF10F" w14:textId="66B338A5" w:rsidR="000E1D44" w:rsidRPr="007823E0" w:rsidRDefault="007823E0" w:rsidP="000E1D44">
            <w:pPr>
              <w:pStyle w:val="SmallText"/>
              <w:rPr>
                <w:sz w:val="22"/>
                <w:szCs w:val="22"/>
              </w:rPr>
            </w:pPr>
            <w:r w:rsidRPr="007823E0">
              <w:rPr>
                <w:sz w:val="22"/>
                <w:szCs w:val="22"/>
              </w:rPr>
              <w:t>August 2021-Present</w:t>
            </w:r>
          </w:p>
          <w:p w14:paraId="6C3E86F7" w14:textId="660B4A05" w:rsidR="000E1D44" w:rsidRDefault="007823E0" w:rsidP="000E1D44">
            <w:pPr>
              <w:pStyle w:val="TextRight"/>
            </w:pPr>
            <w:r>
              <w:t>Scrum Master</w:t>
            </w:r>
            <w:r w:rsidR="0057534A">
              <w:t xml:space="preserve"> </w:t>
            </w:r>
            <w:r w:rsidR="000E1D44" w:rsidRPr="000E1D44">
              <w:t>•</w:t>
            </w:r>
            <w:r w:rsidR="0057534A">
              <w:t xml:space="preserve"> </w:t>
            </w:r>
            <w:r>
              <w:t xml:space="preserve">Holy Redeemer Health </w:t>
            </w:r>
          </w:p>
          <w:p w14:paraId="5A23A131" w14:textId="259881B8" w:rsidR="007823E0" w:rsidRDefault="007823E0" w:rsidP="00D5231B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7823E0">
              <w:rPr>
                <w:sz w:val="22"/>
                <w:szCs w:val="22"/>
              </w:rPr>
              <w:t xml:space="preserve">Participates in daily standups, which are 15-minute daily meetings including all </w:t>
            </w:r>
            <w:r w:rsidR="00917245">
              <w:rPr>
                <w:sz w:val="22"/>
                <w:szCs w:val="22"/>
              </w:rPr>
              <w:t xml:space="preserve">unit </w:t>
            </w:r>
            <w:r w:rsidRPr="007823E0">
              <w:rPr>
                <w:sz w:val="22"/>
                <w:szCs w:val="22"/>
              </w:rPr>
              <w:t>team members. During such meeting</w:t>
            </w:r>
            <w:r>
              <w:rPr>
                <w:sz w:val="22"/>
                <w:szCs w:val="22"/>
              </w:rPr>
              <w:t xml:space="preserve">s </w:t>
            </w:r>
            <w:r w:rsidRPr="007823E0">
              <w:rPr>
                <w:sz w:val="22"/>
                <w:szCs w:val="22"/>
              </w:rPr>
              <w:t>working updates, goals and impediments are discussed</w:t>
            </w:r>
          </w:p>
          <w:p w14:paraId="20705A23" w14:textId="1AE92C48" w:rsidR="007823E0" w:rsidRDefault="007823E0" w:rsidP="00D5231B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Provide patient care following direction of physician</w:t>
            </w:r>
          </w:p>
          <w:p w14:paraId="7E54749C" w14:textId="00E6FCC2" w:rsidR="007823E0" w:rsidRDefault="007823E0" w:rsidP="00D5231B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Organizes and conducts monthly meetings with Labor and Delivery interdisciplinary staff in regards to updated unit policy and procedures and staffing issues</w:t>
            </w:r>
          </w:p>
          <w:p w14:paraId="5B9B2868" w14:textId="62156D25" w:rsidR="007823E0" w:rsidRDefault="007823E0" w:rsidP="00D5231B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Demonstrates the ability to navigate OB trace view and SORIAN for charting and documentation purposes</w:t>
            </w:r>
          </w:p>
          <w:p w14:paraId="6B090865" w14:textId="24D62943" w:rsidR="007823E0" w:rsidRPr="007823E0" w:rsidRDefault="007823E0" w:rsidP="00D5231B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Assisted with the implementation of a communication</w:t>
            </w:r>
            <w:r w:rsidR="00917245">
              <w:rPr>
                <w:sz w:val="22"/>
                <w:szCs w:val="22"/>
              </w:rPr>
              <w:t xml:space="preserve"> tool </w:t>
            </w:r>
            <w:r>
              <w:rPr>
                <w:sz w:val="22"/>
                <w:szCs w:val="22"/>
              </w:rPr>
              <w:t xml:space="preserve">via the Tiger Text software for Labor and Delivery </w:t>
            </w:r>
            <w:r w:rsidR="00917245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urses and </w:t>
            </w:r>
            <w:r w:rsidR="00917245"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actation </w:t>
            </w:r>
            <w:r w:rsidR="00917245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onsultants within the hospital. This communication option allows for nurses and lactation consultants to send encrypted messages regarding the treatment of breastfeeding mothers on the unit</w:t>
            </w:r>
          </w:p>
          <w:p w14:paraId="35CCAC9D" w14:textId="77777777" w:rsidR="000E1D44" w:rsidRDefault="000E1D44" w:rsidP="000E1D44">
            <w:pPr>
              <w:pStyle w:val="TextRight"/>
              <w:rPr>
                <w:sz w:val="21"/>
              </w:rPr>
            </w:pPr>
          </w:p>
          <w:p w14:paraId="0806D8AF" w14:textId="551E6F78" w:rsidR="0057534A" w:rsidRPr="007823E0" w:rsidRDefault="007823E0" w:rsidP="0057534A">
            <w:pPr>
              <w:pStyle w:val="SmallText"/>
              <w:rPr>
                <w:sz w:val="22"/>
                <w:szCs w:val="22"/>
              </w:rPr>
            </w:pPr>
            <w:r w:rsidRPr="007823E0">
              <w:rPr>
                <w:sz w:val="22"/>
                <w:szCs w:val="22"/>
              </w:rPr>
              <w:t>October 2018-August 2021</w:t>
            </w:r>
          </w:p>
          <w:p w14:paraId="09B3564B" w14:textId="3C9AD92D" w:rsidR="0057534A" w:rsidRDefault="007823E0" w:rsidP="0057534A">
            <w:pPr>
              <w:pStyle w:val="TextRight"/>
            </w:pPr>
            <w:r>
              <w:t>Scrum Master</w:t>
            </w:r>
            <w:r w:rsidR="0057534A">
              <w:t xml:space="preserve"> </w:t>
            </w:r>
            <w:r w:rsidR="0057534A" w:rsidRPr="000E1D44">
              <w:t xml:space="preserve">• </w:t>
            </w:r>
            <w:r>
              <w:t>Registered Nurse</w:t>
            </w:r>
            <w:r w:rsidR="0057534A">
              <w:t xml:space="preserve"> </w:t>
            </w:r>
            <w:r w:rsidR="0057534A" w:rsidRPr="000E1D44">
              <w:t>•</w:t>
            </w:r>
            <w:r w:rsidR="0057534A">
              <w:t xml:space="preserve"> </w:t>
            </w:r>
            <w:r>
              <w:t xml:space="preserve">Chestnut Hill Hospital </w:t>
            </w:r>
          </w:p>
          <w:p w14:paraId="7DDFCC09" w14:textId="697D08BC" w:rsidR="007823E0" w:rsidRPr="007823E0" w:rsidRDefault="007823E0" w:rsidP="00D5231B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2"/>
                <w:szCs w:val="22"/>
              </w:rPr>
            </w:pPr>
            <w:r w:rsidRPr="007823E0">
              <w:rPr>
                <w:rFonts w:cstheme="minorHAnsi"/>
                <w:sz w:val="22"/>
                <w:szCs w:val="22"/>
              </w:rPr>
              <w:t xml:space="preserve">Demonstrated the ability to navigate EPIC for charting and documentation purposes </w:t>
            </w:r>
          </w:p>
          <w:p w14:paraId="7CC4F9F9" w14:textId="3F1F6166" w:rsidR="007823E0" w:rsidRPr="007823E0" w:rsidRDefault="007823E0" w:rsidP="00D5231B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2"/>
                <w:szCs w:val="22"/>
              </w:rPr>
            </w:pPr>
            <w:r w:rsidRPr="007823E0">
              <w:rPr>
                <w:rFonts w:cstheme="minorHAnsi"/>
                <w:sz w:val="22"/>
                <w:szCs w:val="22"/>
              </w:rPr>
              <w:t>Facilitated daily stand ups with Emergency Department staff</w:t>
            </w:r>
          </w:p>
          <w:p w14:paraId="431374E4" w14:textId="75EA2F6D" w:rsidR="007823E0" w:rsidRPr="007823E0" w:rsidRDefault="007823E0" w:rsidP="00D5231B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2"/>
                <w:szCs w:val="22"/>
              </w:rPr>
            </w:pPr>
            <w:r w:rsidRPr="007823E0">
              <w:rPr>
                <w:rFonts w:cstheme="minorHAnsi"/>
                <w:sz w:val="22"/>
                <w:szCs w:val="22"/>
              </w:rPr>
              <w:t>Reviewed departmental patient satisfaction surveys and report</w:t>
            </w:r>
            <w:r w:rsidR="00917245">
              <w:rPr>
                <w:rFonts w:cstheme="minorHAnsi"/>
                <w:sz w:val="22"/>
                <w:szCs w:val="22"/>
              </w:rPr>
              <w:t>ed</w:t>
            </w:r>
            <w:r w:rsidRPr="007823E0">
              <w:rPr>
                <w:rFonts w:cstheme="minorHAnsi"/>
                <w:sz w:val="22"/>
                <w:szCs w:val="22"/>
              </w:rPr>
              <w:t xml:space="preserve"> qualitative data and recommendations to Nurse Director</w:t>
            </w:r>
          </w:p>
          <w:p w14:paraId="04D9C8BD" w14:textId="3FA6B60A" w:rsidR="007823E0" w:rsidRPr="007823E0" w:rsidRDefault="007823E0" w:rsidP="00D5231B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2"/>
                <w:szCs w:val="22"/>
              </w:rPr>
            </w:pPr>
            <w:r w:rsidRPr="007823E0">
              <w:rPr>
                <w:rFonts w:cstheme="minorHAnsi"/>
                <w:sz w:val="22"/>
                <w:szCs w:val="22"/>
              </w:rPr>
              <w:t>Audited chest pain charting documentation for all Emergency Department nurses per hospital protocol</w:t>
            </w:r>
          </w:p>
          <w:p w14:paraId="7A754E75" w14:textId="08FB7449" w:rsidR="007823E0" w:rsidRPr="007823E0" w:rsidRDefault="007823E0" w:rsidP="00D5231B">
            <w:pPr>
              <w:pStyle w:val="ListParagraph"/>
              <w:numPr>
                <w:ilvl w:val="0"/>
                <w:numId w:val="9"/>
              </w:numPr>
              <w:spacing w:after="160" w:line="256" w:lineRule="auto"/>
              <w:rPr>
                <w:rFonts w:cstheme="minorHAnsi"/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07823E0">
              <w:rPr>
                <w:rFonts w:cstheme="minorHAnsi"/>
                <w:sz w:val="22"/>
                <w:szCs w:val="22"/>
              </w:rPr>
              <w:t xml:space="preserve">Acted as a nurse preceptor, introducing unit rules and regulations, policies and procedures and team expectations to new nurses </w:t>
            </w:r>
          </w:p>
          <w:p w14:paraId="6BD35F50" w14:textId="656F7D51" w:rsidR="007823E0" w:rsidRPr="007823E0" w:rsidRDefault="007823E0" w:rsidP="00D5231B">
            <w:pPr>
              <w:pStyle w:val="ListParagraph"/>
              <w:numPr>
                <w:ilvl w:val="0"/>
                <w:numId w:val="9"/>
              </w:numPr>
              <w:spacing w:after="160" w:line="256" w:lineRule="auto"/>
              <w:rPr>
                <w:rFonts w:cstheme="minorHAnsi"/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07823E0">
              <w:rPr>
                <w:rFonts w:cstheme="minorHAnsi"/>
                <w:sz w:val="22"/>
                <w:szCs w:val="22"/>
              </w:rPr>
              <w:lastRenderedPageBreak/>
              <w:t xml:space="preserve">Implemented a pre-arrival check-in option for all Emergency Department patients which allows patients to avoid delay in care. Patients can access pre-arrival check-in from Hospital website </w:t>
            </w:r>
          </w:p>
          <w:p w14:paraId="0127740E" w14:textId="72E916FD" w:rsidR="007823E0" w:rsidRPr="007823E0" w:rsidRDefault="007823E0" w:rsidP="00D5231B">
            <w:pPr>
              <w:pStyle w:val="ListParagraph"/>
              <w:numPr>
                <w:ilvl w:val="0"/>
                <w:numId w:val="9"/>
              </w:numPr>
              <w:spacing w:after="160" w:line="256" w:lineRule="auto"/>
              <w:rPr>
                <w:rFonts w:cstheme="minorHAnsi"/>
                <w:b/>
                <w:bCs/>
                <w:i/>
                <w:iCs/>
                <w:color w:val="auto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Utilization of empirical data to increase patient fall prevention by 25% over 3 quarters</w:t>
            </w:r>
          </w:p>
          <w:p w14:paraId="25B2B7C2" w14:textId="1E62EB68" w:rsidR="007823E0" w:rsidRPr="00917245" w:rsidRDefault="007823E0" w:rsidP="00D5231B">
            <w:pPr>
              <w:pStyle w:val="ListParagraph"/>
              <w:numPr>
                <w:ilvl w:val="0"/>
                <w:numId w:val="9"/>
              </w:numPr>
              <w:spacing w:after="160" w:line="256" w:lineRule="auto"/>
              <w:rPr>
                <w:rFonts w:cstheme="minorHAnsi"/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0917245">
              <w:rPr>
                <w:rFonts w:cstheme="minorHAnsi"/>
                <w:sz w:val="22"/>
                <w:szCs w:val="22"/>
              </w:rPr>
              <w:t xml:space="preserve">Production and maintenance of burndown/burnup charts </w:t>
            </w:r>
            <w:r w:rsidR="00917245" w:rsidRPr="00917245">
              <w:rPr>
                <w:rFonts w:cstheme="minorHAnsi"/>
                <w:sz w:val="22"/>
                <w:szCs w:val="22"/>
              </w:rPr>
              <w:t xml:space="preserve">to track discharge rate during peak </w:t>
            </w:r>
          </w:p>
          <w:p w14:paraId="2ECD009F" w14:textId="0AB0C9DA" w:rsidR="0057534A" w:rsidRDefault="0057534A" w:rsidP="007823E0">
            <w:pPr>
              <w:pStyle w:val="TextRight"/>
            </w:pPr>
            <w:r>
              <w:rPr>
                <w:sz w:val="21"/>
              </w:rPr>
              <w:t xml:space="preserve"> </w:t>
            </w:r>
            <w:r w:rsidR="007823E0">
              <w:rPr>
                <w:sz w:val="21"/>
              </w:rPr>
              <w:t>April 2018-October 2018</w:t>
            </w:r>
          </w:p>
          <w:p w14:paraId="099DA4EA" w14:textId="0DE9F8AE" w:rsidR="0057534A" w:rsidRDefault="007823E0" w:rsidP="0057534A">
            <w:pPr>
              <w:pStyle w:val="TextRight"/>
            </w:pPr>
            <w:r>
              <w:t>Scrum Master</w:t>
            </w:r>
            <w:r w:rsidR="0057534A">
              <w:t xml:space="preserve"> </w:t>
            </w:r>
            <w:r w:rsidR="0057534A" w:rsidRPr="000E1D44">
              <w:t xml:space="preserve">• </w:t>
            </w:r>
            <w:r>
              <w:t>Registered Nurse</w:t>
            </w:r>
            <w:r w:rsidR="0057534A">
              <w:t xml:space="preserve"> </w:t>
            </w:r>
            <w:r w:rsidR="0057534A" w:rsidRPr="000E1D44">
              <w:t>•</w:t>
            </w:r>
            <w:r w:rsidR="0057534A">
              <w:t xml:space="preserve"> </w:t>
            </w:r>
            <w:r>
              <w:t>Chestnut Hill Hospital</w:t>
            </w:r>
          </w:p>
          <w:p w14:paraId="76704B4E" w14:textId="77777777" w:rsidR="007823E0" w:rsidRPr="007823E0" w:rsidRDefault="007823E0" w:rsidP="00D5231B">
            <w:pPr>
              <w:pStyle w:val="ListParagraph"/>
              <w:numPr>
                <w:ilvl w:val="0"/>
                <w:numId w:val="9"/>
              </w:numPr>
              <w:spacing w:after="160" w:line="256" w:lineRule="auto"/>
              <w:rPr>
                <w:rFonts w:cstheme="minorHAnsi"/>
                <w:color w:val="auto"/>
                <w:sz w:val="22"/>
                <w:szCs w:val="22"/>
              </w:rPr>
            </w:pPr>
            <w:r w:rsidRPr="007823E0">
              <w:rPr>
                <w:rFonts w:cstheme="minorHAnsi"/>
                <w:sz w:val="22"/>
                <w:szCs w:val="22"/>
              </w:rPr>
              <w:t>Demonstrated the ability to navigate Cerner for charting and documentation purposes</w:t>
            </w:r>
          </w:p>
          <w:p w14:paraId="4D05E2F3" w14:textId="77777777" w:rsidR="007823E0" w:rsidRPr="007823E0" w:rsidRDefault="007823E0" w:rsidP="00D5231B">
            <w:pPr>
              <w:pStyle w:val="ListParagraph"/>
              <w:numPr>
                <w:ilvl w:val="0"/>
                <w:numId w:val="9"/>
              </w:numPr>
              <w:spacing w:after="160" w:line="256" w:lineRule="auto"/>
              <w:rPr>
                <w:rFonts w:cstheme="minorHAnsi"/>
                <w:sz w:val="22"/>
                <w:szCs w:val="22"/>
              </w:rPr>
            </w:pPr>
            <w:r w:rsidRPr="007823E0">
              <w:rPr>
                <w:rFonts w:cstheme="minorHAnsi"/>
                <w:sz w:val="22"/>
                <w:szCs w:val="22"/>
              </w:rPr>
              <w:t xml:space="preserve">Acting Charge Nurse </w:t>
            </w:r>
          </w:p>
          <w:p w14:paraId="75E0689A" w14:textId="63CFB429" w:rsidR="007823E0" w:rsidRPr="007823E0" w:rsidRDefault="007823E0" w:rsidP="00D5231B">
            <w:pPr>
              <w:pStyle w:val="ListParagraph"/>
              <w:numPr>
                <w:ilvl w:val="0"/>
                <w:numId w:val="9"/>
              </w:numPr>
              <w:spacing w:after="160" w:line="256" w:lineRule="auto"/>
              <w:rPr>
                <w:rFonts w:cstheme="minorHAnsi"/>
                <w:sz w:val="22"/>
                <w:szCs w:val="22"/>
              </w:rPr>
            </w:pPr>
            <w:r w:rsidRPr="007823E0">
              <w:rPr>
                <w:rFonts w:cstheme="minorHAnsi"/>
                <w:sz w:val="22"/>
                <w:szCs w:val="22"/>
              </w:rPr>
              <w:t>Conduct</w:t>
            </w:r>
            <w:r w:rsidR="00917245">
              <w:rPr>
                <w:rFonts w:cstheme="minorHAnsi"/>
                <w:sz w:val="22"/>
                <w:szCs w:val="22"/>
              </w:rPr>
              <w:t>ed</w:t>
            </w:r>
            <w:r w:rsidRPr="007823E0">
              <w:rPr>
                <w:rFonts w:cstheme="minorHAnsi"/>
                <w:sz w:val="22"/>
                <w:szCs w:val="22"/>
              </w:rPr>
              <w:t xml:space="preserve"> team meeting</w:t>
            </w:r>
            <w:r w:rsidR="00917245">
              <w:rPr>
                <w:rFonts w:cstheme="minorHAnsi"/>
                <w:sz w:val="22"/>
                <w:szCs w:val="22"/>
              </w:rPr>
              <w:t>s</w:t>
            </w:r>
            <w:r w:rsidRPr="007823E0">
              <w:rPr>
                <w:rFonts w:cstheme="minorHAnsi"/>
                <w:sz w:val="22"/>
                <w:szCs w:val="22"/>
              </w:rPr>
              <w:t xml:space="preserve"> to introduce system updates, encourage team productivity, patient safety and satisfaction</w:t>
            </w:r>
          </w:p>
          <w:p w14:paraId="3D19E477" w14:textId="323F87AD" w:rsidR="007823E0" w:rsidRPr="007823E0" w:rsidRDefault="007823E0" w:rsidP="00D5231B">
            <w:pPr>
              <w:pStyle w:val="ListParagraph"/>
              <w:numPr>
                <w:ilvl w:val="0"/>
                <w:numId w:val="9"/>
              </w:numPr>
              <w:spacing w:after="160" w:line="256" w:lineRule="auto"/>
              <w:rPr>
                <w:rFonts w:cstheme="minorHAnsi"/>
                <w:sz w:val="22"/>
                <w:szCs w:val="22"/>
              </w:rPr>
            </w:pPr>
            <w:r w:rsidRPr="007823E0">
              <w:rPr>
                <w:rFonts w:cstheme="minorHAnsi"/>
                <w:sz w:val="22"/>
                <w:szCs w:val="22"/>
              </w:rPr>
              <w:t>Mediate</w:t>
            </w:r>
            <w:r w:rsidR="00917245">
              <w:rPr>
                <w:rFonts w:cstheme="minorHAnsi"/>
                <w:sz w:val="22"/>
                <w:szCs w:val="22"/>
              </w:rPr>
              <w:t>d</w:t>
            </w:r>
            <w:r w:rsidRPr="007823E0">
              <w:rPr>
                <w:rFonts w:cstheme="minorHAnsi"/>
                <w:sz w:val="22"/>
                <w:szCs w:val="22"/>
              </w:rPr>
              <w:t xml:space="preserve"> team-based conflict </w:t>
            </w:r>
          </w:p>
          <w:p w14:paraId="255E8146" w14:textId="4B1396CB" w:rsidR="007823E0" w:rsidRPr="007823E0" w:rsidRDefault="007823E0" w:rsidP="00D5231B">
            <w:pPr>
              <w:pStyle w:val="ListParagraph"/>
              <w:numPr>
                <w:ilvl w:val="0"/>
                <w:numId w:val="9"/>
              </w:numPr>
              <w:spacing w:after="160" w:line="256" w:lineRule="auto"/>
              <w:rPr>
                <w:rFonts w:cstheme="minorHAnsi"/>
                <w:sz w:val="22"/>
                <w:szCs w:val="22"/>
              </w:rPr>
            </w:pPr>
            <w:r w:rsidRPr="007823E0">
              <w:rPr>
                <w:rFonts w:cstheme="minorHAnsi"/>
                <w:sz w:val="22"/>
                <w:szCs w:val="22"/>
              </w:rPr>
              <w:t>Maintain</w:t>
            </w:r>
            <w:r w:rsidR="00917245">
              <w:rPr>
                <w:rFonts w:cstheme="minorHAnsi"/>
                <w:sz w:val="22"/>
                <w:szCs w:val="22"/>
              </w:rPr>
              <w:t>ed</w:t>
            </w:r>
            <w:r w:rsidRPr="007823E0">
              <w:rPr>
                <w:rFonts w:cstheme="minorHAnsi"/>
                <w:sz w:val="22"/>
                <w:szCs w:val="22"/>
              </w:rPr>
              <w:t xml:space="preserve"> RN certifications for Joint Commission review while sending reminders and encouraging prompt and timely completion</w:t>
            </w:r>
          </w:p>
          <w:p w14:paraId="35921E51" w14:textId="7BFC756F" w:rsidR="007823E0" w:rsidRPr="007823E0" w:rsidRDefault="007823E0" w:rsidP="00D5231B">
            <w:pPr>
              <w:pStyle w:val="ListParagraph"/>
              <w:numPr>
                <w:ilvl w:val="0"/>
                <w:numId w:val="9"/>
              </w:numPr>
              <w:spacing w:after="160" w:line="256" w:lineRule="auto"/>
              <w:rPr>
                <w:rFonts w:cstheme="minorHAnsi"/>
                <w:sz w:val="22"/>
                <w:szCs w:val="22"/>
              </w:rPr>
            </w:pPr>
            <w:r w:rsidRPr="007823E0">
              <w:rPr>
                <w:rFonts w:cstheme="minorHAnsi"/>
                <w:sz w:val="22"/>
                <w:szCs w:val="22"/>
              </w:rPr>
              <w:t xml:space="preserve">Active liaison between PCU team and other units within the health system </w:t>
            </w:r>
          </w:p>
          <w:p w14:paraId="41A1D2A2" w14:textId="3C3AE700" w:rsidR="007823E0" w:rsidRDefault="007823E0" w:rsidP="00D5231B">
            <w:pPr>
              <w:pStyle w:val="ListParagraph"/>
              <w:numPr>
                <w:ilvl w:val="0"/>
                <w:numId w:val="9"/>
              </w:numPr>
              <w:spacing w:after="160" w:line="256" w:lineRule="auto"/>
              <w:rPr>
                <w:rFonts w:cstheme="minorHAnsi"/>
                <w:sz w:val="22"/>
                <w:szCs w:val="22"/>
              </w:rPr>
            </w:pPr>
            <w:r w:rsidRPr="007823E0">
              <w:rPr>
                <w:rFonts w:cstheme="minorHAnsi"/>
                <w:sz w:val="22"/>
                <w:szCs w:val="22"/>
              </w:rPr>
              <w:t xml:space="preserve">Assisted in the implementation of a clickable ‘Gender Identifier’ option to the EMR during admission for patients who identify as opposite gender </w:t>
            </w:r>
          </w:p>
          <w:p w14:paraId="4D6015DE" w14:textId="282DD84F" w:rsidR="00D5231B" w:rsidRDefault="00D5231B" w:rsidP="00D5231B">
            <w:pPr>
              <w:spacing w:after="160" w:line="256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June 2013- June 2017</w:t>
            </w:r>
          </w:p>
          <w:p w14:paraId="01D00F4B" w14:textId="7EE16AE4" w:rsidR="00D5231B" w:rsidRDefault="00D5231B" w:rsidP="00D5231B">
            <w:pPr>
              <w:spacing w:after="160" w:line="256" w:lineRule="auto"/>
            </w:pPr>
            <w:r w:rsidRPr="00D5231B">
              <w:rPr>
                <w:rFonts w:cstheme="minorHAnsi"/>
                <w:sz w:val="22"/>
                <w:szCs w:val="22"/>
              </w:rPr>
              <w:t xml:space="preserve">Sr. Scrum Master </w:t>
            </w:r>
            <w:r w:rsidRPr="000E1D44">
              <w:t>•</w:t>
            </w:r>
            <w:r>
              <w:t xml:space="preserve"> </w:t>
            </w:r>
            <w:r w:rsidRPr="00D5231B">
              <w:rPr>
                <w:sz w:val="22"/>
                <w:szCs w:val="22"/>
              </w:rPr>
              <w:t>VA Medical Center</w:t>
            </w:r>
            <w:r>
              <w:t xml:space="preserve"> </w:t>
            </w:r>
          </w:p>
          <w:p w14:paraId="1AB84091" w14:textId="35BEC419" w:rsidR="00D5231B" w:rsidRPr="007A26F9" w:rsidRDefault="00D5231B" w:rsidP="00D5231B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sz w:val="22"/>
                <w:szCs w:val="22"/>
              </w:rPr>
            </w:pPr>
            <w:r w:rsidRPr="007A26F9">
              <w:rPr>
                <w:sz w:val="22"/>
                <w:szCs w:val="22"/>
              </w:rPr>
              <w:t>Responsible for facilitating agile scrum ceremonies</w:t>
            </w:r>
            <w:r w:rsidRPr="007A26F9">
              <w:rPr>
                <w:sz w:val="22"/>
                <w:szCs w:val="22"/>
              </w:rPr>
              <w:t xml:space="preserve"> </w:t>
            </w:r>
            <w:r w:rsidRPr="007A26F9">
              <w:rPr>
                <w:sz w:val="22"/>
                <w:szCs w:val="22"/>
              </w:rPr>
              <w:t>(Sprint, Sprint Review, Daily Stand-ups and Sprint Retrospective)</w:t>
            </w:r>
          </w:p>
          <w:p w14:paraId="2991C8AE" w14:textId="17075192" w:rsidR="00D5231B" w:rsidRPr="007A26F9" w:rsidRDefault="00D5231B" w:rsidP="00D5231B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sz w:val="22"/>
                <w:szCs w:val="22"/>
              </w:rPr>
            </w:pPr>
            <w:r w:rsidRPr="007A26F9">
              <w:rPr>
                <w:sz w:val="22"/>
                <w:szCs w:val="22"/>
              </w:rPr>
              <w:t xml:space="preserve">Worked closely with various IT teams </w:t>
            </w:r>
            <w:r w:rsidR="00E17723" w:rsidRPr="007A26F9">
              <w:rPr>
                <w:sz w:val="22"/>
                <w:szCs w:val="22"/>
              </w:rPr>
              <w:t>to</w:t>
            </w:r>
            <w:r w:rsidRPr="007A26F9">
              <w:rPr>
                <w:sz w:val="22"/>
                <w:szCs w:val="22"/>
              </w:rPr>
              <w:t xml:space="preserve"> manage open tickets </w:t>
            </w:r>
            <w:r w:rsidR="00E17723" w:rsidRPr="007A26F9">
              <w:rPr>
                <w:sz w:val="22"/>
                <w:szCs w:val="22"/>
              </w:rPr>
              <w:t>for reduction of team technical impediments</w:t>
            </w:r>
          </w:p>
          <w:p w14:paraId="58CC890F" w14:textId="53A6E687" w:rsidR="00D5231B" w:rsidRPr="007A26F9" w:rsidRDefault="00E17723" w:rsidP="00D5231B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sz w:val="22"/>
                <w:szCs w:val="22"/>
              </w:rPr>
            </w:pPr>
            <w:r w:rsidRPr="007A26F9">
              <w:rPr>
                <w:sz w:val="22"/>
                <w:szCs w:val="22"/>
              </w:rPr>
              <w:t>Proactively worked to identify project risks before they impede team progress</w:t>
            </w:r>
          </w:p>
          <w:p w14:paraId="39B2FA16" w14:textId="66984528" w:rsidR="00D5231B" w:rsidRPr="007A26F9" w:rsidRDefault="00E17723" w:rsidP="00D5231B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sz w:val="22"/>
                <w:szCs w:val="22"/>
              </w:rPr>
            </w:pPr>
            <w:r w:rsidRPr="007A26F9">
              <w:rPr>
                <w:sz w:val="22"/>
                <w:szCs w:val="22"/>
              </w:rPr>
              <w:t xml:space="preserve">Tracked project metrics such as burndown charts and velocity to monitor project progress while managing risks </w:t>
            </w:r>
            <w:r w:rsidR="007A26F9" w:rsidRPr="007A26F9">
              <w:rPr>
                <w:sz w:val="22"/>
                <w:szCs w:val="22"/>
              </w:rPr>
              <w:t>and stakeholder communication plans</w:t>
            </w:r>
          </w:p>
          <w:p w14:paraId="2230FE94" w14:textId="0EB6B717" w:rsidR="00D5231B" w:rsidRPr="007A26F9" w:rsidRDefault="007A26F9" w:rsidP="00D5231B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sz w:val="22"/>
                <w:szCs w:val="22"/>
              </w:rPr>
            </w:pPr>
            <w:r w:rsidRPr="007A26F9">
              <w:rPr>
                <w:sz w:val="22"/>
                <w:szCs w:val="22"/>
              </w:rPr>
              <w:t xml:space="preserve">Helped Product Owner prioritize product backlog </w:t>
            </w:r>
          </w:p>
          <w:p w14:paraId="300ADA87" w14:textId="77777777" w:rsidR="001073E7" w:rsidRDefault="007A26F9" w:rsidP="001073E7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sz w:val="22"/>
                <w:szCs w:val="22"/>
              </w:rPr>
            </w:pPr>
            <w:r w:rsidRPr="007A26F9">
              <w:rPr>
                <w:sz w:val="22"/>
                <w:szCs w:val="22"/>
              </w:rPr>
              <w:t>Coached and trained development teams and business stakeholders in adopting agile practices</w:t>
            </w:r>
          </w:p>
          <w:p w14:paraId="5BCA9178" w14:textId="04078876" w:rsidR="00D5231B" w:rsidRPr="001073E7" w:rsidRDefault="007A26F9" w:rsidP="001073E7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sz w:val="22"/>
                <w:szCs w:val="22"/>
              </w:rPr>
            </w:pPr>
            <w:r w:rsidRPr="001073E7">
              <w:rPr>
                <w:sz w:val="22"/>
                <w:szCs w:val="22"/>
              </w:rPr>
              <w:t>Collaborated with other scrum masters, product owners and development teams to define solutions and encourage progress</w:t>
            </w:r>
          </w:p>
        </w:tc>
      </w:tr>
      <w:tr w:rsidR="000E1D44" w14:paraId="11C89868" w14:textId="77777777" w:rsidTr="000E1D44">
        <w:trPr>
          <w:trHeight w:val="2375"/>
        </w:trPr>
        <w:tc>
          <w:tcPr>
            <w:tcW w:w="3601" w:type="dxa"/>
            <w:tcBorders>
              <w:right w:val="single" w:sz="18" w:space="0" w:color="648276" w:themeColor="accent5"/>
            </w:tcBorders>
          </w:tcPr>
          <w:p w14:paraId="5A49487E" w14:textId="77777777" w:rsidR="000E1D44" w:rsidRDefault="00DE1A14" w:rsidP="00A77921">
            <w:pPr>
              <w:pStyle w:val="Heading1"/>
            </w:pPr>
            <w:sdt>
              <w:sdtPr>
                <w:id w:val="-242716918"/>
                <w:placeholder>
                  <w:docPart w:val="55953DB374CE4708BABCFD14731A9EC3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77921" w:rsidRPr="000E1D44">
                  <w:t>Key Skills</w:t>
                </w:r>
              </w:sdtContent>
            </w:sdt>
          </w:p>
          <w:p w14:paraId="3989B550" w14:textId="3A826C5A" w:rsidR="005D5FF7" w:rsidRPr="001073E7" w:rsidRDefault="001073E7" w:rsidP="00014C34">
            <w:pPr>
              <w:pStyle w:val="TextLeft"/>
              <w:rPr>
                <w:szCs w:val="22"/>
              </w:rPr>
            </w:pPr>
            <w:r w:rsidRPr="001073E7">
              <w:rPr>
                <w:szCs w:val="22"/>
              </w:rPr>
              <w:t>Scrum</w:t>
            </w:r>
          </w:p>
          <w:p w14:paraId="4E9A5C3E" w14:textId="116AAE03" w:rsidR="005D5FF7" w:rsidRPr="001073E7" w:rsidRDefault="001073E7" w:rsidP="00014C34">
            <w:pPr>
              <w:pStyle w:val="TextLeft"/>
              <w:rPr>
                <w:szCs w:val="22"/>
              </w:rPr>
            </w:pPr>
            <w:r w:rsidRPr="001073E7">
              <w:rPr>
                <w:szCs w:val="22"/>
              </w:rPr>
              <w:t>Kanban</w:t>
            </w:r>
          </w:p>
          <w:p w14:paraId="539A188B" w14:textId="55E87A4A" w:rsidR="005D5FF7" w:rsidRPr="001073E7" w:rsidRDefault="001073E7" w:rsidP="00014C34">
            <w:pPr>
              <w:pStyle w:val="TextLeft"/>
              <w:rPr>
                <w:szCs w:val="22"/>
              </w:rPr>
            </w:pPr>
            <w:r w:rsidRPr="001073E7">
              <w:rPr>
                <w:szCs w:val="22"/>
              </w:rPr>
              <w:t>Servant Leadership</w:t>
            </w:r>
            <w:r w:rsidR="005D5FF7" w:rsidRPr="001073E7">
              <w:rPr>
                <w:szCs w:val="22"/>
              </w:rPr>
              <w:t xml:space="preserve"> </w:t>
            </w:r>
          </w:p>
          <w:p w14:paraId="649D9E2C" w14:textId="417164F2" w:rsidR="005D5FF7" w:rsidRPr="001073E7" w:rsidRDefault="001073E7" w:rsidP="00014C34">
            <w:pPr>
              <w:pStyle w:val="TextLeft"/>
              <w:rPr>
                <w:szCs w:val="22"/>
              </w:rPr>
            </w:pPr>
            <w:r w:rsidRPr="001073E7">
              <w:rPr>
                <w:szCs w:val="22"/>
              </w:rPr>
              <w:t>Conflict Resolution</w:t>
            </w:r>
          </w:p>
          <w:p w14:paraId="7B2F88E6" w14:textId="77777777" w:rsidR="005D5FF7" w:rsidRPr="001073E7" w:rsidRDefault="005D5FF7" w:rsidP="00014C34">
            <w:pPr>
              <w:pStyle w:val="TextLeft"/>
              <w:rPr>
                <w:szCs w:val="22"/>
              </w:rPr>
            </w:pPr>
            <w:r w:rsidRPr="001073E7">
              <w:rPr>
                <w:szCs w:val="22"/>
              </w:rPr>
              <w:t xml:space="preserve">Communication </w:t>
            </w:r>
          </w:p>
          <w:p w14:paraId="04B82FD8" w14:textId="6679275F" w:rsidR="001073E7" w:rsidRPr="001073E7" w:rsidRDefault="005D5FF7" w:rsidP="001073E7">
            <w:pPr>
              <w:pStyle w:val="TextLeft"/>
              <w:rPr>
                <w:szCs w:val="22"/>
              </w:rPr>
            </w:pPr>
            <w:r w:rsidRPr="001073E7">
              <w:rPr>
                <w:szCs w:val="22"/>
              </w:rPr>
              <w:t>Critical Thinking</w:t>
            </w:r>
          </w:p>
          <w:p w14:paraId="50E85FEC" w14:textId="673783AC" w:rsidR="001073E7" w:rsidRPr="001073E7" w:rsidRDefault="001073E7" w:rsidP="001073E7">
            <w:pPr>
              <w:rPr>
                <w:sz w:val="22"/>
                <w:szCs w:val="22"/>
              </w:rPr>
            </w:pPr>
            <w:r w:rsidRPr="001073E7">
              <w:rPr>
                <w:sz w:val="22"/>
                <w:szCs w:val="22"/>
              </w:rPr>
              <w:t xml:space="preserve">                         </w:t>
            </w:r>
            <w:r>
              <w:rPr>
                <w:sz w:val="22"/>
                <w:szCs w:val="22"/>
              </w:rPr>
              <w:t xml:space="preserve">  </w:t>
            </w:r>
            <w:r w:rsidRPr="001073E7">
              <w:rPr>
                <w:sz w:val="22"/>
                <w:szCs w:val="22"/>
              </w:rPr>
              <w:t xml:space="preserve"> Story estimation </w:t>
            </w:r>
          </w:p>
          <w:p w14:paraId="6DD02DC7" w14:textId="3DF22FAC" w:rsidR="001073E7" w:rsidRPr="001073E7" w:rsidRDefault="001073E7" w:rsidP="001073E7">
            <w:pPr>
              <w:rPr>
                <w:sz w:val="22"/>
                <w:szCs w:val="22"/>
              </w:rPr>
            </w:pPr>
            <w:r w:rsidRPr="001073E7">
              <w:rPr>
                <w:sz w:val="22"/>
                <w:szCs w:val="22"/>
              </w:rPr>
              <w:t xml:space="preserve">                            Software testing</w:t>
            </w:r>
          </w:p>
          <w:p w14:paraId="625FBF48" w14:textId="77777777" w:rsidR="001073E7" w:rsidRPr="001073E7" w:rsidRDefault="001073E7" w:rsidP="001073E7">
            <w:pPr>
              <w:rPr>
                <w:sz w:val="22"/>
                <w:szCs w:val="22"/>
              </w:rPr>
            </w:pPr>
          </w:p>
          <w:p w14:paraId="2DC9A1E1" w14:textId="214C3C76" w:rsidR="001073E7" w:rsidRPr="001073E7" w:rsidRDefault="001073E7" w:rsidP="001073E7"/>
        </w:tc>
        <w:tc>
          <w:tcPr>
            <w:tcW w:w="7189" w:type="dxa"/>
            <w:tcBorders>
              <w:top w:val="single" w:sz="8" w:space="0" w:color="648276" w:themeColor="accent5"/>
              <w:left w:val="single" w:sz="18" w:space="0" w:color="648276" w:themeColor="accent5"/>
              <w:bottom w:val="single" w:sz="8" w:space="0" w:color="648276" w:themeColor="accent5"/>
            </w:tcBorders>
          </w:tcPr>
          <w:p w14:paraId="2B540536" w14:textId="2C08C5E3" w:rsidR="000E1D44" w:rsidRDefault="007823E0" w:rsidP="00A77921">
            <w:pPr>
              <w:pStyle w:val="Heading2"/>
            </w:pPr>
            <w:r>
              <w:t>Highlights</w:t>
            </w:r>
          </w:p>
          <w:p w14:paraId="679C54DA" w14:textId="0820E626" w:rsidR="007823E0" w:rsidRPr="007823E0" w:rsidRDefault="007823E0" w:rsidP="007823E0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7823E0">
              <w:rPr>
                <w:sz w:val="22"/>
                <w:szCs w:val="22"/>
              </w:rPr>
              <w:t>Led sprint planning, sprint reviews</w:t>
            </w:r>
            <w:r w:rsidR="007C22EF">
              <w:rPr>
                <w:sz w:val="22"/>
                <w:szCs w:val="22"/>
              </w:rPr>
              <w:t xml:space="preserve">, </w:t>
            </w:r>
            <w:r w:rsidRPr="007823E0">
              <w:rPr>
                <w:sz w:val="22"/>
                <w:szCs w:val="22"/>
              </w:rPr>
              <w:t>sprint retrospectives and daily scrums with the development team resulting in product features that reached over 8,000 users</w:t>
            </w:r>
          </w:p>
          <w:p w14:paraId="24EBD2AB" w14:textId="0FE4D506" w:rsidR="007823E0" w:rsidRDefault="007823E0" w:rsidP="007823E0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7823E0">
              <w:rPr>
                <w:sz w:val="22"/>
                <w:szCs w:val="22"/>
              </w:rPr>
              <w:t>Implemented agile methodologies throughout organizations on all levels across employees</w:t>
            </w:r>
          </w:p>
          <w:p w14:paraId="58CD0D89" w14:textId="727268AA" w:rsidR="007C22EF" w:rsidRPr="007823E0" w:rsidRDefault="007C22EF" w:rsidP="007823E0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Motivated teams to work towards continuous improvement while delivering shippable products at the highest value by the end of every Sprint </w:t>
            </w:r>
          </w:p>
          <w:p w14:paraId="55A18EBE" w14:textId="60121D04" w:rsidR="0057534A" w:rsidRDefault="0057534A" w:rsidP="007823E0">
            <w:pPr>
              <w:pStyle w:val="TextRight"/>
            </w:pPr>
          </w:p>
          <w:p w14:paraId="31EDFB25" w14:textId="77777777" w:rsidR="000E1D44" w:rsidRDefault="000E1D44" w:rsidP="000E1D44">
            <w:pPr>
              <w:pStyle w:val="TextRight"/>
            </w:pPr>
          </w:p>
        </w:tc>
      </w:tr>
      <w:tr w:rsidR="000E1D44" w14:paraId="3FDA7B84" w14:textId="77777777" w:rsidTr="000E1D44">
        <w:trPr>
          <w:trHeight w:val="1604"/>
        </w:trPr>
        <w:tc>
          <w:tcPr>
            <w:tcW w:w="3601" w:type="dxa"/>
            <w:tcBorders>
              <w:right w:val="single" w:sz="18" w:space="0" w:color="648276" w:themeColor="accent5"/>
            </w:tcBorders>
          </w:tcPr>
          <w:p w14:paraId="578B78B7" w14:textId="35C00C5F" w:rsidR="000E1D44" w:rsidRDefault="007823E0">
            <w:r>
              <w:t xml:space="preserve"> </w:t>
            </w:r>
          </w:p>
        </w:tc>
        <w:tc>
          <w:tcPr>
            <w:tcW w:w="7189" w:type="dxa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p w14:paraId="1CA2E165" w14:textId="48F4EAD6" w:rsidR="0057534A" w:rsidRDefault="007A68E6" w:rsidP="0057534A">
            <w:pPr>
              <w:pStyle w:val="Heading2"/>
            </w:pPr>
            <w:r>
              <w:t xml:space="preserve">Certifications/ Licenses </w:t>
            </w:r>
          </w:p>
          <w:p w14:paraId="53532B16" w14:textId="7B85DDC4" w:rsidR="007A68E6" w:rsidRDefault="007A68E6" w:rsidP="007A68E6">
            <w:pPr>
              <w:pStyle w:val="TextRight"/>
              <w:rPr>
                <w:w w:val="105"/>
              </w:rPr>
            </w:pPr>
            <w:r>
              <w:rPr>
                <w:w w:val="105"/>
              </w:rPr>
              <w:t>CSM certified</w:t>
            </w:r>
            <w:r w:rsidR="005D5FF7">
              <w:rPr>
                <w:w w:val="105"/>
              </w:rPr>
              <w:t xml:space="preserve">, Scrum Alliance </w:t>
            </w:r>
          </w:p>
          <w:p w14:paraId="3479B3FC" w14:textId="77777777" w:rsidR="005D5FF7" w:rsidRPr="005D5FF7" w:rsidRDefault="005D5FF7" w:rsidP="007A68E6">
            <w:pPr>
              <w:rPr>
                <w:sz w:val="22"/>
                <w:szCs w:val="22"/>
              </w:rPr>
            </w:pPr>
            <w:r w:rsidRPr="005D5FF7">
              <w:rPr>
                <w:sz w:val="22"/>
                <w:szCs w:val="22"/>
              </w:rPr>
              <w:t xml:space="preserve">Registered Nurse, Pennsylvania State Board of Nursing </w:t>
            </w:r>
          </w:p>
          <w:p w14:paraId="324C9AC6" w14:textId="137F07A1" w:rsidR="005D5FF7" w:rsidRPr="007A68E6" w:rsidRDefault="005D5FF7" w:rsidP="007A68E6"/>
        </w:tc>
      </w:tr>
      <w:tr w:rsidR="000E1D44" w14:paraId="466A69FB" w14:textId="77777777" w:rsidTr="000E1D44">
        <w:trPr>
          <w:trHeight w:val="149"/>
        </w:trPr>
        <w:tc>
          <w:tcPr>
            <w:tcW w:w="3601" w:type="dxa"/>
            <w:tcBorders>
              <w:right w:val="single" w:sz="18" w:space="0" w:color="648276" w:themeColor="accent5"/>
            </w:tcBorders>
          </w:tcPr>
          <w:p w14:paraId="3BC14BC6" w14:textId="77777777" w:rsidR="000E1D44" w:rsidRDefault="000E1D44"/>
        </w:tc>
        <w:tc>
          <w:tcPr>
            <w:tcW w:w="7189" w:type="dxa"/>
            <w:tcBorders>
              <w:left w:val="single" w:sz="18" w:space="0" w:color="648276" w:themeColor="accent5"/>
            </w:tcBorders>
          </w:tcPr>
          <w:sdt>
            <w:sdtPr>
              <w:id w:val="-465741575"/>
              <w:placeholder>
                <w:docPart w:val="F01DDC21D53D4BCDBE1C549F5096FF10"/>
              </w:placeholder>
              <w:temporary/>
              <w:showingPlcHdr/>
              <w15:appearance w15:val="hidden"/>
              <w:text/>
            </w:sdtPr>
            <w:sdtEndPr/>
            <w:sdtContent>
              <w:p w14:paraId="0184B616" w14:textId="77777777" w:rsidR="000E1D44" w:rsidRDefault="00A77921" w:rsidP="00A77921">
                <w:pPr>
                  <w:pStyle w:val="Heading2"/>
                </w:pPr>
                <w:r w:rsidRPr="000E1D44">
                  <w:t>References</w:t>
                </w:r>
              </w:p>
            </w:sdtContent>
          </w:sdt>
          <w:sdt>
            <w:sdtPr>
              <w:rPr>
                <w:w w:val="105"/>
              </w:rPr>
              <w:id w:val="-408077227"/>
              <w:placeholder>
                <w:docPart w:val="98452B1494A645608AAAD713717753FB"/>
              </w:placeholder>
              <w:temporary/>
              <w:showingPlcHdr/>
              <w15:appearance w15:val="hidden"/>
              <w:text/>
            </w:sdtPr>
            <w:sdtEndPr/>
            <w:sdtContent>
              <w:p w14:paraId="5B4A2496" w14:textId="77777777" w:rsidR="000E1D44" w:rsidRPr="000E1D44" w:rsidRDefault="0057534A" w:rsidP="0057534A">
                <w:pPr>
                  <w:pStyle w:val="TextRight"/>
                </w:pPr>
                <w:r w:rsidRPr="000E1D44">
                  <w:t>[Available upon request.]</w:t>
                </w:r>
              </w:p>
            </w:sdtContent>
          </w:sdt>
        </w:tc>
      </w:tr>
    </w:tbl>
    <w:p w14:paraId="7B709F2B" w14:textId="77777777" w:rsidR="00C55D85" w:rsidRDefault="00C55D85"/>
    <w:sectPr w:rsidR="00C55D85" w:rsidSect="00F4501B">
      <w:footerReference w:type="default" r:id="rId7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1281A" w14:textId="77777777" w:rsidR="00DE1A14" w:rsidRDefault="00DE1A14" w:rsidP="00F316AD">
      <w:r>
        <w:separator/>
      </w:r>
    </w:p>
  </w:endnote>
  <w:endnote w:type="continuationSeparator" w:id="0">
    <w:p w14:paraId="2B53217B" w14:textId="77777777" w:rsidR="00DE1A14" w:rsidRDefault="00DE1A14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1E5DB" w14:textId="77777777" w:rsidR="000E1D44" w:rsidRDefault="000E1D44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F3FE45" wp14:editId="0F6E5D35">
              <wp:simplePos x="0" y="0"/>
              <wp:positionH relativeFrom="page">
                <wp:posOffset>457200</wp:posOffset>
              </wp:positionH>
              <wp:positionV relativeFrom="page">
                <wp:posOffset>9593580</wp:posOffset>
              </wp:positionV>
              <wp:extent cx="6850380" cy="458470"/>
              <wp:effectExtent l="0" t="0" r="0" b="0"/>
              <wp:wrapNone/>
              <wp:docPr id="1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50380" cy="45847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FC0BE0" id="Rectangle 2" o:spid="_x0000_s1026" style="position:absolute;margin-left:36pt;margin-top:755.4pt;width:539.4pt;height:36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" fillcolor="#648276 [3208]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D1727" w14:textId="77777777" w:rsidR="00DE1A14" w:rsidRDefault="00DE1A14" w:rsidP="00F316AD">
      <w:r>
        <w:separator/>
      </w:r>
    </w:p>
  </w:footnote>
  <w:footnote w:type="continuationSeparator" w:id="0">
    <w:p w14:paraId="625A431C" w14:textId="77777777" w:rsidR="00DE1A14" w:rsidRDefault="00DE1A14" w:rsidP="00F31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E5CF5"/>
    <w:multiLevelType w:val="hybridMultilevel"/>
    <w:tmpl w:val="06A41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251CD"/>
    <w:multiLevelType w:val="hybridMultilevel"/>
    <w:tmpl w:val="D598C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D6125"/>
    <w:multiLevelType w:val="hybridMultilevel"/>
    <w:tmpl w:val="4C64F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1876BA"/>
    <w:multiLevelType w:val="hybridMultilevel"/>
    <w:tmpl w:val="3438D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A00279"/>
    <w:multiLevelType w:val="hybridMultilevel"/>
    <w:tmpl w:val="6E7E6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ED4EA0"/>
    <w:multiLevelType w:val="hybridMultilevel"/>
    <w:tmpl w:val="39FCE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2E2CF5"/>
    <w:multiLevelType w:val="hybridMultilevel"/>
    <w:tmpl w:val="E82A377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 w15:restartNumberingAfterBreak="0">
    <w:nsid w:val="6E29749A"/>
    <w:multiLevelType w:val="hybridMultilevel"/>
    <w:tmpl w:val="2CB0B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6F2FEE"/>
    <w:multiLevelType w:val="hybridMultilevel"/>
    <w:tmpl w:val="D87CC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090A45"/>
    <w:multiLevelType w:val="hybridMultilevel"/>
    <w:tmpl w:val="72EAD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0230144">
    <w:abstractNumId w:val="2"/>
  </w:num>
  <w:num w:numId="2" w16cid:durableId="643437875">
    <w:abstractNumId w:val="4"/>
  </w:num>
  <w:num w:numId="3" w16cid:durableId="1902865456">
    <w:abstractNumId w:val="6"/>
  </w:num>
  <w:num w:numId="4" w16cid:durableId="670254104">
    <w:abstractNumId w:val="7"/>
  </w:num>
  <w:num w:numId="5" w16cid:durableId="672417523">
    <w:abstractNumId w:val="0"/>
  </w:num>
  <w:num w:numId="6" w16cid:durableId="790057342">
    <w:abstractNumId w:val="8"/>
  </w:num>
  <w:num w:numId="7" w16cid:durableId="64257680">
    <w:abstractNumId w:val="5"/>
  </w:num>
  <w:num w:numId="8" w16cid:durableId="1585913066">
    <w:abstractNumId w:val="9"/>
  </w:num>
  <w:num w:numId="9" w16cid:durableId="1902132406">
    <w:abstractNumId w:val="3"/>
  </w:num>
  <w:num w:numId="10" w16cid:durableId="1240867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7CE"/>
    <w:rsid w:val="00014C34"/>
    <w:rsid w:val="00025C4C"/>
    <w:rsid w:val="000717CC"/>
    <w:rsid w:val="0007632A"/>
    <w:rsid w:val="000E1D44"/>
    <w:rsid w:val="000E3ECC"/>
    <w:rsid w:val="001073E7"/>
    <w:rsid w:val="00150280"/>
    <w:rsid w:val="001757CE"/>
    <w:rsid w:val="0020254F"/>
    <w:rsid w:val="0020696E"/>
    <w:rsid w:val="002356A2"/>
    <w:rsid w:val="0024775A"/>
    <w:rsid w:val="002D12DA"/>
    <w:rsid w:val="003019B2"/>
    <w:rsid w:val="0034688D"/>
    <w:rsid w:val="00352307"/>
    <w:rsid w:val="0040233B"/>
    <w:rsid w:val="00507E93"/>
    <w:rsid w:val="00511A6E"/>
    <w:rsid w:val="00547CC5"/>
    <w:rsid w:val="0057534A"/>
    <w:rsid w:val="005B1912"/>
    <w:rsid w:val="005D5FF7"/>
    <w:rsid w:val="00605A5B"/>
    <w:rsid w:val="006C0D82"/>
    <w:rsid w:val="006C3783"/>
    <w:rsid w:val="006C60E6"/>
    <w:rsid w:val="006E70D3"/>
    <w:rsid w:val="007823E0"/>
    <w:rsid w:val="007A26F9"/>
    <w:rsid w:val="007A68E6"/>
    <w:rsid w:val="007B0F94"/>
    <w:rsid w:val="007C22EF"/>
    <w:rsid w:val="00823922"/>
    <w:rsid w:val="008352E3"/>
    <w:rsid w:val="00917245"/>
    <w:rsid w:val="0098734B"/>
    <w:rsid w:val="009A1E5B"/>
    <w:rsid w:val="00A77921"/>
    <w:rsid w:val="00AA0E76"/>
    <w:rsid w:val="00B2124F"/>
    <w:rsid w:val="00B435E3"/>
    <w:rsid w:val="00B575FB"/>
    <w:rsid w:val="00B6190E"/>
    <w:rsid w:val="00BA2AB2"/>
    <w:rsid w:val="00BB1584"/>
    <w:rsid w:val="00BB5B9A"/>
    <w:rsid w:val="00BD4217"/>
    <w:rsid w:val="00C1095A"/>
    <w:rsid w:val="00C55D85"/>
    <w:rsid w:val="00C82E1A"/>
    <w:rsid w:val="00CA2273"/>
    <w:rsid w:val="00CD50FD"/>
    <w:rsid w:val="00D47124"/>
    <w:rsid w:val="00D5231B"/>
    <w:rsid w:val="00DD5D7B"/>
    <w:rsid w:val="00DE12B8"/>
    <w:rsid w:val="00DE1A14"/>
    <w:rsid w:val="00E17723"/>
    <w:rsid w:val="00ED0F60"/>
    <w:rsid w:val="00EE48BD"/>
    <w:rsid w:val="00F316AD"/>
    <w:rsid w:val="00F4501B"/>
    <w:rsid w:val="00F53D02"/>
    <w:rsid w:val="00FA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1950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34688D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2"/>
    <w:qFormat/>
    <w:rsid w:val="00A77921"/>
    <w:pPr>
      <w:spacing w:before="120" w:after="120"/>
      <w:jc w:val="right"/>
      <w:outlineLvl w:val="0"/>
    </w:pPr>
    <w:rPr>
      <w:rFonts w:asciiTheme="majorHAnsi" w:hAnsiTheme="majorHAnsi" w:cs="Times New Roman (Body CS)"/>
      <w:b/>
      <w:color w:val="648276" w:themeColor="accent5"/>
      <w:sz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A77921"/>
    <w:pPr>
      <w:spacing w:before="120" w:after="120"/>
      <w:outlineLvl w:val="1"/>
    </w:pPr>
    <w:rPr>
      <w:rFonts w:asciiTheme="majorHAnsi" w:hAnsiTheme="majorHAnsi"/>
      <w:b/>
      <w:color w:val="648276" w:themeColor="accent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534A"/>
    <w:rPr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534A"/>
    <w:rPr>
      <w:color w:val="000000" w:themeColor="text1"/>
    </w:rPr>
  </w:style>
  <w:style w:type="table" w:styleId="TableGrid">
    <w:name w:val="Table Grid"/>
    <w:basedOn w:val="Table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57534A"/>
    <w:pPr>
      <w:spacing w:before="120" w:after="120"/>
    </w:pPr>
    <w:rPr>
      <w:rFonts w:asciiTheme="majorHAnsi" w:hAnsiTheme="majorHAnsi" w:cs="Times New Roman (Body CS)"/>
      <w:sz w:val="90"/>
    </w:rPr>
  </w:style>
  <w:style w:type="character" w:customStyle="1" w:styleId="TitleChar">
    <w:name w:val="Title Char"/>
    <w:basedOn w:val="DefaultParagraphFont"/>
    <w:link w:val="Title"/>
    <w:rsid w:val="0057534A"/>
    <w:rPr>
      <w:rFonts w:asciiTheme="majorHAnsi" w:hAnsiTheme="majorHAnsi" w:cs="Times New Roman (Body CS)"/>
      <w:color w:val="000000" w:themeColor="text1"/>
      <w:sz w:val="90"/>
    </w:rPr>
  </w:style>
  <w:style w:type="paragraph" w:styleId="Subtitle">
    <w:name w:val="Subtitle"/>
    <w:basedOn w:val="Normal"/>
    <w:next w:val="Normal"/>
    <w:link w:val="SubtitleChar"/>
    <w:uiPriority w:val="1"/>
    <w:qFormat/>
    <w:rsid w:val="00A77921"/>
    <w:pPr>
      <w:spacing w:before="120" w:after="120"/>
    </w:pPr>
    <w:rPr>
      <w:rFonts w:asciiTheme="majorHAnsi" w:hAnsiTheme="majorHAnsi" w:cs="Times New Roman (Body CS)"/>
      <w:b/>
      <w:sz w:val="44"/>
    </w:rPr>
  </w:style>
  <w:style w:type="character" w:customStyle="1" w:styleId="SubtitleChar">
    <w:name w:val="Subtitle Char"/>
    <w:basedOn w:val="DefaultParagraphFont"/>
    <w:link w:val="Subtitle"/>
    <w:uiPriority w:val="1"/>
    <w:rsid w:val="0057534A"/>
    <w:rPr>
      <w:rFonts w:asciiTheme="majorHAnsi" w:hAnsiTheme="majorHAnsi" w:cs="Times New Roman (Body CS)"/>
      <w:b/>
      <w:color w:val="000000" w:themeColor="text1"/>
      <w:sz w:val="44"/>
    </w:rPr>
  </w:style>
  <w:style w:type="character" w:customStyle="1" w:styleId="Heading1Char">
    <w:name w:val="Heading 1 Char"/>
    <w:basedOn w:val="DefaultParagraphFont"/>
    <w:link w:val="Heading1"/>
    <w:uiPriority w:val="2"/>
    <w:rsid w:val="0057534A"/>
    <w:rPr>
      <w:rFonts w:asciiTheme="majorHAnsi" w:hAnsiTheme="majorHAnsi" w:cs="Times New Roman (Body CS)"/>
      <w:b/>
      <w:color w:val="648276" w:themeColor="accent5"/>
      <w:sz w:val="28"/>
    </w:rPr>
  </w:style>
  <w:style w:type="paragraph" w:customStyle="1" w:styleId="TextLeft">
    <w:name w:val="TextLeft"/>
    <w:basedOn w:val="Normal"/>
    <w:next w:val="Normal"/>
    <w:uiPriority w:val="4"/>
    <w:qFormat/>
    <w:rsid w:val="00605A5B"/>
    <w:pPr>
      <w:spacing w:line="288" w:lineRule="auto"/>
      <w:jc w:val="right"/>
    </w:pPr>
    <w:rPr>
      <w:color w:val="404040" w:themeColor="text1" w:themeTint="BF"/>
      <w:sz w:val="22"/>
    </w:rPr>
  </w:style>
  <w:style w:type="character" w:customStyle="1" w:styleId="Heading2Char">
    <w:name w:val="Heading 2 Char"/>
    <w:basedOn w:val="DefaultParagraphFont"/>
    <w:link w:val="Heading2"/>
    <w:uiPriority w:val="3"/>
    <w:rsid w:val="0057534A"/>
    <w:rPr>
      <w:rFonts w:asciiTheme="majorHAnsi" w:hAnsiTheme="majorHAnsi"/>
      <w:b/>
      <w:color w:val="648276" w:themeColor="accent5"/>
      <w:sz w:val="28"/>
    </w:rPr>
  </w:style>
  <w:style w:type="paragraph" w:customStyle="1" w:styleId="SmallText">
    <w:name w:val="SmallText"/>
    <w:basedOn w:val="Normal"/>
    <w:next w:val="Normal"/>
    <w:uiPriority w:val="6"/>
    <w:qFormat/>
    <w:rsid w:val="0040233B"/>
    <w:rPr>
      <w:i/>
      <w:color w:val="404040" w:themeColor="text1" w:themeTint="BF"/>
      <w:sz w:val="20"/>
    </w:rPr>
  </w:style>
  <w:style w:type="paragraph" w:customStyle="1" w:styleId="TextRight">
    <w:name w:val="TextRight"/>
    <w:basedOn w:val="Normal"/>
    <w:next w:val="Normal"/>
    <w:uiPriority w:val="5"/>
    <w:qFormat/>
    <w:rsid w:val="00605A5B"/>
    <w:pPr>
      <w:spacing w:line="288" w:lineRule="auto"/>
    </w:pPr>
    <w:rPr>
      <w:rFonts w:cs="Times New Roman (Body CS)"/>
      <w:color w:val="404040" w:themeColor="text1" w:themeTint="BF"/>
      <w:sz w:val="22"/>
    </w:rPr>
  </w:style>
  <w:style w:type="character" w:styleId="PlaceholderText">
    <w:name w:val="Placeholder Text"/>
    <w:basedOn w:val="DefaultParagraphFont"/>
    <w:uiPriority w:val="99"/>
    <w:semiHidden/>
    <w:rsid w:val="00A77921"/>
    <w:rPr>
      <w:color w:val="808080"/>
    </w:rPr>
  </w:style>
  <w:style w:type="character" w:styleId="Emphasis">
    <w:name w:val="Emphasis"/>
    <w:uiPriority w:val="20"/>
    <w:qFormat/>
    <w:rsid w:val="0034688D"/>
    <w:rPr>
      <w:color w:val="648276" w:themeColor="accent5"/>
    </w:rPr>
  </w:style>
  <w:style w:type="paragraph" w:styleId="ListParagraph">
    <w:name w:val="List Paragraph"/>
    <w:basedOn w:val="Normal"/>
    <w:uiPriority w:val="34"/>
    <w:qFormat/>
    <w:rsid w:val="00782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6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ne5817\AppData\Roaming\Microsoft\Templates\Basic%20modern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221BAF9F9B64823B32EFF7572234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68CE-FDDA-4D99-8EC4-CD90A9314630}"/>
      </w:docPartPr>
      <w:docPartBody>
        <w:p w:rsidR="006D4D91" w:rsidRDefault="006D4D91">
          <w:pPr>
            <w:pStyle w:val="1221BAF9F9B64823B32EFF75722341D4"/>
          </w:pPr>
          <w:r w:rsidRPr="00605A5B">
            <w:t>Contact</w:t>
          </w:r>
        </w:p>
      </w:docPartBody>
    </w:docPart>
    <w:docPart>
      <w:docPartPr>
        <w:name w:val="448AEF819B0646618DB84FBA593DE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90B3D-CCEB-42A1-A233-458FF31E46AD}"/>
      </w:docPartPr>
      <w:docPartBody>
        <w:p w:rsidR="006D4D91" w:rsidRDefault="006D4D91">
          <w:pPr>
            <w:pStyle w:val="448AEF819B0646618DB84FBA593DE695"/>
          </w:pPr>
          <w:r w:rsidRPr="00605A5B">
            <w:t>Objective</w:t>
          </w:r>
        </w:p>
      </w:docPartBody>
    </w:docPart>
    <w:docPart>
      <w:docPartPr>
        <w:name w:val="44A22AEC46AA42B3BAB264B54F627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099CB-B7BF-4E61-89B9-0282CBA8F8FD}"/>
      </w:docPartPr>
      <w:docPartBody>
        <w:p w:rsidR="006D4D91" w:rsidRDefault="006D4D91">
          <w:pPr>
            <w:pStyle w:val="44A22AEC46AA42B3BAB264B54F62773F"/>
          </w:pPr>
          <w:r>
            <w:t>Education</w:t>
          </w:r>
        </w:p>
      </w:docPartBody>
    </w:docPart>
    <w:docPart>
      <w:docPartPr>
        <w:name w:val="195C9DC9AF7B4D5BABCF65E424F3C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17E62-A20D-4634-9D80-25FC091D7FA7}"/>
      </w:docPartPr>
      <w:docPartBody>
        <w:p w:rsidR="006D4D91" w:rsidRDefault="006D4D91">
          <w:pPr>
            <w:pStyle w:val="195C9DC9AF7B4D5BABCF65E424F3CD1D"/>
          </w:pPr>
          <w:r>
            <w:t>Experience</w:t>
          </w:r>
        </w:p>
      </w:docPartBody>
    </w:docPart>
    <w:docPart>
      <w:docPartPr>
        <w:name w:val="55953DB374CE4708BABCFD14731A9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C7ED4-1FA3-432E-9C45-3C44913993B0}"/>
      </w:docPartPr>
      <w:docPartBody>
        <w:p w:rsidR="006D4D91" w:rsidRDefault="006D4D91">
          <w:pPr>
            <w:pStyle w:val="55953DB374CE4708BABCFD14731A9EC3"/>
          </w:pPr>
          <w:r w:rsidRPr="000E1D44">
            <w:t>Key Skills</w:t>
          </w:r>
        </w:p>
      </w:docPartBody>
    </w:docPart>
    <w:docPart>
      <w:docPartPr>
        <w:name w:val="F01DDC21D53D4BCDBE1C549F5096F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F9EC2-4CBD-4448-ACDF-1AB0BC6E72C2}"/>
      </w:docPartPr>
      <w:docPartBody>
        <w:p w:rsidR="006D4D91" w:rsidRDefault="006D4D91">
          <w:pPr>
            <w:pStyle w:val="F01DDC21D53D4BCDBE1C549F5096FF10"/>
          </w:pPr>
          <w:r w:rsidRPr="000E1D44">
            <w:t>References</w:t>
          </w:r>
        </w:p>
      </w:docPartBody>
    </w:docPart>
    <w:docPart>
      <w:docPartPr>
        <w:name w:val="98452B1494A645608AAAD71371775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D3E24-2430-45B5-9E86-79042C296F85}"/>
      </w:docPartPr>
      <w:docPartBody>
        <w:p w:rsidR="006D4D91" w:rsidRDefault="006D4D91">
          <w:pPr>
            <w:pStyle w:val="98452B1494A645608AAAD713717753FB"/>
          </w:pPr>
          <w:r w:rsidRPr="000E1D44">
            <w:t>[Available upon request.]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D91"/>
    <w:rsid w:val="002D5F94"/>
    <w:rsid w:val="00371AF8"/>
    <w:rsid w:val="004F2DCD"/>
    <w:rsid w:val="00672121"/>
    <w:rsid w:val="006D4D91"/>
    <w:rsid w:val="00B2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Pr>
      <w:color w:val="5B9BD5" w:themeColor="accent5"/>
    </w:rPr>
  </w:style>
  <w:style w:type="paragraph" w:customStyle="1" w:styleId="1221BAF9F9B64823B32EFF75722341D4">
    <w:name w:val="1221BAF9F9B64823B32EFF75722341D4"/>
  </w:style>
  <w:style w:type="paragraph" w:customStyle="1" w:styleId="448AEF819B0646618DB84FBA593DE695">
    <w:name w:val="448AEF819B0646618DB84FBA593DE695"/>
  </w:style>
  <w:style w:type="paragraph" w:customStyle="1" w:styleId="44A22AEC46AA42B3BAB264B54F62773F">
    <w:name w:val="44A22AEC46AA42B3BAB264B54F62773F"/>
  </w:style>
  <w:style w:type="paragraph" w:customStyle="1" w:styleId="195C9DC9AF7B4D5BABCF65E424F3CD1D">
    <w:name w:val="195C9DC9AF7B4D5BABCF65E424F3CD1D"/>
  </w:style>
  <w:style w:type="paragraph" w:customStyle="1" w:styleId="55953DB374CE4708BABCFD14731A9EC3">
    <w:name w:val="55953DB374CE4708BABCFD14731A9EC3"/>
  </w:style>
  <w:style w:type="paragraph" w:customStyle="1" w:styleId="F01DDC21D53D4BCDBE1C549F5096FF10">
    <w:name w:val="F01DDC21D53D4BCDBE1C549F5096FF10"/>
  </w:style>
  <w:style w:type="paragraph" w:customStyle="1" w:styleId="98452B1494A645608AAAD713717753FB">
    <w:name w:val="98452B1494A645608AAAD713717753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2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Basic modern resume</Template>
  <TotalTime>0</TotalTime>
  <Pages>3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2022-03-31T01:47:00Z</dcterms:created>
  <dcterms:modified xsi:type="dcterms:W3CDTF">2022-04-14T22:52:00Z</dcterms:modified>
</cp:coreProperties>
</file>