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-420"/>
        <w:tblW w:w="513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607"/>
      </w:tblGrid>
      <w:tr w:rsidR="007978FE" w:rsidTr="00D71FCF">
        <w:trPr>
          <w:trHeight w:hRule="exact" w:val="1154"/>
        </w:trPr>
        <w:tc>
          <w:tcPr>
            <w:tcW w:w="9607" w:type="dxa"/>
            <w:tcMar>
              <w:top w:w="0" w:type="dxa"/>
              <w:bottom w:w="0" w:type="dxa"/>
            </w:tcMar>
          </w:tcPr>
          <w:p w:rsidR="00692703" w:rsidRPr="00CF1A49" w:rsidRDefault="00F7253E" w:rsidP="00C37850">
            <w:pPr>
              <w:pStyle w:val="Title"/>
            </w:pPr>
            <w:bookmarkStart w:id="0" w:name="_GoBack"/>
            <w:bookmarkEnd w:id="0"/>
            <w:proofErr w:type="spellStart"/>
            <w:r>
              <w:rPr>
                <w:caps w:val="0"/>
              </w:rPr>
              <w:t>Nagarjuna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 w:rsidRPr="00FB5134">
              <w:rPr>
                <w:caps w:val="0"/>
              </w:rPr>
              <w:t>Jampala</w:t>
            </w:r>
            <w:proofErr w:type="spellEnd"/>
          </w:p>
          <w:p w:rsidR="00692703" w:rsidRPr="00CF1A49" w:rsidRDefault="00F7253E" w:rsidP="00C37850">
            <w:pPr>
              <w:pStyle w:val="ContactInfo"/>
              <w:tabs>
                <w:tab w:val="center" w:pos="4573"/>
                <w:tab w:val="left" w:pos="7680"/>
              </w:tabs>
              <w:contextualSpacing w:val="0"/>
              <w:jc w:val="left"/>
            </w:pPr>
            <w:r>
              <w:tab/>
            </w:r>
            <w:r w:rsidR="005D5312">
              <w:t>Bangalore,</w:t>
            </w:r>
            <w:r w:rsidR="00646867">
              <w:t xml:space="preserve"> </w:t>
            </w:r>
            <w:r w:rsidR="005D5312">
              <w:t>India</w:t>
            </w:r>
            <w:r w:rsidR="00646867">
              <w:t xml:space="preserve"> </w:t>
            </w:r>
            <w:r w:rsidR="00661F42">
              <w:t>| +</w:t>
            </w:r>
            <w:r w:rsidR="00505BC2">
              <w:t>9</w:t>
            </w:r>
            <w:r w:rsidR="005D5312">
              <w:t>1</w:t>
            </w:r>
            <w:r w:rsidR="00505BC2">
              <w:t xml:space="preserve"> </w:t>
            </w:r>
            <w:r w:rsidR="005D5312">
              <w:t>7411327509</w:t>
            </w:r>
            <w:r w:rsidR="00646867">
              <w:t xml:space="preserve">| </w:t>
            </w:r>
            <w:r w:rsidR="00D71FCF">
              <w:t>N</w:t>
            </w:r>
            <w:r w:rsidR="005D5312">
              <w:t>agarjun.jampala</w:t>
            </w:r>
            <w:r w:rsidR="00AF3DF0">
              <w:t>@</w:t>
            </w:r>
            <w:r w:rsidR="00A073F4">
              <w:t>gmail.com</w:t>
            </w:r>
          </w:p>
        </w:tc>
      </w:tr>
      <w:tr w:rsidR="007978FE" w:rsidTr="00D71FCF">
        <w:trPr>
          <w:trHeight w:val="15"/>
        </w:trPr>
        <w:tc>
          <w:tcPr>
            <w:tcW w:w="9607" w:type="dxa"/>
            <w:tcMar>
              <w:top w:w="432" w:type="dxa"/>
            </w:tcMar>
          </w:tcPr>
          <w:p w:rsidR="00B25BC8" w:rsidRPr="00CF1A49" w:rsidRDefault="00B25BC8" w:rsidP="00C37850">
            <w:pPr>
              <w:contextualSpacing w:val="0"/>
            </w:pPr>
          </w:p>
        </w:tc>
      </w:tr>
    </w:tbl>
    <w:p w:rsidR="00B25BC8" w:rsidRPr="00CF1A49" w:rsidRDefault="00F7253E" w:rsidP="00B25BC8">
      <w:pPr>
        <w:pStyle w:val="Heading1"/>
      </w:pPr>
      <w:r>
        <w:t>Professional Summary</w:t>
      </w:r>
    </w:p>
    <w:tbl>
      <w:tblPr>
        <w:tblStyle w:val="TableGrid"/>
        <w:tblW w:w="54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10124"/>
      </w:tblGrid>
      <w:tr w:rsidR="007978FE" w:rsidTr="00D779B7">
        <w:trPr>
          <w:trHeight w:val="1444"/>
        </w:trPr>
        <w:tc>
          <w:tcPr>
            <w:tcW w:w="10124" w:type="dxa"/>
          </w:tcPr>
          <w:p w:rsidR="00B35892" w:rsidRPr="00B35892" w:rsidRDefault="00F7253E" w:rsidP="007408A1">
            <w:pPr>
              <w:pStyle w:val="ListBullet"/>
            </w:pPr>
            <w:r w:rsidRPr="00B35892">
              <w:rPr>
                <w:lang w:val="en-GB" w:eastAsia="en-GB"/>
              </w:rPr>
              <w:t xml:space="preserve">As a Software Engineer, having </w:t>
            </w:r>
            <w:r w:rsidR="005D5312" w:rsidRPr="00B35892">
              <w:rPr>
                <w:lang w:val="en-GB" w:eastAsia="en-GB"/>
              </w:rPr>
              <w:t>8</w:t>
            </w:r>
            <w:r w:rsidRPr="00B35892">
              <w:rPr>
                <w:lang w:val="en-GB" w:eastAsia="en-GB"/>
              </w:rPr>
              <w:t>+ years of experience in Software designing &amp;</w:t>
            </w:r>
            <w:r w:rsidRPr="00B35892">
              <w:rPr>
                <w:lang w:val="en-GB" w:eastAsia="en-GB"/>
              </w:rPr>
              <w:t xml:space="preserve"> development, Configuration Management, Continuous Integration, Continuous </w:t>
            </w:r>
            <w:r>
              <w:rPr>
                <w:lang w:val="en-GB" w:eastAsia="en-GB"/>
              </w:rPr>
              <w:t>d</w:t>
            </w:r>
            <w:r w:rsidRPr="00B35892">
              <w:rPr>
                <w:lang w:val="en-GB" w:eastAsia="en-GB"/>
              </w:rPr>
              <w:t>eployment</w:t>
            </w:r>
            <w:r>
              <w:rPr>
                <w:lang w:val="en-GB" w:eastAsia="en-GB"/>
              </w:rPr>
              <w:t xml:space="preserve"> </w:t>
            </w:r>
            <w:r w:rsidR="0059384D" w:rsidRPr="00B35892">
              <w:rPr>
                <w:rFonts w:hint="cs"/>
                <w:cs/>
                <w:lang w:val="en-GB" w:eastAsia="en-GB" w:bidi="te-IN"/>
              </w:rPr>
              <w:t xml:space="preserve">and </w:t>
            </w:r>
            <w:r w:rsidR="00F01FF8" w:rsidRPr="00B35892">
              <w:rPr>
                <w:lang w:val="en-GB" w:eastAsia="en-GB"/>
              </w:rPr>
              <w:t xml:space="preserve">maintenance of client </w:t>
            </w:r>
            <w:r w:rsidR="0059384D" w:rsidRPr="00B35892">
              <w:rPr>
                <w:lang w:val="en-GB" w:eastAsia="en-GB"/>
              </w:rPr>
              <w:t xml:space="preserve">applications. </w:t>
            </w:r>
          </w:p>
          <w:p w:rsidR="00FF71DF" w:rsidRDefault="00F7253E" w:rsidP="007408A1">
            <w:pPr>
              <w:pStyle w:val="ListBullet"/>
            </w:pPr>
            <w:r w:rsidRPr="00E273EC">
              <w:t>Expertise</w:t>
            </w:r>
            <w:r>
              <w:t xml:space="preserve"> in sales cloud and service cloud </w:t>
            </w:r>
            <w:r w:rsidR="000C68A1">
              <w:t>of salesforce</w:t>
            </w:r>
            <w:r>
              <w:t xml:space="preserve"> administration and development.</w:t>
            </w:r>
          </w:p>
          <w:p w:rsidR="000C68A1" w:rsidRPr="00E273EC" w:rsidRDefault="00F7253E" w:rsidP="007408A1">
            <w:pPr>
              <w:pStyle w:val="ListBullet"/>
            </w:pPr>
            <w:r>
              <w:t>Experience in salesforce Business analys</w:t>
            </w:r>
            <w:r>
              <w:t xml:space="preserve">t and Tableau reporting and dashboards. </w:t>
            </w:r>
          </w:p>
          <w:p w:rsidR="00D5480E" w:rsidRPr="00E273EC" w:rsidRDefault="00F7253E" w:rsidP="007408A1">
            <w:pPr>
              <w:pStyle w:val="ListBullet"/>
            </w:pPr>
            <w:r>
              <w:t xml:space="preserve">Expertise in Managed Package development and installation in client Environments. </w:t>
            </w:r>
          </w:p>
          <w:p w:rsidR="00D5480E" w:rsidRPr="00E273EC" w:rsidRDefault="00F7253E" w:rsidP="007408A1">
            <w:pPr>
              <w:pStyle w:val="ListBullet"/>
            </w:pPr>
            <w:r w:rsidRPr="00E273EC">
              <w:t xml:space="preserve">Creating the relationships/ junction objects like Master-Child, lookups, Entity Relationship data model, Pages, Classes, Interfaces, Workflows &amp; Workflow rules, triggers, Email alerts and business logic. </w:t>
            </w:r>
          </w:p>
          <w:p w:rsidR="007A3158" w:rsidRDefault="007A3158" w:rsidP="007408A1">
            <w:pPr>
              <w:pStyle w:val="ListBullet"/>
            </w:pPr>
          </w:p>
          <w:p w:rsidR="00D5480E" w:rsidRPr="00E273EC" w:rsidRDefault="00F7253E" w:rsidP="007408A1">
            <w:pPr>
              <w:pStyle w:val="ListBullet"/>
            </w:pPr>
            <w:r w:rsidRPr="00E273EC">
              <w:t>Expertise in deploying code from salesforce.com sa</w:t>
            </w:r>
            <w:r w:rsidRPr="00E273EC">
              <w:t>ndbox to production environments.</w:t>
            </w:r>
          </w:p>
          <w:p w:rsidR="00D5480E" w:rsidRPr="00E273EC" w:rsidRDefault="00F7253E" w:rsidP="007408A1">
            <w:pPr>
              <w:pStyle w:val="ListBullet"/>
            </w:pPr>
            <w:r w:rsidRPr="00E273EC">
              <w:t>Experience in working with Eclipse IDE and Force.com Plug-in environment.</w:t>
            </w:r>
          </w:p>
          <w:p w:rsidR="00D5480E" w:rsidRPr="00E273EC" w:rsidRDefault="00F7253E" w:rsidP="007408A1">
            <w:pPr>
              <w:pStyle w:val="ListBullet"/>
            </w:pPr>
            <w:r w:rsidRPr="00E273EC">
              <w:t>Configured and maintained user security permissions in compliance with organizational needs.</w:t>
            </w:r>
          </w:p>
          <w:p w:rsidR="00D5480E" w:rsidRPr="00E273EC" w:rsidRDefault="00F7253E" w:rsidP="007408A1">
            <w:pPr>
              <w:pStyle w:val="ListBullet"/>
            </w:pPr>
            <w:r w:rsidRPr="00E273EC">
              <w:t xml:space="preserve"> knowledge on Salesforce setup menu, Configuration, cus</w:t>
            </w:r>
            <w:r w:rsidRPr="00E273EC">
              <w:t>tom Application Development, Administration, and Deployment of applications to Force.com platform</w:t>
            </w:r>
          </w:p>
          <w:p w:rsidR="00D5480E" w:rsidRPr="00E273EC" w:rsidRDefault="00F7253E" w:rsidP="007408A1">
            <w:pPr>
              <w:pStyle w:val="ListBullet"/>
            </w:pPr>
            <w:r w:rsidRPr="00E273EC">
              <w:t xml:space="preserve">Designed junction objects and implemented various advanced fields like Pick list, Custom Formula Fields, Field Dependencies, Validation Rules, Workflows, </w:t>
            </w:r>
            <w:r>
              <w:t>Proc</w:t>
            </w:r>
            <w:r>
              <w:t>ess Builder, S</w:t>
            </w:r>
            <w:r w:rsidRPr="00E273EC">
              <w:t>haring rules and Approval Processes for automated alerts, field updates, and Email generation according to application requirements</w:t>
            </w:r>
          </w:p>
          <w:p w:rsidR="000A31B6" w:rsidRDefault="00F7253E" w:rsidP="007408A1">
            <w:pPr>
              <w:pStyle w:val="ListBullet"/>
            </w:pPr>
            <w:r w:rsidRPr="00E273EC">
              <w:t xml:space="preserve">Good experience with HTML, XML, </w:t>
            </w:r>
            <w:r w:rsidR="007408A1" w:rsidRPr="00E273EC">
              <w:t>CSS,</w:t>
            </w:r>
            <w:r w:rsidRPr="00E273EC">
              <w:t xml:space="preserve"> and JavaScript.</w:t>
            </w:r>
          </w:p>
          <w:p w:rsidR="007408A1" w:rsidRDefault="00F7253E" w:rsidP="007408A1">
            <w:pPr>
              <w:pStyle w:val="ListBullet"/>
            </w:pPr>
            <w:r w:rsidRPr="00ED65B6">
              <w:t>Hands on experience</w:t>
            </w:r>
            <w:r>
              <w:t xml:space="preserve"> in</w:t>
            </w:r>
            <w:r w:rsidRPr="00AC2458">
              <w:t xml:space="preserve"> data migration</w:t>
            </w:r>
            <w:r>
              <w:t xml:space="preserve"> using ANT, Eclipse </w:t>
            </w:r>
            <w:r>
              <w:t>and Change Sets</w:t>
            </w:r>
            <w:r w:rsidRPr="00AC2458">
              <w:t xml:space="preserve">. </w:t>
            </w:r>
          </w:p>
          <w:p w:rsidR="007408A1" w:rsidRPr="00D64D45" w:rsidRDefault="00F7253E" w:rsidP="007408A1">
            <w:pPr>
              <w:pStyle w:val="ListBullet"/>
            </w:pPr>
            <w:r w:rsidRPr="00D64D45">
              <w:t>Experienced in handling multiple concurrent assignments effectively and efficiently.</w:t>
            </w:r>
          </w:p>
          <w:p w:rsidR="007408A1" w:rsidRPr="006E1507" w:rsidRDefault="007408A1" w:rsidP="007408A1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:rsidR="000A31B6" w:rsidRDefault="00F7253E" w:rsidP="000A31B6">
      <w:pPr>
        <w:pStyle w:val="Heading1"/>
      </w:pPr>
      <w:r>
        <w:t>Technical Skills</w:t>
      </w:r>
    </w:p>
    <w:tbl>
      <w:tblPr>
        <w:tblStyle w:val="TableGrid"/>
        <w:tblW w:w="9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7978FE" w:rsidTr="00D779B7">
        <w:trPr>
          <w:trHeight w:val="277"/>
        </w:trPr>
        <w:tc>
          <w:tcPr>
            <w:tcW w:w="4765" w:type="dxa"/>
          </w:tcPr>
          <w:p w:rsidR="000A31B6" w:rsidRPr="000A31B6" w:rsidRDefault="00F7253E" w:rsidP="000A31B6">
            <w:pPr>
              <w:rPr>
                <w:b/>
                <w:bCs/>
              </w:rPr>
            </w:pPr>
            <w:r w:rsidRPr="000A31B6">
              <w:rPr>
                <w:b/>
                <w:bCs/>
              </w:rPr>
              <w:t>Programing Languages</w:t>
            </w:r>
          </w:p>
        </w:tc>
        <w:tc>
          <w:tcPr>
            <w:tcW w:w="4765" w:type="dxa"/>
          </w:tcPr>
          <w:p w:rsidR="000A31B6" w:rsidRDefault="00F7253E" w:rsidP="000A31B6">
            <w:r>
              <w:t xml:space="preserve">Apex, </w:t>
            </w:r>
            <w:r w:rsidR="00A1587C">
              <w:t>Java</w:t>
            </w:r>
          </w:p>
        </w:tc>
      </w:tr>
      <w:tr w:rsidR="007978FE" w:rsidTr="00D779B7">
        <w:trPr>
          <w:trHeight w:val="262"/>
        </w:trPr>
        <w:tc>
          <w:tcPr>
            <w:tcW w:w="4765" w:type="dxa"/>
          </w:tcPr>
          <w:p w:rsidR="000A31B6" w:rsidRPr="000A31B6" w:rsidRDefault="00F7253E" w:rsidP="000A31B6">
            <w:pPr>
              <w:rPr>
                <w:b/>
                <w:bCs/>
              </w:rPr>
            </w:pPr>
            <w:r w:rsidRPr="000A31B6">
              <w:rPr>
                <w:b/>
                <w:bCs/>
              </w:rPr>
              <w:t>Continuous Integration</w:t>
            </w:r>
          </w:p>
        </w:tc>
        <w:tc>
          <w:tcPr>
            <w:tcW w:w="4765" w:type="dxa"/>
          </w:tcPr>
          <w:p w:rsidR="000A31B6" w:rsidRDefault="00F7253E" w:rsidP="000A31B6">
            <w:r>
              <w:t xml:space="preserve">Mule ESB &amp; </w:t>
            </w:r>
            <w:proofErr w:type="spellStart"/>
            <w:r>
              <w:t>Git</w:t>
            </w:r>
            <w:proofErr w:type="spellEnd"/>
            <w:r>
              <w:t xml:space="preserve"> </w:t>
            </w:r>
          </w:p>
        </w:tc>
      </w:tr>
      <w:tr w:rsidR="007978FE" w:rsidTr="00D779B7">
        <w:trPr>
          <w:trHeight w:val="277"/>
        </w:trPr>
        <w:tc>
          <w:tcPr>
            <w:tcW w:w="4765" w:type="dxa"/>
          </w:tcPr>
          <w:p w:rsidR="000A31B6" w:rsidRPr="000A31B6" w:rsidRDefault="00F7253E" w:rsidP="000A31B6">
            <w:pPr>
              <w:rPr>
                <w:b/>
                <w:bCs/>
              </w:rPr>
            </w:pPr>
            <w:r w:rsidRPr="000A31B6">
              <w:rPr>
                <w:b/>
                <w:bCs/>
              </w:rPr>
              <w:t xml:space="preserve">Build </w:t>
            </w:r>
            <w:r w:rsidR="00ED32E0">
              <w:rPr>
                <w:b/>
                <w:bCs/>
              </w:rPr>
              <w:t>Tools</w:t>
            </w:r>
          </w:p>
        </w:tc>
        <w:tc>
          <w:tcPr>
            <w:tcW w:w="4765" w:type="dxa"/>
          </w:tcPr>
          <w:p w:rsidR="000A31B6" w:rsidRDefault="00F7253E" w:rsidP="000A31B6">
            <w:r>
              <w:t>Maven, Ant</w:t>
            </w:r>
          </w:p>
        </w:tc>
      </w:tr>
      <w:tr w:rsidR="007978FE" w:rsidTr="00D779B7">
        <w:trPr>
          <w:trHeight w:val="277"/>
        </w:trPr>
        <w:tc>
          <w:tcPr>
            <w:tcW w:w="4765" w:type="dxa"/>
          </w:tcPr>
          <w:p w:rsidR="00ED32E0" w:rsidRPr="00ED32E0" w:rsidRDefault="00F7253E" w:rsidP="000A31B6">
            <w:pPr>
              <w:rPr>
                <w:b/>
                <w:bCs/>
              </w:rPr>
            </w:pPr>
            <w:r>
              <w:rPr>
                <w:b/>
                <w:bCs/>
              </w:rPr>
              <w:t>Cloud Platforms</w:t>
            </w:r>
          </w:p>
        </w:tc>
        <w:tc>
          <w:tcPr>
            <w:tcW w:w="4765" w:type="dxa"/>
          </w:tcPr>
          <w:p w:rsidR="00ED32E0" w:rsidRDefault="00F7253E" w:rsidP="000A31B6">
            <w:r>
              <w:t>Salesforce&amp; Mule ESB</w:t>
            </w:r>
          </w:p>
        </w:tc>
      </w:tr>
      <w:tr w:rsidR="007978FE" w:rsidTr="00D779B7">
        <w:trPr>
          <w:trHeight w:val="555"/>
        </w:trPr>
        <w:tc>
          <w:tcPr>
            <w:tcW w:w="4765" w:type="dxa"/>
          </w:tcPr>
          <w:p w:rsidR="00ED32E0" w:rsidRPr="002561F6" w:rsidRDefault="00F7253E" w:rsidP="000A31B6">
            <w:pPr>
              <w:rPr>
                <w:b/>
                <w:bCs/>
              </w:rPr>
            </w:pPr>
            <w:r>
              <w:rPr>
                <w:b/>
                <w:bCs/>
              </w:rPr>
              <w:t>Databases</w:t>
            </w:r>
          </w:p>
        </w:tc>
        <w:tc>
          <w:tcPr>
            <w:tcW w:w="4765" w:type="dxa"/>
          </w:tcPr>
          <w:p w:rsidR="00ED32E0" w:rsidRPr="002561F6" w:rsidRDefault="00F7253E" w:rsidP="000A31B6">
            <w:r>
              <w:t>Oracle db.</w:t>
            </w:r>
          </w:p>
        </w:tc>
      </w:tr>
      <w:tr w:rsidR="007978FE" w:rsidTr="00D779B7">
        <w:trPr>
          <w:trHeight w:val="277"/>
        </w:trPr>
        <w:tc>
          <w:tcPr>
            <w:tcW w:w="4765" w:type="dxa"/>
          </w:tcPr>
          <w:p w:rsidR="00ED32E0" w:rsidRPr="002561F6" w:rsidRDefault="00F7253E" w:rsidP="000A31B6">
            <w:pPr>
              <w:rPr>
                <w:b/>
                <w:bCs/>
              </w:rPr>
            </w:pPr>
            <w:r>
              <w:rPr>
                <w:b/>
                <w:bCs/>
              </w:rPr>
              <w:t>Dashboard Applications</w:t>
            </w:r>
          </w:p>
        </w:tc>
        <w:tc>
          <w:tcPr>
            <w:tcW w:w="4765" w:type="dxa"/>
          </w:tcPr>
          <w:p w:rsidR="00ED32E0" w:rsidRPr="002561F6" w:rsidRDefault="00F7253E" w:rsidP="000A31B6">
            <w:r>
              <w:t>Tableau, Salesforce Dashboards&amp; Reports</w:t>
            </w:r>
          </w:p>
        </w:tc>
      </w:tr>
      <w:tr w:rsidR="007978FE" w:rsidTr="00D779B7">
        <w:trPr>
          <w:trHeight w:val="231"/>
        </w:trPr>
        <w:tc>
          <w:tcPr>
            <w:tcW w:w="4765" w:type="dxa"/>
          </w:tcPr>
          <w:p w:rsidR="00ED32E0" w:rsidRPr="002561F6" w:rsidRDefault="00F7253E" w:rsidP="000A31B6">
            <w:pPr>
              <w:rPr>
                <w:b/>
                <w:bCs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4765" w:type="dxa"/>
          </w:tcPr>
          <w:p w:rsidR="00ED32E0" w:rsidRPr="002561F6" w:rsidRDefault="00F7253E" w:rsidP="000A31B6">
            <w:r>
              <w:rPr>
                <w:rFonts w:ascii="Trebuchet MS" w:hAnsi="Trebuchet MS"/>
                <w:sz w:val="20"/>
                <w:szCs w:val="20"/>
              </w:rPr>
              <w:t>JavaScript, HTML5, CSS.</w:t>
            </w:r>
          </w:p>
        </w:tc>
      </w:tr>
      <w:tr w:rsidR="007978FE" w:rsidTr="00D779B7">
        <w:trPr>
          <w:trHeight w:val="262"/>
        </w:trPr>
        <w:tc>
          <w:tcPr>
            <w:tcW w:w="4765" w:type="dxa"/>
          </w:tcPr>
          <w:p w:rsidR="00ED32E0" w:rsidRPr="002561F6" w:rsidRDefault="00F7253E" w:rsidP="000A31B6">
            <w:pPr>
              <w:rPr>
                <w:b/>
                <w:bCs/>
              </w:rPr>
            </w:pPr>
            <w:r>
              <w:rPr>
                <w:b/>
                <w:bCs/>
              </w:rPr>
              <w:t>Operating Systems</w:t>
            </w:r>
          </w:p>
        </w:tc>
        <w:tc>
          <w:tcPr>
            <w:tcW w:w="4765" w:type="dxa"/>
          </w:tcPr>
          <w:p w:rsidR="00ED32E0" w:rsidRPr="002561F6" w:rsidRDefault="00F7253E" w:rsidP="000A31B6">
            <w:r>
              <w:t>Windows</w:t>
            </w:r>
          </w:p>
        </w:tc>
      </w:tr>
      <w:tr w:rsidR="007978FE" w:rsidTr="00D779B7">
        <w:trPr>
          <w:trHeight w:val="555"/>
        </w:trPr>
        <w:tc>
          <w:tcPr>
            <w:tcW w:w="4765" w:type="dxa"/>
          </w:tcPr>
          <w:p w:rsidR="00ED32E0" w:rsidRPr="002561F6" w:rsidRDefault="00F7253E" w:rsidP="000A31B6">
            <w:pPr>
              <w:rPr>
                <w:b/>
                <w:bCs/>
              </w:rPr>
            </w:pPr>
            <w:r>
              <w:rPr>
                <w:b/>
                <w:bCs/>
              </w:rPr>
              <w:t>Other Tools</w:t>
            </w:r>
          </w:p>
        </w:tc>
        <w:tc>
          <w:tcPr>
            <w:tcW w:w="4765" w:type="dxa"/>
          </w:tcPr>
          <w:p w:rsidR="00ED32E0" w:rsidRPr="002561F6" w:rsidRDefault="00F7253E" w:rsidP="000A31B6">
            <w:proofErr w:type="spellStart"/>
            <w:r>
              <w:t>Git</w:t>
            </w:r>
            <w:proofErr w:type="spellEnd"/>
            <w:r>
              <w:t xml:space="preserve">, Tortoise </w:t>
            </w:r>
            <w:proofErr w:type="spellStart"/>
            <w:r>
              <w:t>Git</w:t>
            </w:r>
            <w:proofErr w:type="spellEnd"/>
            <w:r>
              <w:t>, Notepad++, MS Office Tools</w:t>
            </w:r>
            <w:r w:rsidR="00D779B7">
              <w:t>, Postman</w:t>
            </w:r>
          </w:p>
        </w:tc>
      </w:tr>
      <w:tr w:rsidR="007978FE" w:rsidTr="00D779B7">
        <w:trPr>
          <w:trHeight w:val="262"/>
        </w:trPr>
        <w:tc>
          <w:tcPr>
            <w:tcW w:w="4765" w:type="dxa"/>
          </w:tcPr>
          <w:p w:rsidR="00ED32E0" w:rsidRPr="002561F6" w:rsidRDefault="00F7253E" w:rsidP="000A31B6">
            <w:pPr>
              <w:rPr>
                <w:b/>
                <w:bCs/>
              </w:rPr>
            </w:pPr>
            <w:r>
              <w:rPr>
                <w:b/>
                <w:bCs/>
              </w:rPr>
              <w:t>Development Methodologies</w:t>
            </w:r>
          </w:p>
        </w:tc>
        <w:tc>
          <w:tcPr>
            <w:tcW w:w="4765" w:type="dxa"/>
          </w:tcPr>
          <w:p w:rsidR="00ED32E0" w:rsidRPr="002561F6" w:rsidRDefault="00F7253E" w:rsidP="000A31B6">
            <w:r>
              <w:t>Agile,</w:t>
            </w:r>
            <w:r>
              <w:t xml:space="preserve"> Scrum</w:t>
            </w:r>
          </w:p>
        </w:tc>
      </w:tr>
    </w:tbl>
    <w:p w:rsidR="00B25BC8" w:rsidRPr="00CF1A49" w:rsidRDefault="00F7253E" w:rsidP="00B25BC8">
      <w:pPr>
        <w:pStyle w:val="Heading1"/>
      </w:pPr>
      <w:sdt>
        <w:sdtPr>
          <w:alias w:val="Education:"/>
          <w:tag w:val="Education:"/>
          <w:id w:val="-1908763273"/>
          <w:placeholder>
            <w:docPart w:val="5B3279A2F11440DB85CBF0773A46282D"/>
          </w:placeholder>
          <w:temporary/>
          <w:showingPlcHdr/>
        </w:sdtPr>
        <w:sdtEndPr/>
        <w:sdtContent>
          <w:r w:rsidR="00ED308C" w:rsidRPr="00CF1A49">
            <w:t>Education</w:t>
          </w:r>
        </w:sdtContent>
      </w:sdt>
      <w:r w:rsidR="00ED308C">
        <w:t xml:space="preserve"> Qualification</w:t>
      </w: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936"/>
      </w:tblGrid>
      <w:tr w:rsidR="007978FE" w:rsidTr="004500F0">
        <w:trPr>
          <w:trHeight w:val="1727"/>
        </w:trPr>
        <w:tc>
          <w:tcPr>
            <w:tcW w:w="9394" w:type="dxa"/>
          </w:tcPr>
          <w:p w:rsidR="00B25BC8" w:rsidRPr="00CF1A49" w:rsidRDefault="00F7253E" w:rsidP="00D505A9">
            <w:pPr>
              <w:pStyle w:val="Heading3"/>
              <w:contextualSpacing w:val="0"/>
              <w:outlineLvl w:val="2"/>
            </w:pPr>
            <w:r>
              <w:t>04/2012</w:t>
            </w:r>
          </w:p>
          <w:p w:rsidR="00B25BC8" w:rsidRPr="000960C5" w:rsidRDefault="00F7253E" w:rsidP="00D505A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color w:val="000000" w:themeColor="text1"/>
              </w:rPr>
              <w:t>MBA</w:t>
            </w:r>
            <w:r w:rsidRPr="0012057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PERIYAR UNIVERSITY, </w:t>
            </w:r>
            <w:r>
              <w:rPr>
                <w:b w:val="0"/>
                <w:color w:val="000000" w:themeColor="text1"/>
              </w:rPr>
              <w:t>SALEM,</w:t>
            </w:r>
            <w:r w:rsidRPr="000960C5">
              <w:rPr>
                <w:rStyle w:val="SubtleReference"/>
              </w:rPr>
              <w:t xml:space="preserve"> TN, india</w:t>
            </w:r>
          </w:p>
          <w:p w:rsidR="00B25BC8" w:rsidRDefault="00F7253E" w:rsidP="00D505A9">
            <w:pPr>
              <w:contextualSpacing w:val="0"/>
            </w:pPr>
            <w:r>
              <w:t>Marketing and Finance</w:t>
            </w:r>
            <w:r w:rsidR="00ED308C">
              <w:t xml:space="preserve">. </w:t>
            </w:r>
          </w:p>
          <w:p w:rsidR="0013792D" w:rsidRDefault="0013792D" w:rsidP="00D505A9">
            <w:pPr>
              <w:contextualSpacing w:val="0"/>
            </w:pPr>
          </w:p>
          <w:p w:rsidR="0013792D" w:rsidRPr="00CF1A49" w:rsidRDefault="00F7253E" w:rsidP="0013792D">
            <w:pPr>
              <w:pStyle w:val="Heading3"/>
              <w:contextualSpacing w:val="0"/>
              <w:outlineLvl w:val="2"/>
            </w:pPr>
            <w:r>
              <w:t>08/2009</w:t>
            </w:r>
          </w:p>
          <w:p w:rsidR="0013792D" w:rsidRPr="000960C5" w:rsidRDefault="00F7253E" w:rsidP="0013792D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color w:val="000000" w:themeColor="text1"/>
              </w:rPr>
              <w:t>Bsc</w:t>
            </w:r>
            <w:r w:rsidRPr="0012057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Sri venkateswara university, </w:t>
            </w:r>
            <w:r>
              <w:rPr>
                <w:b w:val="0"/>
                <w:color w:val="000000" w:themeColor="text1"/>
              </w:rPr>
              <w:t>tirupati,</w:t>
            </w:r>
            <w:r w:rsidRPr="000960C5">
              <w:rPr>
                <w:rStyle w:val="SubtleReference"/>
              </w:rPr>
              <w:t xml:space="preserve"> </w:t>
            </w:r>
            <w:r>
              <w:rPr>
                <w:rStyle w:val="SubtleReference"/>
              </w:rPr>
              <w:t>AP</w:t>
            </w:r>
            <w:r w:rsidRPr="000960C5">
              <w:rPr>
                <w:rStyle w:val="SubtleReference"/>
              </w:rPr>
              <w:t>, india</w:t>
            </w:r>
          </w:p>
          <w:p w:rsidR="0013792D" w:rsidRDefault="00F7253E" w:rsidP="0013792D">
            <w:pPr>
              <w:contextualSpacing w:val="0"/>
            </w:pPr>
            <w:r>
              <w:t xml:space="preserve">Computer science. </w:t>
            </w:r>
          </w:p>
          <w:p w:rsidR="006E0591" w:rsidRDefault="006E0591" w:rsidP="0013792D">
            <w:pPr>
              <w:contextualSpacing w:val="0"/>
            </w:pPr>
          </w:p>
          <w:p w:rsidR="00D5480E" w:rsidRDefault="00F7253E" w:rsidP="00D5480E">
            <w:pPr>
              <w:pStyle w:val="Heading3"/>
              <w:outlineLvl w:val="2"/>
            </w:pPr>
            <w:proofErr w:type="gramStart"/>
            <w:r w:rsidRPr="00B25BC8">
              <w:t xml:space="preserve">Certified </w:t>
            </w:r>
            <w:r>
              <w:t>salesforce developer.</w:t>
            </w:r>
            <w:proofErr w:type="gramEnd"/>
          </w:p>
          <w:p w:rsidR="0013792D" w:rsidRDefault="0013792D" w:rsidP="00D505A9">
            <w:pPr>
              <w:contextualSpacing w:val="0"/>
            </w:pPr>
          </w:p>
          <w:p w:rsidR="00B25BC8" w:rsidRPr="00CF1A49" w:rsidRDefault="00B25BC8" w:rsidP="00B25BC8">
            <w:pPr>
              <w:pStyle w:val="Heading3"/>
              <w:outlineLvl w:val="2"/>
            </w:pPr>
          </w:p>
        </w:tc>
      </w:tr>
    </w:tbl>
    <w:p w:rsidR="004E01EB" w:rsidRPr="00CF1A49" w:rsidRDefault="00F7253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97A848271A7468C884FFBFF1BA6E282"/>
          </w:placeholder>
          <w:temporary/>
          <w:showingPlcHdr/>
        </w:sdtPr>
        <w:sdtEndPr/>
        <w:sdtContent>
          <w:r w:rsidR="00ED308C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7978FE" w:rsidTr="00B25BC8">
        <w:tc>
          <w:tcPr>
            <w:tcW w:w="9290" w:type="dxa"/>
          </w:tcPr>
          <w:p w:rsidR="001D0BF1" w:rsidRPr="00CF1A49" w:rsidRDefault="00F7253E" w:rsidP="001D0BF1">
            <w:pPr>
              <w:pStyle w:val="Heading3"/>
              <w:contextualSpacing w:val="0"/>
              <w:outlineLvl w:val="2"/>
            </w:pPr>
            <w:r>
              <w:t>NoV</w:t>
            </w:r>
            <w:r w:rsidR="00646867">
              <w:t xml:space="preserve"> 201</w:t>
            </w:r>
            <w:r>
              <w:t>7</w:t>
            </w:r>
            <w:r w:rsidRPr="00CF1A49">
              <w:t xml:space="preserve"> – </w:t>
            </w:r>
            <w:r w:rsidR="00AF5BBF">
              <w:t>Jul 2022</w:t>
            </w:r>
          </w:p>
          <w:p w:rsidR="001D0BF1" w:rsidRDefault="00F7253E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color w:val="000000" w:themeColor="text1"/>
              </w:rPr>
              <w:t>Senior software engineer</w:t>
            </w:r>
            <w:r w:rsidR="005D5312">
              <w:rPr>
                <w:color w:val="000000" w:themeColor="text1"/>
              </w:rPr>
              <w:t>,</w:t>
            </w:r>
            <w:r w:rsidRPr="00CF1A49">
              <w:t xml:space="preserve"> </w:t>
            </w:r>
            <w:r w:rsidR="005D5312">
              <w:rPr>
                <w:rStyle w:val="SubtleReference"/>
              </w:rPr>
              <w:t>SM Netserv technologies Pvt ltd.</w:t>
            </w:r>
          </w:p>
          <w:p w:rsidR="007408A1" w:rsidRDefault="00F7253E" w:rsidP="002238EE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color w:val="000000" w:themeColor="text1"/>
              </w:rPr>
              <w:t xml:space="preserve">software ENGINEER (salesforce </w:t>
            </w:r>
            <w:r w:rsidR="00FF71DF" w:rsidRPr="00FF71DF">
              <w:rPr>
                <w:color w:val="auto"/>
                <w:lang w:bidi="hi-IN"/>
              </w:rPr>
              <w:t>Administration and Developmet</w:t>
            </w:r>
            <w:r w:rsidRPr="00FF71DF">
              <w:rPr>
                <w:color w:val="auto"/>
              </w:rPr>
              <w:t>),</w:t>
            </w:r>
            <w:r w:rsidRPr="00FF71DF">
              <w:rPr>
                <w:rStyle w:val="SubtleReference"/>
                <w:color w:val="auto"/>
              </w:rPr>
              <w:t xml:space="preserve"> </w:t>
            </w:r>
            <w:r>
              <w:rPr>
                <w:rStyle w:val="SubtleReference"/>
              </w:rPr>
              <w:t>Anju SOFT</w:t>
            </w:r>
            <w:r w:rsidR="00D71FCF">
              <w:rPr>
                <w:rStyle w:val="SubtleReference"/>
              </w:rPr>
              <w:t xml:space="preserve"> usa </w:t>
            </w:r>
            <w:r>
              <w:rPr>
                <w:rStyle w:val="SubtleReference"/>
              </w:rPr>
              <w:t>(client)</w:t>
            </w:r>
          </w:p>
          <w:p w:rsidR="007408A1" w:rsidRDefault="007408A1" w:rsidP="002238EE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:rsidR="001E3120" w:rsidRPr="0026722F" w:rsidRDefault="00F7253E" w:rsidP="002238EE">
            <w:pPr>
              <w:pStyle w:val="Heading2"/>
              <w:contextualSpacing w:val="0"/>
              <w:outlineLvl w:val="1"/>
              <w:rPr>
                <w:b w:val="0"/>
                <w:bCs/>
              </w:rPr>
            </w:pPr>
            <w:r w:rsidRPr="0026722F">
              <w:rPr>
                <w:rStyle w:val="SubtleReference"/>
                <w:b/>
                <w:bCs/>
              </w:rPr>
              <w:t>Skills</w:t>
            </w:r>
          </w:p>
          <w:p w:rsidR="00091D99" w:rsidRDefault="00F7253E" w:rsidP="00091D99">
            <w:r>
              <w:rPr>
                <w:rStyle w:val="SubtleReference"/>
                <w:b w:val="0"/>
                <w:bCs/>
              </w:rPr>
              <w:t xml:space="preserve">            </w:t>
            </w:r>
            <w:r w:rsidRPr="00D64D45">
              <w:t>Project Title</w:t>
            </w:r>
            <w:r>
              <w:t xml:space="preserve">: </w:t>
            </w:r>
            <w:proofErr w:type="spellStart"/>
            <w:r>
              <w:t>OpenQ</w:t>
            </w:r>
            <w:proofErr w:type="spellEnd"/>
            <w:r>
              <w:t xml:space="preserve"> Engage (KOL management APP)</w:t>
            </w:r>
          </w:p>
          <w:p w:rsidR="00AC391A" w:rsidRDefault="00F7253E" w:rsidP="00091D99">
            <w:r>
              <w:t xml:space="preserve">          Role: Senior Software Engineer</w:t>
            </w:r>
          </w:p>
          <w:p w:rsidR="00091D99" w:rsidRDefault="00F7253E" w:rsidP="004033A7">
            <w:r>
              <w:t xml:space="preserve">         </w:t>
            </w:r>
            <w:r w:rsidR="004104F1">
              <w:t xml:space="preserve"> </w:t>
            </w:r>
            <w:r>
              <w:t xml:space="preserve">Client: Boston science, </w:t>
            </w:r>
            <w:r w:rsidR="00AC391A">
              <w:t>Kowa,</w:t>
            </w:r>
            <w:r>
              <w:t xml:space="preserve"> and Illumina (Clients of Anju </w:t>
            </w:r>
            <w:r w:rsidR="006F568D">
              <w:t>S</w:t>
            </w:r>
            <w:r>
              <w:t>oft)</w:t>
            </w:r>
          </w:p>
          <w:p w:rsidR="00AC391A" w:rsidRDefault="00F7253E" w:rsidP="004033A7">
            <w:r>
              <w:t xml:space="preserve">          Technology: Salesforce Classic and Salesforce Lightning.</w:t>
            </w:r>
          </w:p>
          <w:p w:rsidR="006F568D" w:rsidRDefault="00F7253E" w:rsidP="004033A7">
            <w:r>
              <w:t xml:space="preserve">          Tools: Data loader, </w:t>
            </w:r>
            <w:proofErr w:type="spellStart"/>
            <w:r>
              <w:t>Git</w:t>
            </w:r>
            <w:proofErr w:type="spellEnd"/>
            <w:r w:rsidR="00FB567F">
              <w:t xml:space="preserve"> </w:t>
            </w:r>
            <w:proofErr w:type="spellStart"/>
            <w:r w:rsidR="00FB567F">
              <w:t>Hud</w:t>
            </w:r>
            <w:proofErr w:type="spellEnd"/>
          </w:p>
          <w:p w:rsidR="00AC391A" w:rsidRDefault="00AC391A" w:rsidP="004033A7"/>
          <w:p w:rsidR="00091D99" w:rsidRDefault="00F7253E" w:rsidP="005D7F88">
            <w:pPr>
              <w:rPr>
                <w:rStyle w:val="SubtleReference"/>
                <w:b w:val="0"/>
                <w:bCs/>
              </w:rPr>
            </w:pPr>
            <w:r>
              <w:t xml:space="preserve">         </w:t>
            </w:r>
          </w:p>
          <w:p w:rsidR="005D7F88" w:rsidRDefault="00F7253E" w:rsidP="005D7F88">
            <w:pPr>
              <w:tabs>
                <w:tab w:val="left" w:pos="-993"/>
              </w:tabs>
              <w:spacing w:line="360" w:lineRule="auto"/>
              <w:ind w:right="-459"/>
            </w:pPr>
            <w:r>
              <w:rPr>
                <w:b/>
              </w:rPr>
              <w:t xml:space="preserve">Project: </w:t>
            </w:r>
            <w:proofErr w:type="spellStart"/>
            <w:r>
              <w:rPr>
                <w:b/>
              </w:rPr>
              <w:t>OpenQ</w:t>
            </w:r>
            <w:proofErr w:type="spellEnd"/>
            <w:r>
              <w:rPr>
                <w:b/>
              </w:rPr>
              <w:t xml:space="preserve"> Engage </w:t>
            </w:r>
            <w:r>
              <w:rPr>
                <w:b/>
              </w:rPr>
              <w:t>(KOL Management):</w:t>
            </w:r>
          </w:p>
          <w:p w:rsidR="005D7F88" w:rsidRPr="009A5AD3" w:rsidRDefault="00F7253E" w:rsidP="005D7F88">
            <w:pPr>
              <w:rPr>
                <w:lang w:eastAsia="x-none" w:bidi="hi-IN"/>
              </w:rPr>
            </w:pPr>
            <w:proofErr w:type="spellStart"/>
            <w:r w:rsidRPr="009A5AD3">
              <w:rPr>
                <w:lang w:eastAsia="x-none" w:bidi="hi-IN"/>
              </w:rPr>
              <w:t>OpenQ</w:t>
            </w:r>
            <w:proofErr w:type="spellEnd"/>
            <w:r w:rsidRPr="009A5AD3">
              <w:rPr>
                <w:lang w:eastAsia="x-none" w:bidi="hi-IN"/>
              </w:rPr>
              <w:t xml:space="preserve"> was designed and engineered specifically for Medical Affairs, including field-based Medical Science Liaisons, to identify and develop the business critical and highly scrutinized relationships between life sciences companies and KOL</w:t>
            </w:r>
            <w:r w:rsidRPr="009A5AD3">
              <w:rPr>
                <w:lang w:eastAsia="x-none" w:bidi="hi-IN"/>
              </w:rPr>
              <w:t xml:space="preserve">s in a compliant manner.  </w:t>
            </w:r>
            <w:proofErr w:type="spellStart"/>
            <w:r w:rsidRPr="009A5AD3">
              <w:rPr>
                <w:lang w:eastAsia="x-none" w:bidi="hi-IN"/>
              </w:rPr>
              <w:t>OpenQ</w:t>
            </w:r>
            <w:proofErr w:type="spellEnd"/>
            <w:r w:rsidRPr="009A5AD3">
              <w:rPr>
                <w:lang w:eastAsia="x-none" w:bidi="hi-IN"/>
              </w:rPr>
              <w:t xml:space="preserve"> is built natively on the Salesforce.com </w:t>
            </w:r>
            <w:proofErr w:type="gramStart"/>
            <w:r w:rsidRPr="009A5AD3">
              <w:rPr>
                <w:lang w:eastAsia="x-none" w:bidi="hi-IN"/>
              </w:rPr>
              <w:t>platform,</w:t>
            </w:r>
            <w:proofErr w:type="gramEnd"/>
            <w:r w:rsidRPr="009A5AD3">
              <w:rPr>
                <w:lang w:eastAsia="x-none" w:bidi="hi-IN"/>
              </w:rPr>
              <w:t xml:space="preserve"> it can seamlessly integrate with your other external solutions, including CRM, Medical Information, and many others.</w:t>
            </w:r>
          </w:p>
          <w:p w:rsidR="005D7F88" w:rsidRDefault="005D7F88" w:rsidP="005D7F88"/>
          <w:p w:rsidR="005D7F88" w:rsidRPr="0039254C" w:rsidRDefault="00F7253E" w:rsidP="005D7F88">
            <w:pPr>
              <w:pStyle w:val="Heading2"/>
              <w:outlineLvl w:val="1"/>
              <w:rPr>
                <w:b w:val="0"/>
                <w:bCs/>
              </w:rPr>
            </w:pPr>
            <w:r w:rsidRPr="0026722F">
              <w:rPr>
                <w:rStyle w:val="SubtleReference"/>
                <w:b/>
                <w:bCs/>
              </w:rPr>
              <w:t>Responsibilities</w:t>
            </w:r>
            <w:r w:rsidRPr="0026722F">
              <w:rPr>
                <w:b w:val="0"/>
                <w:bCs/>
              </w:rPr>
              <w:t xml:space="preserve"> </w:t>
            </w:r>
          </w:p>
          <w:p w:rsidR="005D7F88" w:rsidRDefault="00F7253E" w:rsidP="000E0106">
            <w:pPr>
              <w:pStyle w:val="NoSpacing"/>
              <w:numPr>
                <w:ilvl w:val="0"/>
                <w:numId w:val="32"/>
              </w:numPr>
              <w:rPr>
                <w:lang w:bidi="hi-IN"/>
              </w:rPr>
            </w:pPr>
            <w:r>
              <w:rPr>
                <w:lang w:bidi="hi-IN"/>
              </w:rPr>
              <w:t xml:space="preserve">As Senior Software engineer for </w:t>
            </w:r>
            <w:proofErr w:type="spellStart"/>
            <w:r>
              <w:rPr>
                <w:lang w:bidi="hi-IN"/>
              </w:rPr>
              <w:t>OpenQ</w:t>
            </w:r>
            <w:proofErr w:type="spellEnd"/>
            <w:r>
              <w:rPr>
                <w:lang w:bidi="hi-IN"/>
              </w:rPr>
              <w:t xml:space="preserve"> </w:t>
            </w:r>
            <w:r w:rsidR="003B6932">
              <w:rPr>
                <w:lang w:bidi="hi-IN"/>
              </w:rPr>
              <w:t>Engage (Manage package)</w:t>
            </w:r>
            <w:r>
              <w:rPr>
                <w:lang w:bidi="hi-IN"/>
              </w:rPr>
              <w:t>.</w:t>
            </w:r>
          </w:p>
          <w:p w:rsidR="005D7F88" w:rsidRDefault="00F7253E" w:rsidP="000E0106">
            <w:pPr>
              <w:pStyle w:val="NoSpacing"/>
              <w:numPr>
                <w:ilvl w:val="0"/>
                <w:numId w:val="32"/>
              </w:numPr>
              <w:rPr>
                <w:lang w:bidi="hi-IN"/>
              </w:rPr>
            </w:pPr>
            <w:r w:rsidRPr="007E4A57">
              <w:rPr>
                <w:lang w:bidi="hi-IN"/>
              </w:rPr>
              <w:t xml:space="preserve">Manage Package </w:t>
            </w:r>
            <w:r w:rsidR="00FF71DF" w:rsidRPr="007E4A57">
              <w:rPr>
                <w:lang w:bidi="hi-IN"/>
              </w:rPr>
              <w:t>development,</w:t>
            </w:r>
            <w:r w:rsidR="007A3158">
              <w:rPr>
                <w:lang w:bidi="hi-IN"/>
              </w:rPr>
              <w:t xml:space="preserve"> Administration and </w:t>
            </w:r>
            <w:r w:rsidR="007A3158" w:rsidRPr="007E4A57">
              <w:rPr>
                <w:lang w:bidi="hi-IN"/>
              </w:rPr>
              <w:t>support</w:t>
            </w:r>
            <w:r w:rsidR="006D350A">
              <w:rPr>
                <w:lang w:bidi="hi-IN"/>
              </w:rPr>
              <w:t xml:space="preserve"> for</w:t>
            </w:r>
            <w:r w:rsidRPr="007E4A57">
              <w:rPr>
                <w:lang w:bidi="hi-IN"/>
              </w:rPr>
              <w:t xml:space="preserve"> package </w:t>
            </w:r>
            <w:r w:rsidR="006D350A">
              <w:rPr>
                <w:lang w:bidi="hi-IN"/>
              </w:rPr>
              <w:t>enhancement</w:t>
            </w:r>
            <w:r w:rsidR="00AC391A">
              <w:rPr>
                <w:lang w:bidi="hi-IN"/>
              </w:rPr>
              <w:t>s</w:t>
            </w:r>
            <w:r w:rsidR="006D350A">
              <w:rPr>
                <w:lang w:bidi="hi-IN"/>
              </w:rPr>
              <w:t>, code update</w:t>
            </w:r>
            <w:r w:rsidR="00AC391A">
              <w:rPr>
                <w:lang w:bidi="hi-IN"/>
              </w:rPr>
              <w:t>s</w:t>
            </w:r>
            <w:r w:rsidRPr="007E4A57">
              <w:rPr>
                <w:lang w:bidi="hi-IN"/>
              </w:rPr>
              <w:t xml:space="preserve"> and installing package in Client environment.</w:t>
            </w:r>
          </w:p>
          <w:p w:rsidR="002D7609" w:rsidRDefault="00F7253E" w:rsidP="000E0106">
            <w:pPr>
              <w:pStyle w:val="NoSpacing"/>
              <w:numPr>
                <w:ilvl w:val="0"/>
                <w:numId w:val="32"/>
              </w:numPr>
              <w:rPr>
                <w:lang w:bidi="hi-IN"/>
              </w:rPr>
            </w:pPr>
            <w:r>
              <w:rPr>
                <w:lang w:bidi="hi-IN"/>
              </w:rPr>
              <w:t>Version updates, patch environments, beta version</w:t>
            </w:r>
            <w:r w:rsidR="00AC391A">
              <w:rPr>
                <w:lang w:bidi="hi-IN"/>
              </w:rPr>
              <w:t>,</w:t>
            </w:r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bugfixes</w:t>
            </w:r>
            <w:proofErr w:type="spellEnd"/>
            <w:r>
              <w:rPr>
                <w:lang w:bidi="hi-IN"/>
              </w:rPr>
              <w:t xml:space="preserve">, testing, code coverage </w:t>
            </w:r>
          </w:p>
          <w:p w:rsidR="005D7F88" w:rsidRPr="00FC029D" w:rsidRDefault="00F7253E" w:rsidP="000E0106">
            <w:pPr>
              <w:pStyle w:val="NoSpacing"/>
              <w:numPr>
                <w:ilvl w:val="0"/>
                <w:numId w:val="32"/>
              </w:numPr>
            </w:pPr>
            <w:r>
              <w:t xml:space="preserve">Developed </w:t>
            </w:r>
            <w:r w:rsidRPr="00FC029D">
              <w:t>Apex</w:t>
            </w:r>
            <w:r w:rsidRPr="00091D99">
              <w:rPr>
                <w:color w:val="000000"/>
              </w:rPr>
              <w:t xml:space="preserve">, </w:t>
            </w:r>
            <w:proofErr w:type="spellStart"/>
            <w:r w:rsidR="003B6932">
              <w:rPr>
                <w:color w:val="000000"/>
              </w:rPr>
              <w:t>VisualForce</w:t>
            </w:r>
            <w:proofErr w:type="spellEnd"/>
            <w:r w:rsidRPr="00091D99">
              <w:rPr>
                <w:color w:val="000000"/>
              </w:rPr>
              <w:t xml:space="preserve">, Triggers, </w:t>
            </w:r>
            <w:r w:rsidR="003B6932">
              <w:rPr>
                <w:color w:val="000000"/>
              </w:rPr>
              <w:t xml:space="preserve">validation </w:t>
            </w:r>
            <w:r w:rsidR="002D7609">
              <w:rPr>
                <w:color w:val="000000"/>
              </w:rPr>
              <w:t>rules, custom setting, custom labels</w:t>
            </w:r>
            <w:r>
              <w:rPr>
                <w:color w:val="000000"/>
              </w:rPr>
              <w:t>,</w:t>
            </w:r>
            <w:r w:rsidR="003B69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custom page layouts </w:t>
            </w:r>
            <w:r w:rsidRPr="00091D99">
              <w:rPr>
                <w:color w:val="000000"/>
              </w:rPr>
              <w:t xml:space="preserve">Profiles, Roles, Page </w:t>
            </w:r>
            <w:r w:rsidR="003B6932" w:rsidRPr="00091D99">
              <w:rPr>
                <w:color w:val="000000"/>
              </w:rPr>
              <w:t>Layouts, Sharing</w:t>
            </w:r>
            <w:r w:rsidRPr="00091D99">
              <w:rPr>
                <w:color w:val="000000"/>
              </w:rPr>
              <w:t xml:space="preserve"> rules, Workflows, Process Builder</w:t>
            </w:r>
            <w:r w:rsidRPr="00FC029D">
              <w:t>.</w:t>
            </w:r>
          </w:p>
          <w:p w:rsidR="005D7F88" w:rsidRPr="00FC029D" w:rsidRDefault="00F7253E" w:rsidP="000E0106">
            <w:pPr>
              <w:pStyle w:val="NoSpacing"/>
              <w:numPr>
                <w:ilvl w:val="0"/>
                <w:numId w:val="32"/>
              </w:numPr>
            </w:pPr>
            <w:r>
              <w:rPr>
                <w:color w:val="000000"/>
              </w:rPr>
              <w:t xml:space="preserve">Developed </w:t>
            </w:r>
            <w:r w:rsidR="003B6932" w:rsidRPr="00091D99">
              <w:rPr>
                <w:color w:val="000000"/>
              </w:rPr>
              <w:t>Lightning Components</w:t>
            </w:r>
            <w:r w:rsidRPr="00FC029D">
              <w:t xml:space="preserve"> added </w:t>
            </w:r>
            <w:r w:rsidRPr="00091D99">
              <w:rPr>
                <w:color w:val="000000"/>
              </w:rPr>
              <w:t>CSS </w:t>
            </w:r>
            <w:r w:rsidRPr="00FC029D">
              <w:t>and </w:t>
            </w:r>
            <w:r w:rsidRPr="00091D99">
              <w:rPr>
                <w:color w:val="000000"/>
              </w:rPr>
              <w:t>Design Parameters</w:t>
            </w:r>
            <w:r w:rsidRPr="00FC029D">
              <w:t xml:space="preserve"> that makes </w:t>
            </w:r>
            <w:r w:rsidRPr="00FC029D">
              <w:t>the Lightning component look and feel better.</w:t>
            </w:r>
          </w:p>
          <w:p w:rsidR="003B6932" w:rsidRPr="00091D99" w:rsidRDefault="003B6932" w:rsidP="002D7609">
            <w:pPr>
              <w:pStyle w:val="ListParagraph"/>
              <w:rPr>
                <w:color w:val="000000"/>
              </w:rPr>
            </w:pPr>
          </w:p>
          <w:p w:rsidR="00821B82" w:rsidRPr="00CF1A49" w:rsidRDefault="00821B82" w:rsidP="00BE301F"/>
        </w:tc>
      </w:tr>
      <w:tr w:rsidR="007978FE" w:rsidTr="00B25BC8">
        <w:tc>
          <w:tcPr>
            <w:tcW w:w="9290" w:type="dxa"/>
            <w:tcMar>
              <w:top w:w="216" w:type="dxa"/>
            </w:tcMar>
          </w:tcPr>
          <w:p w:rsidR="00F61DF9" w:rsidRPr="00CF1A49" w:rsidRDefault="00F7253E" w:rsidP="00F61DF9">
            <w:pPr>
              <w:pStyle w:val="Heading3"/>
              <w:contextualSpacing w:val="0"/>
              <w:outlineLvl w:val="2"/>
            </w:pPr>
            <w:r>
              <w:lastRenderedPageBreak/>
              <w:t>aug</w:t>
            </w:r>
            <w:r w:rsidR="00646867">
              <w:t xml:space="preserve"> 201</w:t>
            </w:r>
            <w:r w:rsidR="00455EE1">
              <w:t>5</w:t>
            </w:r>
            <w:r w:rsidRPr="00CF1A49">
              <w:t xml:space="preserve"> – </w:t>
            </w:r>
            <w:r w:rsidR="00646867">
              <w:t>nov 201</w:t>
            </w:r>
            <w:r w:rsidR="00BE396B">
              <w:t>7</w:t>
            </w:r>
          </w:p>
          <w:p w:rsidR="00F61DF9" w:rsidRDefault="00F7253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color w:val="000000" w:themeColor="text1"/>
              </w:rPr>
              <w:t xml:space="preserve">senior software engineer </w:t>
            </w:r>
            <w:r w:rsidR="006355F3" w:rsidRPr="00411EAC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salesforce</w:t>
            </w:r>
            <w:r w:rsidR="006355F3" w:rsidRPr="00411EAC">
              <w:rPr>
                <w:color w:val="000000" w:themeColor="text1"/>
              </w:rPr>
              <w:t>)</w:t>
            </w:r>
            <w:r w:rsidR="00386FF3" w:rsidRPr="00411EAC">
              <w:rPr>
                <w:color w:val="000000" w:themeColor="text1"/>
              </w:rPr>
              <w:t>,</w:t>
            </w:r>
            <w:r w:rsidRPr="00CF1A49">
              <w:t xml:space="preserve"> </w:t>
            </w:r>
            <w:r>
              <w:rPr>
                <w:rStyle w:val="SubtleReference"/>
              </w:rPr>
              <w:t>nichepro technologies pvt ltd</w:t>
            </w:r>
          </w:p>
          <w:p w:rsidR="000F2DFA" w:rsidRPr="000F2DFA" w:rsidRDefault="00F7253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color w:val="000000" w:themeColor="text1"/>
              </w:rPr>
              <w:t xml:space="preserve">software ENGINEER (salesforce </w:t>
            </w:r>
            <w:r w:rsidR="00FF71DF">
              <w:rPr>
                <w:color w:val="000000" w:themeColor="text1"/>
              </w:rPr>
              <w:t>Business ANALYST and Administration)</w:t>
            </w:r>
            <w:r w:rsidR="00386FF3" w:rsidRPr="00411EAC">
              <w:rPr>
                <w:color w:val="000000" w:themeColor="text1"/>
              </w:rPr>
              <w:t>,</w:t>
            </w:r>
            <w:r>
              <w:rPr>
                <w:rStyle w:val="SubtleReference"/>
              </w:rPr>
              <w:t xml:space="preserve"> cisco systems</w:t>
            </w:r>
            <w:r w:rsidR="00950042">
              <w:rPr>
                <w:rStyle w:val="SubtleReference"/>
              </w:rPr>
              <w:t xml:space="preserve">, </w:t>
            </w:r>
            <w:r>
              <w:rPr>
                <w:rStyle w:val="SubtleReference"/>
              </w:rPr>
              <w:t>india (Client)</w:t>
            </w:r>
          </w:p>
          <w:p w:rsidR="0039254C" w:rsidRDefault="00F7253E" w:rsidP="0039254C">
            <w:pPr>
              <w:pStyle w:val="Heading2"/>
              <w:outlineLvl w:val="1"/>
              <w:rPr>
                <w:rStyle w:val="SubtleReference"/>
                <w:b/>
                <w:bCs/>
              </w:rPr>
            </w:pPr>
            <w:r w:rsidRPr="0026722F">
              <w:rPr>
                <w:rStyle w:val="SubtleReference"/>
                <w:b/>
                <w:bCs/>
              </w:rPr>
              <w:t>Skills</w:t>
            </w:r>
          </w:p>
          <w:p w:rsidR="004104F1" w:rsidRDefault="004104F1" w:rsidP="004104F1">
            <w:pPr>
              <w:pStyle w:val="Heading2"/>
              <w:outlineLvl w:val="1"/>
              <w:rPr>
                <w:bCs/>
              </w:rPr>
            </w:pPr>
          </w:p>
          <w:p w:rsidR="00A127BD" w:rsidRDefault="00F7253E" w:rsidP="004104F1">
            <w:pPr>
              <w:pStyle w:val="NoSpacing"/>
              <w:rPr>
                <w:smallCaps/>
                <w:color w:val="auto"/>
              </w:rPr>
            </w:pPr>
            <w:r w:rsidRPr="004104F1">
              <w:rPr>
                <w:b/>
                <w:bCs/>
              </w:rPr>
              <w:t>Organization</w:t>
            </w:r>
            <w:r>
              <w:t>:</w:t>
            </w:r>
            <w:r>
              <w:rPr>
                <w:rStyle w:val="SubtleReference"/>
              </w:rPr>
              <w:t xml:space="preserve"> </w:t>
            </w:r>
            <w:r w:rsidRPr="00A127BD">
              <w:t>Cisco Systems</w:t>
            </w:r>
          </w:p>
          <w:p w:rsidR="004104F1" w:rsidRDefault="00F7253E" w:rsidP="004104F1">
            <w:pPr>
              <w:pStyle w:val="NoSpacing"/>
              <w:rPr>
                <w:smallCaps/>
                <w:color w:val="auto"/>
              </w:rPr>
            </w:pPr>
            <w:r w:rsidRPr="004104F1">
              <w:rPr>
                <w:b/>
                <w:bCs/>
              </w:rPr>
              <w:t>Client</w:t>
            </w:r>
            <w:r>
              <w:rPr>
                <w:smallCaps/>
                <w:color w:val="auto"/>
              </w:rPr>
              <w:t>:</w:t>
            </w:r>
            <w:r w:rsidRPr="00A127BD">
              <w:t xml:space="preserve"> Cisco Systems</w:t>
            </w:r>
            <w:r>
              <w:rPr>
                <w:smallCaps/>
                <w:color w:val="auto"/>
              </w:rPr>
              <w:t xml:space="preserve"> </w:t>
            </w:r>
            <w:r w:rsidRPr="004104F1">
              <w:t>Interna</w:t>
            </w:r>
            <w:r>
              <w:t xml:space="preserve">l </w:t>
            </w:r>
          </w:p>
          <w:p w:rsidR="004104F1" w:rsidRPr="004104F1" w:rsidRDefault="00F7253E" w:rsidP="004104F1">
            <w:pPr>
              <w:pStyle w:val="NoSpacing"/>
              <w:rPr>
                <w:smallCaps/>
                <w:color w:val="auto"/>
              </w:rPr>
            </w:pPr>
            <w:r w:rsidRPr="004104F1">
              <w:rPr>
                <w:b/>
                <w:bCs/>
              </w:rPr>
              <w:t>Role</w:t>
            </w:r>
            <w:r>
              <w:rPr>
                <w:smallCaps/>
                <w:color w:val="auto"/>
              </w:rPr>
              <w:t>:</w:t>
            </w:r>
            <w:r>
              <w:t xml:space="preserve"> S</w:t>
            </w:r>
            <w:r w:rsidRPr="004104F1">
              <w:t xml:space="preserve">oftware </w:t>
            </w:r>
            <w:r w:rsidR="007A3158" w:rsidRPr="004104F1">
              <w:t>engineer</w:t>
            </w:r>
            <w:r w:rsidR="007A3158">
              <w:t xml:space="preserve"> (Business Analyst</w:t>
            </w:r>
            <w:r w:rsidR="00FF71DF">
              <w:t xml:space="preserve"> and Admin </w:t>
            </w:r>
            <w:r w:rsidR="007A3158">
              <w:t>)</w:t>
            </w:r>
          </w:p>
          <w:p w:rsidR="00A127BD" w:rsidRDefault="00F7253E" w:rsidP="00455EE1">
            <w:pPr>
              <w:contextualSpacing w:val="0"/>
            </w:pPr>
            <w:r w:rsidRPr="000E0106">
              <w:rPr>
                <w:b/>
                <w:bCs/>
              </w:rPr>
              <w:t>Project Title</w:t>
            </w:r>
            <w:r>
              <w:t xml:space="preserve">: </w:t>
            </w:r>
            <w:r w:rsidRPr="00A127BD">
              <w:t>Outcome based Experience (OBX), Customer Proof of Concept (CPOC)</w:t>
            </w:r>
          </w:p>
          <w:p w:rsidR="00A127BD" w:rsidRPr="00A127BD" w:rsidRDefault="00F7253E" w:rsidP="00455EE1">
            <w:pPr>
              <w:contextualSpacing w:val="0"/>
              <w:rPr>
                <w:b/>
                <w:bCs/>
              </w:rPr>
            </w:pPr>
            <w:r w:rsidRPr="004104F1">
              <w:rPr>
                <w:b/>
                <w:bCs/>
              </w:rPr>
              <w:t>Technology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Pr="00A127BD">
              <w:t>Saleforce.com, Tableau, Jive communities</w:t>
            </w:r>
          </w:p>
          <w:p w:rsidR="00091D99" w:rsidRDefault="00091D99" w:rsidP="00091D99">
            <w:pPr>
              <w:tabs>
                <w:tab w:val="left" w:pos="-993"/>
              </w:tabs>
              <w:spacing w:line="360" w:lineRule="auto"/>
              <w:ind w:right="-459"/>
              <w:rPr>
                <w:b/>
              </w:rPr>
            </w:pPr>
          </w:p>
          <w:p w:rsidR="0039254C" w:rsidRPr="00FB567F" w:rsidRDefault="00F7253E" w:rsidP="00FB567F">
            <w:pPr>
              <w:pStyle w:val="Heading2"/>
              <w:ind w:left="360"/>
              <w:outlineLvl w:val="1"/>
              <w:rPr>
                <w:b w:val="0"/>
                <w:bCs/>
                <w:sz w:val="22"/>
                <w:szCs w:val="22"/>
              </w:rPr>
            </w:pPr>
            <w:r w:rsidRPr="00FB567F">
              <w:rPr>
                <w:rStyle w:val="SubtleReference"/>
                <w:b/>
                <w:bCs/>
                <w:sz w:val="22"/>
                <w:szCs w:val="22"/>
              </w:rPr>
              <w:t>Responsibilities</w:t>
            </w:r>
            <w:r w:rsidRPr="00FB567F">
              <w:rPr>
                <w:b w:val="0"/>
                <w:bCs/>
                <w:sz w:val="22"/>
                <w:szCs w:val="22"/>
              </w:rPr>
              <w:t xml:space="preserve"> </w:t>
            </w:r>
          </w:p>
          <w:p w:rsidR="00FB567F" w:rsidRPr="00FB567F" w:rsidRDefault="00F7253E" w:rsidP="003D3FA9">
            <w:pPr>
              <w:pStyle w:val="ListParagraph"/>
              <w:numPr>
                <w:ilvl w:val="0"/>
                <w:numId w:val="31"/>
              </w:numPr>
              <w:rPr>
                <w:lang w:eastAsia="x-none" w:bidi="hi-IN"/>
              </w:rPr>
            </w:pPr>
            <w:r w:rsidRPr="00FB567F">
              <w:rPr>
                <w:lang w:eastAsia="x-none" w:bidi="hi-IN"/>
              </w:rPr>
              <w:t xml:space="preserve">Worked as Assistant Project manager in Cisco Systems, Inc. For the projects OBX (Out Come Based Experience) and CPOC (Customer Proof of Concept) and reports generating both in </w:t>
            </w:r>
            <w:r>
              <w:rPr>
                <w:lang w:eastAsia="x-none" w:bidi="hi-IN"/>
              </w:rPr>
              <w:t>S</w:t>
            </w:r>
            <w:r w:rsidRPr="00FB567F">
              <w:rPr>
                <w:lang w:eastAsia="x-none" w:bidi="hi-IN"/>
              </w:rPr>
              <w:t>alesforce.com and Tableau and publishing.</w:t>
            </w:r>
          </w:p>
          <w:p w:rsidR="00FB567F" w:rsidRPr="00FB567F" w:rsidRDefault="00F7253E" w:rsidP="003D3FA9">
            <w:pPr>
              <w:pStyle w:val="NoSpacing"/>
              <w:numPr>
                <w:ilvl w:val="0"/>
                <w:numId w:val="31"/>
              </w:numPr>
              <w:tabs>
                <w:tab w:val="left" w:pos="1275"/>
              </w:tabs>
              <w:spacing w:after="40" w:line="276" w:lineRule="auto"/>
            </w:pPr>
            <w:r>
              <w:t>G</w:t>
            </w:r>
            <w:r w:rsidRPr="00FB567F">
              <w:t>athering and writing detailed requir</w:t>
            </w:r>
            <w:r w:rsidRPr="00FB567F">
              <w:t xml:space="preserve">ements and specifications - Epics/User Stories/Story points, </w:t>
            </w:r>
          </w:p>
          <w:p w:rsidR="00FB567F" w:rsidRPr="00FB567F" w:rsidRDefault="00F7253E" w:rsidP="003D3FA9">
            <w:pPr>
              <w:pStyle w:val="NoSpacing"/>
              <w:numPr>
                <w:ilvl w:val="0"/>
                <w:numId w:val="31"/>
              </w:numPr>
              <w:tabs>
                <w:tab w:val="left" w:pos="1275"/>
              </w:tabs>
              <w:spacing w:after="40" w:line="276" w:lineRule="auto"/>
            </w:pPr>
            <w:r w:rsidRPr="00FB567F">
              <w:t>Defining the scope of work, clarifying business (functional and non-functional) requirements and features and functionalities for the team, grooming the product backlog, and iterative increments</w:t>
            </w:r>
            <w:r w:rsidRPr="00FB567F">
              <w:t>/improvements to Epics and User stories,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 xml:space="preserve">Prioritizing work, establishing acceptable time frames for </w:t>
            </w:r>
            <w:r w:rsidR="003D3FA9" w:rsidRPr="00FB567F">
              <w:t>completion,</w:t>
            </w:r>
            <w:r w:rsidRPr="00FB567F">
              <w:t xml:space="preserve"> and managing feedback mechanism, walking through product iterations throughout the development process with regards to deliverables to ensure pr</w:t>
            </w:r>
            <w:r w:rsidRPr="00FB567F">
              <w:t>oduct development meets customer and service requirements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proofErr w:type="gramStart"/>
            <w:r w:rsidRPr="00FB567F">
              <w:rPr>
                <w:lang w:eastAsia="x-none" w:bidi="hi-IN"/>
              </w:rPr>
              <w:t>contact</w:t>
            </w:r>
            <w:proofErr w:type="gramEnd"/>
            <w:r w:rsidRPr="00FB567F">
              <w:rPr>
                <w:lang w:eastAsia="x-none" w:bidi="hi-IN"/>
              </w:rPr>
              <w:t xml:space="preserve"> </w:t>
            </w:r>
            <w:r w:rsidR="00627619" w:rsidRPr="00FB567F">
              <w:rPr>
                <w:lang w:eastAsia="x-none" w:bidi="hi-IN"/>
              </w:rPr>
              <w:t>persons</w:t>
            </w:r>
            <w:r w:rsidRPr="00FB567F">
              <w:rPr>
                <w:lang w:eastAsia="x-none" w:bidi="hi-IN"/>
              </w:rPr>
              <w:t xml:space="preserve"> for all the Production issues for the CEE applications of Cisco.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>Raising Maintenance request and GSTS case for enhancements and for the Bugs and issues.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>Generating SFDC Reports and D</w:t>
            </w:r>
            <w:r w:rsidRPr="00FB567F">
              <w:t>ashboards for monthly and Quarterly, Fiscal year basses.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>Done Mockups with IT development teams and Stack holders for gathering requirements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 xml:space="preserve">Writing detail requirements for the enhancements and Bugs based on the stack holder requirements 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>Validating enhanc</w:t>
            </w:r>
            <w:r w:rsidRPr="00FB567F">
              <w:t>ements requests in Sandbox before delivery to Production.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>Maintained Jive community pages for Cisco CXC locations, Demo catalog pages.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 xml:space="preserve">Generated SFDC reports on monthly and Quarterly and Fiscal years bases. </w:t>
            </w:r>
          </w:p>
          <w:p w:rsidR="00FB567F" w:rsidRP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 xml:space="preserve">Good knowledge on SFDC Dashboards and Tableau Dashboards </w:t>
            </w:r>
          </w:p>
          <w:p w:rsidR="00FB567F" w:rsidRDefault="00F7253E" w:rsidP="003D3FA9">
            <w:pPr>
              <w:numPr>
                <w:ilvl w:val="0"/>
                <w:numId w:val="31"/>
              </w:numPr>
            </w:pPr>
            <w:r w:rsidRPr="00FB567F">
              <w:t xml:space="preserve">Good at Tableau reporting and connecting Tableau to saleforce.com and smart sheets for visual dashboards. </w:t>
            </w:r>
          </w:p>
          <w:p w:rsidR="003D3FA9" w:rsidRDefault="00F7253E" w:rsidP="003D3FA9">
            <w:pPr>
              <w:pStyle w:val="ListParagraph"/>
              <w:numPr>
                <w:ilvl w:val="0"/>
                <w:numId w:val="31"/>
              </w:numPr>
            </w:pPr>
            <w:r>
              <w:t>System Testing and UAT Support.</w:t>
            </w:r>
          </w:p>
          <w:p w:rsidR="003D3FA9" w:rsidRPr="00FB567F" w:rsidRDefault="003D3FA9" w:rsidP="00E41CF1">
            <w:pPr>
              <w:ind w:left="720"/>
            </w:pPr>
          </w:p>
          <w:p w:rsidR="00091D99" w:rsidRDefault="00091D99" w:rsidP="00FB567F">
            <w:pPr>
              <w:pStyle w:val="ListParagraph"/>
              <w:rPr>
                <w:color w:val="000000"/>
              </w:rPr>
            </w:pPr>
          </w:p>
          <w:p w:rsidR="002164C4" w:rsidRDefault="002164C4" w:rsidP="00FB567F">
            <w:pPr>
              <w:pStyle w:val="ListParagraph"/>
              <w:rPr>
                <w:color w:val="000000"/>
              </w:rPr>
            </w:pPr>
          </w:p>
          <w:p w:rsidR="002164C4" w:rsidRDefault="002164C4" w:rsidP="00FB567F">
            <w:pPr>
              <w:pStyle w:val="ListParagraph"/>
              <w:rPr>
                <w:color w:val="000000"/>
              </w:rPr>
            </w:pPr>
          </w:p>
          <w:p w:rsidR="002164C4" w:rsidRDefault="002164C4" w:rsidP="00FB567F">
            <w:pPr>
              <w:pStyle w:val="ListParagraph"/>
              <w:rPr>
                <w:color w:val="000000"/>
              </w:rPr>
            </w:pPr>
          </w:p>
          <w:p w:rsidR="002164C4" w:rsidRDefault="002164C4" w:rsidP="00FB567F">
            <w:pPr>
              <w:pStyle w:val="ListParagraph"/>
              <w:rPr>
                <w:color w:val="000000"/>
              </w:rPr>
            </w:pPr>
          </w:p>
          <w:p w:rsidR="002164C4" w:rsidRPr="00091D99" w:rsidRDefault="002164C4" w:rsidP="00FB567F">
            <w:pPr>
              <w:pStyle w:val="ListParagraph"/>
              <w:rPr>
                <w:color w:val="000000"/>
              </w:rPr>
            </w:pPr>
          </w:p>
          <w:p w:rsidR="00B73982" w:rsidRDefault="00B73982" w:rsidP="00C5401A">
            <w:pPr>
              <w:pStyle w:val="ListParagraph"/>
            </w:pPr>
          </w:p>
          <w:p w:rsidR="003F5678" w:rsidRPr="00CF1A49" w:rsidRDefault="00F7253E" w:rsidP="003F5678">
            <w:pPr>
              <w:pStyle w:val="Heading3"/>
              <w:contextualSpacing w:val="0"/>
              <w:outlineLvl w:val="2"/>
            </w:pPr>
            <w:r>
              <w:t>May 2013</w:t>
            </w:r>
            <w:r w:rsidRPr="00CF1A49">
              <w:t xml:space="preserve"> – </w:t>
            </w:r>
            <w:r w:rsidR="00156651">
              <w:t>jul</w:t>
            </w:r>
            <w:r>
              <w:t xml:space="preserve"> 201</w:t>
            </w:r>
            <w:r w:rsidR="006355F3">
              <w:t>5</w:t>
            </w:r>
          </w:p>
          <w:p w:rsidR="003F5678" w:rsidRDefault="00F7253E" w:rsidP="003F5678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411EAC">
              <w:rPr>
                <w:color w:val="000000" w:themeColor="text1"/>
              </w:rPr>
              <w:lastRenderedPageBreak/>
              <w:t>consultant (Developer)</w:t>
            </w:r>
            <w:r w:rsidR="00386FF3" w:rsidRPr="00411EAC">
              <w:rPr>
                <w:color w:val="000000" w:themeColor="text1"/>
              </w:rPr>
              <w:t>,</w:t>
            </w:r>
            <w:r w:rsidRPr="00411EAC">
              <w:rPr>
                <w:color w:val="000000" w:themeColor="text1"/>
              </w:rPr>
              <w:t xml:space="preserve"> </w:t>
            </w:r>
            <w:r w:rsidR="002205CD" w:rsidRPr="002205CD">
              <w:rPr>
                <w:b w:val="0"/>
                <w:bCs/>
                <w:color w:val="auto"/>
              </w:rPr>
              <w:t>HCL technologies</w:t>
            </w:r>
          </w:p>
          <w:p w:rsidR="00156651" w:rsidRDefault="00F7253E" w:rsidP="0015665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color w:val="000000" w:themeColor="text1"/>
              </w:rPr>
              <w:t>software developer,</w:t>
            </w:r>
            <w:r>
              <w:t xml:space="preserve"> </w:t>
            </w:r>
            <w:r w:rsidRPr="002205CD">
              <w:rPr>
                <w:b w:val="0"/>
                <w:bCs/>
                <w:color w:val="auto"/>
              </w:rPr>
              <w:t>Quest software</w:t>
            </w:r>
            <w:r w:rsidR="0004377F" w:rsidRPr="002205CD">
              <w:rPr>
                <w:rStyle w:val="SubtleReference"/>
                <w:color w:val="auto"/>
              </w:rPr>
              <w:t xml:space="preserve"> </w:t>
            </w:r>
            <w:r w:rsidR="0004377F">
              <w:rPr>
                <w:rStyle w:val="SubtleReference"/>
              </w:rPr>
              <w:t>(</w:t>
            </w:r>
            <w:r>
              <w:rPr>
                <w:rStyle w:val="SubtleReference"/>
              </w:rPr>
              <w:t>Client</w:t>
            </w:r>
            <w:r w:rsidR="00386FF3">
              <w:rPr>
                <w:rStyle w:val="SubtleReference"/>
              </w:rPr>
              <w:t>s</w:t>
            </w:r>
            <w:r>
              <w:rPr>
                <w:rStyle w:val="SubtleReference"/>
              </w:rPr>
              <w:t>)</w:t>
            </w:r>
          </w:p>
          <w:p w:rsidR="00156651" w:rsidRPr="00CF1A49" w:rsidRDefault="00156651" w:rsidP="003F5678">
            <w:pPr>
              <w:pStyle w:val="Heading2"/>
              <w:contextualSpacing w:val="0"/>
              <w:outlineLvl w:val="1"/>
            </w:pPr>
          </w:p>
          <w:p w:rsidR="0039254C" w:rsidRDefault="00F7253E" w:rsidP="0039254C">
            <w:pPr>
              <w:pStyle w:val="Heading2"/>
              <w:outlineLvl w:val="1"/>
              <w:rPr>
                <w:rStyle w:val="SubtleReference"/>
                <w:b/>
                <w:bCs/>
              </w:rPr>
            </w:pPr>
            <w:r w:rsidRPr="0026722F">
              <w:rPr>
                <w:rStyle w:val="SubtleReference"/>
                <w:b/>
                <w:bCs/>
              </w:rPr>
              <w:t>Skills</w:t>
            </w:r>
          </w:p>
          <w:p w:rsidR="00A27799" w:rsidRPr="00A27799" w:rsidRDefault="00F7253E" w:rsidP="00A27799">
            <w:pPr>
              <w:pStyle w:val="NoSpacing"/>
              <w:rPr>
                <w:rStyle w:val="SubtleReference"/>
              </w:rPr>
            </w:pPr>
            <w:r w:rsidRPr="00A27799">
              <w:rPr>
                <w:rStyle w:val="SubtleReference"/>
              </w:rPr>
              <w:t>Client</w:t>
            </w:r>
            <w:r>
              <w:rPr>
                <w:rStyle w:val="SubtleReference"/>
              </w:rPr>
              <w:t xml:space="preserve">: </w:t>
            </w:r>
            <w:r w:rsidRPr="00A27799">
              <w:t>Quest software</w:t>
            </w:r>
          </w:p>
          <w:p w:rsidR="002205CD" w:rsidRPr="002205CD" w:rsidRDefault="00F7253E" w:rsidP="002205CD">
            <w:pPr>
              <w:pStyle w:val="NoSpacing"/>
              <w:rPr>
                <w:color w:val="auto"/>
              </w:rPr>
            </w:pPr>
            <w:r w:rsidRPr="002205CD">
              <w:rPr>
                <w:color w:val="auto"/>
              </w:rPr>
              <w:t>Role</w:t>
            </w:r>
            <w:r>
              <w:rPr>
                <w:color w:val="auto"/>
              </w:rPr>
              <w:t xml:space="preserve">: </w:t>
            </w:r>
            <w:r w:rsidRPr="002205CD">
              <w:t>Salesforce</w:t>
            </w:r>
            <w:r w:rsidRPr="002205CD">
              <w:rPr>
                <w:b/>
                <w:bCs/>
                <w:color w:val="auto"/>
              </w:rPr>
              <w:t xml:space="preserve"> </w:t>
            </w:r>
            <w:r w:rsidRPr="002205CD">
              <w:t>Developer</w:t>
            </w:r>
          </w:p>
          <w:p w:rsidR="0039254C" w:rsidRDefault="00F7253E" w:rsidP="0039254C">
            <w:r w:rsidRPr="002205CD">
              <w:rPr>
                <w:b/>
                <w:bCs/>
              </w:rPr>
              <w:t>Tools</w:t>
            </w:r>
            <w:r>
              <w:t xml:space="preserve">: </w:t>
            </w:r>
            <w:r w:rsidRPr="002205CD">
              <w:t xml:space="preserve">Saleforce.com platform, Apex Language, </w:t>
            </w:r>
            <w:proofErr w:type="spellStart"/>
            <w:r w:rsidRPr="002205CD">
              <w:t>VisualForce</w:t>
            </w:r>
            <w:proofErr w:type="spellEnd"/>
            <w:r w:rsidRPr="002205CD">
              <w:t xml:space="preserve">, Data Loader, HTML, Java Script, Workflow &amp; Approvals, Reports, Custom Objects, </w:t>
            </w:r>
            <w:r w:rsidRPr="002205CD">
              <w:t>Custom Tabs, Email Services, Sandbox data loading, Eclipse IDE.</w:t>
            </w:r>
          </w:p>
          <w:p w:rsidR="00A27799" w:rsidRDefault="00A27799" w:rsidP="0039254C"/>
          <w:p w:rsidR="0039254C" w:rsidRPr="0039254C" w:rsidRDefault="00F7253E" w:rsidP="0039254C">
            <w:pPr>
              <w:pStyle w:val="Heading2"/>
              <w:outlineLvl w:val="1"/>
              <w:rPr>
                <w:b w:val="0"/>
                <w:bCs/>
              </w:rPr>
            </w:pPr>
            <w:r w:rsidRPr="0026722F">
              <w:rPr>
                <w:rStyle w:val="SubtleReference"/>
                <w:b/>
                <w:bCs/>
              </w:rPr>
              <w:t>Responsibilities</w:t>
            </w:r>
            <w:r w:rsidRPr="0026722F">
              <w:rPr>
                <w:b w:val="0"/>
                <w:bCs/>
              </w:rPr>
              <w:t xml:space="preserve"> </w:t>
            </w:r>
          </w:p>
          <w:p w:rsidR="00A127BD" w:rsidRDefault="00F7253E" w:rsidP="00A127BD">
            <w:pPr>
              <w:pStyle w:val="ListParagraph"/>
              <w:numPr>
                <w:ilvl w:val="0"/>
                <w:numId w:val="31"/>
              </w:numPr>
            </w:pPr>
            <w:r>
              <w:t>Implemented the requirements on Salesforce.com platform and Force.com IDE Plug-in using Eclipse.</w:t>
            </w:r>
          </w:p>
          <w:p w:rsidR="00A127BD" w:rsidRDefault="00F7253E" w:rsidP="00A127BD">
            <w:pPr>
              <w:pStyle w:val="ListParagraph"/>
              <w:numPr>
                <w:ilvl w:val="0"/>
                <w:numId w:val="31"/>
              </w:numPr>
            </w:pPr>
            <w:r>
              <w:t>Implemented web-based case management automation – Web to Case (on Case Obje</w:t>
            </w:r>
            <w:r>
              <w:t xml:space="preserve">ct) to track and solve customer’s issues. </w:t>
            </w:r>
          </w:p>
          <w:p w:rsidR="00A127BD" w:rsidRDefault="00F7253E" w:rsidP="00A127BD">
            <w:pPr>
              <w:pStyle w:val="ListParagraph"/>
              <w:numPr>
                <w:ilvl w:val="0"/>
                <w:numId w:val="31"/>
              </w:numPr>
            </w:pPr>
            <w:r>
              <w:t>Implemented Email-to-Case using XML. Converted the E mail threads regarding customer service issues into XML strings that are converted into cases and linked those cases with their respective Accounts and Contacts</w:t>
            </w:r>
            <w:r>
              <w:t>.</w:t>
            </w:r>
          </w:p>
          <w:p w:rsidR="00A127BD" w:rsidRDefault="00F7253E" w:rsidP="00A127BD">
            <w:pPr>
              <w:pStyle w:val="ListParagraph"/>
              <w:numPr>
                <w:ilvl w:val="0"/>
                <w:numId w:val="31"/>
              </w:numPr>
            </w:pPr>
            <w:r>
              <w:t>Designed various Webpages in Visual Force for capturing various customer enquiries and Implemented logic for migrating cases to different queues based on the type of customer enquiry.</w:t>
            </w:r>
          </w:p>
          <w:p w:rsidR="00A127BD" w:rsidRDefault="00F7253E" w:rsidP="00A127BD">
            <w:pPr>
              <w:pStyle w:val="ListParagraph"/>
              <w:numPr>
                <w:ilvl w:val="0"/>
                <w:numId w:val="31"/>
              </w:numPr>
            </w:pPr>
            <w:r>
              <w:t xml:space="preserve">Designed, and developed Apex Classes, Controller Classes, extensions, </w:t>
            </w:r>
            <w:r>
              <w:t>and Apex Triggers for various functional needs in the application.</w:t>
            </w:r>
          </w:p>
          <w:p w:rsidR="00A127BD" w:rsidRDefault="00F7253E" w:rsidP="00A127BD">
            <w:pPr>
              <w:pStyle w:val="ListParagraph"/>
              <w:numPr>
                <w:ilvl w:val="0"/>
                <w:numId w:val="31"/>
              </w:numPr>
            </w:pPr>
            <w:r>
              <w:t>Worked on various salesforce.com standard objects like Accounts, Contacts, Cases, Opportunities, Products, Opportunity Line Items, Leads, Campaigns, Reports and Dashboards</w:t>
            </w:r>
          </w:p>
          <w:p w:rsidR="00A127BD" w:rsidRDefault="00F7253E" w:rsidP="00A127BD">
            <w:pPr>
              <w:pStyle w:val="ListParagraph"/>
              <w:numPr>
                <w:ilvl w:val="0"/>
                <w:numId w:val="31"/>
              </w:numPr>
            </w:pPr>
            <w:r>
              <w:t>Designed, and dep</w:t>
            </w:r>
            <w:r>
              <w:t>loyed the Custom objects, Custom tabs, Entity-Relationship data model, validation rules, Workflow Rules, Auto-Response Rules, Page layouts, Components, Visual Force Pages to suit to the needs of the application.</w:t>
            </w:r>
          </w:p>
          <w:p w:rsidR="0039254C" w:rsidRDefault="00F7253E" w:rsidP="00A127BD">
            <w:pPr>
              <w:numPr>
                <w:ilvl w:val="0"/>
                <w:numId w:val="31"/>
              </w:numPr>
            </w:pPr>
            <w:r>
              <w:t>Used SOQL &amp; SOSL with consideration to Gover</w:t>
            </w:r>
            <w:r>
              <w:t>nor Limits for data manipulation needs of the application using platform database objects.</w:t>
            </w:r>
          </w:p>
          <w:p w:rsidR="003A6C74" w:rsidRDefault="003A6C74" w:rsidP="003A6C74"/>
          <w:p w:rsidR="003A6C74" w:rsidRDefault="003A6C74" w:rsidP="003A6C74"/>
          <w:p w:rsidR="003A6C74" w:rsidRDefault="003A6C74" w:rsidP="003A6C74"/>
          <w:p w:rsidR="003A6C74" w:rsidRDefault="00F7253E" w:rsidP="003A6C74">
            <w:r w:rsidRPr="00B123BB">
              <w:rPr>
                <w:b/>
                <w:bCs/>
              </w:rPr>
              <w:t>Environment</w:t>
            </w:r>
            <w:r w:rsidRPr="003A6C74">
              <w:t>:    Saleforce.com,</w:t>
            </w:r>
            <w:r w:rsidR="00CD66A5">
              <w:t xml:space="preserve"> Salesforce lightning, </w:t>
            </w:r>
            <w:r w:rsidR="00CD66A5" w:rsidRPr="003A6C74">
              <w:t>Mule</w:t>
            </w:r>
            <w:r>
              <w:t xml:space="preserve"> ESB, Tableau, </w:t>
            </w:r>
            <w:r w:rsidR="00CD66A5" w:rsidRPr="003A6C74">
              <w:t>HTML,</w:t>
            </w:r>
            <w:r w:rsidR="00CD66A5">
              <w:t xml:space="preserve"> Excel</w:t>
            </w:r>
            <w:r>
              <w:t>,</w:t>
            </w:r>
            <w:r w:rsidRPr="003A6C74">
              <w:t xml:space="preserve"> Java Script, </w:t>
            </w:r>
            <w:r>
              <w:t>Einstein</w:t>
            </w:r>
            <w:r w:rsidRPr="003A6C74">
              <w:t>, Windows.</w:t>
            </w:r>
          </w:p>
          <w:p w:rsidR="00B73982" w:rsidRDefault="00B73982" w:rsidP="003F5678"/>
          <w:p w:rsidR="003F5678" w:rsidRDefault="003F5678" w:rsidP="00A127BD">
            <w:pPr>
              <w:pStyle w:val="ListParagraph"/>
            </w:pPr>
          </w:p>
        </w:tc>
      </w:tr>
    </w:tbl>
    <w:p w:rsidR="000A31B6" w:rsidRDefault="00F7253E" w:rsidP="000A31B6">
      <w:pPr>
        <w:pStyle w:val="Heading1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pt;height:1pt;z-index:251658240;mso-position-horizontal-relative:text;mso-position-vertical-relative:text">
            <v:imagedata r:id="rId9"/>
          </v:shape>
        </w:pict>
      </w:r>
      <w:r>
        <w:pict>
          <v:shape id="_x0000_s1026" type="#_x0000_t75" style="position:absolute;margin-left:0;margin-top:0;width:1pt;height:1pt;z-index:251659264;mso-position-horizontal-relative:text;mso-position-vertical-relative:text">
            <v:imagedata r:id="rId10"/>
          </v:shape>
        </w:pict>
      </w:r>
    </w:p>
    <w:sectPr w:rsidR="000A31B6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3E" w:rsidRDefault="00F7253E">
      <w:r>
        <w:separator/>
      </w:r>
    </w:p>
  </w:endnote>
  <w:endnote w:type="continuationSeparator" w:id="0">
    <w:p w:rsidR="00F7253E" w:rsidRDefault="00F7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F725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7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3E" w:rsidRDefault="00F7253E">
      <w:r>
        <w:separator/>
      </w:r>
    </w:p>
  </w:footnote>
  <w:footnote w:type="continuationSeparator" w:id="0">
    <w:p w:rsidR="00F7253E" w:rsidRDefault="00F7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54" w:rsidRPr="004E01EB" w:rsidRDefault="00F7253E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5" o:spid="_x0000_s2049" alt="Header dividing line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7A4A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0856402"/>
    <w:multiLevelType w:val="hybridMultilevel"/>
    <w:tmpl w:val="B680D5E0"/>
    <w:lvl w:ilvl="0" w:tplc="312A6A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DE8AA2" w:tentative="1">
      <w:start w:val="1"/>
      <w:numFmt w:val="lowerLetter"/>
      <w:lvlText w:val="%2."/>
      <w:lvlJc w:val="left"/>
      <w:pPr>
        <w:ind w:left="1440" w:hanging="360"/>
      </w:pPr>
    </w:lvl>
    <w:lvl w:ilvl="2" w:tplc="F2D67F7C" w:tentative="1">
      <w:start w:val="1"/>
      <w:numFmt w:val="lowerRoman"/>
      <w:lvlText w:val="%3."/>
      <w:lvlJc w:val="right"/>
      <w:pPr>
        <w:ind w:left="2160" w:hanging="180"/>
      </w:pPr>
    </w:lvl>
    <w:lvl w:ilvl="3" w:tplc="4C781E3C" w:tentative="1">
      <w:start w:val="1"/>
      <w:numFmt w:val="decimal"/>
      <w:lvlText w:val="%4."/>
      <w:lvlJc w:val="left"/>
      <w:pPr>
        <w:ind w:left="2880" w:hanging="360"/>
      </w:pPr>
    </w:lvl>
    <w:lvl w:ilvl="4" w:tplc="5BD8C784" w:tentative="1">
      <w:start w:val="1"/>
      <w:numFmt w:val="lowerLetter"/>
      <w:lvlText w:val="%5."/>
      <w:lvlJc w:val="left"/>
      <w:pPr>
        <w:ind w:left="3600" w:hanging="360"/>
      </w:pPr>
    </w:lvl>
    <w:lvl w:ilvl="5" w:tplc="B694DF6C" w:tentative="1">
      <w:start w:val="1"/>
      <w:numFmt w:val="lowerRoman"/>
      <w:lvlText w:val="%6."/>
      <w:lvlJc w:val="right"/>
      <w:pPr>
        <w:ind w:left="4320" w:hanging="180"/>
      </w:pPr>
    </w:lvl>
    <w:lvl w:ilvl="6" w:tplc="CA84E52C" w:tentative="1">
      <w:start w:val="1"/>
      <w:numFmt w:val="decimal"/>
      <w:lvlText w:val="%7."/>
      <w:lvlJc w:val="left"/>
      <w:pPr>
        <w:ind w:left="5040" w:hanging="360"/>
      </w:pPr>
    </w:lvl>
    <w:lvl w:ilvl="7" w:tplc="61B2659A" w:tentative="1">
      <w:start w:val="1"/>
      <w:numFmt w:val="lowerLetter"/>
      <w:lvlText w:val="%8."/>
      <w:lvlJc w:val="left"/>
      <w:pPr>
        <w:ind w:left="5760" w:hanging="360"/>
      </w:pPr>
    </w:lvl>
    <w:lvl w:ilvl="8" w:tplc="4064B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36F6E"/>
    <w:multiLevelType w:val="hybridMultilevel"/>
    <w:tmpl w:val="D646BF1E"/>
    <w:lvl w:ilvl="0" w:tplc="824C19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00F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65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C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88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A7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B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41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A5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D4007"/>
    <w:multiLevelType w:val="multilevel"/>
    <w:tmpl w:val="35D6D51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1C150213"/>
    <w:multiLevelType w:val="hybridMultilevel"/>
    <w:tmpl w:val="8530FE2E"/>
    <w:lvl w:ilvl="0" w:tplc="038A39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6EFDF0" w:tentative="1">
      <w:start w:val="1"/>
      <w:numFmt w:val="lowerLetter"/>
      <w:lvlText w:val="%2."/>
      <w:lvlJc w:val="left"/>
      <w:pPr>
        <w:ind w:left="1440" w:hanging="360"/>
      </w:pPr>
    </w:lvl>
    <w:lvl w:ilvl="2" w:tplc="9502DFA0" w:tentative="1">
      <w:start w:val="1"/>
      <w:numFmt w:val="lowerRoman"/>
      <w:lvlText w:val="%3."/>
      <w:lvlJc w:val="right"/>
      <w:pPr>
        <w:ind w:left="2160" w:hanging="180"/>
      </w:pPr>
    </w:lvl>
    <w:lvl w:ilvl="3" w:tplc="76449828" w:tentative="1">
      <w:start w:val="1"/>
      <w:numFmt w:val="decimal"/>
      <w:lvlText w:val="%4."/>
      <w:lvlJc w:val="left"/>
      <w:pPr>
        <w:ind w:left="2880" w:hanging="360"/>
      </w:pPr>
    </w:lvl>
    <w:lvl w:ilvl="4" w:tplc="D3F61242" w:tentative="1">
      <w:start w:val="1"/>
      <w:numFmt w:val="lowerLetter"/>
      <w:lvlText w:val="%5."/>
      <w:lvlJc w:val="left"/>
      <w:pPr>
        <w:ind w:left="3600" w:hanging="360"/>
      </w:pPr>
    </w:lvl>
    <w:lvl w:ilvl="5" w:tplc="DD860B8C" w:tentative="1">
      <w:start w:val="1"/>
      <w:numFmt w:val="lowerRoman"/>
      <w:lvlText w:val="%6."/>
      <w:lvlJc w:val="right"/>
      <w:pPr>
        <w:ind w:left="4320" w:hanging="180"/>
      </w:pPr>
    </w:lvl>
    <w:lvl w:ilvl="6" w:tplc="5A283F4A" w:tentative="1">
      <w:start w:val="1"/>
      <w:numFmt w:val="decimal"/>
      <w:lvlText w:val="%7."/>
      <w:lvlJc w:val="left"/>
      <w:pPr>
        <w:ind w:left="5040" w:hanging="360"/>
      </w:pPr>
    </w:lvl>
    <w:lvl w:ilvl="7" w:tplc="7E0E7F92" w:tentative="1">
      <w:start w:val="1"/>
      <w:numFmt w:val="lowerLetter"/>
      <w:lvlText w:val="%8."/>
      <w:lvlJc w:val="left"/>
      <w:pPr>
        <w:ind w:left="5760" w:hanging="360"/>
      </w:pPr>
    </w:lvl>
    <w:lvl w:ilvl="8" w:tplc="680E4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635E1"/>
    <w:multiLevelType w:val="hybridMultilevel"/>
    <w:tmpl w:val="D9A2C2BA"/>
    <w:lvl w:ilvl="0" w:tplc="628AD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C9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63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24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0B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86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A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44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7002D"/>
    <w:multiLevelType w:val="hybridMultilevel"/>
    <w:tmpl w:val="EC9A61CA"/>
    <w:lvl w:ilvl="0" w:tplc="F8FA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C3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EE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05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2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0A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4E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A0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6B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B162F"/>
    <w:multiLevelType w:val="hybridMultilevel"/>
    <w:tmpl w:val="2E22552E"/>
    <w:lvl w:ilvl="0" w:tplc="64AA59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B2FF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8046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C20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C816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9AB3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6C36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DA6D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0080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6060A9"/>
    <w:multiLevelType w:val="hybridMultilevel"/>
    <w:tmpl w:val="DA9C2954"/>
    <w:lvl w:ilvl="0" w:tplc="4A6678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CAE9F4" w:tentative="1">
      <w:start w:val="1"/>
      <w:numFmt w:val="lowerLetter"/>
      <w:lvlText w:val="%2."/>
      <w:lvlJc w:val="left"/>
      <w:pPr>
        <w:ind w:left="1440" w:hanging="360"/>
      </w:pPr>
    </w:lvl>
    <w:lvl w:ilvl="2" w:tplc="F72843EC" w:tentative="1">
      <w:start w:val="1"/>
      <w:numFmt w:val="lowerRoman"/>
      <w:lvlText w:val="%3."/>
      <w:lvlJc w:val="right"/>
      <w:pPr>
        <w:ind w:left="2160" w:hanging="180"/>
      </w:pPr>
    </w:lvl>
    <w:lvl w:ilvl="3" w:tplc="0432640A" w:tentative="1">
      <w:start w:val="1"/>
      <w:numFmt w:val="decimal"/>
      <w:lvlText w:val="%4."/>
      <w:lvlJc w:val="left"/>
      <w:pPr>
        <w:ind w:left="2880" w:hanging="360"/>
      </w:pPr>
    </w:lvl>
    <w:lvl w:ilvl="4" w:tplc="3E78DB16" w:tentative="1">
      <w:start w:val="1"/>
      <w:numFmt w:val="lowerLetter"/>
      <w:lvlText w:val="%5."/>
      <w:lvlJc w:val="left"/>
      <w:pPr>
        <w:ind w:left="3600" w:hanging="360"/>
      </w:pPr>
    </w:lvl>
    <w:lvl w:ilvl="5" w:tplc="6C3EFA44" w:tentative="1">
      <w:start w:val="1"/>
      <w:numFmt w:val="lowerRoman"/>
      <w:lvlText w:val="%6."/>
      <w:lvlJc w:val="right"/>
      <w:pPr>
        <w:ind w:left="4320" w:hanging="180"/>
      </w:pPr>
    </w:lvl>
    <w:lvl w:ilvl="6" w:tplc="B87CFA68" w:tentative="1">
      <w:start w:val="1"/>
      <w:numFmt w:val="decimal"/>
      <w:lvlText w:val="%7."/>
      <w:lvlJc w:val="left"/>
      <w:pPr>
        <w:ind w:left="5040" w:hanging="360"/>
      </w:pPr>
    </w:lvl>
    <w:lvl w:ilvl="7" w:tplc="2A94E3B4" w:tentative="1">
      <w:start w:val="1"/>
      <w:numFmt w:val="lowerLetter"/>
      <w:lvlText w:val="%8."/>
      <w:lvlJc w:val="left"/>
      <w:pPr>
        <w:ind w:left="5760" w:hanging="360"/>
      </w:pPr>
    </w:lvl>
    <w:lvl w:ilvl="8" w:tplc="11B81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15007E8"/>
    <w:multiLevelType w:val="hybridMultilevel"/>
    <w:tmpl w:val="091AACB6"/>
    <w:lvl w:ilvl="0" w:tplc="397A68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985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82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47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F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49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C2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42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0F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344F0"/>
    <w:multiLevelType w:val="hybridMultilevel"/>
    <w:tmpl w:val="C89488BC"/>
    <w:lvl w:ilvl="0" w:tplc="5BD43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3E6B0A" w:tentative="1">
      <w:start w:val="1"/>
      <w:numFmt w:val="lowerLetter"/>
      <w:lvlText w:val="%2."/>
      <w:lvlJc w:val="left"/>
      <w:pPr>
        <w:ind w:left="1440" w:hanging="360"/>
      </w:pPr>
    </w:lvl>
    <w:lvl w:ilvl="2" w:tplc="D610B7B8" w:tentative="1">
      <w:start w:val="1"/>
      <w:numFmt w:val="lowerRoman"/>
      <w:lvlText w:val="%3."/>
      <w:lvlJc w:val="right"/>
      <w:pPr>
        <w:ind w:left="2160" w:hanging="180"/>
      </w:pPr>
    </w:lvl>
    <w:lvl w:ilvl="3" w:tplc="ABE03326" w:tentative="1">
      <w:start w:val="1"/>
      <w:numFmt w:val="decimal"/>
      <w:lvlText w:val="%4."/>
      <w:lvlJc w:val="left"/>
      <w:pPr>
        <w:ind w:left="2880" w:hanging="360"/>
      </w:pPr>
    </w:lvl>
    <w:lvl w:ilvl="4" w:tplc="7FF69176" w:tentative="1">
      <w:start w:val="1"/>
      <w:numFmt w:val="lowerLetter"/>
      <w:lvlText w:val="%5."/>
      <w:lvlJc w:val="left"/>
      <w:pPr>
        <w:ind w:left="3600" w:hanging="360"/>
      </w:pPr>
    </w:lvl>
    <w:lvl w:ilvl="5" w:tplc="C90EBA4E" w:tentative="1">
      <w:start w:val="1"/>
      <w:numFmt w:val="lowerRoman"/>
      <w:lvlText w:val="%6."/>
      <w:lvlJc w:val="right"/>
      <w:pPr>
        <w:ind w:left="4320" w:hanging="180"/>
      </w:pPr>
    </w:lvl>
    <w:lvl w:ilvl="6" w:tplc="CAB8A9AE" w:tentative="1">
      <w:start w:val="1"/>
      <w:numFmt w:val="decimal"/>
      <w:lvlText w:val="%7."/>
      <w:lvlJc w:val="left"/>
      <w:pPr>
        <w:ind w:left="5040" w:hanging="360"/>
      </w:pPr>
    </w:lvl>
    <w:lvl w:ilvl="7" w:tplc="011AB456" w:tentative="1">
      <w:start w:val="1"/>
      <w:numFmt w:val="lowerLetter"/>
      <w:lvlText w:val="%8."/>
      <w:lvlJc w:val="left"/>
      <w:pPr>
        <w:ind w:left="5760" w:hanging="360"/>
      </w:pPr>
    </w:lvl>
    <w:lvl w:ilvl="8" w:tplc="D5361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230CF"/>
    <w:multiLevelType w:val="hybridMultilevel"/>
    <w:tmpl w:val="BAF83252"/>
    <w:lvl w:ilvl="0" w:tplc="0896E4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ACA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14F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C8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889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2A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00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0A8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837F59"/>
    <w:multiLevelType w:val="hybridMultilevel"/>
    <w:tmpl w:val="86C485EA"/>
    <w:lvl w:ilvl="0" w:tplc="0CE6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E8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E5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E6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E7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C6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4E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07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22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87519"/>
    <w:multiLevelType w:val="hybridMultilevel"/>
    <w:tmpl w:val="C89488BC"/>
    <w:lvl w:ilvl="0" w:tplc="236C5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9013CE" w:tentative="1">
      <w:start w:val="1"/>
      <w:numFmt w:val="lowerLetter"/>
      <w:lvlText w:val="%2."/>
      <w:lvlJc w:val="left"/>
      <w:pPr>
        <w:ind w:left="1440" w:hanging="360"/>
      </w:pPr>
    </w:lvl>
    <w:lvl w:ilvl="2" w:tplc="19FA04DE" w:tentative="1">
      <w:start w:val="1"/>
      <w:numFmt w:val="lowerRoman"/>
      <w:lvlText w:val="%3."/>
      <w:lvlJc w:val="right"/>
      <w:pPr>
        <w:ind w:left="2160" w:hanging="180"/>
      </w:pPr>
    </w:lvl>
    <w:lvl w:ilvl="3" w:tplc="2A94C964" w:tentative="1">
      <w:start w:val="1"/>
      <w:numFmt w:val="decimal"/>
      <w:lvlText w:val="%4."/>
      <w:lvlJc w:val="left"/>
      <w:pPr>
        <w:ind w:left="2880" w:hanging="360"/>
      </w:pPr>
    </w:lvl>
    <w:lvl w:ilvl="4" w:tplc="856AAAA2" w:tentative="1">
      <w:start w:val="1"/>
      <w:numFmt w:val="lowerLetter"/>
      <w:lvlText w:val="%5."/>
      <w:lvlJc w:val="left"/>
      <w:pPr>
        <w:ind w:left="3600" w:hanging="360"/>
      </w:pPr>
    </w:lvl>
    <w:lvl w:ilvl="5" w:tplc="B328A82A" w:tentative="1">
      <w:start w:val="1"/>
      <w:numFmt w:val="lowerRoman"/>
      <w:lvlText w:val="%6."/>
      <w:lvlJc w:val="right"/>
      <w:pPr>
        <w:ind w:left="4320" w:hanging="180"/>
      </w:pPr>
    </w:lvl>
    <w:lvl w:ilvl="6" w:tplc="C05C3092" w:tentative="1">
      <w:start w:val="1"/>
      <w:numFmt w:val="decimal"/>
      <w:lvlText w:val="%7."/>
      <w:lvlJc w:val="left"/>
      <w:pPr>
        <w:ind w:left="5040" w:hanging="360"/>
      </w:pPr>
    </w:lvl>
    <w:lvl w:ilvl="7" w:tplc="C57CCA16" w:tentative="1">
      <w:start w:val="1"/>
      <w:numFmt w:val="lowerLetter"/>
      <w:lvlText w:val="%8."/>
      <w:lvlJc w:val="left"/>
      <w:pPr>
        <w:ind w:left="5760" w:hanging="360"/>
      </w:pPr>
    </w:lvl>
    <w:lvl w:ilvl="8" w:tplc="3FEEE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D503704"/>
    <w:multiLevelType w:val="hybridMultilevel"/>
    <w:tmpl w:val="AFFE1950"/>
    <w:lvl w:ilvl="0" w:tplc="B0C85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28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02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67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20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6C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C6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7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63CA2"/>
    <w:multiLevelType w:val="hybridMultilevel"/>
    <w:tmpl w:val="A8229002"/>
    <w:lvl w:ilvl="0" w:tplc="39B07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A8B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45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EA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8E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A5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E7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CA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81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34920"/>
    <w:multiLevelType w:val="hybridMultilevel"/>
    <w:tmpl w:val="61DC9480"/>
    <w:lvl w:ilvl="0" w:tplc="4E9653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8C199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630E2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6A0E9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15C8E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0B2DB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03EC39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9FA86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5FC2A2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D0021A4"/>
    <w:multiLevelType w:val="hybridMultilevel"/>
    <w:tmpl w:val="C4FEFD24"/>
    <w:lvl w:ilvl="0" w:tplc="755CE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F8525E" w:tentative="1">
      <w:start w:val="1"/>
      <w:numFmt w:val="lowerLetter"/>
      <w:lvlText w:val="%2."/>
      <w:lvlJc w:val="left"/>
      <w:pPr>
        <w:ind w:left="1440" w:hanging="360"/>
      </w:pPr>
    </w:lvl>
    <w:lvl w:ilvl="2" w:tplc="4E603EDE" w:tentative="1">
      <w:start w:val="1"/>
      <w:numFmt w:val="lowerRoman"/>
      <w:lvlText w:val="%3."/>
      <w:lvlJc w:val="right"/>
      <w:pPr>
        <w:ind w:left="2160" w:hanging="180"/>
      </w:pPr>
    </w:lvl>
    <w:lvl w:ilvl="3" w:tplc="3B7671CE" w:tentative="1">
      <w:start w:val="1"/>
      <w:numFmt w:val="decimal"/>
      <w:lvlText w:val="%4."/>
      <w:lvlJc w:val="left"/>
      <w:pPr>
        <w:ind w:left="2880" w:hanging="360"/>
      </w:pPr>
    </w:lvl>
    <w:lvl w:ilvl="4" w:tplc="887EAE42" w:tentative="1">
      <w:start w:val="1"/>
      <w:numFmt w:val="lowerLetter"/>
      <w:lvlText w:val="%5."/>
      <w:lvlJc w:val="left"/>
      <w:pPr>
        <w:ind w:left="3600" w:hanging="360"/>
      </w:pPr>
    </w:lvl>
    <w:lvl w:ilvl="5" w:tplc="BDB0B504" w:tentative="1">
      <w:start w:val="1"/>
      <w:numFmt w:val="lowerRoman"/>
      <w:lvlText w:val="%6."/>
      <w:lvlJc w:val="right"/>
      <w:pPr>
        <w:ind w:left="4320" w:hanging="180"/>
      </w:pPr>
    </w:lvl>
    <w:lvl w:ilvl="6" w:tplc="DCDA1B42" w:tentative="1">
      <w:start w:val="1"/>
      <w:numFmt w:val="decimal"/>
      <w:lvlText w:val="%7."/>
      <w:lvlJc w:val="left"/>
      <w:pPr>
        <w:ind w:left="5040" w:hanging="360"/>
      </w:pPr>
    </w:lvl>
    <w:lvl w:ilvl="7" w:tplc="FF3AFFC2" w:tentative="1">
      <w:start w:val="1"/>
      <w:numFmt w:val="lowerLetter"/>
      <w:lvlText w:val="%8."/>
      <w:lvlJc w:val="left"/>
      <w:pPr>
        <w:ind w:left="5760" w:hanging="360"/>
      </w:pPr>
    </w:lvl>
    <w:lvl w:ilvl="8" w:tplc="736ED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C0CAE"/>
    <w:multiLevelType w:val="hybridMultilevel"/>
    <w:tmpl w:val="C4FEFD24"/>
    <w:lvl w:ilvl="0" w:tplc="69BA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4C0EFA" w:tentative="1">
      <w:start w:val="1"/>
      <w:numFmt w:val="lowerLetter"/>
      <w:lvlText w:val="%2."/>
      <w:lvlJc w:val="left"/>
      <w:pPr>
        <w:ind w:left="1440" w:hanging="360"/>
      </w:pPr>
    </w:lvl>
    <w:lvl w:ilvl="2" w:tplc="11880630" w:tentative="1">
      <w:start w:val="1"/>
      <w:numFmt w:val="lowerRoman"/>
      <w:lvlText w:val="%3."/>
      <w:lvlJc w:val="right"/>
      <w:pPr>
        <w:ind w:left="2160" w:hanging="180"/>
      </w:pPr>
    </w:lvl>
    <w:lvl w:ilvl="3" w:tplc="D28E3E6A" w:tentative="1">
      <w:start w:val="1"/>
      <w:numFmt w:val="decimal"/>
      <w:lvlText w:val="%4."/>
      <w:lvlJc w:val="left"/>
      <w:pPr>
        <w:ind w:left="2880" w:hanging="360"/>
      </w:pPr>
    </w:lvl>
    <w:lvl w:ilvl="4" w:tplc="B522489E" w:tentative="1">
      <w:start w:val="1"/>
      <w:numFmt w:val="lowerLetter"/>
      <w:lvlText w:val="%5."/>
      <w:lvlJc w:val="left"/>
      <w:pPr>
        <w:ind w:left="3600" w:hanging="360"/>
      </w:pPr>
    </w:lvl>
    <w:lvl w:ilvl="5" w:tplc="5AB2E908" w:tentative="1">
      <w:start w:val="1"/>
      <w:numFmt w:val="lowerRoman"/>
      <w:lvlText w:val="%6."/>
      <w:lvlJc w:val="right"/>
      <w:pPr>
        <w:ind w:left="4320" w:hanging="180"/>
      </w:pPr>
    </w:lvl>
    <w:lvl w:ilvl="6" w:tplc="984C219C" w:tentative="1">
      <w:start w:val="1"/>
      <w:numFmt w:val="decimal"/>
      <w:lvlText w:val="%7."/>
      <w:lvlJc w:val="left"/>
      <w:pPr>
        <w:ind w:left="5040" w:hanging="360"/>
      </w:pPr>
    </w:lvl>
    <w:lvl w:ilvl="7" w:tplc="A4DAD33C" w:tentative="1">
      <w:start w:val="1"/>
      <w:numFmt w:val="lowerLetter"/>
      <w:lvlText w:val="%8."/>
      <w:lvlJc w:val="left"/>
      <w:pPr>
        <w:ind w:left="5760" w:hanging="360"/>
      </w:pPr>
    </w:lvl>
    <w:lvl w:ilvl="8" w:tplc="1C065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64EC0"/>
    <w:multiLevelType w:val="hybridMultilevel"/>
    <w:tmpl w:val="C89488BC"/>
    <w:lvl w:ilvl="0" w:tplc="0BB0D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FA1FD6" w:tentative="1">
      <w:start w:val="1"/>
      <w:numFmt w:val="lowerLetter"/>
      <w:lvlText w:val="%2."/>
      <w:lvlJc w:val="left"/>
      <w:pPr>
        <w:ind w:left="1440" w:hanging="360"/>
      </w:pPr>
    </w:lvl>
    <w:lvl w:ilvl="2" w:tplc="AD0C5870" w:tentative="1">
      <w:start w:val="1"/>
      <w:numFmt w:val="lowerRoman"/>
      <w:lvlText w:val="%3."/>
      <w:lvlJc w:val="right"/>
      <w:pPr>
        <w:ind w:left="2160" w:hanging="180"/>
      </w:pPr>
    </w:lvl>
    <w:lvl w:ilvl="3" w:tplc="1E9A40F0" w:tentative="1">
      <w:start w:val="1"/>
      <w:numFmt w:val="decimal"/>
      <w:lvlText w:val="%4."/>
      <w:lvlJc w:val="left"/>
      <w:pPr>
        <w:ind w:left="2880" w:hanging="360"/>
      </w:pPr>
    </w:lvl>
    <w:lvl w:ilvl="4" w:tplc="8EB672CE" w:tentative="1">
      <w:start w:val="1"/>
      <w:numFmt w:val="lowerLetter"/>
      <w:lvlText w:val="%5."/>
      <w:lvlJc w:val="left"/>
      <w:pPr>
        <w:ind w:left="3600" w:hanging="360"/>
      </w:pPr>
    </w:lvl>
    <w:lvl w:ilvl="5" w:tplc="DF5ED2B2" w:tentative="1">
      <w:start w:val="1"/>
      <w:numFmt w:val="lowerRoman"/>
      <w:lvlText w:val="%6."/>
      <w:lvlJc w:val="right"/>
      <w:pPr>
        <w:ind w:left="4320" w:hanging="180"/>
      </w:pPr>
    </w:lvl>
    <w:lvl w:ilvl="6" w:tplc="7EE6DE9C" w:tentative="1">
      <w:start w:val="1"/>
      <w:numFmt w:val="decimal"/>
      <w:lvlText w:val="%7."/>
      <w:lvlJc w:val="left"/>
      <w:pPr>
        <w:ind w:left="5040" w:hanging="360"/>
      </w:pPr>
    </w:lvl>
    <w:lvl w:ilvl="7" w:tplc="C83E8690" w:tentative="1">
      <w:start w:val="1"/>
      <w:numFmt w:val="lowerLetter"/>
      <w:lvlText w:val="%8."/>
      <w:lvlJc w:val="left"/>
      <w:pPr>
        <w:ind w:left="5760" w:hanging="360"/>
      </w:pPr>
    </w:lvl>
    <w:lvl w:ilvl="8" w:tplc="B45E0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C240D"/>
    <w:multiLevelType w:val="hybridMultilevel"/>
    <w:tmpl w:val="6A0E21E2"/>
    <w:lvl w:ilvl="0" w:tplc="A8B46B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400756" w:tentative="1">
      <w:start w:val="1"/>
      <w:numFmt w:val="lowerLetter"/>
      <w:lvlText w:val="%2."/>
      <w:lvlJc w:val="left"/>
      <w:pPr>
        <w:ind w:left="1440" w:hanging="360"/>
      </w:pPr>
    </w:lvl>
    <w:lvl w:ilvl="2" w:tplc="BB60C26C" w:tentative="1">
      <w:start w:val="1"/>
      <w:numFmt w:val="lowerRoman"/>
      <w:lvlText w:val="%3."/>
      <w:lvlJc w:val="right"/>
      <w:pPr>
        <w:ind w:left="2160" w:hanging="180"/>
      </w:pPr>
    </w:lvl>
    <w:lvl w:ilvl="3" w:tplc="1DC68AA8" w:tentative="1">
      <w:start w:val="1"/>
      <w:numFmt w:val="decimal"/>
      <w:lvlText w:val="%4."/>
      <w:lvlJc w:val="left"/>
      <w:pPr>
        <w:ind w:left="2880" w:hanging="360"/>
      </w:pPr>
    </w:lvl>
    <w:lvl w:ilvl="4" w:tplc="E4C63CD6" w:tentative="1">
      <w:start w:val="1"/>
      <w:numFmt w:val="lowerLetter"/>
      <w:lvlText w:val="%5."/>
      <w:lvlJc w:val="left"/>
      <w:pPr>
        <w:ind w:left="3600" w:hanging="360"/>
      </w:pPr>
    </w:lvl>
    <w:lvl w:ilvl="5" w:tplc="6F9086EC" w:tentative="1">
      <w:start w:val="1"/>
      <w:numFmt w:val="lowerRoman"/>
      <w:lvlText w:val="%6."/>
      <w:lvlJc w:val="right"/>
      <w:pPr>
        <w:ind w:left="4320" w:hanging="180"/>
      </w:pPr>
    </w:lvl>
    <w:lvl w:ilvl="6" w:tplc="92B81446" w:tentative="1">
      <w:start w:val="1"/>
      <w:numFmt w:val="decimal"/>
      <w:lvlText w:val="%7."/>
      <w:lvlJc w:val="left"/>
      <w:pPr>
        <w:ind w:left="5040" w:hanging="360"/>
      </w:pPr>
    </w:lvl>
    <w:lvl w:ilvl="7" w:tplc="2A72DF92" w:tentative="1">
      <w:start w:val="1"/>
      <w:numFmt w:val="lowerLetter"/>
      <w:lvlText w:val="%8."/>
      <w:lvlJc w:val="left"/>
      <w:pPr>
        <w:ind w:left="5760" w:hanging="360"/>
      </w:pPr>
    </w:lvl>
    <w:lvl w:ilvl="8" w:tplc="63703F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8"/>
  </w:num>
  <w:num w:numId="8">
    <w:abstractNumId w:val="2"/>
  </w:num>
  <w:num w:numId="9">
    <w:abstractNumId w:val="2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6"/>
  </w:num>
  <w:num w:numId="15">
    <w:abstractNumId w:val="28"/>
  </w:num>
  <w:num w:numId="16">
    <w:abstractNumId w:val="17"/>
  </w:num>
  <w:num w:numId="17">
    <w:abstractNumId w:val="29"/>
  </w:num>
  <w:num w:numId="18">
    <w:abstractNumId w:val="13"/>
  </w:num>
  <w:num w:numId="19">
    <w:abstractNumId w:val="23"/>
  </w:num>
  <w:num w:numId="20">
    <w:abstractNumId w:val="10"/>
  </w:num>
  <w:num w:numId="21">
    <w:abstractNumId w:val="30"/>
  </w:num>
  <w:num w:numId="22">
    <w:abstractNumId w:val="31"/>
  </w:num>
  <w:num w:numId="23">
    <w:abstractNumId w:val="19"/>
  </w:num>
  <w:num w:numId="24">
    <w:abstractNumId w:val="20"/>
  </w:num>
  <w:num w:numId="25">
    <w:abstractNumId w:val="21"/>
  </w:num>
  <w:num w:numId="26">
    <w:abstractNumId w:val="11"/>
  </w:num>
  <w:num w:numId="27">
    <w:abstractNumId w:val="16"/>
  </w:num>
  <w:num w:numId="28">
    <w:abstractNumId w:val="27"/>
  </w:num>
  <w:num w:numId="29">
    <w:abstractNumId w:val="25"/>
  </w:num>
  <w:num w:numId="30">
    <w:abstractNumId w:val="15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67"/>
    <w:rsid w:val="000001EF"/>
    <w:rsid w:val="00007322"/>
    <w:rsid w:val="00007728"/>
    <w:rsid w:val="00017FF5"/>
    <w:rsid w:val="00024584"/>
    <w:rsid w:val="00024730"/>
    <w:rsid w:val="0004377F"/>
    <w:rsid w:val="00047FB2"/>
    <w:rsid w:val="00055E95"/>
    <w:rsid w:val="0007021F"/>
    <w:rsid w:val="00091D99"/>
    <w:rsid w:val="000960C5"/>
    <w:rsid w:val="000A31B6"/>
    <w:rsid w:val="000A5A26"/>
    <w:rsid w:val="000A6B18"/>
    <w:rsid w:val="000B2BA5"/>
    <w:rsid w:val="000C080C"/>
    <w:rsid w:val="000C68A1"/>
    <w:rsid w:val="000E0106"/>
    <w:rsid w:val="000F2DFA"/>
    <w:rsid w:val="000F2F8C"/>
    <w:rsid w:val="0010006E"/>
    <w:rsid w:val="0010193C"/>
    <w:rsid w:val="001045A8"/>
    <w:rsid w:val="00114A91"/>
    <w:rsid w:val="0012057A"/>
    <w:rsid w:val="0013792D"/>
    <w:rsid w:val="001427E1"/>
    <w:rsid w:val="00156651"/>
    <w:rsid w:val="00163668"/>
    <w:rsid w:val="00171566"/>
    <w:rsid w:val="00174676"/>
    <w:rsid w:val="001755A8"/>
    <w:rsid w:val="00184014"/>
    <w:rsid w:val="00192008"/>
    <w:rsid w:val="001A3F46"/>
    <w:rsid w:val="001B1377"/>
    <w:rsid w:val="001C0E68"/>
    <w:rsid w:val="001C4B6F"/>
    <w:rsid w:val="001D0BF1"/>
    <w:rsid w:val="001E3120"/>
    <w:rsid w:val="001E32CC"/>
    <w:rsid w:val="001E7E0C"/>
    <w:rsid w:val="001F0BB0"/>
    <w:rsid w:val="001F4E6D"/>
    <w:rsid w:val="001F6140"/>
    <w:rsid w:val="00203573"/>
    <w:rsid w:val="0020597D"/>
    <w:rsid w:val="002077C4"/>
    <w:rsid w:val="00213B4C"/>
    <w:rsid w:val="002164C4"/>
    <w:rsid w:val="00217753"/>
    <w:rsid w:val="002205CD"/>
    <w:rsid w:val="002238EE"/>
    <w:rsid w:val="002253B0"/>
    <w:rsid w:val="002340CA"/>
    <w:rsid w:val="0023462E"/>
    <w:rsid w:val="00234A84"/>
    <w:rsid w:val="00236B98"/>
    <w:rsid w:val="00236D54"/>
    <w:rsid w:val="00241D8C"/>
    <w:rsid w:val="00241FDB"/>
    <w:rsid w:val="0024720C"/>
    <w:rsid w:val="002561F6"/>
    <w:rsid w:val="002617AE"/>
    <w:rsid w:val="002638D0"/>
    <w:rsid w:val="002647D3"/>
    <w:rsid w:val="0026722F"/>
    <w:rsid w:val="00275A9E"/>
    <w:rsid w:val="00275EAE"/>
    <w:rsid w:val="002843FA"/>
    <w:rsid w:val="00294998"/>
    <w:rsid w:val="00297F18"/>
    <w:rsid w:val="002A1945"/>
    <w:rsid w:val="002B2958"/>
    <w:rsid w:val="002B36EE"/>
    <w:rsid w:val="002B3FC8"/>
    <w:rsid w:val="002D23C5"/>
    <w:rsid w:val="002D6137"/>
    <w:rsid w:val="002D7609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677EF"/>
    <w:rsid w:val="00371298"/>
    <w:rsid w:val="00374EC9"/>
    <w:rsid w:val="00386FF3"/>
    <w:rsid w:val="0039254C"/>
    <w:rsid w:val="003A0632"/>
    <w:rsid w:val="003A30E5"/>
    <w:rsid w:val="003A6ADF"/>
    <w:rsid w:val="003A6C74"/>
    <w:rsid w:val="003B5928"/>
    <w:rsid w:val="003B6932"/>
    <w:rsid w:val="003B7597"/>
    <w:rsid w:val="003C378C"/>
    <w:rsid w:val="003D380F"/>
    <w:rsid w:val="003D3FA9"/>
    <w:rsid w:val="003E160D"/>
    <w:rsid w:val="003F1D5F"/>
    <w:rsid w:val="003F5678"/>
    <w:rsid w:val="004033A7"/>
    <w:rsid w:val="00405128"/>
    <w:rsid w:val="00406CFF"/>
    <w:rsid w:val="004104F1"/>
    <w:rsid w:val="00411EAC"/>
    <w:rsid w:val="00416B25"/>
    <w:rsid w:val="00420592"/>
    <w:rsid w:val="004319E0"/>
    <w:rsid w:val="00437E8C"/>
    <w:rsid w:val="00440225"/>
    <w:rsid w:val="004500F0"/>
    <w:rsid w:val="00455EE1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4BB8"/>
    <w:rsid w:val="004B6AD0"/>
    <w:rsid w:val="004C04C1"/>
    <w:rsid w:val="004C2D5D"/>
    <w:rsid w:val="004C33E1"/>
    <w:rsid w:val="004E01EB"/>
    <w:rsid w:val="004E2794"/>
    <w:rsid w:val="00505BC2"/>
    <w:rsid w:val="00507337"/>
    <w:rsid w:val="00510392"/>
    <w:rsid w:val="00513E2A"/>
    <w:rsid w:val="00566A35"/>
    <w:rsid w:val="0056701E"/>
    <w:rsid w:val="0057148A"/>
    <w:rsid w:val="005740D7"/>
    <w:rsid w:val="0059384D"/>
    <w:rsid w:val="005A0F26"/>
    <w:rsid w:val="005A1B10"/>
    <w:rsid w:val="005A6850"/>
    <w:rsid w:val="005B1B1B"/>
    <w:rsid w:val="005B38CB"/>
    <w:rsid w:val="005B5F65"/>
    <w:rsid w:val="005C5932"/>
    <w:rsid w:val="005D3CA7"/>
    <w:rsid w:val="005D4CC1"/>
    <w:rsid w:val="005D5312"/>
    <w:rsid w:val="005D7F88"/>
    <w:rsid w:val="005F4B91"/>
    <w:rsid w:val="005F55D2"/>
    <w:rsid w:val="00602886"/>
    <w:rsid w:val="0062312F"/>
    <w:rsid w:val="00625F2C"/>
    <w:rsid w:val="00627619"/>
    <w:rsid w:val="006355F3"/>
    <w:rsid w:val="00646867"/>
    <w:rsid w:val="006533A3"/>
    <w:rsid w:val="006615C1"/>
    <w:rsid w:val="006618E9"/>
    <w:rsid w:val="00661F42"/>
    <w:rsid w:val="006655C2"/>
    <w:rsid w:val="0068194B"/>
    <w:rsid w:val="00692703"/>
    <w:rsid w:val="006A1962"/>
    <w:rsid w:val="006A22D0"/>
    <w:rsid w:val="006B5D48"/>
    <w:rsid w:val="006B7D7B"/>
    <w:rsid w:val="006C1A5E"/>
    <w:rsid w:val="006D0BA4"/>
    <w:rsid w:val="006D350A"/>
    <w:rsid w:val="006E0591"/>
    <w:rsid w:val="006E1507"/>
    <w:rsid w:val="006E46CA"/>
    <w:rsid w:val="006F0130"/>
    <w:rsid w:val="006F568D"/>
    <w:rsid w:val="00712D8B"/>
    <w:rsid w:val="007273B7"/>
    <w:rsid w:val="00733E0A"/>
    <w:rsid w:val="007408A1"/>
    <w:rsid w:val="0074403D"/>
    <w:rsid w:val="00746D44"/>
    <w:rsid w:val="007538DC"/>
    <w:rsid w:val="00757803"/>
    <w:rsid w:val="0079206B"/>
    <w:rsid w:val="00796076"/>
    <w:rsid w:val="007978FE"/>
    <w:rsid w:val="007A3158"/>
    <w:rsid w:val="007C0566"/>
    <w:rsid w:val="007C606B"/>
    <w:rsid w:val="007E4A57"/>
    <w:rsid w:val="007E6A61"/>
    <w:rsid w:val="00801140"/>
    <w:rsid w:val="00803404"/>
    <w:rsid w:val="00821B82"/>
    <w:rsid w:val="00834955"/>
    <w:rsid w:val="00855B59"/>
    <w:rsid w:val="00860461"/>
    <w:rsid w:val="0086487C"/>
    <w:rsid w:val="00870B20"/>
    <w:rsid w:val="008829F8"/>
    <w:rsid w:val="00885897"/>
    <w:rsid w:val="008A6538"/>
    <w:rsid w:val="008B57A9"/>
    <w:rsid w:val="008C7056"/>
    <w:rsid w:val="008D4FB6"/>
    <w:rsid w:val="008D55F3"/>
    <w:rsid w:val="008D7CF0"/>
    <w:rsid w:val="008F3B14"/>
    <w:rsid w:val="008F69C3"/>
    <w:rsid w:val="00901899"/>
    <w:rsid w:val="0090344B"/>
    <w:rsid w:val="00905715"/>
    <w:rsid w:val="0091321E"/>
    <w:rsid w:val="00913946"/>
    <w:rsid w:val="0092726B"/>
    <w:rsid w:val="00932665"/>
    <w:rsid w:val="009361BA"/>
    <w:rsid w:val="00944F78"/>
    <w:rsid w:val="00950042"/>
    <w:rsid w:val="009510E7"/>
    <w:rsid w:val="00952C89"/>
    <w:rsid w:val="009571D8"/>
    <w:rsid w:val="00961C99"/>
    <w:rsid w:val="009650EA"/>
    <w:rsid w:val="009659B0"/>
    <w:rsid w:val="0097790C"/>
    <w:rsid w:val="0098506E"/>
    <w:rsid w:val="009A44CE"/>
    <w:rsid w:val="009A5AD3"/>
    <w:rsid w:val="009C4DFC"/>
    <w:rsid w:val="009C6AD8"/>
    <w:rsid w:val="009D44F8"/>
    <w:rsid w:val="009E3160"/>
    <w:rsid w:val="009F220C"/>
    <w:rsid w:val="009F3B05"/>
    <w:rsid w:val="009F4931"/>
    <w:rsid w:val="00A06D2C"/>
    <w:rsid w:val="00A073F4"/>
    <w:rsid w:val="00A127BD"/>
    <w:rsid w:val="00A14534"/>
    <w:rsid w:val="00A1587C"/>
    <w:rsid w:val="00A16DAA"/>
    <w:rsid w:val="00A24162"/>
    <w:rsid w:val="00A25023"/>
    <w:rsid w:val="00A270EA"/>
    <w:rsid w:val="00A27799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69B4"/>
    <w:rsid w:val="00AB3020"/>
    <w:rsid w:val="00AB32F8"/>
    <w:rsid w:val="00AB610B"/>
    <w:rsid w:val="00AC2458"/>
    <w:rsid w:val="00AC391A"/>
    <w:rsid w:val="00AD360E"/>
    <w:rsid w:val="00AD40FB"/>
    <w:rsid w:val="00AD782D"/>
    <w:rsid w:val="00AE7650"/>
    <w:rsid w:val="00AF3DF0"/>
    <w:rsid w:val="00AF5BBF"/>
    <w:rsid w:val="00AF78E1"/>
    <w:rsid w:val="00B07177"/>
    <w:rsid w:val="00B10EBE"/>
    <w:rsid w:val="00B123BB"/>
    <w:rsid w:val="00B236F1"/>
    <w:rsid w:val="00B25BC8"/>
    <w:rsid w:val="00B34A2E"/>
    <w:rsid w:val="00B35892"/>
    <w:rsid w:val="00B50F99"/>
    <w:rsid w:val="00B51D1B"/>
    <w:rsid w:val="00B540F4"/>
    <w:rsid w:val="00B60FD0"/>
    <w:rsid w:val="00B622DF"/>
    <w:rsid w:val="00B6332A"/>
    <w:rsid w:val="00B64529"/>
    <w:rsid w:val="00B73982"/>
    <w:rsid w:val="00B81760"/>
    <w:rsid w:val="00B8482D"/>
    <w:rsid w:val="00B8494C"/>
    <w:rsid w:val="00B85227"/>
    <w:rsid w:val="00B96299"/>
    <w:rsid w:val="00BA1546"/>
    <w:rsid w:val="00BB4E51"/>
    <w:rsid w:val="00BD431F"/>
    <w:rsid w:val="00BE301F"/>
    <w:rsid w:val="00BE396B"/>
    <w:rsid w:val="00BE423E"/>
    <w:rsid w:val="00BF61AC"/>
    <w:rsid w:val="00C32D1B"/>
    <w:rsid w:val="00C37850"/>
    <w:rsid w:val="00C47FA6"/>
    <w:rsid w:val="00C5401A"/>
    <w:rsid w:val="00C57C7F"/>
    <w:rsid w:val="00C57FC6"/>
    <w:rsid w:val="00C66735"/>
    <w:rsid w:val="00C66A7D"/>
    <w:rsid w:val="00C779DA"/>
    <w:rsid w:val="00C814F7"/>
    <w:rsid w:val="00C846DC"/>
    <w:rsid w:val="00C85620"/>
    <w:rsid w:val="00CA4B4D"/>
    <w:rsid w:val="00CB35C3"/>
    <w:rsid w:val="00CD323D"/>
    <w:rsid w:val="00CD66A5"/>
    <w:rsid w:val="00CE4030"/>
    <w:rsid w:val="00CE64B3"/>
    <w:rsid w:val="00CF1A49"/>
    <w:rsid w:val="00D038EE"/>
    <w:rsid w:val="00D0630C"/>
    <w:rsid w:val="00D243A9"/>
    <w:rsid w:val="00D305E5"/>
    <w:rsid w:val="00D37CD3"/>
    <w:rsid w:val="00D505A9"/>
    <w:rsid w:val="00D5480E"/>
    <w:rsid w:val="00D64D45"/>
    <w:rsid w:val="00D66A52"/>
    <w:rsid w:val="00D66EFA"/>
    <w:rsid w:val="00D71FCF"/>
    <w:rsid w:val="00D72A2D"/>
    <w:rsid w:val="00D779B7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4F1"/>
    <w:rsid w:val="00DE6534"/>
    <w:rsid w:val="00DF4D6C"/>
    <w:rsid w:val="00E01923"/>
    <w:rsid w:val="00E14498"/>
    <w:rsid w:val="00E2397A"/>
    <w:rsid w:val="00E254DB"/>
    <w:rsid w:val="00E273EC"/>
    <w:rsid w:val="00E300FC"/>
    <w:rsid w:val="00E362DB"/>
    <w:rsid w:val="00E41CF1"/>
    <w:rsid w:val="00E500F6"/>
    <w:rsid w:val="00E5632B"/>
    <w:rsid w:val="00E621D9"/>
    <w:rsid w:val="00E70240"/>
    <w:rsid w:val="00E71E6B"/>
    <w:rsid w:val="00E81CC5"/>
    <w:rsid w:val="00E85A87"/>
    <w:rsid w:val="00E85B4A"/>
    <w:rsid w:val="00E85BB7"/>
    <w:rsid w:val="00E86CC3"/>
    <w:rsid w:val="00E9528E"/>
    <w:rsid w:val="00EA5099"/>
    <w:rsid w:val="00EC1351"/>
    <w:rsid w:val="00EC4CBF"/>
    <w:rsid w:val="00ED1F3A"/>
    <w:rsid w:val="00ED308C"/>
    <w:rsid w:val="00ED32E0"/>
    <w:rsid w:val="00ED5F11"/>
    <w:rsid w:val="00ED65B6"/>
    <w:rsid w:val="00EE2CA8"/>
    <w:rsid w:val="00EF17E8"/>
    <w:rsid w:val="00EF51D9"/>
    <w:rsid w:val="00F01FF8"/>
    <w:rsid w:val="00F130DD"/>
    <w:rsid w:val="00F24884"/>
    <w:rsid w:val="00F36E69"/>
    <w:rsid w:val="00F476C4"/>
    <w:rsid w:val="00F61DF9"/>
    <w:rsid w:val="00F7253E"/>
    <w:rsid w:val="00F81960"/>
    <w:rsid w:val="00F87352"/>
    <w:rsid w:val="00F8769D"/>
    <w:rsid w:val="00F9350C"/>
    <w:rsid w:val="00F94EB5"/>
    <w:rsid w:val="00F9624D"/>
    <w:rsid w:val="00FB1AE5"/>
    <w:rsid w:val="00FB31C1"/>
    <w:rsid w:val="00FB5097"/>
    <w:rsid w:val="00FB5134"/>
    <w:rsid w:val="00FB567F"/>
    <w:rsid w:val="00FB58F2"/>
    <w:rsid w:val="00FC029D"/>
    <w:rsid w:val="00FC6AEA"/>
    <w:rsid w:val="00FD180A"/>
    <w:rsid w:val="00FD3D13"/>
    <w:rsid w:val="00FE55A2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867"/>
    <w:rPr>
      <w:color w:val="605E5C"/>
      <w:shd w:val="clear" w:color="auto" w:fill="E1DFDD"/>
    </w:rPr>
  </w:style>
  <w:style w:type="paragraph" w:customStyle="1" w:styleId="Default">
    <w:name w:val="Default"/>
    <w:rsid w:val="00D5480E"/>
    <w:pPr>
      <w:tabs>
        <w:tab w:val="left" w:pos="720"/>
      </w:tabs>
      <w:suppressAutoHyphens/>
      <w:spacing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867"/>
    <w:rPr>
      <w:color w:val="605E5C"/>
      <w:shd w:val="clear" w:color="auto" w:fill="E1DFDD"/>
    </w:rPr>
  </w:style>
  <w:style w:type="paragraph" w:customStyle="1" w:styleId="Default">
    <w:name w:val="Default"/>
    <w:rsid w:val="00D5480E"/>
    <w:pPr>
      <w:tabs>
        <w:tab w:val="left" w:pos="720"/>
      </w:tabs>
      <w:suppressAutoHyphens/>
      <w:spacing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s://rdxfootmark.naukri.com/v2/track/openCv?trackingInfo=5debe4e61dc6900c53343474ddb90f03134f530e18705c4458440321091b5b581509100114425d5c1b4d58515c424154181c084b281e010303061145595b0a55580f1b425c4c01090340281e0103140a14405d5e014d584b50535a4f162e024b4340010143071944095400551b135b105516155c5c00031c120842501442095b5d5518120a10031753444f4a081e01030306154158590c584a120a034e6&amp;docType=docx" TargetMode="External"/><Relationship Id="rId4" Type="http://schemas.microsoft.com/office/2007/relationships/stylesWithEffects" Target="stylesWithEffects.xml"/><Relationship Id="rId9" Type="http://schemas.openxmlformats.org/officeDocument/2006/relationships/image" Target="https://rdxfootmark.naukri.com/v2/track/openCv?trackingInfo=35fb4fd795985b8903303cfbc732bd0c134f530e18705c4458440321091b5b581509100114425d5c1b4d58515c424154181c084b281e0103030611485b5a0d57580f1b425c4c01090340281e010310001642444f5108084a5746754e034a571b59181701145218485c0c09034b450e450710480a0b085019400c125217155c0f08524b130f031f030201091b5b58160b12071441505a0854585e6&amp;docType=docx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tum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7A848271A7468C884FFBFF1BA6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21EF5-E453-4CD3-A473-5D74DC2E7FE8}"/>
      </w:docPartPr>
      <w:docPartBody>
        <w:p w:rsidR="005B38CB" w:rsidRDefault="00E408DF">
          <w:pPr>
            <w:pStyle w:val="C97A848271A7468C884FFBFF1BA6E282"/>
          </w:pPr>
          <w:r w:rsidRPr="00CF1A49">
            <w:t>Experience</w:t>
          </w:r>
        </w:p>
      </w:docPartBody>
    </w:docPart>
    <w:docPart>
      <w:docPartPr>
        <w:name w:val="5B3279A2F11440DB85CBF0773A46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82C0-DEF6-4D2A-87EA-406A742061E0}"/>
      </w:docPartPr>
      <w:docPartBody>
        <w:p w:rsidR="009C6AD8" w:rsidRDefault="00E408DF" w:rsidP="00D038EE">
          <w:pPr>
            <w:pStyle w:val="5B3279A2F11440DB85CBF0773A46282D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6A"/>
    <w:rsid w:val="000B7CD3"/>
    <w:rsid w:val="001867DD"/>
    <w:rsid w:val="001B3805"/>
    <w:rsid w:val="00210F9B"/>
    <w:rsid w:val="00255663"/>
    <w:rsid w:val="002F40EF"/>
    <w:rsid w:val="00537772"/>
    <w:rsid w:val="00575158"/>
    <w:rsid w:val="005B38CB"/>
    <w:rsid w:val="0060286A"/>
    <w:rsid w:val="00641796"/>
    <w:rsid w:val="00643247"/>
    <w:rsid w:val="008264FD"/>
    <w:rsid w:val="009C6AD8"/>
    <w:rsid w:val="009D0BFD"/>
    <w:rsid w:val="00A169BF"/>
    <w:rsid w:val="00D038EE"/>
    <w:rsid w:val="00E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97A848271A7468C884FFBFF1BA6E282">
    <w:name w:val="C97A848271A7468C884FFBFF1BA6E28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B3279A2F11440DB85CBF0773A46282D">
    <w:name w:val="5B3279A2F11440DB85CBF0773A46282D"/>
    <w:rsid w:val="00D038EE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97A848271A7468C884FFBFF1BA6E282">
    <w:name w:val="C97A848271A7468C884FFBFF1BA6E28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B3279A2F11440DB85CBF0773A46282D">
    <w:name w:val="5B3279A2F11440DB85CBF0773A46282D"/>
    <w:rsid w:val="00D038E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5E8E-DCF6-4E23-99AD-23BC5EFA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 Tummala</dc:creator>
  <cp:lastModifiedBy>swathi.p</cp:lastModifiedBy>
  <cp:revision>2</cp:revision>
  <cp:lastPrinted>2021-11-01T12:32:00Z</cp:lastPrinted>
  <dcterms:created xsi:type="dcterms:W3CDTF">2022-08-30T10:24:00Z</dcterms:created>
  <dcterms:modified xsi:type="dcterms:W3CDTF">2022-08-30T10:24:00Z</dcterms:modified>
</cp:coreProperties>
</file>