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3"/>
        <w:tblW w:w="109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"/>
        <w:gridCol w:w="3485"/>
        <w:gridCol w:w="115"/>
        <w:gridCol w:w="605"/>
        <w:gridCol w:w="115"/>
        <w:gridCol w:w="6355"/>
        <w:gridCol w:w="115"/>
      </w:tblGrid>
      <w:tr w:rsidR="001B2ABD" w:rsidTr="001B287D">
        <w:trPr>
          <w:gridAfter w:val="1"/>
          <w:wAfter w:w="115" w:type="dxa"/>
          <w:trHeight w:val="4410"/>
        </w:trPr>
        <w:tc>
          <w:tcPr>
            <w:tcW w:w="3600" w:type="dxa"/>
            <w:gridSpan w:val="2"/>
            <w:vAlign w:val="bottom"/>
          </w:tcPr>
          <w:p w:rsidR="001B2ABD" w:rsidRDefault="001B2ABD" w:rsidP="001B287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47E23C40" wp14:editId="4D2E2D47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4D9915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  <w:gridSpan w:val="2"/>
          </w:tcPr>
          <w:p w:rsidR="001B2ABD" w:rsidRPr="004F2812" w:rsidRDefault="001B2ABD" w:rsidP="001B287D">
            <w:pPr>
              <w:tabs>
                <w:tab w:val="left" w:pos="990"/>
              </w:tabs>
              <w:rPr>
                <w:sz w:val="52"/>
                <w:szCs w:val="52"/>
              </w:rPr>
            </w:pPr>
          </w:p>
        </w:tc>
        <w:tc>
          <w:tcPr>
            <w:tcW w:w="6470" w:type="dxa"/>
            <w:gridSpan w:val="2"/>
            <w:vAlign w:val="bottom"/>
          </w:tcPr>
          <w:p w:rsidR="001B2ABD" w:rsidRPr="004F2812" w:rsidRDefault="00303E04" w:rsidP="001B287D">
            <w:pPr>
              <w:pStyle w:val="Title"/>
              <w:rPr>
                <w:sz w:val="52"/>
                <w:szCs w:val="52"/>
              </w:rPr>
            </w:pPr>
            <w:r w:rsidRPr="004F2812">
              <w:rPr>
                <w:sz w:val="52"/>
                <w:szCs w:val="52"/>
              </w:rPr>
              <w:t>Simran bansal</w:t>
            </w:r>
          </w:p>
          <w:p w:rsidR="001B2ABD" w:rsidRPr="004F2812" w:rsidRDefault="00303E04" w:rsidP="001B287D">
            <w:pPr>
              <w:pStyle w:val="Subtitle"/>
              <w:rPr>
                <w:sz w:val="52"/>
                <w:szCs w:val="52"/>
              </w:rPr>
            </w:pPr>
            <w:r w:rsidRPr="00CA6D4F">
              <w:rPr>
                <w:spacing w:val="0"/>
                <w:w w:val="40"/>
                <w:sz w:val="52"/>
                <w:szCs w:val="52"/>
              </w:rPr>
              <w:t>Salesforce Develope</w:t>
            </w:r>
            <w:r w:rsidRPr="00CA6D4F">
              <w:rPr>
                <w:spacing w:val="8"/>
                <w:w w:val="40"/>
                <w:sz w:val="52"/>
                <w:szCs w:val="52"/>
              </w:rPr>
              <w:t>r</w:t>
            </w:r>
          </w:p>
        </w:tc>
      </w:tr>
      <w:tr w:rsidR="001B2ABD" w:rsidTr="001B287D">
        <w:trPr>
          <w:gridBefore w:val="1"/>
          <w:wBefore w:w="115" w:type="dxa"/>
        </w:trPr>
        <w:tc>
          <w:tcPr>
            <w:tcW w:w="3600" w:type="dxa"/>
            <w:gridSpan w:val="2"/>
          </w:tcPr>
          <w:sdt>
            <w:sdtPr>
              <w:id w:val="-1711873194"/>
              <w:placeholder>
                <w:docPart w:val="8718B66F57554A6088ECDB1E43F45ADD"/>
              </w:placeholder>
              <w:temporary/>
              <w:showingPlcHdr/>
              <w15:appearance w15:val="hidden"/>
            </w:sdtPr>
            <w:sdtEndPr/>
            <w:sdtContent>
              <w:bookmarkStart w:id="0" w:name="_GoBack" w:displacedByCustomXml="prev"/>
              <w:p w:rsidR="001B2ABD" w:rsidRDefault="00036450" w:rsidP="001B287D">
                <w:pPr>
                  <w:pStyle w:val="Heading3"/>
                </w:pPr>
                <w:r w:rsidRPr="00D5459D">
                  <w:t>Profile</w:t>
                </w:r>
              </w:p>
              <w:bookmarkEnd w:id="0" w:displacedByCustomXml="next"/>
            </w:sdtContent>
          </w:sdt>
          <w:p w:rsidR="004D63C1" w:rsidRDefault="00A147CC" w:rsidP="00A147CC">
            <w:r>
              <w:t xml:space="preserve">Salesforce Developer having </w:t>
            </w:r>
            <w:r w:rsidR="004D63C1">
              <w:t xml:space="preserve">1.8 </w:t>
            </w:r>
            <w:proofErr w:type="spellStart"/>
            <w:r w:rsidR="004D63C1">
              <w:t>yrs</w:t>
            </w:r>
            <w:proofErr w:type="spellEnd"/>
            <w:r w:rsidR="0093205E">
              <w:t xml:space="preserve"> </w:t>
            </w:r>
            <w:r>
              <w:t>experien</w:t>
            </w:r>
            <w:r w:rsidR="00B8244E">
              <w:t xml:space="preserve">ce on Apex, </w:t>
            </w:r>
            <w:r>
              <w:t xml:space="preserve">Lightening </w:t>
            </w:r>
            <w:proofErr w:type="gramStart"/>
            <w:r>
              <w:t>framework ,</w:t>
            </w:r>
            <w:proofErr w:type="gramEnd"/>
            <w:r>
              <w:t xml:space="preserve"> process automation. </w:t>
            </w:r>
          </w:p>
          <w:p w:rsidR="00036450" w:rsidRDefault="004D63C1" w:rsidP="00A147CC">
            <w:r>
              <w:t xml:space="preserve">I am 7x certified and </w:t>
            </w:r>
            <w:r w:rsidR="00B8244E">
              <w:t xml:space="preserve">eager to continuously learning which helps me </w:t>
            </w:r>
            <w:r w:rsidR="00A147CC">
              <w:t>enhancing my current skill and knowledge.</w:t>
            </w:r>
          </w:p>
          <w:p w:rsidR="00127DD5" w:rsidRDefault="00127DD5" w:rsidP="00A147CC"/>
          <w:p w:rsidR="004F2812" w:rsidRDefault="004F2812" w:rsidP="00A147CC"/>
          <w:p w:rsidR="004F2812" w:rsidRDefault="004F2812" w:rsidP="00A147CC"/>
          <w:p w:rsidR="004F2812" w:rsidRDefault="004F2812" w:rsidP="00A147CC"/>
          <w:p w:rsidR="00036450" w:rsidRDefault="00036450" w:rsidP="001B287D"/>
          <w:sdt>
            <w:sdtPr>
              <w:id w:val="-1954003311"/>
              <w:placeholder>
                <w:docPart w:val="585C4101DF824D5D96E430AC386C8B41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1B287D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B8BC49227AD04187AD69459E463B8C5C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1B287D">
                <w:r w:rsidRPr="004D3011">
                  <w:t>PHONE:</w:t>
                </w:r>
              </w:p>
            </w:sdtContent>
          </w:sdt>
          <w:p w:rsidR="004D3011" w:rsidRPr="00B8244E" w:rsidRDefault="0013634A" w:rsidP="001B287D">
            <w:pPr>
              <w:rPr>
                <w:color w:val="B85A22" w:themeColor="accent2" w:themeShade="BF"/>
              </w:rPr>
            </w:pPr>
            <w:r w:rsidRPr="00B8244E">
              <w:rPr>
                <w:color w:val="B85A22" w:themeColor="accent2" w:themeShade="BF"/>
              </w:rPr>
              <w:t>91-</w:t>
            </w:r>
            <w:r w:rsidR="00FA3C0E">
              <w:rPr>
                <w:color w:val="B85A22" w:themeColor="accent2" w:themeShade="BF"/>
              </w:rPr>
              <w:t>7060715366</w:t>
            </w:r>
          </w:p>
          <w:p w:rsidR="004D3011" w:rsidRPr="004D3011" w:rsidRDefault="004D3011" w:rsidP="001B287D"/>
          <w:p w:rsidR="004D3011" w:rsidRDefault="0013634A" w:rsidP="001B287D">
            <w:proofErr w:type="spellStart"/>
            <w:r>
              <w:t>Linkedin</w:t>
            </w:r>
            <w:proofErr w:type="spellEnd"/>
            <w:r>
              <w:t xml:space="preserve">: </w:t>
            </w:r>
          </w:p>
          <w:p w:rsidR="004D3011" w:rsidRPr="00B8244E" w:rsidRDefault="0013634A" w:rsidP="001B287D">
            <w:pPr>
              <w:rPr>
                <w:color w:val="B85A22" w:themeColor="accent2" w:themeShade="BF"/>
                <w:u w:val="single"/>
              </w:rPr>
            </w:pPr>
            <w:r w:rsidRPr="00B8244E">
              <w:rPr>
                <w:color w:val="B85A22" w:themeColor="accent2" w:themeShade="BF"/>
                <w:u w:val="single"/>
              </w:rPr>
              <w:t>https://www.linkedin.com/in/simran-bansal-207324128/</w:t>
            </w:r>
          </w:p>
          <w:p w:rsidR="004D3011" w:rsidRDefault="004D3011" w:rsidP="001B287D"/>
          <w:sdt>
            <w:sdtPr>
              <w:id w:val="-240260293"/>
              <w:placeholder>
                <w:docPart w:val="1AC92F8980074472A33E19A2626B9E8B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1B287D">
                <w:r w:rsidRPr="004D3011">
                  <w:t>EMAIL:</w:t>
                </w:r>
              </w:p>
            </w:sdtContent>
          </w:sdt>
          <w:p w:rsidR="00036450" w:rsidRPr="00B8244E" w:rsidRDefault="00980343" w:rsidP="001B287D">
            <w:pPr>
              <w:rPr>
                <w:color w:val="B85A22" w:themeColor="accent2" w:themeShade="BF"/>
              </w:rPr>
            </w:pPr>
            <w:hyperlink r:id="rId12" w:history="1">
              <w:r w:rsidR="0013634A" w:rsidRPr="00B8244E">
                <w:rPr>
                  <w:rStyle w:val="Hyperlink"/>
                </w:rPr>
                <w:t>Simranbansal.sb98@gmail.com</w:t>
              </w:r>
            </w:hyperlink>
          </w:p>
          <w:p w:rsidR="004D3011" w:rsidRDefault="004D3011" w:rsidP="001B287D"/>
          <w:p w:rsidR="00303E04" w:rsidRDefault="00B8244E" w:rsidP="001B287D">
            <w:r>
              <w:t>Trailblazer</w:t>
            </w:r>
            <w:r w:rsidR="00303E04">
              <w:t xml:space="preserve">: </w:t>
            </w:r>
          </w:p>
          <w:p w:rsidR="00303E04" w:rsidRDefault="00980343" w:rsidP="001B287D">
            <w:pPr>
              <w:rPr>
                <w:rStyle w:val="Hyperlink"/>
              </w:rPr>
            </w:pPr>
            <w:hyperlink r:id="rId13" w:history="1">
              <w:r w:rsidR="00303E04" w:rsidRPr="00B8244E">
                <w:rPr>
                  <w:rStyle w:val="Hyperlink"/>
                </w:rPr>
                <w:t>https://trailblazer.me/id/sbansal142</w:t>
              </w:r>
            </w:hyperlink>
          </w:p>
          <w:p w:rsidR="00FF7BC1" w:rsidRDefault="00FF7BC1" w:rsidP="001B287D">
            <w:pPr>
              <w:rPr>
                <w:rStyle w:val="Hyperlink"/>
              </w:rPr>
            </w:pPr>
          </w:p>
          <w:p w:rsidR="00FF7BC1" w:rsidRDefault="00FF7BC1" w:rsidP="001B287D">
            <w:pPr>
              <w:rPr>
                <w:rStyle w:val="Hyperlink"/>
              </w:rPr>
            </w:pPr>
          </w:p>
          <w:p w:rsidR="00FF7BC1" w:rsidRDefault="00FF7BC1" w:rsidP="001B287D">
            <w:pPr>
              <w:rPr>
                <w:rStyle w:val="Hyperlink"/>
              </w:rPr>
            </w:pPr>
          </w:p>
          <w:p w:rsidR="00FF7BC1" w:rsidRDefault="00FF7BC1" w:rsidP="001B287D">
            <w:pPr>
              <w:rPr>
                <w:rStyle w:val="Hyperlink"/>
              </w:rPr>
            </w:pPr>
          </w:p>
          <w:p w:rsidR="00FF7BC1" w:rsidRDefault="00FF7BC1" w:rsidP="001B287D">
            <w:pPr>
              <w:rPr>
                <w:rStyle w:val="Hyperlink"/>
              </w:rPr>
            </w:pPr>
          </w:p>
          <w:p w:rsidR="00FF7BC1" w:rsidRDefault="00FF7BC1" w:rsidP="001B287D">
            <w:pPr>
              <w:rPr>
                <w:rStyle w:val="Hyperlink"/>
              </w:rPr>
            </w:pPr>
          </w:p>
          <w:p w:rsidR="00FF7BC1" w:rsidRDefault="00FF7BC1" w:rsidP="001B287D">
            <w:pPr>
              <w:rPr>
                <w:rStyle w:val="Hyperlink"/>
              </w:rPr>
            </w:pPr>
          </w:p>
          <w:p w:rsidR="00FF7BC1" w:rsidRDefault="00FF7BC1" w:rsidP="00FF7BC1">
            <w:pPr>
              <w:pStyle w:val="Heading3"/>
            </w:pPr>
            <w:proofErr w:type="gramStart"/>
            <w:r>
              <w:t>COURSE :</w:t>
            </w:r>
            <w:proofErr w:type="gramEnd"/>
          </w:p>
          <w:p w:rsidR="00FF7BC1" w:rsidRPr="00FF7BC1" w:rsidRDefault="00FF7BC1" w:rsidP="00FF7BC1">
            <w:proofErr w:type="spellStart"/>
            <w:r>
              <w:t>Udemy</w:t>
            </w:r>
            <w:proofErr w:type="spellEnd"/>
            <w:r>
              <w:t xml:space="preserve"> </w:t>
            </w:r>
            <w:proofErr w:type="gramStart"/>
            <w:r>
              <w:t>Course :</w:t>
            </w:r>
            <w:proofErr w:type="gramEnd"/>
            <w:r>
              <w:t xml:space="preserve"> Zero To Hero Lightning Web Development Course of </w:t>
            </w:r>
            <w:proofErr w:type="spellStart"/>
            <w:r>
              <w:t>SalesforceTroop</w:t>
            </w:r>
            <w:proofErr w:type="spellEnd"/>
            <w:r>
              <w:t>.</w:t>
            </w:r>
          </w:p>
          <w:p w:rsidR="00FF7BC1" w:rsidRDefault="00FF7BC1" w:rsidP="001B287D">
            <w:pPr>
              <w:rPr>
                <w:color w:val="B85A22" w:themeColor="accent2" w:themeShade="BF"/>
              </w:rPr>
            </w:pPr>
          </w:p>
          <w:p w:rsidR="004F2812" w:rsidRDefault="004F2812" w:rsidP="001B287D">
            <w:pPr>
              <w:rPr>
                <w:color w:val="B85A22" w:themeColor="accent2" w:themeShade="BF"/>
              </w:rPr>
            </w:pPr>
          </w:p>
          <w:p w:rsidR="004F2812" w:rsidRDefault="004F2812" w:rsidP="001B287D">
            <w:pPr>
              <w:rPr>
                <w:color w:val="B85A22" w:themeColor="accent2" w:themeShade="BF"/>
              </w:rPr>
            </w:pPr>
          </w:p>
          <w:p w:rsidR="004F2812" w:rsidRDefault="004F2812" w:rsidP="001B287D">
            <w:pPr>
              <w:rPr>
                <w:color w:val="B85A22" w:themeColor="accent2" w:themeShade="BF"/>
              </w:rPr>
            </w:pPr>
          </w:p>
          <w:p w:rsidR="004F2812" w:rsidRDefault="004F2812" w:rsidP="001B287D">
            <w:pPr>
              <w:rPr>
                <w:color w:val="B85A22" w:themeColor="accent2" w:themeShade="BF"/>
              </w:rPr>
            </w:pPr>
          </w:p>
          <w:p w:rsidR="004F2812" w:rsidRDefault="004F2812" w:rsidP="001B287D">
            <w:pPr>
              <w:rPr>
                <w:color w:val="B85A22" w:themeColor="accent2" w:themeShade="BF"/>
              </w:rPr>
            </w:pPr>
          </w:p>
          <w:p w:rsidR="004F2812" w:rsidRDefault="004F2812" w:rsidP="001B287D">
            <w:pPr>
              <w:rPr>
                <w:color w:val="B85A22" w:themeColor="accent2" w:themeShade="BF"/>
              </w:rPr>
            </w:pPr>
          </w:p>
          <w:p w:rsidR="004F2812" w:rsidRDefault="004F2812" w:rsidP="001B287D">
            <w:pPr>
              <w:rPr>
                <w:color w:val="B85A22" w:themeColor="accent2" w:themeShade="BF"/>
              </w:rPr>
            </w:pPr>
          </w:p>
          <w:p w:rsidR="004F2812" w:rsidRDefault="004F2812" w:rsidP="001B287D">
            <w:pPr>
              <w:rPr>
                <w:color w:val="B85A22" w:themeColor="accent2" w:themeShade="BF"/>
              </w:rPr>
            </w:pPr>
          </w:p>
          <w:p w:rsidR="004F2812" w:rsidRDefault="004F2812" w:rsidP="001B287D">
            <w:pPr>
              <w:rPr>
                <w:color w:val="B85A22" w:themeColor="accent2" w:themeShade="BF"/>
              </w:rPr>
            </w:pPr>
          </w:p>
          <w:p w:rsidR="00F40AD3" w:rsidRDefault="00F40AD3" w:rsidP="004F2812">
            <w:pPr>
              <w:pStyle w:val="Heading3"/>
            </w:pPr>
          </w:p>
          <w:p w:rsidR="00F40AD3" w:rsidRDefault="00F40AD3" w:rsidP="004F2812">
            <w:pPr>
              <w:pStyle w:val="Heading3"/>
            </w:pPr>
          </w:p>
          <w:p w:rsidR="004F2812" w:rsidRDefault="004F2812" w:rsidP="004F2812">
            <w:pPr>
              <w:pStyle w:val="Heading3"/>
            </w:pPr>
            <w:r>
              <w:t>SKILLS:</w:t>
            </w:r>
          </w:p>
          <w:p w:rsidR="000D7C1A" w:rsidRDefault="000D7C1A" w:rsidP="004F2812">
            <w:pPr>
              <w:pStyle w:val="ListParagraph"/>
              <w:numPr>
                <w:ilvl w:val="0"/>
                <w:numId w:val="10"/>
              </w:numPr>
            </w:pPr>
            <w:r>
              <w:t>LWC Customization</w:t>
            </w:r>
          </w:p>
          <w:p w:rsidR="000D7C1A" w:rsidRDefault="000D7C1A" w:rsidP="004F2812">
            <w:pPr>
              <w:pStyle w:val="ListParagraph"/>
              <w:numPr>
                <w:ilvl w:val="0"/>
                <w:numId w:val="10"/>
              </w:numPr>
            </w:pPr>
            <w:r>
              <w:t>Integration</w:t>
            </w:r>
          </w:p>
          <w:p w:rsidR="004F2812" w:rsidRDefault="004F2812" w:rsidP="004F2812">
            <w:pPr>
              <w:pStyle w:val="ListParagraph"/>
              <w:numPr>
                <w:ilvl w:val="0"/>
                <w:numId w:val="10"/>
              </w:numPr>
            </w:pPr>
            <w:r>
              <w:t xml:space="preserve">Salesforce </w:t>
            </w:r>
            <w:proofErr w:type="gramStart"/>
            <w:r>
              <w:t>platform ,</w:t>
            </w:r>
            <w:proofErr w:type="gramEnd"/>
            <w:r>
              <w:t xml:space="preserve"> Apex</w:t>
            </w:r>
          </w:p>
          <w:p w:rsidR="004F2812" w:rsidRDefault="004F2812" w:rsidP="004F2812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Lightnening</w:t>
            </w:r>
            <w:proofErr w:type="spellEnd"/>
            <w:r>
              <w:t xml:space="preserve"> framework , </w:t>
            </w:r>
            <w:proofErr w:type="spellStart"/>
            <w:r>
              <w:t>Visulaforce</w:t>
            </w:r>
            <w:proofErr w:type="spellEnd"/>
            <w:r>
              <w:t>, Aura</w:t>
            </w:r>
          </w:p>
          <w:p w:rsidR="004F2812" w:rsidRDefault="004F2812" w:rsidP="004F2812">
            <w:pPr>
              <w:pStyle w:val="ListParagraph"/>
              <w:numPr>
                <w:ilvl w:val="0"/>
                <w:numId w:val="10"/>
              </w:numPr>
            </w:pPr>
            <w:r>
              <w:t xml:space="preserve">SOSL, SOQL, SQL framework </w:t>
            </w:r>
          </w:p>
          <w:p w:rsidR="004F2812" w:rsidRDefault="004F2812" w:rsidP="004F2812">
            <w:pPr>
              <w:pStyle w:val="ListParagraph"/>
              <w:numPr>
                <w:ilvl w:val="0"/>
                <w:numId w:val="10"/>
              </w:numPr>
            </w:pPr>
            <w:r>
              <w:t>Java, C#,  C++ , HTML , CSS</w:t>
            </w:r>
          </w:p>
          <w:p w:rsidR="004F2812" w:rsidRDefault="004F2812" w:rsidP="004F2812">
            <w:pPr>
              <w:pStyle w:val="ListParagraph"/>
              <w:numPr>
                <w:ilvl w:val="0"/>
                <w:numId w:val="10"/>
              </w:numPr>
            </w:pPr>
            <w:r>
              <w:t>Dot NET , MVC framework</w:t>
            </w:r>
          </w:p>
          <w:p w:rsidR="004F2812" w:rsidRDefault="004F2812" w:rsidP="004F2812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Javascript</w:t>
            </w:r>
            <w:proofErr w:type="spellEnd"/>
            <w:r>
              <w:t xml:space="preserve">, </w:t>
            </w:r>
            <w:proofErr w:type="spellStart"/>
            <w:r>
              <w:t>jquery</w:t>
            </w:r>
            <w:proofErr w:type="spellEnd"/>
            <w:r>
              <w:t>, REST APIs</w:t>
            </w:r>
          </w:p>
          <w:p w:rsidR="004F2812" w:rsidRPr="004F2812" w:rsidRDefault="004F2812" w:rsidP="004F2812">
            <w:pPr>
              <w:pStyle w:val="ListParagraph"/>
            </w:pPr>
          </w:p>
          <w:p w:rsidR="004F2812" w:rsidRDefault="004F2812" w:rsidP="004F2812">
            <w:pPr>
              <w:rPr>
                <w:color w:val="B85A22" w:themeColor="accent2" w:themeShade="BF"/>
              </w:rPr>
            </w:pPr>
            <w:r>
              <w:rPr>
                <w:color w:val="B85A22" w:themeColor="accent2" w:themeShade="BF"/>
              </w:rPr>
              <w:t xml:space="preserve"> </w:t>
            </w:r>
          </w:p>
          <w:p w:rsidR="004F2812" w:rsidRDefault="004F2812" w:rsidP="001B287D"/>
          <w:p w:rsidR="00303E04" w:rsidRPr="004D3011" w:rsidRDefault="00303E04" w:rsidP="001B287D"/>
        </w:tc>
        <w:tc>
          <w:tcPr>
            <w:tcW w:w="720" w:type="dxa"/>
            <w:gridSpan w:val="2"/>
          </w:tcPr>
          <w:p w:rsidR="001B2ABD" w:rsidRDefault="001B2ABD" w:rsidP="001B287D">
            <w:pPr>
              <w:tabs>
                <w:tab w:val="left" w:pos="990"/>
              </w:tabs>
            </w:pPr>
          </w:p>
        </w:tc>
        <w:tc>
          <w:tcPr>
            <w:tcW w:w="6470" w:type="dxa"/>
            <w:gridSpan w:val="2"/>
          </w:tcPr>
          <w:p w:rsidR="00036450" w:rsidRDefault="00FD3B27" w:rsidP="001B287D">
            <w:pPr>
              <w:pStyle w:val="Heading2"/>
            </w:pPr>
            <w:r>
              <w:t>TOTAL WORK EXPERIENCE</w:t>
            </w:r>
            <w:r w:rsidR="004D63C1">
              <w:t xml:space="preserve"> – 3.8</w:t>
            </w:r>
            <w:r>
              <w:t>yrs</w:t>
            </w:r>
          </w:p>
          <w:p w:rsidR="00036450" w:rsidRPr="00B8244E" w:rsidRDefault="00303E04" w:rsidP="001B287D">
            <w:pPr>
              <w:pStyle w:val="Heading4"/>
              <w:rPr>
                <w:bCs/>
                <w:sz w:val="20"/>
                <w:szCs w:val="20"/>
              </w:rPr>
            </w:pPr>
            <w:proofErr w:type="spellStart"/>
            <w:r w:rsidRPr="00B8244E">
              <w:rPr>
                <w:sz w:val="20"/>
                <w:szCs w:val="20"/>
              </w:rPr>
              <w:t>Appcino</w:t>
            </w:r>
            <w:proofErr w:type="spellEnd"/>
            <w:r w:rsidRPr="00B8244E">
              <w:rPr>
                <w:sz w:val="20"/>
                <w:szCs w:val="20"/>
              </w:rPr>
              <w:t xml:space="preserve"> Technologies</w:t>
            </w:r>
            <w:r w:rsidR="00B8244E" w:rsidRPr="00B8244E">
              <w:rPr>
                <w:sz w:val="20"/>
                <w:szCs w:val="20"/>
              </w:rPr>
              <w:t xml:space="preserve"> - </w:t>
            </w:r>
            <w:r w:rsidR="00036450" w:rsidRPr="00B8244E">
              <w:rPr>
                <w:sz w:val="20"/>
                <w:szCs w:val="20"/>
              </w:rPr>
              <w:t xml:space="preserve"> </w:t>
            </w:r>
            <w:r w:rsidRPr="00B8244E">
              <w:rPr>
                <w:sz w:val="20"/>
                <w:szCs w:val="20"/>
              </w:rPr>
              <w:t>Salesforce Developer</w:t>
            </w:r>
          </w:p>
          <w:p w:rsidR="00127DD5" w:rsidRDefault="0013634A" w:rsidP="00127DD5">
            <w:pPr>
              <w:pStyle w:val="Date"/>
            </w:pPr>
            <w:r>
              <w:t>09/2021</w:t>
            </w:r>
            <w:r w:rsidR="00036450" w:rsidRPr="00036450">
              <w:t>–</w:t>
            </w:r>
            <w:r>
              <w:t>present</w:t>
            </w:r>
          </w:p>
          <w:p w:rsidR="00127DD5" w:rsidRDefault="00127DD5" w:rsidP="00127DD5">
            <w:pPr>
              <w:pStyle w:val="Date"/>
            </w:pPr>
          </w:p>
          <w:p w:rsidR="00127DD5" w:rsidRDefault="00127DD5" w:rsidP="00127DD5">
            <w:pPr>
              <w:pStyle w:val="Date"/>
              <w:rPr>
                <w:sz w:val="26"/>
              </w:rPr>
            </w:pPr>
            <w:r>
              <w:rPr>
                <w:sz w:val="26"/>
              </w:rPr>
              <w:t xml:space="preserve">Project #1 – </w:t>
            </w:r>
            <w:proofErr w:type="spellStart"/>
            <w:r>
              <w:t>Agilio</w:t>
            </w:r>
            <w:proofErr w:type="spellEnd"/>
            <w:r>
              <w:t xml:space="preserve"> Project</w:t>
            </w:r>
            <w:r>
              <w:rPr>
                <w:sz w:val="26"/>
              </w:rPr>
              <w:t xml:space="preserve"> </w:t>
            </w:r>
          </w:p>
          <w:p w:rsidR="00127DD5" w:rsidRDefault="00127DD5" w:rsidP="00127DD5">
            <w:pPr>
              <w:spacing w:after="76" w:line="300" w:lineRule="auto"/>
              <w:ind w:left="-5" w:hanging="10"/>
              <w:rPr>
                <w:sz w:val="20"/>
              </w:rPr>
            </w:pPr>
            <w:r>
              <w:rPr>
                <w:b/>
                <w:sz w:val="20"/>
              </w:rPr>
              <w:t>Project Details –</w:t>
            </w:r>
            <w:r>
              <w:rPr>
                <w:sz w:val="20"/>
              </w:rPr>
              <w:t xml:space="preserve">  </w:t>
            </w:r>
          </w:p>
          <w:p w:rsidR="00127DD5" w:rsidRDefault="00127DD5" w:rsidP="00127DD5">
            <w:pPr>
              <w:spacing w:after="76" w:line="300" w:lineRule="auto"/>
              <w:ind w:left="-5" w:hanging="10"/>
            </w:pPr>
            <w:r>
              <w:t xml:space="preserve">There was requirement for a custom integration between an </w:t>
            </w:r>
            <w:proofErr w:type="spellStart"/>
            <w:r>
              <w:t>Agilio</w:t>
            </w:r>
            <w:proofErr w:type="spellEnd"/>
            <w:r>
              <w:t xml:space="preserve"> Software Platform REST API and Salesforce, an industry leading CRM system. The Architecture of this project is </w:t>
            </w:r>
            <w:proofErr w:type="spellStart"/>
            <w:r>
              <w:t>build</w:t>
            </w:r>
            <w:proofErr w:type="spellEnd"/>
            <w:r>
              <w:t xml:space="preserve"> on the lightning web component and also applied SLDS to make application responsive. </w:t>
            </w:r>
          </w:p>
          <w:p w:rsidR="00127DD5" w:rsidRDefault="00127DD5" w:rsidP="00127DD5">
            <w:pPr>
              <w:spacing w:after="76" w:line="300" w:lineRule="auto"/>
              <w:ind w:left="-5" w:hanging="10"/>
            </w:pPr>
            <w:r>
              <w:rPr>
                <w:b/>
                <w:sz w:val="20"/>
              </w:rPr>
              <w:t xml:space="preserve">Technology Used – </w:t>
            </w:r>
            <w:proofErr w:type="gramStart"/>
            <w:r w:rsidRPr="00E96EF0">
              <w:rPr>
                <w:sz w:val="20"/>
              </w:rPr>
              <w:t>LWC ,</w:t>
            </w:r>
            <w:proofErr w:type="gramEnd"/>
            <w:r w:rsidRPr="00E96EF0">
              <w:rPr>
                <w:sz w:val="20"/>
              </w:rPr>
              <w:t xml:space="preserve"> Integration, </w:t>
            </w:r>
            <w:r>
              <w:rPr>
                <w:sz w:val="20"/>
              </w:rPr>
              <w:t>Apex</w:t>
            </w:r>
          </w:p>
          <w:p w:rsidR="00127DD5" w:rsidRDefault="00127DD5" w:rsidP="00127DD5">
            <w:pPr>
              <w:spacing w:after="111"/>
              <w:ind w:left="-5" w:hanging="10"/>
            </w:pPr>
            <w:r>
              <w:rPr>
                <w:b/>
                <w:sz w:val="20"/>
              </w:rPr>
              <w:t>Team Size –</w:t>
            </w:r>
            <w:r>
              <w:rPr>
                <w:sz w:val="20"/>
              </w:rPr>
              <w:t xml:space="preserve"> 4</w:t>
            </w:r>
          </w:p>
          <w:p w:rsidR="00127DD5" w:rsidRDefault="00127DD5" w:rsidP="00127DD5">
            <w:pPr>
              <w:spacing w:after="142"/>
              <w:ind w:left="-5" w:hanging="10"/>
            </w:pPr>
            <w:r>
              <w:rPr>
                <w:b/>
                <w:sz w:val="20"/>
              </w:rPr>
              <w:t xml:space="preserve">Roles &amp; Responsibility –  </w:t>
            </w:r>
          </w:p>
          <w:p w:rsidR="00127DD5" w:rsidRDefault="00127DD5" w:rsidP="00127DD5">
            <w:pPr>
              <w:numPr>
                <w:ilvl w:val="0"/>
                <w:numId w:val="14"/>
              </w:numPr>
              <w:spacing w:after="55" w:line="265" w:lineRule="auto"/>
              <w:ind w:hanging="360"/>
            </w:pPr>
            <w:r>
              <w:t>Getting the requirements from the client and start work on with the team.</w:t>
            </w:r>
          </w:p>
          <w:p w:rsidR="00127DD5" w:rsidRDefault="00127DD5" w:rsidP="00127DD5">
            <w:pPr>
              <w:numPr>
                <w:ilvl w:val="0"/>
                <w:numId w:val="14"/>
              </w:numPr>
              <w:spacing w:after="55" w:line="265" w:lineRule="auto"/>
              <w:ind w:hanging="360"/>
            </w:pPr>
            <w:r>
              <w:t xml:space="preserve">Work on Apex classes and Integration to connect with </w:t>
            </w:r>
            <w:proofErr w:type="spellStart"/>
            <w:r>
              <w:t>Agilio</w:t>
            </w:r>
            <w:proofErr w:type="spellEnd"/>
            <w:r>
              <w:t xml:space="preserve"> platform.</w:t>
            </w:r>
          </w:p>
          <w:p w:rsidR="00127DD5" w:rsidRDefault="00127DD5" w:rsidP="00127DD5">
            <w:pPr>
              <w:numPr>
                <w:ilvl w:val="0"/>
                <w:numId w:val="14"/>
              </w:numPr>
              <w:spacing w:after="55" w:line="265" w:lineRule="auto"/>
              <w:ind w:hanging="360"/>
            </w:pPr>
            <w:r>
              <w:t xml:space="preserve">Created Responsive User Interface using Lightning Design </w:t>
            </w:r>
            <w:proofErr w:type="spellStart"/>
            <w:r>
              <w:t>Systemin</w:t>
            </w:r>
            <w:proofErr w:type="spellEnd"/>
            <w:r>
              <w:t xml:space="preserve"> LWC</w:t>
            </w:r>
          </w:p>
          <w:p w:rsidR="00127DD5" w:rsidRDefault="00127DD5" w:rsidP="00127DD5">
            <w:pPr>
              <w:numPr>
                <w:ilvl w:val="0"/>
                <w:numId w:val="14"/>
              </w:numPr>
              <w:spacing w:after="55" w:line="265" w:lineRule="auto"/>
              <w:ind w:hanging="360"/>
            </w:pPr>
            <w:r>
              <w:t xml:space="preserve">Use of </w:t>
            </w:r>
            <w:proofErr w:type="gramStart"/>
            <w:r>
              <w:t>HTML ,</w:t>
            </w:r>
            <w:proofErr w:type="gramEnd"/>
            <w:r>
              <w:t xml:space="preserve"> CSS, </w:t>
            </w:r>
            <w:proofErr w:type="spellStart"/>
            <w:r>
              <w:t>Javascript</w:t>
            </w:r>
            <w:proofErr w:type="spellEnd"/>
            <w:r>
              <w:t xml:space="preserve"> to create custom design to meet the client requirement.</w:t>
            </w:r>
          </w:p>
          <w:p w:rsidR="00A147CC" w:rsidRDefault="00A147CC" w:rsidP="00A147CC">
            <w:pPr>
              <w:pStyle w:val="ListParagraph"/>
            </w:pPr>
          </w:p>
          <w:p w:rsidR="004D3011" w:rsidRDefault="004D3011" w:rsidP="001B287D"/>
          <w:p w:rsidR="004D3011" w:rsidRPr="00B8244E" w:rsidRDefault="00303E04" w:rsidP="001B287D">
            <w:pPr>
              <w:pStyle w:val="Heading4"/>
              <w:rPr>
                <w:bCs/>
                <w:sz w:val="20"/>
                <w:szCs w:val="20"/>
              </w:rPr>
            </w:pPr>
            <w:r w:rsidRPr="00B8244E">
              <w:rPr>
                <w:sz w:val="20"/>
                <w:szCs w:val="20"/>
              </w:rPr>
              <w:t>Tata Consultancy Service</w:t>
            </w:r>
            <w:r w:rsidR="0035351E" w:rsidRPr="00B8244E">
              <w:rPr>
                <w:sz w:val="20"/>
                <w:szCs w:val="20"/>
              </w:rPr>
              <w:t>s</w:t>
            </w:r>
            <w:r w:rsidR="004D3011" w:rsidRPr="00B8244E">
              <w:rPr>
                <w:sz w:val="20"/>
                <w:szCs w:val="20"/>
              </w:rPr>
              <w:t xml:space="preserve"> </w:t>
            </w:r>
            <w:r w:rsidR="00B8244E" w:rsidRPr="00B8244E">
              <w:rPr>
                <w:sz w:val="20"/>
                <w:szCs w:val="20"/>
              </w:rPr>
              <w:t>-</w:t>
            </w:r>
            <w:r w:rsidR="004D3011" w:rsidRPr="00B8244E">
              <w:rPr>
                <w:sz w:val="20"/>
                <w:szCs w:val="20"/>
              </w:rPr>
              <w:t xml:space="preserve"> </w:t>
            </w:r>
            <w:r w:rsidR="0035351E" w:rsidRPr="00B8244E">
              <w:rPr>
                <w:sz w:val="20"/>
                <w:szCs w:val="20"/>
              </w:rPr>
              <w:t>Web</w:t>
            </w:r>
            <w:r w:rsidRPr="00B8244E">
              <w:rPr>
                <w:sz w:val="20"/>
                <w:szCs w:val="20"/>
              </w:rPr>
              <w:t xml:space="preserve"> Developer</w:t>
            </w:r>
          </w:p>
          <w:p w:rsidR="004D3011" w:rsidRDefault="00303E04" w:rsidP="001B287D">
            <w:pPr>
              <w:pStyle w:val="Date"/>
            </w:pPr>
            <w:r>
              <w:t>08/2019</w:t>
            </w:r>
            <w:r w:rsidR="0013634A">
              <w:t xml:space="preserve"> </w:t>
            </w:r>
            <w:r w:rsidR="004D3011" w:rsidRPr="004D3011">
              <w:t>–</w:t>
            </w:r>
            <w:r>
              <w:t xml:space="preserve"> 09/2021 </w:t>
            </w:r>
          </w:p>
          <w:p w:rsidR="006844E1" w:rsidRDefault="006844E1" w:rsidP="006844E1">
            <w:r w:rsidRPr="006844E1">
              <w:rPr>
                <w:b/>
              </w:rPr>
              <w:t>Environment:</w:t>
            </w:r>
            <w:r>
              <w:t xml:space="preserve"> Visualforce, </w:t>
            </w:r>
            <w:proofErr w:type="spellStart"/>
            <w:r>
              <w:t>BootStrap</w:t>
            </w:r>
            <w:proofErr w:type="spellEnd"/>
            <w:r>
              <w:t xml:space="preserve"> , Hybris, Octopus.</w:t>
            </w:r>
          </w:p>
          <w:p w:rsidR="006844E1" w:rsidRPr="006844E1" w:rsidRDefault="006844E1" w:rsidP="006844E1"/>
          <w:p w:rsidR="00B8244E" w:rsidRPr="00B8244E" w:rsidRDefault="0035351E" w:rsidP="00FA3C0E">
            <w:pPr>
              <w:pStyle w:val="ListParagraph"/>
              <w:numPr>
                <w:ilvl w:val="0"/>
                <w:numId w:val="2"/>
              </w:numPr>
            </w:pPr>
            <w:r w:rsidRPr="00B8244E">
              <w:rPr>
                <w:szCs w:val="18"/>
              </w:rPr>
              <w:t>Design, build and maintain web application both frontend and backend.</w:t>
            </w:r>
            <w:r w:rsidR="00036450" w:rsidRPr="00B8244E">
              <w:rPr>
                <w:szCs w:val="18"/>
              </w:rPr>
              <w:t xml:space="preserve"> </w:t>
            </w:r>
          </w:p>
          <w:p w:rsidR="00B8244E" w:rsidRDefault="0035351E" w:rsidP="00FA3C0E">
            <w:pPr>
              <w:pStyle w:val="ListParagraph"/>
              <w:numPr>
                <w:ilvl w:val="0"/>
                <w:numId w:val="2"/>
              </w:numPr>
            </w:pPr>
            <w:r>
              <w:t>Complete development task of front end and back-end.</w:t>
            </w:r>
          </w:p>
          <w:p w:rsidR="0035351E" w:rsidRDefault="0035351E" w:rsidP="00FA3C0E">
            <w:pPr>
              <w:pStyle w:val="ListParagraph"/>
              <w:numPr>
                <w:ilvl w:val="0"/>
                <w:numId w:val="2"/>
              </w:numPr>
            </w:pPr>
            <w:r>
              <w:t xml:space="preserve">Also have experienced of AWS, Azure to deploy environments, </w:t>
            </w:r>
            <w:proofErr w:type="spellStart"/>
            <w:r>
              <w:t>Ansible</w:t>
            </w:r>
            <w:proofErr w:type="spellEnd"/>
            <w:r>
              <w:t xml:space="preserve"> Octopus, </w:t>
            </w:r>
            <w:proofErr w:type="spellStart"/>
            <w:r>
              <w:t>Kibana</w:t>
            </w:r>
            <w:proofErr w:type="spellEnd"/>
            <w:r>
              <w:t xml:space="preserve">, </w:t>
            </w:r>
            <w:proofErr w:type="spellStart"/>
            <w:r>
              <w:t>Sitecore</w:t>
            </w:r>
            <w:proofErr w:type="spellEnd"/>
            <w:r>
              <w:t xml:space="preserve">, </w:t>
            </w:r>
            <w:proofErr w:type="spellStart"/>
            <w:r>
              <w:t>Bitbucket</w:t>
            </w:r>
            <w:proofErr w:type="spellEnd"/>
            <w:r>
              <w:t>.</w:t>
            </w:r>
          </w:p>
          <w:p w:rsidR="00F40AD3" w:rsidRDefault="00F40AD3" w:rsidP="00F40AD3">
            <w:pPr>
              <w:pStyle w:val="ListParagraph"/>
            </w:pPr>
          </w:p>
          <w:p w:rsidR="00B8244E" w:rsidRDefault="00B8244E" w:rsidP="00B8244E">
            <w:pPr>
              <w:pStyle w:val="ListParagraph"/>
            </w:pPr>
          </w:p>
          <w:p w:rsidR="0035351E" w:rsidRDefault="0035351E" w:rsidP="001B287D"/>
          <w:p w:rsidR="0035351E" w:rsidRDefault="0035351E" w:rsidP="001B287D">
            <w:pPr>
              <w:pStyle w:val="Heading2"/>
            </w:pPr>
            <w:r>
              <w:lastRenderedPageBreak/>
              <w:t xml:space="preserve">Certifications: </w:t>
            </w:r>
          </w:p>
          <w:p w:rsidR="00FA3C0E" w:rsidRPr="00FA3C0E" w:rsidRDefault="00FA3C0E" w:rsidP="00FA3C0E">
            <w:pPr>
              <w:numPr>
                <w:ilvl w:val="0"/>
                <w:numId w:val="2"/>
              </w:numPr>
              <w:spacing w:after="6" w:line="248" w:lineRule="auto"/>
            </w:pPr>
            <w:r w:rsidRPr="00FA3C0E">
              <w:rPr>
                <w:rFonts w:eastAsia="Cambria" w:cs="Cambria"/>
                <w:sz w:val="20"/>
              </w:rPr>
              <w:t xml:space="preserve">Salesforce JavaScript Developer I </w:t>
            </w:r>
          </w:p>
          <w:p w:rsidR="00FA3C0E" w:rsidRPr="00FA3C0E" w:rsidRDefault="00FA3C0E" w:rsidP="00FA3C0E">
            <w:pPr>
              <w:numPr>
                <w:ilvl w:val="0"/>
                <w:numId w:val="2"/>
              </w:numPr>
              <w:spacing w:after="6" w:line="248" w:lineRule="auto"/>
            </w:pPr>
            <w:r w:rsidRPr="00FA3C0E">
              <w:rPr>
                <w:rFonts w:eastAsia="Cambria" w:cs="Cambria"/>
                <w:sz w:val="20"/>
              </w:rPr>
              <w:t>Salesforce Pl</w:t>
            </w:r>
            <w:r w:rsidR="004D63C1">
              <w:rPr>
                <w:rFonts w:eastAsia="Cambria" w:cs="Cambria"/>
                <w:sz w:val="20"/>
              </w:rPr>
              <w:t xml:space="preserve">atform Developer </w:t>
            </w:r>
            <w:proofErr w:type="gramStart"/>
            <w:r w:rsidR="004D63C1">
              <w:rPr>
                <w:rFonts w:eastAsia="Cambria" w:cs="Cambria"/>
                <w:sz w:val="20"/>
              </w:rPr>
              <w:t xml:space="preserve">I </w:t>
            </w:r>
            <w:r w:rsidRPr="00FA3C0E">
              <w:rPr>
                <w:rFonts w:eastAsia="Cambria" w:cs="Cambria"/>
                <w:sz w:val="20"/>
              </w:rPr>
              <w:t>.</w:t>
            </w:r>
            <w:proofErr w:type="gramEnd"/>
          </w:p>
          <w:p w:rsidR="004D63C1" w:rsidRPr="004D63C1" w:rsidRDefault="00FA3C0E" w:rsidP="00FA3C0E">
            <w:pPr>
              <w:numPr>
                <w:ilvl w:val="0"/>
                <w:numId w:val="2"/>
              </w:numPr>
              <w:spacing w:after="6" w:line="248" w:lineRule="auto"/>
            </w:pPr>
            <w:r w:rsidRPr="00FA3C0E">
              <w:rPr>
                <w:rFonts w:eastAsia="Cambria" w:cs="Cambria"/>
                <w:sz w:val="20"/>
              </w:rPr>
              <w:t>Salesforce Platform App Builder.</w:t>
            </w:r>
          </w:p>
          <w:p w:rsidR="00FA3C0E" w:rsidRPr="004D63C1" w:rsidRDefault="004D63C1" w:rsidP="00FA3C0E">
            <w:pPr>
              <w:numPr>
                <w:ilvl w:val="0"/>
                <w:numId w:val="2"/>
              </w:numPr>
              <w:spacing w:after="6" w:line="248" w:lineRule="auto"/>
            </w:pPr>
            <w:r w:rsidRPr="00FA3C0E">
              <w:rPr>
                <w:rFonts w:eastAsia="Cambria" w:cs="Cambria"/>
                <w:sz w:val="20"/>
              </w:rPr>
              <w:t xml:space="preserve">Salesforce </w:t>
            </w:r>
            <w:proofErr w:type="gramStart"/>
            <w:r>
              <w:rPr>
                <w:rFonts w:eastAsia="Cambria" w:cs="Cambria"/>
                <w:sz w:val="20"/>
              </w:rPr>
              <w:t>Administration .</w:t>
            </w:r>
            <w:proofErr w:type="gramEnd"/>
          </w:p>
          <w:p w:rsidR="004D63C1" w:rsidRPr="00FA3C0E" w:rsidRDefault="004D63C1" w:rsidP="00FA3C0E">
            <w:pPr>
              <w:numPr>
                <w:ilvl w:val="0"/>
                <w:numId w:val="2"/>
              </w:numPr>
              <w:spacing w:after="6" w:line="248" w:lineRule="auto"/>
            </w:pPr>
            <w:r w:rsidRPr="00FA3C0E">
              <w:rPr>
                <w:rFonts w:eastAsia="Cambria" w:cs="Cambria"/>
                <w:sz w:val="20"/>
              </w:rPr>
              <w:t xml:space="preserve">Salesforce </w:t>
            </w:r>
            <w:proofErr w:type="gramStart"/>
            <w:r>
              <w:rPr>
                <w:rFonts w:eastAsia="Cambria" w:cs="Cambria"/>
                <w:sz w:val="20"/>
              </w:rPr>
              <w:t>Associate .</w:t>
            </w:r>
            <w:proofErr w:type="gramEnd"/>
          </w:p>
          <w:p w:rsidR="00FA3C0E" w:rsidRPr="00FA3C0E" w:rsidRDefault="00FA3C0E" w:rsidP="00FA3C0E">
            <w:pPr>
              <w:numPr>
                <w:ilvl w:val="0"/>
                <w:numId w:val="2"/>
              </w:numPr>
              <w:spacing w:after="6" w:line="248" w:lineRule="auto"/>
            </w:pPr>
            <w:r w:rsidRPr="00FA3C0E">
              <w:rPr>
                <w:rFonts w:eastAsia="Cambria" w:cs="Cambria"/>
                <w:sz w:val="20"/>
              </w:rPr>
              <w:t xml:space="preserve">Salesforce </w:t>
            </w:r>
            <w:proofErr w:type="spellStart"/>
            <w:r w:rsidRPr="00FA3C0E">
              <w:rPr>
                <w:rFonts w:eastAsia="Cambria" w:cs="Cambria"/>
                <w:sz w:val="20"/>
              </w:rPr>
              <w:t>OmniStudio</w:t>
            </w:r>
            <w:proofErr w:type="spellEnd"/>
            <w:r w:rsidRPr="00FA3C0E">
              <w:rPr>
                <w:rFonts w:eastAsia="Cambria" w:cs="Cambria"/>
                <w:sz w:val="20"/>
              </w:rPr>
              <w:t xml:space="preserve"> Consultant </w:t>
            </w:r>
          </w:p>
          <w:p w:rsidR="00FA3C0E" w:rsidRPr="00FA3C0E" w:rsidRDefault="00FA3C0E" w:rsidP="00FA3C0E">
            <w:pPr>
              <w:numPr>
                <w:ilvl w:val="0"/>
                <w:numId w:val="2"/>
              </w:numPr>
              <w:spacing w:after="6" w:line="248" w:lineRule="auto"/>
            </w:pPr>
            <w:r w:rsidRPr="00FA3C0E">
              <w:rPr>
                <w:rFonts w:eastAsia="Cambria" w:cs="Cambria"/>
                <w:sz w:val="20"/>
              </w:rPr>
              <w:t xml:space="preserve">Salesforce </w:t>
            </w:r>
            <w:proofErr w:type="spellStart"/>
            <w:r w:rsidRPr="00FA3C0E">
              <w:rPr>
                <w:rFonts w:eastAsia="Cambria" w:cs="Cambria"/>
                <w:sz w:val="20"/>
              </w:rPr>
              <w:t>OmniStudio</w:t>
            </w:r>
            <w:proofErr w:type="spellEnd"/>
            <w:r w:rsidRPr="00FA3C0E">
              <w:rPr>
                <w:rFonts w:eastAsia="Cambria" w:cs="Cambria"/>
                <w:sz w:val="20"/>
              </w:rPr>
              <w:t xml:space="preserve"> Developer</w:t>
            </w:r>
          </w:p>
          <w:p w:rsidR="00FA3C0E" w:rsidRPr="00FA3C0E" w:rsidRDefault="00FA3C0E" w:rsidP="00FA3C0E">
            <w:pPr>
              <w:numPr>
                <w:ilvl w:val="0"/>
                <w:numId w:val="2"/>
              </w:numPr>
              <w:spacing w:after="6" w:line="248" w:lineRule="auto"/>
            </w:pPr>
            <w:r w:rsidRPr="00FA3C0E">
              <w:rPr>
                <w:rFonts w:eastAsia="Cambria" w:cs="Cambria"/>
                <w:sz w:val="20"/>
              </w:rPr>
              <w:t xml:space="preserve">AWS Solution Architect Certification </w:t>
            </w:r>
          </w:p>
          <w:p w:rsidR="00FA3C0E" w:rsidRPr="00FA3C0E" w:rsidRDefault="00FA3C0E" w:rsidP="00FA3C0E">
            <w:pPr>
              <w:numPr>
                <w:ilvl w:val="0"/>
                <w:numId w:val="2"/>
              </w:numPr>
              <w:spacing w:after="6" w:line="248" w:lineRule="auto"/>
            </w:pPr>
            <w:r w:rsidRPr="00FA3C0E">
              <w:rPr>
                <w:rFonts w:eastAsia="Cambria" w:cs="Cambria"/>
                <w:sz w:val="20"/>
              </w:rPr>
              <w:t xml:space="preserve">Microsoft Certified Azure Fundamentals. </w:t>
            </w:r>
          </w:p>
          <w:p w:rsidR="0075351C" w:rsidRPr="00FA3C0E" w:rsidRDefault="0075351C" w:rsidP="00FA3C0E">
            <w:pPr>
              <w:pStyle w:val="NoSpacing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FA3C0E">
              <w:rPr>
                <w:sz w:val="18"/>
                <w:szCs w:val="18"/>
                <w:lang w:val="en-US"/>
              </w:rPr>
              <w:t>Udemy</w:t>
            </w:r>
            <w:proofErr w:type="spellEnd"/>
            <w:r w:rsidR="00A147CC" w:rsidRPr="00FA3C0E">
              <w:rPr>
                <w:sz w:val="18"/>
                <w:szCs w:val="18"/>
                <w:lang w:val="en-US"/>
              </w:rPr>
              <w:t xml:space="preserve"> </w:t>
            </w:r>
            <w:r w:rsidRPr="00FA3C0E">
              <w:rPr>
                <w:sz w:val="18"/>
                <w:szCs w:val="18"/>
                <w:lang w:val="en-US"/>
              </w:rPr>
              <w:t>AWS Developer Certified.</w:t>
            </w:r>
          </w:p>
          <w:p w:rsidR="0075351C" w:rsidRDefault="0075351C" w:rsidP="001B287D">
            <w:pPr>
              <w:pStyle w:val="Heading2"/>
            </w:pPr>
          </w:p>
          <w:p w:rsidR="00FA3C0E" w:rsidRDefault="00FA3C0E" w:rsidP="00F40AD3">
            <w:pPr>
              <w:pStyle w:val="Heading2"/>
            </w:pPr>
          </w:p>
          <w:sdt>
            <w:sdtPr>
              <w:id w:val="1049110328"/>
              <w:placeholder>
                <w:docPart w:val="C7FDFB0EAB234BCC80C21B19CBA1305F"/>
              </w:placeholder>
              <w:temporary/>
              <w:showingPlcHdr/>
              <w15:appearance w15:val="hidden"/>
            </w:sdtPr>
            <w:sdtEndPr/>
            <w:sdtContent>
              <w:p w:rsidR="00F40AD3" w:rsidRDefault="00F40AD3" w:rsidP="00F40AD3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F40AD3" w:rsidRPr="00FA3C0E" w:rsidRDefault="00FA3C0E" w:rsidP="00FA3C0E">
            <w:pPr>
              <w:pStyle w:val="Heading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A3C0E">
              <w:rPr>
                <w:sz w:val="20"/>
                <w:szCs w:val="20"/>
              </w:rPr>
              <w:t>BSc(Hons) Instrumentation -</w:t>
            </w:r>
            <w:r w:rsidR="00F40AD3" w:rsidRPr="00FA3C0E">
              <w:rPr>
                <w:sz w:val="20"/>
                <w:szCs w:val="20"/>
              </w:rPr>
              <w:t xml:space="preserve">Shaheed </w:t>
            </w:r>
            <w:proofErr w:type="spellStart"/>
            <w:r w:rsidR="00F40AD3" w:rsidRPr="00FA3C0E">
              <w:rPr>
                <w:sz w:val="20"/>
                <w:szCs w:val="20"/>
              </w:rPr>
              <w:t>Rajguru</w:t>
            </w:r>
            <w:proofErr w:type="spellEnd"/>
            <w:r w:rsidR="00F40AD3" w:rsidRPr="00FA3C0E">
              <w:rPr>
                <w:sz w:val="20"/>
                <w:szCs w:val="20"/>
              </w:rPr>
              <w:t xml:space="preserve"> </w:t>
            </w:r>
            <w:proofErr w:type="gramStart"/>
            <w:r w:rsidR="00F40AD3" w:rsidRPr="00FA3C0E">
              <w:rPr>
                <w:sz w:val="20"/>
                <w:szCs w:val="20"/>
              </w:rPr>
              <w:t>College ,</w:t>
            </w:r>
            <w:proofErr w:type="gramEnd"/>
            <w:r w:rsidR="00F40AD3" w:rsidRPr="00FA3C0E">
              <w:rPr>
                <w:sz w:val="20"/>
                <w:szCs w:val="20"/>
              </w:rPr>
              <w:t xml:space="preserve"> University Of Delhi</w:t>
            </w:r>
          </w:p>
          <w:p w:rsidR="00F40AD3" w:rsidRPr="00FA3C0E" w:rsidRDefault="00FA3C0E" w:rsidP="00FA3C0E">
            <w:pPr>
              <w:ind w:left="34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F40AD3" w:rsidRPr="00FA3C0E">
              <w:rPr>
                <w:b/>
                <w:sz w:val="20"/>
                <w:szCs w:val="20"/>
              </w:rPr>
              <w:t>CGPA :</w:t>
            </w:r>
            <w:proofErr w:type="gramEnd"/>
            <w:r w:rsidR="00F40AD3" w:rsidRPr="00FA3C0E">
              <w:rPr>
                <w:b/>
                <w:sz w:val="20"/>
                <w:szCs w:val="20"/>
              </w:rPr>
              <w:t xml:space="preserve"> 9.2</w:t>
            </w:r>
            <w:r w:rsidR="00F40AD3" w:rsidRPr="00FA3C0E">
              <w:rPr>
                <w:sz w:val="20"/>
                <w:szCs w:val="20"/>
              </w:rPr>
              <w:t xml:space="preserve"> and  I have secured third position in graduation during (2016-19)</w:t>
            </w:r>
            <w:r w:rsidR="00E20E22">
              <w:rPr>
                <w:sz w:val="20"/>
                <w:szCs w:val="20"/>
              </w:rPr>
              <w:t>.</w:t>
            </w:r>
          </w:p>
          <w:p w:rsidR="00FA3C0E" w:rsidRPr="00FA3C0E" w:rsidRDefault="00FA3C0E" w:rsidP="00FA3C0E">
            <w:pPr>
              <w:numPr>
                <w:ilvl w:val="0"/>
                <w:numId w:val="12"/>
              </w:numPr>
              <w:spacing w:after="55" w:line="265" w:lineRule="auto"/>
              <w:ind w:hanging="360"/>
              <w:rPr>
                <w:sz w:val="20"/>
                <w:szCs w:val="20"/>
              </w:rPr>
            </w:pPr>
            <w:r w:rsidRPr="00FA3C0E">
              <w:rPr>
                <w:sz w:val="20"/>
                <w:szCs w:val="20"/>
              </w:rPr>
              <w:t xml:space="preserve">CBSE Board, 12th (Science &amp; Computer) – 82.2% </w:t>
            </w:r>
          </w:p>
          <w:p w:rsidR="00FA3C0E" w:rsidRPr="00FA3C0E" w:rsidRDefault="00FA3C0E" w:rsidP="00FA3C0E">
            <w:pPr>
              <w:numPr>
                <w:ilvl w:val="0"/>
                <w:numId w:val="12"/>
              </w:numPr>
              <w:spacing w:after="55" w:line="265" w:lineRule="auto"/>
              <w:ind w:hanging="360"/>
              <w:rPr>
                <w:sz w:val="20"/>
                <w:szCs w:val="20"/>
              </w:rPr>
            </w:pPr>
            <w:r w:rsidRPr="00FA3C0E">
              <w:rPr>
                <w:sz w:val="20"/>
                <w:szCs w:val="20"/>
              </w:rPr>
              <w:t xml:space="preserve">CBSE Board, 10th -  9.2 CGPA </w:t>
            </w:r>
          </w:p>
          <w:p w:rsidR="00FA3C0E" w:rsidRDefault="00FA3C0E" w:rsidP="00F40AD3"/>
          <w:p w:rsidR="0075351C" w:rsidRDefault="0075351C" w:rsidP="001B287D">
            <w:pPr>
              <w:pStyle w:val="NoSpacing"/>
              <w:ind w:left="720"/>
              <w:rPr>
                <w:sz w:val="18"/>
                <w:szCs w:val="18"/>
                <w:lang w:val="en-US"/>
              </w:rPr>
            </w:pPr>
          </w:p>
          <w:p w:rsidR="001B287D" w:rsidRPr="001B287D" w:rsidRDefault="001B287D" w:rsidP="001B287D">
            <w:pPr>
              <w:pStyle w:val="NoSpacing"/>
              <w:ind w:left="720"/>
              <w:rPr>
                <w:sz w:val="18"/>
                <w:szCs w:val="18"/>
                <w:lang w:val="en-US"/>
              </w:rPr>
            </w:pPr>
          </w:p>
          <w:p w:rsidR="0075351C" w:rsidRDefault="0075351C" w:rsidP="001B287D">
            <w:pPr>
              <w:pStyle w:val="NoSpacing"/>
              <w:rPr>
                <w:sz w:val="18"/>
                <w:szCs w:val="18"/>
                <w:lang w:val="en-US"/>
              </w:rPr>
            </w:pPr>
          </w:p>
          <w:p w:rsidR="0075351C" w:rsidRPr="0075351C" w:rsidRDefault="0075351C" w:rsidP="001B287D">
            <w:pPr>
              <w:pStyle w:val="NoSpacing"/>
              <w:rPr>
                <w:sz w:val="18"/>
                <w:szCs w:val="18"/>
                <w:lang w:val="en-US"/>
              </w:rPr>
            </w:pPr>
          </w:p>
          <w:p w:rsidR="00036450" w:rsidRPr="00B8244E" w:rsidRDefault="00B8244E" w:rsidP="001B287D">
            <w:pPr>
              <w:pStyle w:val="Heading2"/>
            </w:pPr>
            <w:r w:rsidRPr="00B8244E">
              <w:t>SUPERBADGES:</w:t>
            </w:r>
          </w:p>
        </w:tc>
      </w:tr>
    </w:tbl>
    <w:p w:rsidR="000D7C1A" w:rsidRDefault="000D7C1A" w:rsidP="00144AB7">
      <w:pPr>
        <w:pStyle w:val="ListParagraph"/>
        <w:numPr>
          <w:ilvl w:val="0"/>
          <w:numId w:val="9"/>
        </w:numPr>
        <w:tabs>
          <w:tab w:val="center" w:pos="5400"/>
        </w:tabs>
      </w:pPr>
      <w:r>
        <w:lastRenderedPageBreak/>
        <w:t xml:space="preserve">Data Integration </w:t>
      </w:r>
      <w:proofErr w:type="spellStart"/>
      <w:r>
        <w:t>Superbadges</w:t>
      </w:r>
      <w:proofErr w:type="spellEnd"/>
    </w:p>
    <w:p w:rsidR="000D7C1A" w:rsidRDefault="000D7C1A" w:rsidP="00144AB7">
      <w:pPr>
        <w:pStyle w:val="ListParagraph"/>
        <w:numPr>
          <w:ilvl w:val="0"/>
          <w:numId w:val="9"/>
        </w:numPr>
        <w:tabs>
          <w:tab w:val="center" w:pos="5400"/>
        </w:tabs>
      </w:pPr>
      <w:r>
        <w:t xml:space="preserve">Lightning Web Component </w:t>
      </w:r>
      <w:proofErr w:type="spellStart"/>
      <w:r>
        <w:t>Specailist</w:t>
      </w:r>
      <w:proofErr w:type="spellEnd"/>
    </w:p>
    <w:p w:rsidR="000D7C1A" w:rsidRDefault="000D7C1A" w:rsidP="00144AB7">
      <w:pPr>
        <w:pStyle w:val="ListParagraph"/>
        <w:numPr>
          <w:ilvl w:val="0"/>
          <w:numId w:val="9"/>
        </w:numPr>
        <w:tabs>
          <w:tab w:val="center" w:pos="5400"/>
        </w:tabs>
      </w:pPr>
      <w:r>
        <w:t>Business Administrator Specialist</w:t>
      </w:r>
    </w:p>
    <w:p w:rsidR="004F2812" w:rsidRDefault="004F2812" w:rsidP="00144AB7">
      <w:pPr>
        <w:pStyle w:val="ListParagraph"/>
        <w:numPr>
          <w:ilvl w:val="0"/>
          <w:numId w:val="9"/>
        </w:numPr>
        <w:tabs>
          <w:tab w:val="center" w:pos="5400"/>
        </w:tabs>
      </w:pPr>
      <w:r>
        <w:t>S</w:t>
      </w:r>
      <w:r w:rsidR="001B287D">
        <w:t>ecurity Specialist.</w:t>
      </w:r>
    </w:p>
    <w:p w:rsidR="001B287D" w:rsidRDefault="001B287D" w:rsidP="001B287D">
      <w:pPr>
        <w:pStyle w:val="ListParagraph"/>
        <w:numPr>
          <w:ilvl w:val="0"/>
          <w:numId w:val="6"/>
        </w:numPr>
        <w:tabs>
          <w:tab w:val="left" w:pos="4884"/>
        </w:tabs>
      </w:pPr>
      <w:r>
        <w:t>Lightning Experience Reports and Dashboards Specialist.</w:t>
      </w:r>
    </w:p>
    <w:p w:rsidR="001B287D" w:rsidRDefault="001B287D" w:rsidP="001B287D">
      <w:pPr>
        <w:pStyle w:val="ListParagraph"/>
        <w:numPr>
          <w:ilvl w:val="0"/>
          <w:numId w:val="6"/>
        </w:numPr>
        <w:tabs>
          <w:tab w:val="left" w:pos="4884"/>
        </w:tabs>
      </w:pPr>
      <w:r>
        <w:t>Apex Specialist.</w:t>
      </w:r>
    </w:p>
    <w:p w:rsidR="001B287D" w:rsidRDefault="001B287D" w:rsidP="001B287D">
      <w:pPr>
        <w:pStyle w:val="ListParagraph"/>
        <w:numPr>
          <w:ilvl w:val="0"/>
          <w:numId w:val="6"/>
        </w:numPr>
        <w:tabs>
          <w:tab w:val="left" w:pos="4884"/>
        </w:tabs>
      </w:pPr>
      <w:r>
        <w:t>App Customization Specialist.</w:t>
      </w:r>
    </w:p>
    <w:p w:rsidR="001B287D" w:rsidRDefault="001B287D" w:rsidP="001B287D">
      <w:pPr>
        <w:pStyle w:val="ListParagraph"/>
        <w:numPr>
          <w:ilvl w:val="0"/>
          <w:numId w:val="6"/>
        </w:numPr>
        <w:tabs>
          <w:tab w:val="left" w:pos="4884"/>
        </w:tabs>
      </w:pPr>
      <w:r>
        <w:t>Process Automation Specialist.</w:t>
      </w:r>
    </w:p>
    <w:p w:rsidR="001B287D" w:rsidRDefault="001B287D" w:rsidP="001B287D">
      <w:pPr>
        <w:pStyle w:val="ListParagraph"/>
        <w:tabs>
          <w:tab w:val="left" w:pos="4884"/>
        </w:tabs>
        <w:ind w:left="5700"/>
      </w:pPr>
    </w:p>
    <w:p w:rsidR="001B287D" w:rsidRDefault="001B287D" w:rsidP="001B287D">
      <w:pPr>
        <w:tabs>
          <w:tab w:val="left" w:pos="4884"/>
        </w:tabs>
      </w:pPr>
    </w:p>
    <w:sectPr w:rsidR="001B287D" w:rsidSect="000C45FF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343" w:rsidRDefault="00980343" w:rsidP="000C45FF">
      <w:r>
        <w:separator/>
      </w:r>
    </w:p>
  </w:endnote>
  <w:endnote w:type="continuationSeparator" w:id="0">
    <w:p w:rsidR="00980343" w:rsidRDefault="0098034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343" w:rsidRDefault="00980343" w:rsidP="000C45FF">
      <w:r>
        <w:separator/>
      </w:r>
    </w:p>
  </w:footnote>
  <w:footnote w:type="continuationSeparator" w:id="0">
    <w:p w:rsidR="00980343" w:rsidRDefault="0098034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CFC"/>
    <w:multiLevelType w:val="hybridMultilevel"/>
    <w:tmpl w:val="4984C6D2"/>
    <w:lvl w:ilvl="0" w:tplc="0F0828C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C5C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BA34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ACA7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6679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8A57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F2B6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63C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28E0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F1EF2"/>
    <w:multiLevelType w:val="hybridMultilevel"/>
    <w:tmpl w:val="A05C88F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CDB285A"/>
    <w:multiLevelType w:val="hybridMultilevel"/>
    <w:tmpl w:val="793A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1C88"/>
    <w:multiLevelType w:val="hybridMultilevel"/>
    <w:tmpl w:val="84BC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35BD5"/>
    <w:multiLevelType w:val="hybridMultilevel"/>
    <w:tmpl w:val="28023D8E"/>
    <w:lvl w:ilvl="0" w:tplc="1A769942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A803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04D48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84F28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94D3A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984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FAF09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26252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A0A90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865579"/>
    <w:multiLevelType w:val="hybridMultilevel"/>
    <w:tmpl w:val="B1C4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C2990"/>
    <w:multiLevelType w:val="hybridMultilevel"/>
    <w:tmpl w:val="4D088DE0"/>
    <w:lvl w:ilvl="0" w:tplc="6444D9D2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460A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6E470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90370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328FF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0AD9A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52E42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EC83C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491B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FB16A8"/>
    <w:multiLevelType w:val="hybridMultilevel"/>
    <w:tmpl w:val="B1580CC6"/>
    <w:lvl w:ilvl="0" w:tplc="040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8" w15:restartNumberingAfterBreak="0">
    <w:nsid w:val="33EB748E"/>
    <w:multiLevelType w:val="hybridMultilevel"/>
    <w:tmpl w:val="9792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601E6"/>
    <w:multiLevelType w:val="hybridMultilevel"/>
    <w:tmpl w:val="0B1A4E86"/>
    <w:lvl w:ilvl="0" w:tplc="040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10" w15:restartNumberingAfterBreak="0">
    <w:nsid w:val="3A3845AE"/>
    <w:multiLevelType w:val="hybridMultilevel"/>
    <w:tmpl w:val="EA66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5EF"/>
    <w:multiLevelType w:val="hybridMultilevel"/>
    <w:tmpl w:val="5394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837D2"/>
    <w:multiLevelType w:val="hybridMultilevel"/>
    <w:tmpl w:val="F4D0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60999"/>
    <w:multiLevelType w:val="hybridMultilevel"/>
    <w:tmpl w:val="A6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04"/>
    <w:rsid w:val="00036450"/>
    <w:rsid w:val="00094499"/>
    <w:rsid w:val="000B705A"/>
    <w:rsid w:val="000C45FF"/>
    <w:rsid w:val="000D7C1A"/>
    <w:rsid w:val="000E3FD1"/>
    <w:rsid w:val="00112054"/>
    <w:rsid w:val="00127DD5"/>
    <w:rsid w:val="0013634A"/>
    <w:rsid w:val="001525E1"/>
    <w:rsid w:val="00180329"/>
    <w:rsid w:val="0019001F"/>
    <w:rsid w:val="001A74A5"/>
    <w:rsid w:val="001B287D"/>
    <w:rsid w:val="001B2ABD"/>
    <w:rsid w:val="001E0391"/>
    <w:rsid w:val="001E1759"/>
    <w:rsid w:val="001F1ECC"/>
    <w:rsid w:val="002400EB"/>
    <w:rsid w:val="00256CF7"/>
    <w:rsid w:val="00281FD5"/>
    <w:rsid w:val="00285AE2"/>
    <w:rsid w:val="00303E04"/>
    <w:rsid w:val="0030481B"/>
    <w:rsid w:val="003156FC"/>
    <w:rsid w:val="003254B5"/>
    <w:rsid w:val="0035351E"/>
    <w:rsid w:val="0037121F"/>
    <w:rsid w:val="003A6B7D"/>
    <w:rsid w:val="003A70AB"/>
    <w:rsid w:val="003B06CA"/>
    <w:rsid w:val="003C2D1A"/>
    <w:rsid w:val="004071FC"/>
    <w:rsid w:val="00445947"/>
    <w:rsid w:val="004813B3"/>
    <w:rsid w:val="00496591"/>
    <w:rsid w:val="004C63E4"/>
    <w:rsid w:val="004D3011"/>
    <w:rsid w:val="004D63C1"/>
    <w:rsid w:val="004F2812"/>
    <w:rsid w:val="005262AC"/>
    <w:rsid w:val="005E39D5"/>
    <w:rsid w:val="00600670"/>
    <w:rsid w:val="0062123A"/>
    <w:rsid w:val="00636279"/>
    <w:rsid w:val="00646E75"/>
    <w:rsid w:val="006771D0"/>
    <w:rsid w:val="006844E1"/>
    <w:rsid w:val="00711A0F"/>
    <w:rsid w:val="00715FCB"/>
    <w:rsid w:val="00733768"/>
    <w:rsid w:val="00743101"/>
    <w:rsid w:val="0075351C"/>
    <w:rsid w:val="007775E1"/>
    <w:rsid w:val="007867A0"/>
    <w:rsid w:val="007927F5"/>
    <w:rsid w:val="00802CA0"/>
    <w:rsid w:val="00854F4F"/>
    <w:rsid w:val="009260CD"/>
    <w:rsid w:val="0093205E"/>
    <w:rsid w:val="00952C25"/>
    <w:rsid w:val="00980343"/>
    <w:rsid w:val="00A147CC"/>
    <w:rsid w:val="00A2118D"/>
    <w:rsid w:val="00A33910"/>
    <w:rsid w:val="00AD76E2"/>
    <w:rsid w:val="00B20152"/>
    <w:rsid w:val="00B359E4"/>
    <w:rsid w:val="00B57D98"/>
    <w:rsid w:val="00B70850"/>
    <w:rsid w:val="00B8244E"/>
    <w:rsid w:val="00C066B6"/>
    <w:rsid w:val="00C37BA1"/>
    <w:rsid w:val="00C4674C"/>
    <w:rsid w:val="00C506CF"/>
    <w:rsid w:val="00C72BED"/>
    <w:rsid w:val="00C9578B"/>
    <w:rsid w:val="00CA6D4F"/>
    <w:rsid w:val="00CB0055"/>
    <w:rsid w:val="00D2522B"/>
    <w:rsid w:val="00D422DE"/>
    <w:rsid w:val="00D5459D"/>
    <w:rsid w:val="00DA1F4D"/>
    <w:rsid w:val="00DD172A"/>
    <w:rsid w:val="00E14FE7"/>
    <w:rsid w:val="00E20E22"/>
    <w:rsid w:val="00E25A26"/>
    <w:rsid w:val="00E27D59"/>
    <w:rsid w:val="00E4381A"/>
    <w:rsid w:val="00E55D74"/>
    <w:rsid w:val="00ED0CDB"/>
    <w:rsid w:val="00F40AD3"/>
    <w:rsid w:val="00F60274"/>
    <w:rsid w:val="00F77FB9"/>
    <w:rsid w:val="00FA3C0E"/>
    <w:rsid w:val="00FB068F"/>
    <w:rsid w:val="00FD3B27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177E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35351E"/>
    <w:pPr>
      <w:ind w:left="720"/>
      <w:contextualSpacing/>
    </w:pPr>
  </w:style>
  <w:style w:type="paragraph" w:styleId="NoSpacing">
    <w:name w:val="No Spacing"/>
    <w:uiPriority w:val="1"/>
    <w:qFormat/>
    <w:rsid w:val="0075351C"/>
    <w:rPr>
      <w:sz w:val="21"/>
      <w:szCs w:val="21"/>
      <w:lang w:val="pl-PL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7C1A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ailblazer.me/id/sbansal14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ranbansal.sb98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novo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18B66F57554A6088ECDB1E43F45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7DD40-17DC-4A2A-A8AA-92FD753CDD40}"/>
      </w:docPartPr>
      <w:docPartBody>
        <w:p w:rsidR="002771F1" w:rsidRDefault="00FC746A">
          <w:pPr>
            <w:pStyle w:val="8718B66F57554A6088ECDB1E43F45ADD"/>
          </w:pPr>
          <w:r w:rsidRPr="00D5459D">
            <w:t>Profile</w:t>
          </w:r>
        </w:p>
      </w:docPartBody>
    </w:docPart>
    <w:docPart>
      <w:docPartPr>
        <w:name w:val="585C4101DF824D5D96E430AC386C8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77EC-DC28-49C9-807C-D67F67E617AA}"/>
      </w:docPartPr>
      <w:docPartBody>
        <w:p w:rsidR="002771F1" w:rsidRDefault="00FC746A">
          <w:pPr>
            <w:pStyle w:val="585C4101DF824D5D96E430AC386C8B41"/>
          </w:pPr>
          <w:r w:rsidRPr="00CB0055">
            <w:t>Contact</w:t>
          </w:r>
        </w:p>
      </w:docPartBody>
    </w:docPart>
    <w:docPart>
      <w:docPartPr>
        <w:name w:val="B8BC49227AD04187AD69459E463B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D204-06B5-4400-AEFA-E8850106FD40}"/>
      </w:docPartPr>
      <w:docPartBody>
        <w:p w:rsidR="002771F1" w:rsidRDefault="00FC746A">
          <w:pPr>
            <w:pStyle w:val="B8BC49227AD04187AD69459E463B8C5C"/>
          </w:pPr>
          <w:r w:rsidRPr="004D3011">
            <w:t>PHONE:</w:t>
          </w:r>
        </w:p>
      </w:docPartBody>
    </w:docPart>
    <w:docPart>
      <w:docPartPr>
        <w:name w:val="1AC92F8980074472A33E19A2626B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43370-9532-4161-8306-E6E66B986476}"/>
      </w:docPartPr>
      <w:docPartBody>
        <w:p w:rsidR="002771F1" w:rsidRDefault="00FC746A">
          <w:pPr>
            <w:pStyle w:val="1AC92F8980074472A33E19A2626B9E8B"/>
          </w:pPr>
          <w:r w:rsidRPr="004D3011">
            <w:t>EMAIL:</w:t>
          </w:r>
        </w:p>
      </w:docPartBody>
    </w:docPart>
    <w:docPart>
      <w:docPartPr>
        <w:name w:val="C7FDFB0EAB234BCC80C21B19CBA1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6F812-E505-48D4-AA45-F5A4B4C27F43}"/>
      </w:docPartPr>
      <w:docPartBody>
        <w:p w:rsidR="00CD36FA" w:rsidRDefault="002771F1" w:rsidP="002771F1">
          <w:pPr>
            <w:pStyle w:val="C7FDFB0EAB234BCC80C21B19CBA1305F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DB"/>
    <w:rsid w:val="000A200D"/>
    <w:rsid w:val="00230BDB"/>
    <w:rsid w:val="002771F1"/>
    <w:rsid w:val="005976BB"/>
    <w:rsid w:val="0064382B"/>
    <w:rsid w:val="00A17B1F"/>
    <w:rsid w:val="00CD36FA"/>
    <w:rsid w:val="00FC746A"/>
    <w:rsid w:val="00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7D5EC0B753462299B20FBFF7FC7D85">
    <w:name w:val="697D5EC0B753462299B20FBFF7FC7D85"/>
  </w:style>
  <w:style w:type="paragraph" w:customStyle="1" w:styleId="0103138E1F7942A0A8B2F866F41CBFB1">
    <w:name w:val="0103138E1F7942A0A8B2F866F41CBFB1"/>
  </w:style>
  <w:style w:type="paragraph" w:customStyle="1" w:styleId="8718B66F57554A6088ECDB1E43F45ADD">
    <w:name w:val="8718B66F57554A6088ECDB1E43F45ADD"/>
  </w:style>
  <w:style w:type="paragraph" w:customStyle="1" w:styleId="516019D328B64F59AE7880F781AC73CE">
    <w:name w:val="516019D328B64F59AE7880F781AC73CE"/>
  </w:style>
  <w:style w:type="paragraph" w:customStyle="1" w:styleId="585C4101DF824D5D96E430AC386C8B41">
    <w:name w:val="585C4101DF824D5D96E430AC386C8B41"/>
  </w:style>
  <w:style w:type="paragraph" w:customStyle="1" w:styleId="B8BC49227AD04187AD69459E463B8C5C">
    <w:name w:val="B8BC49227AD04187AD69459E463B8C5C"/>
  </w:style>
  <w:style w:type="paragraph" w:customStyle="1" w:styleId="52906F3DC80D4EBCB690C06EC7315B6E">
    <w:name w:val="52906F3DC80D4EBCB690C06EC7315B6E"/>
  </w:style>
  <w:style w:type="paragraph" w:customStyle="1" w:styleId="3D994FBE66174C208D8E0A56E2487B41">
    <w:name w:val="3D994FBE66174C208D8E0A56E2487B41"/>
  </w:style>
  <w:style w:type="paragraph" w:customStyle="1" w:styleId="E4BB6A03F9374D1A9FC5871AD273EF77">
    <w:name w:val="E4BB6A03F9374D1A9FC5871AD273EF77"/>
  </w:style>
  <w:style w:type="paragraph" w:customStyle="1" w:styleId="1AC92F8980074472A33E19A2626B9E8B">
    <w:name w:val="1AC92F8980074472A33E19A2626B9E8B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78543FCC544F4171B1D5506F39764FF4">
    <w:name w:val="78543FCC544F4171B1D5506F39764FF4"/>
  </w:style>
  <w:style w:type="paragraph" w:customStyle="1" w:styleId="9EEACB7F2AE64D63998F6528060184ED">
    <w:name w:val="9EEACB7F2AE64D63998F6528060184ED"/>
  </w:style>
  <w:style w:type="paragraph" w:customStyle="1" w:styleId="6838EBDFE4F54D45BBD35DDD724854F3">
    <w:name w:val="6838EBDFE4F54D45BBD35DDD724854F3"/>
  </w:style>
  <w:style w:type="paragraph" w:customStyle="1" w:styleId="BBEEB5BB9D63474A89E13A12A8B84FD3">
    <w:name w:val="BBEEB5BB9D63474A89E13A12A8B84FD3"/>
  </w:style>
  <w:style w:type="paragraph" w:customStyle="1" w:styleId="AE73F951618D4879BE39ACAB68A2EBE7">
    <w:name w:val="AE73F951618D4879BE39ACAB68A2EBE7"/>
  </w:style>
  <w:style w:type="paragraph" w:customStyle="1" w:styleId="B0E5388E29BB4EEBB20700EC14590AEE">
    <w:name w:val="B0E5388E29BB4EEBB20700EC14590AEE"/>
  </w:style>
  <w:style w:type="paragraph" w:customStyle="1" w:styleId="42953BBF651B4F7BA53430A466EA9F16">
    <w:name w:val="42953BBF651B4F7BA53430A466EA9F16"/>
  </w:style>
  <w:style w:type="paragraph" w:customStyle="1" w:styleId="FFDC6BA04F6D4C178C78668D9DEB2805">
    <w:name w:val="FFDC6BA04F6D4C178C78668D9DEB2805"/>
  </w:style>
  <w:style w:type="paragraph" w:customStyle="1" w:styleId="6C1E6DEC215C48828CAA1B0A354E6E7A">
    <w:name w:val="6C1E6DEC215C48828CAA1B0A354E6E7A"/>
  </w:style>
  <w:style w:type="paragraph" w:customStyle="1" w:styleId="A9113CD382424D3BBC17D30BEF7FA3D8">
    <w:name w:val="A9113CD382424D3BBC17D30BEF7FA3D8"/>
  </w:style>
  <w:style w:type="paragraph" w:customStyle="1" w:styleId="B00B72DD47B34802B1A4CEE42E2F3A7C">
    <w:name w:val="B00B72DD47B34802B1A4CEE42E2F3A7C"/>
  </w:style>
  <w:style w:type="paragraph" w:customStyle="1" w:styleId="C7B2974C423B481B846BF5DB2B563C6B">
    <w:name w:val="C7B2974C423B481B846BF5DB2B563C6B"/>
  </w:style>
  <w:style w:type="paragraph" w:customStyle="1" w:styleId="2258164111494ED5B7236F32657DCBA8">
    <w:name w:val="2258164111494ED5B7236F32657DCBA8"/>
  </w:style>
  <w:style w:type="paragraph" w:customStyle="1" w:styleId="ED13CF70B2264941BF4A156066F7C758">
    <w:name w:val="ED13CF70B2264941BF4A156066F7C758"/>
  </w:style>
  <w:style w:type="paragraph" w:customStyle="1" w:styleId="2FFFDB4FDB4C4790929CF02ECAE73005">
    <w:name w:val="2FFFDB4FDB4C4790929CF02ECAE73005"/>
  </w:style>
  <w:style w:type="paragraph" w:customStyle="1" w:styleId="125521F536BE4B449E4389BFF73A77FD">
    <w:name w:val="125521F536BE4B449E4389BFF73A77FD"/>
  </w:style>
  <w:style w:type="paragraph" w:customStyle="1" w:styleId="2C927A4CE2EB4AD988F7B69169BFEACC">
    <w:name w:val="2C927A4CE2EB4AD988F7B69169BFEACC"/>
  </w:style>
  <w:style w:type="paragraph" w:customStyle="1" w:styleId="657B09BB47B94FFF8E527E5E7E645875">
    <w:name w:val="657B09BB47B94FFF8E527E5E7E645875"/>
  </w:style>
  <w:style w:type="paragraph" w:customStyle="1" w:styleId="DC20246A268F42729FCF413D8B2C7596">
    <w:name w:val="DC20246A268F42729FCF413D8B2C7596"/>
  </w:style>
  <w:style w:type="paragraph" w:customStyle="1" w:styleId="52988D07FC694512A103C5D9878B70A9">
    <w:name w:val="52988D07FC694512A103C5D9878B70A9"/>
  </w:style>
  <w:style w:type="paragraph" w:customStyle="1" w:styleId="E02BFFCF876442309CA002FB17A33723">
    <w:name w:val="E02BFFCF876442309CA002FB17A33723"/>
  </w:style>
  <w:style w:type="paragraph" w:customStyle="1" w:styleId="F821B7FF319443F4BA81833DB8223F43">
    <w:name w:val="F821B7FF319443F4BA81833DB8223F43"/>
  </w:style>
  <w:style w:type="paragraph" w:customStyle="1" w:styleId="2C0A4E3C4D83441C8D65F991BAFA62E9">
    <w:name w:val="2C0A4E3C4D83441C8D65F991BAFA62E9"/>
  </w:style>
  <w:style w:type="paragraph" w:customStyle="1" w:styleId="D75EC51F51E443A9ABC25163EFC7AE4F">
    <w:name w:val="D75EC51F51E443A9ABC25163EFC7AE4F"/>
  </w:style>
  <w:style w:type="paragraph" w:customStyle="1" w:styleId="C1BD8323AB6D477293C0DFFFAE3448E9">
    <w:name w:val="C1BD8323AB6D477293C0DFFFAE3448E9"/>
  </w:style>
  <w:style w:type="paragraph" w:customStyle="1" w:styleId="AF8EB5F66572494999EE1570CE92F74D">
    <w:name w:val="AF8EB5F66572494999EE1570CE92F74D"/>
  </w:style>
  <w:style w:type="paragraph" w:customStyle="1" w:styleId="487787C535D848FB88D9B43BFA8A90D8">
    <w:name w:val="487787C535D848FB88D9B43BFA8A90D8"/>
  </w:style>
  <w:style w:type="paragraph" w:customStyle="1" w:styleId="2F16DF0935554A0C833A2FFE9A70C8EF">
    <w:name w:val="2F16DF0935554A0C833A2FFE9A70C8EF"/>
  </w:style>
  <w:style w:type="paragraph" w:customStyle="1" w:styleId="5F0C7EDE4F26416180D5B45D97710D44">
    <w:name w:val="5F0C7EDE4F26416180D5B45D97710D44"/>
  </w:style>
  <w:style w:type="paragraph" w:customStyle="1" w:styleId="4D0BE85C3CCB4F3B8D091A2B0208AE67">
    <w:name w:val="4D0BE85C3CCB4F3B8D091A2B0208AE67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97E8B60C6E74C829E300678AB284952">
    <w:name w:val="697E8B60C6E74C829E300678AB284952"/>
  </w:style>
  <w:style w:type="paragraph" w:customStyle="1" w:styleId="12A6E392DED94FC69061FE8AD6840D6A">
    <w:name w:val="12A6E392DED94FC69061FE8AD6840D6A"/>
    <w:rsid w:val="00230BDB"/>
  </w:style>
  <w:style w:type="paragraph" w:customStyle="1" w:styleId="E9C6BF3C7C44449896352A877417D79C">
    <w:name w:val="E9C6BF3C7C44449896352A877417D79C"/>
    <w:rsid w:val="00230BDB"/>
  </w:style>
  <w:style w:type="paragraph" w:customStyle="1" w:styleId="4D23E2A87A1B48A8BF9163730E7B3050">
    <w:name w:val="4D23E2A87A1B48A8BF9163730E7B3050"/>
    <w:rsid w:val="00230BDB"/>
  </w:style>
  <w:style w:type="paragraph" w:customStyle="1" w:styleId="76BB7150120747449D8152F5F7054067">
    <w:name w:val="76BB7150120747449D8152F5F7054067"/>
    <w:rsid w:val="00230BDB"/>
  </w:style>
  <w:style w:type="paragraph" w:customStyle="1" w:styleId="4D007C4E85B34D8B9FAF8238E4061ABE">
    <w:name w:val="4D007C4E85B34D8B9FAF8238E4061ABE"/>
    <w:rsid w:val="00230BDB"/>
  </w:style>
  <w:style w:type="paragraph" w:customStyle="1" w:styleId="0835D0CFD7B84898A6C0DE59B0536538">
    <w:name w:val="0835D0CFD7B84898A6C0DE59B0536538"/>
    <w:rsid w:val="00230BDB"/>
  </w:style>
  <w:style w:type="paragraph" w:customStyle="1" w:styleId="0A0F8DF011754E54853D17E09E28DC07">
    <w:name w:val="0A0F8DF011754E54853D17E09E28DC07"/>
    <w:rsid w:val="00230BDB"/>
  </w:style>
  <w:style w:type="paragraph" w:customStyle="1" w:styleId="254D8A74CB2E49C299DA530972B1AE93">
    <w:name w:val="254D8A74CB2E49C299DA530972B1AE93"/>
    <w:rsid w:val="00230BDB"/>
  </w:style>
  <w:style w:type="paragraph" w:customStyle="1" w:styleId="64727FCA6BF3487A8660E8E500ECEFBB">
    <w:name w:val="64727FCA6BF3487A8660E8E500ECEFBB"/>
    <w:rsid w:val="00230BDB"/>
  </w:style>
  <w:style w:type="paragraph" w:customStyle="1" w:styleId="C7FDFB0EAB234BCC80C21B19CBA1305F">
    <w:name w:val="C7FDFB0EAB234BCC80C21B19CBA1305F"/>
    <w:rsid w:val="002771F1"/>
  </w:style>
  <w:style w:type="paragraph" w:customStyle="1" w:styleId="542170F84DAA4E7AB4B8CC779364B24C">
    <w:name w:val="542170F84DAA4E7AB4B8CC779364B24C"/>
    <w:rsid w:val="00FD5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2022-01-15T09:52:00Z</dcterms:created>
  <dcterms:modified xsi:type="dcterms:W3CDTF">2023-05-03T13:57:00Z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