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60" w:type="dxa"/>
        <w:tblLayout w:type="fixed"/>
        <w:tblCellMar>
          <w:left w:w="115" w:type="dxa"/>
          <w:right w:w="115" w:type="dxa"/>
        </w:tblCellMar>
        <w:tblLook w:val="04A0" w:firstRow="1" w:lastRow="0" w:firstColumn="1" w:lastColumn="0" w:noHBand="0" w:noVBand="1"/>
      </w:tblPr>
      <w:tblGrid>
        <w:gridCol w:w="3420"/>
        <w:gridCol w:w="720"/>
        <w:gridCol w:w="7020"/>
      </w:tblGrid>
      <w:tr w:rsidR="001B2ABD" w14:paraId="399B7EDE" w14:textId="77777777" w:rsidTr="00153F37">
        <w:trPr>
          <w:trHeight w:val="4410"/>
        </w:trPr>
        <w:tc>
          <w:tcPr>
            <w:tcW w:w="3420" w:type="dxa"/>
          </w:tcPr>
          <w:p w14:paraId="14CA5150" w14:textId="77777777" w:rsidR="001B2ABD" w:rsidRDefault="002E2FF3" w:rsidP="008F7A7B">
            <w:pPr>
              <w:tabs>
                <w:tab w:val="left" w:pos="990"/>
              </w:tabs>
              <w:jc w:val="center"/>
            </w:pPr>
            <w:r>
              <w:rPr>
                <w:noProof/>
                <w:lang w:eastAsia="en-US"/>
              </w:rPr>
              <w:drawing>
                <wp:inline distT="0" distB="0" distL="0" distR="0" wp14:anchorId="3C1FF61B" wp14:editId="5289BFBF">
                  <wp:extent cx="2069465" cy="2063750"/>
                  <wp:effectExtent l="0" t="0" r="2603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c>
          <w:tcPr>
            <w:tcW w:w="720" w:type="dxa"/>
          </w:tcPr>
          <w:p w14:paraId="309E306C" w14:textId="77777777" w:rsidR="001B2ABD" w:rsidRDefault="001B2ABD" w:rsidP="000C45FF">
            <w:pPr>
              <w:tabs>
                <w:tab w:val="left" w:pos="990"/>
              </w:tabs>
            </w:pPr>
          </w:p>
        </w:tc>
        <w:tc>
          <w:tcPr>
            <w:tcW w:w="7020" w:type="dxa"/>
            <w:vAlign w:val="center"/>
          </w:tcPr>
          <w:p w14:paraId="5BF6CE2F" w14:textId="77777777" w:rsidR="00BC3E42" w:rsidRDefault="00654689" w:rsidP="00BC3E42">
            <w:pPr>
              <w:pStyle w:val="Title"/>
              <w:rPr>
                <w:sz w:val="40"/>
                <w:szCs w:val="40"/>
              </w:rPr>
            </w:pPr>
            <w:r w:rsidRPr="00BC62B7">
              <w:rPr>
                <w:sz w:val="40"/>
                <w:szCs w:val="40"/>
              </w:rPr>
              <w:t>Prerak</w:t>
            </w:r>
            <w:r w:rsidR="00BC62B7">
              <w:rPr>
                <w:sz w:val="40"/>
                <w:szCs w:val="40"/>
              </w:rPr>
              <w:t xml:space="preserve"> </w:t>
            </w:r>
            <w:r w:rsidRPr="00BC62B7">
              <w:rPr>
                <w:sz w:val="40"/>
                <w:szCs w:val="40"/>
              </w:rPr>
              <w:t>shah</w:t>
            </w:r>
          </w:p>
          <w:sdt>
            <w:sdtPr>
              <w:id w:val="-1954003311"/>
              <w:placeholder>
                <w:docPart w:val="FE2E9287C18F429B967674A8EA04B11D"/>
              </w:placeholder>
              <w:temporary/>
              <w:showingPlcHdr/>
            </w:sdtPr>
            <w:sdtEndPr/>
            <w:sdtContent>
              <w:p w14:paraId="5BE0F359" w14:textId="77777777" w:rsidR="001A6BA2" w:rsidRPr="00CB0055" w:rsidRDefault="001A6BA2" w:rsidP="003D2E3C">
                <w:pPr>
                  <w:pStyle w:val="Heading3"/>
                </w:pPr>
                <w:r w:rsidRPr="00CB0055">
                  <w:t>Contact</w:t>
                </w:r>
              </w:p>
            </w:sdtContent>
          </w:sdt>
          <w:p w14:paraId="5C6331A5" w14:textId="6427B874" w:rsidR="001A6BA2" w:rsidRDefault="009E7C21" w:rsidP="003D2E3C">
            <w:sdt>
              <w:sdtPr>
                <w:id w:val="1111563247"/>
                <w:placeholder>
                  <w:docPart w:val="606DC5FC619B44C7B6D7BC5B0B05069A"/>
                </w:placeholder>
                <w:temporary/>
                <w:showingPlcHdr/>
              </w:sdtPr>
              <w:sdtEndPr/>
              <w:sdtContent>
                <w:r w:rsidR="001A6BA2" w:rsidRPr="001A6BA2">
                  <w:rPr>
                    <w:b/>
                    <w:bCs/>
                  </w:rPr>
                  <w:t>PHONE:</w:t>
                </w:r>
              </w:sdtContent>
            </w:sdt>
            <w:r w:rsidR="00C53BC5">
              <w:t xml:space="preserve"> </w:t>
            </w:r>
            <w:r w:rsidR="001A6BA2">
              <w:t>551-200-4490</w:t>
            </w:r>
          </w:p>
          <w:p w14:paraId="64746859" w14:textId="77777777" w:rsidR="001A6BA2" w:rsidRPr="004D3011" w:rsidRDefault="001A6BA2" w:rsidP="003D2E3C"/>
          <w:sdt>
            <w:sdtPr>
              <w:id w:val="67859272"/>
              <w:placeholder>
                <w:docPart w:val="943D366ECAC34A70920D9B91AFFFBD41"/>
              </w:placeholder>
              <w:temporary/>
              <w:showingPlcHdr/>
            </w:sdtPr>
            <w:sdtEndPr/>
            <w:sdtContent>
              <w:p w14:paraId="60D3FD44" w14:textId="77777777" w:rsidR="001A6BA2" w:rsidRDefault="001A6BA2" w:rsidP="003D2E3C">
                <w:r w:rsidRPr="001A6BA2">
                  <w:rPr>
                    <w:b/>
                    <w:bCs/>
                  </w:rPr>
                  <w:t>WEBSITE:</w:t>
                </w:r>
              </w:p>
            </w:sdtContent>
          </w:sdt>
          <w:p w14:paraId="3FA7F8DD" w14:textId="77777777" w:rsidR="001A6BA2" w:rsidRDefault="001A6BA2" w:rsidP="003D2E3C">
            <w:r>
              <w:t xml:space="preserve">LinkedIn: </w:t>
            </w:r>
            <w:hyperlink r:id="rId15" w:history="1">
              <w:r>
                <w:rPr>
                  <w:rStyle w:val="Hyperlink"/>
                </w:rPr>
                <w:t>https://www.linkedin.com/in/prerak-shah-a45464184/</w:t>
              </w:r>
            </w:hyperlink>
          </w:p>
          <w:p w14:paraId="2A0303FD" w14:textId="77777777" w:rsidR="001A6BA2" w:rsidRDefault="001A6BA2" w:rsidP="003D2E3C"/>
          <w:p w14:paraId="7474D3B5" w14:textId="542F793F" w:rsidR="001A6BA2" w:rsidRDefault="009E7C21" w:rsidP="003D2E3C">
            <w:sdt>
              <w:sdtPr>
                <w:id w:val="-240260293"/>
                <w:placeholder>
                  <w:docPart w:val="BBAC883C45CA43C1ACF8F66D757B5EE6"/>
                </w:placeholder>
                <w:temporary/>
                <w:showingPlcHdr/>
              </w:sdtPr>
              <w:sdtEndPr/>
              <w:sdtContent>
                <w:r w:rsidR="001A6BA2" w:rsidRPr="00C53BC5">
                  <w:rPr>
                    <w:b/>
                    <w:bCs/>
                  </w:rPr>
                  <w:t>EMAIL:</w:t>
                </w:r>
              </w:sdtContent>
            </w:sdt>
            <w:r w:rsidR="00C53BC5">
              <w:t xml:space="preserve"> </w:t>
            </w:r>
            <w:hyperlink r:id="rId16" w:history="1">
              <w:r w:rsidR="00C53BC5" w:rsidRPr="004477A7">
                <w:rPr>
                  <w:rStyle w:val="Hyperlink"/>
                </w:rPr>
                <w:t>urprerak1@yahoo.com</w:t>
              </w:r>
            </w:hyperlink>
          </w:p>
          <w:p w14:paraId="40EACB61" w14:textId="77777777" w:rsidR="00EF4084" w:rsidRDefault="00EF4084" w:rsidP="003D2E3C">
            <w:pPr>
              <w:pStyle w:val="Heading3"/>
            </w:pPr>
            <w:r>
              <w:t>about:</w:t>
            </w:r>
          </w:p>
          <w:p w14:paraId="11A47C5D" w14:textId="35DA8EDF" w:rsidR="003834BA" w:rsidRDefault="00EF4084" w:rsidP="008F5505">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Experienced B</w:t>
            </w:r>
            <w:r w:rsidR="002E2FF3" w:rsidRPr="008F5505">
              <w:rPr>
                <w:rFonts w:asciiTheme="minorHAnsi" w:eastAsiaTheme="minorEastAsia" w:hAnsiTheme="minorHAnsi" w:cstheme="minorBidi"/>
                <w:b w:val="0"/>
                <w:caps w:val="0"/>
                <w:color w:val="auto"/>
                <w:sz w:val="18"/>
              </w:rPr>
              <w:t>usiness</w:t>
            </w:r>
            <w:r w:rsidR="008F5505">
              <w:rPr>
                <w:rFonts w:asciiTheme="minorHAnsi" w:eastAsiaTheme="minorEastAsia" w:hAnsiTheme="minorHAnsi" w:cstheme="minorBidi"/>
                <w:b w:val="0"/>
                <w:caps w:val="0"/>
                <w:color w:val="auto"/>
                <w:sz w:val="18"/>
              </w:rPr>
              <w:t xml:space="preserve"> Systems and Process</w:t>
            </w:r>
            <w:r w:rsidR="002E2FF3" w:rsidRPr="008F5505">
              <w:rPr>
                <w:rFonts w:asciiTheme="minorHAnsi" w:eastAsiaTheme="minorEastAsia" w:hAnsiTheme="minorHAnsi" w:cstheme="minorBidi"/>
                <w:b w:val="0"/>
                <w:caps w:val="0"/>
                <w:color w:val="auto"/>
                <w:sz w:val="18"/>
              </w:rPr>
              <w:t xml:space="preserve"> </w:t>
            </w:r>
            <w:r w:rsidRPr="008F5505">
              <w:rPr>
                <w:rFonts w:asciiTheme="minorHAnsi" w:eastAsiaTheme="minorEastAsia" w:hAnsiTheme="minorHAnsi" w:cstheme="minorBidi"/>
                <w:b w:val="0"/>
                <w:caps w:val="0"/>
                <w:color w:val="auto"/>
                <w:sz w:val="18"/>
              </w:rPr>
              <w:t>A</w:t>
            </w:r>
            <w:r w:rsidR="002E2FF3" w:rsidRPr="008F5505">
              <w:rPr>
                <w:rFonts w:asciiTheme="minorHAnsi" w:eastAsiaTheme="minorEastAsia" w:hAnsiTheme="minorHAnsi" w:cstheme="minorBidi"/>
                <w:b w:val="0"/>
                <w:caps w:val="0"/>
                <w:color w:val="auto"/>
                <w:sz w:val="18"/>
              </w:rPr>
              <w:t>nalyst</w:t>
            </w:r>
            <w:r w:rsidR="008F5505">
              <w:rPr>
                <w:rFonts w:asciiTheme="minorHAnsi" w:eastAsiaTheme="minorEastAsia" w:hAnsiTheme="minorHAnsi" w:cstheme="minorBidi"/>
                <w:b w:val="0"/>
                <w:caps w:val="0"/>
                <w:color w:val="auto"/>
                <w:sz w:val="18"/>
              </w:rPr>
              <w:t>, Implementation and modernization expert,</w:t>
            </w:r>
            <w:r w:rsidR="002E2FF3" w:rsidRPr="008F5505">
              <w:rPr>
                <w:rFonts w:asciiTheme="minorHAnsi" w:eastAsiaTheme="minorEastAsia" w:hAnsiTheme="minorHAnsi" w:cstheme="minorBidi"/>
                <w:b w:val="0"/>
                <w:caps w:val="0"/>
                <w:color w:val="auto"/>
                <w:sz w:val="18"/>
              </w:rPr>
              <w:t xml:space="preserve"> with 9+ years of experience in the IT Industry</w:t>
            </w:r>
          </w:p>
          <w:p w14:paraId="0E2E5CAB" w14:textId="7AEFDEF6" w:rsidR="008F5505" w:rsidRDefault="008F5505" w:rsidP="008F5505">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Experienced leader with 5+ years of team lead experience</w:t>
            </w:r>
          </w:p>
          <w:p w14:paraId="5F4989CA" w14:textId="40A017AD" w:rsidR="008F5505" w:rsidRPr="000D7785" w:rsidRDefault="008F5505" w:rsidP="008F5505">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Pr>
                <w:rFonts w:asciiTheme="minorHAnsi" w:eastAsiaTheme="minorEastAsia" w:hAnsiTheme="minorHAnsi" w:cstheme="minorBidi"/>
                <w:b w:val="0"/>
                <w:caps w:val="0"/>
                <w:color w:val="auto"/>
                <w:sz w:val="18"/>
              </w:rPr>
              <w:t>Expert at playing</w:t>
            </w:r>
            <w:r w:rsidRPr="008F5505">
              <w:rPr>
                <w:rFonts w:asciiTheme="minorHAnsi" w:eastAsiaTheme="minorEastAsia" w:hAnsiTheme="minorHAnsi" w:cstheme="minorBidi"/>
                <w:b w:val="0"/>
                <w:caps w:val="0"/>
                <w:color w:val="auto"/>
                <w:sz w:val="18"/>
              </w:rPr>
              <w:t xml:space="preserve"> </w:t>
            </w:r>
            <w:r>
              <w:rPr>
                <w:rFonts w:asciiTheme="minorHAnsi" w:eastAsiaTheme="minorEastAsia" w:hAnsiTheme="minorHAnsi" w:cstheme="minorBidi"/>
                <w:b w:val="0"/>
                <w:caps w:val="0"/>
                <w:color w:val="auto"/>
                <w:sz w:val="18"/>
              </w:rPr>
              <w:t>multifaceted roles,</w:t>
            </w:r>
            <w:r w:rsidRPr="008F5505">
              <w:rPr>
                <w:rFonts w:asciiTheme="minorHAnsi" w:eastAsiaTheme="minorEastAsia" w:hAnsiTheme="minorHAnsi" w:cstheme="minorBidi"/>
                <w:b w:val="0"/>
                <w:caps w:val="0"/>
                <w:color w:val="auto"/>
                <w:sz w:val="18"/>
              </w:rPr>
              <w:t xml:space="preserve"> throughout the years in increasing capacity</w:t>
            </w:r>
            <w:r>
              <w:rPr>
                <w:rFonts w:asciiTheme="minorHAnsi" w:eastAsiaTheme="minorEastAsia" w:hAnsiTheme="minorHAnsi" w:cstheme="minorBidi"/>
                <w:b w:val="0"/>
                <w:caps w:val="0"/>
                <w:color w:val="auto"/>
                <w:sz w:val="18"/>
              </w:rPr>
              <w:t>,</w:t>
            </w:r>
            <w:r w:rsidRPr="008F5505">
              <w:rPr>
                <w:rFonts w:asciiTheme="minorHAnsi" w:eastAsiaTheme="minorEastAsia" w:hAnsiTheme="minorHAnsi" w:cstheme="minorBidi"/>
                <w:b w:val="0"/>
                <w:caps w:val="0"/>
                <w:color w:val="auto"/>
                <w:sz w:val="18"/>
              </w:rPr>
              <w:t xml:space="preserve"> as BA, BSA</w:t>
            </w:r>
            <w:r w:rsidR="000D7785">
              <w:rPr>
                <w:rFonts w:asciiTheme="minorHAnsi" w:eastAsiaTheme="minorEastAsia" w:hAnsiTheme="minorHAnsi" w:cstheme="minorBidi"/>
                <w:b w:val="0"/>
                <w:caps w:val="0"/>
                <w:color w:val="auto"/>
                <w:sz w:val="18"/>
              </w:rPr>
              <w:t>, Sr. BSA</w:t>
            </w:r>
            <w:r w:rsidRPr="008F5505">
              <w:rPr>
                <w:rFonts w:asciiTheme="minorHAnsi" w:eastAsiaTheme="minorEastAsia" w:hAnsiTheme="minorHAnsi" w:cstheme="minorBidi"/>
                <w:b w:val="0"/>
                <w:caps w:val="0"/>
                <w:color w:val="auto"/>
                <w:sz w:val="18"/>
              </w:rPr>
              <w:t>, Product owner</w:t>
            </w:r>
            <w:r w:rsidR="00C7405C">
              <w:rPr>
                <w:rFonts w:asciiTheme="minorHAnsi" w:eastAsiaTheme="minorEastAsia" w:hAnsiTheme="minorHAnsi" w:cstheme="minorBidi"/>
                <w:b w:val="0"/>
                <w:caps w:val="0"/>
                <w:color w:val="auto"/>
                <w:sz w:val="18"/>
              </w:rPr>
              <w:t xml:space="preserve"> (Program Manager)</w:t>
            </w:r>
            <w:r w:rsidRPr="008F5505">
              <w:rPr>
                <w:rFonts w:asciiTheme="minorHAnsi" w:eastAsiaTheme="minorEastAsia" w:hAnsiTheme="minorHAnsi" w:cstheme="minorBidi"/>
                <w:b w:val="0"/>
                <w:caps w:val="0"/>
                <w:color w:val="auto"/>
                <w:sz w:val="18"/>
              </w:rPr>
              <w:t xml:space="preserve"> and Scrum Master/PM</w:t>
            </w:r>
          </w:p>
          <w:p w14:paraId="74D792E4" w14:textId="608A548D" w:rsidR="004F2C68" w:rsidRPr="008F5505" w:rsidRDefault="00EF4084" w:rsidP="008F5505">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P</w:t>
            </w:r>
            <w:r w:rsidR="002E2FF3" w:rsidRPr="008F5505">
              <w:rPr>
                <w:rFonts w:asciiTheme="minorHAnsi" w:eastAsiaTheme="minorEastAsia" w:hAnsiTheme="minorHAnsi" w:cstheme="minorBidi"/>
                <w:b w:val="0"/>
                <w:caps w:val="0"/>
                <w:color w:val="auto"/>
                <w:sz w:val="18"/>
              </w:rPr>
              <w:t xml:space="preserve">roject </w:t>
            </w:r>
            <w:r w:rsidRPr="008F5505">
              <w:rPr>
                <w:rFonts w:asciiTheme="minorHAnsi" w:eastAsiaTheme="minorEastAsia" w:hAnsiTheme="minorHAnsi" w:cstheme="minorBidi"/>
                <w:b w:val="0"/>
                <w:caps w:val="0"/>
                <w:color w:val="auto"/>
                <w:sz w:val="18"/>
              </w:rPr>
              <w:t>M</w:t>
            </w:r>
            <w:r w:rsidR="002E2FF3" w:rsidRPr="008F5505">
              <w:rPr>
                <w:rFonts w:asciiTheme="minorHAnsi" w:eastAsiaTheme="minorEastAsia" w:hAnsiTheme="minorHAnsi" w:cstheme="minorBidi"/>
                <w:b w:val="0"/>
                <w:caps w:val="0"/>
                <w:color w:val="auto"/>
                <w:sz w:val="18"/>
              </w:rPr>
              <w:t>anagement experience</w:t>
            </w:r>
            <w:r w:rsidRPr="008F5505">
              <w:rPr>
                <w:rFonts w:asciiTheme="minorHAnsi" w:eastAsiaTheme="minorEastAsia" w:hAnsiTheme="minorHAnsi" w:cstheme="minorBidi"/>
                <w:b w:val="0"/>
                <w:caps w:val="0"/>
                <w:color w:val="auto"/>
                <w:sz w:val="18"/>
              </w:rPr>
              <w:t xml:space="preserve"> with expertise in project, program and roadmap management</w:t>
            </w:r>
            <w:r w:rsidR="006C07A1" w:rsidRPr="008F5505">
              <w:rPr>
                <w:rFonts w:asciiTheme="minorHAnsi" w:eastAsiaTheme="minorEastAsia" w:hAnsiTheme="minorHAnsi" w:cstheme="minorBidi"/>
                <w:b w:val="0"/>
                <w:caps w:val="0"/>
                <w:color w:val="auto"/>
                <w:sz w:val="18"/>
              </w:rPr>
              <w:t xml:space="preserve"> with over 9 years of professional experience</w:t>
            </w:r>
          </w:p>
          <w:p w14:paraId="47204CE3" w14:textId="77777777" w:rsidR="00341D38" w:rsidRDefault="004F2C68" w:rsidP="00341D38">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E</w:t>
            </w:r>
            <w:r w:rsidR="00EF4084" w:rsidRPr="008F5505">
              <w:rPr>
                <w:rFonts w:asciiTheme="minorHAnsi" w:eastAsiaTheme="minorEastAsia" w:hAnsiTheme="minorHAnsi" w:cstheme="minorBidi"/>
                <w:b w:val="0"/>
                <w:caps w:val="0"/>
                <w:color w:val="auto"/>
                <w:sz w:val="18"/>
              </w:rPr>
              <w:t>xtensive experience with software development</w:t>
            </w:r>
            <w:r w:rsidR="006B1FA8" w:rsidRPr="008F5505">
              <w:rPr>
                <w:rFonts w:asciiTheme="minorHAnsi" w:eastAsiaTheme="minorEastAsia" w:hAnsiTheme="minorHAnsi" w:cstheme="minorBidi"/>
                <w:b w:val="0"/>
                <w:caps w:val="0"/>
                <w:color w:val="auto"/>
                <w:sz w:val="18"/>
              </w:rPr>
              <w:t xml:space="preserve"> lifecycle</w:t>
            </w:r>
            <w:r w:rsidR="00112549" w:rsidRPr="008F5505">
              <w:rPr>
                <w:rFonts w:asciiTheme="minorHAnsi" w:eastAsiaTheme="minorEastAsia" w:hAnsiTheme="minorHAnsi" w:cstheme="minorBidi"/>
                <w:b w:val="0"/>
                <w:caps w:val="0"/>
                <w:color w:val="auto"/>
                <w:sz w:val="18"/>
              </w:rPr>
              <w:t xml:space="preserve"> (SDLC)</w:t>
            </w:r>
            <w:r w:rsidR="00EF4084" w:rsidRPr="008F5505">
              <w:rPr>
                <w:rFonts w:asciiTheme="minorHAnsi" w:eastAsiaTheme="minorEastAsia" w:hAnsiTheme="minorHAnsi" w:cstheme="minorBidi"/>
                <w:b w:val="0"/>
                <w:caps w:val="0"/>
                <w:color w:val="auto"/>
                <w:sz w:val="18"/>
              </w:rPr>
              <w:t xml:space="preserve"> and delivery lifecycle</w:t>
            </w:r>
          </w:p>
          <w:p w14:paraId="770980E2" w14:textId="77777777" w:rsidR="00341D38" w:rsidRDefault="00341D38" w:rsidP="00341D38">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Pr>
                <w:rFonts w:asciiTheme="minorHAnsi" w:eastAsiaTheme="minorEastAsia" w:hAnsiTheme="minorHAnsi" w:cstheme="minorBidi"/>
                <w:b w:val="0"/>
                <w:caps w:val="0"/>
                <w:color w:val="auto"/>
                <w:sz w:val="18"/>
              </w:rPr>
              <w:t>Demonstrated expert ability in</w:t>
            </w:r>
            <w:r w:rsidRPr="00341D38">
              <w:rPr>
                <w:rFonts w:asciiTheme="minorHAnsi" w:eastAsiaTheme="minorEastAsia" w:hAnsiTheme="minorHAnsi" w:cstheme="minorBidi"/>
                <w:b w:val="0"/>
                <w:caps w:val="0"/>
                <w:color w:val="auto"/>
                <w:sz w:val="18"/>
              </w:rPr>
              <w:t xml:space="preserve"> decision making, facilitation and analysis in order to ensure the team is focused on the right product and features</w:t>
            </w:r>
          </w:p>
          <w:p w14:paraId="5DC00974" w14:textId="7AE85E0B" w:rsidR="00497248" w:rsidRPr="00497248" w:rsidRDefault="00341D38" w:rsidP="00497248">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341D38">
              <w:rPr>
                <w:rFonts w:asciiTheme="minorHAnsi" w:eastAsiaTheme="minorEastAsia" w:hAnsiTheme="minorHAnsi" w:cstheme="minorBidi"/>
                <w:b w:val="0"/>
                <w:caps w:val="0"/>
                <w:color w:val="auto"/>
                <w:sz w:val="18"/>
              </w:rPr>
              <w:t>Expert at prioritization of the Product backlog, helping the team determine details of the product feature</w:t>
            </w:r>
          </w:p>
          <w:p w14:paraId="544B3EC8" w14:textId="1FF29703" w:rsidR="00341D38" w:rsidRPr="00341D38" w:rsidRDefault="00341D38" w:rsidP="00341D38">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341D38">
              <w:rPr>
                <w:rFonts w:asciiTheme="minorHAnsi" w:eastAsiaTheme="minorEastAsia" w:hAnsiTheme="minorHAnsi" w:cstheme="minorBidi"/>
                <w:b w:val="0"/>
                <w:caps w:val="0"/>
                <w:color w:val="auto"/>
                <w:sz w:val="18"/>
              </w:rPr>
              <w:t xml:space="preserve">Expert at </w:t>
            </w:r>
            <w:r w:rsidR="00D70EBD">
              <w:rPr>
                <w:rFonts w:asciiTheme="minorHAnsi" w:eastAsiaTheme="minorEastAsia" w:hAnsiTheme="minorHAnsi" w:cstheme="minorBidi"/>
                <w:b w:val="0"/>
                <w:caps w:val="0"/>
                <w:color w:val="auto"/>
                <w:sz w:val="18"/>
              </w:rPr>
              <w:t xml:space="preserve">playing the role of a Product owner in </w:t>
            </w:r>
            <w:r w:rsidRPr="00341D38">
              <w:rPr>
                <w:rFonts w:asciiTheme="minorHAnsi" w:eastAsiaTheme="minorEastAsia" w:hAnsiTheme="minorHAnsi" w:cstheme="minorBidi"/>
                <w:b w:val="0"/>
                <w:caps w:val="0"/>
                <w:color w:val="auto"/>
                <w:sz w:val="18"/>
              </w:rPr>
              <w:t>determining what feature or product is most valuable to the organization, what minimizes the risk to value and how to spend the organization money most effectively</w:t>
            </w:r>
          </w:p>
          <w:p w14:paraId="752CCBD7" w14:textId="640DD2F9" w:rsidR="00B92DA6" w:rsidRPr="008F5505" w:rsidRDefault="00B92DA6" w:rsidP="008F5505">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Multi domain expert</w:t>
            </w:r>
            <w:r w:rsidR="000D7785">
              <w:rPr>
                <w:rFonts w:asciiTheme="minorHAnsi" w:eastAsiaTheme="minorEastAsia" w:hAnsiTheme="minorHAnsi" w:cstheme="minorBidi"/>
                <w:b w:val="0"/>
                <w:caps w:val="0"/>
                <w:color w:val="auto"/>
                <w:sz w:val="18"/>
              </w:rPr>
              <w:t xml:space="preserve"> including Finance, Insurance, Media, Healthcare and PharmacyRx</w:t>
            </w:r>
            <w:r w:rsidRPr="008F5505">
              <w:rPr>
                <w:rFonts w:asciiTheme="minorHAnsi" w:eastAsiaTheme="minorEastAsia" w:hAnsiTheme="minorHAnsi" w:cstheme="minorBidi"/>
                <w:b w:val="0"/>
                <w:caps w:val="0"/>
                <w:color w:val="auto"/>
                <w:sz w:val="18"/>
              </w:rPr>
              <w:t xml:space="preserve"> from a system</w:t>
            </w:r>
            <w:r w:rsidR="000D7785">
              <w:rPr>
                <w:rFonts w:asciiTheme="minorHAnsi" w:eastAsiaTheme="minorEastAsia" w:hAnsiTheme="minorHAnsi" w:cstheme="minorBidi"/>
                <w:b w:val="0"/>
                <w:caps w:val="0"/>
                <w:color w:val="auto"/>
                <w:sz w:val="18"/>
              </w:rPr>
              <w:t>’</w:t>
            </w:r>
            <w:r w:rsidRPr="008F5505">
              <w:rPr>
                <w:rFonts w:asciiTheme="minorHAnsi" w:eastAsiaTheme="minorEastAsia" w:hAnsiTheme="minorHAnsi" w:cstheme="minorBidi"/>
                <w:b w:val="0"/>
                <w:caps w:val="0"/>
                <w:color w:val="auto"/>
                <w:sz w:val="18"/>
              </w:rPr>
              <w:t>s design and business process flow perspective</w:t>
            </w:r>
          </w:p>
          <w:p w14:paraId="1AE15526" w14:textId="6F2A675D" w:rsidR="00112549" w:rsidRPr="008F5505" w:rsidRDefault="00112549" w:rsidP="008F5505">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Expert at design</w:t>
            </w:r>
            <w:r w:rsidR="000D7785">
              <w:rPr>
                <w:rFonts w:asciiTheme="minorHAnsi" w:eastAsiaTheme="minorEastAsia" w:hAnsiTheme="minorHAnsi" w:cstheme="minorBidi"/>
                <w:b w:val="0"/>
                <w:caps w:val="0"/>
                <w:color w:val="auto"/>
                <w:sz w:val="18"/>
              </w:rPr>
              <w:t>, review and maintenance</w:t>
            </w:r>
            <w:r w:rsidRPr="008F5505">
              <w:rPr>
                <w:rFonts w:asciiTheme="minorHAnsi" w:eastAsiaTheme="minorEastAsia" w:hAnsiTheme="minorHAnsi" w:cstheme="minorBidi"/>
                <w:b w:val="0"/>
                <w:caps w:val="0"/>
                <w:color w:val="auto"/>
                <w:sz w:val="18"/>
              </w:rPr>
              <w:t xml:space="preserve"> of various documents including the Software Requirement Specifications (SRS), Business requirements document (BRD), Use Case Specifications, Functional Specifications (FSD), Systems Design Specification (SDS), Requirement Traceability Matrix (RTM) and testing documents</w:t>
            </w:r>
          </w:p>
          <w:p w14:paraId="518C5650" w14:textId="5F052C78" w:rsidR="00112549" w:rsidRDefault="00112549" w:rsidP="008F5505">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Responsible for requirements analysis, "AS IS" analysis, "TO BE" modeling and Gap Analysis</w:t>
            </w:r>
          </w:p>
          <w:p w14:paraId="6487DFD1" w14:textId="321A07BB" w:rsidR="00C53BC5" w:rsidRPr="00C53BC5" w:rsidRDefault="00C53BC5" w:rsidP="00C53BC5">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C53BC5">
              <w:rPr>
                <w:rFonts w:asciiTheme="minorHAnsi" w:eastAsiaTheme="minorEastAsia" w:hAnsiTheme="minorHAnsi" w:cstheme="minorBidi"/>
                <w:b w:val="0"/>
                <w:caps w:val="0"/>
                <w:color w:val="auto"/>
                <w:sz w:val="18"/>
              </w:rPr>
              <w:t>Developed and maintained project plans, delivery timelines and business continuity matrix</w:t>
            </w:r>
          </w:p>
          <w:p w14:paraId="5E3CF91E" w14:textId="77777777" w:rsidR="008F5505" w:rsidRPr="008F5505" w:rsidRDefault="008F5505" w:rsidP="008F5505">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Experience prioritizing multiple projects and meeting project deadlines</w:t>
            </w:r>
          </w:p>
          <w:p w14:paraId="642DE0C4" w14:textId="77777777" w:rsidR="008F5505" w:rsidRPr="008F5505" w:rsidRDefault="008F5505" w:rsidP="008F5505">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Hands-on experience working with external and internal clients during project delivery</w:t>
            </w:r>
          </w:p>
          <w:p w14:paraId="058B53DD" w14:textId="2B4A60B3" w:rsidR="000D7785" w:rsidRPr="008F5505" w:rsidRDefault="000D7785" w:rsidP="000D7785">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Expert in conversion of old system data to bring it to the new platform</w:t>
            </w:r>
          </w:p>
          <w:p w14:paraId="0FD82E28" w14:textId="471F5BF2" w:rsidR="004F2C68" w:rsidRPr="008F5505" w:rsidRDefault="00EF4084" w:rsidP="008F5505">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Project management experience with vendor management, client management and building and leading successful, high performing teams from initial requirements gathering phase to go-live, completion of the project</w:t>
            </w:r>
          </w:p>
          <w:p w14:paraId="13F5E667" w14:textId="1F29A995" w:rsidR="004F2C68" w:rsidRPr="008F5505" w:rsidRDefault="00EF4084" w:rsidP="008F5505">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Expert at coordinating and managing internal resources, SMEs and third-parties to ensure seamless execution of assigned project on time</w:t>
            </w:r>
            <w:r w:rsidR="00137AED">
              <w:rPr>
                <w:rFonts w:asciiTheme="minorHAnsi" w:eastAsiaTheme="minorEastAsia" w:hAnsiTheme="minorHAnsi" w:cstheme="minorBidi"/>
                <w:b w:val="0"/>
                <w:caps w:val="0"/>
                <w:color w:val="auto"/>
                <w:sz w:val="18"/>
              </w:rPr>
              <w:t>,</w:t>
            </w:r>
            <w:r w:rsidRPr="008F5505">
              <w:rPr>
                <w:rFonts w:asciiTheme="minorHAnsi" w:eastAsiaTheme="minorEastAsia" w:hAnsiTheme="minorHAnsi" w:cstheme="minorBidi"/>
                <w:b w:val="0"/>
                <w:caps w:val="0"/>
                <w:color w:val="auto"/>
                <w:sz w:val="18"/>
              </w:rPr>
              <w:t xml:space="preserve"> adhering to all the aspects of SaFe Agile and Scrum methodologies</w:t>
            </w:r>
          </w:p>
          <w:p w14:paraId="20D66206" w14:textId="4FFA8377" w:rsidR="00B92DA6" w:rsidRDefault="00B92DA6" w:rsidP="008F5505">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 xml:space="preserve">RFP (Request for proposal), PoC (Proof of Concept), Demo session and product selection expert </w:t>
            </w:r>
          </w:p>
          <w:p w14:paraId="58923DFA" w14:textId="77C47823" w:rsidR="003C1565" w:rsidRPr="003C1565" w:rsidRDefault="003C1565" w:rsidP="003C1565">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3C1565">
              <w:rPr>
                <w:rFonts w:asciiTheme="minorHAnsi" w:eastAsiaTheme="minorEastAsia" w:hAnsiTheme="minorHAnsi" w:cstheme="minorBidi"/>
                <w:b w:val="0"/>
                <w:caps w:val="0"/>
                <w:color w:val="auto"/>
                <w:sz w:val="18"/>
              </w:rPr>
              <w:t>Experience working on SaaS and PaaS projects</w:t>
            </w:r>
          </w:p>
          <w:p w14:paraId="72479361" w14:textId="651A148A" w:rsidR="00112549" w:rsidRPr="008F5505" w:rsidRDefault="003834BA" w:rsidP="008F5505">
            <w:pPr>
              <w:pStyle w:val="Heading3"/>
              <w:numPr>
                <w:ilvl w:val="0"/>
                <w:numId w:val="5"/>
              </w:numPr>
              <w:spacing w:before="0" w:after="0"/>
              <w:ind w:left="150" w:hanging="270"/>
              <w:rPr>
                <w:rFonts w:asciiTheme="minorHAnsi" w:eastAsiaTheme="minorEastAsia" w:hAnsiTheme="minorHAnsi" w:cstheme="minorBidi"/>
                <w:b w:val="0"/>
                <w:caps w:val="0"/>
                <w:color w:val="auto"/>
                <w:sz w:val="18"/>
              </w:rPr>
            </w:pPr>
            <w:r w:rsidRPr="008F5505">
              <w:rPr>
                <w:rFonts w:asciiTheme="minorHAnsi" w:eastAsiaTheme="minorEastAsia" w:hAnsiTheme="minorHAnsi" w:cstheme="minorBidi"/>
                <w:b w:val="0"/>
                <w:caps w:val="0"/>
                <w:color w:val="auto"/>
                <w:sz w:val="18"/>
              </w:rPr>
              <w:t xml:space="preserve">Agile </w:t>
            </w:r>
            <w:r w:rsidR="00112549" w:rsidRPr="008F5505">
              <w:rPr>
                <w:rFonts w:asciiTheme="minorHAnsi" w:eastAsiaTheme="minorEastAsia" w:hAnsiTheme="minorHAnsi" w:cstheme="minorBidi"/>
                <w:b w:val="0"/>
                <w:caps w:val="0"/>
                <w:color w:val="auto"/>
                <w:sz w:val="18"/>
              </w:rPr>
              <w:t>Scrum meetings, stand ups, planning, grooming and prioritization expert</w:t>
            </w:r>
          </w:p>
          <w:p w14:paraId="3EEDDA1D" w14:textId="77777777" w:rsidR="00EF4084" w:rsidRDefault="00EF4084" w:rsidP="006B1FA8">
            <w:pPr>
              <w:pStyle w:val="Heading3"/>
              <w:pBdr>
                <w:bottom w:val="single" w:sz="8" w:space="1" w:color="94B6D2" w:themeColor="accent1"/>
              </w:pBdr>
            </w:pPr>
            <w:r>
              <w:t>CERTIFICATION</w:t>
            </w:r>
          </w:p>
          <w:p w14:paraId="45D55756" w14:textId="77777777" w:rsidR="00EF4084" w:rsidRDefault="00EF4084" w:rsidP="003D2E3C">
            <w:r>
              <w:t>Scaled Agile Certified</w:t>
            </w:r>
          </w:p>
          <w:p w14:paraId="24845F0D" w14:textId="77777777" w:rsidR="00D51D70" w:rsidRDefault="00EF4084" w:rsidP="00D51D70">
            <w:r>
              <w:t>SaFe for Teams 4.6 Certified</w:t>
            </w:r>
          </w:p>
          <w:p w14:paraId="053F4347" w14:textId="77777777" w:rsidR="006B1FA8" w:rsidRPr="006B1FA8" w:rsidRDefault="006B1FA8" w:rsidP="006B1FA8">
            <w:pPr>
              <w:pStyle w:val="Heading2"/>
              <w:rPr>
                <w:bCs w:val="0"/>
                <w:color w:val="548AB7" w:themeColor="accent1" w:themeShade="BF"/>
                <w:szCs w:val="24"/>
              </w:rPr>
            </w:pPr>
            <w:r>
              <w:rPr>
                <w:bCs w:val="0"/>
                <w:color w:val="548AB7" w:themeColor="accent1" w:themeShade="BF"/>
                <w:szCs w:val="24"/>
              </w:rPr>
              <w:lastRenderedPageBreak/>
              <w:t>skills</w:t>
            </w:r>
          </w:p>
          <w:p w14:paraId="3FC4DF33" w14:textId="77777777" w:rsidR="006B1FA8" w:rsidRDefault="006B1FA8" w:rsidP="00D51D70">
            <w:r w:rsidRPr="00B90CEF">
              <w:rPr>
                <w:noProof/>
                <w:color w:val="000000" w:themeColor="text1"/>
                <w:lang w:eastAsia="en-US"/>
              </w:rPr>
              <w:drawing>
                <wp:inline distT="0" distB="0" distL="0" distR="0" wp14:anchorId="4750E7C2" wp14:editId="6C5E8B74">
                  <wp:extent cx="3999865" cy="2616200"/>
                  <wp:effectExtent l="0" t="0" r="635"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E6B444" w14:textId="77777777" w:rsidR="00E9673C" w:rsidRDefault="00E9673C" w:rsidP="00D51D70"/>
          <w:p w14:paraId="559E77D5" w14:textId="77777777" w:rsidR="00E9673C" w:rsidRPr="006B1FA8" w:rsidRDefault="00E9673C" w:rsidP="00E9673C">
            <w:pPr>
              <w:pStyle w:val="Heading2"/>
              <w:rPr>
                <w:bCs w:val="0"/>
                <w:color w:val="548AB7" w:themeColor="accent1" w:themeShade="BF"/>
                <w:szCs w:val="24"/>
              </w:rPr>
            </w:pPr>
            <w:r>
              <w:rPr>
                <w:bCs w:val="0"/>
                <w:color w:val="548AB7" w:themeColor="accent1" w:themeShade="BF"/>
                <w:szCs w:val="24"/>
              </w:rPr>
              <w:t>software and systems</w:t>
            </w:r>
          </w:p>
          <w:p w14:paraId="3B680C22" w14:textId="77777777" w:rsidR="00E9673C" w:rsidRDefault="00E9673C" w:rsidP="00E9673C">
            <w:pPr>
              <w:pStyle w:val="ListParagraph"/>
              <w:numPr>
                <w:ilvl w:val="0"/>
                <w:numId w:val="2"/>
              </w:numPr>
              <w:ind w:left="154" w:hanging="154"/>
            </w:pPr>
            <w:r w:rsidRPr="008F7A7B">
              <w:rPr>
                <w:b/>
                <w:bCs/>
              </w:rPr>
              <w:t>JIRA</w:t>
            </w:r>
            <w:r>
              <w:t xml:space="preserve"> – Sprint planning, work assignment and backlog grooming</w:t>
            </w:r>
          </w:p>
          <w:p w14:paraId="21A64174" w14:textId="77777777" w:rsidR="00E9673C" w:rsidRDefault="00E9673C" w:rsidP="00E9673C">
            <w:pPr>
              <w:pStyle w:val="ListParagraph"/>
              <w:numPr>
                <w:ilvl w:val="0"/>
                <w:numId w:val="2"/>
              </w:numPr>
              <w:ind w:left="154" w:hanging="154"/>
            </w:pPr>
            <w:r w:rsidRPr="008F7A7B">
              <w:rPr>
                <w:b/>
                <w:bCs/>
              </w:rPr>
              <w:t>Kanban</w:t>
            </w:r>
            <w:r>
              <w:t xml:space="preserve"> – Sprint activities and story point, workload balance</w:t>
            </w:r>
          </w:p>
          <w:p w14:paraId="0229D576" w14:textId="77777777" w:rsidR="00E9673C" w:rsidRDefault="00E9673C" w:rsidP="00E9673C">
            <w:pPr>
              <w:pStyle w:val="ListParagraph"/>
              <w:numPr>
                <w:ilvl w:val="0"/>
                <w:numId w:val="2"/>
              </w:numPr>
              <w:ind w:left="154" w:hanging="154"/>
            </w:pPr>
            <w:r w:rsidRPr="008F7A7B">
              <w:rPr>
                <w:b/>
                <w:bCs/>
              </w:rPr>
              <w:t>SLACK</w:t>
            </w:r>
            <w:r>
              <w:t xml:space="preserve"> – Team building, communication and accountability</w:t>
            </w:r>
          </w:p>
          <w:p w14:paraId="19EECCF0" w14:textId="77777777" w:rsidR="00E9673C" w:rsidRDefault="00E9673C" w:rsidP="00E9673C">
            <w:pPr>
              <w:pStyle w:val="ListParagraph"/>
              <w:numPr>
                <w:ilvl w:val="0"/>
                <w:numId w:val="2"/>
              </w:numPr>
              <w:ind w:left="154" w:hanging="154"/>
            </w:pPr>
            <w:r w:rsidRPr="008F7A7B">
              <w:rPr>
                <w:b/>
                <w:bCs/>
              </w:rPr>
              <w:t>Microsoft EXCEL</w:t>
            </w:r>
            <w:r>
              <w:t xml:space="preserve"> – BRD, FRD, Use Case, User story, Test plan documentation, budgeting, Project plan, scope of work, estimation</w:t>
            </w:r>
          </w:p>
          <w:p w14:paraId="7938C816" w14:textId="77777777" w:rsidR="00E9673C" w:rsidRDefault="00E9673C" w:rsidP="00E9673C">
            <w:pPr>
              <w:pStyle w:val="ListParagraph"/>
              <w:numPr>
                <w:ilvl w:val="0"/>
                <w:numId w:val="2"/>
              </w:numPr>
              <w:ind w:left="154" w:hanging="154"/>
            </w:pPr>
            <w:r w:rsidRPr="008F7A7B">
              <w:rPr>
                <w:b/>
                <w:bCs/>
              </w:rPr>
              <w:t>Microsoft VISIO</w:t>
            </w:r>
            <w:r>
              <w:t xml:space="preserve"> – Business process diagrams, wireframing and flowcharts</w:t>
            </w:r>
          </w:p>
          <w:p w14:paraId="1260EDFB" w14:textId="77777777" w:rsidR="00E9673C" w:rsidRDefault="00E9673C" w:rsidP="00E9673C">
            <w:pPr>
              <w:pStyle w:val="ListParagraph"/>
              <w:numPr>
                <w:ilvl w:val="0"/>
                <w:numId w:val="2"/>
              </w:numPr>
              <w:ind w:left="154" w:hanging="154"/>
            </w:pPr>
            <w:r>
              <w:rPr>
                <w:b/>
                <w:bCs/>
              </w:rPr>
              <w:t xml:space="preserve">Draw IO </w:t>
            </w:r>
            <w:r>
              <w:t>– Business and systems process flows and systems design</w:t>
            </w:r>
          </w:p>
          <w:p w14:paraId="2B965E92" w14:textId="77777777" w:rsidR="00E9673C" w:rsidRDefault="00E9673C" w:rsidP="00E9673C">
            <w:pPr>
              <w:pStyle w:val="ListParagraph"/>
              <w:numPr>
                <w:ilvl w:val="0"/>
                <w:numId w:val="2"/>
              </w:numPr>
              <w:ind w:left="154" w:hanging="154"/>
            </w:pPr>
            <w:r>
              <w:rPr>
                <w:b/>
                <w:bCs/>
              </w:rPr>
              <w:t xml:space="preserve">Confluence </w:t>
            </w:r>
            <w:r>
              <w:t>– Documentation repository for Business and Systems design, functional and technical specifications and Process flows.</w:t>
            </w:r>
          </w:p>
          <w:p w14:paraId="42B6DD35" w14:textId="77777777" w:rsidR="00E9673C" w:rsidRDefault="00E9673C" w:rsidP="00E9673C">
            <w:pPr>
              <w:pStyle w:val="ListParagraph"/>
              <w:numPr>
                <w:ilvl w:val="0"/>
                <w:numId w:val="2"/>
              </w:numPr>
              <w:ind w:left="154" w:hanging="154"/>
            </w:pPr>
            <w:r w:rsidRPr="008F7A7B">
              <w:rPr>
                <w:b/>
                <w:bCs/>
              </w:rPr>
              <w:t>Microsoft Word</w:t>
            </w:r>
            <w:r>
              <w:t xml:space="preserve"> – High Level Design Document, Change Request and Change management</w:t>
            </w:r>
          </w:p>
          <w:p w14:paraId="7C510FBE" w14:textId="77777777" w:rsidR="00E9673C" w:rsidRDefault="00E9673C" w:rsidP="00E9673C">
            <w:pPr>
              <w:pStyle w:val="ListParagraph"/>
              <w:numPr>
                <w:ilvl w:val="0"/>
                <w:numId w:val="2"/>
              </w:numPr>
              <w:ind w:left="154" w:hanging="154"/>
            </w:pPr>
            <w:r>
              <w:rPr>
                <w:b/>
                <w:bCs/>
              </w:rPr>
              <w:t xml:space="preserve">Microsoft PowerPoint </w:t>
            </w:r>
            <w:r>
              <w:t>– Client Presentation, Project planning, forecasting, timeline</w:t>
            </w:r>
          </w:p>
          <w:p w14:paraId="4CD5F5E4" w14:textId="77777777" w:rsidR="00E9673C" w:rsidRDefault="00E9673C" w:rsidP="00E9673C">
            <w:pPr>
              <w:pStyle w:val="ListParagraph"/>
              <w:numPr>
                <w:ilvl w:val="0"/>
                <w:numId w:val="2"/>
              </w:numPr>
              <w:ind w:left="154" w:hanging="154"/>
            </w:pPr>
            <w:r>
              <w:rPr>
                <w:b/>
                <w:bCs/>
              </w:rPr>
              <w:t xml:space="preserve">Microsoft Teams </w:t>
            </w:r>
            <w:r>
              <w:t>– Communication between Project Teams and IT channels</w:t>
            </w:r>
          </w:p>
          <w:p w14:paraId="47470E0F" w14:textId="77777777" w:rsidR="00E9673C" w:rsidRDefault="00E9673C" w:rsidP="00E9673C">
            <w:pPr>
              <w:pStyle w:val="ListParagraph"/>
              <w:numPr>
                <w:ilvl w:val="0"/>
                <w:numId w:val="2"/>
              </w:numPr>
              <w:ind w:left="154" w:hanging="154"/>
            </w:pPr>
            <w:r w:rsidRPr="008F7A7B">
              <w:rPr>
                <w:b/>
                <w:bCs/>
              </w:rPr>
              <w:t>QTEST</w:t>
            </w:r>
            <w:r>
              <w:t xml:space="preserve"> – Requirement maintenance and verification, test cases, use cases</w:t>
            </w:r>
          </w:p>
          <w:p w14:paraId="0BF33450" w14:textId="77777777" w:rsidR="00E9673C" w:rsidRDefault="00E9673C" w:rsidP="00E9673C">
            <w:pPr>
              <w:pStyle w:val="ListParagraph"/>
              <w:numPr>
                <w:ilvl w:val="0"/>
                <w:numId w:val="2"/>
              </w:numPr>
              <w:ind w:left="154" w:hanging="154"/>
            </w:pPr>
            <w:r>
              <w:rPr>
                <w:b/>
                <w:bCs/>
              </w:rPr>
              <w:t xml:space="preserve">RTC </w:t>
            </w:r>
            <w:r>
              <w:t>– Defect assignment, bug fix tracking, story work tracking</w:t>
            </w:r>
          </w:p>
          <w:p w14:paraId="0C2A92E5" w14:textId="77777777" w:rsidR="00E9673C" w:rsidRDefault="00E9673C" w:rsidP="00E9673C">
            <w:pPr>
              <w:pStyle w:val="ListParagraph"/>
              <w:numPr>
                <w:ilvl w:val="0"/>
                <w:numId w:val="2"/>
              </w:numPr>
              <w:ind w:left="154" w:hanging="154"/>
            </w:pPr>
            <w:r w:rsidRPr="008F7A7B">
              <w:rPr>
                <w:b/>
                <w:bCs/>
              </w:rPr>
              <w:t>AWD DST</w:t>
            </w:r>
            <w:r>
              <w:t xml:space="preserve"> – Custom Screen Designs</w:t>
            </w:r>
          </w:p>
          <w:p w14:paraId="585206A6" w14:textId="77777777" w:rsidR="00E9673C" w:rsidRDefault="00E9673C" w:rsidP="00E9673C">
            <w:pPr>
              <w:pStyle w:val="ListParagraph"/>
              <w:numPr>
                <w:ilvl w:val="0"/>
                <w:numId w:val="2"/>
              </w:numPr>
              <w:ind w:left="154" w:hanging="154"/>
            </w:pPr>
            <w:r w:rsidRPr="008F7A7B">
              <w:rPr>
                <w:b/>
                <w:bCs/>
              </w:rPr>
              <w:t>Toad for Oracle</w:t>
            </w:r>
            <w:r>
              <w:t xml:space="preserve"> – Extract, transform and load data</w:t>
            </w:r>
          </w:p>
          <w:p w14:paraId="5DD5F5A1" w14:textId="77777777" w:rsidR="00E9673C" w:rsidRDefault="00E9673C" w:rsidP="00E9673C">
            <w:pPr>
              <w:pStyle w:val="ListParagraph"/>
              <w:numPr>
                <w:ilvl w:val="0"/>
                <w:numId w:val="2"/>
              </w:numPr>
              <w:ind w:left="154" w:hanging="154"/>
            </w:pPr>
            <w:r w:rsidRPr="008F7A7B">
              <w:rPr>
                <w:b/>
                <w:bCs/>
              </w:rPr>
              <w:t>MySQL, PL/SQL</w:t>
            </w:r>
            <w:r>
              <w:rPr>
                <w:b/>
                <w:bCs/>
              </w:rPr>
              <w:t>, DBeaver</w:t>
            </w:r>
            <w:r>
              <w:t xml:space="preserve"> – Running SQL queries</w:t>
            </w:r>
          </w:p>
          <w:p w14:paraId="08DCE30B" w14:textId="5D1D28F2" w:rsidR="00E9673C" w:rsidRDefault="00E9673C" w:rsidP="00E9673C">
            <w:pPr>
              <w:pStyle w:val="ListParagraph"/>
              <w:numPr>
                <w:ilvl w:val="0"/>
                <w:numId w:val="2"/>
              </w:numPr>
              <w:ind w:left="154" w:hanging="154"/>
            </w:pPr>
            <w:r w:rsidRPr="008F7A7B">
              <w:rPr>
                <w:b/>
                <w:bCs/>
              </w:rPr>
              <w:t xml:space="preserve">ALIP, </w:t>
            </w:r>
            <w:r w:rsidR="005C6A83" w:rsidRPr="008F7A7B">
              <w:rPr>
                <w:b/>
                <w:bCs/>
              </w:rPr>
              <w:t>Life CAD</w:t>
            </w:r>
            <w:r w:rsidRPr="008F7A7B">
              <w:rPr>
                <w:b/>
                <w:bCs/>
              </w:rPr>
              <w:t xml:space="preserve">, </w:t>
            </w:r>
            <w:r>
              <w:rPr>
                <w:b/>
                <w:bCs/>
              </w:rPr>
              <w:t xml:space="preserve">Navisys </w:t>
            </w:r>
            <w:r w:rsidR="005C6A83" w:rsidRPr="008F7A7B">
              <w:rPr>
                <w:b/>
                <w:bCs/>
              </w:rPr>
              <w:t>PowerBuilder</w:t>
            </w:r>
            <w:r>
              <w:t xml:space="preserve"> – Policy admin system for product development and policy admin; annuities insurance domain</w:t>
            </w:r>
          </w:p>
          <w:p w14:paraId="6704AE31" w14:textId="1291A41B" w:rsidR="003C1565" w:rsidRPr="00D51D70" w:rsidRDefault="00E9673C" w:rsidP="003C1565">
            <w:pPr>
              <w:pStyle w:val="ListParagraph"/>
              <w:numPr>
                <w:ilvl w:val="0"/>
                <w:numId w:val="2"/>
              </w:numPr>
              <w:ind w:left="154" w:hanging="154"/>
            </w:pPr>
            <w:r w:rsidRPr="00E9673C">
              <w:rPr>
                <w:b/>
                <w:bCs/>
              </w:rPr>
              <w:t xml:space="preserve">Crystal Reports </w:t>
            </w:r>
            <w:r>
              <w:t>– Reporting</w:t>
            </w:r>
          </w:p>
        </w:tc>
      </w:tr>
      <w:tr w:rsidR="001B2ABD" w14:paraId="58C519B8" w14:textId="77777777" w:rsidTr="00153F37">
        <w:tc>
          <w:tcPr>
            <w:tcW w:w="3420" w:type="dxa"/>
          </w:tcPr>
          <w:p w14:paraId="1D5EE829" w14:textId="77777777" w:rsidR="00036450" w:rsidRDefault="00036450" w:rsidP="00EF4084">
            <w:pPr>
              <w:pStyle w:val="Heading3"/>
            </w:pPr>
          </w:p>
          <w:sdt>
            <w:sdtPr>
              <w:id w:val="-2090528917"/>
              <w:placeholder>
                <w:docPart w:val="95588A49ABA649BD8F0A8A448D652708"/>
              </w:placeholder>
              <w:temporary/>
              <w:showingPlcHdr/>
            </w:sdtPr>
            <w:sdtEndPr/>
            <w:sdtContent>
              <w:p w14:paraId="5CFD3ABE" w14:textId="77777777" w:rsidR="00EF4084" w:rsidRPr="00CB0055" w:rsidRDefault="00EF4084" w:rsidP="00EF4084">
                <w:pPr>
                  <w:pStyle w:val="Heading3"/>
                </w:pPr>
                <w:r w:rsidRPr="00CB0055">
                  <w:t>Contact</w:t>
                </w:r>
              </w:p>
            </w:sdtContent>
          </w:sdt>
          <w:sdt>
            <w:sdtPr>
              <w:id w:val="-826673619"/>
              <w:placeholder>
                <w:docPart w:val="E891CE6E531B4F288F1AA48AE39F66B4"/>
              </w:placeholder>
              <w:temporary/>
              <w:showingPlcHdr/>
            </w:sdtPr>
            <w:sdtEndPr/>
            <w:sdtContent>
              <w:p w14:paraId="79C380A8" w14:textId="77777777" w:rsidR="00EF4084" w:rsidRDefault="00EF4084" w:rsidP="00EF4084">
                <w:r w:rsidRPr="00D51D70">
                  <w:rPr>
                    <w:b/>
                    <w:bCs/>
                    <w:u w:val="single"/>
                  </w:rPr>
                  <w:t>PHONE:</w:t>
                </w:r>
              </w:p>
            </w:sdtContent>
          </w:sdt>
          <w:p w14:paraId="5C2BB3FA" w14:textId="77777777" w:rsidR="00EF4084" w:rsidRDefault="00EF4084" w:rsidP="00EF4084">
            <w:r>
              <w:t>551-200-4490</w:t>
            </w:r>
          </w:p>
          <w:p w14:paraId="13A45CE8" w14:textId="77777777" w:rsidR="00EF4084" w:rsidRPr="004D3011" w:rsidRDefault="00EF4084" w:rsidP="00EF4084"/>
          <w:sdt>
            <w:sdtPr>
              <w:id w:val="-1655825460"/>
              <w:placeholder>
                <w:docPart w:val="A8A9C0D1786448CA8D9608B59A18F7AB"/>
              </w:placeholder>
              <w:temporary/>
              <w:showingPlcHdr/>
            </w:sdtPr>
            <w:sdtEndPr/>
            <w:sdtContent>
              <w:p w14:paraId="238CF704" w14:textId="77777777" w:rsidR="00EF4084" w:rsidRDefault="00EF4084" w:rsidP="00EF4084">
                <w:r w:rsidRPr="00D51D70">
                  <w:rPr>
                    <w:b/>
                    <w:bCs/>
                    <w:u w:val="single"/>
                  </w:rPr>
                  <w:t>WEBSITE:</w:t>
                </w:r>
              </w:p>
            </w:sdtContent>
          </w:sdt>
          <w:p w14:paraId="71ED19E9" w14:textId="77777777" w:rsidR="00EF4084" w:rsidRDefault="00EF4084" w:rsidP="00EF4084">
            <w:r w:rsidRPr="00D51D70">
              <w:rPr>
                <w:b/>
                <w:bCs/>
              </w:rPr>
              <w:t xml:space="preserve">LinkedIn: </w:t>
            </w:r>
            <w:hyperlink r:id="rId18" w:history="1">
              <w:r>
                <w:rPr>
                  <w:rStyle w:val="Hyperlink"/>
                </w:rPr>
                <w:t>https://www.linkedin.com/in/prerak-shah-a45464184/</w:t>
              </w:r>
            </w:hyperlink>
          </w:p>
          <w:p w14:paraId="3007E819" w14:textId="77777777" w:rsidR="00EF4084" w:rsidRDefault="00EF4084" w:rsidP="00EF4084"/>
          <w:sdt>
            <w:sdtPr>
              <w:id w:val="-1287195039"/>
              <w:placeholder>
                <w:docPart w:val="90E509DC7F80432BABACBCB5A076FC7C"/>
              </w:placeholder>
              <w:temporary/>
              <w:showingPlcHdr/>
            </w:sdtPr>
            <w:sdtEndPr/>
            <w:sdtContent>
              <w:p w14:paraId="3A5FC2A7" w14:textId="77777777" w:rsidR="00EF4084" w:rsidRDefault="00EF4084" w:rsidP="00EF4084">
                <w:r w:rsidRPr="00D51D70">
                  <w:rPr>
                    <w:b/>
                    <w:bCs/>
                    <w:u w:val="single"/>
                  </w:rPr>
                  <w:t>EMAIL:</w:t>
                </w:r>
              </w:p>
            </w:sdtContent>
          </w:sdt>
          <w:p w14:paraId="06BB43A8" w14:textId="77777777" w:rsidR="00EF4084" w:rsidRDefault="009E7C21" w:rsidP="00EF4084">
            <w:hyperlink r:id="rId19" w:history="1">
              <w:r w:rsidR="00EF4084" w:rsidRPr="00E106E5">
                <w:rPr>
                  <w:rStyle w:val="Hyperlink"/>
                </w:rPr>
                <w:t>urprerak1@yahoo.com</w:t>
              </w:r>
            </w:hyperlink>
          </w:p>
          <w:p w14:paraId="591F4657" w14:textId="77777777" w:rsidR="00036450" w:rsidRDefault="00036450" w:rsidP="00036450"/>
          <w:p w14:paraId="1FDA6E4B" w14:textId="77777777" w:rsidR="004D3011" w:rsidRPr="00D51D70" w:rsidRDefault="00D51D70" w:rsidP="004D3011">
            <w:pPr>
              <w:rPr>
                <w:b/>
                <w:bCs/>
              </w:rPr>
            </w:pPr>
            <w:r w:rsidRPr="00D51D70">
              <w:rPr>
                <w:b/>
                <w:bCs/>
                <w:u w:val="single"/>
              </w:rPr>
              <w:t>Languages</w:t>
            </w:r>
            <w:r w:rsidRPr="00D51D70">
              <w:rPr>
                <w:b/>
                <w:bCs/>
              </w:rPr>
              <w:t>:</w:t>
            </w:r>
          </w:p>
          <w:p w14:paraId="19C6024C" w14:textId="77777777" w:rsidR="00D51D70" w:rsidRDefault="00D51D70" w:rsidP="004D3011">
            <w:r>
              <w:t>English, Hindi, Gujarati</w:t>
            </w:r>
          </w:p>
          <w:p w14:paraId="5C52E949" w14:textId="77777777" w:rsidR="008F7A7B" w:rsidRDefault="008F7A7B" w:rsidP="004D3011"/>
          <w:p w14:paraId="73CC80E4" w14:textId="77777777" w:rsidR="008F7A7B" w:rsidRDefault="008F7A7B" w:rsidP="004D3011"/>
          <w:p w14:paraId="07798FD6" w14:textId="77777777" w:rsidR="008F7A7B" w:rsidRDefault="008F7A7B" w:rsidP="004D3011"/>
          <w:p w14:paraId="5D8FB286" w14:textId="77777777" w:rsidR="008F7A7B" w:rsidRDefault="008F7A7B" w:rsidP="004D3011"/>
          <w:p w14:paraId="6CC097D8" w14:textId="77777777" w:rsidR="008F7A7B" w:rsidRDefault="008F7A7B" w:rsidP="004D3011"/>
          <w:p w14:paraId="338E1927" w14:textId="77777777" w:rsidR="008F7A7B" w:rsidRDefault="008F7A7B" w:rsidP="004D3011"/>
          <w:p w14:paraId="6D67C55B" w14:textId="77777777" w:rsidR="008F7A7B" w:rsidRDefault="008F7A7B" w:rsidP="004D3011"/>
          <w:p w14:paraId="410B2C3E" w14:textId="77777777" w:rsidR="008F7A7B" w:rsidRDefault="008F7A7B" w:rsidP="004D3011"/>
          <w:p w14:paraId="64AD2DD9" w14:textId="77777777" w:rsidR="008F7A7B" w:rsidRDefault="008F7A7B" w:rsidP="004D3011"/>
          <w:p w14:paraId="62C4CA2D" w14:textId="77777777" w:rsidR="008F7A7B" w:rsidRDefault="008F7A7B" w:rsidP="004D3011"/>
          <w:p w14:paraId="328D1337" w14:textId="77777777" w:rsidR="008F7A7B" w:rsidRDefault="008F7A7B" w:rsidP="004D3011"/>
          <w:p w14:paraId="6926E9EA" w14:textId="77777777" w:rsidR="008F7A7B" w:rsidRDefault="008F7A7B" w:rsidP="004D3011"/>
          <w:p w14:paraId="14E8940C" w14:textId="77777777" w:rsidR="008F7A7B" w:rsidRDefault="008F7A7B" w:rsidP="004D3011"/>
          <w:p w14:paraId="39844243" w14:textId="77777777" w:rsidR="008F7A7B" w:rsidRDefault="008F7A7B" w:rsidP="004D3011"/>
          <w:p w14:paraId="21EEDD22" w14:textId="77777777" w:rsidR="008F7A7B" w:rsidRDefault="008F7A7B" w:rsidP="004D3011"/>
          <w:p w14:paraId="63A61E31" w14:textId="77777777" w:rsidR="008F7A7B" w:rsidRDefault="008F7A7B" w:rsidP="004D3011"/>
          <w:p w14:paraId="76E12A85" w14:textId="77777777" w:rsidR="008F7A7B" w:rsidRDefault="008F7A7B" w:rsidP="004D3011"/>
          <w:p w14:paraId="37291FA9" w14:textId="77777777" w:rsidR="008F7A7B" w:rsidRDefault="008F7A7B" w:rsidP="004D3011"/>
          <w:p w14:paraId="3FB06D3D" w14:textId="77777777" w:rsidR="008F7A7B" w:rsidRDefault="008F7A7B" w:rsidP="004D3011"/>
          <w:p w14:paraId="6E5B84A4" w14:textId="77777777" w:rsidR="008F7A7B" w:rsidRDefault="008F7A7B" w:rsidP="004D3011"/>
          <w:p w14:paraId="47FC6C5B" w14:textId="77777777" w:rsidR="008F7A7B" w:rsidRDefault="008F7A7B" w:rsidP="004D3011"/>
          <w:p w14:paraId="39D5C4BD" w14:textId="77777777" w:rsidR="008F7A7B" w:rsidRDefault="008F7A7B" w:rsidP="004D3011"/>
          <w:p w14:paraId="58E94CCB" w14:textId="77777777" w:rsidR="008F7A7B" w:rsidRDefault="008F7A7B" w:rsidP="004D3011"/>
          <w:p w14:paraId="0933E230" w14:textId="77777777" w:rsidR="008F7A7B" w:rsidRDefault="008F7A7B" w:rsidP="004D3011"/>
          <w:p w14:paraId="26790822" w14:textId="77777777" w:rsidR="008F7A7B" w:rsidRDefault="008F7A7B" w:rsidP="004D3011"/>
          <w:p w14:paraId="0C39B8C7" w14:textId="77777777" w:rsidR="008F7A7B" w:rsidRDefault="008F7A7B" w:rsidP="004D3011"/>
          <w:p w14:paraId="1D725528" w14:textId="77777777" w:rsidR="008F7A7B" w:rsidRDefault="008F7A7B" w:rsidP="004D3011"/>
          <w:p w14:paraId="46398F1C" w14:textId="77777777" w:rsidR="008F7A7B" w:rsidRDefault="008F7A7B" w:rsidP="004D3011"/>
          <w:p w14:paraId="29340C20" w14:textId="77777777" w:rsidR="008F7A7B" w:rsidRDefault="008F7A7B" w:rsidP="004D3011"/>
          <w:p w14:paraId="4CC1F121" w14:textId="77777777" w:rsidR="008F7A7B" w:rsidRDefault="008F7A7B" w:rsidP="004D3011"/>
          <w:p w14:paraId="474C6018" w14:textId="77777777" w:rsidR="008F7A7B" w:rsidRDefault="008F7A7B" w:rsidP="004D3011"/>
          <w:p w14:paraId="580F6224" w14:textId="77777777" w:rsidR="008F7A7B" w:rsidRDefault="008F7A7B" w:rsidP="004D3011"/>
          <w:p w14:paraId="6134EEB8" w14:textId="77777777" w:rsidR="008F7A7B" w:rsidRDefault="008F7A7B" w:rsidP="004D3011"/>
          <w:p w14:paraId="46B6FB69" w14:textId="77777777" w:rsidR="008F7A7B" w:rsidRDefault="008F7A7B" w:rsidP="004D3011"/>
          <w:p w14:paraId="74D7BA91" w14:textId="77777777" w:rsidR="008F7A7B" w:rsidRDefault="008F7A7B" w:rsidP="004D3011"/>
          <w:p w14:paraId="131D3B33" w14:textId="77777777" w:rsidR="008F7A7B" w:rsidRDefault="008F7A7B" w:rsidP="004D3011"/>
          <w:p w14:paraId="6374C401" w14:textId="77777777" w:rsidR="008F7A7B" w:rsidRDefault="008F7A7B" w:rsidP="004D3011"/>
          <w:p w14:paraId="11904836" w14:textId="77777777" w:rsidR="008F7A7B" w:rsidRDefault="008F7A7B" w:rsidP="004D3011"/>
          <w:p w14:paraId="672EFE08" w14:textId="77777777" w:rsidR="008F7A7B" w:rsidRDefault="008F7A7B" w:rsidP="004D3011"/>
          <w:p w14:paraId="10D45E83" w14:textId="77777777" w:rsidR="008F7A7B" w:rsidRDefault="008F7A7B" w:rsidP="004D3011"/>
          <w:p w14:paraId="3E3A86C1" w14:textId="77777777" w:rsidR="008F7A7B" w:rsidRDefault="008F7A7B" w:rsidP="004D3011"/>
          <w:p w14:paraId="665078AC" w14:textId="77777777" w:rsidR="008F7A7B" w:rsidRDefault="008F7A7B" w:rsidP="004D3011"/>
          <w:p w14:paraId="3832412A" w14:textId="77777777" w:rsidR="008F7A7B" w:rsidRDefault="008F7A7B" w:rsidP="004D3011"/>
          <w:p w14:paraId="7AFACA8F" w14:textId="77777777" w:rsidR="008F7A7B" w:rsidRDefault="008F7A7B" w:rsidP="004D3011"/>
          <w:p w14:paraId="0239DC25" w14:textId="77777777" w:rsidR="008F7A7B" w:rsidRDefault="008F7A7B" w:rsidP="004D3011"/>
          <w:p w14:paraId="00BF253A" w14:textId="77777777" w:rsidR="008F7A7B" w:rsidRDefault="008F7A7B" w:rsidP="004D3011"/>
          <w:p w14:paraId="4003D4E0" w14:textId="77777777" w:rsidR="008F7A7B" w:rsidRDefault="008F7A7B" w:rsidP="004D3011"/>
          <w:p w14:paraId="6E0A65B1" w14:textId="77777777" w:rsidR="008F7A7B" w:rsidRDefault="008F7A7B" w:rsidP="004D3011"/>
          <w:sdt>
            <w:sdtPr>
              <w:id w:val="1395627158"/>
              <w:placeholder>
                <w:docPart w:val="1A4AB25081FD4F12BFC4E325074EB5E9"/>
              </w:placeholder>
              <w:temporary/>
              <w:showingPlcHdr/>
            </w:sdtPr>
            <w:sdtEndPr/>
            <w:sdtContent>
              <w:p w14:paraId="1FEC199C" w14:textId="77777777" w:rsidR="008F7A7B" w:rsidRPr="00CB0055" w:rsidRDefault="008F7A7B" w:rsidP="008F7A7B">
                <w:pPr>
                  <w:pStyle w:val="Heading3"/>
                </w:pPr>
                <w:r w:rsidRPr="00CB0055">
                  <w:t>Contact</w:t>
                </w:r>
              </w:p>
            </w:sdtContent>
          </w:sdt>
          <w:sdt>
            <w:sdtPr>
              <w:id w:val="-1925246739"/>
              <w:placeholder>
                <w:docPart w:val="851AC8522DFD46F69AC2A0EFA3764549"/>
              </w:placeholder>
              <w:temporary/>
              <w:showingPlcHdr/>
            </w:sdtPr>
            <w:sdtEndPr/>
            <w:sdtContent>
              <w:p w14:paraId="3F9F3523" w14:textId="77777777" w:rsidR="008F7A7B" w:rsidRDefault="008F7A7B" w:rsidP="008F7A7B">
                <w:r w:rsidRPr="00D51D70">
                  <w:rPr>
                    <w:b/>
                    <w:bCs/>
                    <w:u w:val="single"/>
                  </w:rPr>
                  <w:t>PHONE:</w:t>
                </w:r>
              </w:p>
            </w:sdtContent>
          </w:sdt>
          <w:p w14:paraId="59C653C8" w14:textId="77777777" w:rsidR="008F7A7B" w:rsidRDefault="008F7A7B" w:rsidP="008F7A7B">
            <w:r>
              <w:t>551-200-4490</w:t>
            </w:r>
          </w:p>
          <w:p w14:paraId="28891838" w14:textId="77777777" w:rsidR="008F7A7B" w:rsidRPr="004D3011" w:rsidRDefault="008F7A7B" w:rsidP="008F7A7B"/>
          <w:sdt>
            <w:sdtPr>
              <w:id w:val="-1643338643"/>
              <w:placeholder>
                <w:docPart w:val="48559D4A19B74BA28708236AF216C3E7"/>
              </w:placeholder>
              <w:temporary/>
              <w:showingPlcHdr/>
            </w:sdtPr>
            <w:sdtEndPr/>
            <w:sdtContent>
              <w:p w14:paraId="2E72D9C9" w14:textId="77777777" w:rsidR="008F7A7B" w:rsidRDefault="008F7A7B" w:rsidP="008F7A7B">
                <w:r w:rsidRPr="00D51D70">
                  <w:rPr>
                    <w:b/>
                    <w:bCs/>
                    <w:u w:val="single"/>
                  </w:rPr>
                  <w:t>WEBSITE:</w:t>
                </w:r>
              </w:p>
            </w:sdtContent>
          </w:sdt>
          <w:p w14:paraId="0719CBC4" w14:textId="77777777" w:rsidR="008F7A7B" w:rsidRDefault="008F7A7B" w:rsidP="008F7A7B">
            <w:r w:rsidRPr="00D51D70">
              <w:rPr>
                <w:b/>
                <w:bCs/>
              </w:rPr>
              <w:t xml:space="preserve">LinkedIn: </w:t>
            </w:r>
            <w:hyperlink r:id="rId20" w:history="1">
              <w:r>
                <w:rPr>
                  <w:rStyle w:val="Hyperlink"/>
                </w:rPr>
                <w:t>https://www.linkedin.com/in/prerak-shah-a45464184/</w:t>
              </w:r>
            </w:hyperlink>
          </w:p>
          <w:p w14:paraId="03AAC638" w14:textId="77777777" w:rsidR="008F7A7B" w:rsidRDefault="008F7A7B" w:rsidP="008F7A7B"/>
          <w:sdt>
            <w:sdtPr>
              <w:id w:val="1494301040"/>
              <w:placeholder>
                <w:docPart w:val="21971C08949E4EB9AFD0E9AAB397C9AD"/>
              </w:placeholder>
              <w:temporary/>
              <w:showingPlcHdr/>
            </w:sdtPr>
            <w:sdtEndPr/>
            <w:sdtContent>
              <w:p w14:paraId="498305AB" w14:textId="77777777" w:rsidR="008F7A7B" w:rsidRDefault="008F7A7B" w:rsidP="008F7A7B">
                <w:r w:rsidRPr="00D51D70">
                  <w:rPr>
                    <w:b/>
                    <w:bCs/>
                    <w:u w:val="single"/>
                  </w:rPr>
                  <w:t>EMAIL:</w:t>
                </w:r>
              </w:p>
            </w:sdtContent>
          </w:sdt>
          <w:p w14:paraId="427D5B38" w14:textId="77777777" w:rsidR="008F7A7B" w:rsidRDefault="009E7C21" w:rsidP="008F7A7B">
            <w:hyperlink r:id="rId21" w:history="1">
              <w:r w:rsidR="008F7A7B" w:rsidRPr="00E106E5">
                <w:rPr>
                  <w:rStyle w:val="Hyperlink"/>
                </w:rPr>
                <w:t>urprerak1@yahoo.com</w:t>
              </w:r>
            </w:hyperlink>
          </w:p>
          <w:p w14:paraId="5E2154F9" w14:textId="77777777" w:rsidR="008F7A7B" w:rsidRDefault="008F7A7B" w:rsidP="008F7A7B"/>
          <w:p w14:paraId="3FC5C84C" w14:textId="77777777" w:rsidR="008F7A7B" w:rsidRPr="00D51D70" w:rsidRDefault="008F7A7B" w:rsidP="008F7A7B">
            <w:pPr>
              <w:rPr>
                <w:b/>
                <w:bCs/>
              </w:rPr>
            </w:pPr>
            <w:r w:rsidRPr="00D51D70">
              <w:rPr>
                <w:b/>
                <w:bCs/>
                <w:u w:val="single"/>
              </w:rPr>
              <w:t>Languages</w:t>
            </w:r>
            <w:r w:rsidRPr="00D51D70">
              <w:rPr>
                <w:b/>
                <w:bCs/>
              </w:rPr>
              <w:t>:</w:t>
            </w:r>
          </w:p>
          <w:p w14:paraId="21A1DE68" w14:textId="77777777" w:rsidR="008F7A7B" w:rsidRDefault="008F7A7B" w:rsidP="008F7A7B">
            <w:r>
              <w:t>English, Hindi, Gujarati</w:t>
            </w:r>
          </w:p>
          <w:p w14:paraId="59DE0A9B" w14:textId="77777777" w:rsidR="008F7A7B" w:rsidRDefault="008F7A7B" w:rsidP="008F7A7B"/>
          <w:p w14:paraId="3649B972" w14:textId="77777777" w:rsidR="008F7A7B" w:rsidRDefault="008F7A7B" w:rsidP="008F7A7B"/>
          <w:p w14:paraId="455C1BC9" w14:textId="77777777" w:rsidR="008F7A7B" w:rsidRDefault="008F7A7B" w:rsidP="008F7A7B"/>
          <w:p w14:paraId="79A2D1E5" w14:textId="77777777" w:rsidR="008F7A7B" w:rsidRDefault="008F7A7B" w:rsidP="008F7A7B"/>
          <w:p w14:paraId="765B4343" w14:textId="77777777" w:rsidR="008F7A7B" w:rsidRDefault="008F7A7B" w:rsidP="008F7A7B"/>
          <w:p w14:paraId="263051F5" w14:textId="77777777" w:rsidR="008F7A7B" w:rsidRDefault="008F7A7B" w:rsidP="008F7A7B"/>
          <w:p w14:paraId="26C4FE25" w14:textId="77777777" w:rsidR="008F7A7B" w:rsidRDefault="008F7A7B" w:rsidP="008F7A7B"/>
          <w:p w14:paraId="6E56989F" w14:textId="77777777" w:rsidR="008F7A7B" w:rsidRDefault="008F7A7B" w:rsidP="008F7A7B"/>
          <w:p w14:paraId="0B29FB09" w14:textId="77777777" w:rsidR="008F7A7B" w:rsidRDefault="008F7A7B" w:rsidP="008F7A7B"/>
          <w:p w14:paraId="649031B4" w14:textId="77777777" w:rsidR="008F7A7B" w:rsidRDefault="008F7A7B" w:rsidP="008F7A7B"/>
          <w:p w14:paraId="0ACFB164" w14:textId="77777777" w:rsidR="008F7A7B" w:rsidRDefault="008F7A7B" w:rsidP="008F7A7B"/>
          <w:p w14:paraId="5CD50B7D" w14:textId="77777777" w:rsidR="008F7A7B" w:rsidRDefault="008F7A7B" w:rsidP="008F7A7B"/>
          <w:p w14:paraId="7426A328" w14:textId="77777777" w:rsidR="008F7A7B" w:rsidRDefault="008F7A7B" w:rsidP="008F7A7B"/>
          <w:p w14:paraId="094E3331" w14:textId="77777777" w:rsidR="008F7A7B" w:rsidRDefault="008F7A7B" w:rsidP="008F7A7B"/>
          <w:p w14:paraId="180E8372" w14:textId="77777777" w:rsidR="008F7A7B" w:rsidRDefault="008F7A7B" w:rsidP="008F7A7B"/>
          <w:p w14:paraId="7FD55911" w14:textId="77777777" w:rsidR="008F7A7B" w:rsidRDefault="008F7A7B" w:rsidP="008F7A7B"/>
          <w:p w14:paraId="36C6EB45" w14:textId="77777777" w:rsidR="008F7A7B" w:rsidRDefault="008F7A7B" w:rsidP="008F7A7B"/>
          <w:p w14:paraId="083C86EB" w14:textId="77777777" w:rsidR="008F7A7B" w:rsidRDefault="008F7A7B" w:rsidP="008F7A7B"/>
          <w:p w14:paraId="1510987A" w14:textId="77777777" w:rsidR="008F7A7B" w:rsidRDefault="008F7A7B" w:rsidP="008F7A7B"/>
          <w:p w14:paraId="38B62F27" w14:textId="77777777" w:rsidR="008F7A7B" w:rsidRDefault="008F7A7B" w:rsidP="008F7A7B"/>
          <w:p w14:paraId="403BB2CD" w14:textId="77777777" w:rsidR="008F7A7B" w:rsidRDefault="008F7A7B" w:rsidP="008F7A7B"/>
          <w:p w14:paraId="4D472ED3" w14:textId="77777777" w:rsidR="008F7A7B" w:rsidRDefault="008F7A7B" w:rsidP="008F7A7B"/>
          <w:p w14:paraId="3EDC3203" w14:textId="77777777" w:rsidR="008F7A7B" w:rsidRDefault="008F7A7B" w:rsidP="008F7A7B"/>
          <w:p w14:paraId="2077835F" w14:textId="77777777" w:rsidR="008F7A7B" w:rsidRDefault="008F7A7B" w:rsidP="008F7A7B"/>
          <w:p w14:paraId="23F784AB" w14:textId="77777777" w:rsidR="008F7A7B" w:rsidRDefault="008F7A7B" w:rsidP="008F7A7B"/>
          <w:p w14:paraId="69A94D97" w14:textId="77777777" w:rsidR="008F7A7B" w:rsidRDefault="008F7A7B" w:rsidP="008F7A7B"/>
          <w:p w14:paraId="1F127FE9" w14:textId="77777777" w:rsidR="008F7A7B" w:rsidRDefault="008F7A7B" w:rsidP="008F7A7B"/>
          <w:p w14:paraId="23C1D042" w14:textId="77777777" w:rsidR="008F7A7B" w:rsidRDefault="008F7A7B" w:rsidP="008F7A7B"/>
          <w:p w14:paraId="5D5F39CF" w14:textId="77777777" w:rsidR="008F7A7B" w:rsidRDefault="008F7A7B" w:rsidP="008F7A7B"/>
          <w:p w14:paraId="29399F21" w14:textId="77777777" w:rsidR="008F7A7B" w:rsidRDefault="008F7A7B" w:rsidP="008F7A7B"/>
          <w:p w14:paraId="229A822B" w14:textId="77777777" w:rsidR="008F7A7B" w:rsidRDefault="008F7A7B" w:rsidP="008F7A7B"/>
          <w:p w14:paraId="1C80628C" w14:textId="77777777" w:rsidR="008F7A7B" w:rsidRDefault="008F7A7B" w:rsidP="008F7A7B"/>
          <w:p w14:paraId="04514DCF" w14:textId="77777777" w:rsidR="008F7A7B" w:rsidRDefault="008F7A7B" w:rsidP="008F7A7B"/>
          <w:p w14:paraId="3E22B379" w14:textId="77777777" w:rsidR="008F7A7B" w:rsidRDefault="008F7A7B" w:rsidP="008F7A7B"/>
          <w:p w14:paraId="544C086A" w14:textId="77777777" w:rsidR="008F7A7B" w:rsidRDefault="008F7A7B" w:rsidP="008F7A7B"/>
          <w:p w14:paraId="03EBB416" w14:textId="77777777" w:rsidR="008F7A7B" w:rsidRDefault="008F7A7B" w:rsidP="008F7A7B"/>
          <w:p w14:paraId="046860D9" w14:textId="77777777" w:rsidR="008F7A7B" w:rsidRDefault="008F7A7B" w:rsidP="008F7A7B"/>
          <w:p w14:paraId="335828CB" w14:textId="77777777" w:rsidR="008F7A7B" w:rsidRDefault="008F7A7B" w:rsidP="008F7A7B"/>
          <w:p w14:paraId="5821C3EB" w14:textId="77777777" w:rsidR="008F7A7B" w:rsidRDefault="008F7A7B" w:rsidP="008F7A7B"/>
          <w:p w14:paraId="2265F5D9" w14:textId="77777777" w:rsidR="008F7A7B" w:rsidRDefault="008F7A7B" w:rsidP="008F7A7B"/>
          <w:p w14:paraId="3C9559C1" w14:textId="77777777" w:rsidR="008F7A7B" w:rsidRDefault="008F7A7B" w:rsidP="008F7A7B"/>
          <w:p w14:paraId="48A1055F" w14:textId="77777777" w:rsidR="008F7A7B" w:rsidRDefault="008F7A7B" w:rsidP="008F7A7B"/>
          <w:p w14:paraId="6457F98E" w14:textId="77777777" w:rsidR="008F7A7B" w:rsidRDefault="008F7A7B" w:rsidP="008F7A7B"/>
          <w:p w14:paraId="1E0DB9F2" w14:textId="77777777" w:rsidR="008F7A7B" w:rsidRDefault="008F7A7B" w:rsidP="008F7A7B"/>
          <w:p w14:paraId="0FA327F9" w14:textId="77777777" w:rsidR="008F7A7B" w:rsidRDefault="008F7A7B" w:rsidP="008F7A7B"/>
          <w:p w14:paraId="014131A2" w14:textId="77777777" w:rsidR="008F7A7B" w:rsidRDefault="008F7A7B" w:rsidP="008F7A7B"/>
          <w:p w14:paraId="3D19D3D7" w14:textId="77777777" w:rsidR="008F7A7B" w:rsidRDefault="008F7A7B" w:rsidP="008F7A7B"/>
          <w:p w14:paraId="22E0BD98" w14:textId="77777777" w:rsidR="008F7A7B" w:rsidRDefault="008F7A7B" w:rsidP="008F7A7B"/>
          <w:sdt>
            <w:sdtPr>
              <w:id w:val="-335455575"/>
              <w:placeholder>
                <w:docPart w:val="89BD8635BAB74D218FA9C0A93D2BAA2B"/>
              </w:placeholder>
              <w:temporary/>
              <w:showingPlcHdr/>
            </w:sdtPr>
            <w:sdtEndPr/>
            <w:sdtContent>
              <w:p w14:paraId="22D63109" w14:textId="77777777" w:rsidR="008F7A7B" w:rsidRPr="00CB0055" w:rsidRDefault="008F7A7B" w:rsidP="008F7A7B">
                <w:pPr>
                  <w:pStyle w:val="Heading3"/>
                </w:pPr>
                <w:r w:rsidRPr="00CB0055">
                  <w:t>Contact</w:t>
                </w:r>
              </w:p>
            </w:sdtContent>
          </w:sdt>
          <w:sdt>
            <w:sdtPr>
              <w:id w:val="1724873616"/>
              <w:placeholder>
                <w:docPart w:val="04AD1D7977E34DFAA50F78065AD7125A"/>
              </w:placeholder>
              <w:temporary/>
              <w:showingPlcHdr/>
            </w:sdtPr>
            <w:sdtEndPr/>
            <w:sdtContent>
              <w:p w14:paraId="0E23DE52" w14:textId="77777777" w:rsidR="008F7A7B" w:rsidRDefault="008F7A7B" w:rsidP="008F7A7B">
                <w:r w:rsidRPr="00D51D70">
                  <w:rPr>
                    <w:b/>
                    <w:bCs/>
                    <w:u w:val="single"/>
                  </w:rPr>
                  <w:t>PHONE:</w:t>
                </w:r>
              </w:p>
            </w:sdtContent>
          </w:sdt>
          <w:p w14:paraId="11149E2C" w14:textId="77777777" w:rsidR="008F7A7B" w:rsidRDefault="008F7A7B" w:rsidP="008F7A7B">
            <w:r>
              <w:t>551-200-4490</w:t>
            </w:r>
          </w:p>
          <w:p w14:paraId="5F04C22B" w14:textId="77777777" w:rsidR="008F7A7B" w:rsidRPr="004D3011" w:rsidRDefault="008F7A7B" w:rsidP="008F7A7B"/>
          <w:sdt>
            <w:sdtPr>
              <w:id w:val="-1531872156"/>
              <w:placeholder>
                <w:docPart w:val="141D3213F20643D3ABB2418FE35F5616"/>
              </w:placeholder>
              <w:temporary/>
              <w:showingPlcHdr/>
            </w:sdtPr>
            <w:sdtEndPr/>
            <w:sdtContent>
              <w:p w14:paraId="5499D0B3" w14:textId="77777777" w:rsidR="008F7A7B" w:rsidRDefault="008F7A7B" w:rsidP="008F7A7B">
                <w:r w:rsidRPr="00D51D70">
                  <w:rPr>
                    <w:b/>
                    <w:bCs/>
                    <w:u w:val="single"/>
                  </w:rPr>
                  <w:t>WEBSITE:</w:t>
                </w:r>
              </w:p>
            </w:sdtContent>
          </w:sdt>
          <w:p w14:paraId="2BE83E24" w14:textId="77777777" w:rsidR="008F7A7B" w:rsidRDefault="008F7A7B" w:rsidP="008F7A7B">
            <w:r w:rsidRPr="00D51D70">
              <w:rPr>
                <w:b/>
                <w:bCs/>
              </w:rPr>
              <w:t xml:space="preserve">LinkedIn: </w:t>
            </w:r>
            <w:hyperlink r:id="rId22" w:history="1">
              <w:r>
                <w:rPr>
                  <w:rStyle w:val="Hyperlink"/>
                </w:rPr>
                <w:t>https://www.linkedin.com/in/prerak-shah-a45464184/</w:t>
              </w:r>
            </w:hyperlink>
          </w:p>
          <w:p w14:paraId="07A4C020" w14:textId="77777777" w:rsidR="008F7A7B" w:rsidRDefault="008F7A7B" w:rsidP="008F7A7B"/>
          <w:sdt>
            <w:sdtPr>
              <w:id w:val="1977020698"/>
              <w:placeholder>
                <w:docPart w:val="2807B4356C7546B78528424685B01A38"/>
              </w:placeholder>
              <w:temporary/>
              <w:showingPlcHdr/>
            </w:sdtPr>
            <w:sdtEndPr/>
            <w:sdtContent>
              <w:p w14:paraId="566B4552" w14:textId="77777777" w:rsidR="008F7A7B" w:rsidRDefault="008F7A7B" w:rsidP="008F7A7B">
                <w:r w:rsidRPr="00D51D70">
                  <w:rPr>
                    <w:b/>
                    <w:bCs/>
                    <w:u w:val="single"/>
                  </w:rPr>
                  <w:t>EMAIL:</w:t>
                </w:r>
              </w:p>
            </w:sdtContent>
          </w:sdt>
          <w:p w14:paraId="6C4F2F61" w14:textId="77777777" w:rsidR="008F7A7B" w:rsidRDefault="009E7C21" w:rsidP="008F7A7B">
            <w:hyperlink r:id="rId23" w:history="1">
              <w:r w:rsidR="008F7A7B" w:rsidRPr="00E106E5">
                <w:rPr>
                  <w:rStyle w:val="Hyperlink"/>
                </w:rPr>
                <w:t>urprerak1@yahoo.com</w:t>
              </w:r>
            </w:hyperlink>
          </w:p>
          <w:p w14:paraId="34D99F37" w14:textId="77777777" w:rsidR="008F7A7B" w:rsidRDefault="008F7A7B" w:rsidP="008F7A7B"/>
          <w:p w14:paraId="1BBDC7F1" w14:textId="77777777" w:rsidR="008F7A7B" w:rsidRPr="00D51D70" w:rsidRDefault="008F7A7B" w:rsidP="008F7A7B">
            <w:pPr>
              <w:rPr>
                <w:b/>
                <w:bCs/>
              </w:rPr>
            </w:pPr>
            <w:r w:rsidRPr="00D51D70">
              <w:rPr>
                <w:b/>
                <w:bCs/>
                <w:u w:val="single"/>
              </w:rPr>
              <w:t>Languages</w:t>
            </w:r>
            <w:r w:rsidRPr="00D51D70">
              <w:rPr>
                <w:b/>
                <w:bCs/>
              </w:rPr>
              <w:t>:</w:t>
            </w:r>
          </w:p>
          <w:p w14:paraId="5AAC1C8D" w14:textId="77777777" w:rsidR="008F7A7B" w:rsidRDefault="008F7A7B" w:rsidP="008F7A7B">
            <w:r>
              <w:t>English, Hindi, Gujarati</w:t>
            </w:r>
          </w:p>
          <w:p w14:paraId="17D02950" w14:textId="77777777" w:rsidR="008F7A7B" w:rsidRDefault="008F7A7B" w:rsidP="008F7A7B"/>
          <w:p w14:paraId="27CD9E9B" w14:textId="77777777" w:rsidR="008F7A7B" w:rsidRDefault="008F7A7B" w:rsidP="008F7A7B"/>
          <w:p w14:paraId="164A7129" w14:textId="77777777" w:rsidR="008F7A7B" w:rsidRDefault="008F7A7B" w:rsidP="008F7A7B"/>
          <w:p w14:paraId="40E3E4FF" w14:textId="77777777" w:rsidR="008F7A7B" w:rsidRDefault="008F7A7B" w:rsidP="008F7A7B"/>
          <w:p w14:paraId="01D4DFD6" w14:textId="77777777" w:rsidR="008F7A7B" w:rsidRDefault="008F7A7B" w:rsidP="008F7A7B"/>
          <w:p w14:paraId="5E9BB602" w14:textId="77777777" w:rsidR="008F7A7B" w:rsidRDefault="008F7A7B" w:rsidP="008F7A7B"/>
          <w:p w14:paraId="16A25D72" w14:textId="77777777" w:rsidR="008F7A7B" w:rsidRDefault="008F7A7B" w:rsidP="008F7A7B"/>
          <w:p w14:paraId="6DE7AC69" w14:textId="77777777" w:rsidR="008F7A7B" w:rsidRDefault="008F7A7B" w:rsidP="008F7A7B"/>
          <w:p w14:paraId="6BCE3BB7" w14:textId="77777777" w:rsidR="008F7A7B" w:rsidRDefault="008F7A7B" w:rsidP="008F7A7B"/>
          <w:p w14:paraId="61D5DA2F" w14:textId="77777777" w:rsidR="008F7A7B" w:rsidRDefault="008F7A7B" w:rsidP="008F7A7B"/>
          <w:p w14:paraId="64201CE8" w14:textId="77777777" w:rsidR="008F7A7B" w:rsidRDefault="008F7A7B" w:rsidP="008F7A7B"/>
          <w:p w14:paraId="3F01D655" w14:textId="77777777" w:rsidR="008F7A7B" w:rsidRDefault="008F7A7B" w:rsidP="008F7A7B"/>
          <w:p w14:paraId="448863DA" w14:textId="77777777" w:rsidR="008F7A7B" w:rsidRDefault="008F7A7B" w:rsidP="008F7A7B"/>
          <w:p w14:paraId="3F6B8E64" w14:textId="77777777" w:rsidR="008F7A7B" w:rsidRDefault="008F7A7B" w:rsidP="008F7A7B"/>
          <w:p w14:paraId="1C427742" w14:textId="77777777" w:rsidR="008F7A7B" w:rsidRDefault="008F7A7B" w:rsidP="008F7A7B"/>
          <w:p w14:paraId="3CE5EC27" w14:textId="77777777" w:rsidR="008F7A7B" w:rsidRDefault="008F7A7B" w:rsidP="008F7A7B"/>
          <w:p w14:paraId="5BA17174" w14:textId="77777777" w:rsidR="008F7A7B" w:rsidRDefault="008F7A7B" w:rsidP="008F7A7B"/>
          <w:p w14:paraId="5B8A4E73" w14:textId="77777777" w:rsidR="008F7A7B" w:rsidRDefault="008F7A7B" w:rsidP="008F7A7B"/>
          <w:p w14:paraId="63F06D6A" w14:textId="77777777" w:rsidR="008F7A7B" w:rsidRDefault="008F7A7B" w:rsidP="008F7A7B"/>
          <w:p w14:paraId="19A25AF8" w14:textId="77777777" w:rsidR="008F7A7B" w:rsidRDefault="008F7A7B" w:rsidP="008F7A7B"/>
          <w:p w14:paraId="04889F4F" w14:textId="77777777" w:rsidR="008F7A7B" w:rsidRDefault="008F7A7B" w:rsidP="008F7A7B"/>
          <w:p w14:paraId="08544A8E" w14:textId="77777777" w:rsidR="008F7A7B" w:rsidRDefault="008F7A7B" w:rsidP="008F7A7B"/>
          <w:p w14:paraId="24BCED8C" w14:textId="77777777" w:rsidR="008F7A7B" w:rsidRDefault="008F7A7B" w:rsidP="008F7A7B"/>
          <w:p w14:paraId="7EF1E407" w14:textId="77777777" w:rsidR="008F7A7B" w:rsidRDefault="008F7A7B" w:rsidP="008F7A7B"/>
          <w:p w14:paraId="20C5EE62" w14:textId="77777777" w:rsidR="008F7A7B" w:rsidRDefault="008F7A7B" w:rsidP="008F7A7B"/>
          <w:p w14:paraId="6456F998" w14:textId="77777777" w:rsidR="008F7A7B" w:rsidRDefault="008F7A7B" w:rsidP="008F7A7B"/>
          <w:p w14:paraId="77B22DCF" w14:textId="77777777" w:rsidR="008F7A7B" w:rsidRDefault="008F7A7B" w:rsidP="008F7A7B"/>
          <w:p w14:paraId="09944621" w14:textId="77777777" w:rsidR="008F7A7B" w:rsidRDefault="008F7A7B" w:rsidP="008F7A7B"/>
          <w:p w14:paraId="18531112" w14:textId="77777777" w:rsidR="008F7A7B" w:rsidRDefault="008F7A7B" w:rsidP="008F7A7B"/>
          <w:p w14:paraId="45C2920A" w14:textId="77777777" w:rsidR="008F7A7B" w:rsidRDefault="008F7A7B" w:rsidP="008F7A7B"/>
          <w:p w14:paraId="546973CE" w14:textId="77777777" w:rsidR="008F7A7B" w:rsidRDefault="008F7A7B" w:rsidP="008F7A7B"/>
          <w:p w14:paraId="6C8C8E6F" w14:textId="77777777" w:rsidR="008F7A7B" w:rsidRDefault="008F7A7B" w:rsidP="008F7A7B"/>
          <w:p w14:paraId="6741280A" w14:textId="77777777" w:rsidR="008F7A7B" w:rsidRDefault="008F7A7B" w:rsidP="008F7A7B"/>
          <w:p w14:paraId="49AA013E" w14:textId="77777777" w:rsidR="008F7A7B" w:rsidRDefault="008F7A7B" w:rsidP="008F7A7B"/>
          <w:p w14:paraId="19FE79CC" w14:textId="77777777" w:rsidR="008F7A7B" w:rsidRDefault="008F7A7B" w:rsidP="008F7A7B"/>
          <w:p w14:paraId="52934B85" w14:textId="77777777" w:rsidR="008F7A7B" w:rsidRDefault="008F7A7B" w:rsidP="008F7A7B"/>
          <w:p w14:paraId="77C500EF" w14:textId="77777777" w:rsidR="008F7A7B" w:rsidRDefault="008F7A7B" w:rsidP="008F7A7B"/>
          <w:p w14:paraId="5BC1C5F0" w14:textId="77777777" w:rsidR="008F7A7B" w:rsidRDefault="008F7A7B" w:rsidP="008F7A7B"/>
          <w:p w14:paraId="33D35E6E" w14:textId="77777777" w:rsidR="008F7A7B" w:rsidRDefault="008F7A7B" w:rsidP="008F7A7B"/>
          <w:p w14:paraId="4EDA7E6C" w14:textId="77777777" w:rsidR="008F7A7B" w:rsidRDefault="008F7A7B" w:rsidP="008F7A7B"/>
          <w:p w14:paraId="2F30D49F" w14:textId="77777777" w:rsidR="008F7A7B" w:rsidRDefault="008F7A7B" w:rsidP="008F7A7B"/>
          <w:p w14:paraId="7F599400" w14:textId="77777777" w:rsidR="008F7A7B" w:rsidRDefault="008F7A7B" w:rsidP="008F7A7B"/>
          <w:p w14:paraId="2A8FC5B4" w14:textId="77777777" w:rsidR="008F7A7B" w:rsidRDefault="008F7A7B" w:rsidP="008F7A7B"/>
          <w:p w14:paraId="68A04E0C" w14:textId="77777777" w:rsidR="008F7A7B" w:rsidRDefault="008F7A7B" w:rsidP="008F7A7B"/>
          <w:p w14:paraId="68DF2362" w14:textId="77777777" w:rsidR="008F7A7B" w:rsidRDefault="008F7A7B" w:rsidP="008F7A7B"/>
          <w:p w14:paraId="535D5E90" w14:textId="77777777" w:rsidR="008F7A7B" w:rsidRDefault="008F7A7B" w:rsidP="008F7A7B"/>
          <w:p w14:paraId="40018CBC" w14:textId="77777777" w:rsidR="008F7A7B" w:rsidRDefault="008F7A7B" w:rsidP="008F7A7B"/>
          <w:p w14:paraId="1680DAA5" w14:textId="77777777" w:rsidR="008F7A7B" w:rsidRDefault="008F7A7B" w:rsidP="008F7A7B"/>
          <w:sdt>
            <w:sdtPr>
              <w:id w:val="-1343923899"/>
              <w:placeholder>
                <w:docPart w:val="FECB2434088A42B9804491521078EF1A"/>
              </w:placeholder>
              <w:temporary/>
              <w:showingPlcHdr/>
            </w:sdtPr>
            <w:sdtEndPr/>
            <w:sdtContent>
              <w:p w14:paraId="6850B751" w14:textId="77777777" w:rsidR="008F7A7B" w:rsidRPr="00CB0055" w:rsidRDefault="008F7A7B" w:rsidP="008F7A7B">
                <w:pPr>
                  <w:pStyle w:val="Heading3"/>
                </w:pPr>
                <w:r w:rsidRPr="00CB0055">
                  <w:t>Contact</w:t>
                </w:r>
              </w:p>
            </w:sdtContent>
          </w:sdt>
          <w:sdt>
            <w:sdtPr>
              <w:id w:val="269292116"/>
              <w:placeholder>
                <w:docPart w:val="E47C2AF1E1C7458790988AFD115E91ED"/>
              </w:placeholder>
              <w:temporary/>
              <w:showingPlcHdr/>
            </w:sdtPr>
            <w:sdtEndPr/>
            <w:sdtContent>
              <w:p w14:paraId="7B959449" w14:textId="77777777" w:rsidR="008F7A7B" w:rsidRDefault="008F7A7B" w:rsidP="008F7A7B">
                <w:r w:rsidRPr="00D51D70">
                  <w:rPr>
                    <w:b/>
                    <w:bCs/>
                    <w:u w:val="single"/>
                  </w:rPr>
                  <w:t>PHONE:</w:t>
                </w:r>
              </w:p>
            </w:sdtContent>
          </w:sdt>
          <w:p w14:paraId="3466AA02" w14:textId="77777777" w:rsidR="008F7A7B" w:rsidRDefault="008F7A7B" w:rsidP="008F7A7B">
            <w:r>
              <w:t>551-200-4490</w:t>
            </w:r>
          </w:p>
          <w:p w14:paraId="6194E15F" w14:textId="77777777" w:rsidR="008F7A7B" w:rsidRPr="004D3011" w:rsidRDefault="008F7A7B" w:rsidP="008F7A7B"/>
          <w:sdt>
            <w:sdtPr>
              <w:id w:val="1959835956"/>
              <w:placeholder>
                <w:docPart w:val="928CDBB0A75A4FDCAD1F5A57EAEBE810"/>
              </w:placeholder>
              <w:temporary/>
              <w:showingPlcHdr/>
            </w:sdtPr>
            <w:sdtEndPr/>
            <w:sdtContent>
              <w:p w14:paraId="2796E0C4" w14:textId="77777777" w:rsidR="008F7A7B" w:rsidRDefault="008F7A7B" w:rsidP="008F7A7B">
                <w:r w:rsidRPr="00D51D70">
                  <w:rPr>
                    <w:b/>
                    <w:bCs/>
                    <w:u w:val="single"/>
                  </w:rPr>
                  <w:t>WEBSITE:</w:t>
                </w:r>
              </w:p>
            </w:sdtContent>
          </w:sdt>
          <w:p w14:paraId="62397E37" w14:textId="77777777" w:rsidR="008F7A7B" w:rsidRDefault="008F7A7B" w:rsidP="008F7A7B">
            <w:r w:rsidRPr="00D51D70">
              <w:rPr>
                <w:b/>
                <w:bCs/>
              </w:rPr>
              <w:t xml:space="preserve">LinkedIn: </w:t>
            </w:r>
            <w:hyperlink r:id="rId24" w:history="1">
              <w:r>
                <w:rPr>
                  <w:rStyle w:val="Hyperlink"/>
                </w:rPr>
                <w:t>https://www.linkedin.com/in/prerak-shah-a45464184/</w:t>
              </w:r>
            </w:hyperlink>
          </w:p>
          <w:p w14:paraId="52ABFAF7" w14:textId="77777777" w:rsidR="008F7A7B" w:rsidRDefault="008F7A7B" w:rsidP="008F7A7B"/>
          <w:sdt>
            <w:sdtPr>
              <w:id w:val="2008317229"/>
              <w:placeholder>
                <w:docPart w:val="5C474AB6A1E44A7DA6593F5E3FB16405"/>
              </w:placeholder>
              <w:temporary/>
              <w:showingPlcHdr/>
            </w:sdtPr>
            <w:sdtEndPr/>
            <w:sdtContent>
              <w:p w14:paraId="2AC7C0A8" w14:textId="77777777" w:rsidR="008F7A7B" w:rsidRDefault="008F7A7B" w:rsidP="008F7A7B">
                <w:r w:rsidRPr="00D51D70">
                  <w:rPr>
                    <w:b/>
                    <w:bCs/>
                    <w:u w:val="single"/>
                  </w:rPr>
                  <w:t>EMAIL:</w:t>
                </w:r>
              </w:p>
            </w:sdtContent>
          </w:sdt>
          <w:p w14:paraId="4C36A839" w14:textId="77777777" w:rsidR="008F7A7B" w:rsidRDefault="009E7C21" w:rsidP="008F7A7B">
            <w:hyperlink r:id="rId25" w:history="1">
              <w:r w:rsidR="008F7A7B" w:rsidRPr="00E106E5">
                <w:rPr>
                  <w:rStyle w:val="Hyperlink"/>
                </w:rPr>
                <w:t>urprerak1@yahoo.com</w:t>
              </w:r>
            </w:hyperlink>
          </w:p>
          <w:p w14:paraId="67E07F93" w14:textId="77777777" w:rsidR="008F7A7B" w:rsidRDefault="008F7A7B" w:rsidP="008F7A7B"/>
          <w:p w14:paraId="2A8B27AF" w14:textId="77777777" w:rsidR="008F7A7B" w:rsidRPr="00D51D70" w:rsidRDefault="008F7A7B" w:rsidP="008F7A7B">
            <w:pPr>
              <w:rPr>
                <w:b/>
                <w:bCs/>
              </w:rPr>
            </w:pPr>
            <w:r w:rsidRPr="00D51D70">
              <w:rPr>
                <w:b/>
                <w:bCs/>
                <w:u w:val="single"/>
              </w:rPr>
              <w:t>Languages</w:t>
            </w:r>
            <w:r w:rsidRPr="00D51D70">
              <w:rPr>
                <w:b/>
                <w:bCs/>
              </w:rPr>
              <w:t>:</w:t>
            </w:r>
          </w:p>
          <w:p w14:paraId="377E3306" w14:textId="77777777" w:rsidR="008F7A7B" w:rsidRDefault="008F7A7B" w:rsidP="008F7A7B">
            <w:r>
              <w:t>English, Hindi, Gujarati</w:t>
            </w:r>
          </w:p>
          <w:p w14:paraId="7F784DD5" w14:textId="77777777" w:rsidR="008F7A7B" w:rsidRDefault="008F7A7B" w:rsidP="008F7A7B"/>
          <w:p w14:paraId="454EF0B8" w14:textId="77777777" w:rsidR="008F7A7B" w:rsidRDefault="008F7A7B" w:rsidP="008F7A7B"/>
          <w:p w14:paraId="0075A4EE" w14:textId="77777777" w:rsidR="008F7A7B" w:rsidRDefault="008F7A7B" w:rsidP="008F7A7B"/>
          <w:p w14:paraId="3C44E905" w14:textId="77777777" w:rsidR="008F7A7B" w:rsidRDefault="008F7A7B" w:rsidP="008F7A7B"/>
          <w:p w14:paraId="3AAC4540" w14:textId="77777777" w:rsidR="008F7A7B" w:rsidRDefault="008F7A7B" w:rsidP="008F7A7B"/>
          <w:p w14:paraId="7DE984C8" w14:textId="77777777" w:rsidR="008F7A7B" w:rsidRDefault="008F7A7B" w:rsidP="008F7A7B"/>
          <w:p w14:paraId="0297F960" w14:textId="77777777" w:rsidR="008F7A7B" w:rsidRDefault="008F7A7B" w:rsidP="008F7A7B"/>
          <w:p w14:paraId="1B469026" w14:textId="77777777" w:rsidR="008F7A7B" w:rsidRDefault="008F7A7B" w:rsidP="008F7A7B"/>
          <w:p w14:paraId="7D14C517" w14:textId="77777777" w:rsidR="008F7A7B" w:rsidRDefault="008F7A7B" w:rsidP="008F7A7B"/>
          <w:p w14:paraId="20D9F88C" w14:textId="77777777" w:rsidR="008F7A7B" w:rsidRDefault="008F7A7B" w:rsidP="008F7A7B"/>
          <w:p w14:paraId="6520C9A1" w14:textId="77777777" w:rsidR="008F7A7B" w:rsidRDefault="008F7A7B" w:rsidP="008F7A7B"/>
          <w:p w14:paraId="35E41D3A" w14:textId="77777777" w:rsidR="008F7A7B" w:rsidRDefault="008F7A7B" w:rsidP="008F7A7B"/>
          <w:p w14:paraId="0B41F797" w14:textId="77777777" w:rsidR="008F7A7B" w:rsidRDefault="008F7A7B" w:rsidP="008F7A7B"/>
          <w:p w14:paraId="7CC41433" w14:textId="77777777" w:rsidR="008F7A7B" w:rsidRDefault="008F7A7B" w:rsidP="008F7A7B"/>
          <w:p w14:paraId="0947D926" w14:textId="77777777" w:rsidR="008F7A7B" w:rsidRDefault="008F7A7B" w:rsidP="008F7A7B"/>
          <w:p w14:paraId="24623A95" w14:textId="77777777" w:rsidR="008F7A7B" w:rsidRDefault="008F7A7B" w:rsidP="008F7A7B"/>
          <w:p w14:paraId="676E2D4F" w14:textId="77777777" w:rsidR="008F7A7B" w:rsidRDefault="008F7A7B" w:rsidP="008F7A7B"/>
          <w:p w14:paraId="08CD1EF9" w14:textId="77777777" w:rsidR="008F7A7B" w:rsidRDefault="008F7A7B" w:rsidP="008F7A7B"/>
          <w:p w14:paraId="4029DFD1" w14:textId="77777777" w:rsidR="008F7A7B" w:rsidRDefault="008F7A7B" w:rsidP="008F7A7B"/>
          <w:p w14:paraId="217C38F5" w14:textId="77777777" w:rsidR="008F7A7B" w:rsidRDefault="008F7A7B" w:rsidP="008F7A7B"/>
          <w:p w14:paraId="35A1D54A" w14:textId="77777777" w:rsidR="008F7A7B" w:rsidRDefault="008F7A7B" w:rsidP="008F7A7B"/>
          <w:p w14:paraId="1C8039E6" w14:textId="77777777" w:rsidR="008F7A7B" w:rsidRDefault="008F7A7B" w:rsidP="008F7A7B"/>
          <w:p w14:paraId="7E39E100" w14:textId="77777777" w:rsidR="008F7A7B" w:rsidRDefault="008F7A7B" w:rsidP="008F7A7B"/>
          <w:p w14:paraId="0D79C2E6" w14:textId="77777777" w:rsidR="008F7A7B" w:rsidRDefault="008F7A7B" w:rsidP="008F7A7B"/>
          <w:p w14:paraId="1336BBD0" w14:textId="77777777" w:rsidR="008F7A7B" w:rsidRDefault="008F7A7B" w:rsidP="008F7A7B"/>
          <w:p w14:paraId="35CFCE44" w14:textId="77777777" w:rsidR="008F7A7B" w:rsidRDefault="008F7A7B" w:rsidP="008F7A7B"/>
          <w:p w14:paraId="0028C6EC" w14:textId="77777777" w:rsidR="008F7A7B" w:rsidRDefault="008F7A7B" w:rsidP="008F7A7B"/>
          <w:p w14:paraId="3763F266" w14:textId="77777777" w:rsidR="008F7A7B" w:rsidRDefault="008F7A7B" w:rsidP="008F7A7B"/>
          <w:p w14:paraId="10570269" w14:textId="77777777" w:rsidR="008F7A7B" w:rsidRDefault="008F7A7B" w:rsidP="008F7A7B"/>
          <w:p w14:paraId="75041F5A" w14:textId="77777777" w:rsidR="008F7A7B" w:rsidRDefault="008F7A7B" w:rsidP="008F7A7B"/>
          <w:p w14:paraId="3A33BC27" w14:textId="77777777" w:rsidR="008F7A7B" w:rsidRDefault="008F7A7B" w:rsidP="008F7A7B"/>
          <w:p w14:paraId="6DC5F2C4" w14:textId="77777777" w:rsidR="008F7A7B" w:rsidRDefault="008F7A7B" w:rsidP="008F7A7B"/>
          <w:p w14:paraId="5DFF37CC" w14:textId="77777777" w:rsidR="008F7A7B" w:rsidRDefault="008F7A7B" w:rsidP="008F7A7B"/>
          <w:p w14:paraId="230C6AD9" w14:textId="77777777" w:rsidR="008F7A7B" w:rsidRDefault="008F7A7B" w:rsidP="008F7A7B"/>
          <w:p w14:paraId="2E6BC33A" w14:textId="77777777" w:rsidR="008F7A7B" w:rsidRDefault="008F7A7B" w:rsidP="008F7A7B"/>
          <w:p w14:paraId="772D4AFA" w14:textId="77777777" w:rsidR="008F7A7B" w:rsidRDefault="008F7A7B" w:rsidP="008F7A7B"/>
          <w:p w14:paraId="1FA260E4" w14:textId="77777777" w:rsidR="008F7A7B" w:rsidRDefault="008F7A7B" w:rsidP="008F7A7B"/>
          <w:p w14:paraId="336BDF46" w14:textId="77777777" w:rsidR="008F7A7B" w:rsidRDefault="008F7A7B" w:rsidP="008F7A7B"/>
          <w:p w14:paraId="4C614F1B" w14:textId="77777777" w:rsidR="008F7A7B" w:rsidRDefault="008F7A7B" w:rsidP="008F7A7B"/>
          <w:p w14:paraId="4C248E02" w14:textId="77777777" w:rsidR="008F7A7B" w:rsidRDefault="008F7A7B" w:rsidP="008F7A7B"/>
          <w:p w14:paraId="3168BC58" w14:textId="77777777" w:rsidR="008F7A7B" w:rsidRDefault="008F7A7B" w:rsidP="008F7A7B"/>
          <w:p w14:paraId="1A0E38BD" w14:textId="77777777" w:rsidR="008F7A7B" w:rsidRDefault="008F7A7B" w:rsidP="008F7A7B"/>
          <w:p w14:paraId="2EA36A0D" w14:textId="77777777" w:rsidR="008F7A7B" w:rsidRDefault="008F7A7B" w:rsidP="008F7A7B"/>
          <w:p w14:paraId="4E2841D3" w14:textId="77777777" w:rsidR="008F7A7B" w:rsidRDefault="008F7A7B" w:rsidP="008F7A7B"/>
          <w:p w14:paraId="797211F7" w14:textId="77777777" w:rsidR="008F7A7B" w:rsidRDefault="008F7A7B" w:rsidP="008F7A7B"/>
          <w:p w14:paraId="28283A86" w14:textId="77777777" w:rsidR="008F7A7B" w:rsidRDefault="008F7A7B" w:rsidP="008F7A7B"/>
          <w:p w14:paraId="2A5A0205" w14:textId="77777777" w:rsidR="008F7A7B" w:rsidRDefault="008F7A7B" w:rsidP="008F7A7B"/>
          <w:p w14:paraId="5A0C3D67" w14:textId="77777777" w:rsidR="008F7A7B" w:rsidRDefault="008F7A7B" w:rsidP="008F7A7B"/>
          <w:sdt>
            <w:sdtPr>
              <w:id w:val="-130561000"/>
              <w:placeholder>
                <w:docPart w:val="790634CDC1B94D60B3CF9BADA4D0AE9B"/>
              </w:placeholder>
              <w:temporary/>
              <w:showingPlcHdr/>
            </w:sdtPr>
            <w:sdtEndPr/>
            <w:sdtContent>
              <w:p w14:paraId="229C6C1D" w14:textId="77777777" w:rsidR="008F7A7B" w:rsidRPr="00CB0055" w:rsidRDefault="008F7A7B" w:rsidP="008F7A7B">
                <w:pPr>
                  <w:pStyle w:val="Heading3"/>
                </w:pPr>
                <w:r w:rsidRPr="00CB0055">
                  <w:t>Contact</w:t>
                </w:r>
              </w:p>
            </w:sdtContent>
          </w:sdt>
          <w:sdt>
            <w:sdtPr>
              <w:id w:val="513801546"/>
              <w:placeholder>
                <w:docPart w:val="ABC5A4275A7A4FDBB946B4914F36D295"/>
              </w:placeholder>
              <w:temporary/>
              <w:showingPlcHdr/>
            </w:sdtPr>
            <w:sdtEndPr/>
            <w:sdtContent>
              <w:p w14:paraId="65EC6A40" w14:textId="77777777" w:rsidR="008F7A7B" w:rsidRDefault="008F7A7B" w:rsidP="008F7A7B">
                <w:r w:rsidRPr="00D51D70">
                  <w:rPr>
                    <w:b/>
                    <w:bCs/>
                    <w:u w:val="single"/>
                  </w:rPr>
                  <w:t>PHONE:</w:t>
                </w:r>
              </w:p>
            </w:sdtContent>
          </w:sdt>
          <w:p w14:paraId="39B511A9" w14:textId="77777777" w:rsidR="008F7A7B" w:rsidRDefault="008F7A7B" w:rsidP="008F7A7B">
            <w:r>
              <w:t>551-200-4490</w:t>
            </w:r>
          </w:p>
          <w:p w14:paraId="72735642" w14:textId="77777777" w:rsidR="008F7A7B" w:rsidRPr="004D3011" w:rsidRDefault="008F7A7B" w:rsidP="008F7A7B"/>
          <w:sdt>
            <w:sdtPr>
              <w:id w:val="1676533197"/>
              <w:placeholder>
                <w:docPart w:val="6C3B3AC02E584A0DA0C4A67DFE58A9C4"/>
              </w:placeholder>
              <w:temporary/>
              <w:showingPlcHdr/>
            </w:sdtPr>
            <w:sdtEndPr/>
            <w:sdtContent>
              <w:p w14:paraId="4DC12853" w14:textId="77777777" w:rsidR="008F7A7B" w:rsidRDefault="008F7A7B" w:rsidP="008F7A7B">
                <w:r w:rsidRPr="00D51D70">
                  <w:rPr>
                    <w:b/>
                    <w:bCs/>
                    <w:u w:val="single"/>
                  </w:rPr>
                  <w:t>WEBSITE:</w:t>
                </w:r>
              </w:p>
            </w:sdtContent>
          </w:sdt>
          <w:p w14:paraId="0634C5DB" w14:textId="77777777" w:rsidR="008F7A7B" w:rsidRDefault="008F7A7B" w:rsidP="008F7A7B">
            <w:r w:rsidRPr="00D51D70">
              <w:rPr>
                <w:b/>
                <w:bCs/>
              </w:rPr>
              <w:t xml:space="preserve">LinkedIn: </w:t>
            </w:r>
            <w:hyperlink r:id="rId26" w:history="1">
              <w:r>
                <w:rPr>
                  <w:rStyle w:val="Hyperlink"/>
                </w:rPr>
                <w:t>https://www.linkedin.com/in/prerak-shah-a45464184/</w:t>
              </w:r>
            </w:hyperlink>
          </w:p>
          <w:p w14:paraId="319723E6" w14:textId="77777777" w:rsidR="008F7A7B" w:rsidRDefault="008F7A7B" w:rsidP="008F7A7B"/>
          <w:sdt>
            <w:sdtPr>
              <w:id w:val="1761717035"/>
              <w:placeholder>
                <w:docPart w:val="FBEE6B67454D4EDDB84A0C42CA771C22"/>
              </w:placeholder>
              <w:temporary/>
              <w:showingPlcHdr/>
            </w:sdtPr>
            <w:sdtEndPr/>
            <w:sdtContent>
              <w:p w14:paraId="0E48F105" w14:textId="77777777" w:rsidR="008F7A7B" w:rsidRDefault="008F7A7B" w:rsidP="008F7A7B">
                <w:r w:rsidRPr="00D51D70">
                  <w:rPr>
                    <w:b/>
                    <w:bCs/>
                    <w:u w:val="single"/>
                  </w:rPr>
                  <w:t>EMAIL:</w:t>
                </w:r>
              </w:p>
            </w:sdtContent>
          </w:sdt>
          <w:p w14:paraId="1F5304B7" w14:textId="77777777" w:rsidR="008F7A7B" w:rsidRDefault="009E7C21" w:rsidP="008F7A7B">
            <w:hyperlink r:id="rId27" w:history="1">
              <w:r w:rsidR="008F7A7B" w:rsidRPr="00E106E5">
                <w:rPr>
                  <w:rStyle w:val="Hyperlink"/>
                </w:rPr>
                <w:t>urprerak1@yahoo.com</w:t>
              </w:r>
            </w:hyperlink>
          </w:p>
          <w:p w14:paraId="4EE8A74A" w14:textId="77777777" w:rsidR="008F7A7B" w:rsidRDefault="008F7A7B" w:rsidP="008F7A7B"/>
          <w:p w14:paraId="4E668E4F" w14:textId="77777777" w:rsidR="008F7A7B" w:rsidRPr="00D51D70" w:rsidRDefault="008F7A7B" w:rsidP="008F7A7B">
            <w:pPr>
              <w:rPr>
                <w:b/>
                <w:bCs/>
              </w:rPr>
            </w:pPr>
            <w:r w:rsidRPr="00D51D70">
              <w:rPr>
                <w:b/>
                <w:bCs/>
                <w:u w:val="single"/>
              </w:rPr>
              <w:t>Languages</w:t>
            </w:r>
            <w:r w:rsidRPr="00D51D70">
              <w:rPr>
                <w:b/>
                <w:bCs/>
              </w:rPr>
              <w:t>:</w:t>
            </w:r>
          </w:p>
          <w:p w14:paraId="4F6E5107" w14:textId="77777777" w:rsidR="008F7A7B" w:rsidRDefault="008F7A7B" w:rsidP="008F7A7B">
            <w:r>
              <w:t>English, Hindi, Gujarati</w:t>
            </w:r>
          </w:p>
          <w:p w14:paraId="56275BB3" w14:textId="77777777" w:rsidR="008F7A7B" w:rsidRPr="004D3011" w:rsidRDefault="008F7A7B" w:rsidP="008F7A7B"/>
        </w:tc>
        <w:tc>
          <w:tcPr>
            <w:tcW w:w="720" w:type="dxa"/>
          </w:tcPr>
          <w:p w14:paraId="3EF5B9EB" w14:textId="77777777" w:rsidR="001B2ABD" w:rsidRDefault="001B2ABD" w:rsidP="000C45FF">
            <w:pPr>
              <w:tabs>
                <w:tab w:val="left" w:pos="990"/>
              </w:tabs>
            </w:pPr>
          </w:p>
        </w:tc>
        <w:tc>
          <w:tcPr>
            <w:tcW w:w="7020" w:type="dxa"/>
          </w:tcPr>
          <w:sdt>
            <w:sdtPr>
              <w:id w:val="1049110328"/>
              <w:placeholder>
                <w:docPart w:val="0D20DE2CC87D468DAD0A6022BA2220D3"/>
              </w:placeholder>
              <w:temporary/>
              <w:showingPlcHdr/>
            </w:sdtPr>
            <w:sdtEndPr/>
            <w:sdtContent>
              <w:p w14:paraId="73EA48AE" w14:textId="77777777" w:rsidR="001B2ABD" w:rsidRDefault="00E25A26" w:rsidP="00036450">
                <w:pPr>
                  <w:pStyle w:val="Heading2"/>
                </w:pPr>
                <w:r w:rsidRPr="006B1FA8">
                  <w:rPr>
                    <w:bCs w:val="0"/>
                    <w:color w:val="548AB7" w:themeColor="accent1" w:themeShade="BF"/>
                    <w:szCs w:val="24"/>
                  </w:rPr>
                  <w:t>EDUCATION</w:t>
                </w:r>
              </w:p>
            </w:sdtContent>
          </w:sdt>
          <w:p w14:paraId="7DF33305" w14:textId="77777777" w:rsidR="00036450" w:rsidRDefault="00654689" w:rsidP="00B359E4">
            <w:pPr>
              <w:pStyle w:val="Heading4"/>
            </w:pPr>
            <w:r>
              <w:t>MBA – IT and Business Administration</w:t>
            </w:r>
          </w:p>
          <w:p w14:paraId="75F931BC" w14:textId="77777777" w:rsidR="00654689" w:rsidRPr="00654689" w:rsidRDefault="00654689" w:rsidP="00654689">
            <w:pPr>
              <w:pStyle w:val="Heading4"/>
            </w:pPr>
            <w:r>
              <w:t>Goldey-Beacom College, DE</w:t>
            </w:r>
          </w:p>
          <w:p w14:paraId="73F6014A" w14:textId="77777777" w:rsidR="00036450" w:rsidRPr="00B359E4" w:rsidRDefault="00654689" w:rsidP="00B359E4">
            <w:pPr>
              <w:pStyle w:val="Date"/>
            </w:pPr>
            <w:r>
              <w:t>Spring 2013–Fall 2015</w:t>
            </w:r>
          </w:p>
          <w:p w14:paraId="3F9C67CC" w14:textId="77777777" w:rsidR="00B5693D" w:rsidRDefault="00654689" w:rsidP="00036450">
            <w:r>
              <w:t xml:space="preserve">GPA – 3.95 with High Honors. </w:t>
            </w:r>
          </w:p>
          <w:p w14:paraId="6E46D6F2" w14:textId="77777777" w:rsidR="004D3011" w:rsidRDefault="00654689" w:rsidP="00036450">
            <w:r>
              <w:t>Be</w:t>
            </w:r>
            <w:r w:rsidR="00D51D70">
              <w:t xml:space="preserve">st - </w:t>
            </w:r>
            <w:r>
              <w:t>Managerial Decision Modeling and Technology of E-Commerce</w:t>
            </w:r>
          </w:p>
          <w:p w14:paraId="2EB0F9F3" w14:textId="77777777" w:rsidR="00036450" w:rsidRDefault="00036450" w:rsidP="00036450"/>
          <w:p w14:paraId="5671B8D1" w14:textId="77777777" w:rsidR="00B5693D" w:rsidRDefault="00654689" w:rsidP="00B359E4">
            <w:pPr>
              <w:pStyle w:val="Heading4"/>
            </w:pPr>
            <w:r>
              <w:t>M</w:t>
            </w:r>
            <w:r w:rsidR="00B5693D">
              <w:t>S – Master of Science</w:t>
            </w:r>
          </w:p>
          <w:p w14:paraId="63CC0616" w14:textId="77777777" w:rsidR="00036450" w:rsidRPr="00B359E4" w:rsidRDefault="00B5693D" w:rsidP="00B359E4">
            <w:pPr>
              <w:pStyle w:val="Heading4"/>
            </w:pPr>
            <w:r>
              <w:t>Sacred Heart University</w:t>
            </w:r>
            <w:r w:rsidR="00EF4084">
              <w:t>,</w:t>
            </w:r>
            <w:r>
              <w:t xml:space="preserve"> CT</w:t>
            </w:r>
          </w:p>
          <w:p w14:paraId="251263DE" w14:textId="77777777" w:rsidR="00036450" w:rsidRDefault="00B5693D" w:rsidP="00B359E4">
            <w:pPr>
              <w:pStyle w:val="Date"/>
            </w:pPr>
            <w:r>
              <w:t>Spring 2008–Fall 2011</w:t>
            </w:r>
          </w:p>
          <w:p w14:paraId="4D8E0860" w14:textId="77777777" w:rsidR="00D51D70" w:rsidRPr="00D51D70" w:rsidRDefault="00D51D70" w:rsidP="00D51D70">
            <w:r>
              <w:t>GPA – 3.3 with Honors</w:t>
            </w:r>
          </w:p>
          <w:p w14:paraId="5CE424B6" w14:textId="77777777" w:rsidR="00036450" w:rsidRDefault="00B5693D" w:rsidP="00036450">
            <w:r>
              <w:t>Research Thesis – Computational Modelling – Bioinformatics</w:t>
            </w:r>
          </w:p>
          <w:sdt>
            <w:sdtPr>
              <w:id w:val="1001553383"/>
              <w:placeholder>
                <w:docPart w:val="BB4889972DD342BEAADE319274D12614"/>
              </w:placeholder>
              <w:temporary/>
              <w:showingPlcHdr/>
            </w:sdtPr>
            <w:sdtEndPr/>
            <w:sdtContent>
              <w:p w14:paraId="37615227" w14:textId="77777777" w:rsidR="00036450" w:rsidRDefault="00036450" w:rsidP="00036450">
                <w:pPr>
                  <w:pStyle w:val="Heading2"/>
                </w:pPr>
                <w:r w:rsidRPr="006B1FA8">
                  <w:rPr>
                    <w:bCs w:val="0"/>
                    <w:color w:val="548AB7" w:themeColor="accent1" w:themeShade="BF"/>
                    <w:szCs w:val="24"/>
                  </w:rPr>
                  <w:t>WORK EXPERIENCE</w:t>
                </w:r>
              </w:p>
            </w:sdtContent>
          </w:sdt>
          <w:p w14:paraId="7BFEFED5" w14:textId="41E2473B" w:rsidR="003834BA" w:rsidRDefault="003834BA" w:rsidP="003834BA">
            <w:pPr>
              <w:pStyle w:val="Heading4"/>
            </w:pPr>
            <w:r>
              <w:t>Team Lead/Sr. Business</w:t>
            </w:r>
            <w:r w:rsidR="00BC62B7">
              <w:t xml:space="preserve"> Process</w:t>
            </w:r>
            <w:r w:rsidR="006D210F">
              <w:t xml:space="preserve"> and</w:t>
            </w:r>
            <w:r>
              <w:t xml:space="preserve"> Systems Analyst</w:t>
            </w:r>
          </w:p>
          <w:p w14:paraId="7BA83929" w14:textId="39F594F7" w:rsidR="003834BA" w:rsidRDefault="003834BA" w:rsidP="00B92DA6">
            <w:pPr>
              <w:pStyle w:val="Heading4"/>
            </w:pPr>
            <w:r>
              <w:t>Capture</w:t>
            </w:r>
            <w:r w:rsidR="00E9673C">
              <w:t>R</w:t>
            </w:r>
            <w:r>
              <w:t>x (Contract)</w:t>
            </w:r>
          </w:p>
          <w:p w14:paraId="6CF95206" w14:textId="3B07FD7D" w:rsidR="003834BA" w:rsidRDefault="003834BA" w:rsidP="003834BA">
            <w:r>
              <w:t>May 2020 – Present</w:t>
            </w:r>
          </w:p>
          <w:p w14:paraId="6F052C88" w14:textId="2E7160AB" w:rsidR="003834BA" w:rsidRDefault="003834BA" w:rsidP="003834BA">
            <w:r>
              <w:t>San Antonio, TX</w:t>
            </w:r>
          </w:p>
          <w:p w14:paraId="4E9644FB" w14:textId="75E1283F" w:rsidR="003834BA" w:rsidRDefault="003834BA" w:rsidP="003834BA"/>
          <w:p w14:paraId="22F7F0AD" w14:textId="2BFA18BA" w:rsidR="003834BA" w:rsidRDefault="000776EA" w:rsidP="000776EA">
            <w:pPr>
              <w:pStyle w:val="ListParagraph"/>
              <w:numPr>
                <w:ilvl w:val="0"/>
                <w:numId w:val="2"/>
              </w:numPr>
              <w:ind w:left="154" w:hanging="154"/>
            </w:pPr>
            <w:r>
              <w:t xml:space="preserve">Lead the Systems enhancement and </w:t>
            </w:r>
            <w:r w:rsidR="00B92DA6">
              <w:t>maintenance</w:t>
            </w:r>
            <w:r>
              <w:t xml:space="preserve"> project for the newly implement</w:t>
            </w:r>
            <w:r w:rsidR="00B92DA6">
              <w:t>ed</w:t>
            </w:r>
            <w:r>
              <w:t xml:space="preserve"> C4 (cumulus 4) platform</w:t>
            </w:r>
          </w:p>
          <w:p w14:paraId="29AFCF0C" w14:textId="77777777" w:rsidR="004E0BF5" w:rsidRDefault="004E0BF5" w:rsidP="000776EA">
            <w:pPr>
              <w:pStyle w:val="ListParagraph"/>
              <w:numPr>
                <w:ilvl w:val="0"/>
                <w:numId w:val="2"/>
              </w:numPr>
              <w:ind w:left="154" w:hanging="154"/>
            </w:pPr>
            <w:r>
              <w:t>Managing a Team of 4 Sr. Developers and 2 Sr. QA Analysts reported directly to the Director of IT</w:t>
            </w:r>
          </w:p>
          <w:p w14:paraId="40D8D76E" w14:textId="4900404E" w:rsidR="000776EA" w:rsidRDefault="000776EA" w:rsidP="000776EA">
            <w:pPr>
              <w:pStyle w:val="ListParagraph"/>
              <w:numPr>
                <w:ilvl w:val="0"/>
                <w:numId w:val="2"/>
              </w:numPr>
              <w:ind w:left="154" w:hanging="154"/>
            </w:pPr>
            <w:r>
              <w:t>Project was to understand the Business and Systems processes and to suggest and lead implementation of different enhancements and repair work needed for keeping the systems and processes running smoothly from an IT and Business perspective</w:t>
            </w:r>
          </w:p>
          <w:p w14:paraId="2192A23B" w14:textId="711D4394" w:rsidR="000776EA" w:rsidRDefault="000776EA" w:rsidP="000776EA">
            <w:pPr>
              <w:pStyle w:val="ListParagraph"/>
              <w:numPr>
                <w:ilvl w:val="0"/>
                <w:numId w:val="2"/>
              </w:numPr>
              <w:ind w:left="154" w:hanging="154"/>
            </w:pPr>
            <w:r>
              <w:t>Played the role of a Sr. Business and Systems Analyst on the Agile Delivery Team for the 340B project, to make sure the projects are delivered on time with highest efficiency in design and implementation</w:t>
            </w:r>
          </w:p>
          <w:p w14:paraId="0274CEC0" w14:textId="3EA84A39" w:rsidR="000776EA" w:rsidRDefault="000776EA" w:rsidP="000776EA">
            <w:pPr>
              <w:pStyle w:val="ListParagraph"/>
              <w:numPr>
                <w:ilvl w:val="0"/>
                <w:numId w:val="2"/>
              </w:numPr>
              <w:ind w:left="154" w:hanging="154"/>
            </w:pPr>
            <w:r>
              <w:t xml:space="preserve">Lead </w:t>
            </w:r>
            <w:r w:rsidRPr="000776EA">
              <w:t xml:space="preserve">joint business </w:t>
            </w:r>
            <w:r>
              <w:t>and</w:t>
            </w:r>
            <w:r w:rsidRPr="000776EA">
              <w:t xml:space="preserve"> technical staff analysis and design working sessions</w:t>
            </w:r>
          </w:p>
          <w:p w14:paraId="215CB17A" w14:textId="01FEFEBD" w:rsidR="000776EA" w:rsidRDefault="000776EA" w:rsidP="000776EA">
            <w:pPr>
              <w:pStyle w:val="ListParagraph"/>
              <w:numPr>
                <w:ilvl w:val="0"/>
                <w:numId w:val="2"/>
              </w:numPr>
              <w:ind w:left="154" w:hanging="154"/>
            </w:pPr>
            <w:r>
              <w:t>Lead the effort to come up with better design solutions from a systems and business process and work flow perspective</w:t>
            </w:r>
          </w:p>
          <w:p w14:paraId="13CB97B7" w14:textId="77777777" w:rsidR="000776EA" w:rsidRDefault="000776EA" w:rsidP="000776EA">
            <w:pPr>
              <w:pStyle w:val="ListParagraph"/>
              <w:numPr>
                <w:ilvl w:val="0"/>
                <w:numId w:val="2"/>
              </w:numPr>
              <w:ind w:left="154" w:hanging="154"/>
            </w:pPr>
            <w:r>
              <w:t>Worked with Business stakeholders and senior leadership to gather new requirements for the platform</w:t>
            </w:r>
          </w:p>
          <w:p w14:paraId="5BE00D7B" w14:textId="5E273FF7" w:rsidR="000776EA" w:rsidRDefault="000776EA" w:rsidP="000776EA">
            <w:pPr>
              <w:pStyle w:val="ListParagraph"/>
              <w:numPr>
                <w:ilvl w:val="0"/>
                <w:numId w:val="2"/>
              </w:numPr>
              <w:ind w:left="154" w:hanging="154"/>
            </w:pPr>
            <w:r>
              <w:t>Worked on gathering any functional and technical requirements related to design repair work</w:t>
            </w:r>
          </w:p>
          <w:p w14:paraId="22CDE0F1" w14:textId="5B68F1F0" w:rsidR="000776EA" w:rsidRDefault="000776EA" w:rsidP="000776EA">
            <w:pPr>
              <w:pStyle w:val="ListParagraph"/>
              <w:numPr>
                <w:ilvl w:val="0"/>
                <w:numId w:val="2"/>
              </w:numPr>
              <w:ind w:left="154" w:hanging="154"/>
            </w:pPr>
            <w:r>
              <w:t>Lead the efforts</w:t>
            </w:r>
            <w:r w:rsidR="007509AB">
              <w:t xml:space="preserve"> related to the</w:t>
            </w:r>
            <w:r>
              <w:t xml:space="preserve"> ‘AS-IS’</w:t>
            </w:r>
            <w:r w:rsidR="007509AB">
              <w:t xml:space="preserve"> design</w:t>
            </w:r>
            <w:r>
              <w:t xml:space="preserve"> and ‘TO-BE’ workflow </w:t>
            </w:r>
            <w:r w:rsidR="007509AB">
              <w:t xml:space="preserve">process </w:t>
            </w:r>
            <w:r>
              <w:t>modelling sessions</w:t>
            </w:r>
          </w:p>
          <w:p w14:paraId="607C3D84" w14:textId="77777777" w:rsidR="007509AB" w:rsidRDefault="007509AB" w:rsidP="000776EA">
            <w:pPr>
              <w:pStyle w:val="ListParagraph"/>
              <w:numPr>
                <w:ilvl w:val="0"/>
                <w:numId w:val="2"/>
              </w:numPr>
              <w:ind w:left="154" w:hanging="154"/>
            </w:pPr>
            <w:r>
              <w:t xml:space="preserve">Conducted and lead the joint application development sessions </w:t>
            </w:r>
          </w:p>
          <w:p w14:paraId="64166F09" w14:textId="5B093299" w:rsidR="007509AB" w:rsidRDefault="007509AB" w:rsidP="000776EA">
            <w:pPr>
              <w:pStyle w:val="ListParagraph"/>
              <w:numPr>
                <w:ilvl w:val="0"/>
                <w:numId w:val="2"/>
              </w:numPr>
              <w:ind w:left="154" w:hanging="154"/>
            </w:pPr>
            <w:r>
              <w:t>Met with Business stakeholders and users to understand the user pain points behind the current systems design and suggested different solutions based on the new requirements from a systems and process flow stand-point</w:t>
            </w:r>
          </w:p>
          <w:p w14:paraId="5DD796BD" w14:textId="58B74EAE" w:rsidR="007509AB" w:rsidRDefault="007509AB" w:rsidP="000776EA">
            <w:pPr>
              <w:pStyle w:val="ListParagraph"/>
              <w:numPr>
                <w:ilvl w:val="0"/>
                <w:numId w:val="2"/>
              </w:numPr>
              <w:ind w:left="154" w:hanging="154"/>
            </w:pPr>
            <w:r>
              <w:t>Lead the team of multiple developers and system quality analysts for process and design development and implementation</w:t>
            </w:r>
          </w:p>
          <w:p w14:paraId="1FB459EE" w14:textId="39F05ECE" w:rsidR="007509AB" w:rsidRDefault="007509AB" w:rsidP="000776EA">
            <w:pPr>
              <w:pStyle w:val="ListParagraph"/>
              <w:numPr>
                <w:ilvl w:val="0"/>
                <w:numId w:val="2"/>
              </w:numPr>
              <w:ind w:left="154" w:hanging="154"/>
            </w:pPr>
            <w:r>
              <w:t xml:space="preserve">Took part in project planning and </w:t>
            </w:r>
            <w:r w:rsidR="00695D8A">
              <w:t xml:space="preserve">delivery </w:t>
            </w:r>
            <w:r>
              <w:t xml:space="preserve">timeline sessions to make sure the high priority items are delivered on time with quality and efficiency in mind, making sure the Business requirements are met by </w:t>
            </w:r>
            <w:r w:rsidR="00B92DA6">
              <w:t>conducting</w:t>
            </w:r>
            <w:r>
              <w:t xml:space="preserve"> business demos before deployment to Production</w:t>
            </w:r>
          </w:p>
          <w:p w14:paraId="6766E46F" w14:textId="338593EF" w:rsidR="007509AB" w:rsidRDefault="007509AB" w:rsidP="000776EA">
            <w:pPr>
              <w:pStyle w:val="ListParagraph"/>
              <w:numPr>
                <w:ilvl w:val="0"/>
                <w:numId w:val="2"/>
              </w:numPr>
              <w:ind w:left="154" w:hanging="154"/>
            </w:pPr>
            <w:r>
              <w:t>Lead the UAT efforts by coordinating between Business users and QA resources</w:t>
            </w:r>
          </w:p>
          <w:p w14:paraId="2688FEC8" w14:textId="23372160" w:rsidR="00907ACD" w:rsidRDefault="00907ACD" w:rsidP="000776EA">
            <w:pPr>
              <w:pStyle w:val="ListParagraph"/>
              <w:numPr>
                <w:ilvl w:val="0"/>
                <w:numId w:val="2"/>
              </w:numPr>
              <w:ind w:left="154" w:hanging="154"/>
            </w:pPr>
            <w:r>
              <w:t>Knowledge on AWS Glue, Redshift, S3, etc. Postgres database, DBeaver</w:t>
            </w:r>
          </w:p>
          <w:p w14:paraId="6C99F165" w14:textId="77777777" w:rsidR="00BC3E42" w:rsidRDefault="00BC62B7" w:rsidP="00BC62B7">
            <w:pPr>
              <w:pStyle w:val="ListParagraph"/>
              <w:numPr>
                <w:ilvl w:val="0"/>
                <w:numId w:val="2"/>
              </w:numPr>
              <w:ind w:left="154" w:hanging="154"/>
            </w:pPr>
            <w:r>
              <w:t>Knowledge of 340B related processes from matching</w:t>
            </w:r>
            <w:r w:rsidR="00BC3E42">
              <w:t xml:space="preserve"> (patient and prescriber matching)</w:t>
            </w:r>
            <w:r>
              <w:t>, adjudication to claims processing to billing</w:t>
            </w:r>
            <w:r w:rsidR="00BC3E42">
              <w:t xml:space="preserve"> to replenishments and order virtual inventory</w:t>
            </w:r>
            <w:r>
              <w:t xml:space="preserve">, etc. </w:t>
            </w:r>
          </w:p>
          <w:p w14:paraId="3CDEFE89" w14:textId="30A65E9C" w:rsidR="00BC62B7" w:rsidRDefault="00BC62B7" w:rsidP="00BC62B7">
            <w:pPr>
              <w:pStyle w:val="ListParagraph"/>
              <w:numPr>
                <w:ilvl w:val="0"/>
                <w:numId w:val="2"/>
              </w:numPr>
              <w:ind w:left="154" w:hanging="154"/>
            </w:pPr>
            <w:r>
              <w:t>Working knowledge of EDI 810, 855</w:t>
            </w:r>
            <w:r w:rsidR="00BC3E42">
              <w:t>, 850</w:t>
            </w:r>
            <w:r>
              <w:t xml:space="preserve"> and 832 files, claims processing, cause of events, etc.</w:t>
            </w:r>
          </w:p>
          <w:p w14:paraId="798862FB" w14:textId="2B75C395" w:rsidR="00C02172" w:rsidRDefault="00C02172" w:rsidP="00BC62B7">
            <w:pPr>
              <w:pStyle w:val="ListParagraph"/>
              <w:numPr>
                <w:ilvl w:val="0"/>
                <w:numId w:val="2"/>
              </w:numPr>
              <w:ind w:left="154" w:hanging="154"/>
            </w:pPr>
            <w:r>
              <w:t xml:space="preserve">Understanding of API services, Kafka topics, </w:t>
            </w:r>
            <w:r w:rsidR="005C6A83">
              <w:t>Kafka</w:t>
            </w:r>
            <w:r>
              <w:t xml:space="preserve"> messages, workers, etc.</w:t>
            </w:r>
          </w:p>
          <w:p w14:paraId="67AE5350" w14:textId="47BDDB4B" w:rsidR="007509AB" w:rsidRDefault="007509AB" w:rsidP="000776EA">
            <w:pPr>
              <w:pStyle w:val="ListParagraph"/>
              <w:numPr>
                <w:ilvl w:val="0"/>
                <w:numId w:val="2"/>
              </w:numPr>
              <w:ind w:left="154" w:hanging="154"/>
            </w:pPr>
            <w:r>
              <w:t>Expert at flow charting, data modeling and process modeling</w:t>
            </w:r>
          </w:p>
          <w:p w14:paraId="5992B645" w14:textId="0B4D4DE5" w:rsidR="007509AB" w:rsidRDefault="007509AB" w:rsidP="000776EA">
            <w:pPr>
              <w:pStyle w:val="ListParagraph"/>
              <w:numPr>
                <w:ilvl w:val="0"/>
                <w:numId w:val="2"/>
              </w:numPr>
              <w:ind w:left="154" w:hanging="154"/>
            </w:pPr>
            <w:r>
              <w:t>Expert at building and maintaining systems and solutions design documents</w:t>
            </w:r>
          </w:p>
          <w:p w14:paraId="5E7489E8" w14:textId="77777777" w:rsidR="00BE292A" w:rsidRPr="00EF4084" w:rsidRDefault="00BE292A" w:rsidP="00BE292A">
            <w:pPr>
              <w:pStyle w:val="ListParagraph"/>
              <w:numPr>
                <w:ilvl w:val="0"/>
                <w:numId w:val="2"/>
              </w:numPr>
              <w:ind w:left="154" w:hanging="154"/>
            </w:pPr>
            <w:r>
              <w:lastRenderedPageBreak/>
              <w:t>Created and maintained Project Plan, Scope of Work, Business Requirement documents, Functional requirement documents, Use Case Scenarios and User story documents.</w:t>
            </w:r>
          </w:p>
          <w:p w14:paraId="2FB20935" w14:textId="1D81308E" w:rsidR="007509AB" w:rsidRDefault="00BE292A" w:rsidP="000776EA">
            <w:pPr>
              <w:pStyle w:val="ListParagraph"/>
              <w:numPr>
                <w:ilvl w:val="0"/>
                <w:numId w:val="2"/>
              </w:numPr>
              <w:ind w:left="154" w:hanging="154"/>
            </w:pPr>
            <w:r>
              <w:t xml:space="preserve">Oversaw the entire development and testing </w:t>
            </w:r>
            <w:r w:rsidR="00B92DA6">
              <w:t>team’s</w:t>
            </w:r>
            <w:r>
              <w:t xml:space="preserve"> effort related to planning, design, development, testing and deployment</w:t>
            </w:r>
          </w:p>
          <w:p w14:paraId="3CD0A8E9" w14:textId="63E19727" w:rsidR="00BE292A" w:rsidRDefault="00BE292A" w:rsidP="000776EA">
            <w:pPr>
              <w:pStyle w:val="ListParagraph"/>
              <w:numPr>
                <w:ilvl w:val="0"/>
                <w:numId w:val="2"/>
              </w:numPr>
              <w:ind w:left="154" w:hanging="154"/>
            </w:pPr>
            <w:r>
              <w:t>Created Epics, User stories, Acceptance Criteria and Solutions Design description within JIRA for new enhancements and repair work to the system</w:t>
            </w:r>
          </w:p>
          <w:p w14:paraId="6070ACC6" w14:textId="2B03751E" w:rsidR="00BE292A" w:rsidRDefault="00BE292A" w:rsidP="000776EA">
            <w:pPr>
              <w:pStyle w:val="ListParagraph"/>
              <w:numPr>
                <w:ilvl w:val="0"/>
                <w:numId w:val="2"/>
              </w:numPr>
              <w:ind w:left="154" w:hanging="154"/>
            </w:pPr>
            <w:r>
              <w:t>Lead the effort of getting work to the development teams by leading sprint planning sessions, prioritization and story pointing efforts and velocity and work allotment efforts based on resource bandwidth and business priority by working simultaneously with the lead Product Owner</w:t>
            </w:r>
          </w:p>
          <w:p w14:paraId="60C3D263" w14:textId="29A0F3B3" w:rsidR="00BE292A" w:rsidRDefault="00BE292A" w:rsidP="000776EA">
            <w:pPr>
              <w:pStyle w:val="ListParagraph"/>
              <w:numPr>
                <w:ilvl w:val="0"/>
                <w:numId w:val="2"/>
              </w:numPr>
              <w:ind w:left="154" w:hanging="154"/>
            </w:pPr>
            <w:r>
              <w:t>Lead the daily scrum / stand-up efforts to make sure the sprint work is on track for delivery for the current sprint</w:t>
            </w:r>
          </w:p>
          <w:p w14:paraId="011C359B" w14:textId="7FC34C10" w:rsidR="00BE292A" w:rsidRDefault="00BE292A" w:rsidP="00BE292A">
            <w:pPr>
              <w:pStyle w:val="ListParagraph"/>
              <w:numPr>
                <w:ilvl w:val="0"/>
                <w:numId w:val="2"/>
              </w:numPr>
              <w:ind w:left="154" w:hanging="154"/>
            </w:pPr>
            <w:r>
              <w:t>Helped the development and system quality team to make sure any road-blocks or impediments are addressed and taken care of by coordinating with other IT teams (upstream or downstream) and environment teams to make sure the design is delivered in a timely and efficient manner</w:t>
            </w:r>
          </w:p>
          <w:p w14:paraId="0249EE03" w14:textId="6DF65A7B" w:rsidR="00BE292A" w:rsidRDefault="00BE292A" w:rsidP="00BE292A">
            <w:pPr>
              <w:pStyle w:val="ListParagraph"/>
              <w:numPr>
                <w:ilvl w:val="0"/>
                <w:numId w:val="2"/>
              </w:numPr>
              <w:ind w:left="154" w:hanging="154"/>
            </w:pPr>
            <w:r>
              <w:t>Communicated with senior leadership to make sure there was always transparent and honest communication relating to the timeline, scope and delivery of the project</w:t>
            </w:r>
          </w:p>
          <w:p w14:paraId="770AD04C" w14:textId="333D1553" w:rsidR="00BE292A" w:rsidRDefault="00B92DA6" w:rsidP="00BE292A">
            <w:pPr>
              <w:pStyle w:val="ListParagraph"/>
              <w:numPr>
                <w:ilvl w:val="0"/>
                <w:numId w:val="2"/>
              </w:numPr>
              <w:ind w:left="154" w:hanging="154"/>
            </w:pPr>
            <w:r>
              <w:t>Provided guidance both to business and development teams for any problem analysis and design solutions related discussions</w:t>
            </w:r>
          </w:p>
          <w:p w14:paraId="57681134" w14:textId="48EB680F" w:rsidR="00BE292A" w:rsidRDefault="00B92DA6" w:rsidP="00B92DA6">
            <w:pPr>
              <w:pStyle w:val="ListParagraph"/>
              <w:numPr>
                <w:ilvl w:val="0"/>
                <w:numId w:val="2"/>
              </w:numPr>
              <w:ind w:left="154" w:hanging="154"/>
            </w:pPr>
            <w:r>
              <w:t xml:space="preserve">Conducted systems analysis and design studies and prepared concept and design specifications; functional requirement documents, system requirement documents, systems’ design flows and business process </w:t>
            </w:r>
            <w:r w:rsidR="00DB1C32">
              <w:t>flow</w:t>
            </w:r>
          </w:p>
          <w:p w14:paraId="4781256D" w14:textId="7756E298" w:rsidR="00BE292A" w:rsidRDefault="006F23DF" w:rsidP="00D13EA5">
            <w:pPr>
              <w:pStyle w:val="ListParagraph"/>
              <w:numPr>
                <w:ilvl w:val="0"/>
                <w:numId w:val="2"/>
              </w:numPr>
              <w:ind w:left="154" w:hanging="154"/>
            </w:pPr>
            <w:r>
              <w:t>Understanding of SQL and back-end data analysis and mapping between back-end</w:t>
            </w:r>
            <w:r w:rsidR="00BC62B7">
              <w:t xml:space="preserve"> database tables</w:t>
            </w:r>
            <w:r>
              <w:t xml:space="preserve"> and front-end (UI)</w:t>
            </w:r>
            <w:r w:rsidR="00BC62B7">
              <w:t xml:space="preserve"> pages and fields data</w:t>
            </w:r>
          </w:p>
          <w:p w14:paraId="66E933B8" w14:textId="79EC43AE" w:rsidR="006F23DF" w:rsidRDefault="006F23DF" w:rsidP="00D13EA5">
            <w:pPr>
              <w:pStyle w:val="ListParagraph"/>
              <w:numPr>
                <w:ilvl w:val="0"/>
                <w:numId w:val="2"/>
              </w:numPr>
              <w:ind w:left="154" w:hanging="154"/>
            </w:pPr>
            <w:r>
              <w:t>Proven Leadership qualities, interpersonal skills and people skills.</w:t>
            </w:r>
          </w:p>
          <w:p w14:paraId="77ED6936" w14:textId="1A448B3F" w:rsidR="006F23DF" w:rsidRDefault="006F23DF" w:rsidP="00D13EA5">
            <w:pPr>
              <w:pStyle w:val="ListParagraph"/>
              <w:numPr>
                <w:ilvl w:val="0"/>
                <w:numId w:val="2"/>
              </w:numPr>
              <w:ind w:left="154" w:hanging="154"/>
            </w:pPr>
            <w:r>
              <w:t xml:space="preserve">Demonstrated qualities required for </w:t>
            </w:r>
            <w:r w:rsidR="004A6D4E">
              <w:t xml:space="preserve">the Sr. Business Analyst position expected to </w:t>
            </w:r>
            <w:r w:rsidR="006D210F">
              <w:t>bring projects to conclusion by leading analysis, design, development, testing, implementation and maintenance.</w:t>
            </w:r>
          </w:p>
          <w:p w14:paraId="529EAA54" w14:textId="6A337B5D" w:rsidR="006D210F" w:rsidRDefault="006D210F" w:rsidP="006D210F">
            <w:pPr>
              <w:pStyle w:val="ListParagraph"/>
              <w:numPr>
                <w:ilvl w:val="0"/>
                <w:numId w:val="2"/>
              </w:numPr>
              <w:ind w:left="154" w:hanging="154"/>
            </w:pPr>
            <w:r>
              <w:t xml:space="preserve">Experience with JIRA, Confluence, Microsoft Teams, Draw IO, </w:t>
            </w:r>
            <w:r w:rsidR="005C6A83">
              <w:t>Microsoft</w:t>
            </w:r>
            <w:r>
              <w:t xml:space="preserve"> Visio, Word, Excel, PowerPoint, Postgres, Redshift, Mural, DB</w:t>
            </w:r>
            <w:r w:rsidRPr="006F23DF">
              <w:t>eaver</w:t>
            </w:r>
            <w:r>
              <w:t>, plsql and mysql, etc.</w:t>
            </w:r>
          </w:p>
          <w:p w14:paraId="677964FD" w14:textId="4CF4C20A" w:rsidR="00C02172" w:rsidRDefault="00C02172" w:rsidP="006D210F">
            <w:pPr>
              <w:pStyle w:val="ListParagraph"/>
              <w:numPr>
                <w:ilvl w:val="0"/>
                <w:numId w:val="2"/>
              </w:numPr>
              <w:ind w:left="154" w:hanging="154"/>
            </w:pPr>
            <w:r>
              <w:t>Team Leader with expert grip on managing business needs, system needs and resource planning for delivering quality product within time, within budget.</w:t>
            </w:r>
          </w:p>
          <w:p w14:paraId="624EB003" w14:textId="77777777" w:rsidR="00BE292A" w:rsidRPr="003834BA" w:rsidRDefault="00BE292A" w:rsidP="00BE292A"/>
          <w:p w14:paraId="2B997B8F" w14:textId="7F531CDA" w:rsidR="00A846DE" w:rsidRDefault="001A6BA2" w:rsidP="00A846DE">
            <w:pPr>
              <w:pStyle w:val="Heading4"/>
            </w:pPr>
            <w:r>
              <w:t>Sr.</w:t>
            </w:r>
            <w:r w:rsidR="00A846DE">
              <w:t xml:space="preserve"> Business Analyst/</w:t>
            </w:r>
            <w:r w:rsidR="003834BA">
              <w:t>Associate Product Owner</w:t>
            </w:r>
          </w:p>
          <w:p w14:paraId="3A25EB2D" w14:textId="77777777" w:rsidR="00A846DE" w:rsidRPr="00A846DE" w:rsidRDefault="00A846DE" w:rsidP="00A846DE">
            <w:pPr>
              <w:pStyle w:val="Date"/>
              <w:rPr>
                <w:b/>
                <w:bCs/>
              </w:rPr>
            </w:pPr>
            <w:r w:rsidRPr="00A846DE">
              <w:rPr>
                <w:b/>
                <w:bCs/>
              </w:rPr>
              <w:t>USAA (Contract)</w:t>
            </w:r>
          </w:p>
          <w:p w14:paraId="5BBBE919" w14:textId="77777777" w:rsidR="00A846DE" w:rsidRDefault="00A846DE" w:rsidP="00A846DE">
            <w:pPr>
              <w:pStyle w:val="Date"/>
            </w:pPr>
            <w:r>
              <w:t xml:space="preserve">San Antonio, TX </w:t>
            </w:r>
          </w:p>
          <w:p w14:paraId="52EA566C" w14:textId="0F631214" w:rsidR="00A846DE" w:rsidRDefault="00A846DE" w:rsidP="00A846DE">
            <w:r>
              <w:t xml:space="preserve">April 2016 to </w:t>
            </w:r>
            <w:r w:rsidR="003834BA">
              <w:t>May 2020</w:t>
            </w:r>
          </w:p>
          <w:p w14:paraId="03024E1F" w14:textId="77777777" w:rsidR="00A846DE" w:rsidRDefault="00A846DE" w:rsidP="00A846DE"/>
          <w:p w14:paraId="0A7BA96C" w14:textId="77777777" w:rsidR="00281BFA" w:rsidRPr="00EF4084" w:rsidRDefault="00281BFA" w:rsidP="006C07A1">
            <w:pPr>
              <w:pStyle w:val="ListParagraph"/>
              <w:numPr>
                <w:ilvl w:val="0"/>
                <w:numId w:val="2"/>
              </w:numPr>
              <w:ind w:left="154" w:hanging="154"/>
            </w:pPr>
            <w:r w:rsidRPr="00EF4084">
              <w:t>Lead the Project on USAA's SPM (Systems and Process Modernization) Journey from requirements phase taking it all the way through to go-live phase.</w:t>
            </w:r>
          </w:p>
          <w:p w14:paraId="451F4384" w14:textId="77777777" w:rsidR="00C45E02" w:rsidRPr="00EF4084" w:rsidRDefault="00D51D70" w:rsidP="006C07A1">
            <w:pPr>
              <w:pStyle w:val="ListParagraph"/>
              <w:numPr>
                <w:ilvl w:val="0"/>
                <w:numId w:val="2"/>
              </w:numPr>
              <w:ind w:left="154" w:hanging="154"/>
            </w:pPr>
            <w:r w:rsidRPr="00472A33">
              <w:t xml:space="preserve">Used the knowledge of SDLC </w:t>
            </w:r>
            <w:r>
              <w:t>to w</w:t>
            </w:r>
            <w:r w:rsidR="00C45E02" w:rsidRPr="00EF4084">
              <w:t>ork on all the phases o</w:t>
            </w:r>
            <w:r w:rsidR="006C07A1">
              <w:t>f</w:t>
            </w:r>
            <w:r w:rsidR="00C45E02" w:rsidRPr="00EF4084">
              <w:t xml:space="preserve"> the project life cycle: project proposal, requirement gathering, design review sessions, development phase, testing, go live and post deployment/maintenance phase.</w:t>
            </w:r>
          </w:p>
          <w:p w14:paraId="5B6E0106" w14:textId="77777777" w:rsidR="004871E5" w:rsidRPr="00EF4084" w:rsidRDefault="004871E5" w:rsidP="006C07A1">
            <w:pPr>
              <w:pStyle w:val="ListParagraph"/>
              <w:numPr>
                <w:ilvl w:val="0"/>
                <w:numId w:val="2"/>
              </w:numPr>
              <w:ind w:left="154" w:hanging="154"/>
            </w:pPr>
            <w:r w:rsidRPr="00EF4084">
              <w:t xml:space="preserve">Interviewed different stakeholders, business and process SMEs to understand the current business process workflow and derive at the ‘AS-IS’ </w:t>
            </w:r>
            <w:r w:rsidR="006C07A1">
              <w:t xml:space="preserve">process flow </w:t>
            </w:r>
            <w:r w:rsidRPr="00EF4084">
              <w:t>diagrams</w:t>
            </w:r>
          </w:p>
          <w:p w14:paraId="262A2B2F" w14:textId="77777777" w:rsidR="004871E5" w:rsidRPr="00EF4084" w:rsidRDefault="004871E5" w:rsidP="006C07A1">
            <w:pPr>
              <w:pStyle w:val="ListParagraph"/>
              <w:numPr>
                <w:ilvl w:val="0"/>
                <w:numId w:val="2"/>
              </w:numPr>
              <w:ind w:left="154" w:hanging="154"/>
            </w:pPr>
            <w:r w:rsidRPr="00EF4084">
              <w:t xml:space="preserve">Helped business in </w:t>
            </w:r>
            <w:r w:rsidR="00C45E02" w:rsidRPr="00EF4084">
              <w:t>the process of</w:t>
            </w:r>
            <w:r w:rsidRPr="00EF4084">
              <w:t xml:space="preserve"> understanding</w:t>
            </w:r>
            <w:r w:rsidR="006C07A1">
              <w:t xml:space="preserve"> the newer</w:t>
            </w:r>
            <w:r w:rsidRPr="00EF4084">
              <w:t xml:space="preserve"> system (ALIP) functionality and also helped in gathering requirements and doing JAD sessions for functional and technical requirements.</w:t>
            </w:r>
          </w:p>
          <w:p w14:paraId="3AC7620C" w14:textId="77777777" w:rsidR="00C45E02" w:rsidRPr="00EF4084" w:rsidRDefault="004871E5" w:rsidP="006C07A1">
            <w:pPr>
              <w:pStyle w:val="ListParagraph"/>
              <w:numPr>
                <w:ilvl w:val="0"/>
                <w:numId w:val="2"/>
              </w:numPr>
              <w:ind w:left="154" w:hanging="154"/>
            </w:pPr>
            <w:r w:rsidRPr="00EF4084">
              <w:t>Understanding the out-of-the box</w:t>
            </w:r>
            <w:r w:rsidR="00C45E02" w:rsidRPr="00EF4084">
              <w:t xml:space="preserve"> software</w:t>
            </w:r>
            <w:r w:rsidRPr="00EF4084">
              <w:t xml:space="preserve"> functionalit</w:t>
            </w:r>
            <w:r w:rsidR="00C45E02" w:rsidRPr="00EF4084">
              <w:t>ies</w:t>
            </w:r>
          </w:p>
          <w:p w14:paraId="0E093423" w14:textId="77777777" w:rsidR="00C45E02" w:rsidRPr="00EF4084" w:rsidRDefault="00C45E02" w:rsidP="006C07A1">
            <w:pPr>
              <w:pStyle w:val="ListParagraph"/>
              <w:numPr>
                <w:ilvl w:val="0"/>
                <w:numId w:val="2"/>
              </w:numPr>
              <w:ind w:left="154" w:hanging="154"/>
            </w:pPr>
            <w:r w:rsidRPr="00EF4084">
              <w:t>Took part in Agile Program Increment (PI) planning sessions and story writing sessions</w:t>
            </w:r>
          </w:p>
          <w:p w14:paraId="1221EB06" w14:textId="77777777" w:rsidR="00C45E02" w:rsidRPr="00EF4084" w:rsidRDefault="00C45E02" w:rsidP="006C07A1">
            <w:pPr>
              <w:pStyle w:val="ListParagraph"/>
              <w:numPr>
                <w:ilvl w:val="0"/>
                <w:numId w:val="2"/>
              </w:numPr>
              <w:ind w:left="154" w:hanging="154"/>
            </w:pPr>
            <w:r w:rsidRPr="00EF4084">
              <w:t>Gathered analyzed, documented business and technical requirements from both formal and informal sessions and validated the needs of the business stakeholders.</w:t>
            </w:r>
          </w:p>
          <w:p w14:paraId="3A420385" w14:textId="77777777" w:rsidR="00C45E02" w:rsidRPr="00EF4084" w:rsidRDefault="00C45E02" w:rsidP="006C07A1">
            <w:pPr>
              <w:pStyle w:val="ListParagraph"/>
              <w:numPr>
                <w:ilvl w:val="0"/>
                <w:numId w:val="2"/>
              </w:numPr>
              <w:ind w:left="154" w:hanging="154"/>
            </w:pPr>
            <w:r w:rsidRPr="00EF4084">
              <w:lastRenderedPageBreak/>
              <w:t xml:space="preserve">Responsible for requirements analysis, "AS IS" analysis, "TO BE" modeling and </w:t>
            </w:r>
            <w:r w:rsidR="001B7F70" w:rsidRPr="00EF4084">
              <w:t>Fit-</w:t>
            </w:r>
            <w:r w:rsidRPr="00EF4084">
              <w:t>Gap Analysis. Platform vision, scope and built with full integration.</w:t>
            </w:r>
          </w:p>
          <w:p w14:paraId="118DE3F4" w14:textId="77777777" w:rsidR="00C45E02" w:rsidRPr="00EF4084" w:rsidRDefault="00C45E02" w:rsidP="006C07A1">
            <w:pPr>
              <w:pStyle w:val="ListParagraph"/>
              <w:numPr>
                <w:ilvl w:val="0"/>
                <w:numId w:val="2"/>
              </w:numPr>
              <w:ind w:left="154" w:hanging="154"/>
            </w:pPr>
            <w:r w:rsidRPr="00EF4084">
              <w:t>Built estimates and business ready timelines for deployment of functional changes, core design changes and system related technical changes.</w:t>
            </w:r>
          </w:p>
          <w:p w14:paraId="0B6ECAEE" w14:textId="77777777" w:rsidR="00472A33" w:rsidRPr="00472A33" w:rsidRDefault="00472A33" w:rsidP="00472A33">
            <w:pPr>
              <w:pStyle w:val="ListParagraph"/>
              <w:numPr>
                <w:ilvl w:val="0"/>
                <w:numId w:val="2"/>
              </w:numPr>
              <w:ind w:left="154" w:hanging="154"/>
            </w:pPr>
            <w:r w:rsidRPr="00472A33">
              <w:t>Created and maintained High Level Design (HLD) documents as per the Business Rules and Requirements.</w:t>
            </w:r>
          </w:p>
          <w:p w14:paraId="346BC449" w14:textId="77777777" w:rsidR="001B7F70" w:rsidRDefault="001B7F70" w:rsidP="006C07A1">
            <w:pPr>
              <w:pStyle w:val="ListParagraph"/>
              <w:numPr>
                <w:ilvl w:val="0"/>
                <w:numId w:val="2"/>
              </w:numPr>
              <w:ind w:left="154" w:hanging="154"/>
            </w:pPr>
            <w:r w:rsidRPr="00EF4084">
              <w:t>Team Leader and expert in product development, feature setup and data conversion. Proficient in setup, configure, and support of products.</w:t>
            </w:r>
          </w:p>
          <w:p w14:paraId="2555E45C" w14:textId="77777777" w:rsidR="0053016B" w:rsidRPr="00EF4084" w:rsidRDefault="0053016B" w:rsidP="006C07A1">
            <w:pPr>
              <w:pStyle w:val="ListParagraph"/>
              <w:numPr>
                <w:ilvl w:val="0"/>
                <w:numId w:val="2"/>
              </w:numPr>
              <w:ind w:left="154" w:hanging="154"/>
            </w:pPr>
            <w:r>
              <w:t>Created and maintained Project Plan, Scope of Work, Business Requirement documents, Functional requirement documents, Use Case Scenarios and User story documents.</w:t>
            </w:r>
          </w:p>
          <w:p w14:paraId="6B266DF8" w14:textId="77777777" w:rsidR="00A846DE" w:rsidRPr="00EF4084" w:rsidRDefault="00A846DE" w:rsidP="006C07A1">
            <w:pPr>
              <w:pStyle w:val="ListParagraph"/>
              <w:numPr>
                <w:ilvl w:val="0"/>
                <w:numId w:val="2"/>
              </w:numPr>
              <w:ind w:left="154" w:hanging="154"/>
            </w:pPr>
            <w:r w:rsidRPr="00EF4084">
              <w:t>Served as conduit for managing system requirements between the business and the software development team.</w:t>
            </w:r>
          </w:p>
          <w:p w14:paraId="3C55A70C" w14:textId="77777777" w:rsidR="00C45E02" w:rsidRDefault="00C45E02" w:rsidP="006C07A1">
            <w:pPr>
              <w:pStyle w:val="ListParagraph"/>
              <w:numPr>
                <w:ilvl w:val="0"/>
                <w:numId w:val="2"/>
              </w:numPr>
              <w:ind w:left="154" w:hanging="154"/>
            </w:pPr>
            <w:r w:rsidRPr="00EF4084">
              <w:t>Acted as a Product owner to perform backlog grooming and conducted planning and prioritization sessions.</w:t>
            </w:r>
          </w:p>
          <w:p w14:paraId="3CF65D30" w14:textId="77777777" w:rsidR="001777D2" w:rsidRPr="00EF4084" w:rsidRDefault="001777D2" w:rsidP="001777D2">
            <w:pPr>
              <w:pStyle w:val="ListParagraph"/>
              <w:numPr>
                <w:ilvl w:val="0"/>
                <w:numId w:val="2"/>
              </w:numPr>
              <w:ind w:left="154" w:hanging="154"/>
            </w:pPr>
            <w:r>
              <w:t>Understanding of Insurance, Finance, Tax and General Ledger required to gather requirements and build system functionalities</w:t>
            </w:r>
          </w:p>
          <w:p w14:paraId="5261CE82" w14:textId="7D551D83" w:rsidR="00A846DE" w:rsidRPr="00EF4084" w:rsidRDefault="00C45E02" w:rsidP="006C07A1">
            <w:pPr>
              <w:pStyle w:val="ListParagraph"/>
              <w:numPr>
                <w:ilvl w:val="0"/>
                <w:numId w:val="2"/>
              </w:numPr>
              <w:ind w:left="154" w:hanging="154"/>
            </w:pPr>
            <w:r w:rsidRPr="00EF4084">
              <w:t>Conducted</w:t>
            </w:r>
            <w:r w:rsidR="00A846DE" w:rsidRPr="00EF4084">
              <w:t xml:space="preserve"> </w:t>
            </w:r>
            <w:r w:rsidR="00E9673C" w:rsidRPr="00EF4084">
              <w:t>scrum stand</w:t>
            </w:r>
            <w:r w:rsidRPr="00EF4084">
              <w:t>-up ceremony</w:t>
            </w:r>
            <w:r w:rsidR="00A846DE" w:rsidRPr="00EF4084">
              <w:t>, implementation of the agile methodologies, sprint planning sessions</w:t>
            </w:r>
            <w:r w:rsidRPr="00EF4084">
              <w:t xml:space="preserve"> and retrospectives</w:t>
            </w:r>
          </w:p>
          <w:p w14:paraId="0D3C236D" w14:textId="77777777" w:rsidR="001B7F70" w:rsidRPr="00EF4084" w:rsidRDefault="001B7F70" w:rsidP="006C07A1">
            <w:pPr>
              <w:pStyle w:val="ListParagraph"/>
              <w:numPr>
                <w:ilvl w:val="0"/>
                <w:numId w:val="2"/>
              </w:numPr>
              <w:ind w:left="154" w:hanging="154"/>
            </w:pPr>
            <w:r w:rsidRPr="00EF4084">
              <w:t>Took part in Release and deployment activities and planning</w:t>
            </w:r>
          </w:p>
          <w:p w14:paraId="5727CA0A" w14:textId="77777777" w:rsidR="00A846DE" w:rsidRDefault="00A846DE" w:rsidP="006C07A1">
            <w:pPr>
              <w:pStyle w:val="ListParagraph"/>
              <w:numPr>
                <w:ilvl w:val="0"/>
                <w:numId w:val="2"/>
              </w:numPr>
              <w:ind w:left="154" w:hanging="154"/>
            </w:pPr>
            <w:r w:rsidRPr="00EF4084">
              <w:t xml:space="preserve">Worked with cross-functional teams and different key stakeholders from </w:t>
            </w:r>
            <w:r w:rsidR="001B7F70" w:rsidRPr="00EF4084">
              <w:t>Tax and Accounting, Recon and Actuary</w:t>
            </w:r>
            <w:r w:rsidRPr="00EF4084">
              <w:t>, Compliance, Risk and Legal to make sure the deliverable was in-line with business requirements and industry standards</w:t>
            </w:r>
          </w:p>
          <w:p w14:paraId="2C7EB960" w14:textId="77777777" w:rsidR="00A846DE" w:rsidRPr="00EF4084" w:rsidRDefault="001B7F70" w:rsidP="006C07A1">
            <w:pPr>
              <w:pStyle w:val="ListParagraph"/>
              <w:numPr>
                <w:ilvl w:val="0"/>
                <w:numId w:val="2"/>
              </w:numPr>
              <w:ind w:left="154" w:hanging="154"/>
            </w:pPr>
            <w:r w:rsidRPr="00EF4084">
              <w:t>Lead the production support phase and w</w:t>
            </w:r>
            <w:r w:rsidR="00A846DE" w:rsidRPr="00EF4084">
              <w:t xml:space="preserve">orked with downstream system teams to </w:t>
            </w:r>
            <w:r w:rsidRPr="00EF4084">
              <w:t>find</w:t>
            </w:r>
            <w:r w:rsidR="00A846DE" w:rsidRPr="00EF4084">
              <w:t xml:space="preserve"> and </w:t>
            </w:r>
            <w:r w:rsidRPr="00EF4084">
              <w:t>fix</w:t>
            </w:r>
            <w:r w:rsidR="00A846DE" w:rsidRPr="00EF4084">
              <w:t xml:space="preserve"> defects related to Product and Business configuration</w:t>
            </w:r>
          </w:p>
          <w:p w14:paraId="149A6641" w14:textId="77777777" w:rsidR="00A846DE" w:rsidRPr="00EF4084" w:rsidRDefault="00A846DE" w:rsidP="006C07A1">
            <w:pPr>
              <w:pStyle w:val="ListParagraph"/>
              <w:numPr>
                <w:ilvl w:val="0"/>
                <w:numId w:val="2"/>
              </w:numPr>
              <w:ind w:left="154" w:hanging="154"/>
            </w:pPr>
            <w:r w:rsidRPr="00EF4084">
              <w:t>Demo new functionality to stakeholders, business SMEs.</w:t>
            </w:r>
          </w:p>
          <w:p w14:paraId="02517EF1" w14:textId="77777777" w:rsidR="00A846DE" w:rsidRPr="00EF4084" w:rsidRDefault="00A846DE" w:rsidP="006C07A1">
            <w:pPr>
              <w:pStyle w:val="ListParagraph"/>
              <w:numPr>
                <w:ilvl w:val="0"/>
                <w:numId w:val="2"/>
              </w:numPr>
              <w:ind w:left="154" w:hanging="154"/>
            </w:pPr>
            <w:r w:rsidRPr="00EF4084">
              <w:t>Performed Project management (PM) and project co-ordination activities.</w:t>
            </w:r>
          </w:p>
          <w:p w14:paraId="0B7FA74A" w14:textId="77777777" w:rsidR="00A846DE" w:rsidRPr="00EF4084" w:rsidRDefault="00A846DE" w:rsidP="006C07A1">
            <w:pPr>
              <w:pStyle w:val="ListParagraph"/>
              <w:numPr>
                <w:ilvl w:val="0"/>
                <w:numId w:val="2"/>
              </w:numPr>
              <w:ind w:left="154" w:hanging="154"/>
            </w:pPr>
            <w:r w:rsidRPr="00EF4084">
              <w:t xml:space="preserve">Suggested process improvements and job aid improvements for the different stakeholders for maximum efficiency from a systems and process stand point. Document maintenance using SharePoint </w:t>
            </w:r>
            <w:r w:rsidR="006C07A1">
              <w:t>and</w:t>
            </w:r>
            <w:r w:rsidRPr="00EF4084">
              <w:t xml:space="preserve"> Box.</w:t>
            </w:r>
          </w:p>
          <w:p w14:paraId="3B417D27" w14:textId="77777777" w:rsidR="00A846DE" w:rsidRPr="00EF4084" w:rsidRDefault="00A846DE" w:rsidP="006C07A1">
            <w:pPr>
              <w:pStyle w:val="ListParagraph"/>
              <w:numPr>
                <w:ilvl w:val="0"/>
                <w:numId w:val="2"/>
              </w:numPr>
              <w:ind w:left="154" w:hanging="154"/>
            </w:pPr>
            <w:r w:rsidRPr="00EF4084">
              <w:t xml:space="preserve">Acted as Scrum master performing scrum duties, managed Kanban board </w:t>
            </w:r>
            <w:r w:rsidR="006C07A1">
              <w:t>within JIRA. Active sprint planning, backlog grooming, work assignment, story writing sessions, Acceptance criteria writing sessions.</w:t>
            </w:r>
          </w:p>
          <w:p w14:paraId="5A6B25A3" w14:textId="77777777" w:rsidR="00A846DE" w:rsidRPr="00EF4084" w:rsidRDefault="00A846DE" w:rsidP="006C07A1">
            <w:pPr>
              <w:pStyle w:val="ListParagraph"/>
              <w:numPr>
                <w:ilvl w:val="0"/>
                <w:numId w:val="2"/>
              </w:numPr>
              <w:ind w:left="154" w:hanging="154"/>
            </w:pPr>
            <w:r w:rsidRPr="00EF4084">
              <w:t>Technical and data driven design and testing approach. Writing use cases, user stories.</w:t>
            </w:r>
          </w:p>
          <w:p w14:paraId="5B8FBF05" w14:textId="77777777" w:rsidR="004D3011" w:rsidRDefault="00A846DE" w:rsidP="00036450">
            <w:pPr>
              <w:pStyle w:val="ListParagraph"/>
              <w:numPr>
                <w:ilvl w:val="0"/>
                <w:numId w:val="2"/>
              </w:numPr>
              <w:ind w:left="154" w:hanging="154"/>
            </w:pPr>
            <w:r w:rsidRPr="00EF4084">
              <w:t>Managed off-shore and near-shore resources for developing a core team and making sure delivery and time line in well maintained</w:t>
            </w:r>
          </w:p>
          <w:p w14:paraId="34A016BB" w14:textId="77777777" w:rsidR="006C07A1" w:rsidRDefault="006C07A1" w:rsidP="006C07A1"/>
          <w:p w14:paraId="7C94DDB2" w14:textId="77777777" w:rsidR="006C07A1" w:rsidRPr="00C777DF" w:rsidRDefault="006C07A1" w:rsidP="006C07A1">
            <w:pPr>
              <w:pStyle w:val="Heading4"/>
            </w:pPr>
            <w:r w:rsidRPr="006C07A1">
              <w:t>Executive Business Analyst/Project Manager</w:t>
            </w:r>
          </w:p>
          <w:p w14:paraId="7609E6BA" w14:textId="77777777" w:rsidR="006C07A1" w:rsidRPr="006C07A1" w:rsidRDefault="006C07A1" w:rsidP="006C07A1">
            <w:pPr>
              <w:pStyle w:val="Heading4"/>
            </w:pPr>
            <w:r w:rsidRPr="006C07A1">
              <w:t>ITV Studios (Contract)</w:t>
            </w:r>
          </w:p>
          <w:p w14:paraId="74E57184" w14:textId="77777777" w:rsidR="006C07A1" w:rsidRPr="006C07A1" w:rsidRDefault="006C07A1" w:rsidP="006C07A1">
            <w:pPr>
              <w:pStyle w:val="Date"/>
            </w:pPr>
            <w:r w:rsidRPr="006C07A1">
              <w:t>Los Angeles, CA</w:t>
            </w:r>
          </w:p>
          <w:p w14:paraId="2140D036" w14:textId="77777777" w:rsidR="006C07A1" w:rsidRDefault="006C07A1" w:rsidP="00611814">
            <w:pPr>
              <w:pStyle w:val="Date"/>
            </w:pPr>
            <w:r w:rsidRPr="006C07A1">
              <w:t>September 2015 to April 2016</w:t>
            </w:r>
          </w:p>
          <w:p w14:paraId="4E8079D0" w14:textId="77777777" w:rsidR="00611814" w:rsidRPr="00611814" w:rsidRDefault="00611814" w:rsidP="00611814"/>
          <w:p w14:paraId="31CE045E" w14:textId="7CAB1B4C" w:rsidR="006C07A1" w:rsidRPr="006C07A1" w:rsidRDefault="006C07A1" w:rsidP="001777D2">
            <w:pPr>
              <w:pStyle w:val="ListParagraph"/>
              <w:numPr>
                <w:ilvl w:val="0"/>
                <w:numId w:val="2"/>
              </w:numPr>
              <w:ind w:left="154" w:hanging="154"/>
            </w:pPr>
            <w:r w:rsidRPr="006C07A1">
              <w:t>Joined the project during the discovery phase of the project reporting directly to the Director of the Program for</w:t>
            </w:r>
            <w:r w:rsidR="006D210F">
              <w:t xml:space="preserve"> ITV</w:t>
            </w:r>
            <w:r w:rsidRPr="006C07A1">
              <w:t xml:space="preserve"> US</w:t>
            </w:r>
            <w:r w:rsidR="00E9673C">
              <w:t xml:space="preserve"> </w:t>
            </w:r>
            <w:r w:rsidRPr="006C07A1">
              <w:t>Operations</w:t>
            </w:r>
          </w:p>
          <w:p w14:paraId="478A61E4" w14:textId="77777777" w:rsidR="006C07A1" w:rsidRPr="006C07A1" w:rsidRDefault="006C07A1" w:rsidP="006C07A1">
            <w:pPr>
              <w:pStyle w:val="ListParagraph"/>
              <w:numPr>
                <w:ilvl w:val="0"/>
                <w:numId w:val="2"/>
              </w:numPr>
              <w:ind w:left="154" w:hanging="154"/>
            </w:pPr>
            <w:r w:rsidRPr="006C07A1">
              <w:t xml:space="preserve">Worked towards replacing the disparate range of financial systems in the US operating companies, which support both the corporate and other </w:t>
            </w:r>
            <w:r w:rsidR="001777D2">
              <w:t xml:space="preserve">production </w:t>
            </w:r>
            <w:r w:rsidRPr="006C07A1">
              <w:t>accounting with a common application</w:t>
            </w:r>
          </w:p>
          <w:p w14:paraId="22DA3635" w14:textId="77777777" w:rsidR="006C07A1" w:rsidRPr="006C07A1" w:rsidRDefault="006C07A1" w:rsidP="006C07A1">
            <w:pPr>
              <w:pStyle w:val="ListParagraph"/>
              <w:numPr>
                <w:ilvl w:val="0"/>
                <w:numId w:val="2"/>
              </w:numPr>
              <w:ind w:left="154" w:hanging="154"/>
            </w:pPr>
            <w:r w:rsidRPr="006C07A1">
              <w:t>Working directly with CFO's, CTO's of the acquired companies and understanding their 'AS IS' processes to better understand their current processes and modulate the 'TO BE' processes</w:t>
            </w:r>
          </w:p>
          <w:p w14:paraId="285E4295" w14:textId="77777777" w:rsidR="006C07A1" w:rsidRPr="006C07A1" w:rsidRDefault="006C07A1" w:rsidP="006C07A1">
            <w:pPr>
              <w:pStyle w:val="ListParagraph"/>
              <w:numPr>
                <w:ilvl w:val="0"/>
                <w:numId w:val="2"/>
              </w:numPr>
              <w:ind w:left="154" w:hanging="154"/>
            </w:pPr>
            <w:r w:rsidRPr="006C07A1">
              <w:t>Research around the best systems for Production Accounting, Payroll and Corporate Accounting</w:t>
            </w:r>
          </w:p>
          <w:p w14:paraId="432D11DD" w14:textId="77777777" w:rsidR="006C07A1" w:rsidRPr="006C07A1" w:rsidRDefault="006C07A1" w:rsidP="006C07A1">
            <w:pPr>
              <w:pStyle w:val="ListParagraph"/>
              <w:numPr>
                <w:ilvl w:val="0"/>
                <w:numId w:val="2"/>
              </w:numPr>
              <w:ind w:left="154" w:hanging="154"/>
            </w:pPr>
            <w:r w:rsidRPr="006C07A1">
              <w:t>Working with the lead Accountants and the Corporate SME's to know how the G/L (general ledger) process and postings work</w:t>
            </w:r>
          </w:p>
          <w:p w14:paraId="33132CEB" w14:textId="77777777" w:rsidR="006C07A1" w:rsidRPr="006C07A1" w:rsidRDefault="006C07A1" w:rsidP="006C07A1">
            <w:pPr>
              <w:pStyle w:val="ListParagraph"/>
              <w:numPr>
                <w:ilvl w:val="0"/>
                <w:numId w:val="2"/>
              </w:numPr>
              <w:ind w:left="154" w:hanging="154"/>
            </w:pPr>
            <w:r w:rsidRPr="006C07A1">
              <w:t>Understanding the integration processes currently working between different time capture, hours to gross and production accounting and corporate accounting systems</w:t>
            </w:r>
          </w:p>
          <w:p w14:paraId="01AF00DA" w14:textId="77777777" w:rsidR="00836428" w:rsidRPr="006C07A1" w:rsidRDefault="006C07A1" w:rsidP="00836428">
            <w:pPr>
              <w:pStyle w:val="ListParagraph"/>
              <w:numPr>
                <w:ilvl w:val="0"/>
                <w:numId w:val="2"/>
              </w:numPr>
              <w:ind w:left="154" w:hanging="154"/>
            </w:pPr>
            <w:r w:rsidRPr="006C07A1">
              <w:t xml:space="preserve">Building the Systems Landscape Diagram based on the understanding of the current 'AS IS' processes from the business SME's and </w:t>
            </w:r>
            <w:r w:rsidR="00836428" w:rsidRPr="006C07A1">
              <w:t>buildup of the 'TO BE' systems landscape and the whole Target Operating Model</w:t>
            </w:r>
          </w:p>
          <w:p w14:paraId="31C057A1" w14:textId="77777777" w:rsidR="006C07A1" w:rsidRPr="006C07A1" w:rsidRDefault="006C07A1" w:rsidP="006C07A1">
            <w:pPr>
              <w:pStyle w:val="ListParagraph"/>
              <w:numPr>
                <w:ilvl w:val="0"/>
                <w:numId w:val="2"/>
              </w:numPr>
              <w:ind w:left="154" w:hanging="154"/>
            </w:pPr>
            <w:r w:rsidRPr="006C07A1">
              <w:t>Involved in cost planning, assessment, risk analysis and selection of systems that fit well with the business processes</w:t>
            </w:r>
          </w:p>
          <w:p w14:paraId="3AEE8A51" w14:textId="77777777" w:rsidR="006C07A1" w:rsidRPr="006C07A1" w:rsidRDefault="006C07A1" w:rsidP="006C07A1">
            <w:pPr>
              <w:pStyle w:val="ListParagraph"/>
              <w:numPr>
                <w:ilvl w:val="0"/>
                <w:numId w:val="2"/>
              </w:numPr>
              <w:ind w:left="154" w:hanging="154"/>
            </w:pPr>
            <w:r w:rsidRPr="006C07A1">
              <w:lastRenderedPageBreak/>
              <w:t xml:space="preserve">Taking part in the RFP (Request </w:t>
            </w:r>
            <w:r w:rsidR="001777D2" w:rsidRPr="006C07A1">
              <w:t>for</w:t>
            </w:r>
            <w:r w:rsidRPr="006C07A1">
              <w:t xml:space="preserve"> Proposal) process and making sure the vendors; wanting to showcase their products, reply back on time for the RFP</w:t>
            </w:r>
          </w:p>
          <w:p w14:paraId="6C3D1333" w14:textId="182F7572" w:rsidR="006C07A1" w:rsidRPr="006C07A1" w:rsidRDefault="001777D2" w:rsidP="001777D2">
            <w:pPr>
              <w:pStyle w:val="ListParagraph"/>
              <w:numPr>
                <w:ilvl w:val="0"/>
                <w:numId w:val="2"/>
              </w:numPr>
              <w:ind w:left="154" w:hanging="154"/>
            </w:pPr>
            <w:r>
              <w:t xml:space="preserve">Vendor management: </w:t>
            </w:r>
            <w:r w:rsidR="006C07A1" w:rsidRPr="006C07A1">
              <w:t>Building and maintaining relationship with the Vendors like EP, Cast &amp; Crew, Paycom, ADP, SAP, Oracle, Workday and</w:t>
            </w:r>
            <w:r w:rsidR="00E9673C">
              <w:t xml:space="preserve"> </w:t>
            </w:r>
            <w:r w:rsidR="005C6A83" w:rsidRPr="006C07A1">
              <w:t>NetSuite</w:t>
            </w:r>
            <w:r w:rsidR="006C07A1" w:rsidRPr="006C07A1">
              <w:t>, throughout the RFP process and during the system selection process</w:t>
            </w:r>
          </w:p>
          <w:p w14:paraId="7E167A31" w14:textId="77777777" w:rsidR="006C07A1" w:rsidRPr="006C07A1" w:rsidRDefault="006C07A1" w:rsidP="006C07A1">
            <w:pPr>
              <w:pStyle w:val="ListParagraph"/>
              <w:numPr>
                <w:ilvl w:val="0"/>
                <w:numId w:val="2"/>
              </w:numPr>
              <w:ind w:left="154" w:hanging="154"/>
            </w:pPr>
            <w:r w:rsidRPr="006C07A1">
              <w:t>Documented critical use cases for PoC (proof of concept) process</w:t>
            </w:r>
          </w:p>
          <w:p w14:paraId="3F5AB4F1" w14:textId="77777777" w:rsidR="006C07A1" w:rsidRPr="006C07A1" w:rsidRDefault="006C07A1" w:rsidP="006C07A1">
            <w:pPr>
              <w:pStyle w:val="ListParagraph"/>
              <w:numPr>
                <w:ilvl w:val="0"/>
                <w:numId w:val="2"/>
              </w:numPr>
              <w:ind w:left="154" w:hanging="154"/>
            </w:pPr>
            <w:r w:rsidRPr="006C07A1">
              <w:t>Was involved thoroughly during the deep dive and PoC (proof of concept) process during product selection phase</w:t>
            </w:r>
          </w:p>
          <w:p w14:paraId="15DC673B" w14:textId="77777777" w:rsidR="006C07A1" w:rsidRPr="006C07A1" w:rsidRDefault="006C07A1" w:rsidP="006C07A1">
            <w:pPr>
              <w:pStyle w:val="ListParagraph"/>
              <w:numPr>
                <w:ilvl w:val="0"/>
                <w:numId w:val="2"/>
              </w:numPr>
              <w:ind w:left="154" w:hanging="154"/>
            </w:pPr>
            <w:r w:rsidRPr="006C07A1">
              <w:t>Analysis of the worker's comp, ACA (Affordable Care Act), Cost Analysis behind it and the difference between Core and Noncore States for Tax implications and EOR studies (Employer of Record) and liabilities around EOR</w:t>
            </w:r>
          </w:p>
          <w:p w14:paraId="43710891" w14:textId="77777777" w:rsidR="006C07A1" w:rsidRPr="006C07A1" w:rsidRDefault="006C07A1" w:rsidP="006C07A1">
            <w:pPr>
              <w:pStyle w:val="ListParagraph"/>
              <w:numPr>
                <w:ilvl w:val="0"/>
                <w:numId w:val="2"/>
              </w:numPr>
              <w:ind w:left="154" w:hanging="154"/>
            </w:pPr>
            <w:r w:rsidRPr="006C07A1">
              <w:t>Acted as a designated Product Owner to gather and define requirements. Work</w:t>
            </w:r>
            <w:r w:rsidR="001777D2">
              <w:t>ed</w:t>
            </w:r>
            <w:r w:rsidRPr="006C07A1">
              <w:t xml:space="preserve"> with different stakeholders and SMEs to confirm the requirements.</w:t>
            </w:r>
          </w:p>
          <w:p w14:paraId="62627D1D" w14:textId="77777777" w:rsidR="0053016B" w:rsidRPr="00472A33" w:rsidRDefault="0053016B" w:rsidP="0053016B">
            <w:pPr>
              <w:pStyle w:val="ListParagraph"/>
              <w:numPr>
                <w:ilvl w:val="0"/>
                <w:numId w:val="2"/>
              </w:numPr>
              <w:ind w:left="154" w:hanging="154"/>
            </w:pPr>
            <w:r w:rsidRPr="00472A33">
              <w:t>Efficiently created training documents and presentation documents for internal and external client meetings.</w:t>
            </w:r>
          </w:p>
          <w:p w14:paraId="7766A496" w14:textId="77777777" w:rsidR="006C07A1" w:rsidRPr="006C07A1" w:rsidRDefault="006C07A1" w:rsidP="006C07A1">
            <w:pPr>
              <w:pStyle w:val="ListParagraph"/>
              <w:numPr>
                <w:ilvl w:val="0"/>
                <w:numId w:val="2"/>
              </w:numPr>
              <w:ind w:left="154" w:hanging="154"/>
            </w:pPr>
            <w:r w:rsidRPr="006C07A1">
              <w:t>Performed daily stand-up meetings and assignment of work to different teams</w:t>
            </w:r>
          </w:p>
          <w:p w14:paraId="37C513A4" w14:textId="77777777" w:rsidR="008F7A7B" w:rsidRDefault="006C07A1" w:rsidP="000B05FA">
            <w:pPr>
              <w:pStyle w:val="ListParagraph"/>
              <w:numPr>
                <w:ilvl w:val="0"/>
                <w:numId w:val="2"/>
              </w:numPr>
              <w:spacing w:line="200" w:lineRule="exact"/>
              <w:ind w:left="154" w:hanging="154"/>
            </w:pPr>
            <w:r w:rsidRPr="006C07A1">
              <w:t>Making sure the project timeline is maintained and followed and stays green throughout the software selection</w:t>
            </w:r>
            <w:r w:rsidR="001777D2">
              <w:t>, development and deployment</w:t>
            </w:r>
            <w:r w:rsidRPr="006C07A1">
              <w:t xml:space="preserve"> process</w:t>
            </w:r>
          </w:p>
          <w:p w14:paraId="1E8F4BE1" w14:textId="77777777" w:rsidR="008F7A7B" w:rsidRDefault="008F7A7B" w:rsidP="00836428">
            <w:pPr>
              <w:pStyle w:val="Heading4"/>
            </w:pPr>
          </w:p>
          <w:p w14:paraId="7A5EAD48" w14:textId="77777777" w:rsidR="00836428" w:rsidRDefault="00836428" w:rsidP="00836428">
            <w:pPr>
              <w:pStyle w:val="Heading4"/>
            </w:pPr>
            <w:r w:rsidRPr="00836428">
              <w:t>Lead Business Systems Analyst</w:t>
            </w:r>
          </w:p>
          <w:p w14:paraId="1D2AAC5A" w14:textId="77777777" w:rsidR="00836428" w:rsidRDefault="00836428" w:rsidP="00836428">
            <w:pPr>
              <w:pStyle w:val="Heading4"/>
            </w:pPr>
            <w:r w:rsidRPr="00836428">
              <w:t>Se2, Security Benefit (Contract)</w:t>
            </w:r>
          </w:p>
          <w:p w14:paraId="0922C2A7" w14:textId="77777777" w:rsidR="00836428" w:rsidRDefault="00836428" w:rsidP="00836428">
            <w:pPr>
              <w:pStyle w:val="Date"/>
            </w:pPr>
            <w:r w:rsidRPr="00836428">
              <w:t>Topeka, KS</w:t>
            </w:r>
          </w:p>
          <w:p w14:paraId="15923EDD" w14:textId="77777777" w:rsidR="00836428" w:rsidRPr="007A217E" w:rsidRDefault="00836428" w:rsidP="00836428">
            <w:pPr>
              <w:pStyle w:val="Date"/>
            </w:pPr>
            <w:r w:rsidRPr="00836428">
              <w:t>May 2013 to August 2015</w:t>
            </w:r>
          </w:p>
          <w:p w14:paraId="26824E9F" w14:textId="77777777" w:rsidR="00836428" w:rsidRDefault="00836428" w:rsidP="00836428">
            <w:pPr>
              <w:spacing w:line="301" w:lineRule="auto"/>
              <w:ind w:right="328"/>
              <w:rPr>
                <w:rFonts w:ascii="Liberation Sans" w:eastAsia="Liberation Sans" w:hAnsi="Liberation Sans" w:cs="Liberation Sans"/>
                <w:b/>
                <w:bCs/>
                <w:szCs w:val="18"/>
                <w:u w:val="single"/>
              </w:rPr>
            </w:pPr>
          </w:p>
          <w:p w14:paraId="700EF549" w14:textId="77777777" w:rsidR="00836428" w:rsidRDefault="00836428" w:rsidP="00836428">
            <w:pPr>
              <w:pStyle w:val="ListParagraph"/>
              <w:numPr>
                <w:ilvl w:val="0"/>
                <w:numId w:val="2"/>
              </w:numPr>
              <w:ind w:left="154" w:hanging="154"/>
            </w:pPr>
            <w:r>
              <w:t xml:space="preserve">Lead the </w:t>
            </w:r>
            <w:r w:rsidR="006C07A1" w:rsidRPr="00836428">
              <w:t>Project</w:t>
            </w:r>
            <w:r>
              <w:t xml:space="preserve"> during analysis, design, development, testing, deployment and production support phases.</w:t>
            </w:r>
          </w:p>
          <w:p w14:paraId="08E4F552" w14:textId="77777777" w:rsidR="006C07A1" w:rsidRPr="00836428" w:rsidRDefault="00472A33" w:rsidP="00836428">
            <w:pPr>
              <w:pStyle w:val="ListParagraph"/>
              <w:numPr>
                <w:ilvl w:val="0"/>
                <w:numId w:val="2"/>
              </w:numPr>
              <w:ind w:left="154" w:hanging="154"/>
            </w:pPr>
            <w:r>
              <w:t>Lead the effort of n</w:t>
            </w:r>
            <w:r w:rsidR="00836428">
              <w:t>ew product</w:t>
            </w:r>
            <w:r>
              <w:t xml:space="preserve"> (Navisys-LifeCAD)</w:t>
            </w:r>
            <w:r w:rsidR="00836428">
              <w:t xml:space="preserve"> analysis, software setup and development, data </w:t>
            </w:r>
            <w:r w:rsidR="00836428" w:rsidRPr="00836428">
              <w:t>convers</w:t>
            </w:r>
            <w:r w:rsidR="00836428">
              <w:t xml:space="preserve">ion, functional </w:t>
            </w:r>
            <w:r w:rsidR="006C07A1" w:rsidRPr="00836428">
              <w:t>testing o</w:t>
            </w:r>
            <w:r w:rsidR="00836428">
              <w:t>f the feature, rules and</w:t>
            </w:r>
            <w:r w:rsidR="006C07A1" w:rsidRPr="00836428">
              <w:t xml:space="preserve"> calculations</w:t>
            </w:r>
          </w:p>
          <w:p w14:paraId="52A411BF" w14:textId="539BBD32" w:rsidR="006C07A1" w:rsidRPr="00836428" w:rsidRDefault="006C07A1" w:rsidP="00836428">
            <w:pPr>
              <w:pStyle w:val="ListParagraph"/>
              <w:numPr>
                <w:ilvl w:val="0"/>
                <w:numId w:val="2"/>
              </w:numPr>
              <w:ind w:left="154" w:hanging="154"/>
            </w:pPr>
            <w:r w:rsidRPr="00836428">
              <w:t xml:space="preserve">Expertise in product </w:t>
            </w:r>
            <w:r w:rsidR="00472A33">
              <w:t xml:space="preserve">setup and </w:t>
            </w:r>
            <w:r w:rsidRPr="00836428">
              <w:t>development, feature setup</w:t>
            </w:r>
            <w:r w:rsidR="00472A33">
              <w:t>, rule setup, custom function setup</w:t>
            </w:r>
            <w:r w:rsidRPr="00836428">
              <w:t xml:space="preserve"> and data conversion</w:t>
            </w:r>
            <w:r w:rsidR="00472A33">
              <w:t xml:space="preserve"> on the ALIP/</w:t>
            </w:r>
            <w:r w:rsidR="005C6A83">
              <w:t>Life CAD</w:t>
            </w:r>
            <w:r w:rsidR="00E9673C">
              <w:t xml:space="preserve"> </w:t>
            </w:r>
            <w:r w:rsidR="005C6A83">
              <w:t>PowerBuilder</w:t>
            </w:r>
            <w:r w:rsidR="00472A33">
              <w:t xml:space="preserve"> system.</w:t>
            </w:r>
          </w:p>
          <w:p w14:paraId="7B49A6BF" w14:textId="77777777" w:rsidR="006C07A1" w:rsidRPr="00836428" w:rsidRDefault="006C07A1" w:rsidP="00836428">
            <w:pPr>
              <w:pStyle w:val="ListParagraph"/>
              <w:numPr>
                <w:ilvl w:val="0"/>
                <w:numId w:val="2"/>
              </w:numPr>
              <w:ind w:left="154" w:hanging="154"/>
            </w:pPr>
            <w:r w:rsidRPr="00836428">
              <w:t>Showed proficiency in setup, configure, and support of different products</w:t>
            </w:r>
            <w:r w:rsidR="00472A33">
              <w:t xml:space="preserve"> within Annuities Insurance domain</w:t>
            </w:r>
          </w:p>
          <w:p w14:paraId="538EEFD6" w14:textId="77777777" w:rsidR="006C07A1" w:rsidRPr="00836428" w:rsidRDefault="006C07A1" w:rsidP="00836428">
            <w:pPr>
              <w:pStyle w:val="ListParagraph"/>
              <w:numPr>
                <w:ilvl w:val="0"/>
                <w:numId w:val="2"/>
              </w:numPr>
              <w:ind w:left="154" w:hanging="154"/>
            </w:pPr>
            <w:r w:rsidRPr="00836428">
              <w:t>Gathered analyzed, documented business and technical requirements from both formal and informal sessions and validated the needs of the business stakeholders.</w:t>
            </w:r>
          </w:p>
          <w:p w14:paraId="2D93C7B9" w14:textId="77777777" w:rsidR="006C07A1" w:rsidRPr="00836428" w:rsidRDefault="006C07A1" w:rsidP="00836428">
            <w:pPr>
              <w:pStyle w:val="ListParagraph"/>
              <w:numPr>
                <w:ilvl w:val="0"/>
                <w:numId w:val="2"/>
              </w:numPr>
              <w:ind w:left="154" w:hanging="154"/>
            </w:pPr>
            <w:r w:rsidRPr="00836428">
              <w:t>Worked on all the phases on the project life cycle: project proposal, requirement gathering, design review sessions, development phase, testing, go live and post deployment/maintenance phase.</w:t>
            </w:r>
          </w:p>
          <w:p w14:paraId="1961DC07" w14:textId="77777777" w:rsidR="006C07A1" w:rsidRPr="00836428" w:rsidRDefault="006C07A1" w:rsidP="00836428">
            <w:pPr>
              <w:pStyle w:val="ListParagraph"/>
              <w:numPr>
                <w:ilvl w:val="0"/>
                <w:numId w:val="2"/>
              </w:numPr>
              <w:ind w:left="154" w:hanging="154"/>
            </w:pPr>
            <w:r w:rsidRPr="00836428">
              <w:t>Responsible for requirements analysis, "AS IS" analysis, "TO BE" modeling and Gap Analysis.</w:t>
            </w:r>
          </w:p>
          <w:p w14:paraId="5A42A786" w14:textId="77777777" w:rsidR="0053016B" w:rsidRPr="00472A33" w:rsidRDefault="0053016B" w:rsidP="0053016B">
            <w:pPr>
              <w:pStyle w:val="ListParagraph"/>
              <w:numPr>
                <w:ilvl w:val="0"/>
                <w:numId w:val="2"/>
              </w:numPr>
              <w:ind w:left="154" w:hanging="154"/>
            </w:pPr>
            <w:r w:rsidRPr="00472A33">
              <w:t>Created and maintained High Level Design (HLD) documents as per the Business Rules and Requirements.</w:t>
            </w:r>
          </w:p>
          <w:p w14:paraId="4A21953F" w14:textId="77777777" w:rsidR="0053016B" w:rsidRDefault="0053016B" w:rsidP="0053016B">
            <w:pPr>
              <w:pStyle w:val="ListParagraph"/>
              <w:numPr>
                <w:ilvl w:val="0"/>
                <w:numId w:val="2"/>
              </w:numPr>
              <w:ind w:left="154" w:hanging="154"/>
            </w:pPr>
            <w:r w:rsidRPr="00EF4084">
              <w:t>Team Leader and expert in product development, feature setup and data conversion. Proficient in setup, configure, and support of products.</w:t>
            </w:r>
          </w:p>
          <w:p w14:paraId="05677C5D" w14:textId="77777777" w:rsidR="0053016B" w:rsidRPr="00EF4084" w:rsidRDefault="0053016B" w:rsidP="0053016B">
            <w:pPr>
              <w:pStyle w:val="ListParagraph"/>
              <w:numPr>
                <w:ilvl w:val="0"/>
                <w:numId w:val="2"/>
              </w:numPr>
              <w:ind w:left="154" w:hanging="154"/>
            </w:pPr>
            <w:r>
              <w:t>Created and maintained Project Plan, Scope of Work, Business Requirement documents, Functional requirement documents, Use Case Scenarios and User story documents.</w:t>
            </w:r>
          </w:p>
          <w:p w14:paraId="6E1AB388" w14:textId="1D5C267B" w:rsidR="006C07A1" w:rsidRPr="00836428" w:rsidRDefault="006C07A1" w:rsidP="00836428">
            <w:pPr>
              <w:pStyle w:val="ListParagraph"/>
              <w:numPr>
                <w:ilvl w:val="0"/>
                <w:numId w:val="2"/>
              </w:numPr>
              <w:ind w:left="154" w:hanging="154"/>
            </w:pPr>
            <w:r w:rsidRPr="00836428">
              <w:t xml:space="preserve">Expert in working with ALIP </w:t>
            </w:r>
            <w:r w:rsidR="005C6A83" w:rsidRPr="00836428">
              <w:t>PowerBuilder</w:t>
            </w:r>
            <w:r w:rsidRPr="00836428">
              <w:t xml:space="preserve"> system and different modules; viz. Account Management, Policy administration, Product Specification,</w:t>
            </w:r>
            <w:r w:rsidR="00472A33">
              <w:t xml:space="preserve"> Policy management, Product management, Product summary, Feature explorer, Transaction explorer, Contract valuation, general ledger setup, product approvals,</w:t>
            </w:r>
            <w:r w:rsidRPr="00836428">
              <w:t xml:space="preserve"> etc.</w:t>
            </w:r>
          </w:p>
          <w:p w14:paraId="116647A5" w14:textId="77777777" w:rsidR="00472A33" w:rsidRPr="00836428" w:rsidRDefault="00472A33" w:rsidP="00472A33">
            <w:pPr>
              <w:pStyle w:val="ListParagraph"/>
              <w:numPr>
                <w:ilvl w:val="0"/>
                <w:numId w:val="2"/>
              </w:numPr>
              <w:ind w:left="154" w:hanging="154"/>
            </w:pPr>
            <w:r w:rsidRPr="00836428">
              <w:t>Lead and took ownership of different smaller projects across teams</w:t>
            </w:r>
          </w:p>
          <w:p w14:paraId="1BD73353" w14:textId="77777777" w:rsidR="006C07A1" w:rsidRPr="00836428" w:rsidRDefault="006C07A1" w:rsidP="00836428">
            <w:pPr>
              <w:pStyle w:val="ListParagraph"/>
              <w:numPr>
                <w:ilvl w:val="0"/>
                <w:numId w:val="2"/>
              </w:numPr>
              <w:ind w:left="154" w:hanging="154"/>
            </w:pPr>
            <w:r w:rsidRPr="00836428">
              <w:t xml:space="preserve">Participated in </w:t>
            </w:r>
            <w:r w:rsidR="00472A33">
              <w:t xml:space="preserve">data </w:t>
            </w:r>
            <w:r w:rsidRPr="00836428">
              <w:t>mapping between the systems to be converted and the target system.</w:t>
            </w:r>
          </w:p>
          <w:p w14:paraId="29D8BB57" w14:textId="77777777" w:rsidR="006C07A1" w:rsidRPr="00836428" w:rsidRDefault="006C07A1" w:rsidP="00836428">
            <w:pPr>
              <w:pStyle w:val="ListParagraph"/>
              <w:numPr>
                <w:ilvl w:val="0"/>
                <w:numId w:val="2"/>
              </w:numPr>
              <w:ind w:left="154" w:hanging="154"/>
            </w:pPr>
            <w:r w:rsidRPr="00836428">
              <w:t>Used Toad for Oracle for exporting data, data massaging and then loading data back into the source system</w:t>
            </w:r>
          </w:p>
          <w:p w14:paraId="7A97B751" w14:textId="77777777" w:rsidR="006C07A1" w:rsidRPr="00836428" w:rsidRDefault="006C07A1" w:rsidP="00836428">
            <w:pPr>
              <w:pStyle w:val="ListParagraph"/>
              <w:numPr>
                <w:ilvl w:val="0"/>
                <w:numId w:val="2"/>
              </w:numPr>
              <w:ind w:left="154" w:hanging="154"/>
            </w:pPr>
            <w:r w:rsidRPr="00836428">
              <w:lastRenderedPageBreak/>
              <w:t>Used MS Office for creating Vision, Use Cases, and Supplementary Specification Documents.</w:t>
            </w:r>
          </w:p>
          <w:p w14:paraId="29609FE7" w14:textId="77777777" w:rsidR="006C07A1" w:rsidRPr="00836428" w:rsidRDefault="006C07A1" w:rsidP="00836428">
            <w:pPr>
              <w:pStyle w:val="ListParagraph"/>
              <w:numPr>
                <w:ilvl w:val="0"/>
                <w:numId w:val="2"/>
              </w:numPr>
              <w:ind w:left="154" w:hanging="154"/>
            </w:pPr>
            <w:r w:rsidRPr="00836428">
              <w:t>Worked with downstream teams like WEB, MCS, Correspondence, Core, reporting for different downstream issues</w:t>
            </w:r>
          </w:p>
          <w:p w14:paraId="7AE335F5" w14:textId="77777777" w:rsidR="006C07A1" w:rsidRPr="00836428" w:rsidRDefault="006C07A1" w:rsidP="00836428">
            <w:pPr>
              <w:pStyle w:val="ListParagraph"/>
              <w:numPr>
                <w:ilvl w:val="0"/>
                <w:numId w:val="2"/>
              </w:numPr>
              <w:ind w:left="154" w:hanging="154"/>
            </w:pPr>
            <w:r w:rsidRPr="00836428">
              <w:t>Used TFS for registering backlog items and bug fix issues.</w:t>
            </w:r>
          </w:p>
          <w:p w14:paraId="7999FE6C" w14:textId="77777777" w:rsidR="00836428" w:rsidRPr="00836428" w:rsidRDefault="006C07A1" w:rsidP="00836428">
            <w:pPr>
              <w:pStyle w:val="ListParagraph"/>
              <w:numPr>
                <w:ilvl w:val="0"/>
                <w:numId w:val="2"/>
              </w:numPr>
              <w:ind w:left="154" w:hanging="154"/>
            </w:pPr>
            <w:r w:rsidRPr="00836428">
              <w:t>Worked in all different environments including Conversion Region, QUAL region to design, build, test and implement the product and fund configuration</w:t>
            </w:r>
          </w:p>
          <w:p w14:paraId="23C27058" w14:textId="5A20B276" w:rsidR="0053016B" w:rsidRPr="006D210F" w:rsidRDefault="006C07A1" w:rsidP="008F7A7B">
            <w:pPr>
              <w:pStyle w:val="ListParagraph"/>
              <w:numPr>
                <w:ilvl w:val="0"/>
                <w:numId w:val="2"/>
              </w:numPr>
              <w:ind w:left="154" w:hanging="154"/>
              <w:rPr>
                <w:rFonts w:ascii="Liberation Sans" w:eastAsia="Liberation Sans" w:hAnsi="Liberation Sans" w:cs="Liberation Sans"/>
                <w:b/>
                <w:sz w:val="21"/>
                <w:szCs w:val="21"/>
              </w:rPr>
            </w:pPr>
            <w:r w:rsidRPr="00836428">
              <w:t>Lead Production su</w:t>
            </w:r>
            <w:r w:rsidRPr="00472A33">
              <w:t>pport team performing support activities after Go-Liv</w:t>
            </w:r>
            <w:r w:rsidRPr="008F7A7B">
              <w:rPr>
                <w:rFonts w:ascii="Liberation Sans" w:eastAsia="Liberation Sans" w:hAnsi="Liberation Sans" w:cs="Liberation Sans"/>
                <w:szCs w:val="18"/>
              </w:rPr>
              <w:t>e</w:t>
            </w:r>
          </w:p>
          <w:p w14:paraId="755CA43A" w14:textId="77777777" w:rsidR="0053016B" w:rsidRPr="00E9673C" w:rsidRDefault="0053016B" w:rsidP="00E9673C">
            <w:pPr>
              <w:rPr>
                <w:rFonts w:ascii="Liberation Sans" w:eastAsia="Liberation Sans" w:hAnsi="Liberation Sans" w:cs="Liberation Sans"/>
                <w:b/>
                <w:sz w:val="21"/>
                <w:szCs w:val="21"/>
              </w:rPr>
            </w:pPr>
          </w:p>
          <w:p w14:paraId="7E15311D" w14:textId="77777777" w:rsidR="00472A33" w:rsidRPr="00472A33" w:rsidRDefault="00472A33" w:rsidP="00472A33">
            <w:pPr>
              <w:pStyle w:val="Heading4"/>
            </w:pPr>
            <w:r w:rsidRPr="00472A33">
              <w:t>Business Systems Analyst</w:t>
            </w:r>
          </w:p>
          <w:p w14:paraId="0E0A230B" w14:textId="77777777" w:rsidR="00472A33" w:rsidRPr="00472A33" w:rsidRDefault="00472A33" w:rsidP="00472A33">
            <w:pPr>
              <w:pStyle w:val="Heading4"/>
            </w:pPr>
            <w:r w:rsidRPr="00472A33">
              <w:t>Lincoln Financial Group (Contract)</w:t>
            </w:r>
          </w:p>
          <w:p w14:paraId="35EF1A10" w14:textId="77777777" w:rsidR="00472A33" w:rsidRPr="00472A33" w:rsidRDefault="00472A33" w:rsidP="00472A33">
            <w:pPr>
              <w:pStyle w:val="Date"/>
            </w:pPr>
            <w:r w:rsidRPr="00472A33">
              <w:t>Greensboro, NC</w:t>
            </w:r>
          </w:p>
          <w:p w14:paraId="30C7B314" w14:textId="77777777" w:rsidR="00472A33" w:rsidRPr="00472A33" w:rsidRDefault="00472A33" w:rsidP="00472A33">
            <w:pPr>
              <w:pStyle w:val="Date"/>
            </w:pPr>
            <w:r w:rsidRPr="00472A33">
              <w:t>August 2012 to March 2013</w:t>
            </w:r>
          </w:p>
          <w:p w14:paraId="782DC2E1" w14:textId="77777777" w:rsidR="00836428" w:rsidRDefault="00836428" w:rsidP="006C07A1">
            <w:pPr>
              <w:spacing w:before="2" w:line="260" w:lineRule="exact"/>
              <w:rPr>
                <w:sz w:val="26"/>
                <w:szCs w:val="26"/>
              </w:rPr>
            </w:pPr>
          </w:p>
          <w:p w14:paraId="0E9A2FEC" w14:textId="77777777" w:rsidR="006C07A1" w:rsidRPr="00472A33" w:rsidRDefault="006C07A1" w:rsidP="00472A33">
            <w:pPr>
              <w:pStyle w:val="ListParagraph"/>
              <w:numPr>
                <w:ilvl w:val="0"/>
                <w:numId w:val="2"/>
              </w:numPr>
              <w:ind w:left="154" w:hanging="154"/>
            </w:pPr>
            <w:r w:rsidRPr="00472A33">
              <w:t>Gathered analyzed, documented business and technical requirements from both formal and informal sessions and validate the needs of the business stakeholders.</w:t>
            </w:r>
          </w:p>
          <w:p w14:paraId="4C2D1FB7" w14:textId="77777777" w:rsidR="006C07A1" w:rsidRPr="00472A33" w:rsidRDefault="006C07A1" w:rsidP="00472A33">
            <w:pPr>
              <w:pStyle w:val="ListParagraph"/>
              <w:numPr>
                <w:ilvl w:val="0"/>
                <w:numId w:val="2"/>
              </w:numPr>
              <w:ind w:left="154" w:hanging="154"/>
            </w:pPr>
            <w:r w:rsidRPr="00472A33">
              <w:t>Conducted user interviews and documented business and functional requirements.</w:t>
            </w:r>
          </w:p>
          <w:p w14:paraId="7A26850C" w14:textId="77777777" w:rsidR="006C07A1" w:rsidRDefault="006C07A1" w:rsidP="00472A33">
            <w:pPr>
              <w:pStyle w:val="ListParagraph"/>
              <w:numPr>
                <w:ilvl w:val="0"/>
                <w:numId w:val="2"/>
              </w:numPr>
              <w:ind w:left="154" w:hanging="154"/>
            </w:pPr>
            <w:r w:rsidRPr="00472A33">
              <w:t xml:space="preserve">Prepared charts and </w:t>
            </w:r>
            <w:r w:rsidR="00472A33">
              <w:t xml:space="preserve">workflow </w:t>
            </w:r>
            <w:r w:rsidRPr="00472A33">
              <w:t>diagrams to illustrate the flow of steps for each given project.</w:t>
            </w:r>
          </w:p>
          <w:p w14:paraId="32CB07D5" w14:textId="77777777" w:rsidR="0053016B" w:rsidRPr="00472A33" w:rsidRDefault="0053016B" w:rsidP="0053016B">
            <w:pPr>
              <w:pStyle w:val="ListParagraph"/>
              <w:numPr>
                <w:ilvl w:val="0"/>
                <w:numId w:val="2"/>
              </w:numPr>
              <w:ind w:left="154" w:hanging="154"/>
            </w:pPr>
            <w:r w:rsidRPr="00472A33">
              <w:t>Worked on the DST AWD workflow system to create flow diagrams and CSD screens for end user agreement and work flow process.</w:t>
            </w:r>
          </w:p>
          <w:p w14:paraId="31F85491" w14:textId="77777777" w:rsidR="006C07A1" w:rsidRPr="00472A33" w:rsidRDefault="0053016B" w:rsidP="00472A33">
            <w:pPr>
              <w:pStyle w:val="ListParagraph"/>
              <w:numPr>
                <w:ilvl w:val="0"/>
                <w:numId w:val="2"/>
              </w:numPr>
              <w:ind w:left="154" w:hanging="154"/>
            </w:pPr>
            <w:r>
              <w:t>R</w:t>
            </w:r>
            <w:r w:rsidR="006C07A1" w:rsidRPr="00472A33">
              <w:t>equest</w:t>
            </w:r>
            <w:r>
              <w:t>ed</w:t>
            </w:r>
            <w:r w:rsidR="006C07A1" w:rsidRPr="00472A33">
              <w:t xml:space="preserve"> requirements into sequence of detailed instructions and logical steps</w:t>
            </w:r>
            <w:r>
              <w:t xml:space="preserve"> for creating use cases</w:t>
            </w:r>
          </w:p>
          <w:p w14:paraId="1ED0FE84" w14:textId="77777777" w:rsidR="006C07A1" w:rsidRPr="00472A33" w:rsidRDefault="006C07A1" w:rsidP="00472A33">
            <w:pPr>
              <w:pStyle w:val="ListParagraph"/>
              <w:numPr>
                <w:ilvl w:val="0"/>
                <w:numId w:val="2"/>
              </w:numPr>
              <w:ind w:left="154" w:hanging="154"/>
            </w:pPr>
            <w:r w:rsidRPr="00472A33">
              <w:t>Created and maintained High Level Design (HLD) documents as per the Business Rules and Requirements.</w:t>
            </w:r>
          </w:p>
          <w:p w14:paraId="52C0DE80" w14:textId="77777777" w:rsidR="006C07A1" w:rsidRPr="00472A33" w:rsidRDefault="006C07A1" w:rsidP="00472A33">
            <w:pPr>
              <w:pStyle w:val="ListParagraph"/>
              <w:numPr>
                <w:ilvl w:val="0"/>
                <w:numId w:val="2"/>
              </w:numPr>
              <w:ind w:left="154" w:hanging="154"/>
            </w:pPr>
            <w:r w:rsidRPr="00472A33">
              <w:t>Used the knowledge of SDLC to support project life cycles implemented by team management for requirements, design, build, user acceptance testing (UAT) and deployment of code.</w:t>
            </w:r>
          </w:p>
          <w:p w14:paraId="4C24B874" w14:textId="77777777" w:rsidR="0053016B" w:rsidRPr="00472A33" w:rsidRDefault="0053016B" w:rsidP="0053016B">
            <w:pPr>
              <w:pStyle w:val="ListParagraph"/>
              <w:numPr>
                <w:ilvl w:val="0"/>
                <w:numId w:val="2"/>
              </w:numPr>
              <w:ind w:left="154" w:hanging="154"/>
            </w:pPr>
            <w:r w:rsidRPr="00472A33">
              <w:t>Analyzed existing and new systems, along with interfaces touch points.</w:t>
            </w:r>
          </w:p>
          <w:p w14:paraId="37C51FD2" w14:textId="77777777" w:rsidR="006C07A1" w:rsidRPr="00472A33" w:rsidRDefault="006C07A1" w:rsidP="00472A33">
            <w:pPr>
              <w:pStyle w:val="ListParagraph"/>
              <w:numPr>
                <w:ilvl w:val="0"/>
                <w:numId w:val="2"/>
              </w:numPr>
              <w:ind w:left="154" w:hanging="154"/>
            </w:pPr>
            <w:r w:rsidRPr="00472A33">
              <w:t>Made use of pivoting tables and pie charts to explain the data feed processing to the client.</w:t>
            </w:r>
          </w:p>
          <w:p w14:paraId="2062816D" w14:textId="77777777" w:rsidR="006C07A1" w:rsidRPr="00472A33" w:rsidRDefault="006C07A1" w:rsidP="00472A33">
            <w:pPr>
              <w:pStyle w:val="ListParagraph"/>
              <w:numPr>
                <w:ilvl w:val="0"/>
                <w:numId w:val="2"/>
              </w:numPr>
              <w:ind w:left="154" w:hanging="154"/>
            </w:pPr>
            <w:r w:rsidRPr="00472A33">
              <w:t>Created flow charts and flow diagrams using Microsoft Visio to make sure requirements are represented better for the client interface teams.</w:t>
            </w:r>
          </w:p>
          <w:p w14:paraId="7E0BE6AB" w14:textId="77777777" w:rsidR="006C07A1" w:rsidRPr="00472A33" w:rsidRDefault="006C07A1" w:rsidP="00472A33">
            <w:pPr>
              <w:pStyle w:val="ListParagraph"/>
              <w:numPr>
                <w:ilvl w:val="0"/>
                <w:numId w:val="2"/>
              </w:numPr>
              <w:ind w:left="154" w:hanging="154"/>
            </w:pPr>
            <w:r w:rsidRPr="00472A33">
              <w:t>Strong and in-depth knowledge of Crystal reports, building views, stored procedures, and writing SQL against an Oracle database - Oracle 10G/11G.</w:t>
            </w:r>
          </w:p>
          <w:p w14:paraId="299D378B" w14:textId="77777777" w:rsidR="006C07A1" w:rsidRPr="00472A33" w:rsidRDefault="006C07A1" w:rsidP="00472A33">
            <w:pPr>
              <w:pStyle w:val="ListParagraph"/>
              <w:numPr>
                <w:ilvl w:val="0"/>
                <w:numId w:val="2"/>
              </w:numPr>
              <w:ind w:left="154" w:hanging="154"/>
            </w:pPr>
            <w:r w:rsidRPr="00472A33">
              <w:t>Conducted User Acceptance Testing (UAT) and documentation of Test Cases.</w:t>
            </w:r>
          </w:p>
          <w:p w14:paraId="0F688812" w14:textId="77777777" w:rsidR="006C07A1" w:rsidRPr="00472A33" w:rsidRDefault="006C07A1" w:rsidP="00472A33">
            <w:pPr>
              <w:pStyle w:val="ListParagraph"/>
              <w:numPr>
                <w:ilvl w:val="0"/>
                <w:numId w:val="2"/>
              </w:numPr>
              <w:ind w:left="154" w:hanging="154"/>
            </w:pPr>
            <w:r w:rsidRPr="00472A33">
              <w:t>Expertise in designing and developing Test Plans and Test Scripts.</w:t>
            </w:r>
          </w:p>
          <w:p w14:paraId="3838D356" w14:textId="77777777" w:rsidR="006C07A1" w:rsidRPr="00472A33" w:rsidRDefault="006C07A1" w:rsidP="00472A33">
            <w:pPr>
              <w:pStyle w:val="ListParagraph"/>
              <w:numPr>
                <w:ilvl w:val="0"/>
                <w:numId w:val="2"/>
              </w:numPr>
              <w:ind w:left="154" w:hanging="154"/>
            </w:pPr>
            <w:r w:rsidRPr="00472A33">
              <w:t>Used MS Office for creating Vision, Use Cases, and Supplementary Specification Documents.</w:t>
            </w:r>
          </w:p>
          <w:p w14:paraId="771057F1" w14:textId="77777777" w:rsidR="006C07A1" w:rsidRPr="00472A33" w:rsidRDefault="006C07A1" w:rsidP="00472A33">
            <w:pPr>
              <w:pStyle w:val="ListParagraph"/>
              <w:numPr>
                <w:ilvl w:val="0"/>
                <w:numId w:val="2"/>
              </w:numPr>
              <w:ind w:left="154" w:hanging="154"/>
            </w:pPr>
            <w:r w:rsidRPr="00472A33">
              <w:t>Executed all aspects related to employee health insurance, worker's compensation, life insurance, long/short term disability, employee discount/store benefits including company events coordination.</w:t>
            </w:r>
          </w:p>
          <w:p w14:paraId="490AA040" w14:textId="77777777" w:rsidR="006C07A1" w:rsidRPr="00472A33" w:rsidRDefault="006C07A1" w:rsidP="00472A33">
            <w:pPr>
              <w:pStyle w:val="ListParagraph"/>
              <w:numPr>
                <w:ilvl w:val="0"/>
                <w:numId w:val="2"/>
              </w:numPr>
              <w:ind w:left="154" w:hanging="154"/>
            </w:pPr>
            <w:r w:rsidRPr="00472A33">
              <w:t>Created technical impact documents, data mapping documents and defined mappings for various interfaces based on knowledge of business needs and working closely with leads and senior developers and key department members with limited supervision.</w:t>
            </w:r>
          </w:p>
          <w:p w14:paraId="37B2A013" w14:textId="77777777" w:rsidR="006C07A1" w:rsidRPr="00472A33" w:rsidRDefault="006C07A1" w:rsidP="00472A33">
            <w:pPr>
              <w:pStyle w:val="ListParagraph"/>
              <w:numPr>
                <w:ilvl w:val="0"/>
                <w:numId w:val="2"/>
              </w:numPr>
              <w:ind w:left="154" w:hanging="154"/>
            </w:pPr>
            <w:r w:rsidRPr="00472A33">
              <w:t>Extensively used MS SharePoint, for managing content across the organization within a shared repository.</w:t>
            </w:r>
          </w:p>
          <w:p w14:paraId="5AB3D729" w14:textId="77777777" w:rsidR="004D3011" w:rsidRDefault="006C07A1" w:rsidP="00036450">
            <w:pPr>
              <w:pStyle w:val="ListParagraph"/>
              <w:numPr>
                <w:ilvl w:val="0"/>
                <w:numId w:val="2"/>
              </w:numPr>
              <w:ind w:left="154" w:hanging="154"/>
            </w:pPr>
            <w:r w:rsidRPr="00472A33">
              <w:t>Processing of New Business, Renewal, Cancellation, Reinstatement, Billing for various lines of business.</w:t>
            </w:r>
          </w:p>
          <w:p w14:paraId="40522D11" w14:textId="77777777" w:rsidR="00FE2EC2" w:rsidRDefault="00FE2EC2" w:rsidP="00FE2EC2"/>
          <w:p w14:paraId="2B97B19B" w14:textId="77777777" w:rsidR="0053016B" w:rsidRPr="00FE2EC2" w:rsidRDefault="0053016B" w:rsidP="00FE2EC2">
            <w:pPr>
              <w:pStyle w:val="Heading4"/>
            </w:pPr>
            <w:r w:rsidRPr="00FE2EC2">
              <w:t>QA Analyst – Caraco Pharma, MI</w:t>
            </w:r>
          </w:p>
          <w:p w14:paraId="75854545" w14:textId="77777777" w:rsidR="0053016B" w:rsidRPr="00FE2EC2" w:rsidRDefault="0053016B" w:rsidP="00FE2EC2">
            <w:pPr>
              <w:pStyle w:val="Heading4"/>
            </w:pPr>
            <w:r w:rsidRPr="00FE2EC2">
              <w:t>February 2012 to August 2012</w:t>
            </w:r>
          </w:p>
          <w:p w14:paraId="14BF7097" w14:textId="77777777" w:rsidR="00FE2EC2" w:rsidRPr="00FE2EC2" w:rsidRDefault="00FE2EC2" w:rsidP="00FE2EC2">
            <w:pPr>
              <w:pStyle w:val="ListParagraph"/>
              <w:numPr>
                <w:ilvl w:val="0"/>
                <w:numId w:val="2"/>
              </w:numPr>
              <w:ind w:left="154" w:hanging="154"/>
            </w:pPr>
            <w:r w:rsidRPr="00FE2EC2">
              <w:t>Stability Studies and analysis to input the data into the system</w:t>
            </w:r>
          </w:p>
          <w:p w14:paraId="0F4F0289" w14:textId="77777777" w:rsidR="00FE2EC2" w:rsidRPr="00FE2EC2" w:rsidRDefault="00FE2EC2" w:rsidP="00FE2EC2">
            <w:pPr>
              <w:pStyle w:val="ListParagraph"/>
              <w:numPr>
                <w:ilvl w:val="0"/>
                <w:numId w:val="2"/>
              </w:numPr>
              <w:ind w:left="154" w:hanging="154"/>
            </w:pPr>
            <w:r w:rsidRPr="00FE2EC2">
              <w:t>Quality Control and Quality Assurance testing and studies related to it.</w:t>
            </w:r>
          </w:p>
          <w:p w14:paraId="652105A7" w14:textId="77777777" w:rsidR="00FE2EC2" w:rsidRPr="00FE2EC2" w:rsidRDefault="00FE2EC2" w:rsidP="00FE2EC2">
            <w:pPr>
              <w:pStyle w:val="ListParagraph"/>
              <w:numPr>
                <w:ilvl w:val="0"/>
                <w:numId w:val="2"/>
              </w:numPr>
              <w:ind w:left="154" w:hanging="154"/>
            </w:pPr>
            <w:r w:rsidRPr="00FE2EC2">
              <w:t>Reporting on the testing data to the management</w:t>
            </w:r>
          </w:p>
          <w:p w14:paraId="3EE2C73D" w14:textId="77777777" w:rsidR="00FE2EC2" w:rsidRPr="00FE2EC2" w:rsidRDefault="00FE2EC2" w:rsidP="00FE2EC2">
            <w:pPr>
              <w:pStyle w:val="ListParagraph"/>
              <w:numPr>
                <w:ilvl w:val="0"/>
                <w:numId w:val="2"/>
              </w:numPr>
              <w:ind w:left="154" w:hanging="154"/>
            </w:pPr>
            <w:r w:rsidRPr="00FE2EC2">
              <w:t>Working on the studies based on the regular analysis and putting it into the system for timely reporting</w:t>
            </w:r>
          </w:p>
          <w:p w14:paraId="1D023465" w14:textId="77777777" w:rsidR="00FE2EC2" w:rsidRPr="00FE2EC2" w:rsidRDefault="00FE2EC2" w:rsidP="00FE2EC2">
            <w:pPr>
              <w:pStyle w:val="ListParagraph"/>
              <w:numPr>
                <w:ilvl w:val="0"/>
                <w:numId w:val="2"/>
              </w:numPr>
              <w:ind w:left="154" w:hanging="154"/>
            </w:pPr>
            <w:r w:rsidRPr="00FE2EC2">
              <w:lastRenderedPageBreak/>
              <w:t>Following the company guidelines and SOP's to analyze and test</w:t>
            </w:r>
          </w:p>
          <w:p w14:paraId="78A0DA3C" w14:textId="77777777" w:rsidR="00FE2EC2" w:rsidRPr="00FE2EC2" w:rsidRDefault="00FE2EC2" w:rsidP="00FE2EC2">
            <w:pPr>
              <w:pStyle w:val="ListParagraph"/>
              <w:numPr>
                <w:ilvl w:val="0"/>
                <w:numId w:val="2"/>
              </w:numPr>
              <w:ind w:left="154" w:hanging="154"/>
            </w:pPr>
            <w:r w:rsidRPr="00FE2EC2">
              <w:t>Performing regression testing and control studies</w:t>
            </w:r>
          </w:p>
          <w:p w14:paraId="4DE11DF1" w14:textId="77777777" w:rsidR="00FE2EC2" w:rsidRDefault="00FE2EC2" w:rsidP="008F7A7B">
            <w:pPr>
              <w:pStyle w:val="ListParagraph"/>
              <w:numPr>
                <w:ilvl w:val="0"/>
                <w:numId w:val="2"/>
              </w:numPr>
              <w:ind w:left="154" w:hanging="154"/>
            </w:pPr>
            <w:r w:rsidRPr="00FE2EC2">
              <w:t>Deriving results based on previous analysis and doing comparison studies</w:t>
            </w:r>
          </w:p>
          <w:p w14:paraId="504680FD" w14:textId="77777777" w:rsidR="008F7A7B" w:rsidRDefault="008F7A7B" w:rsidP="008F7A7B"/>
          <w:p w14:paraId="3BCF4CF7" w14:textId="77777777" w:rsidR="003D2E3C" w:rsidRDefault="0053016B" w:rsidP="00FE2EC2">
            <w:pPr>
              <w:pStyle w:val="Heading4"/>
            </w:pPr>
            <w:r>
              <w:t>Business Analyst</w:t>
            </w:r>
            <w:r w:rsidR="003D2E3C">
              <w:t xml:space="preserve"> (Contract)</w:t>
            </w:r>
          </w:p>
          <w:p w14:paraId="1AC87E84" w14:textId="77777777" w:rsidR="00FE2EC2" w:rsidRDefault="00FE2EC2" w:rsidP="00FE2EC2">
            <w:pPr>
              <w:pStyle w:val="Heading4"/>
            </w:pPr>
            <w:r>
              <w:t>Blue Cross Blue Shield (BCBSM), MI</w:t>
            </w:r>
          </w:p>
          <w:p w14:paraId="18AA5F2E" w14:textId="77777777" w:rsidR="00FE2EC2" w:rsidRDefault="00FE2EC2" w:rsidP="00FE2EC2">
            <w:pPr>
              <w:pStyle w:val="Heading4"/>
            </w:pPr>
            <w:r w:rsidRPr="00FE2EC2">
              <w:t>December 2011 to February 2012</w:t>
            </w:r>
          </w:p>
          <w:p w14:paraId="5B12174A" w14:textId="77777777" w:rsidR="00FE2EC2" w:rsidRDefault="00FE2EC2" w:rsidP="00FE2EC2"/>
          <w:p w14:paraId="601458D5" w14:textId="77777777" w:rsidR="00FE2EC2" w:rsidRPr="00FE2EC2" w:rsidRDefault="00FE2EC2" w:rsidP="00FE2EC2">
            <w:pPr>
              <w:pStyle w:val="ListParagraph"/>
              <w:numPr>
                <w:ilvl w:val="0"/>
                <w:numId w:val="2"/>
              </w:numPr>
              <w:ind w:left="154" w:hanging="154"/>
            </w:pPr>
            <w:r w:rsidRPr="00FE2EC2">
              <w:t>Prepared Business Requirement Documents (BRDs) after the collection of Functional Requirements from System Users that provided appropriate scope of work for technical team to develop prototype and overall system.</w:t>
            </w:r>
          </w:p>
          <w:p w14:paraId="07A0D340" w14:textId="77777777" w:rsidR="00FE2EC2" w:rsidRPr="00FE2EC2" w:rsidRDefault="00FE2EC2" w:rsidP="00FE2EC2">
            <w:pPr>
              <w:pStyle w:val="ListParagraph"/>
              <w:numPr>
                <w:ilvl w:val="0"/>
                <w:numId w:val="2"/>
              </w:numPr>
              <w:ind w:left="154" w:hanging="154"/>
            </w:pPr>
            <w:r w:rsidRPr="00FE2EC2">
              <w:t>Used SDLC (System Development Life Cycle) methodologies like the RUP and the waterfall.</w:t>
            </w:r>
          </w:p>
          <w:p w14:paraId="3FD4F8FE" w14:textId="7478D050" w:rsidR="00FE2EC2" w:rsidRPr="00FE2EC2" w:rsidRDefault="00FE2EC2" w:rsidP="00611814">
            <w:pPr>
              <w:pStyle w:val="ListParagraph"/>
              <w:numPr>
                <w:ilvl w:val="0"/>
                <w:numId w:val="2"/>
              </w:numPr>
              <w:ind w:left="154" w:hanging="154"/>
            </w:pPr>
            <w:r w:rsidRPr="00FE2EC2">
              <w:t>Worked on XML to create, change/modify and maintain Policy pages and its verbiage.</w:t>
            </w:r>
            <w:r w:rsidR="004B26E4">
              <w:t xml:space="preserve"> </w:t>
            </w:r>
            <w:r w:rsidRPr="00FE2EC2">
              <w:t>Modified and maintained the system logo using XML</w:t>
            </w:r>
          </w:p>
          <w:p w14:paraId="686111B2" w14:textId="77777777" w:rsidR="00FE2EC2" w:rsidRDefault="00FE2EC2" w:rsidP="00FE2EC2">
            <w:pPr>
              <w:pStyle w:val="ListParagraph"/>
              <w:numPr>
                <w:ilvl w:val="0"/>
                <w:numId w:val="2"/>
              </w:numPr>
              <w:ind w:left="154" w:hanging="154"/>
            </w:pPr>
            <w:r w:rsidRPr="00FE2EC2">
              <w:t>Work to fully implement test phase entry and exit quality criteria, standard test reporting metrics and standard test artifacts.</w:t>
            </w:r>
          </w:p>
          <w:p w14:paraId="6EF0C94E" w14:textId="77777777" w:rsidR="00611814" w:rsidRPr="00472A33" w:rsidRDefault="00611814" w:rsidP="00611814">
            <w:pPr>
              <w:pStyle w:val="ListParagraph"/>
              <w:numPr>
                <w:ilvl w:val="0"/>
                <w:numId w:val="2"/>
              </w:numPr>
              <w:ind w:left="154" w:hanging="154"/>
            </w:pPr>
            <w:r w:rsidRPr="00472A33">
              <w:t>Created technical impact documents, data mapping documents and defined mappings for various interfaces based on knowledge of business needs and working closely with leads and senior developers and key department members with limited supervision.</w:t>
            </w:r>
          </w:p>
          <w:p w14:paraId="2667A7E7" w14:textId="77777777" w:rsidR="008F7A7B" w:rsidRPr="00FE2EC2" w:rsidRDefault="00611814" w:rsidP="00AE5A2C">
            <w:pPr>
              <w:pStyle w:val="ListParagraph"/>
              <w:numPr>
                <w:ilvl w:val="0"/>
                <w:numId w:val="2"/>
              </w:numPr>
              <w:ind w:left="154" w:hanging="154"/>
            </w:pPr>
            <w:r>
              <w:t>Worked with business users to test the design and perform test driven development</w:t>
            </w:r>
          </w:p>
          <w:p w14:paraId="71A1186A" w14:textId="77777777" w:rsidR="00611814" w:rsidRDefault="00611814" w:rsidP="00FE2EC2">
            <w:pPr>
              <w:pStyle w:val="Heading4"/>
            </w:pPr>
          </w:p>
          <w:p w14:paraId="2A73884A" w14:textId="77777777" w:rsidR="004B26E4" w:rsidRDefault="00FE2EC2" w:rsidP="004B26E4">
            <w:pPr>
              <w:pStyle w:val="Heading4"/>
            </w:pPr>
            <w:r>
              <w:t>QA Analyst</w:t>
            </w:r>
          </w:p>
          <w:p w14:paraId="4ACAFC48" w14:textId="552C9596" w:rsidR="00FE2EC2" w:rsidRDefault="00611814" w:rsidP="004B26E4">
            <w:pPr>
              <w:pStyle w:val="Heading4"/>
            </w:pPr>
            <w:r>
              <w:t>L’Oréal</w:t>
            </w:r>
            <w:r w:rsidR="00FE2EC2">
              <w:t xml:space="preserve"> USA, NJ</w:t>
            </w:r>
          </w:p>
          <w:p w14:paraId="683D3D68" w14:textId="4B9F6E49" w:rsidR="00FE2EC2" w:rsidRDefault="00FE2EC2" w:rsidP="004B26E4">
            <w:pPr>
              <w:pStyle w:val="Heading4"/>
            </w:pPr>
            <w:r>
              <w:t>November 2011 – December 2011</w:t>
            </w:r>
          </w:p>
          <w:p w14:paraId="7077677E" w14:textId="77777777" w:rsidR="004B26E4" w:rsidRDefault="004B26E4" w:rsidP="004B26E4"/>
          <w:p w14:paraId="2BE31CA0" w14:textId="33D43EBB" w:rsidR="004B26E4" w:rsidRPr="004B26E4" w:rsidRDefault="004B26E4" w:rsidP="004B26E4">
            <w:pPr>
              <w:pStyle w:val="ListParagraph"/>
              <w:numPr>
                <w:ilvl w:val="0"/>
                <w:numId w:val="2"/>
              </w:numPr>
              <w:ind w:left="154" w:hanging="154"/>
            </w:pPr>
            <w:r w:rsidRPr="004B26E4">
              <w:t>Expertise in performing regression testing</w:t>
            </w:r>
          </w:p>
          <w:p w14:paraId="42CDECC8" w14:textId="12F09D6E" w:rsidR="004B26E4" w:rsidRPr="004B26E4" w:rsidRDefault="004B26E4" w:rsidP="004B26E4">
            <w:pPr>
              <w:pStyle w:val="ListParagraph"/>
              <w:numPr>
                <w:ilvl w:val="0"/>
                <w:numId w:val="2"/>
              </w:numPr>
              <w:ind w:left="154" w:hanging="154"/>
            </w:pPr>
            <w:r w:rsidRPr="004B26E4">
              <w:t>Verifying test data, tabulating test data and analyzing test data based on the previous tests performed</w:t>
            </w:r>
          </w:p>
          <w:p w14:paraId="71019982" w14:textId="7EC426E4" w:rsidR="004B26E4" w:rsidRPr="004B26E4" w:rsidRDefault="004B26E4" w:rsidP="004B26E4">
            <w:pPr>
              <w:pStyle w:val="ListParagraph"/>
              <w:numPr>
                <w:ilvl w:val="0"/>
                <w:numId w:val="2"/>
              </w:numPr>
              <w:ind w:left="154" w:hanging="154"/>
            </w:pPr>
            <w:r w:rsidRPr="004B26E4">
              <w:t>Performing QA standard analysis using known industry standard techniques</w:t>
            </w:r>
          </w:p>
          <w:p w14:paraId="656AFCCC" w14:textId="2E3AD2BA" w:rsidR="004B26E4" w:rsidRPr="004B26E4" w:rsidRDefault="004B26E4" w:rsidP="004B26E4">
            <w:pPr>
              <w:pStyle w:val="ListParagraph"/>
              <w:numPr>
                <w:ilvl w:val="0"/>
                <w:numId w:val="2"/>
              </w:numPr>
              <w:ind w:left="154" w:hanging="154"/>
            </w:pPr>
            <w:r w:rsidRPr="004B26E4">
              <w:t>Working with management in getting better test results by analyzing and reporting accurate data from past and current tests and performances related to the test</w:t>
            </w:r>
          </w:p>
          <w:p w14:paraId="7AF53444" w14:textId="77777777" w:rsidR="004B26E4" w:rsidRPr="004B26E4" w:rsidRDefault="004B26E4" w:rsidP="004B26E4"/>
          <w:p w14:paraId="2FED6777" w14:textId="77777777" w:rsidR="004B26E4" w:rsidRDefault="00FE2EC2" w:rsidP="004B26E4">
            <w:pPr>
              <w:pStyle w:val="Heading4"/>
            </w:pPr>
            <w:r>
              <w:t>QA Analyst</w:t>
            </w:r>
          </w:p>
          <w:p w14:paraId="1069A42A" w14:textId="6C87C715" w:rsidR="00FE2EC2" w:rsidRDefault="00FE2EC2" w:rsidP="004B26E4">
            <w:pPr>
              <w:pStyle w:val="Heading4"/>
            </w:pPr>
            <w:r>
              <w:t>Mane USA, NJ</w:t>
            </w:r>
          </w:p>
          <w:p w14:paraId="3FCB8985" w14:textId="3979DB7E" w:rsidR="00FE2EC2" w:rsidRDefault="00FE2EC2" w:rsidP="004B26E4">
            <w:pPr>
              <w:pStyle w:val="Heading4"/>
            </w:pPr>
            <w:r>
              <w:t>August 2011 – September 2011</w:t>
            </w:r>
          </w:p>
          <w:p w14:paraId="12E6466B" w14:textId="272841F3" w:rsidR="004B26E4" w:rsidRDefault="004B26E4" w:rsidP="004B26E4"/>
          <w:p w14:paraId="13F6D8EE" w14:textId="77777777" w:rsidR="004B26E4" w:rsidRPr="004B26E4" w:rsidRDefault="004B26E4" w:rsidP="004B26E4">
            <w:pPr>
              <w:pStyle w:val="ListParagraph"/>
              <w:numPr>
                <w:ilvl w:val="0"/>
                <w:numId w:val="2"/>
              </w:numPr>
              <w:ind w:left="154" w:hanging="154"/>
            </w:pPr>
            <w:r w:rsidRPr="004B26E4">
              <w:t>Testing of finished products</w:t>
            </w:r>
          </w:p>
          <w:p w14:paraId="7FECEB96" w14:textId="5CCEE5A7" w:rsidR="004B26E4" w:rsidRPr="004B26E4" w:rsidRDefault="004B26E4" w:rsidP="004B26E4">
            <w:pPr>
              <w:pStyle w:val="ListParagraph"/>
              <w:numPr>
                <w:ilvl w:val="0"/>
                <w:numId w:val="2"/>
              </w:numPr>
              <w:ind w:left="154" w:hanging="154"/>
            </w:pPr>
            <w:r w:rsidRPr="004B26E4">
              <w:t>Analyzing and tabulating the results for graphical analysis</w:t>
            </w:r>
          </w:p>
          <w:p w14:paraId="4E76E144" w14:textId="36D1C2AD" w:rsidR="004B26E4" w:rsidRPr="004B26E4" w:rsidRDefault="004B26E4" w:rsidP="004B26E4">
            <w:pPr>
              <w:pStyle w:val="ListParagraph"/>
              <w:numPr>
                <w:ilvl w:val="0"/>
                <w:numId w:val="2"/>
              </w:numPr>
              <w:ind w:left="154" w:hanging="154"/>
            </w:pPr>
            <w:r w:rsidRPr="004B26E4">
              <w:t>Updating the system with the results and getting the graphical analysis</w:t>
            </w:r>
          </w:p>
          <w:p w14:paraId="6219A3EC" w14:textId="0CB27E9D" w:rsidR="004B26E4" w:rsidRPr="004B26E4" w:rsidRDefault="004B26E4" w:rsidP="004B26E4">
            <w:pPr>
              <w:pStyle w:val="ListParagraph"/>
              <w:numPr>
                <w:ilvl w:val="0"/>
                <w:numId w:val="2"/>
              </w:numPr>
              <w:ind w:left="154" w:hanging="154"/>
            </w:pPr>
            <w:r w:rsidRPr="004B26E4">
              <w:t>Keeping track of all the products and their test results in excel</w:t>
            </w:r>
          </w:p>
          <w:p w14:paraId="2689ACFE" w14:textId="77777777" w:rsidR="004B26E4" w:rsidRDefault="004B26E4" w:rsidP="004B26E4"/>
          <w:p w14:paraId="7E6777DF" w14:textId="77777777" w:rsidR="00FE2EC2" w:rsidRDefault="00FE2EC2" w:rsidP="004B26E4">
            <w:pPr>
              <w:pStyle w:val="Heading4"/>
            </w:pPr>
            <w:r>
              <w:t>R&amp;D Analyst – PepsiCo</w:t>
            </w:r>
          </w:p>
          <w:p w14:paraId="626EADEE" w14:textId="48357130" w:rsidR="00FE2EC2" w:rsidRDefault="00FE2EC2" w:rsidP="004B26E4">
            <w:pPr>
              <w:pStyle w:val="Heading4"/>
            </w:pPr>
            <w:r>
              <w:t>August 2010 – June 2011</w:t>
            </w:r>
          </w:p>
          <w:p w14:paraId="4544228B" w14:textId="61EDFBBF" w:rsidR="004B26E4" w:rsidRDefault="004B26E4" w:rsidP="004B26E4"/>
          <w:p w14:paraId="55A64495" w14:textId="7D2BDBE4" w:rsidR="004B26E4" w:rsidRPr="004B26E4" w:rsidRDefault="004B26E4" w:rsidP="004B26E4">
            <w:pPr>
              <w:pStyle w:val="ListParagraph"/>
              <w:numPr>
                <w:ilvl w:val="0"/>
                <w:numId w:val="2"/>
              </w:numPr>
              <w:ind w:left="154" w:hanging="154"/>
            </w:pPr>
            <w:r w:rsidRPr="004B26E4">
              <w:t>Keeping data gathered during research, documenting and analyzing using business tools and business intelligence.</w:t>
            </w:r>
          </w:p>
          <w:p w14:paraId="66A1E4E3" w14:textId="05243F86" w:rsidR="004B26E4" w:rsidRPr="004B26E4" w:rsidRDefault="004B26E4" w:rsidP="004B26E4">
            <w:pPr>
              <w:pStyle w:val="ListParagraph"/>
              <w:numPr>
                <w:ilvl w:val="0"/>
                <w:numId w:val="2"/>
              </w:numPr>
              <w:ind w:left="154" w:hanging="154"/>
            </w:pPr>
            <w:r w:rsidRPr="004B26E4">
              <w:t>Working closely with the research team to make sure the project plan is achieved and the research results are analyzed and documented correctly as per the business requirement so that the research and product are developed as smoothly as possible.</w:t>
            </w:r>
          </w:p>
          <w:p w14:paraId="7F3CDF7C" w14:textId="19E84B34" w:rsidR="004B26E4" w:rsidRDefault="004B26E4" w:rsidP="004B26E4"/>
          <w:p w14:paraId="4C9FFBAB" w14:textId="77777777" w:rsidR="004B26E4" w:rsidRDefault="004B26E4" w:rsidP="004B26E4">
            <w:pPr>
              <w:pStyle w:val="Heading4"/>
            </w:pPr>
            <w:r>
              <w:t>Other Experiences:</w:t>
            </w:r>
          </w:p>
          <w:p w14:paraId="7F99DC29" w14:textId="77777777" w:rsidR="004B26E4" w:rsidRPr="004B26E4" w:rsidRDefault="004B26E4" w:rsidP="004B26E4"/>
          <w:p w14:paraId="43CF038A" w14:textId="51B6471F" w:rsidR="00FE2EC2" w:rsidRDefault="00FE2EC2" w:rsidP="004B26E4">
            <w:pPr>
              <w:pStyle w:val="Heading4"/>
            </w:pPr>
            <w:r>
              <w:t>Junior Analyst – The Metro Group, Inc.</w:t>
            </w:r>
            <w:r w:rsidR="006D210F">
              <w:t xml:space="preserve"> (</w:t>
            </w:r>
            <w:r>
              <w:t>June 2010 – August 2010</w:t>
            </w:r>
            <w:r w:rsidR="006D210F">
              <w:t>)</w:t>
            </w:r>
          </w:p>
          <w:p w14:paraId="58232EBE" w14:textId="5D934179" w:rsidR="006B1FA8" w:rsidRPr="004B26E4" w:rsidRDefault="003D2E3C" w:rsidP="00E9673C">
            <w:pPr>
              <w:pStyle w:val="Heading4"/>
            </w:pPr>
            <w:r>
              <w:t>Junior Analyst – Hofmann Water Technologies</w:t>
            </w:r>
            <w:r w:rsidR="006D210F">
              <w:t xml:space="preserve"> (</w:t>
            </w:r>
            <w:r>
              <w:t>March 2008 – December 2009</w:t>
            </w:r>
            <w:r w:rsidR="006D210F">
              <w:t>)</w:t>
            </w:r>
          </w:p>
        </w:tc>
      </w:tr>
      <w:tr w:rsidR="009609B9" w14:paraId="035E438E" w14:textId="77777777" w:rsidTr="00153F37">
        <w:tc>
          <w:tcPr>
            <w:tcW w:w="3420" w:type="dxa"/>
          </w:tcPr>
          <w:p w14:paraId="1C789ADC" w14:textId="77777777" w:rsidR="009609B9" w:rsidRDefault="009609B9" w:rsidP="00EF4084">
            <w:pPr>
              <w:pStyle w:val="Heading3"/>
            </w:pPr>
          </w:p>
        </w:tc>
        <w:tc>
          <w:tcPr>
            <w:tcW w:w="720" w:type="dxa"/>
          </w:tcPr>
          <w:p w14:paraId="59D9BCCB" w14:textId="77777777" w:rsidR="009609B9" w:rsidRDefault="009609B9" w:rsidP="000C45FF">
            <w:pPr>
              <w:tabs>
                <w:tab w:val="left" w:pos="990"/>
              </w:tabs>
            </w:pPr>
          </w:p>
        </w:tc>
        <w:tc>
          <w:tcPr>
            <w:tcW w:w="7020" w:type="dxa"/>
          </w:tcPr>
          <w:p w14:paraId="112C8D8B" w14:textId="77777777" w:rsidR="008F7A7B" w:rsidRDefault="008F7A7B" w:rsidP="006B1FA8"/>
          <w:p w14:paraId="753EC025" w14:textId="77777777" w:rsidR="009609B9" w:rsidRPr="009609B9" w:rsidRDefault="009609B9" w:rsidP="009609B9"/>
        </w:tc>
      </w:tr>
    </w:tbl>
    <w:p w14:paraId="525258A8" w14:textId="77777777" w:rsidR="008F7A7B" w:rsidRDefault="008F7A7B" w:rsidP="000C45FF">
      <w:pPr>
        <w:tabs>
          <w:tab w:val="left" w:pos="990"/>
        </w:tabs>
      </w:pPr>
    </w:p>
    <w:sectPr w:rsidR="008F7A7B" w:rsidSect="000C45FF">
      <w:head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E4E7D" w14:textId="77777777" w:rsidR="009E7C21" w:rsidRDefault="009E7C21" w:rsidP="000C45FF">
      <w:r>
        <w:separator/>
      </w:r>
    </w:p>
  </w:endnote>
  <w:endnote w:type="continuationSeparator" w:id="0">
    <w:p w14:paraId="624CC0C3" w14:textId="77777777" w:rsidR="009E7C21" w:rsidRDefault="009E7C21"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D8156" w14:textId="77777777" w:rsidR="009E7C21" w:rsidRDefault="009E7C21" w:rsidP="000C45FF">
      <w:r>
        <w:separator/>
      </w:r>
    </w:p>
  </w:footnote>
  <w:footnote w:type="continuationSeparator" w:id="0">
    <w:p w14:paraId="2C31784E" w14:textId="77777777" w:rsidR="009E7C21" w:rsidRDefault="009E7C21"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BC1A" w14:textId="77777777" w:rsidR="008F7A7B" w:rsidRDefault="008F7A7B">
    <w:pPr>
      <w:pStyle w:val="Header"/>
    </w:pPr>
    <w:r>
      <w:rPr>
        <w:noProof/>
        <w:lang w:eastAsia="en-US"/>
      </w:rPr>
      <w:drawing>
        <wp:anchor distT="0" distB="0" distL="114300" distR="114300" simplePos="0" relativeHeight="251658240" behindDoc="1" locked="0" layoutInCell="1" allowOverlap="1" wp14:anchorId="4B5AD291" wp14:editId="764CEC86">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F1165"/>
    <w:multiLevelType w:val="hybridMultilevel"/>
    <w:tmpl w:val="1960BE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E693DFC"/>
    <w:multiLevelType w:val="hybridMultilevel"/>
    <w:tmpl w:val="61649C18"/>
    <w:lvl w:ilvl="0" w:tplc="04090001">
      <w:start w:val="1"/>
      <w:numFmt w:val="bullet"/>
      <w:lvlText w:val=""/>
      <w:lvlJc w:val="left"/>
      <w:pPr>
        <w:ind w:left="820" w:hanging="360"/>
      </w:pPr>
      <w:rPr>
        <w:rFonts w:ascii="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cs="Wingdings" w:hint="default"/>
      </w:rPr>
    </w:lvl>
    <w:lvl w:ilvl="3" w:tplc="04090001" w:tentative="1">
      <w:start w:val="1"/>
      <w:numFmt w:val="bullet"/>
      <w:lvlText w:val=""/>
      <w:lvlJc w:val="left"/>
      <w:pPr>
        <w:ind w:left="2980" w:hanging="360"/>
      </w:pPr>
      <w:rPr>
        <w:rFonts w:ascii="Symbol" w:hAnsi="Symbol" w:cs="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cs="Wingdings" w:hint="default"/>
      </w:rPr>
    </w:lvl>
    <w:lvl w:ilvl="6" w:tplc="04090001" w:tentative="1">
      <w:start w:val="1"/>
      <w:numFmt w:val="bullet"/>
      <w:lvlText w:val=""/>
      <w:lvlJc w:val="left"/>
      <w:pPr>
        <w:ind w:left="5140" w:hanging="360"/>
      </w:pPr>
      <w:rPr>
        <w:rFonts w:ascii="Symbol" w:hAnsi="Symbol" w:cs="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cs="Wingdings" w:hint="default"/>
      </w:rPr>
    </w:lvl>
  </w:abstractNum>
  <w:abstractNum w:abstractNumId="2" w15:restartNumberingAfterBreak="0">
    <w:nsid w:val="529E3EC1"/>
    <w:multiLevelType w:val="hybridMultilevel"/>
    <w:tmpl w:val="0CFEF1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A6E7D3E"/>
    <w:multiLevelType w:val="hybridMultilevel"/>
    <w:tmpl w:val="DCAE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877B1"/>
    <w:multiLevelType w:val="hybridMultilevel"/>
    <w:tmpl w:val="DC84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C3D86"/>
    <w:multiLevelType w:val="multilevel"/>
    <w:tmpl w:val="FE8C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89"/>
    <w:rsid w:val="00036450"/>
    <w:rsid w:val="000776EA"/>
    <w:rsid w:val="00094499"/>
    <w:rsid w:val="000C45FF"/>
    <w:rsid w:val="000D7785"/>
    <w:rsid w:val="000E3FD1"/>
    <w:rsid w:val="00111238"/>
    <w:rsid w:val="00112054"/>
    <w:rsid w:val="00112549"/>
    <w:rsid w:val="001317DE"/>
    <w:rsid w:val="00137AED"/>
    <w:rsid w:val="001525E1"/>
    <w:rsid w:val="00153F37"/>
    <w:rsid w:val="001777D2"/>
    <w:rsid w:val="00180329"/>
    <w:rsid w:val="0019001F"/>
    <w:rsid w:val="001A6BA2"/>
    <w:rsid w:val="001A74A5"/>
    <w:rsid w:val="001A757B"/>
    <w:rsid w:val="001B2ABD"/>
    <w:rsid w:val="001B7F70"/>
    <w:rsid w:val="001C2487"/>
    <w:rsid w:val="001E0391"/>
    <w:rsid w:val="001E1759"/>
    <w:rsid w:val="001F1ECC"/>
    <w:rsid w:val="002400EB"/>
    <w:rsid w:val="00256CF7"/>
    <w:rsid w:val="00281BFA"/>
    <w:rsid w:val="00281FD5"/>
    <w:rsid w:val="002E2FF3"/>
    <w:rsid w:val="002F1ACF"/>
    <w:rsid w:val="002F5606"/>
    <w:rsid w:val="0030481B"/>
    <w:rsid w:val="003156FC"/>
    <w:rsid w:val="003254B5"/>
    <w:rsid w:val="00341D38"/>
    <w:rsid w:val="00345DCB"/>
    <w:rsid w:val="0037121F"/>
    <w:rsid w:val="003834BA"/>
    <w:rsid w:val="003A6B7D"/>
    <w:rsid w:val="003B06CA"/>
    <w:rsid w:val="003C1565"/>
    <w:rsid w:val="003D2E3C"/>
    <w:rsid w:val="004071FC"/>
    <w:rsid w:val="00440C07"/>
    <w:rsid w:val="00445947"/>
    <w:rsid w:val="00472A33"/>
    <w:rsid w:val="004813B3"/>
    <w:rsid w:val="004871E5"/>
    <w:rsid w:val="00496591"/>
    <w:rsid w:val="00497248"/>
    <w:rsid w:val="004A6D4E"/>
    <w:rsid w:val="004B26E4"/>
    <w:rsid w:val="004C63E4"/>
    <w:rsid w:val="004D3011"/>
    <w:rsid w:val="004E0BF5"/>
    <w:rsid w:val="004F2C68"/>
    <w:rsid w:val="005262AC"/>
    <w:rsid w:val="0053016B"/>
    <w:rsid w:val="005A743A"/>
    <w:rsid w:val="005A76F5"/>
    <w:rsid w:val="005C6A83"/>
    <w:rsid w:val="005E39D5"/>
    <w:rsid w:val="00600670"/>
    <w:rsid w:val="00611814"/>
    <w:rsid w:val="0062123A"/>
    <w:rsid w:val="00646E75"/>
    <w:rsid w:val="00654689"/>
    <w:rsid w:val="00662ACD"/>
    <w:rsid w:val="006771D0"/>
    <w:rsid w:val="00695D8A"/>
    <w:rsid w:val="006B1FA8"/>
    <w:rsid w:val="006C07A1"/>
    <w:rsid w:val="006D210F"/>
    <w:rsid w:val="006F23DF"/>
    <w:rsid w:val="00715FCB"/>
    <w:rsid w:val="00743101"/>
    <w:rsid w:val="007509AB"/>
    <w:rsid w:val="007775E1"/>
    <w:rsid w:val="007867A0"/>
    <w:rsid w:val="007927F5"/>
    <w:rsid w:val="007B2788"/>
    <w:rsid w:val="007C44E7"/>
    <w:rsid w:val="00802CA0"/>
    <w:rsid w:val="00836428"/>
    <w:rsid w:val="008F5505"/>
    <w:rsid w:val="008F7A7B"/>
    <w:rsid w:val="00907ACD"/>
    <w:rsid w:val="009260CD"/>
    <w:rsid w:val="00952C25"/>
    <w:rsid w:val="009609B9"/>
    <w:rsid w:val="009B5A68"/>
    <w:rsid w:val="009E7C21"/>
    <w:rsid w:val="00A2118D"/>
    <w:rsid w:val="00A846DE"/>
    <w:rsid w:val="00AD76E2"/>
    <w:rsid w:val="00B20152"/>
    <w:rsid w:val="00B359E4"/>
    <w:rsid w:val="00B40333"/>
    <w:rsid w:val="00B5693D"/>
    <w:rsid w:val="00B57D98"/>
    <w:rsid w:val="00B70850"/>
    <w:rsid w:val="00B92DA6"/>
    <w:rsid w:val="00BA6DF5"/>
    <w:rsid w:val="00BC3E42"/>
    <w:rsid w:val="00BC62B7"/>
    <w:rsid w:val="00BE292A"/>
    <w:rsid w:val="00C02172"/>
    <w:rsid w:val="00C02D89"/>
    <w:rsid w:val="00C066B6"/>
    <w:rsid w:val="00C2652B"/>
    <w:rsid w:val="00C37BA1"/>
    <w:rsid w:val="00C45E02"/>
    <w:rsid w:val="00C4674C"/>
    <w:rsid w:val="00C506CF"/>
    <w:rsid w:val="00C517A2"/>
    <w:rsid w:val="00C53BC5"/>
    <w:rsid w:val="00C72BED"/>
    <w:rsid w:val="00C7405C"/>
    <w:rsid w:val="00C9578B"/>
    <w:rsid w:val="00CB0055"/>
    <w:rsid w:val="00D2522B"/>
    <w:rsid w:val="00D422DE"/>
    <w:rsid w:val="00D51D70"/>
    <w:rsid w:val="00D5459D"/>
    <w:rsid w:val="00D70EBD"/>
    <w:rsid w:val="00DA1F4D"/>
    <w:rsid w:val="00DB1C32"/>
    <w:rsid w:val="00DB33DD"/>
    <w:rsid w:val="00DD172A"/>
    <w:rsid w:val="00E25A26"/>
    <w:rsid w:val="00E37FB8"/>
    <w:rsid w:val="00E4381A"/>
    <w:rsid w:val="00E55D74"/>
    <w:rsid w:val="00E9673C"/>
    <w:rsid w:val="00EF4084"/>
    <w:rsid w:val="00F60274"/>
    <w:rsid w:val="00F77FB9"/>
    <w:rsid w:val="00FB068F"/>
    <w:rsid w:val="00FE2EC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D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A846DE"/>
    <w:pPr>
      <w:ind w:left="720"/>
      <w:contextualSpacing/>
    </w:pPr>
  </w:style>
  <w:style w:type="paragraph" w:styleId="BalloonText">
    <w:name w:val="Balloon Text"/>
    <w:basedOn w:val="Normal"/>
    <w:link w:val="BalloonTextChar"/>
    <w:uiPriority w:val="99"/>
    <w:semiHidden/>
    <w:unhideWhenUsed/>
    <w:rsid w:val="002E2FF3"/>
    <w:rPr>
      <w:rFonts w:ascii="Tahoma" w:hAnsi="Tahoma" w:cs="Tahoma"/>
      <w:sz w:val="16"/>
      <w:szCs w:val="16"/>
    </w:rPr>
  </w:style>
  <w:style w:type="character" w:customStyle="1" w:styleId="BalloonTextChar">
    <w:name w:val="Balloon Text Char"/>
    <w:basedOn w:val="DefaultParagraphFont"/>
    <w:link w:val="BalloonText"/>
    <w:uiPriority w:val="99"/>
    <w:semiHidden/>
    <w:rsid w:val="002E2FF3"/>
    <w:rPr>
      <w:rFonts w:ascii="Tahoma" w:hAnsi="Tahoma" w:cs="Tahoma"/>
      <w:sz w:val="16"/>
      <w:szCs w:val="16"/>
    </w:rPr>
  </w:style>
  <w:style w:type="character" w:styleId="Strong">
    <w:name w:val="Strong"/>
    <w:basedOn w:val="DefaultParagraphFont"/>
    <w:uiPriority w:val="22"/>
    <w:qFormat/>
    <w:rsid w:val="00BC62B7"/>
    <w:rPr>
      <w:b/>
      <w:bCs/>
    </w:rPr>
  </w:style>
  <w:style w:type="character" w:styleId="UnresolvedMention">
    <w:name w:val="Unresolved Mention"/>
    <w:basedOn w:val="DefaultParagraphFont"/>
    <w:uiPriority w:val="99"/>
    <w:semiHidden/>
    <w:unhideWhenUsed/>
    <w:rsid w:val="00C5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936">
      <w:bodyDiv w:val="1"/>
      <w:marLeft w:val="0"/>
      <w:marRight w:val="0"/>
      <w:marTop w:val="0"/>
      <w:marBottom w:val="0"/>
      <w:divBdr>
        <w:top w:val="none" w:sz="0" w:space="0" w:color="auto"/>
        <w:left w:val="none" w:sz="0" w:space="0" w:color="auto"/>
        <w:bottom w:val="none" w:sz="0" w:space="0" w:color="auto"/>
        <w:right w:val="none" w:sz="0" w:space="0" w:color="auto"/>
      </w:divBdr>
    </w:div>
    <w:div w:id="1859390779">
      <w:bodyDiv w:val="1"/>
      <w:marLeft w:val="0"/>
      <w:marRight w:val="0"/>
      <w:marTop w:val="0"/>
      <w:marBottom w:val="0"/>
      <w:divBdr>
        <w:top w:val="none" w:sz="0" w:space="0" w:color="auto"/>
        <w:left w:val="none" w:sz="0" w:space="0" w:color="auto"/>
        <w:bottom w:val="none" w:sz="0" w:space="0" w:color="auto"/>
        <w:right w:val="none" w:sz="0" w:space="0" w:color="auto"/>
      </w:divBdr>
      <w:divsChild>
        <w:div w:id="1006396316">
          <w:marLeft w:val="0"/>
          <w:marRight w:val="0"/>
          <w:marTop w:val="0"/>
          <w:marBottom w:val="0"/>
          <w:divBdr>
            <w:top w:val="none" w:sz="0" w:space="0" w:color="auto"/>
            <w:left w:val="none" w:sz="0" w:space="0" w:color="auto"/>
            <w:bottom w:val="none" w:sz="0" w:space="0" w:color="auto"/>
            <w:right w:val="none" w:sz="0" w:space="0" w:color="auto"/>
          </w:divBdr>
          <w:divsChild>
            <w:div w:id="2039118318">
              <w:marLeft w:val="0"/>
              <w:marRight w:val="0"/>
              <w:marTop w:val="0"/>
              <w:marBottom w:val="0"/>
              <w:divBdr>
                <w:top w:val="none" w:sz="0" w:space="0" w:color="auto"/>
                <w:left w:val="none" w:sz="0" w:space="0" w:color="auto"/>
                <w:bottom w:val="none" w:sz="0" w:space="0" w:color="auto"/>
                <w:right w:val="none" w:sz="0" w:space="0" w:color="auto"/>
              </w:divBdr>
              <w:divsChild>
                <w:div w:id="2675865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9209947">
          <w:marLeft w:val="0"/>
          <w:marRight w:val="0"/>
          <w:marTop w:val="0"/>
          <w:marBottom w:val="0"/>
          <w:divBdr>
            <w:top w:val="none" w:sz="0" w:space="0" w:color="auto"/>
            <w:left w:val="none" w:sz="0" w:space="0" w:color="auto"/>
            <w:bottom w:val="none" w:sz="0" w:space="0" w:color="auto"/>
            <w:right w:val="none" w:sz="0" w:space="0" w:color="auto"/>
          </w:divBdr>
          <w:divsChild>
            <w:div w:id="16818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s://www.linkedin.com/in/prerak-shah-a45464184/" TargetMode="External"/><Relationship Id="rId26" Type="http://schemas.openxmlformats.org/officeDocument/2006/relationships/hyperlink" Target="https://www.linkedin.com/in/prerak-shah-a45464184/" TargetMode="External"/><Relationship Id="rId3" Type="http://schemas.openxmlformats.org/officeDocument/2006/relationships/customXml" Target="../customXml/item3.xml"/><Relationship Id="rId21" Type="http://schemas.openxmlformats.org/officeDocument/2006/relationships/hyperlink" Target="mailto:urprerak1@yahoo.com"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chart" Target="charts/chart1.xml"/><Relationship Id="rId25" Type="http://schemas.openxmlformats.org/officeDocument/2006/relationships/hyperlink" Target="mailto:urprerak1@yahoo.com" TargetMode="External"/><Relationship Id="rId2" Type="http://schemas.openxmlformats.org/officeDocument/2006/relationships/customXml" Target="../customXml/item2.xml"/><Relationship Id="rId16" Type="http://schemas.openxmlformats.org/officeDocument/2006/relationships/hyperlink" Target="mailto:urprerak1@yahoo.com" TargetMode="External"/><Relationship Id="rId20" Type="http://schemas.openxmlformats.org/officeDocument/2006/relationships/hyperlink" Target="https://www.linkedin.com/in/prerak-shah-a4546418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yperlink" Target="https://www.linkedin.com/in/prerak-shah-a45464184/" TargetMode="External"/><Relationship Id="rId5" Type="http://schemas.openxmlformats.org/officeDocument/2006/relationships/styles" Target="styles.xml"/><Relationship Id="rId15" Type="http://schemas.openxmlformats.org/officeDocument/2006/relationships/hyperlink" Target="https://www.linkedin.com/in/prerak-shah-a45464184/" TargetMode="External"/><Relationship Id="rId23" Type="http://schemas.openxmlformats.org/officeDocument/2006/relationships/hyperlink" Target="mailto:urprerak1@yahoo.com" TargetMode="External"/><Relationship Id="rId28"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yperlink" Target="mailto:urprerak1@yahoo.co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www.linkedin.com/in/prerak-shah-a45464184/" TargetMode="External"/><Relationship Id="rId27" Type="http://schemas.openxmlformats.org/officeDocument/2006/relationships/hyperlink" Target="mailto:urprerak1@yahoo.com" TargetMode="Externa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rak%20and%20Krushali\AppData\Roaming\Microsoft\Templates\Blue%20grey%20resum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212937186630048"/>
          <c:y val="0"/>
          <c:w val="0.53359200873029444"/>
          <c:h val="0.99761568169074155"/>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Sheet1!$A$2:$A$13</c:f>
              <c:strCache>
                <c:ptCount val="12"/>
                <c:pt idx="0">
                  <c:v>Technical dev, XML, Xpath</c:v>
                </c:pt>
                <c:pt idx="1">
                  <c:v>Reporting</c:v>
                </c:pt>
                <c:pt idx="2">
                  <c:v>Sql</c:v>
                </c:pt>
                <c:pt idx="3">
                  <c:v>Testing</c:v>
                </c:pt>
                <c:pt idx="4">
                  <c:v>Product Development</c:v>
                </c:pt>
                <c:pt idx="5">
                  <c:v>Scrum Master</c:v>
                </c:pt>
                <c:pt idx="6">
                  <c:v>Project Management</c:v>
                </c:pt>
                <c:pt idx="7">
                  <c:v>Product Owner</c:v>
                </c:pt>
                <c:pt idx="8">
                  <c:v>Systems Implementation</c:v>
                </c:pt>
                <c:pt idx="9">
                  <c:v>Systems Analysis</c:v>
                </c:pt>
                <c:pt idx="10">
                  <c:v>Process Analysis</c:v>
                </c:pt>
                <c:pt idx="11">
                  <c:v>Business Analysis</c:v>
                </c:pt>
              </c:strCache>
            </c:strRef>
          </c:cat>
          <c:val>
            <c:numRef>
              <c:f>Sheet1!$B$2:$B$13</c:f>
              <c:numCache>
                <c:formatCode>General</c:formatCode>
                <c:ptCount val="12"/>
                <c:pt idx="0">
                  <c:v>0.25</c:v>
                </c:pt>
                <c:pt idx="1">
                  <c:v>0.4</c:v>
                </c:pt>
                <c:pt idx="2">
                  <c:v>0.75</c:v>
                </c:pt>
                <c:pt idx="3">
                  <c:v>0.9</c:v>
                </c:pt>
                <c:pt idx="4">
                  <c:v>0.9</c:v>
                </c:pt>
                <c:pt idx="5">
                  <c:v>0.9</c:v>
                </c:pt>
                <c:pt idx="6">
                  <c:v>0.5</c:v>
                </c:pt>
                <c:pt idx="7">
                  <c:v>0.9</c:v>
                </c:pt>
                <c:pt idx="8">
                  <c:v>0.9</c:v>
                </c:pt>
                <c:pt idx="9">
                  <c:v>1</c:v>
                </c:pt>
                <c:pt idx="10">
                  <c:v>1</c:v>
                </c:pt>
                <c:pt idx="11">
                  <c:v>1</c:v>
                </c:pt>
              </c:numCache>
            </c:numRef>
          </c:val>
          <c:extLst>
            <c:ext xmlns:c16="http://schemas.microsoft.com/office/drawing/2014/chart" uri="{C3380CC4-5D6E-409C-BE32-E72D297353CC}">
              <c16:uniqueId val="{00000000-D26F-44CB-8140-6F01FEC17CE4}"/>
            </c:ext>
          </c:extLst>
        </c:ser>
        <c:dLbls>
          <c:showLegendKey val="0"/>
          <c:showVal val="0"/>
          <c:showCatName val="0"/>
          <c:showSerName val="0"/>
          <c:showPercent val="0"/>
          <c:showBubbleSize val="0"/>
        </c:dLbls>
        <c:gapWidth val="78"/>
        <c:overlap val="60"/>
        <c:axId val="231638144"/>
        <c:axId val="240816896"/>
      </c:barChart>
      <c:catAx>
        <c:axId val="231638144"/>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40816896"/>
        <c:crosses val="autoZero"/>
        <c:auto val="1"/>
        <c:lblAlgn val="ctr"/>
        <c:lblOffset val="100"/>
        <c:noMultiLvlLbl val="0"/>
      </c:catAx>
      <c:valAx>
        <c:axId val="240816896"/>
        <c:scaling>
          <c:orientation val="minMax"/>
          <c:max val="1"/>
        </c:scaling>
        <c:delete val="1"/>
        <c:axPos val="b"/>
        <c:numFmt formatCode="0.00%" sourceLinked="0"/>
        <c:majorTickMark val="none"/>
        <c:minorTickMark val="none"/>
        <c:tickLblPos val="nextTo"/>
        <c:crossAx val="231638144"/>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8CF03D-36BB-4266-ACBD-87BAA2ED2420}" type="doc">
      <dgm:prSet loTypeId="urn:microsoft.com/office/officeart/2005/8/layout/list1" loCatId="list" qsTypeId="urn:microsoft.com/office/officeart/2005/8/quickstyle/simple3" qsCatId="simple" csTypeId="urn:microsoft.com/office/officeart/2005/8/colors/colorful1#1" csCatId="colorful" phldr="1"/>
      <dgm:spPr/>
      <dgm:t>
        <a:bodyPr/>
        <a:lstStyle/>
        <a:p>
          <a:endParaRPr lang="en-US"/>
        </a:p>
      </dgm:t>
    </dgm:pt>
    <dgm:pt modelId="{5B10FDEE-046F-430F-A0FE-5D61F9FDEBCB}">
      <dgm:prSet phldrT="[Text]"/>
      <dgm:spPr/>
      <dgm:t>
        <a:bodyPr/>
        <a:lstStyle/>
        <a:p>
          <a:r>
            <a:rPr lang="en-US"/>
            <a:t>Scrum Master/PM</a:t>
          </a:r>
        </a:p>
      </dgm:t>
    </dgm:pt>
    <dgm:pt modelId="{1B9AE354-7606-47F4-83BD-91B6389A5005}" type="parTrans" cxnId="{0BA95813-3BCA-473E-A708-5FE3073AE345}">
      <dgm:prSet/>
      <dgm:spPr/>
      <dgm:t>
        <a:bodyPr/>
        <a:lstStyle/>
        <a:p>
          <a:endParaRPr lang="en-US"/>
        </a:p>
      </dgm:t>
    </dgm:pt>
    <dgm:pt modelId="{9E504AB8-4AC5-443B-B3B3-FB4AA45B81F4}" type="sibTrans" cxnId="{0BA95813-3BCA-473E-A708-5FE3073AE345}">
      <dgm:prSet/>
      <dgm:spPr/>
      <dgm:t>
        <a:bodyPr/>
        <a:lstStyle/>
        <a:p>
          <a:endParaRPr lang="en-US"/>
        </a:p>
      </dgm:t>
    </dgm:pt>
    <dgm:pt modelId="{4D46D00D-72EC-411A-925C-FF1614611039}">
      <dgm:prSet phldrT="[Text]"/>
      <dgm:spPr/>
      <dgm:t>
        <a:bodyPr/>
        <a:lstStyle/>
        <a:p>
          <a:r>
            <a:rPr lang="en-US"/>
            <a:t>Sr. Business Process Analyst</a:t>
          </a:r>
        </a:p>
      </dgm:t>
    </dgm:pt>
    <dgm:pt modelId="{A7795C81-A322-4908-B502-DDAE242A0BD9}" type="parTrans" cxnId="{87688094-18EB-4F29-8B37-4E86FCB277C7}">
      <dgm:prSet/>
      <dgm:spPr/>
      <dgm:t>
        <a:bodyPr/>
        <a:lstStyle/>
        <a:p>
          <a:endParaRPr lang="en-US"/>
        </a:p>
      </dgm:t>
    </dgm:pt>
    <dgm:pt modelId="{50840C19-3E6B-4618-A18A-34BF03924D39}" type="sibTrans" cxnId="{87688094-18EB-4F29-8B37-4E86FCB277C7}">
      <dgm:prSet/>
      <dgm:spPr/>
      <dgm:t>
        <a:bodyPr/>
        <a:lstStyle/>
        <a:p>
          <a:endParaRPr lang="en-US"/>
        </a:p>
      </dgm:t>
    </dgm:pt>
    <dgm:pt modelId="{EF6CC611-248F-4A52-9148-FBB72A37BC1B}">
      <dgm:prSet phldrT="[Text]"/>
      <dgm:spPr/>
      <dgm:t>
        <a:bodyPr/>
        <a:lstStyle/>
        <a:p>
          <a:r>
            <a:rPr lang="en-US"/>
            <a:t>Progam Manager</a:t>
          </a:r>
        </a:p>
      </dgm:t>
    </dgm:pt>
    <dgm:pt modelId="{C6AF2662-D4C9-453D-8EBE-51C69248CA1F}" type="parTrans" cxnId="{2702FB0B-6343-4401-9F43-D8D1DDF90B81}">
      <dgm:prSet/>
      <dgm:spPr/>
      <dgm:t>
        <a:bodyPr/>
        <a:lstStyle/>
        <a:p>
          <a:endParaRPr lang="en-US"/>
        </a:p>
      </dgm:t>
    </dgm:pt>
    <dgm:pt modelId="{7121BACC-9E09-45CD-9FD9-4D1FEC556DC6}" type="sibTrans" cxnId="{2702FB0B-6343-4401-9F43-D8D1DDF90B81}">
      <dgm:prSet/>
      <dgm:spPr/>
      <dgm:t>
        <a:bodyPr/>
        <a:lstStyle/>
        <a:p>
          <a:endParaRPr lang="en-US"/>
        </a:p>
      </dgm:t>
    </dgm:pt>
    <dgm:pt modelId="{2845F211-27FF-49E8-A659-EC7E55AED3C9}">
      <dgm:prSet phldrT="[Text]"/>
      <dgm:spPr/>
      <dgm:t>
        <a:bodyPr/>
        <a:lstStyle/>
        <a:p>
          <a:r>
            <a:rPr lang="en-US"/>
            <a:t>Product Owner</a:t>
          </a:r>
        </a:p>
      </dgm:t>
    </dgm:pt>
    <dgm:pt modelId="{E64F9373-5432-43F4-9AAB-4C2FC7B0329E}" type="parTrans" cxnId="{0F14345B-B165-4BD4-80D8-6471B956A0F3}">
      <dgm:prSet/>
      <dgm:spPr/>
      <dgm:t>
        <a:bodyPr/>
        <a:lstStyle/>
        <a:p>
          <a:endParaRPr lang="en-US"/>
        </a:p>
      </dgm:t>
    </dgm:pt>
    <dgm:pt modelId="{2E875E6F-1C25-4D02-98E2-FB91EE043593}" type="sibTrans" cxnId="{0F14345B-B165-4BD4-80D8-6471B956A0F3}">
      <dgm:prSet/>
      <dgm:spPr/>
      <dgm:t>
        <a:bodyPr/>
        <a:lstStyle/>
        <a:p>
          <a:endParaRPr lang="en-US"/>
        </a:p>
      </dgm:t>
    </dgm:pt>
    <dgm:pt modelId="{7B44D6CC-4B81-40E2-B26A-55EB6EA0ACC2}">
      <dgm:prSet phldrT="[Text]"/>
      <dgm:spPr/>
      <dgm:t>
        <a:bodyPr/>
        <a:lstStyle/>
        <a:p>
          <a:r>
            <a:rPr lang="en-US"/>
            <a:t>Sr. Business Systems Analyst</a:t>
          </a:r>
        </a:p>
      </dgm:t>
    </dgm:pt>
    <dgm:pt modelId="{ACA21A76-CD6B-4CC4-BC1B-7CBC19C1A6D8}" type="parTrans" cxnId="{BBF8B100-F481-46BC-870F-BAD8CFC1A1DF}">
      <dgm:prSet/>
      <dgm:spPr/>
      <dgm:t>
        <a:bodyPr/>
        <a:lstStyle/>
        <a:p>
          <a:endParaRPr lang="en-US"/>
        </a:p>
      </dgm:t>
    </dgm:pt>
    <dgm:pt modelId="{30F52092-35F9-4693-A593-4E506066F650}" type="sibTrans" cxnId="{BBF8B100-F481-46BC-870F-BAD8CFC1A1DF}">
      <dgm:prSet/>
      <dgm:spPr/>
      <dgm:t>
        <a:bodyPr/>
        <a:lstStyle/>
        <a:p>
          <a:endParaRPr lang="en-US"/>
        </a:p>
      </dgm:t>
    </dgm:pt>
    <dgm:pt modelId="{1A7CB8F4-9260-4C38-B275-CC30920F96F0}" type="pres">
      <dgm:prSet presAssocID="{DB8CF03D-36BB-4266-ACBD-87BAA2ED2420}" presName="linear" presStyleCnt="0">
        <dgm:presLayoutVars>
          <dgm:dir/>
          <dgm:animLvl val="lvl"/>
          <dgm:resizeHandles val="exact"/>
        </dgm:presLayoutVars>
      </dgm:prSet>
      <dgm:spPr/>
    </dgm:pt>
    <dgm:pt modelId="{0F7CB18C-C9E3-4D0A-889B-8B931F99FE99}" type="pres">
      <dgm:prSet presAssocID="{EF6CC611-248F-4A52-9148-FBB72A37BC1B}" presName="parentLin" presStyleCnt="0"/>
      <dgm:spPr/>
    </dgm:pt>
    <dgm:pt modelId="{D08A1153-BB89-4517-8D94-0F89C7D683CC}" type="pres">
      <dgm:prSet presAssocID="{EF6CC611-248F-4A52-9148-FBB72A37BC1B}" presName="parentLeftMargin" presStyleLbl="node1" presStyleIdx="0" presStyleCnt="5"/>
      <dgm:spPr/>
    </dgm:pt>
    <dgm:pt modelId="{041DE53B-A522-4A9F-8EA9-0A61B118B0C1}" type="pres">
      <dgm:prSet presAssocID="{EF6CC611-248F-4A52-9148-FBB72A37BC1B}" presName="parentText" presStyleLbl="node1" presStyleIdx="0" presStyleCnt="5">
        <dgm:presLayoutVars>
          <dgm:chMax val="0"/>
          <dgm:bulletEnabled val="1"/>
        </dgm:presLayoutVars>
      </dgm:prSet>
      <dgm:spPr/>
    </dgm:pt>
    <dgm:pt modelId="{D40219D1-58F1-4A47-97A6-7726B04C6E70}" type="pres">
      <dgm:prSet presAssocID="{EF6CC611-248F-4A52-9148-FBB72A37BC1B}" presName="negativeSpace" presStyleCnt="0"/>
      <dgm:spPr/>
    </dgm:pt>
    <dgm:pt modelId="{30A3976D-9827-4846-9067-656E50DC85A9}" type="pres">
      <dgm:prSet presAssocID="{EF6CC611-248F-4A52-9148-FBB72A37BC1B}" presName="childText" presStyleLbl="conFgAcc1" presStyleIdx="0" presStyleCnt="5">
        <dgm:presLayoutVars>
          <dgm:bulletEnabled val="1"/>
        </dgm:presLayoutVars>
      </dgm:prSet>
      <dgm:spPr/>
    </dgm:pt>
    <dgm:pt modelId="{EC1D4D5B-99C7-4EA0-AFA9-D02DBCA14F39}" type="pres">
      <dgm:prSet presAssocID="{7121BACC-9E09-45CD-9FD9-4D1FEC556DC6}" presName="spaceBetweenRectangles" presStyleCnt="0"/>
      <dgm:spPr/>
    </dgm:pt>
    <dgm:pt modelId="{EED4630A-F778-4FCA-8DB0-E1845BC8F13B}" type="pres">
      <dgm:prSet presAssocID="{2845F211-27FF-49E8-A659-EC7E55AED3C9}" presName="parentLin" presStyleCnt="0"/>
      <dgm:spPr/>
    </dgm:pt>
    <dgm:pt modelId="{F741C90E-7973-4CE5-98B0-0BB7F0A5937E}" type="pres">
      <dgm:prSet presAssocID="{2845F211-27FF-49E8-A659-EC7E55AED3C9}" presName="parentLeftMargin" presStyleLbl="node1" presStyleIdx="0" presStyleCnt="5"/>
      <dgm:spPr/>
    </dgm:pt>
    <dgm:pt modelId="{A032314E-B6C5-4AC5-9002-5E129CDEF6C7}" type="pres">
      <dgm:prSet presAssocID="{2845F211-27FF-49E8-A659-EC7E55AED3C9}" presName="parentText" presStyleLbl="node1" presStyleIdx="1" presStyleCnt="5">
        <dgm:presLayoutVars>
          <dgm:chMax val="0"/>
          <dgm:bulletEnabled val="1"/>
        </dgm:presLayoutVars>
      </dgm:prSet>
      <dgm:spPr/>
    </dgm:pt>
    <dgm:pt modelId="{C67B3BCE-4741-489A-9E4E-3115CAF6E4A9}" type="pres">
      <dgm:prSet presAssocID="{2845F211-27FF-49E8-A659-EC7E55AED3C9}" presName="negativeSpace" presStyleCnt="0"/>
      <dgm:spPr/>
    </dgm:pt>
    <dgm:pt modelId="{8A27280E-8313-4332-BDA9-9383D5B577EB}" type="pres">
      <dgm:prSet presAssocID="{2845F211-27FF-49E8-A659-EC7E55AED3C9}" presName="childText" presStyleLbl="conFgAcc1" presStyleIdx="1" presStyleCnt="5">
        <dgm:presLayoutVars>
          <dgm:bulletEnabled val="1"/>
        </dgm:presLayoutVars>
      </dgm:prSet>
      <dgm:spPr/>
    </dgm:pt>
    <dgm:pt modelId="{E6BA4AEF-5589-4654-AAA2-ABC56F7B6E6D}" type="pres">
      <dgm:prSet presAssocID="{2E875E6F-1C25-4D02-98E2-FB91EE043593}" presName="spaceBetweenRectangles" presStyleCnt="0"/>
      <dgm:spPr/>
    </dgm:pt>
    <dgm:pt modelId="{A14FD7CE-1337-4608-A544-A24BB306A845}" type="pres">
      <dgm:prSet presAssocID="{7B44D6CC-4B81-40E2-B26A-55EB6EA0ACC2}" presName="parentLin" presStyleCnt="0"/>
      <dgm:spPr/>
    </dgm:pt>
    <dgm:pt modelId="{95489AB4-3503-4510-9439-1ACFD938E24F}" type="pres">
      <dgm:prSet presAssocID="{7B44D6CC-4B81-40E2-B26A-55EB6EA0ACC2}" presName="parentLeftMargin" presStyleLbl="node1" presStyleIdx="1" presStyleCnt="5"/>
      <dgm:spPr/>
    </dgm:pt>
    <dgm:pt modelId="{E654555A-F9E2-448F-89C9-BFF7FB1DBBCA}" type="pres">
      <dgm:prSet presAssocID="{7B44D6CC-4B81-40E2-B26A-55EB6EA0ACC2}" presName="parentText" presStyleLbl="node1" presStyleIdx="2" presStyleCnt="5">
        <dgm:presLayoutVars>
          <dgm:chMax val="0"/>
          <dgm:bulletEnabled val="1"/>
        </dgm:presLayoutVars>
      </dgm:prSet>
      <dgm:spPr/>
    </dgm:pt>
    <dgm:pt modelId="{59E64F54-A377-4B8A-A002-62D8D49312F5}" type="pres">
      <dgm:prSet presAssocID="{7B44D6CC-4B81-40E2-B26A-55EB6EA0ACC2}" presName="negativeSpace" presStyleCnt="0"/>
      <dgm:spPr/>
    </dgm:pt>
    <dgm:pt modelId="{832410AE-19C6-493D-85E5-A0CED7151A1F}" type="pres">
      <dgm:prSet presAssocID="{7B44D6CC-4B81-40E2-B26A-55EB6EA0ACC2}" presName="childText" presStyleLbl="conFgAcc1" presStyleIdx="2" presStyleCnt="5">
        <dgm:presLayoutVars>
          <dgm:bulletEnabled val="1"/>
        </dgm:presLayoutVars>
      </dgm:prSet>
      <dgm:spPr/>
    </dgm:pt>
    <dgm:pt modelId="{F97826AD-B4A2-4358-AEE4-3370AD3A8DAB}" type="pres">
      <dgm:prSet presAssocID="{30F52092-35F9-4693-A593-4E506066F650}" presName="spaceBetweenRectangles" presStyleCnt="0"/>
      <dgm:spPr/>
    </dgm:pt>
    <dgm:pt modelId="{7ECC551A-71FD-4487-A5E6-E280B71D9F52}" type="pres">
      <dgm:prSet presAssocID="{4D46D00D-72EC-411A-925C-FF1614611039}" presName="parentLin" presStyleCnt="0"/>
      <dgm:spPr/>
    </dgm:pt>
    <dgm:pt modelId="{4418DBE6-B77D-4503-B7F5-6EE67C8AD062}" type="pres">
      <dgm:prSet presAssocID="{4D46D00D-72EC-411A-925C-FF1614611039}" presName="parentLeftMargin" presStyleLbl="node1" presStyleIdx="2" presStyleCnt="5"/>
      <dgm:spPr/>
    </dgm:pt>
    <dgm:pt modelId="{40D78453-DE53-45E8-B60F-497A13401AEC}" type="pres">
      <dgm:prSet presAssocID="{4D46D00D-72EC-411A-925C-FF1614611039}" presName="parentText" presStyleLbl="node1" presStyleIdx="3" presStyleCnt="5">
        <dgm:presLayoutVars>
          <dgm:chMax val="0"/>
          <dgm:bulletEnabled val="1"/>
        </dgm:presLayoutVars>
      </dgm:prSet>
      <dgm:spPr/>
    </dgm:pt>
    <dgm:pt modelId="{9959E76F-1EEC-4E02-B348-E112E2D31600}" type="pres">
      <dgm:prSet presAssocID="{4D46D00D-72EC-411A-925C-FF1614611039}" presName="negativeSpace" presStyleCnt="0"/>
      <dgm:spPr/>
    </dgm:pt>
    <dgm:pt modelId="{AE16E18C-4DCE-4199-B972-EF18CB66F458}" type="pres">
      <dgm:prSet presAssocID="{4D46D00D-72EC-411A-925C-FF1614611039}" presName="childText" presStyleLbl="conFgAcc1" presStyleIdx="3" presStyleCnt="5">
        <dgm:presLayoutVars>
          <dgm:bulletEnabled val="1"/>
        </dgm:presLayoutVars>
      </dgm:prSet>
      <dgm:spPr/>
    </dgm:pt>
    <dgm:pt modelId="{135391B4-6E60-4A6F-9019-B19FAE588DAA}" type="pres">
      <dgm:prSet presAssocID="{50840C19-3E6B-4618-A18A-34BF03924D39}" presName="spaceBetweenRectangles" presStyleCnt="0"/>
      <dgm:spPr/>
    </dgm:pt>
    <dgm:pt modelId="{17F70ADC-9B96-49E8-83F9-C28789789FE6}" type="pres">
      <dgm:prSet presAssocID="{5B10FDEE-046F-430F-A0FE-5D61F9FDEBCB}" presName="parentLin" presStyleCnt="0"/>
      <dgm:spPr/>
    </dgm:pt>
    <dgm:pt modelId="{1E15F7B5-129F-463D-8983-A18D44C3C29E}" type="pres">
      <dgm:prSet presAssocID="{5B10FDEE-046F-430F-A0FE-5D61F9FDEBCB}" presName="parentLeftMargin" presStyleLbl="node1" presStyleIdx="3" presStyleCnt="5"/>
      <dgm:spPr/>
    </dgm:pt>
    <dgm:pt modelId="{4E5C0661-C1A5-4B08-8CDA-C271DC4AF578}" type="pres">
      <dgm:prSet presAssocID="{5B10FDEE-046F-430F-A0FE-5D61F9FDEBCB}" presName="parentText" presStyleLbl="node1" presStyleIdx="4" presStyleCnt="5">
        <dgm:presLayoutVars>
          <dgm:chMax val="0"/>
          <dgm:bulletEnabled val="1"/>
        </dgm:presLayoutVars>
      </dgm:prSet>
      <dgm:spPr/>
    </dgm:pt>
    <dgm:pt modelId="{D21AA8A7-C10A-49D2-99B6-257692D7F0C4}" type="pres">
      <dgm:prSet presAssocID="{5B10FDEE-046F-430F-A0FE-5D61F9FDEBCB}" presName="negativeSpace" presStyleCnt="0"/>
      <dgm:spPr/>
    </dgm:pt>
    <dgm:pt modelId="{6DF401DA-6A58-471D-9EAE-A42420A02809}" type="pres">
      <dgm:prSet presAssocID="{5B10FDEE-046F-430F-A0FE-5D61F9FDEBCB}" presName="childText" presStyleLbl="conFgAcc1" presStyleIdx="4" presStyleCnt="5">
        <dgm:presLayoutVars>
          <dgm:bulletEnabled val="1"/>
        </dgm:presLayoutVars>
      </dgm:prSet>
      <dgm:spPr/>
    </dgm:pt>
  </dgm:ptLst>
  <dgm:cxnLst>
    <dgm:cxn modelId="{BBF8B100-F481-46BC-870F-BAD8CFC1A1DF}" srcId="{DB8CF03D-36BB-4266-ACBD-87BAA2ED2420}" destId="{7B44D6CC-4B81-40E2-B26A-55EB6EA0ACC2}" srcOrd="2" destOrd="0" parTransId="{ACA21A76-CD6B-4CC4-BC1B-7CBC19C1A6D8}" sibTransId="{30F52092-35F9-4693-A593-4E506066F650}"/>
    <dgm:cxn modelId="{2702FB0B-6343-4401-9F43-D8D1DDF90B81}" srcId="{DB8CF03D-36BB-4266-ACBD-87BAA2ED2420}" destId="{EF6CC611-248F-4A52-9148-FBB72A37BC1B}" srcOrd="0" destOrd="0" parTransId="{C6AF2662-D4C9-453D-8EBE-51C69248CA1F}" sibTransId="{7121BACC-9E09-45CD-9FD9-4D1FEC556DC6}"/>
    <dgm:cxn modelId="{FBAD020F-C422-4F54-8F78-3454201651B0}" type="presOf" srcId="{7B44D6CC-4B81-40E2-B26A-55EB6EA0ACC2}" destId="{E654555A-F9E2-448F-89C9-BFF7FB1DBBCA}" srcOrd="1" destOrd="0" presId="urn:microsoft.com/office/officeart/2005/8/layout/list1"/>
    <dgm:cxn modelId="{0BA95813-3BCA-473E-A708-5FE3073AE345}" srcId="{DB8CF03D-36BB-4266-ACBD-87BAA2ED2420}" destId="{5B10FDEE-046F-430F-A0FE-5D61F9FDEBCB}" srcOrd="4" destOrd="0" parTransId="{1B9AE354-7606-47F4-83BD-91B6389A5005}" sibTransId="{9E504AB8-4AC5-443B-B3B3-FB4AA45B81F4}"/>
    <dgm:cxn modelId="{AAD69F32-048E-4F1A-9ADE-6318E3C6C656}" type="presOf" srcId="{EF6CC611-248F-4A52-9148-FBB72A37BC1B}" destId="{041DE53B-A522-4A9F-8EA9-0A61B118B0C1}" srcOrd="1" destOrd="0" presId="urn:microsoft.com/office/officeart/2005/8/layout/list1"/>
    <dgm:cxn modelId="{F0E69833-652D-4D77-A377-9858BBCAC888}" type="presOf" srcId="{4D46D00D-72EC-411A-925C-FF1614611039}" destId="{40D78453-DE53-45E8-B60F-497A13401AEC}" srcOrd="1" destOrd="0" presId="urn:microsoft.com/office/officeart/2005/8/layout/list1"/>
    <dgm:cxn modelId="{1DEEA33F-0E1F-4609-981B-889C6D9E2C33}" type="presOf" srcId="{4D46D00D-72EC-411A-925C-FF1614611039}" destId="{4418DBE6-B77D-4503-B7F5-6EE67C8AD062}" srcOrd="0" destOrd="0" presId="urn:microsoft.com/office/officeart/2005/8/layout/list1"/>
    <dgm:cxn modelId="{0F14345B-B165-4BD4-80D8-6471B956A0F3}" srcId="{DB8CF03D-36BB-4266-ACBD-87BAA2ED2420}" destId="{2845F211-27FF-49E8-A659-EC7E55AED3C9}" srcOrd="1" destOrd="0" parTransId="{E64F9373-5432-43F4-9AAB-4C2FC7B0329E}" sibTransId="{2E875E6F-1C25-4D02-98E2-FB91EE043593}"/>
    <dgm:cxn modelId="{B0A54363-ADC8-48AD-8F2E-FB79EE0BA44F}" type="presOf" srcId="{2845F211-27FF-49E8-A659-EC7E55AED3C9}" destId="{F741C90E-7973-4CE5-98B0-0BB7F0A5937E}" srcOrd="0" destOrd="0" presId="urn:microsoft.com/office/officeart/2005/8/layout/list1"/>
    <dgm:cxn modelId="{E884144C-FFB3-4E30-9F29-F9E5E0A1C348}" type="presOf" srcId="{5B10FDEE-046F-430F-A0FE-5D61F9FDEBCB}" destId="{4E5C0661-C1A5-4B08-8CDA-C271DC4AF578}" srcOrd="1" destOrd="0" presId="urn:microsoft.com/office/officeart/2005/8/layout/list1"/>
    <dgm:cxn modelId="{C77AAF57-1250-45D2-A80A-CDC86C2BAFA1}" type="presOf" srcId="{7B44D6CC-4B81-40E2-B26A-55EB6EA0ACC2}" destId="{95489AB4-3503-4510-9439-1ACFD938E24F}" srcOrd="0" destOrd="0" presId="urn:microsoft.com/office/officeart/2005/8/layout/list1"/>
    <dgm:cxn modelId="{EBEAB88D-A569-4E05-A017-4B2B81B9E095}" type="presOf" srcId="{EF6CC611-248F-4A52-9148-FBB72A37BC1B}" destId="{D08A1153-BB89-4517-8D94-0F89C7D683CC}" srcOrd="0" destOrd="0" presId="urn:microsoft.com/office/officeart/2005/8/layout/list1"/>
    <dgm:cxn modelId="{8E49F08F-ADBB-4706-A7F2-81C3544F9176}" type="presOf" srcId="{5B10FDEE-046F-430F-A0FE-5D61F9FDEBCB}" destId="{1E15F7B5-129F-463D-8983-A18D44C3C29E}" srcOrd="0" destOrd="0" presId="urn:microsoft.com/office/officeart/2005/8/layout/list1"/>
    <dgm:cxn modelId="{87688094-18EB-4F29-8B37-4E86FCB277C7}" srcId="{DB8CF03D-36BB-4266-ACBD-87BAA2ED2420}" destId="{4D46D00D-72EC-411A-925C-FF1614611039}" srcOrd="3" destOrd="0" parTransId="{A7795C81-A322-4908-B502-DDAE242A0BD9}" sibTransId="{50840C19-3E6B-4618-A18A-34BF03924D39}"/>
    <dgm:cxn modelId="{FFF123B2-AA60-47E9-8180-DCF3D95F76B5}" type="presOf" srcId="{2845F211-27FF-49E8-A659-EC7E55AED3C9}" destId="{A032314E-B6C5-4AC5-9002-5E129CDEF6C7}" srcOrd="1" destOrd="0" presId="urn:microsoft.com/office/officeart/2005/8/layout/list1"/>
    <dgm:cxn modelId="{F4D712EF-C719-49F8-9535-72F56BCCFE5E}" type="presOf" srcId="{DB8CF03D-36BB-4266-ACBD-87BAA2ED2420}" destId="{1A7CB8F4-9260-4C38-B275-CC30920F96F0}" srcOrd="0" destOrd="0" presId="urn:microsoft.com/office/officeart/2005/8/layout/list1"/>
    <dgm:cxn modelId="{5DBE71F7-BF42-4BBD-BF01-5AF1D554BB50}" type="presParOf" srcId="{1A7CB8F4-9260-4C38-B275-CC30920F96F0}" destId="{0F7CB18C-C9E3-4D0A-889B-8B931F99FE99}" srcOrd="0" destOrd="0" presId="urn:microsoft.com/office/officeart/2005/8/layout/list1"/>
    <dgm:cxn modelId="{F9C44D34-B62E-44B1-AB7D-63CDCAFEDC93}" type="presParOf" srcId="{0F7CB18C-C9E3-4D0A-889B-8B931F99FE99}" destId="{D08A1153-BB89-4517-8D94-0F89C7D683CC}" srcOrd="0" destOrd="0" presId="urn:microsoft.com/office/officeart/2005/8/layout/list1"/>
    <dgm:cxn modelId="{E1442925-9C36-49B2-8AA6-2CAABD57CB05}" type="presParOf" srcId="{0F7CB18C-C9E3-4D0A-889B-8B931F99FE99}" destId="{041DE53B-A522-4A9F-8EA9-0A61B118B0C1}" srcOrd="1" destOrd="0" presId="urn:microsoft.com/office/officeart/2005/8/layout/list1"/>
    <dgm:cxn modelId="{4C45D924-B62F-42CA-A835-DF0AD7F959D3}" type="presParOf" srcId="{1A7CB8F4-9260-4C38-B275-CC30920F96F0}" destId="{D40219D1-58F1-4A47-97A6-7726B04C6E70}" srcOrd="1" destOrd="0" presId="urn:microsoft.com/office/officeart/2005/8/layout/list1"/>
    <dgm:cxn modelId="{A84912B2-32C5-447D-B49C-5CB946E8D664}" type="presParOf" srcId="{1A7CB8F4-9260-4C38-B275-CC30920F96F0}" destId="{30A3976D-9827-4846-9067-656E50DC85A9}" srcOrd="2" destOrd="0" presId="urn:microsoft.com/office/officeart/2005/8/layout/list1"/>
    <dgm:cxn modelId="{F2E9A677-039A-4E1D-BF6E-B8FCA21B1F9D}" type="presParOf" srcId="{1A7CB8F4-9260-4C38-B275-CC30920F96F0}" destId="{EC1D4D5B-99C7-4EA0-AFA9-D02DBCA14F39}" srcOrd="3" destOrd="0" presId="urn:microsoft.com/office/officeart/2005/8/layout/list1"/>
    <dgm:cxn modelId="{2891F458-C518-4D04-B769-33D4DEAFA7F1}" type="presParOf" srcId="{1A7CB8F4-9260-4C38-B275-CC30920F96F0}" destId="{EED4630A-F778-4FCA-8DB0-E1845BC8F13B}" srcOrd="4" destOrd="0" presId="urn:microsoft.com/office/officeart/2005/8/layout/list1"/>
    <dgm:cxn modelId="{D9859976-2553-4B1A-8953-B983C6074D2B}" type="presParOf" srcId="{EED4630A-F778-4FCA-8DB0-E1845BC8F13B}" destId="{F741C90E-7973-4CE5-98B0-0BB7F0A5937E}" srcOrd="0" destOrd="0" presId="urn:microsoft.com/office/officeart/2005/8/layout/list1"/>
    <dgm:cxn modelId="{05FF9E20-0B41-47D9-A38B-A10F5BF6BB3E}" type="presParOf" srcId="{EED4630A-F778-4FCA-8DB0-E1845BC8F13B}" destId="{A032314E-B6C5-4AC5-9002-5E129CDEF6C7}" srcOrd="1" destOrd="0" presId="urn:microsoft.com/office/officeart/2005/8/layout/list1"/>
    <dgm:cxn modelId="{2DE8A5D1-35CF-4672-9772-41460EED081A}" type="presParOf" srcId="{1A7CB8F4-9260-4C38-B275-CC30920F96F0}" destId="{C67B3BCE-4741-489A-9E4E-3115CAF6E4A9}" srcOrd="5" destOrd="0" presId="urn:microsoft.com/office/officeart/2005/8/layout/list1"/>
    <dgm:cxn modelId="{A4F95319-5A81-41E0-9204-FE4679F96A11}" type="presParOf" srcId="{1A7CB8F4-9260-4C38-B275-CC30920F96F0}" destId="{8A27280E-8313-4332-BDA9-9383D5B577EB}" srcOrd="6" destOrd="0" presId="urn:microsoft.com/office/officeart/2005/8/layout/list1"/>
    <dgm:cxn modelId="{38E41371-86FF-4CDD-A839-98CED82BBEEE}" type="presParOf" srcId="{1A7CB8F4-9260-4C38-B275-CC30920F96F0}" destId="{E6BA4AEF-5589-4654-AAA2-ABC56F7B6E6D}" srcOrd="7" destOrd="0" presId="urn:microsoft.com/office/officeart/2005/8/layout/list1"/>
    <dgm:cxn modelId="{8E8AFB1F-E9B4-45EB-BFE0-86BFF642F20C}" type="presParOf" srcId="{1A7CB8F4-9260-4C38-B275-CC30920F96F0}" destId="{A14FD7CE-1337-4608-A544-A24BB306A845}" srcOrd="8" destOrd="0" presId="urn:microsoft.com/office/officeart/2005/8/layout/list1"/>
    <dgm:cxn modelId="{8F3806D8-00A9-4405-B681-A5175141D7EF}" type="presParOf" srcId="{A14FD7CE-1337-4608-A544-A24BB306A845}" destId="{95489AB4-3503-4510-9439-1ACFD938E24F}" srcOrd="0" destOrd="0" presId="urn:microsoft.com/office/officeart/2005/8/layout/list1"/>
    <dgm:cxn modelId="{5710516B-8D00-4ACC-9012-AB33AF8EA3E5}" type="presParOf" srcId="{A14FD7CE-1337-4608-A544-A24BB306A845}" destId="{E654555A-F9E2-448F-89C9-BFF7FB1DBBCA}" srcOrd="1" destOrd="0" presId="urn:microsoft.com/office/officeart/2005/8/layout/list1"/>
    <dgm:cxn modelId="{77BB40B6-DF4D-4558-A463-D52C1A3D3C7C}" type="presParOf" srcId="{1A7CB8F4-9260-4C38-B275-CC30920F96F0}" destId="{59E64F54-A377-4B8A-A002-62D8D49312F5}" srcOrd="9" destOrd="0" presId="urn:microsoft.com/office/officeart/2005/8/layout/list1"/>
    <dgm:cxn modelId="{E7159414-68A7-4A81-8ED8-2631AB951C65}" type="presParOf" srcId="{1A7CB8F4-9260-4C38-B275-CC30920F96F0}" destId="{832410AE-19C6-493D-85E5-A0CED7151A1F}" srcOrd="10" destOrd="0" presId="urn:microsoft.com/office/officeart/2005/8/layout/list1"/>
    <dgm:cxn modelId="{0CBA0CD3-D8BB-4D79-9772-40231E875B27}" type="presParOf" srcId="{1A7CB8F4-9260-4C38-B275-CC30920F96F0}" destId="{F97826AD-B4A2-4358-AEE4-3370AD3A8DAB}" srcOrd="11" destOrd="0" presId="urn:microsoft.com/office/officeart/2005/8/layout/list1"/>
    <dgm:cxn modelId="{3DF33BEC-6BEE-48CD-80D3-FA254E86A28B}" type="presParOf" srcId="{1A7CB8F4-9260-4C38-B275-CC30920F96F0}" destId="{7ECC551A-71FD-4487-A5E6-E280B71D9F52}" srcOrd="12" destOrd="0" presId="urn:microsoft.com/office/officeart/2005/8/layout/list1"/>
    <dgm:cxn modelId="{86DBCBED-EAAB-4D69-922A-63C5E1FAA160}" type="presParOf" srcId="{7ECC551A-71FD-4487-A5E6-E280B71D9F52}" destId="{4418DBE6-B77D-4503-B7F5-6EE67C8AD062}" srcOrd="0" destOrd="0" presId="urn:microsoft.com/office/officeart/2005/8/layout/list1"/>
    <dgm:cxn modelId="{E33614B7-B32B-4559-AE9E-EA3D8588E515}" type="presParOf" srcId="{7ECC551A-71FD-4487-A5E6-E280B71D9F52}" destId="{40D78453-DE53-45E8-B60F-497A13401AEC}" srcOrd="1" destOrd="0" presId="urn:microsoft.com/office/officeart/2005/8/layout/list1"/>
    <dgm:cxn modelId="{D692D846-87D3-4BBC-9C1C-30EA3748C729}" type="presParOf" srcId="{1A7CB8F4-9260-4C38-B275-CC30920F96F0}" destId="{9959E76F-1EEC-4E02-B348-E112E2D31600}" srcOrd="13" destOrd="0" presId="urn:microsoft.com/office/officeart/2005/8/layout/list1"/>
    <dgm:cxn modelId="{1E84F10A-B6F9-4B9E-9EE6-134EEC0E2A13}" type="presParOf" srcId="{1A7CB8F4-9260-4C38-B275-CC30920F96F0}" destId="{AE16E18C-4DCE-4199-B972-EF18CB66F458}" srcOrd="14" destOrd="0" presId="urn:microsoft.com/office/officeart/2005/8/layout/list1"/>
    <dgm:cxn modelId="{4C9778D7-95E7-4A8D-ACA1-994EB89249FA}" type="presParOf" srcId="{1A7CB8F4-9260-4C38-B275-CC30920F96F0}" destId="{135391B4-6E60-4A6F-9019-B19FAE588DAA}" srcOrd="15" destOrd="0" presId="urn:microsoft.com/office/officeart/2005/8/layout/list1"/>
    <dgm:cxn modelId="{07153738-369D-4DEC-9F51-B2AAF2E1536E}" type="presParOf" srcId="{1A7CB8F4-9260-4C38-B275-CC30920F96F0}" destId="{17F70ADC-9B96-49E8-83F9-C28789789FE6}" srcOrd="16" destOrd="0" presId="urn:microsoft.com/office/officeart/2005/8/layout/list1"/>
    <dgm:cxn modelId="{5B627C06-A327-4E32-A3BF-9E3877A22408}" type="presParOf" srcId="{17F70ADC-9B96-49E8-83F9-C28789789FE6}" destId="{1E15F7B5-129F-463D-8983-A18D44C3C29E}" srcOrd="0" destOrd="0" presId="urn:microsoft.com/office/officeart/2005/8/layout/list1"/>
    <dgm:cxn modelId="{6C4A4578-FA8B-474D-80E1-7C4B32F3F38C}" type="presParOf" srcId="{17F70ADC-9B96-49E8-83F9-C28789789FE6}" destId="{4E5C0661-C1A5-4B08-8CDA-C271DC4AF578}" srcOrd="1" destOrd="0" presId="urn:microsoft.com/office/officeart/2005/8/layout/list1"/>
    <dgm:cxn modelId="{5F2CA434-DC4C-455D-92A1-E249DFAB272F}" type="presParOf" srcId="{1A7CB8F4-9260-4C38-B275-CC30920F96F0}" destId="{D21AA8A7-C10A-49D2-99B6-257692D7F0C4}" srcOrd="17" destOrd="0" presId="urn:microsoft.com/office/officeart/2005/8/layout/list1"/>
    <dgm:cxn modelId="{5172F37D-FE00-4BD2-A96E-9F0FF9A43F2F}" type="presParOf" srcId="{1A7CB8F4-9260-4C38-B275-CC30920F96F0}" destId="{6DF401DA-6A58-471D-9EAE-A42420A02809}" srcOrd="18"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A3976D-9827-4846-9067-656E50DC85A9}">
      <dsp:nvSpPr>
        <dsp:cNvPr id="0" name=""/>
        <dsp:cNvSpPr/>
      </dsp:nvSpPr>
      <dsp:spPr>
        <a:xfrm>
          <a:off x="0" y="264354"/>
          <a:ext cx="2069465" cy="201600"/>
        </a:xfrm>
        <a:prstGeom prst="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041DE53B-A522-4A9F-8EA9-0A61B118B0C1}">
      <dsp:nvSpPr>
        <dsp:cNvPr id="0" name=""/>
        <dsp:cNvSpPr/>
      </dsp:nvSpPr>
      <dsp:spPr>
        <a:xfrm>
          <a:off x="103473" y="146274"/>
          <a:ext cx="1448625" cy="236160"/>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4755" tIns="0" rIns="54755" bIns="0" numCol="1" spcCol="1270" anchor="ctr" anchorCtr="0">
          <a:noAutofit/>
        </a:bodyPr>
        <a:lstStyle/>
        <a:p>
          <a:pPr marL="0" lvl="0" indent="0" algn="l" defTabSz="355600">
            <a:lnSpc>
              <a:spcPct val="90000"/>
            </a:lnSpc>
            <a:spcBef>
              <a:spcPct val="0"/>
            </a:spcBef>
            <a:spcAft>
              <a:spcPct val="35000"/>
            </a:spcAft>
            <a:buNone/>
          </a:pPr>
          <a:r>
            <a:rPr lang="en-US" sz="800" kern="1200"/>
            <a:t>Progam Manager</a:t>
          </a:r>
        </a:p>
      </dsp:txBody>
      <dsp:txXfrm>
        <a:off x="115001" y="157802"/>
        <a:ext cx="1425569" cy="213104"/>
      </dsp:txXfrm>
    </dsp:sp>
    <dsp:sp modelId="{8A27280E-8313-4332-BDA9-9383D5B577EB}">
      <dsp:nvSpPr>
        <dsp:cNvPr id="0" name=""/>
        <dsp:cNvSpPr/>
      </dsp:nvSpPr>
      <dsp:spPr>
        <a:xfrm>
          <a:off x="0" y="627234"/>
          <a:ext cx="2069465" cy="201600"/>
        </a:xfrm>
        <a:prstGeom prst="rect">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A032314E-B6C5-4AC5-9002-5E129CDEF6C7}">
      <dsp:nvSpPr>
        <dsp:cNvPr id="0" name=""/>
        <dsp:cNvSpPr/>
      </dsp:nvSpPr>
      <dsp:spPr>
        <a:xfrm>
          <a:off x="103473" y="509155"/>
          <a:ext cx="1448625" cy="236160"/>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4755" tIns="0" rIns="54755" bIns="0" numCol="1" spcCol="1270" anchor="ctr" anchorCtr="0">
          <a:noAutofit/>
        </a:bodyPr>
        <a:lstStyle/>
        <a:p>
          <a:pPr marL="0" lvl="0" indent="0" algn="l" defTabSz="355600">
            <a:lnSpc>
              <a:spcPct val="90000"/>
            </a:lnSpc>
            <a:spcBef>
              <a:spcPct val="0"/>
            </a:spcBef>
            <a:spcAft>
              <a:spcPct val="35000"/>
            </a:spcAft>
            <a:buNone/>
          </a:pPr>
          <a:r>
            <a:rPr lang="en-US" sz="800" kern="1200"/>
            <a:t>Product Owner</a:t>
          </a:r>
        </a:p>
      </dsp:txBody>
      <dsp:txXfrm>
        <a:off x="115001" y="520683"/>
        <a:ext cx="1425569" cy="213104"/>
      </dsp:txXfrm>
    </dsp:sp>
    <dsp:sp modelId="{832410AE-19C6-493D-85E5-A0CED7151A1F}">
      <dsp:nvSpPr>
        <dsp:cNvPr id="0" name=""/>
        <dsp:cNvSpPr/>
      </dsp:nvSpPr>
      <dsp:spPr>
        <a:xfrm>
          <a:off x="0" y="990114"/>
          <a:ext cx="2069465" cy="201600"/>
        </a:xfrm>
        <a:prstGeom prst="rect">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E654555A-F9E2-448F-89C9-BFF7FB1DBBCA}">
      <dsp:nvSpPr>
        <dsp:cNvPr id="0" name=""/>
        <dsp:cNvSpPr/>
      </dsp:nvSpPr>
      <dsp:spPr>
        <a:xfrm>
          <a:off x="103473" y="872034"/>
          <a:ext cx="1448625" cy="236160"/>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4755" tIns="0" rIns="54755" bIns="0" numCol="1" spcCol="1270" anchor="ctr" anchorCtr="0">
          <a:noAutofit/>
        </a:bodyPr>
        <a:lstStyle/>
        <a:p>
          <a:pPr marL="0" lvl="0" indent="0" algn="l" defTabSz="355600">
            <a:lnSpc>
              <a:spcPct val="90000"/>
            </a:lnSpc>
            <a:spcBef>
              <a:spcPct val="0"/>
            </a:spcBef>
            <a:spcAft>
              <a:spcPct val="35000"/>
            </a:spcAft>
            <a:buNone/>
          </a:pPr>
          <a:r>
            <a:rPr lang="en-US" sz="800" kern="1200"/>
            <a:t>Sr. Business Systems Analyst</a:t>
          </a:r>
        </a:p>
      </dsp:txBody>
      <dsp:txXfrm>
        <a:off x="115001" y="883562"/>
        <a:ext cx="1425569" cy="213104"/>
      </dsp:txXfrm>
    </dsp:sp>
    <dsp:sp modelId="{AE16E18C-4DCE-4199-B972-EF18CB66F458}">
      <dsp:nvSpPr>
        <dsp:cNvPr id="0" name=""/>
        <dsp:cNvSpPr/>
      </dsp:nvSpPr>
      <dsp:spPr>
        <a:xfrm>
          <a:off x="0" y="1352994"/>
          <a:ext cx="2069465" cy="201600"/>
        </a:xfrm>
        <a:prstGeom prst="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40D78453-DE53-45E8-B60F-497A13401AEC}">
      <dsp:nvSpPr>
        <dsp:cNvPr id="0" name=""/>
        <dsp:cNvSpPr/>
      </dsp:nvSpPr>
      <dsp:spPr>
        <a:xfrm>
          <a:off x="103473" y="1234914"/>
          <a:ext cx="1448625" cy="236160"/>
        </a:xfrm>
        <a:prstGeom prst="round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4755" tIns="0" rIns="54755" bIns="0" numCol="1" spcCol="1270" anchor="ctr" anchorCtr="0">
          <a:noAutofit/>
        </a:bodyPr>
        <a:lstStyle/>
        <a:p>
          <a:pPr marL="0" lvl="0" indent="0" algn="l" defTabSz="355600">
            <a:lnSpc>
              <a:spcPct val="90000"/>
            </a:lnSpc>
            <a:spcBef>
              <a:spcPct val="0"/>
            </a:spcBef>
            <a:spcAft>
              <a:spcPct val="35000"/>
            </a:spcAft>
            <a:buNone/>
          </a:pPr>
          <a:r>
            <a:rPr lang="en-US" sz="800" kern="1200"/>
            <a:t>Sr. Business Process Analyst</a:t>
          </a:r>
        </a:p>
      </dsp:txBody>
      <dsp:txXfrm>
        <a:off x="115001" y="1246442"/>
        <a:ext cx="1425569" cy="213104"/>
      </dsp:txXfrm>
    </dsp:sp>
    <dsp:sp modelId="{6DF401DA-6A58-471D-9EAE-A42420A02809}">
      <dsp:nvSpPr>
        <dsp:cNvPr id="0" name=""/>
        <dsp:cNvSpPr/>
      </dsp:nvSpPr>
      <dsp:spPr>
        <a:xfrm>
          <a:off x="0" y="1715875"/>
          <a:ext cx="2069465" cy="201600"/>
        </a:xfrm>
        <a:prstGeom prst="rect">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4E5C0661-C1A5-4B08-8CDA-C271DC4AF578}">
      <dsp:nvSpPr>
        <dsp:cNvPr id="0" name=""/>
        <dsp:cNvSpPr/>
      </dsp:nvSpPr>
      <dsp:spPr>
        <a:xfrm>
          <a:off x="103473" y="1597794"/>
          <a:ext cx="1448625" cy="236160"/>
        </a:xfrm>
        <a:prstGeom prst="round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4755" tIns="0" rIns="54755" bIns="0" numCol="1" spcCol="1270" anchor="ctr" anchorCtr="0">
          <a:noAutofit/>
        </a:bodyPr>
        <a:lstStyle/>
        <a:p>
          <a:pPr marL="0" lvl="0" indent="0" algn="l" defTabSz="355600">
            <a:lnSpc>
              <a:spcPct val="90000"/>
            </a:lnSpc>
            <a:spcBef>
              <a:spcPct val="0"/>
            </a:spcBef>
            <a:spcAft>
              <a:spcPct val="35000"/>
            </a:spcAft>
            <a:buNone/>
          </a:pPr>
          <a:r>
            <a:rPr lang="en-US" sz="800" kern="1200"/>
            <a:t>Scrum Master/PM</a:t>
          </a:r>
        </a:p>
      </dsp:txBody>
      <dsp:txXfrm>
        <a:off x="115001" y="1609322"/>
        <a:ext cx="1425569"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D20DE2CC87D468DAD0A6022BA2220D3"/>
        <w:category>
          <w:name w:val="General"/>
          <w:gallery w:val="placeholder"/>
        </w:category>
        <w:types>
          <w:type w:val="bbPlcHdr"/>
        </w:types>
        <w:behaviors>
          <w:behavior w:val="content"/>
        </w:behaviors>
        <w:guid w:val="{9E2A693F-97A4-4251-82F5-90872CEB850B}"/>
      </w:docPartPr>
      <w:docPartBody>
        <w:p w:rsidR="005D166B" w:rsidRDefault="005D166B">
          <w:pPr>
            <w:pStyle w:val="0D20DE2CC87D468DAD0A6022BA2220D3"/>
          </w:pPr>
          <w:r w:rsidRPr="00036450">
            <w:t>EDUCATION</w:t>
          </w:r>
        </w:p>
      </w:docPartBody>
    </w:docPart>
    <w:docPart>
      <w:docPartPr>
        <w:name w:val="BB4889972DD342BEAADE319274D12614"/>
        <w:category>
          <w:name w:val="General"/>
          <w:gallery w:val="placeholder"/>
        </w:category>
        <w:types>
          <w:type w:val="bbPlcHdr"/>
        </w:types>
        <w:behaviors>
          <w:behavior w:val="content"/>
        </w:behaviors>
        <w:guid w:val="{93287202-BB58-4354-A3EE-00A022C81371}"/>
      </w:docPartPr>
      <w:docPartBody>
        <w:p w:rsidR="005D166B" w:rsidRDefault="005D166B">
          <w:pPr>
            <w:pStyle w:val="BB4889972DD342BEAADE319274D12614"/>
          </w:pPr>
          <w:r w:rsidRPr="00036450">
            <w:t>WORK EXPERIENCE</w:t>
          </w:r>
        </w:p>
      </w:docPartBody>
    </w:docPart>
    <w:docPart>
      <w:docPartPr>
        <w:name w:val="FE2E9287C18F429B967674A8EA04B11D"/>
        <w:category>
          <w:name w:val="General"/>
          <w:gallery w:val="placeholder"/>
        </w:category>
        <w:types>
          <w:type w:val="bbPlcHdr"/>
        </w:types>
        <w:behaviors>
          <w:behavior w:val="content"/>
        </w:behaviors>
        <w:guid w:val="{840DB620-082B-483A-9905-53003ACBBD14}"/>
      </w:docPartPr>
      <w:docPartBody>
        <w:p w:rsidR="005D166B" w:rsidRDefault="005D166B" w:rsidP="005D166B">
          <w:pPr>
            <w:pStyle w:val="FE2E9287C18F429B967674A8EA04B11D"/>
          </w:pPr>
          <w:r w:rsidRPr="00CB0055">
            <w:t>Contact</w:t>
          </w:r>
        </w:p>
      </w:docPartBody>
    </w:docPart>
    <w:docPart>
      <w:docPartPr>
        <w:name w:val="606DC5FC619B44C7B6D7BC5B0B05069A"/>
        <w:category>
          <w:name w:val="General"/>
          <w:gallery w:val="placeholder"/>
        </w:category>
        <w:types>
          <w:type w:val="bbPlcHdr"/>
        </w:types>
        <w:behaviors>
          <w:behavior w:val="content"/>
        </w:behaviors>
        <w:guid w:val="{22F3133F-ED94-4640-A35E-09C8627A4F28}"/>
      </w:docPartPr>
      <w:docPartBody>
        <w:p w:rsidR="005D166B" w:rsidRDefault="005D166B" w:rsidP="005D166B">
          <w:pPr>
            <w:pStyle w:val="606DC5FC619B44C7B6D7BC5B0B05069A"/>
          </w:pPr>
          <w:r w:rsidRPr="004D3011">
            <w:t>PHONE:</w:t>
          </w:r>
        </w:p>
      </w:docPartBody>
    </w:docPart>
    <w:docPart>
      <w:docPartPr>
        <w:name w:val="943D366ECAC34A70920D9B91AFFFBD41"/>
        <w:category>
          <w:name w:val="General"/>
          <w:gallery w:val="placeholder"/>
        </w:category>
        <w:types>
          <w:type w:val="bbPlcHdr"/>
        </w:types>
        <w:behaviors>
          <w:behavior w:val="content"/>
        </w:behaviors>
        <w:guid w:val="{002D3068-A195-4F95-89CF-B09493108F49}"/>
      </w:docPartPr>
      <w:docPartBody>
        <w:p w:rsidR="005D166B" w:rsidRDefault="005D166B" w:rsidP="005D166B">
          <w:pPr>
            <w:pStyle w:val="943D366ECAC34A70920D9B91AFFFBD41"/>
          </w:pPr>
          <w:r w:rsidRPr="004D3011">
            <w:t>WEBSITE:</w:t>
          </w:r>
        </w:p>
      </w:docPartBody>
    </w:docPart>
    <w:docPart>
      <w:docPartPr>
        <w:name w:val="BBAC883C45CA43C1ACF8F66D757B5EE6"/>
        <w:category>
          <w:name w:val="General"/>
          <w:gallery w:val="placeholder"/>
        </w:category>
        <w:types>
          <w:type w:val="bbPlcHdr"/>
        </w:types>
        <w:behaviors>
          <w:behavior w:val="content"/>
        </w:behaviors>
        <w:guid w:val="{6D944AF3-3E37-4142-A46C-A399CBC91023}"/>
      </w:docPartPr>
      <w:docPartBody>
        <w:p w:rsidR="005D166B" w:rsidRDefault="005D166B" w:rsidP="005D166B">
          <w:pPr>
            <w:pStyle w:val="BBAC883C45CA43C1ACF8F66D757B5EE6"/>
          </w:pPr>
          <w:r w:rsidRPr="004D3011">
            <w:t>EMAIL:</w:t>
          </w:r>
        </w:p>
      </w:docPartBody>
    </w:docPart>
    <w:docPart>
      <w:docPartPr>
        <w:name w:val="95588A49ABA649BD8F0A8A448D652708"/>
        <w:category>
          <w:name w:val="General"/>
          <w:gallery w:val="placeholder"/>
        </w:category>
        <w:types>
          <w:type w:val="bbPlcHdr"/>
        </w:types>
        <w:behaviors>
          <w:behavior w:val="content"/>
        </w:behaviors>
        <w:guid w:val="{36378DA2-FD45-4C78-9192-64564FC81B76}"/>
      </w:docPartPr>
      <w:docPartBody>
        <w:p w:rsidR="005D166B" w:rsidRDefault="005D166B" w:rsidP="005D166B">
          <w:pPr>
            <w:pStyle w:val="95588A49ABA649BD8F0A8A448D652708"/>
          </w:pPr>
          <w:r w:rsidRPr="00CB0055">
            <w:t>Contact</w:t>
          </w:r>
        </w:p>
      </w:docPartBody>
    </w:docPart>
    <w:docPart>
      <w:docPartPr>
        <w:name w:val="E891CE6E531B4F288F1AA48AE39F66B4"/>
        <w:category>
          <w:name w:val="General"/>
          <w:gallery w:val="placeholder"/>
        </w:category>
        <w:types>
          <w:type w:val="bbPlcHdr"/>
        </w:types>
        <w:behaviors>
          <w:behavior w:val="content"/>
        </w:behaviors>
        <w:guid w:val="{2BBF7D2E-4BD2-4125-8127-728905478B6F}"/>
      </w:docPartPr>
      <w:docPartBody>
        <w:p w:rsidR="005D166B" w:rsidRDefault="005D166B" w:rsidP="005D166B">
          <w:pPr>
            <w:pStyle w:val="E891CE6E531B4F288F1AA48AE39F66B4"/>
          </w:pPr>
          <w:r w:rsidRPr="004D3011">
            <w:t>PHONE:</w:t>
          </w:r>
        </w:p>
      </w:docPartBody>
    </w:docPart>
    <w:docPart>
      <w:docPartPr>
        <w:name w:val="A8A9C0D1786448CA8D9608B59A18F7AB"/>
        <w:category>
          <w:name w:val="General"/>
          <w:gallery w:val="placeholder"/>
        </w:category>
        <w:types>
          <w:type w:val="bbPlcHdr"/>
        </w:types>
        <w:behaviors>
          <w:behavior w:val="content"/>
        </w:behaviors>
        <w:guid w:val="{52D8E109-42C9-4738-BDAC-08F9A9FBC5CB}"/>
      </w:docPartPr>
      <w:docPartBody>
        <w:p w:rsidR="005D166B" w:rsidRDefault="005D166B" w:rsidP="005D166B">
          <w:pPr>
            <w:pStyle w:val="A8A9C0D1786448CA8D9608B59A18F7AB"/>
          </w:pPr>
          <w:r w:rsidRPr="004D3011">
            <w:t>WEBSITE:</w:t>
          </w:r>
        </w:p>
      </w:docPartBody>
    </w:docPart>
    <w:docPart>
      <w:docPartPr>
        <w:name w:val="90E509DC7F80432BABACBCB5A076FC7C"/>
        <w:category>
          <w:name w:val="General"/>
          <w:gallery w:val="placeholder"/>
        </w:category>
        <w:types>
          <w:type w:val="bbPlcHdr"/>
        </w:types>
        <w:behaviors>
          <w:behavior w:val="content"/>
        </w:behaviors>
        <w:guid w:val="{CF4C81D5-B2A3-4D23-AECA-A278D79DFF45}"/>
      </w:docPartPr>
      <w:docPartBody>
        <w:p w:rsidR="005D166B" w:rsidRDefault="005D166B" w:rsidP="005D166B">
          <w:pPr>
            <w:pStyle w:val="90E509DC7F80432BABACBCB5A076FC7C"/>
          </w:pPr>
          <w:r w:rsidRPr="004D3011">
            <w:t>EMAIL:</w:t>
          </w:r>
        </w:p>
      </w:docPartBody>
    </w:docPart>
    <w:docPart>
      <w:docPartPr>
        <w:name w:val="1A4AB25081FD4F12BFC4E325074EB5E9"/>
        <w:category>
          <w:name w:val="General"/>
          <w:gallery w:val="placeholder"/>
        </w:category>
        <w:types>
          <w:type w:val="bbPlcHdr"/>
        </w:types>
        <w:behaviors>
          <w:behavior w:val="content"/>
        </w:behaviors>
        <w:guid w:val="{A52D9248-C2D6-4B57-92EB-4D8213357B63}"/>
      </w:docPartPr>
      <w:docPartBody>
        <w:p w:rsidR="005D166B" w:rsidRDefault="005D166B" w:rsidP="005D166B">
          <w:pPr>
            <w:pStyle w:val="1A4AB25081FD4F12BFC4E325074EB5E9"/>
          </w:pPr>
          <w:r w:rsidRPr="00CB0055">
            <w:t>Contact</w:t>
          </w:r>
        </w:p>
      </w:docPartBody>
    </w:docPart>
    <w:docPart>
      <w:docPartPr>
        <w:name w:val="851AC8522DFD46F69AC2A0EFA3764549"/>
        <w:category>
          <w:name w:val="General"/>
          <w:gallery w:val="placeholder"/>
        </w:category>
        <w:types>
          <w:type w:val="bbPlcHdr"/>
        </w:types>
        <w:behaviors>
          <w:behavior w:val="content"/>
        </w:behaviors>
        <w:guid w:val="{9B23B50D-F4CA-4EA6-93A4-0A8BBADF97E9}"/>
      </w:docPartPr>
      <w:docPartBody>
        <w:p w:rsidR="005D166B" w:rsidRDefault="005D166B" w:rsidP="005D166B">
          <w:pPr>
            <w:pStyle w:val="851AC8522DFD46F69AC2A0EFA3764549"/>
          </w:pPr>
          <w:r w:rsidRPr="004D3011">
            <w:t>PHONE:</w:t>
          </w:r>
        </w:p>
      </w:docPartBody>
    </w:docPart>
    <w:docPart>
      <w:docPartPr>
        <w:name w:val="48559D4A19B74BA28708236AF216C3E7"/>
        <w:category>
          <w:name w:val="General"/>
          <w:gallery w:val="placeholder"/>
        </w:category>
        <w:types>
          <w:type w:val="bbPlcHdr"/>
        </w:types>
        <w:behaviors>
          <w:behavior w:val="content"/>
        </w:behaviors>
        <w:guid w:val="{44B44838-E922-40FA-BEED-8CCCE23B8AE3}"/>
      </w:docPartPr>
      <w:docPartBody>
        <w:p w:rsidR="005D166B" w:rsidRDefault="005D166B" w:rsidP="005D166B">
          <w:pPr>
            <w:pStyle w:val="48559D4A19B74BA28708236AF216C3E7"/>
          </w:pPr>
          <w:r w:rsidRPr="004D3011">
            <w:t>WEBSITE:</w:t>
          </w:r>
        </w:p>
      </w:docPartBody>
    </w:docPart>
    <w:docPart>
      <w:docPartPr>
        <w:name w:val="21971C08949E4EB9AFD0E9AAB397C9AD"/>
        <w:category>
          <w:name w:val="General"/>
          <w:gallery w:val="placeholder"/>
        </w:category>
        <w:types>
          <w:type w:val="bbPlcHdr"/>
        </w:types>
        <w:behaviors>
          <w:behavior w:val="content"/>
        </w:behaviors>
        <w:guid w:val="{EC14776D-0CB0-4E67-9A29-1137B04995D8}"/>
      </w:docPartPr>
      <w:docPartBody>
        <w:p w:rsidR="005D166B" w:rsidRDefault="005D166B" w:rsidP="005D166B">
          <w:pPr>
            <w:pStyle w:val="21971C08949E4EB9AFD0E9AAB397C9AD"/>
          </w:pPr>
          <w:r w:rsidRPr="004D3011">
            <w:t>EMAIL:</w:t>
          </w:r>
        </w:p>
      </w:docPartBody>
    </w:docPart>
    <w:docPart>
      <w:docPartPr>
        <w:name w:val="89BD8635BAB74D218FA9C0A93D2BAA2B"/>
        <w:category>
          <w:name w:val="General"/>
          <w:gallery w:val="placeholder"/>
        </w:category>
        <w:types>
          <w:type w:val="bbPlcHdr"/>
        </w:types>
        <w:behaviors>
          <w:behavior w:val="content"/>
        </w:behaviors>
        <w:guid w:val="{03B34471-A5C2-44FE-8729-13B8C850D263}"/>
      </w:docPartPr>
      <w:docPartBody>
        <w:p w:rsidR="005D166B" w:rsidRDefault="005D166B" w:rsidP="005D166B">
          <w:pPr>
            <w:pStyle w:val="89BD8635BAB74D218FA9C0A93D2BAA2B"/>
          </w:pPr>
          <w:r w:rsidRPr="00CB0055">
            <w:t>Contact</w:t>
          </w:r>
        </w:p>
      </w:docPartBody>
    </w:docPart>
    <w:docPart>
      <w:docPartPr>
        <w:name w:val="04AD1D7977E34DFAA50F78065AD7125A"/>
        <w:category>
          <w:name w:val="General"/>
          <w:gallery w:val="placeholder"/>
        </w:category>
        <w:types>
          <w:type w:val="bbPlcHdr"/>
        </w:types>
        <w:behaviors>
          <w:behavior w:val="content"/>
        </w:behaviors>
        <w:guid w:val="{5FAE4698-FBD7-466B-B809-AA48953ACB5B}"/>
      </w:docPartPr>
      <w:docPartBody>
        <w:p w:rsidR="005D166B" w:rsidRDefault="005D166B" w:rsidP="005D166B">
          <w:pPr>
            <w:pStyle w:val="04AD1D7977E34DFAA50F78065AD7125A"/>
          </w:pPr>
          <w:r w:rsidRPr="004D3011">
            <w:t>PHONE:</w:t>
          </w:r>
        </w:p>
      </w:docPartBody>
    </w:docPart>
    <w:docPart>
      <w:docPartPr>
        <w:name w:val="141D3213F20643D3ABB2418FE35F5616"/>
        <w:category>
          <w:name w:val="General"/>
          <w:gallery w:val="placeholder"/>
        </w:category>
        <w:types>
          <w:type w:val="bbPlcHdr"/>
        </w:types>
        <w:behaviors>
          <w:behavior w:val="content"/>
        </w:behaviors>
        <w:guid w:val="{FA4513BD-CC58-49B9-BFBC-AF879BCA6109}"/>
      </w:docPartPr>
      <w:docPartBody>
        <w:p w:rsidR="005D166B" w:rsidRDefault="005D166B" w:rsidP="005D166B">
          <w:pPr>
            <w:pStyle w:val="141D3213F20643D3ABB2418FE35F5616"/>
          </w:pPr>
          <w:r w:rsidRPr="004D3011">
            <w:t>WEBSITE:</w:t>
          </w:r>
        </w:p>
      </w:docPartBody>
    </w:docPart>
    <w:docPart>
      <w:docPartPr>
        <w:name w:val="2807B4356C7546B78528424685B01A38"/>
        <w:category>
          <w:name w:val="General"/>
          <w:gallery w:val="placeholder"/>
        </w:category>
        <w:types>
          <w:type w:val="bbPlcHdr"/>
        </w:types>
        <w:behaviors>
          <w:behavior w:val="content"/>
        </w:behaviors>
        <w:guid w:val="{A2A9F452-861A-48BE-A10D-293CD20584A5}"/>
      </w:docPartPr>
      <w:docPartBody>
        <w:p w:rsidR="005D166B" w:rsidRDefault="005D166B" w:rsidP="005D166B">
          <w:pPr>
            <w:pStyle w:val="2807B4356C7546B78528424685B01A38"/>
          </w:pPr>
          <w:r w:rsidRPr="004D3011">
            <w:t>EMAIL:</w:t>
          </w:r>
        </w:p>
      </w:docPartBody>
    </w:docPart>
    <w:docPart>
      <w:docPartPr>
        <w:name w:val="FECB2434088A42B9804491521078EF1A"/>
        <w:category>
          <w:name w:val="General"/>
          <w:gallery w:val="placeholder"/>
        </w:category>
        <w:types>
          <w:type w:val="bbPlcHdr"/>
        </w:types>
        <w:behaviors>
          <w:behavior w:val="content"/>
        </w:behaviors>
        <w:guid w:val="{8AFD0583-6C33-47C2-9A17-4A364DF358D0}"/>
      </w:docPartPr>
      <w:docPartBody>
        <w:p w:rsidR="005D166B" w:rsidRDefault="005D166B" w:rsidP="005D166B">
          <w:pPr>
            <w:pStyle w:val="FECB2434088A42B9804491521078EF1A"/>
          </w:pPr>
          <w:r w:rsidRPr="00CB0055">
            <w:t>Contact</w:t>
          </w:r>
        </w:p>
      </w:docPartBody>
    </w:docPart>
    <w:docPart>
      <w:docPartPr>
        <w:name w:val="E47C2AF1E1C7458790988AFD115E91ED"/>
        <w:category>
          <w:name w:val="General"/>
          <w:gallery w:val="placeholder"/>
        </w:category>
        <w:types>
          <w:type w:val="bbPlcHdr"/>
        </w:types>
        <w:behaviors>
          <w:behavior w:val="content"/>
        </w:behaviors>
        <w:guid w:val="{EA4E571C-945E-4E0F-9D19-BF4C10EABE74}"/>
      </w:docPartPr>
      <w:docPartBody>
        <w:p w:rsidR="005D166B" w:rsidRDefault="005D166B" w:rsidP="005D166B">
          <w:pPr>
            <w:pStyle w:val="E47C2AF1E1C7458790988AFD115E91ED"/>
          </w:pPr>
          <w:r w:rsidRPr="004D3011">
            <w:t>PHONE:</w:t>
          </w:r>
        </w:p>
      </w:docPartBody>
    </w:docPart>
    <w:docPart>
      <w:docPartPr>
        <w:name w:val="928CDBB0A75A4FDCAD1F5A57EAEBE810"/>
        <w:category>
          <w:name w:val="General"/>
          <w:gallery w:val="placeholder"/>
        </w:category>
        <w:types>
          <w:type w:val="bbPlcHdr"/>
        </w:types>
        <w:behaviors>
          <w:behavior w:val="content"/>
        </w:behaviors>
        <w:guid w:val="{7855000D-DA69-49F7-A910-BE87F65A231C}"/>
      </w:docPartPr>
      <w:docPartBody>
        <w:p w:rsidR="005D166B" w:rsidRDefault="005D166B" w:rsidP="005D166B">
          <w:pPr>
            <w:pStyle w:val="928CDBB0A75A4FDCAD1F5A57EAEBE810"/>
          </w:pPr>
          <w:r w:rsidRPr="004D3011">
            <w:t>WEBSITE:</w:t>
          </w:r>
        </w:p>
      </w:docPartBody>
    </w:docPart>
    <w:docPart>
      <w:docPartPr>
        <w:name w:val="5C474AB6A1E44A7DA6593F5E3FB16405"/>
        <w:category>
          <w:name w:val="General"/>
          <w:gallery w:val="placeholder"/>
        </w:category>
        <w:types>
          <w:type w:val="bbPlcHdr"/>
        </w:types>
        <w:behaviors>
          <w:behavior w:val="content"/>
        </w:behaviors>
        <w:guid w:val="{D4187D8D-59D9-4205-B56A-28ACF3410311}"/>
      </w:docPartPr>
      <w:docPartBody>
        <w:p w:rsidR="005D166B" w:rsidRDefault="005D166B" w:rsidP="005D166B">
          <w:pPr>
            <w:pStyle w:val="5C474AB6A1E44A7DA6593F5E3FB16405"/>
          </w:pPr>
          <w:r w:rsidRPr="004D3011">
            <w:t>EMAIL:</w:t>
          </w:r>
        </w:p>
      </w:docPartBody>
    </w:docPart>
    <w:docPart>
      <w:docPartPr>
        <w:name w:val="790634CDC1B94D60B3CF9BADA4D0AE9B"/>
        <w:category>
          <w:name w:val="General"/>
          <w:gallery w:val="placeholder"/>
        </w:category>
        <w:types>
          <w:type w:val="bbPlcHdr"/>
        </w:types>
        <w:behaviors>
          <w:behavior w:val="content"/>
        </w:behaviors>
        <w:guid w:val="{DC15A559-B784-459E-8CDB-E4818A903D28}"/>
      </w:docPartPr>
      <w:docPartBody>
        <w:p w:rsidR="005D166B" w:rsidRDefault="005D166B" w:rsidP="005D166B">
          <w:pPr>
            <w:pStyle w:val="790634CDC1B94D60B3CF9BADA4D0AE9B"/>
          </w:pPr>
          <w:r w:rsidRPr="00CB0055">
            <w:t>Contact</w:t>
          </w:r>
        </w:p>
      </w:docPartBody>
    </w:docPart>
    <w:docPart>
      <w:docPartPr>
        <w:name w:val="ABC5A4275A7A4FDBB946B4914F36D295"/>
        <w:category>
          <w:name w:val="General"/>
          <w:gallery w:val="placeholder"/>
        </w:category>
        <w:types>
          <w:type w:val="bbPlcHdr"/>
        </w:types>
        <w:behaviors>
          <w:behavior w:val="content"/>
        </w:behaviors>
        <w:guid w:val="{3874EB4A-92A6-49C1-8B14-D08AF5645312}"/>
      </w:docPartPr>
      <w:docPartBody>
        <w:p w:rsidR="005D166B" w:rsidRDefault="005D166B" w:rsidP="005D166B">
          <w:pPr>
            <w:pStyle w:val="ABC5A4275A7A4FDBB946B4914F36D295"/>
          </w:pPr>
          <w:r w:rsidRPr="004D3011">
            <w:t>PHONE:</w:t>
          </w:r>
        </w:p>
      </w:docPartBody>
    </w:docPart>
    <w:docPart>
      <w:docPartPr>
        <w:name w:val="6C3B3AC02E584A0DA0C4A67DFE58A9C4"/>
        <w:category>
          <w:name w:val="General"/>
          <w:gallery w:val="placeholder"/>
        </w:category>
        <w:types>
          <w:type w:val="bbPlcHdr"/>
        </w:types>
        <w:behaviors>
          <w:behavior w:val="content"/>
        </w:behaviors>
        <w:guid w:val="{880CDC86-F14E-49F8-B7E8-289D0F58D7E5}"/>
      </w:docPartPr>
      <w:docPartBody>
        <w:p w:rsidR="005D166B" w:rsidRDefault="005D166B" w:rsidP="005D166B">
          <w:pPr>
            <w:pStyle w:val="6C3B3AC02E584A0DA0C4A67DFE58A9C4"/>
          </w:pPr>
          <w:r w:rsidRPr="004D3011">
            <w:t>WEBSITE:</w:t>
          </w:r>
        </w:p>
      </w:docPartBody>
    </w:docPart>
    <w:docPart>
      <w:docPartPr>
        <w:name w:val="FBEE6B67454D4EDDB84A0C42CA771C22"/>
        <w:category>
          <w:name w:val="General"/>
          <w:gallery w:val="placeholder"/>
        </w:category>
        <w:types>
          <w:type w:val="bbPlcHdr"/>
        </w:types>
        <w:behaviors>
          <w:behavior w:val="content"/>
        </w:behaviors>
        <w:guid w:val="{1D829343-2CF6-4F96-82BE-B21FA9E7A3B6}"/>
      </w:docPartPr>
      <w:docPartBody>
        <w:p w:rsidR="005D166B" w:rsidRDefault="005D166B" w:rsidP="005D166B">
          <w:pPr>
            <w:pStyle w:val="FBEE6B67454D4EDDB84A0C42CA771C22"/>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166B"/>
    <w:rsid w:val="002564CB"/>
    <w:rsid w:val="003A732D"/>
    <w:rsid w:val="005D166B"/>
    <w:rsid w:val="00795B9E"/>
    <w:rsid w:val="008B51E6"/>
    <w:rsid w:val="00B80088"/>
    <w:rsid w:val="00B92097"/>
    <w:rsid w:val="00BE3BDB"/>
    <w:rsid w:val="00C92D66"/>
    <w:rsid w:val="00CC0CC8"/>
    <w:rsid w:val="00D236D1"/>
    <w:rsid w:val="00D56CD7"/>
    <w:rsid w:val="00EC5439"/>
    <w:rsid w:val="00F33770"/>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6D1"/>
  </w:style>
  <w:style w:type="paragraph" w:styleId="Heading2">
    <w:name w:val="heading 2"/>
    <w:basedOn w:val="Normal"/>
    <w:next w:val="Normal"/>
    <w:link w:val="Heading2Char"/>
    <w:uiPriority w:val="9"/>
    <w:qFormat/>
    <w:rsid w:val="00D236D1"/>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66B"/>
    <w:rPr>
      <w:color w:val="C45911" w:themeColor="accent2" w:themeShade="BF"/>
      <w:u w:val="single"/>
    </w:rPr>
  </w:style>
  <w:style w:type="paragraph" w:customStyle="1" w:styleId="0D20DE2CC87D468DAD0A6022BA2220D3">
    <w:name w:val="0D20DE2CC87D468DAD0A6022BA2220D3"/>
    <w:rsid w:val="00D236D1"/>
  </w:style>
  <w:style w:type="paragraph" w:customStyle="1" w:styleId="BB4889972DD342BEAADE319274D12614">
    <w:name w:val="BB4889972DD342BEAADE319274D12614"/>
    <w:rsid w:val="00D236D1"/>
  </w:style>
  <w:style w:type="character" w:customStyle="1" w:styleId="Heading2Char">
    <w:name w:val="Heading 2 Char"/>
    <w:basedOn w:val="DefaultParagraphFont"/>
    <w:link w:val="Heading2"/>
    <w:uiPriority w:val="9"/>
    <w:rsid w:val="00D236D1"/>
    <w:rPr>
      <w:rFonts w:asciiTheme="majorHAnsi" w:eastAsiaTheme="majorEastAsia" w:hAnsiTheme="majorHAnsi" w:cstheme="majorBidi"/>
      <w:b/>
      <w:bCs/>
      <w:caps/>
      <w:szCs w:val="26"/>
      <w:lang w:eastAsia="ja-JP" w:bidi="ar-SA"/>
    </w:rPr>
  </w:style>
  <w:style w:type="paragraph" w:customStyle="1" w:styleId="FE2E9287C18F429B967674A8EA04B11D">
    <w:name w:val="FE2E9287C18F429B967674A8EA04B11D"/>
    <w:rsid w:val="005D166B"/>
  </w:style>
  <w:style w:type="paragraph" w:customStyle="1" w:styleId="606DC5FC619B44C7B6D7BC5B0B05069A">
    <w:name w:val="606DC5FC619B44C7B6D7BC5B0B05069A"/>
    <w:rsid w:val="005D166B"/>
  </w:style>
  <w:style w:type="paragraph" w:customStyle="1" w:styleId="943D366ECAC34A70920D9B91AFFFBD41">
    <w:name w:val="943D366ECAC34A70920D9B91AFFFBD41"/>
    <w:rsid w:val="005D166B"/>
  </w:style>
  <w:style w:type="paragraph" w:customStyle="1" w:styleId="BBAC883C45CA43C1ACF8F66D757B5EE6">
    <w:name w:val="BBAC883C45CA43C1ACF8F66D757B5EE6"/>
    <w:rsid w:val="005D166B"/>
  </w:style>
  <w:style w:type="paragraph" w:customStyle="1" w:styleId="95588A49ABA649BD8F0A8A448D652708">
    <w:name w:val="95588A49ABA649BD8F0A8A448D652708"/>
    <w:rsid w:val="005D166B"/>
  </w:style>
  <w:style w:type="paragraph" w:customStyle="1" w:styleId="E891CE6E531B4F288F1AA48AE39F66B4">
    <w:name w:val="E891CE6E531B4F288F1AA48AE39F66B4"/>
    <w:rsid w:val="005D166B"/>
  </w:style>
  <w:style w:type="paragraph" w:customStyle="1" w:styleId="A8A9C0D1786448CA8D9608B59A18F7AB">
    <w:name w:val="A8A9C0D1786448CA8D9608B59A18F7AB"/>
    <w:rsid w:val="005D166B"/>
  </w:style>
  <w:style w:type="paragraph" w:customStyle="1" w:styleId="90E509DC7F80432BABACBCB5A076FC7C">
    <w:name w:val="90E509DC7F80432BABACBCB5A076FC7C"/>
    <w:rsid w:val="005D166B"/>
  </w:style>
  <w:style w:type="paragraph" w:customStyle="1" w:styleId="1A4AB25081FD4F12BFC4E325074EB5E9">
    <w:name w:val="1A4AB25081FD4F12BFC4E325074EB5E9"/>
    <w:rsid w:val="005D166B"/>
  </w:style>
  <w:style w:type="paragraph" w:customStyle="1" w:styleId="851AC8522DFD46F69AC2A0EFA3764549">
    <w:name w:val="851AC8522DFD46F69AC2A0EFA3764549"/>
    <w:rsid w:val="005D166B"/>
  </w:style>
  <w:style w:type="paragraph" w:customStyle="1" w:styleId="48559D4A19B74BA28708236AF216C3E7">
    <w:name w:val="48559D4A19B74BA28708236AF216C3E7"/>
    <w:rsid w:val="005D166B"/>
  </w:style>
  <w:style w:type="paragraph" w:customStyle="1" w:styleId="21971C08949E4EB9AFD0E9AAB397C9AD">
    <w:name w:val="21971C08949E4EB9AFD0E9AAB397C9AD"/>
    <w:rsid w:val="005D166B"/>
  </w:style>
  <w:style w:type="paragraph" w:customStyle="1" w:styleId="89BD8635BAB74D218FA9C0A93D2BAA2B">
    <w:name w:val="89BD8635BAB74D218FA9C0A93D2BAA2B"/>
    <w:rsid w:val="005D166B"/>
  </w:style>
  <w:style w:type="paragraph" w:customStyle="1" w:styleId="04AD1D7977E34DFAA50F78065AD7125A">
    <w:name w:val="04AD1D7977E34DFAA50F78065AD7125A"/>
    <w:rsid w:val="005D166B"/>
  </w:style>
  <w:style w:type="paragraph" w:customStyle="1" w:styleId="141D3213F20643D3ABB2418FE35F5616">
    <w:name w:val="141D3213F20643D3ABB2418FE35F5616"/>
    <w:rsid w:val="005D166B"/>
  </w:style>
  <w:style w:type="paragraph" w:customStyle="1" w:styleId="2807B4356C7546B78528424685B01A38">
    <w:name w:val="2807B4356C7546B78528424685B01A38"/>
    <w:rsid w:val="005D166B"/>
  </w:style>
  <w:style w:type="paragraph" w:customStyle="1" w:styleId="FECB2434088A42B9804491521078EF1A">
    <w:name w:val="FECB2434088A42B9804491521078EF1A"/>
    <w:rsid w:val="005D166B"/>
  </w:style>
  <w:style w:type="paragraph" w:customStyle="1" w:styleId="E47C2AF1E1C7458790988AFD115E91ED">
    <w:name w:val="E47C2AF1E1C7458790988AFD115E91ED"/>
    <w:rsid w:val="005D166B"/>
  </w:style>
  <w:style w:type="paragraph" w:customStyle="1" w:styleId="928CDBB0A75A4FDCAD1F5A57EAEBE810">
    <w:name w:val="928CDBB0A75A4FDCAD1F5A57EAEBE810"/>
    <w:rsid w:val="005D166B"/>
  </w:style>
  <w:style w:type="paragraph" w:customStyle="1" w:styleId="5C474AB6A1E44A7DA6593F5E3FB16405">
    <w:name w:val="5C474AB6A1E44A7DA6593F5E3FB16405"/>
    <w:rsid w:val="005D166B"/>
  </w:style>
  <w:style w:type="paragraph" w:customStyle="1" w:styleId="790634CDC1B94D60B3CF9BADA4D0AE9B">
    <w:name w:val="790634CDC1B94D60B3CF9BADA4D0AE9B"/>
    <w:rsid w:val="005D166B"/>
  </w:style>
  <w:style w:type="paragraph" w:customStyle="1" w:styleId="ABC5A4275A7A4FDBB946B4914F36D295">
    <w:name w:val="ABC5A4275A7A4FDBB946B4914F36D295"/>
    <w:rsid w:val="005D166B"/>
  </w:style>
  <w:style w:type="paragraph" w:customStyle="1" w:styleId="6C3B3AC02E584A0DA0C4A67DFE58A9C4">
    <w:name w:val="6C3B3AC02E584A0DA0C4A67DFE58A9C4"/>
    <w:rsid w:val="005D166B"/>
  </w:style>
  <w:style w:type="paragraph" w:customStyle="1" w:styleId="FBEE6B67454D4EDDB84A0C42CA771C22">
    <w:name w:val="FBEE6B67454D4EDDB84A0C42CA771C22"/>
    <w:rsid w:val="005D1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8</Pages>
  <Words>3666</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2021-01-12T23:29:00Z</dcterms:created>
  <dcterms:modified xsi:type="dcterms:W3CDTF">2021-01-21T16:50:00Z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