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084" w:rsidRDefault="003874B1">
      <w:pPr>
        <w:pStyle w:val="Name"/>
      </w:pPr>
      <w:r>
        <w:t>Radhika</w:t>
      </w:r>
    </w:p>
    <w:p w:rsidR="003874B1" w:rsidRPr="003874B1" w:rsidRDefault="003874B1">
      <w:pPr>
        <w:pStyle w:val="Name"/>
      </w:pPr>
      <w:r>
        <w:t>Kada.</w:t>
      </w:r>
    </w:p>
    <w:p w:rsidR="001C0084" w:rsidRDefault="003874B1">
      <w:pPr>
        <w:pStyle w:val="ContactInfo"/>
      </w:pPr>
      <w:r>
        <w:t>Address</w:t>
      </w:r>
      <w:r w:rsidR="00060573">
        <w:t xml:space="preserve"> :</w:t>
      </w:r>
      <w:r>
        <w:t xml:space="preserve"> </w:t>
      </w:r>
      <w:proofErr w:type="spellStart"/>
      <w:r w:rsidR="005F7101">
        <w:t>shivaji</w:t>
      </w:r>
      <w:proofErr w:type="spellEnd"/>
      <w:r w:rsidR="005F7101">
        <w:t xml:space="preserve"> </w:t>
      </w:r>
      <w:proofErr w:type="spellStart"/>
      <w:r w:rsidR="005F7101">
        <w:t>nagar</w:t>
      </w:r>
      <w:proofErr w:type="spellEnd"/>
      <w:r w:rsidR="005F7101">
        <w:t xml:space="preserve"> near play ground </w:t>
      </w:r>
      <w:proofErr w:type="spellStart"/>
      <w:r w:rsidR="005F7101">
        <w:t>Yavatmal</w:t>
      </w:r>
      <w:proofErr w:type="spellEnd"/>
      <w:r w:rsidR="00DE0861">
        <w:t xml:space="preserve">| </w:t>
      </w:r>
      <w:r w:rsidR="00873973">
        <w:t>phone</w:t>
      </w:r>
      <w:r w:rsidR="00060573">
        <w:t xml:space="preserve"> :</w:t>
      </w:r>
      <w:r w:rsidR="00873973">
        <w:t xml:space="preserve"> 7066133212</w:t>
      </w:r>
      <w:r w:rsidR="00DE0861">
        <w:t xml:space="preserve">| </w:t>
      </w:r>
      <w:sdt>
        <w:sdtPr>
          <w:alias w:val="Enter email:"/>
          <w:tag w:val="Enter email:"/>
          <w:id w:val="1913350914"/>
          <w:placeholder>
            <w:docPart w:val="D28CC9AFFA426347948638CB71797D74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873973">
            <w:t>Email</w:t>
          </w:r>
          <w:r w:rsidR="003A1573">
            <w:t xml:space="preserve"> :</w:t>
          </w:r>
          <w:r w:rsidR="00873973">
            <w:t xml:space="preserve"> radhikakadam70@gamil.com</w:t>
          </w:r>
        </w:sdtContent>
      </w:sdt>
    </w:p>
    <w:p w:rsidR="001C0084" w:rsidRDefault="00D171F2">
      <w:pPr>
        <w:pStyle w:val="Heading1"/>
      </w:pPr>
      <w:sdt>
        <w:sdtPr>
          <w:alias w:val="Skill summary:"/>
          <w:tag w:val="Skill summary:"/>
          <w:id w:val="-819804518"/>
          <w:placeholder>
            <w:docPart w:val="E9C140080A8FF0438AF4B3DC23223922"/>
          </w:placeholder>
          <w:temporary/>
          <w:showingPlcHdr/>
          <w15:appearance w15:val="hidden"/>
        </w:sdtPr>
        <w:sdtEndPr/>
        <w:sdtContent>
          <w:r w:rsidR="007F7DCE">
            <w:t>Skills Summary</w:t>
          </w:r>
        </w:sdtContent>
      </w:sdt>
    </w:p>
    <w:p w:rsidR="001C0084" w:rsidRDefault="001A2EC6" w:rsidP="006A7A20">
      <w:pPr>
        <w:spacing w:after="180"/>
      </w:pPr>
      <w:r>
        <w:t xml:space="preserve">To work in a challenging </w:t>
      </w:r>
      <w:r w:rsidR="001A0BB7">
        <w:t xml:space="preserve">and </w:t>
      </w:r>
      <w:proofErr w:type="spellStart"/>
      <w:r w:rsidR="001A0BB7">
        <w:t>dyanamic</w:t>
      </w:r>
      <w:proofErr w:type="spellEnd"/>
      <w:r w:rsidR="001A0BB7">
        <w:t xml:space="preserve"> environment </w:t>
      </w:r>
      <w:r w:rsidR="00182AD1">
        <w:t xml:space="preserve">and to keep adding value to the </w:t>
      </w:r>
      <w:r w:rsidR="00490F59">
        <w:t>organization that I represent</w:t>
      </w:r>
      <w:r w:rsidR="003B3104">
        <w:t xml:space="preserve"> and serve, while also </w:t>
      </w:r>
      <w:r w:rsidR="00A86B71">
        <w:t xml:space="preserve">concurrently upgrading my </w:t>
      </w:r>
      <w:proofErr w:type="spellStart"/>
      <w:r w:rsidR="00A86B71">
        <w:t>skil</w:t>
      </w:r>
      <w:proofErr w:type="spellEnd"/>
      <w:r w:rsidR="00A86B71">
        <w:t xml:space="preserve"> and knowledge.</w:t>
      </w:r>
    </w:p>
    <w:p w:rsidR="006A7A20" w:rsidRDefault="001E7B02" w:rsidP="006A7A20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</w:t>
      </w:r>
    </w:p>
    <w:p w:rsidR="001E7B02" w:rsidRDefault="003A0C9E" w:rsidP="006A7A20">
      <w:pPr>
        <w:spacing w:after="180"/>
        <w:rPr>
          <w:b/>
          <w:bCs/>
        </w:rPr>
      </w:pPr>
      <w:r>
        <w:rPr>
          <w:b/>
          <w:bCs/>
        </w:rPr>
        <w:t xml:space="preserve">Examination.                        School/college.                   </w:t>
      </w:r>
      <w:r w:rsidR="0097334B">
        <w:rPr>
          <w:b/>
          <w:bCs/>
        </w:rPr>
        <w:t>Board/university.          Year.        Result</w:t>
      </w:r>
    </w:p>
    <w:p w:rsidR="0097334B" w:rsidRDefault="00026C90" w:rsidP="006A7A20">
      <w:pPr>
        <w:spacing w:after="180"/>
      </w:pPr>
      <w:r>
        <w:t xml:space="preserve">Polytechnic.              </w:t>
      </w:r>
      <w:r w:rsidR="00AE69F5">
        <w:t xml:space="preserve">   Govt. Poly Amravati.                Autonomous.                 2021.              </w:t>
      </w:r>
      <w:r w:rsidR="00296AFE">
        <w:t>–</w:t>
      </w:r>
    </w:p>
    <w:p w:rsidR="00296AFE" w:rsidRPr="00026C90" w:rsidRDefault="005D11B6" w:rsidP="006A7A20">
      <w:pPr>
        <w:spacing w:after="180"/>
        <w:rPr>
          <w:color w:val="000000" w:themeColor="text1"/>
        </w:rPr>
      </w:pPr>
      <w:r>
        <w:t xml:space="preserve">Higher </w:t>
      </w:r>
      <w:r w:rsidR="00673462">
        <w:t xml:space="preserve">secondary.       </w:t>
      </w:r>
      <w:proofErr w:type="spellStart"/>
      <w:r w:rsidR="00673462">
        <w:t>Govt</w:t>
      </w:r>
      <w:proofErr w:type="spellEnd"/>
      <w:r w:rsidR="00673462">
        <w:t xml:space="preserve"> technical </w:t>
      </w:r>
      <w:proofErr w:type="spellStart"/>
      <w:r w:rsidR="00673462">
        <w:t>yavatmal</w:t>
      </w:r>
      <w:proofErr w:type="spellEnd"/>
      <w:r w:rsidR="00673462">
        <w:t xml:space="preserve">.   </w:t>
      </w:r>
      <w:r w:rsidR="0020035E">
        <w:t xml:space="preserve"> </w:t>
      </w:r>
      <w:r w:rsidR="00673462">
        <w:t xml:space="preserve">   </w:t>
      </w:r>
      <w:proofErr w:type="spellStart"/>
      <w:r w:rsidR="00382058">
        <w:t>Sgba</w:t>
      </w:r>
      <w:proofErr w:type="spellEnd"/>
      <w:r w:rsidR="00382058">
        <w:t xml:space="preserve"> </w:t>
      </w:r>
      <w:r w:rsidR="00112330">
        <w:t xml:space="preserve">board.     </w:t>
      </w:r>
      <w:r w:rsidR="0020035E">
        <w:t xml:space="preserve">             2016.           66.30</w:t>
      </w:r>
      <w:r w:rsidR="00BB2222">
        <w:t>%</w:t>
      </w:r>
    </w:p>
    <w:p w:rsidR="00AA4D97" w:rsidRPr="00953B26" w:rsidRDefault="00953B26" w:rsidP="006A7A20">
      <w:pPr>
        <w:spacing w:after="180"/>
        <w:rPr>
          <w:color w:val="000000" w:themeColor="text1"/>
        </w:rPr>
      </w:pPr>
      <w:proofErr w:type="spellStart"/>
      <w:r>
        <w:rPr>
          <w:color w:val="000000" w:themeColor="text1"/>
        </w:rPr>
        <w:t>Secndary</w:t>
      </w:r>
      <w:proofErr w:type="spellEnd"/>
      <w:r>
        <w:rPr>
          <w:color w:val="000000" w:themeColor="text1"/>
        </w:rPr>
        <w:t xml:space="preserve">.                      </w:t>
      </w:r>
      <w:proofErr w:type="spellStart"/>
      <w:r w:rsidR="00112330">
        <w:rPr>
          <w:color w:val="000000" w:themeColor="text1"/>
        </w:rPr>
        <w:t>Pepoles</w:t>
      </w:r>
      <w:proofErr w:type="spellEnd"/>
      <w:r w:rsidR="00112330">
        <w:rPr>
          <w:color w:val="000000" w:themeColor="text1"/>
        </w:rPr>
        <w:t xml:space="preserve"> school </w:t>
      </w:r>
      <w:proofErr w:type="spellStart"/>
      <w:r w:rsidR="00112330">
        <w:rPr>
          <w:color w:val="000000" w:themeColor="text1"/>
        </w:rPr>
        <w:t>yavatmal</w:t>
      </w:r>
      <w:proofErr w:type="spellEnd"/>
      <w:r w:rsidR="00112330">
        <w:rPr>
          <w:color w:val="000000" w:themeColor="text1"/>
        </w:rPr>
        <w:t xml:space="preserve">.       </w:t>
      </w:r>
      <w:proofErr w:type="spellStart"/>
      <w:r w:rsidR="00F76EE2">
        <w:rPr>
          <w:color w:val="000000" w:themeColor="text1"/>
        </w:rPr>
        <w:t>Sgba</w:t>
      </w:r>
      <w:proofErr w:type="spellEnd"/>
      <w:r w:rsidR="00F76EE2">
        <w:rPr>
          <w:color w:val="000000" w:themeColor="text1"/>
        </w:rPr>
        <w:t xml:space="preserve"> board.                  </w:t>
      </w:r>
      <w:r w:rsidR="00BB2222">
        <w:rPr>
          <w:color w:val="000000" w:themeColor="text1"/>
        </w:rPr>
        <w:t>2014.          66.40%</w:t>
      </w:r>
    </w:p>
    <w:p w:rsidR="001C0084" w:rsidRPr="00D701E6" w:rsidRDefault="00D701E6">
      <w:pPr>
        <w:pStyle w:val="Heading2"/>
        <w:rPr>
          <w:i w:val="0"/>
          <w:iCs/>
        </w:rPr>
      </w:pPr>
      <w:r>
        <w:rPr>
          <w:i w:val="0"/>
          <w:iCs/>
        </w:rPr>
        <w:t>Computer course</w:t>
      </w:r>
    </w:p>
    <w:p w:rsidR="00D10359" w:rsidRDefault="00D701E6">
      <w:r>
        <w:t>MS</w:t>
      </w:r>
      <w:r w:rsidR="005843BD">
        <w:t>-</w:t>
      </w:r>
      <w:r>
        <w:t>CIT</w:t>
      </w:r>
      <w:r w:rsidR="005843BD">
        <w:t xml:space="preserve"> </w:t>
      </w:r>
      <w:r w:rsidR="00D10359">
        <w:t>: 80%</w:t>
      </w:r>
    </w:p>
    <w:p w:rsidR="001C0084" w:rsidRDefault="005843BD">
      <w:r>
        <w:t xml:space="preserve">English typing </w:t>
      </w:r>
      <w:r w:rsidR="00D10359">
        <w:t>30</w:t>
      </w:r>
      <w:r w:rsidR="00B31C9C">
        <w:t xml:space="preserve"> :  80%</w:t>
      </w:r>
    </w:p>
    <w:p w:rsidR="00B31C9C" w:rsidRDefault="00B5509A">
      <w:pPr>
        <w:pStyle w:val="Heading1"/>
      </w:pPr>
      <w:r>
        <w:t xml:space="preserve">Experience : </w:t>
      </w:r>
    </w:p>
    <w:p w:rsidR="001C0084" w:rsidRPr="00B31C9C" w:rsidRDefault="00B31C9C">
      <w:pPr>
        <w:pStyle w:val="Heading1"/>
        <w:rPr>
          <w:b w:val="0"/>
          <w:bCs/>
        </w:rPr>
      </w:pPr>
      <w:r>
        <w:rPr>
          <w:b w:val="0"/>
          <w:bCs/>
        </w:rPr>
        <w:t>Fresher</w:t>
      </w:r>
    </w:p>
    <w:p w:rsidR="001C0084" w:rsidRDefault="003448BE">
      <w:pPr>
        <w:pStyle w:val="Heading2"/>
        <w:rPr>
          <w:i w:val="0"/>
          <w:iCs/>
        </w:rPr>
      </w:pPr>
      <w:r>
        <w:rPr>
          <w:i w:val="0"/>
          <w:iCs/>
        </w:rPr>
        <w:t>Individual skill seat</w:t>
      </w:r>
    </w:p>
    <w:p w:rsidR="003448BE" w:rsidRDefault="0040056B" w:rsidP="003448BE">
      <w:r>
        <w:t>Good communication</w:t>
      </w:r>
    </w:p>
    <w:p w:rsidR="0040056B" w:rsidRDefault="0040056B" w:rsidP="003448BE">
      <w:r>
        <w:t xml:space="preserve">Can converse </w:t>
      </w:r>
      <w:r w:rsidR="00DF0EF8">
        <w:t>in English</w:t>
      </w:r>
      <w:r w:rsidR="00527D35">
        <w:t xml:space="preserve">, Hindi and </w:t>
      </w:r>
      <w:proofErr w:type="spellStart"/>
      <w:r w:rsidR="00527D35">
        <w:t>marathi</w:t>
      </w:r>
      <w:proofErr w:type="spellEnd"/>
    </w:p>
    <w:p w:rsidR="00527D35" w:rsidRDefault="00527D35" w:rsidP="003448BE">
      <w:r>
        <w:t xml:space="preserve"> </w:t>
      </w:r>
    </w:p>
    <w:p w:rsidR="00527D35" w:rsidRDefault="0024749B" w:rsidP="003448BE">
      <w:r>
        <w:rPr>
          <w:b/>
          <w:bCs/>
          <w:sz w:val="28"/>
          <w:szCs w:val="28"/>
        </w:rPr>
        <w:t>Personal information</w:t>
      </w:r>
    </w:p>
    <w:p w:rsidR="008F535C" w:rsidRDefault="008F535C" w:rsidP="003448BE">
      <w:r>
        <w:t xml:space="preserve">Father Name </w:t>
      </w:r>
      <w:r w:rsidR="004307B4">
        <w:t xml:space="preserve">: Sanjay v. </w:t>
      </w:r>
      <w:proofErr w:type="spellStart"/>
      <w:r w:rsidR="004307B4">
        <w:t>Kadam</w:t>
      </w:r>
      <w:proofErr w:type="spellEnd"/>
    </w:p>
    <w:p w:rsidR="004307B4" w:rsidRPr="008F535C" w:rsidRDefault="004307B4" w:rsidP="003448BE">
      <w:r>
        <w:t>Date of Birth. :  21/06/</w:t>
      </w:r>
      <w:r w:rsidR="00060573">
        <w:t>1999</w:t>
      </w:r>
    </w:p>
    <w:p w:rsidR="001C0084" w:rsidRDefault="001C0084">
      <w:pPr>
        <w:pStyle w:val="Heading3"/>
      </w:pPr>
    </w:p>
    <w:p w:rsidR="001C0084" w:rsidRDefault="001C0084"/>
    <w:p w:rsidR="001C0084" w:rsidRDefault="001C0084">
      <w:pPr>
        <w:pStyle w:val="Heading1"/>
      </w:pPr>
    </w:p>
    <w:p w:rsidR="001C0084" w:rsidRDefault="001C0084">
      <w:pPr>
        <w:pStyle w:val="Heading2"/>
      </w:pPr>
    </w:p>
    <w:p w:rsidR="001C0084" w:rsidRDefault="001C0084"/>
    <w:sectPr w:rsidR="001C0084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4B1" w:rsidRDefault="003874B1">
      <w:pPr>
        <w:spacing w:after="0" w:line="240" w:lineRule="auto"/>
      </w:pPr>
      <w:r>
        <w:separator/>
      </w:r>
    </w:p>
  </w:endnote>
  <w:endnote w:type="continuationSeparator" w:id="0">
    <w:p w:rsidR="003874B1" w:rsidRDefault="0038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4B1" w:rsidRDefault="003874B1">
      <w:pPr>
        <w:spacing w:after="0" w:line="240" w:lineRule="auto"/>
      </w:pPr>
      <w:r>
        <w:separator/>
      </w:r>
    </w:p>
  </w:footnote>
  <w:footnote w:type="continuationSeparator" w:id="0">
    <w:p w:rsidR="003874B1" w:rsidRDefault="0038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AABD2DE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887E4A8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B1"/>
    <w:rsid w:val="0000092C"/>
    <w:rsid w:val="00026C90"/>
    <w:rsid w:val="00047CB1"/>
    <w:rsid w:val="00060573"/>
    <w:rsid w:val="00112330"/>
    <w:rsid w:val="001234EB"/>
    <w:rsid w:val="00182AD1"/>
    <w:rsid w:val="001A0BB7"/>
    <w:rsid w:val="001A2EC6"/>
    <w:rsid w:val="001C0084"/>
    <w:rsid w:val="001E7B02"/>
    <w:rsid w:val="0020035E"/>
    <w:rsid w:val="0024749B"/>
    <w:rsid w:val="00296AFE"/>
    <w:rsid w:val="003448BE"/>
    <w:rsid w:val="00382058"/>
    <w:rsid w:val="003874B1"/>
    <w:rsid w:val="003A0C9E"/>
    <w:rsid w:val="003A1573"/>
    <w:rsid w:val="003A402C"/>
    <w:rsid w:val="003B3104"/>
    <w:rsid w:val="003C1C78"/>
    <w:rsid w:val="0040056B"/>
    <w:rsid w:val="004307B4"/>
    <w:rsid w:val="00490F59"/>
    <w:rsid w:val="00527D35"/>
    <w:rsid w:val="005843BD"/>
    <w:rsid w:val="005C0D1E"/>
    <w:rsid w:val="005D11B6"/>
    <w:rsid w:val="005F7101"/>
    <w:rsid w:val="00673462"/>
    <w:rsid w:val="006A7A20"/>
    <w:rsid w:val="007B5FD3"/>
    <w:rsid w:val="007F7DCE"/>
    <w:rsid w:val="00873973"/>
    <w:rsid w:val="008F535C"/>
    <w:rsid w:val="009423F1"/>
    <w:rsid w:val="00953B26"/>
    <w:rsid w:val="0097334B"/>
    <w:rsid w:val="00A86B71"/>
    <w:rsid w:val="00AA4D97"/>
    <w:rsid w:val="00AE69F5"/>
    <w:rsid w:val="00B31C9C"/>
    <w:rsid w:val="00B5509A"/>
    <w:rsid w:val="00BB2222"/>
    <w:rsid w:val="00D10359"/>
    <w:rsid w:val="00D701E6"/>
    <w:rsid w:val="00DE0861"/>
    <w:rsid w:val="00DF0EF8"/>
    <w:rsid w:val="00EC0642"/>
    <w:rsid w:val="00F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59731"/>
  <w15:chartTrackingRefBased/>
  <w15:docId w15:val="{1759B403-B11D-1244-8DD0-A78F37FC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CEEE482-16DC-5F42-BECD-3EB6775064BD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8CC9AFFA426347948638CB7179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FDFD-00C2-FD4C-870B-46D0CD48F3B3}"/>
      </w:docPartPr>
      <w:docPartBody>
        <w:p w:rsidR="00000000" w:rsidRDefault="007459C1">
          <w:pPr>
            <w:pStyle w:val="D28CC9AFFA426347948638CB71797D74"/>
          </w:pPr>
          <w:r>
            <w:t>Email</w:t>
          </w:r>
        </w:p>
      </w:docPartBody>
    </w:docPart>
    <w:docPart>
      <w:docPartPr>
        <w:name w:val="E9C140080A8FF0438AF4B3DC2322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33F38-3C0D-F545-B7B1-2E65306D77A2}"/>
      </w:docPartPr>
      <w:docPartBody>
        <w:p w:rsidR="00000000" w:rsidRDefault="007459C1">
          <w:pPr>
            <w:pStyle w:val="E9C140080A8FF0438AF4B3DC23223922"/>
          </w:pPr>
          <w:r>
            <w:t>Skills Summary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C25ABE96F76D4E9FBDCDC5BDCD087F">
    <w:name w:val="03C25ABE96F76D4E9FBDCDC5BDCD087F"/>
  </w:style>
  <w:style w:type="paragraph" w:customStyle="1" w:styleId="6064D040A6784B40BE6056660F334D6E">
    <w:name w:val="6064D040A6784B40BE6056660F334D6E"/>
  </w:style>
  <w:style w:type="paragraph" w:customStyle="1" w:styleId="21E0753E4155B74D8C00B2FADB1DCA1E">
    <w:name w:val="21E0753E4155B74D8C00B2FADB1DCA1E"/>
  </w:style>
  <w:style w:type="paragraph" w:customStyle="1" w:styleId="D28CC9AFFA426347948638CB71797D74">
    <w:name w:val="D28CC9AFFA426347948638CB71797D74"/>
  </w:style>
  <w:style w:type="paragraph" w:customStyle="1" w:styleId="E9C140080A8FF0438AF4B3DC23223922">
    <w:name w:val="E9C140080A8FF0438AF4B3DC23223922"/>
  </w:style>
  <w:style w:type="paragraph" w:customStyle="1" w:styleId="DB43BF2C8945944B8736BFC816BB7156">
    <w:name w:val="DB43BF2C8945944B8736BFC816BB7156"/>
  </w:style>
  <w:style w:type="paragraph" w:customStyle="1" w:styleId="AAE778B72730C243AB2BB8774E5654C2">
    <w:name w:val="AAE778B72730C243AB2BB8774E5654C2"/>
  </w:style>
  <w:style w:type="paragraph" w:customStyle="1" w:styleId="56C3401775EDA64AAD3D1A8087AD6C02">
    <w:name w:val="56C3401775EDA64AAD3D1A8087AD6C02"/>
  </w:style>
  <w:style w:type="paragraph" w:customStyle="1" w:styleId="929E37FE09EF3D42857EF246820EA6D3">
    <w:name w:val="929E37FE09EF3D42857EF246820EA6D3"/>
  </w:style>
  <w:style w:type="paragraph" w:customStyle="1" w:styleId="C685A5F7E1B53544B798DAAF016848EF">
    <w:name w:val="C685A5F7E1B53544B798DAAF016848EF"/>
  </w:style>
  <w:style w:type="paragraph" w:customStyle="1" w:styleId="4301A9E2AC8CA640A373ACCDB4A52876">
    <w:name w:val="4301A9E2AC8CA640A373ACCDB4A52876"/>
  </w:style>
  <w:style w:type="paragraph" w:customStyle="1" w:styleId="F93C72D2483A264F9F5D663194604E09">
    <w:name w:val="F93C72D2483A264F9F5D663194604E09"/>
  </w:style>
  <w:style w:type="paragraph" w:customStyle="1" w:styleId="ADAE92673F8F16468E20FC7645AFDD05">
    <w:name w:val="ADAE92673F8F16468E20FC7645AFDD05"/>
  </w:style>
  <w:style w:type="paragraph" w:customStyle="1" w:styleId="C4D79381C2EA4E4697626F197C18D285">
    <w:name w:val="C4D79381C2EA4E4697626F197C18D285"/>
  </w:style>
  <w:style w:type="paragraph" w:customStyle="1" w:styleId="07B896939621AD4AB45C4B646A9C674C">
    <w:name w:val="07B896939621AD4AB45C4B646A9C674C"/>
  </w:style>
  <w:style w:type="paragraph" w:customStyle="1" w:styleId="A8AA817DF3D26E44886FB7AF3A9B371B">
    <w:name w:val="A8AA817DF3D26E44886FB7AF3A9B3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Email : radhikakadam70@gamil.com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{5CEEE482-16DC-5F42-BECD-3EB6775064BD}tf50002038.dotx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917066133212</dc:creator>
  <cp:keywords/>
  <cp:lastModifiedBy>917066133212</cp:lastModifiedBy>
  <cp:revision>2</cp:revision>
  <dcterms:created xsi:type="dcterms:W3CDTF">2021-03-27T14:33:00Z</dcterms:created>
  <dcterms:modified xsi:type="dcterms:W3CDTF">2021-03-27T14:33:00Z</dcterms:modified>
</cp:coreProperties>
</file>