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CD99" w14:textId="77777777" w:rsidR="00816216" w:rsidRDefault="00000000" w:rsidP="00141A4C">
      <w:pPr>
        <w:pStyle w:val="Title"/>
        <w:rPr>
          <w:sz w:val="36"/>
          <w:szCs w:val="36"/>
        </w:rPr>
      </w:pPr>
      <w:proofErr w:type="spellStart"/>
      <w:r>
        <w:rPr>
          <w:sz w:val="36"/>
          <w:szCs w:val="36"/>
        </w:rPr>
        <w:t>Varuna</w:t>
      </w:r>
      <w:proofErr w:type="spellEnd"/>
      <w:r>
        <w:rPr>
          <w:sz w:val="36"/>
          <w:szCs w:val="36"/>
        </w:rPr>
        <w:t xml:space="preserve"> </w:t>
      </w:r>
      <w:r w:rsidR="006A3055">
        <w:rPr>
          <w:sz w:val="36"/>
          <w:szCs w:val="36"/>
        </w:rPr>
        <w:t>Chaudhary</w:t>
      </w:r>
    </w:p>
    <w:p w14:paraId="00C82154" w14:textId="77777777" w:rsidR="004013D7" w:rsidRPr="004013D7" w:rsidRDefault="00000000" w:rsidP="00141A4C">
      <w:pPr>
        <w:pStyle w:val="Title"/>
        <w:rPr>
          <w:sz w:val="24"/>
          <w:szCs w:val="24"/>
        </w:rPr>
      </w:pPr>
      <w:r>
        <w:rPr>
          <w:sz w:val="24"/>
          <w:szCs w:val="24"/>
        </w:rPr>
        <w:t>Pune</w:t>
      </w:r>
      <w:r w:rsidRPr="004013D7">
        <w:rPr>
          <w:sz w:val="24"/>
          <w:szCs w:val="24"/>
        </w:rPr>
        <w:t xml:space="preserve">, </w:t>
      </w:r>
      <w:r>
        <w:rPr>
          <w:sz w:val="24"/>
          <w:szCs w:val="24"/>
        </w:rPr>
        <w:t>Maharashtra</w:t>
      </w:r>
    </w:p>
    <w:p w14:paraId="18B35694" w14:textId="77777777" w:rsidR="004013D7" w:rsidRDefault="00000000" w:rsidP="00141A4C">
      <w:pPr>
        <w:pStyle w:val="Title"/>
        <w:rPr>
          <w:sz w:val="22"/>
        </w:rPr>
      </w:pPr>
      <w:r>
        <w:rPr>
          <w:rStyle w:val="Hyperlink"/>
          <w:sz w:val="22"/>
        </w:rPr>
        <w:t xml:space="preserve">9028166148, </w:t>
      </w:r>
      <w:r w:rsidR="00193E0F">
        <w:rPr>
          <w:rStyle w:val="Hyperlink"/>
          <w:sz w:val="22"/>
        </w:rPr>
        <w:t>varuna.</w:t>
      </w:r>
      <w:r w:rsidR="001F0EDD">
        <w:rPr>
          <w:rStyle w:val="Hyperlink"/>
          <w:sz w:val="22"/>
        </w:rPr>
        <w:t>singh2011</w:t>
      </w:r>
      <w:r w:rsidR="00193E0F">
        <w:rPr>
          <w:rStyle w:val="Hyperlink"/>
          <w:sz w:val="22"/>
        </w:rPr>
        <w:t>@gmail.com</w:t>
      </w:r>
    </w:p>
    <w:p w14:paraId="330D350C" w14:textId="77777777" w:rsidR="00372FA1" w:rsidRDefault="00000000" w:rsidP="00372FA1">
      <w:pPr>
        <w:pStyle w:val="Heading1"/>
      </w:pPr>
      <w:r>
        <w:rPr>
          <w:noProof/>
        </w:rPr>
        <w:drawing>
          <wp:inline distT="0" distB="0" distL="0" distR="0" wp14:anchorId="43E36EB6" wp14:editId="071B143D">
            <wp:extent cx="3429000" cy="323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12976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E511" w14:textId="77777777" w:rsidR="006270A9" w:rsidRPr="004013D7" w:rsidRDefault="00000000" w:rsidP="00372FA1">
      <w:pPr>
        <w:rPr>
          <w:rFonts w:asciiTheme="majorHAnsi" w:hAnsiTheme="majorHAnsi"/>
        </w:rPr>
      </w:pPr>
      <w:r w:rsidRPr="004013D7">
        <w:rPr>
          <w:rFonts w:asciiTheme="majorHAnsi" w:hAnsiTheme="majorHAnsi" w:cs="Arial"/>
          <w:color w:val="58585F"/>
          <w:sz w:val="21"/>
          <w:szCs w:val="21"/>
          <w:shd w:val="clear" w:color="auto" w:fill="FFFFFF"/>
        </w:rPr>
        <w:t>Effective and highly skilled leader in the software development arena offering expertise in leading well-developed teams. Committed to meeting project milestones in a timely fashion. Desires an opportunity to</w:t>
      </w:r>
      <w:r w:rsidR="000E65BA">
        <w:rPr>
          <w:rFonts w:asciiTheme="majorHAnsi" w:hAnsiTheme="majorHAnsi" w:cs="Arial"/>
          <w:color w:val="58585F"/>
          <w:sz w:val="21"/>
          <w:szCs w:val="21"/>
          <w:shd w:val="clear" w:color="auto" w:fill="FFFFFF"/>
        </w:rPr>
        <w:t xml:space="preserve"> learn the business and come up with the best designs</w:t>
      </w:r>
      <w:r w:rsidRPr="004013D7">
        <w:rPr>
          <w:rFonts w:asciiTheme="majorHAnsi" w:hAnsiTheme="majorHAnsi" w:cs="Arial"/>
          <w:color w:val="58585F"/>
          <w:sz w:val="21"/>
          <w:szCs w:val="21"/>
          <w:shd w:val="clear" w:color="auto" w:fill="FFFFFF"/>
        </w:rPr>
        <w:t>.</w:t>
      </w:r>
      <w:r w:rsidR="00E13B98">
        <w:rPr>
          <w:rFonts w:asciiTheme="majorHAnsi" w:hAnsiTheme="majorHAnsi" w:cs="Arial"/>
          <w:color w:val="58585F"/>
          <w:sz w:val="21"/>
          <w:szCs w:val="21"/>
          <w:shd w:val="clear" w:color="auto" w:fill="FFFFFF"/>
        </w:rPr>
        <w:t>1</w:t>
      </w:r>
      <w:r w:rsidR="00F16D8D">
        <w:rPr>
          <w:rFonts w:asciiTheme="majorHAnsi" w:hAnsiTheme="majorHAnsi" w:cs="Arial"/>
          <w:color w:val="58585F"/>
          <w:sz w:val="21"/>
          <w:szCs w:val="21"/>
          <w:shd w:val="clear" w:color="auto" w:fill="FFFFFF"/>
        </w:rPr>
        <w:t>4 years of total experience</w:t>
      </w:r>
      <w:r w:rsidR="00CD78D9">
        <w:rPr>
          <w:rFonts w:asciiTheme="majorHAnsi" w:hAnsiTheme="majorHAnsi" w:cs="Arial"/>
          <w:color w:val="58585F"/>
          <w:sz w:val="21"/>
          <w:szCs w:val="21"/>
          <w:shd w:val="clear" w:color="auto" w:fill="FFFFFF"/>
        </w:rPr>
        <w:t>.</w:t>
      </w:r>
    </w:p>
    <w:p w14:paraId="7C3874E2" w14:textId="77777777" w:rsidR="00372FA1" w:rsidRDefault="00000000" w:rsidP="00A27BF6">
      <w:pPr>
        <w:pStyle w:val="Heading1"/>
        <w:spacing w:line="360" w:lineRule="auto"/>
      </w:pPr>
      <w:r>
        <w:rPr>
          <w:noProof/>
        </w:rPr>
        <w:drawing>
          <wp:inline distT="0" distB="0" distL="0" distR="0" wp14:anchorId="34E40CA7" wp14:editId="2BC627C1">
            <wp:extent cx="3461385" cy="326390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7545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4210"/>
      </w:tblGrid>
      <w:tr w:rsidR="006A78D2" w14:paraId="21B47825" w14:textId="77777777" w:rsidTr="00424765">
        <w:trPr>
          <w:trHeight w:val="2925"/>
        </w:trPr>
        <w:tc>
          <w:tcPr>
            <w:tcW w:w="5716" w:type="dxa"/>
          </w:tcPr>
          <w:p w14:paraId="1CE8F109" w14:textId="77777777" w:rsidR="00424765" w:rsidRDefault="00000000" w:rsidP="007F1E6A">
            <w:pPr>
              <w:pStyle w:val="Heading1"/>
              <w:outlineLvl w:val="0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Salesforce:</w:t>
            </w:r>
          </w:p>
          <w:p w14:paraId="2F73A9EE" w14:textId="77777777" w:rsidR="007F1E6A" w:rsidRPr="007F1E6A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7F1E6A">
              <w:rPr>
                <w:b w:val="0"/>
                <w:color w:val="auto"/>
                <w:sz w:val="20"/>
                <w:szCs w:val="20"/>
              </w:rPr>
              <w:t>Lightning</w:t>
            </w:r>
          </w:p>
          <w:p w14:paraId="034AEA21" w14:textId="77777777" w:rsidR="007F1E6A" w:rsidRPr="007F1E6A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7F1E6A">
              <w:rPr>
                <w:b w:val="0"/>
                <w:color w:val="auto"/>
                <w:sz w:val="20"/>
                <w:szCs w:val="20"/>
              </w:rPr>
              <w:t>Communities</w:t>
            </w:r>
          </w:p>
          <w:p w14:paraId="6C049F38" w14:textId="77777777" w:rsidR="007F1E6A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7F1E6A">
              <w:rPr>
                <w:b w:val="0"/>
                <w:color w:val="auto"/>
                <w:sz w:val="20"/>
                <w:szCs w:val="20"/>
              </w:rPr>
              <w:t>Salesforce CPQ</w:t>
            </w:r>
          </w:p>
          <w:p w14:paraId="085D2022" w14:textId="77777777" w:rsidR="007F1E6A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Salesforce Configuration and </w:t>
            </w:r>
            <w:r w:rsidR="004122AB">
              <w:rPr>
                <w:b w:val="0"/>
                <w:color w:val="auto"/>
                <w:sz w:val="20"/>
                <w:szCs w:val="20"/>
              </w:rPr>
              <w:t>Customization</w:t>
            </w:r>
          </w:p>
          <w:p w14:paraId="77A67B69" w14:textId="77777777" w:rsidR="007F1E6A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Salesforce Deployment Cycle</w:t>
            </w:r>
          </w:p>
          <w:p w14:paraId="48D95ACA" w14:textId="77777777" w:rsidR="004122AB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Apex </w:t>
            </w:r>
            <w:proofErr w:type="spellStart"/>
            <w:proofErr w:type="gramStart"/>
            <w:r>
              <w:rPr>
                <w:b w:val="0"/>
                <w:color w:val="auto"/>
                <w:sz w:val="20"/>
                <w:szCs w:val="20"/>
              </w:rPr>
              <w:t>Class</w:t>
            </w:r>
            <w:r w:rsidR="00F16D8D">
              <w:rPr>
                <w:b w:val="0"/>
                <w:color w:val="auto"/>
                <w:sz w:val="20"/>
                <w:szCs w:val="20"/>
              </w:rPr>
              <w:t>,</w:t>
            </w:r>
            <w:r>
              <w:rPr>
                <w:b w:val="0"/>
                <w:color w:val="auto"/>
                <w:sz w:val="20"/>
                <w:szCs w:val="20"/>
              </w:rPr>
              <w:t>avascript</w:t>
            </w:r>
            <w:proofErr w:type="spellEnd"/>
            <w:proofErr w:type="gramEnd"/>
          </w:p>
          <w:p w14:paraId="557CC3BC" w14:textId="77777777" w:rsidR="001820A6" w:rsidRPr="00F16D8D" w:rsidRDefault="00000000" w:rsidP="00F16D8D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 Integration</w:t>
            </w:r>
          </w:p>
          <w:p w14:paraId="2E6DE0A9" w14:textId="77777777" w:rsidR="001820A6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Lightning Web components</w:t>
            </w:r>
          </w:p>
          <w:p w14:paraId="4850734F" w14:textId="77777777" w:rsidR="007F1E6A" w:rsidRDefault="007F1E6A" w:rsidP="007F1E6A">
            <w:pPr>
              <w:pStyle w:val="Heading1"/>
              <w:ind w:left="720"/>
              <w:outlineLvl w:val="0"/>
              <w:rPr>
                <w:b w:val="0"/>
                <w:color w:val="auto"/>
                <w:sz w:val="20"/>
                <w:szCs w:val="20"/>
              </w:rPr>
            </w:pPr>
          </w:p>
          <w:p w14:paraId="51647537" w14:textId="77777777" w:rsidR="007F1E6A" w:rsidRDefault="00000000" w:rsidP="004122AB">
            <w:pPr>
              <w:pStyle w:val="Heading1"/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Tools</w:t>
            </w:r>
          </w:p>
          <w:p w14:paraId="15F19ED1" w14:textId="77777777" w:rsidR="007F1E6A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Data Loader</w:t>
            </w:r>
          </w:p>
          <w:p w14:paraId="7166779D" w14:textId="77777777" w:rsidR="007F1E6A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Git Hub </w:t>
            </w:r>
          </w:p>
          <w:p w14:paraId="0307AB04" w14:textId="77777777" w:rsidR="007F1E6A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Jenkins</w:t>
            </w:r>
          </w:p>
          <w:p w14:paraId="583857FF" w14:textId="77777777" w:rsidR="007F1E6A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Velocity Builder</w:t>
            </w:r>
          </w:p>
          <w:p w14:paraId="0494BD8A" w14:textId="77777777" w:rsidR="007F1E6A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Inner Source</w:t>
            </w:r>
          </w:p>
          <w:p w14:paraId="593810D4" w14:textId="77777777" w:rsidR="007F1E6A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Rall</w:t>
            </w:r>
            <w:r w:rsidR="004122AB">
              <w:rPr>
                <w:b w:val="0"/>
                <w:color w:val="auto"/>
                <w:sz w:val="20"/>
                <w:szCs w:val="20"/>
              </w:rPr>
              <w:t>y, Jira, Confluences</w:t>
            </w:r>
          </w:p>
          <w:p w14:paraId="56EA699C" w14:textId="77777777" w:rsidR="004122AB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Ant, Workspace</w:t>
            </w:r>
          </w:p>
          <w:p w14:paraId="79E26248" w14:textId="77777777" w:rsidR="004122AB" w:rsidRDefault="004122AB" w:rsidP="007F1E6A">
            <w:pPr>
              <w:pStyle w:val="Heading1"/>
              <w:ind w:left="720"/>
              <w:outlineLvl w:val="0"/>
              <w:rPr>
                <w:b w:val="0"/>
                <w:color w:val="auto"/>
                <w:sz w:val="20"/>
                <w:szCs w:val="20"/>
              </w:rPr>
            </w:pPr>
          </w:p>
          <w:p w14:paraId="7CE15179" w14:textId="77777777" w:rsidR="007F1E6A" w:rsidRPr="007F1E6A" w:rsidRDefault="007F1E6A" w:rsidP="007F1E6A">
            <w:pPr>
              <w:pStyle w:val="Heading1"/>
              <w:ind w:left="720"/>
              <w:outlineLvl w:val="0"/>
              <w:rPr>
                <w:b w:val="0"/>
                <w:color w:val="auto"/>
                <w:sz w:val="20"/>
                <w:szCs w:val="20"/>
              </w:rPr>
            </w:pPr>
          </w:p>
          <w:p w14:paraId="6AFF8FC2" w14:textId="77777777" w:rsidR="007F1E6A" w:rsidRDefault="007F1E6A" w:rsidP="007F1E6A">
            <w:pPr>
              <w:pStyle w:val="Heading1"/>
              <w:outlineLvl w:val="0"/>
            </w:pPr>
          </w:p>
        </w:tc>
        <w:tc>
          <w:tcPr>
            <w:tcW w:w="4210" w:type="dxa"/>
          </w:tcPr>
          <w:p w14:paraId="693AE89B" w14:textId="77777777" w:rsidR="00A27BF6" w:rsidRDefault="00000000" w:rsidP="00471B71">
            <w:pPr>
              <w:pStyle w:val="Heading1"/>
              <w:outlineLvl w:val="0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Siebel:</w:t>
            </w:r>
          </w:p>
          <w:p w14:paraId="13FA6824" w14:textId="77777777" w:rsidR="00642A66" w:rsidRDefault="00642A66" w:rsidP="00A27BF6">
            <w:pPr>
              <w:pStyle w:val="Heading1"/>
              <w:ind w:left="360"/>
              <w:outlineLvl w:val="0"/>
              <w:rPr>
                <w:b w:val="0"/>
                <w:sz w:val="22"/>
                <w:szCs w:val="22"/>
              </w:rPr>
            </w:pPr>
          </w:p>
          <w:p w14:paraId="0879DACA" w14:textId="77777777" w:rsidR="00642A66" w:rsidRPr="00471B71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471B71">
              <w:rPr>
                <w:b w:val="0"/>
                <w:color w:val="auto"/>
                <w:sz w:val="20"/>
                <w:szCs w:val="20"/>
              </w:rPr>
              <w:t xml:space="preserve">Siebel Configuration and </w:t>
            </w:r>
            <w:r w:rsidR="00471B71" w:rsidRPr="00471B71">
              <w:rPr>
                <w:b w:val="0"/>
                <w:color w:val="auto"/>
                <w:sz w:val="20"/>
                <w:szCs w:val="20"/>
              </w:rPr>
              <w:t>Customization</w:t>
            </w:r>
          </w:p>
          <w:p w14:paraId="45CB2337" w14:textId="77777777" w:rsidR="00642A66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471B71">
              <w:rPr>
                <w:b w:val="0"/>
                <w:color w:val="auto"/>
                <w:sz w:val="20"/>
                <w:szCs w:val="20"/>
              </w:rPr>
              <w:t>Siebel EAI Integration</w:t>
            </w:r>
            <w:r w:rsidR="00BB61A0">
              <w:rPr>
                <w:b w:val="0"/>
                <w:color w:val="auto"/>
                <w:sz w:val="20"/>
                <w:szCs w:val="20"/>
              </w:rPr>
              <w:t xml:space="preserve">, EBC, </w:t>
            </w:r>
            <w:proofErr w:type="spellStart"/>
            <w:proofErr w:type="gramStart"/>
            <w:r w:rsidR="00BB61A0">
              <w:rPr>
                <w:b w:val="0"/>
                <w:color w:val="auto"/>
                <w:sz w:val="20"/>
                <w:szCs w:val="20"/>
              </w:rPr>
              <w:t>VBC</w:t>
            </w:r>
            <w:r w:rsidR="00DC1543">
              <w:rPr>
                <w:b w:val="0"/>
                <w:color w:val="auto"/>
                <w:sz w:val="20"/>
                <w:szCs w:val="20"/>
              </w:rPr>
              <w:t>,i</w:t>
            </w:r>
            <w:proofErr w:type="spellEnd"/>
            <w:proofErr w:type="gramEnd"/>
            <w:r w:rsidR="00DC1543">
              <w:rPr>
                <w:b w:val="0"/>
                <w:color w:val="auto"/>
                <w:sz w:val="20"/>
                <w:szCs w:val="20"/>
              </w:rPr>
              <w:t>-Frames</w:t>
            </w:r>
          </w:p>
          <w:p w14:paraId="1D12D8CA" w14:textId="77777777" w:rsidR="00DC1543" w:rsidRPr="00471B71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Siebel Upgrade Projects</w:t>
            </w:r>
          </w:p>
          <w:p w14:paraId="77136EC2" w14:textId="77777777" w:rsidR="00C13C08" w:rsidRPr="00471B71" w:rsidRDefault="00000000" w:rsidP="00B14CF5">
            <w:pPr>
              <w:pStyle w:val="Heading1"/>
              <w:numPr>
                <w:ilvl w:val="0"/>
                <w:numId w:val="7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471B71">
              <w:rPr>
                <w:b w:val="0"/>
                <w:color w:val="auto"/>
                <w:sz w:val="20"/>
                <w:szCs w:val="20"/>
              </w:rPr>
              <w:t xml:space="preserve">Siebel Order Management and Pricing </w:t>
            </w:r>
          </w:p>
          <w:p w14:paraId="3F8CFD37" w14:textId="77777777" w:rsidR="00471B71" w:rsidRDefault="00471B71" w:rsidP="00A27BF6">
            <w:pPr>
              <w:pStyle w:val="Heading1"/>
              <w:ind w:left="360"/>
              <w:outlineLvl w:val="0"/>
              <w:rPr>
                <w:b w:val="0"/>
                <w:sz w:val="22"/>
                <w:szCs w:val="22"/>
              </w:rPr>
            </w:pPr>
          </w:p>
          <w:p w14:paraId="1EDB00D2" w14:textId="77777777" w:rsidR="00642A66" w:rsidRDefault="00642A66" w:rsidP="00A27BF6">
            <w:pPr>
              <w:pStyle w:val="Heading1"/>
              <w:ind w:left="360"/>
              <w:outlineLvl w:val="0"/>
              <w:rPr>
                <w:b w:val="0"/>
                <w:sz w:val="22"/>
                <w:szCs w:val="22"/>
              </w:rPr>
            </w:pPr>
          </w:p>
          <w:p w14:paraId="52BB49F6" w14:textId="77777777" w:rsidR="00424765" w:rsidRPr="009A796A" w:rsidRDefault="00000000" w:rsidP="009A796A">
            <w:pPr>
              <w:pStyle w:val="Heading1"/>
              <w:outlineLvl w:val="0"/>
              <w:rPr>
                <w:b w:val="0"/>
                <w:color w:val="auto"/>
                <w:sz w:val="22"/>
                <w:szCs w:val="22"/>
              </w:rPr>
            </w:pPr>
            <w:r w:rsidRPr="009A796A">
              <w:rPr>
                <w:b w:val="0"/>
                <w:color w:val="auto"/>
                <w:sz w:val="22"/>
                <w:szCs w:val="22"/>
              </w:rPr>
              <w:t>Others:</w:t>
            </w:r>
          </w:p>
          <w:p w14:paraId="76113BC1" w14:textId="77777777" w:rsidR="009A796A" w:rsidRPr="009A796A" w:rsidRDefault="00000000" w:rsidP="00B14CF5">
            <w:pPr>
              <w:pStyle w:val="Heading1"/>
              <w:numPr>
                <w:ilvl w:val="0"/>
                <w:numId w:val="8"/>
              </w:numPr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9A796A">
              <w:rPr>
                <w:b w:val="0"/>
                <w:color w:val="auto"/>
                <w:sz w:val="20"/>
                <w:szCs w:val="20"/>
              </w:rPr>
              <w:t>PL/SQL</w:t>
            </w:r>
          </w:p>
          <w:p w14:paraId="0E2E4FB4" w14:textId="77777777" w:rsidR="009A796A" w:rsidRPr="00A27BF6" w:rsidRDefault="00000000" w:rsidP="00B14CF5">
            <w:pPr>
              <w:pStyle w:val="Heading1"/>
              <w:numPr>
                <w:ilvl w:val="0"/>
                <w:numId w:val="8"/>
              </w:numPr>
              <w:outlineLvl w:val="0"/>
              <w:rPr>
                <w:b w:val="0"/>
                <w:sz w:val="22"/>
                <w:szCs w:val="22"/>
              </w:rPr>
            </w:pPr>
            <w:r w:rsidRPr="009A796A">
              <w:rPr>
                <w:b w:val="0"/>
                <w:color w:val="auto"/>
                <w:sz w:val="20"/>
                <w:szCs w:val="20"/>
              </w:rPr>
              <w:t>Shell Scripting</w:t>
            </w:r>
          </w:p>
        </w:tc>
      </w:tr>
    </w:tbl>
    <w:p w14:paraId="2371EF6C" w14:textId="77777777" w:rsidR="00424765" w:rsidRDefault="004F2F14" w:rsidP="00036B35">
      <w:pPr>
        <w:pStyle w:val="Heading1"/>
      </w:pPr>
      <w:r>
        <w:rPr>
          <w:noProof/>
        </w:rPr>
        <w:object w:dxaOrig="5450" w:dyaOrig="510" w14:anchorId="6BEFD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72.65pt;height:25.9pt;mso-width-percent:0;mso-height-percent:0;mso-width-percent:0;mso-height-percent:0" o:ole="">
            <v:imagedata r:id="rId10" o:title=""/>
          </v:shape>
          <o:OLEObject Type="Embed" ProgID="PBrush" ShapeID="_x0000_i1026" DrawAspect="Content" ObjectID="_1727687806" r:id="rId11"/>
        </w:object>
      </w:r>
    </w:p>
    <w:p w14:paraId="64FABCC0" w14:textId="77777777" w:rsidR="00424765" w:rsidRDefault="00000000" w:rsidP="00424765">
      <w:pPr>
        <w:pStyle w:val="Heading1"/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  </w:t>
      </w:r>
      <w:proofErr w:type="gramStart"/>
      <w:r w:rsidR="000E65BA">
        <w:rPr>
          <w:color w:val="595959" w:themeColor="text1" w:themeTint="A6"/>
          <w:sz w:val="24"/>
          <w:szCs w:val="24"/>
        </w:rPr>
        <w:t>B.Tech</w:t>
      </w:r>
      <w:proofErr w:type="gramEnd"/>
      <w:r w:rsidR="000E65BA">
        <w:rPr>
          <w:color w:val="595959" w:themeColor="text1" w:themeTint="A6"/>
          <w:sz w:val="24"/>
          <w:szCs w:val="24"/>
        </w:rPr>
        <w:t xml:space="preserve"> in Computer Science</w:t>
      </w:r>
      <w:r w:rsidR="00E13B98">
        <w:rPr>
          <w:color w:val="595959" w:themeColor="text1" w:themeTint="A6"/>
          <w:sz w:val="24"/>
          <w:szCs w:val="24"/>
        </w:rPr>
        <w:t>-2008</w:t>
      </w:r>
      <w:r w:rsidRPr="00424765">
        <w:rPr>
          <w:b w:val="0"/>
          <w:color w:val="595959" w:themeColor="text1" w:themeTint="A6"/>
          <w:sz w:val="24"/>
          <w:szCs w:val="24"/>
        </w:rPr>
        <w:t xml:space="preserve"> </w:t>
      </w:r>
      <w:r w:rsidRPr="00424765">
        <w:rPr>
          <w:b w:val="0"/>
          <w:color w:val="auto"/>
          <w:sz w:val="24"/>
          <w:szCs w:val="24"/>
        </w:rPr>
        <w:t>|</w:t>
      </w:r>
      <w:r w:rsidRPr="00424765">
        <w:rPr>
          <w:color w:val="auto"/>
          <w:sz w:val="24"/>
          <w:szCs w:val="24"/>
        </w:rPr>
        <w:t xml:space="preserve"> </w:t>
      </w:r>
      <w:proofErr w:type="spellStart"/>
      <w:r w:rsidR="000E65BA">
        <w:rPr>
          <w:b w:val="0"/>
          <w:color w:val="auto"/>
          <w:sz w:val="24"/>
          <w:szCs w:val="24"/>
        </w:rPr>
        <w:t>Mody</w:t>
      </w:r>
      <w:proofErr w:type="spellEnd"/>
      <w:r w:rsidR="000E65BA">
        <w:rPr>
          <w:b w:val="0"/>
          <w:color w:val="auto"/>
          <w:sz w:val="24"/>
          <w:szCs w:val="24"/>
        </w:rPr>
        <w:t xml:space="preserve"> Institute of Technology, </w:t>
      </w:r>
      <w:proofErr w:type="spellStart"/>
      <w:r w:rsidR="000E65BA">
        <w:rPr>
          <w:b w:val="0"/>
          <w:color w:val="auto"/>
          <w:sz w:val="24"/>
          <w:szCs w:val="24"/>
        </w:rPr>
        <w:t>Laxmangarh</w:t>
      </w:r>
      <w:proofErr w:type="spellEnd"/>
      <w:r w:rsidR="00CD78D9">
        <w:rPr>
          <w:b w:val="0"/>
          <w:color w:val="auto"/>
          <w:sz w:val="24"/>
          <w:szCs w:val="24"/>
        </w:rPr>
        <w:t xml:space="preserve"> </w:t>
      </w:r>
      <w:r w:rsidR="000E65BA">
        <w:rPr>
          <w:b w:val="0"/>
          <w:color w:val="auto"/>
          <w:sz w:val="24"/>
          <w:szCs w:val="24"/>
        </w:rPr>
        <w:t xml:space="preserve"> Sikar Rajasthan</w:t>
      </w:r>
      <w:r>
        <w:rPr>
          <w:b w:val="0"/>
          <w:color w:val="auto"/>
          <w:sz w:val="24"/>
          <w:szCs w:val="24"/>
        </w:rPr>
        <w:t xml:space="preserve"> | </w:t>
      </w:r>
      <w:r w:rsidR="000E65BA">
        <w:rPr>
          <w:b w:val="0"/>
          <w:color w:val="auto"/>
          <w:sz w:val="24"/>
          <w:szCs w:val="24"/>
        </w:rPr>
        <w:t xml:space="preserve"> </w:t>
      </w:r>
      <w:r w:rsidR="000E65BA">
        <w:rPr>
          <w:color w:val="595959" w:themeColor="text1" w:themeTint="A6"/>
          <w:sz w:val="24"/>
          <w:szCs w:val="24"/>
        </w:rPr>
        <w:t>7.</w:t>
      </w:r>
      <w:r w:rsidR="00E13B98">
        <w:rPr>
          <w:color w:val="595959" w:themeColor="text1" w:themeTint="A6"/>
          <w:sz w:val="24"/>
          <w:szCs w:val="24"/>
        </w:rPr>
        <w:t>9</w:t>
      </w:r>
      <w:r w:rsidRPr="00424765">
        <w:rPr>
          <w:color w:val="595959" w:themeColor="text1" w:themeTint="A6"/>
          <w:sz w:val="24"/>
          <w:szCs w:val="24"/>
        </w:rPr>
        <w:t xml:space="preserve"> CGPA</w:t>
      </w:r>
    </w:p>
    <w:p w14:paraId="02280CA3" w14:textId="77777777" w:rsidR="008A6DF8" w:rsidRDefault="008A6DF8" w:rsidP="00424765">
      <w:pPr>
        <w:pStyle w:val="Heading1"/>
        <w:rPr>
          <w:b w:val="0"/>
          <w:color w:val="auto"/>
          <w:sz w:val="24"/>
          <w:szCs w:val="24"/>
        </w:rPr>
      </w:pPr>
    </w:p>
    <w:p w14:paraId="5579787E" w14:textId="77777777" w:rsidR="00424765" w:rsidRDefault="00424765" w:rsidP="00424765">
      <w:pPr>
        <w:pStyle w:val="Heading1"/>
        <w:rPr>
          <w:b w:val="0"/>
          <w:color w:val="auto"/>
          <w:sz w:val="24"/>
          <w:szCs w:val="24"/>
        </w:rPr>
      </w:pPr>
    </w:p>
    <w:p w14:paraId="30106B38" w14:textId="77777777" w:rsidR="00424765" w:rsidRPr="00331066" w:rsidRDefault="004F2F14" w:rsidP="00331066">
      <w:pPr>
        <w:pStyle w:val="Heading1"/>
      </w:pPr>
      <w:r>
        <w:rPr>
          <w:noProof/>
        </w:rPr>
        <w:object w:dxaOrig="5450" w:dyaOrig="510" w14:anchorId="75E531F8">
          <v:shape id="_x0000_i1025" type="#_x0000_t75" alt="" style="width:272.65pt;height:25.9pt;mso-width-percent:0;mso-height-percent:0;mso-width-percent:0;mso-height-percent:0" o:ole="">
            <v:imagedata r:id="rId12" o:title=""/>
          </v:shape>
          <o:OLEObject Type="Embed" ProgID="PBrush" ShapeID="_x0000_i1025" DrawAspect="Content" ObjectID="_1727687807" r:id="rId13"/>
        </w:object>
      </w:r>
    </w:p>
    <w:p w14:paraId="00EE0DFA" w14:textId="77777777" w:rsidR="00331066" w:rsidRPr="00E57DC1" w:rsidRDefault="00000000" w:rsidP="00E57DC1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color w:val="595959" w:themeColor="text1" w:themeTint="A6"/>
        </w:rPr>
        <w:t>Salesforce Enterprise and System Architect</w:t>
      </w:r>
    </w:p>
    <w:p w14:paraId="479AE000" w14:textId="77777777" w:rsidR="008A6DF8" w:rsidRDefault="00000000" w:rsidP="00B14CF5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8A6DF8">
        <w:rPr>
          <w:rFonts w:ascii="Times New Roman" w:hAnsi="Times New Roman" w:cs="Times New Roman"/>
          <w:b/>
          <w:bCs/>
          <w:color w:val="595959" w:themeColor="text1" w:themeTint="A6"/>
        </w:rPr>
        <w:t>Salesforce Certified Platform Developer I</w:t>
      </w:r>
    </w:p>
    <w:p w14:paraId="1B9031FA" w14:textId="77777777" w:rsidR="00E13B98" w:rsidRPr="00E13B98" w:rsidRDefault="00000000" w:rsidP="00E13B98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8A6DF8">
        <w:rPr>
          <w:rFonts w:ascii="Times New Roman" w:hAnsi="Times New Roman" w:cs="Times New Roman"/>
          <w:b/>
          <w:bCs/>
          <w:color w:val="595959" w:themeColor="text1" w:themeTint="A6"/>
        </w:rPr>
        <w:t>Salesforce Certified Platform Developer I</w:t>
      </w:r>
      <w:r>
        <w:rPr>
          <w:rFonts w:ascii="Times New Roman" w:hAnsi="Times New Roman" w:cs="Times New Roman"/>
          <w:b/>
          <w:bCs/>
          <w:color w:val="595959" w:themeColor="text1" w:themeTint="A6"/>
        </w:rPr>
        <w:t>I</w:t>
      </w:r>
    </w:p>
    <w:p w14:paraId="05D9F7D3" w14:textId="77777777" w:rsidR="008A6DF8" w:rsidRPr="008A6DF8" w:rsidRDefault="00000000" w:rsidP="00B14CF5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8A6DF8">
        <w:rPr>
          <w:rFonts w:ascii="Times New Roman" w:hAnsi="Times New Roman" w:cs="Times New Roman"/>
          <w:b/>
          <w:bCs/>
          <w:color w:val="595959" w:themeColor="text1" w:themeTint="A6"/>
        </w:rPr>
        <w:t>Salesforce Certified Platform App Builder</w:t>
      </w:r>
    </w:p>
    <w:p w14:paraId="16050F61" w14:textId="77777777" w:rsidR="008A6DF8" w:rsidRDefault="00000000" w:rsidP="00B14CF5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8A6DF8">
        <w:rPr>
          <w:rFonts w:ascii="Times New Roman" w:hAnsi="Times New Roman" w:cs="Times New Roman"/>
          <w:b/>
          <w:bCs/>
          <w:color w:val="595959" w:themeColor="text1" w:themeTint="A6"/>
        </w:rPr>
        <w:t>Salesforce Certified Administrator</w:t>
      </w:r>
    </w:p>
    <w:p w14:paraId="5B2BB8C7" w14:textId="77777777" w:rsidR="000E65BA" w:rsidRDefault="00000000" w:rsidP="00B14CF5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8A6DF8">
        <w:rPr>
          <w:rFonts w:ascii="Times New Roman" w:hAnsi="Times New Roman" w:cs="Times New Roman"/>
          <w:b/>
          <w:bCs/>
          <w:color w:val="595959" w:themeColor="text1" w:themeTint="A6"/>
        </w:rPr>
        <w:t xml:space="preserve">Salesforce Certified </w:t>
      </w:r>
      <w:r>
        <w:rPr>
          <w:rFonts w:ascii="Times New Roman" w:hAnsi="Times New Roman" w:cs="Times New Roman"/>
          <w:b/>
          <w:bCs/>
          <w:color w:val="595959" w:themeColor="text1" w:themeTint="A6"/>
        </w:rPr>
        <w:t>Sales Cloud</w:t>
      </w:r>
    </w:p>
    <w:p w14:paraId="375CA181" w14:textId="77777777" w:rsidR="004D53D1" w:rsidRPr="004D53D1" w:rsidRDefault="00000000" w:rsidP="00B14CF5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8A6DF8">
        <w:rPr>
          <w:rFonts w:ascii="Times New Roman" w:hAnsi="Times New Roman" w:cs="Times New Roman"/>
          <w:b/>
          <w:bCs/>
          <w:color w:val="595959" w:themeColor="text1" w:themeTint="A6"/>
        </w:rPr>
        <w:t xml:space="preserve">Salesforce Certified </w:t>
      </w:r>
      <w:r>
        <w:rPr>
          <w:rFonts w:ascii="Times New Roman" w:hAnsi="Times New Roman" w:cs="Times New Roman"/>
          <w:b/>
          <w:bCs/>
          <w:color w:val="595959" w:themeColor="text1" w:themeTint="A6"/>
        </w:rPr>
        <w:t>Service Cloud</w:t>
      </w:r>
      <w:r w:rsidR="00E57DC1">
        <w:rPr>
          <w:rFonts w:ascii="Times New Roman" w:hAnsi="Times New Roman" w:cs="Times New Roman"/>
          <w:b/>
          <w:bCs/>
          <w:color w:val="595959" w:themeColor="text1" w:themeTint="A6"/>
        </w:rPr>
        <w:t>s</w:t>
      </w:r>
    </w:p>
    <w:p w14:paraId="77ACAB53" w14:textId="77777777" w:rsidR="000E65BA" w:rsidRDefault="00000000" w:rsidP="00B14CF5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color w:val="595959" w:themeColor="text1" w:themeTint="A6"/>
        </w:rPr>
        <w:lastRenderedPageBreak/>
        <w:t>Siebel 8.0 Certified</w:t>
      </w:r>
    </w:p>
    <w:p w14:paraId="36358AB6" w14:textId="77777777" w:rsidR="00C07C1A" w:rsidRPr="000E65BA" w:rsidRDefault="00000000" w:rsidP="00B14CF5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color w:val="595959" w:themeColor="text1" w:themeTint="A6"/>
        </w:rPr>
        <w:t>Service Max Certified</w:t>
      </w:r>
    </w:p>
    <w:p w14:paraId="3F172FD3" w14:textId="77777777" w:rsidR="000E65BA" w:rsidRPr="00E13B98" w:rsidRDefault="00000000" w:rsidP="00B14CF5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595959" w:themeColor="text1" w:themeTint="A6"/>
        </w:rPr>
        <w:t>Accenture Stellar Award</w:t>
      </w:r>
    </w:p>
    <w:p w14:paraId="779284F8" w14:textId="77777777" w:rsidR="00E13B98" w:rsidRPr="000E65BA" w:rsidRDefault="00000000" w:rsidP="00B14CF5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595959" w:themeColor="text1" w:themeTint="A6"/>
        </w:rPr>
        <w:t>Accenture Team Award</w:t>
      </w:r>
    </w:p>
    <w:p w14:paraId="4B041DB2" w14:textId="77777777" w:rsidR="00E504B6" w:rsidRPr="00E504B6" w:rsidRDefault="00000000" w:rsidP="00E504B6">
      <w:pPr>
        <w:numPr>
          <w:ilvl w:val="0"/>
          <w:numId w:val="3"/>
        </w:num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  <w:color w:val="595959" w:themeColor="text1" w:themeTint="A6"/>
        </w:rPr>
      </w:pPr>
      <w:r w:rsidRPr="00E504B6">
        <w:rPr>
          <w:rFonts w:ascii="Times New Roman" w:hAnsi="Times New Roman" w:cs="Times New Roman"/>
          <w:b/>
          <w:bCs/>
          <w:color w:val="595959" w:themeColor="text1" w:themeTint="A6"/>
        </w:rPr>
        <w:t>Accenture Spot Award</w:t>
      </w:r>
    </w:p>
    <w:p w14:paraId="77F41C63" w14:textId="77777777" w:rsidR="000E65BA" w:rsidRPr="0073747F" w:rsidRDefault="000E65BA" w:rsidP="000E65BA">
      <w:p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</w:rPr>
      </w:pPr>
    </w:p>
    <w:p w14:paraId="6AF2034A" w14:textId="77777777" w:rsidR="008A6DF8" w:rsidRDefault="008A6DF8" w:rsidP="008A6DF8">
      <w:pPr>
        <w:tabs>
          <w:tab w:val="left" w:pos="-2610"/>
          <w:tab w:val="left" w:pos="-720"/>
        </w:tabs>
        <w:suppressAutoHyphens/>
        <w:spacing w:after="0" w:line="276" w:lineRule="auto"/>
        <w:ind w:left="360"/>
        <w:rPr>
          <w:rFonts w:ascii="Times New Roman" w:hAnsi="Times New Roman" w:cs="Times New Roman"/>
          <w:b/>
          <w:bCs/>
        </w:rPr>
      </w:pPr>
    </w:p>
    <w:p w14:paraId="61751B80" w14:textId="77777777" w:rsidR="00036B35" w:rsidRDefault="00000000" w:rsidP="00036B35">
      <w:pPr>
        <w:pStyle w:val="Heading1"/>
      </w:pPr>
      <w:r>
        <w:rPr>
          <w:noProof/>
        </w:rPr>
        <w:drawing>
          <wp:inline distT="0" distB="0" distL="0" distR="0" wp14:anchorId="4409EC38" wp14:editId="4BB7EFFE">
            <wp:extent cx="3461385" cy="326390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6839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CF3CF" w14:textId="77777777" w:rsidR="00331066" w:rsidRDefault="00000000" w:rsidP="00036B35">
      <w:pPr>
        <w:rPr>
          <w:b/>
        </w:rPr>
      </w:pPr>
      <w:r>
        <w:rPr>
          <w:b/>
        </w:rPr>
        <w:t xml:space="preserve">Assistant Vice President | Barclays Pune | </w:t>
      </w:r>
      <w:r w:rsidRPr="00331066">
        <w:t>June 2021 - Current</w:t>
      </w:r>
      <w:r w:rsidR="00E94225" w:rsidRPr="00331066">
        <w:t xml:space="preserve">  </w:t>
      </w:r>
    </w:p>
    <w:p w14:paraId="5A124522" w14:textId="77777777" w:rsidR="00036B35" w:rsidRDefault="00000000" w:rsidP="00036B35">
      <w:r>
        <w:rPr>
          <w:b/>
        </w:rPr>
        <w:t xml:space="preserve">Application Developer </w:t>
      </w:r>
      <w:r w:rsidR="0001687B">
        <w:rPr>
          <w:b/>
        </w:rPr>
        <w:t>Associate Manager</w:t>
      </w:r>
      <w:r>
        <w:t xml:space="preserve"> | Accenture Solutions Pvt. Ltd. </w:t>
      </w:r>
      <w:r w:rsidR="00CF7173">
        <w:t>Pune</w:t>
      </w:r>
      <w:r>
        <w:t xml:space="preserve">| </w:t>
      </w:r>
      <w:r w:rsidR="00CF7173">
        <w:t>June</w:t>
      </w:r>
      <w:r>
        <w:t xml:space="preserve"> 20</w:t>
      </w:r>
      <w:r w:rsidR="00331066">
        <w:t>08</w:t>
      </w:r>
      <w:r>
        <w:t>-</w:t>
      </w:r>
      <w:r w:rsidR="00331066">
        <w:t>June 2021</w:t>
      </w:r>
    </w:p>
    <w:p w14:paraId="09F309A3" w14:textId="77777777" w:rsidR="00036B35" w:rsidRDefault="00036B35" w:rsidP="00036B35"/>
    <w:p w14:paraId="4BC5755A" w14:textId="77777777" w:rsidR="0037254D" w:rsidRDefault="00000000" w:rsidP="00036B35">
      <w:r>
        <w:rPr>
          <w:noProof/>
        </w:rPr>
        <w:drawing>
          <wp:inline distT="0" distB="0" distL="0" distR="0" wp14:anchorId="6A7EC055" wp14:editId="1BA56DA6">
            <wp:extent cx="3492500" cy="323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25165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3CDF1" w14:textId="77777777" w:rsidR="00061536" w:rsidRDefault="00000000" w:rsidP="000615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05537">
        <w:rPr>
          <w:rFonts w:ascii="Times New Roman" w:hAnsi="Times New Roman" w:cs="Times New Roman"/>
          <w:b/>
          <w:sz w:val="24"/>
          <w:szCs w:val="24"/>
        </w:rPr>
        <w:t>Barclays (June 2021 – till date)</w:t>
      </w:r>
    </w:p>
    <w:p w14:paraId="6B7084FE" w14:textId="77777777" w:rsidR="00305537" w:rsidRPr="00305537" w:rsidRDefault="00000000" w:rsidP="00305537">
      <w:pPr>
        <w:pStyle w:val="ListParagraph"/>
        <w:spacing w:after="200" w:line="276" w:lineRule="auto"/>
        <w:ind w:right="-540"/>
        <w:rPr>
          <w:rFonts w:ascii="Times New Roman" w:hAnsi="Times New Roman" w:cs="Times New Roman"/>
          <w:b/>
          <w:i/>
          <w:sz w:val="20"/>
          <w:szCs w:val="20"/>
        </w:rPr>
      </w:pPr>
      <w:r w:rsidRPr="00305537">
        <w:rPr>
          <w:rFonts w:ascii="Times New Roman" w:hAnsi="Times New Roman" w:cs="Times New Roman"/>
          <w:b/>
          <w:i/>
          <w:sz w:val="20"/>
          <w:szCs w:val="20"/>
        </w:rPr>
        <w:t>Assistant Vice President</w:t>
      </w:r>
    </w:p>
    <w:p w14:paraId="56AAFA96" w14:textId="77777777" w:rsidR="00061536" w:rsidRPr="00305537" w:rsidRDefault="00000000" w:rsidP="00305537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305537">
        <w:rPr>
          <w:rFonts w:ascii="Times New Roman" w:hAnsi="Times New Roman" w:cs="Times New Roman"/>
        </w:rPr>
        <w:t xml:space="preserve">Working as Designer for the build of </w:t>
      </w:r>
      <w:r w:rsidR="00305537" w:rsidRPr="00305537">
        <w:rPr>
          <w:rFonts w:ascii="Times New Roman" w:hAnsi="Times New Roman" w:cs="Times New Roman"/>
        </w:rPr>
        <w:t>CRM application for the Barclays Business</w:t>
      </w:r>
    </w:p>
    <w:p w14:paraId="785C1F23" w14:textId="77777777" w:rsidR="00305537" w:rsidRPr="00305537" w:rsidRDefault="00000000" w:rsidP="00305537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305537">
        <w:rPr>
          <w:rFonts w:ascii="Times New Roman" w:hAnsi="Times New Roman" w:cs="Times New Roman"/>
        </w:rPr>
        <w:t>Integration, Lightning Web components, Apex, Data Activities, Salesforce Configuration and Customization</w:t>
      </w:r>
    </w:p>
    <w:p w14:paraId="012368F8" w14:textId="77777777" w:rsidR="00305537" w:rsidRDefault="00305537" w:rsidP="00061536">
      <w:pPr>
        <w:pStyle w:val="ListParagraph"/>
      </w:pPr>
    </w:p>
    <w:p w14:paraId="467EB142" w14:textId="77777777" w:rsidR="00687BBC" w:rsidRPr="00687BBC" w:rsidRDefault="00000000" w:rsidP="00687BBC">
      <w:pPr>
        <w:pStyle w:val="ListParagraph"/>
        <w:numPr>
          <w:ilvl w:val="0"/>
          <w:numId w:val="4"/>
        </w:numPr>
        <w:spacing w:after="200" w:line="276" w:lineRule="auto"/>
        <w:ind w:right="-540"/>
        <w:rPr>
          <w:rFonts w:ascii="Times New Roman" w:hAnsi="Times New Roman" w:cs="Times New Roman"/>
          <w:b/>
          <w:sz w:val="24"/>
          <w:szCs w:val="24"/>
        </w:rPr>
      </w:pPr>
      <w:r w:rsidRPr="00687BBC">
        <w:rPr>
          <w:rFonts w:ascii="Times New Roman" w:hAnsi="Times New Roman" w:cs="Times New Roman"/>
          <w:b/>
          <w:sz w:val="24"/>
          <w:szCs w:val="24"/>
        </w:rPr>
        <w:t>Healthcare SMAX and Lightning Project (</w:t>
      </w:r>
      <w:r w:rsidR="00D451CE">
        <w:rPr>
          <w:rFonts w:ascii="Times New Roman" w:hAnsi="Times New Roman" w:cs="Times New Roman"/>
          <w:sz w:val="20"/>
          <w:szCs w:val="20"/>
        </w:rPr>
        <w:t xml:space="preserve">Oct </w:t>
      </w:r>
      <w:r w:rsidRPr="00EF3311">
        <w:rPr>
          <w:rFonts w:ascii="Times New Roman" w:hAnsi="Times New Roman" w:cs="Times New Roman"/>
          <w:sz w:val="20"/>
          <w:szCs w:val="20"/>
        </w:rPr>
        <w:t>201</w:t>
      </w:r>
      <w:r w:rsidR="00D451CE">
        <w:rPr>
          <w:rFonts w:ascii="Times New Roman" w:hAnsi="Times New Roman" w:cs="Times New Roman"/>
          <w:sz w:val="20"/>
          <w:szCs w:val="20"/>
        </w:rPr>
        <w:t>8</w:t>
      </w:r>
      <w:r w:rsidRPr="00EF3311">
        <w:rPr>
          <w:rFonts w:ascii="Times New Roman" w:hAnsi="Times New Roman" w:cs="Times New Roman"/>
          <w:sz w:val="20"/>
          <w:szCs w:val="20"/>
        </w:rPr>
        <w:t xml:space="preserve">- </w:t>
      </w:r>
      <w:r w:rsidR="00061536">
        <w:rPr>
          <w:rFonts w:ascii="Times New Roman" w:hAnsi="Times New Roman" w:cs="Times New Roman"/>
          <w:sz w:val="20"/>
          <w:szCs w:val="20"/>
        </w:rPr>
        <w:t>June 2021</w:t>
      </w:r>
      <w:r w:rsidRPr="00687BBC">
        <w:rPr>
          <w:rFonts w:ascii="Times New Roman" w:hAnsi="Times New Roman" w:cs="Times New Roman"/>
          <w:b/>
          <w:sz w:val="24"/>
          <w:szCs w:val="24"/>
        </w:rPr>
        <w:t>)</w:t>
      </w:r>
    </w:p>
    <w:p w14:paraId="05630F8B" w14:textId="77777777" w:rsidR="00687BBC" w:rsidRDefault="00000000" w:rsidP="00687BBC">
      <w:pPr>
        <w:pStyle w:val="ListParagraph"/>
        <w:spacing w:after="200" w:line="276" w:lineRule="auto"/>
        <w:ind w:right="-540"/>
        <w:rPr>
          <w:rFonts w:ascii="Times New Roman" w:hAnsi="Times New Roman" w:cs="Times New Roman"/>
          <w:b/>
          <w:i/>
          <w:sz w:val="20"/>
          <w:szCs w:val="20"/>
        </w:rPr>
      </w:pPr>
      <w:r w:rsidRPr="00687BBC">
        <w:rPr>
          <w:rFonts w:ascii="Times New Roman" w:hAnsi="Times New Roman" w:cs="Times New Roman"/>
          <w:b/>
          <w:i/>
          <w:sz w:val="20"/>
          <w:szCs w:val="20"/>
        </w:rPr>
        <w:t>Associate Manager</w:t>
      </w:r>
    </w:p>
    <w:p w14:paraId="4457E8EA" w14:textId="77777777" w:rsidR="0001687B" w:rsidRPr="00E64B32" w:rsidRDefault="00000000" w:rsidP="00E64B32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E64B32">
        <w:rPr>
          <w:rFonts w:ascii="Times New Roman" w:hAnsi="Times New Roman" w:cs="Times New Roman"/>
        </w:rPr>
        <w:t>Work</w:t>
      </w:r>
      <w:r w:rsidR="00305537">
        <w:rPr>
          <w:rFonts w:ascii="Times New Roman" w:hAnsi="Times New Roman" w:cs="Times New Roman"/>
        </w:rPr>
        <w:t xml:space="preserve">ed </w:t>
      </w:r>
      <w:r w:rsidRPr="00E64B32">
        <w:rPr>
          <w:rFonts w:ascii="Times New Roman" w:hAnsi="Times New Roman" w:cs="Times New Roman"/>
        </w:rPr>
        <w:t xml:space="preserve">on Salesforce Lightning </w:t>
      </w:r>
      <w:r w:rsidR="00E64B32" w:rsidRPr="00E64B32">
        <w:rPr>
          <w:rFonts w:ascii="Times New Roman" w:hAnsi="Times New Roman" w:cs="Times New Roman"/>
        </w:rPr>
        <w:t>Experience</w:t>
      </w:r>
      <w:r w:rsidRPr="00E64B32">
        <w:rPr>
          <w:rFonts w:ascii="Times New Roman" w:hAnsi="Times New Roman" w:cs="Times New Roman"/>
        </w:rPr>
        <w:t xml:space="preserve"> to build the apps in Lightning Components and Web Components</w:t>
      </w:r>
    </w:p>
    <w:p w14:paraId="7B8F334B" w14:textId="77777777" w:rsidR="0001687B" w:rsidRPr="00E64B32" w:rsidRDefault="00000000" w:rsidP="00E64B32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E64B32">
        <w:rPr>
          <w:rFonts w:ascii="Times New Roman" w:hAnsi="Times New Roman" w:cs="Times New Roman"/>
        </w:rPr>
        <w:t>Work</w:t>
      </w:r>
      <w:r w:rsidR="00305537">
        <w:rPr>
          <w:rFonts w:ascii="Times New Roman" w:hAnsi="Times New Roman" w:cs="Times New Roman"/>
        </w:rPr>
        <w:t xml:space="preserve">ed </w:t>
      </w:r>
      <w:r w:rsidRPr="00E64B32">
        <w:rPr>
          <w:rFonts w:ascii="Times New Roman" w:hAnsi="Times New Roman" w:cs="Times New Roman"/>
        </w:rPr>
        <w:t>on SMAX managed package for Work Orders, Quotes, Pricing, Service Contract</w:t>
      </w:r>
    </w:p>
    <w:p w14:paraId="3FAFBFBA" w14:textId="77777777" w:rsidR="0001687B" w:rsidRPr="00E64B32" w:rsidRDefault="00000000" w:rsidP="00E64B32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E64B32">
        <w:rPr>
          <w:rFonts w:ascii="Times New Roman" w:hAnsi="Times New Roman" w:cs="Times New Roman"/>
        </w:rPr>
        <w:t>Work</w:t>
      </w:r>
      <w:r w:rsidR="00305537">
        <w:rPr>
          <w:rFonts w:ascii="Times New Roman" w:hAnsi="Times New Roman" w:cs="Times New Roman"/>
        </w:rPr>
        <w:t>ed</w:t>
      </w:r>
      <w:r w:rsidRPr="00E64B32">
        <w:rPr>
          <w:rFonts w:ascii="Times New Roman" w:hAnsi="Times New Roman" w:cs="Times New Roman"/>
        </w:rPr>
        <w:t xml:space="preserve"> on Salesforce Customer Community for Cases,</w:t>
      </w:r>
      <w:r w:rsidR="00E64B32">
        <w:rPr>
          <w:rFonts w:ascii="Times New Roman" w:hAnsi="Times New Roman" w:cs="Times New Roman"/>
        </w:rPr>
        <w:t xml:space="preserve"> </w:t>
      </w:r>
      <w:r w:rsidRPr="00E64B32">
        <w:rPr>
          <w:rFonts w:ascii="Times New Roman" w:hAnsi="Times New Roman" w:cs="Times New Roman"/>
        </w:rPr>
        <w:t>Knowledge,</w:t>
      </w:r>
      <w:r w:rsidR="00E64B32">
        <w:rPr>
          <w:rFonts w:ascii="Times New Roman" w:hAnsi="Times New Roman" w:cs="Times New Roman"/>
        </w:rPr>
        <w:t xml:space="preserve"> </w:t>
      </w:r>
      <w:r w:rsidRPr="00E64B32">
        <w:rPr>
          <w:rFonts w:ascii="Times New Roman" w:hAnsi="Times New Roman" w:cs="Times New Roman"/>
        </w:rPr>
        <w:t>Account, Products and Contacts</w:t>
      </w:r>
    </w:p>
    <w:p w14:paraId="545B2999" w14:textId="77777777" w:rsidR="0001687B" w:rsidRPr="00E64B32" w:rsidRDefault="00000000" w:rsidP="00E64B32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E64B32">
        <w:rPr>
          <w:rFonts w:ascii="Times New Roman" w:hAnsi="Times New Roman" w:cs="Times New Roman"/>
        </w:rPr>
        <w:t>Work</w:t>
      </w:r>
      <w:r w:rsidR="00305537">
        <w:rPr>
          <w:rFonts w:ascii="Times New Roman" w:hAnsi="Times New Roman" w:cs="Times New Roman"/>
        </w:rPr>
        <w:t>ed</w:t>
      </w:r>
      <w:r w:rsidRPr="00E64B32">
        <w:rPr>
          <w:rFonts w:ascii="Times New Roman" w:hAnsi="Times New Roman" w:cs="Times New Roman"/>
        </w:rPr>
        <w:t xml:space="preserve"> on Apex, </w:t>
      </w:r>
      <w:r w:rsidR="00E64B32" w:rsidRPr="00E64B32">
        <w:rPr>
          <w:rFonts w:ascii="Times New Roman" w:hAnsi="Times New Roman" w:cs="Times New Roman"/>
        </w:rPr>
        <w:t>Integrat</w:t>
      </w:r>
      <w:r w:rsidR="00E64B32">
        <w:rPr>
          <w:rFonts w:ascii="Times New Roman" w:hAnsi="Times New Roman" w:cs="Times New Roman"/>
        </w:rPr>
        <w:t>i</w:t>
      </w:r>
      <w:r w:rsidR="00E64B32" w:rsidRPr="00E64B32">
        <w:rPr>
          <w:rFonts w:ascii="Times New Roman" w:hAnsi="Times New Roman" w:cs="Times New Roman"/>
        </w:rPr>
        <w:t>on, Visual</w:t>
      </w:r>
      <w:r w:rsidRPr="00E64B32">
        <w:rPr>
          <w:rFonts w:ascii="Times New Roman" w:hAnsi="Times New Roman" w:cs="Times New Roman"/>
        </w:rPr>
        <w:t xml:space="preserve"> Force</w:t>
      </w:r>
      <w:r w:rsidR="00E64B32" w:rsidRPr="00E64B32">
        <w:rPr>
          <w:rFonts w:ascii="Times New Roman" w:hAnsi="Times New Roman" w:cs="Times New Roman"/>
        </w:rPr>
        <w:t>, LWC and Lightning Components</w:t>
      </w:r>
      <w:r w:rsidR="00E64B32">
        <w:rPr>
          <w:rFonts w:ascii="Times New Roman" w:hAnsi="Times New Roman" w:cs="Times New Roman"/>
        </w:rPr>
        <w:t>, Salesforce Configuration, Asynchronous Apex</w:t>
      </w:r>
    </w:p>
    <w:p w14:paraId="4857A30E" w14:textId="77777777" w:rsidR="00687BBC" w:rsidRDefault="00687BBC" w:rsidP="00687BBC">
      <w:pPr>
        <w:pStyle w:val="ListParagraph"/>
      </w:pPr>
    </w:p>
    <w:p w14:paraId="65172D12" w14:textId="77777777" w:rsidR="00F62B89" w:rsidRPr="00F62B89" w:rsidRDefault="00000000" w:rsidP="00B14CF5">
      <w:pPr>
        <w:pStyle w:val="ListParagraph"/>
        <w:numPr>
          <w:ilvl w:val="0"/>
          <w:numId w:val="4"/>
        </w:numPr>
        <w:spacing w:after="200"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 w:rsidRPr="00F62B89">
        <w:rPr>
          <w:rFonts w:ascii="Times New Roman" w:hAnsi="Times New Roman" w:cs="Times New Roman"/>
          <w:b/>
          <w:sz w:val="24"/>
          <w:szCs w:val="24"/>
        </w:rPr>
        <w:t>Healthcare Lightning Community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451CE">
        <w:rPr>
          <w:rFonts w:ascii="Times New Roman" w:hAnsi="Times New Roman" w:cs="Times New Roman"/>
          <w:sz w:val="20"/>
          <w:szCs w:val="20"/>
        </w:rPr>
        <w:t>Nov</w:t>
      </w:r>
      <w:r w:rsidRPr="00F62B89">
        <w:rPr>
          <w:rFonts w:ascii="Times New Roman" w:hAnsi="Times New Roman" w:cs="Times New Roman"/>
          <w:sz w:val="20"/>
          <w:szCs w:val="20"/>
        </w:rPr>
        <w:t xml:space="preserve"> 201</w:t>
      </w:r>
      <w:r w:rsidR="00D451CE">
        <w:rPr>
          <w:rFonts w:ascii="Times New Roman" w:hAnsi="Times New Roman" w:cs="Times New Roman"/>
          <w:sz w:val="20"/>
          <w:szCs w:val="20"/>
        </w:rPr>
        <w:t>5</w:t>
      </w:r>
      <w:r w:rsidRPr="00F62B89">
        <w:rPr>
          <w:rFonts w:ascii="Times New Roman" w:hAnsi="Times New Roman" w:cs="Times New Roman"/>
          <w:sz w:val="20"/>
          <w:szCs w:val="20"/>
        </w:rPr>
        <w:t xml:space="preserve"> – </w:t>
      </w:r>
      <w:r w:rsidR="00D451CE">
        <w:rPr>
          <w:rFonts w:ascii="Times New Roman" w:hAnsi="Times New Roman" w:cs="Times New Roman"/>
          <w:sz w:val="20"/>
          <w:szCs w:val="20"/>
        </w:rPr>
        <w:t>Oct</w:t>
      </w:r>
      <w:r w:rsidR="00687BBC">
        <w:rPr>
          <w:rFonts w:ascii="Times New Roman" w:hAnsi="Times New Roman" w:cs="Times New Roman"/>
          <w:sz w:val="20"/>
          <w:szCs w:val="20"/>
        </w:rPr>
        <w:t xml:space="preserve"> 201</w:t>
      </w:r>
      <w:r w:rsidR="00D451C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528F556" w14:textId="77777777" w:rsidR="00F62B89" w:rsidRDefault="00000000" w:rsidP="00F62B89">
      <w:pPr>
        <w:pStyle w:val="ListParagraph"/>
        <w:spacing w:after="200" w:line="276" w:lineRule="auto"/>
        <w:ind w:right="-54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Senior Team Lead</w:t>
      </w:r>
    </w:p>
    <w:p w14:paraId="4F58D05D" w14:textId="77777777" w:rsidR="00AB12B2" w:rsidRPr="00AB12B2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AB12B2">
        <w:rPr>
          <w:rFonts w:ascii="Times New Roman" w:hAnsi="Times New Roman" w:cs="Times New Roman"/>
        </w:rPr>
        <w:t xml:space="preserve">As a team lead handling all the requirement analysis from the onshore and updating with the feasibility </w:t>
      </w:r>
      <w:r w:rsidR="00394467">
        <w:rPr>
          <w:rFonts w:ascii="Times New Roman" w:hAnsi="Times New Roman" w:cs="Times New Roman"/>
        </w:rPr>
        <w:t>as</w:t>
      </w:r>
      <w:r w:rsidRPr="00AB12B2">
        <w:rPr>
          <w:rFonts w:ascii="Times New Roman" w:hAnsi="Times New Roman" w:cs="Times New Roman"/>
        </w:rPr>
        <w:t xml:space="preserve"> required</w:t>
      </w:r>
    </w:p>
    <w:p w14:paraId="1D3E5DBF" w14:textId="77777777" w:rsidR="00F62B89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Healthcare equipment orders, invoices, shipment tracking, installations, training presentation on customer portal community using lightning </w:t>
      </w:r>
      <w:proofErr w:type="spellStart"/>
      <w:r>
        <w:rPr>
          <w:rFonts w:ascii="Times New Roman" w:hAnsi="Times New Roman" w:cs="Times New Roman"/>
        </w:rPr>
        <w:t>Napili</w:t>
      </w:r>
      <w:proofErr w:type="spellEnd"/>
      <w:r>
        <w:rPr>
          <w:rFonts w:ascii="Times New Roman" w:hAnsi="Times New Roman" w:cs="Times New Roman"/>
        </w:rPr>
        <w:t xml:space="preserve"> template</w:t>
      </w:r>
    </w:p>
    <w:p w14:paraId="7C9F39AE" w14:textId="77777777" w:rsidR="00F62B89" w:rsidRPr="00F62B89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Requirement gathering, designing development, unit testing, deployment and documentation.</w:t>
      </w:r>
    </w:p>
    <w:p w14:paraId="0374CB7D" w14:textId="77777777" w:rsidR="00F62B89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Lightning </w:t>
      </w:r>
      <w:r w:rsidR="005B3683">
        <w:rPr>
          <w:rFonts w:ascii="Times New Roman" w:hAnsi="Times New Roman" w:cs="Times New Roman"/>
        </w:rPr>
        <w:t>components</w:t>
      </w:r>
      <w:r w:rsidR="00AB12B2">
        <w:rPr>
          <w:rFonts w:ascii="Times New Roman" w:hAnsi="Times New Roman" w:cs="Times New Roman"/>
        </w:rPr>
        <w:t xml:space="preserve"> and Lightning Experience</w:t>
      </w:r>
    </w:p>
    <w:p w14:paraId="32AF36E1" w14:textId="77777777" w:rsidR="00F62B89" w:rsidRPr="00AB12B2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proofErr w:type="spellStart"/>
      <w:r w:rsidRPr="00B64269">
        <w:rPr>
          <w:rFonts w:ascii="Times New Roman" w:hAnsi="Times New Roman" w:cs="Times New Roman"/>
          <w:b/>
        </w:rPr>
        <w:t>Napili</w:t>
      </w:r>
      <w:proofErr w:type="spellEnd"/>
      <w:r w:rsidRPr="00B64269">
        <w:rPr>
          <w:rFonts w:ascii="Times New Roman" w:hAnsi="Times New Roman" w:cs="Times New Roman"/>
          <w:b/>
        </w:rPr>
        <w:t xml:space="preserve"> template</w:t>
      </w:r>
      <w:r>
        <w:rPr>
          <w:rFonts w:ascii="Times New Roman" w:hAnsi="Times New Roman" w:cs="Times New Roman"/>
        </w:rPr>
        <w:t xml:space="preserve"> customer community configuration</w:t>
      </w:r>
    </w:p>
    <w:p w14:paraId="06D91F9F" w14:textId="77777777" w:rsidR="00F62B89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B64269">
        <w:rPr>
          <w:rFonts w:ascii="Times New Roman" w:hAnsi="Times New Roman" w:cs="Times New Roman"/>
          <w:b/>
        </w:rPr>
        <w:t>BI Integration</w:t>
      </w:r>
      <w:r>
        <w:rPr>
          <w:rFonts w:ascii="Times New Roman" w:hAnsi="Times New Roman" w:cs="Times New Roman"/>
        </w:rPr>
        <w:t xml:space="preserve"> | Order management system</w:t>
      </w:r>
    </w:p>
    <w:p w14:paraId="529ECDFC" w14:textId="77777777" w:rsidR="00B64269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Queueable class to manage huge data set | Send email to user of their orders and invoices list</w:t>
      </w:r>
    </w:p>
    <w:p w14:paraId="3151115E" w14:textId="77777777" w:rsidR="00B64269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Batch class to process updated orders and invoices in external system to Salesforce on daily basis.</w:t>
      </w:r>
    </w:p>
    <w:p w14:paraId="0E140E4E" w14:textId="77777777" w:rsidR="00B64269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templates for order shipment details</w:t>
      </w:r>
    </w:p>
    <w:p w14:paraId="327580EE" w14:textId="77777777" w:rsidR="00AE7B3D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Created a guest community for the guest users to create quotes, use the salesforce standard API’s for creating quotes their pricing </w:t>
      </w:r>
      <w:r w:rsidR="001E20E7">
        <w:rPr>
          <w:rFonts w:ascii="Times New Roman" w:hAnsi="Times New Roman" w:cs="Times New Roman"/>
        </w:rPr>
        <w:t>etc.</w:t>
      </w:r>
    </w:p>
    <w:p w14:paraId="60E005F2" w14:textId="77777777" w:rsidR="00B64269" w:rsidRDefault="00B64269" w:rsidP="00B64269">
      <w:pPr>
        <w:pStyle w:val="ListParagraph"/>
        <w:spacing w:after="200" w:line="276" w:lineRule="auto"/>
        <w:ind w:left="1080" w:right="-540"/>
        <w:rPr>
          <w:rFonts w:ascii="Times New Roman" w:hAnsi="Times New Roman" w:cs="Times New Roman"/>
        </w:rPr>
      </w:pPr>
    </w:p>
    <w:p w14:paraId="0D510CCE" w14:textId="77777777" w:rsidR="00B64269" w:rsidRPr="00F62B89" w:rsidRDefault="00000000" w:rsidP="00B14CF5">
      <w:pPr>
        <w:pStyle w:val="ListParagraph"/>
        <w:numPr>
          <w:ilvl w:val="0"/>
          <w:numId w:val="4"/>
        </w:numPr>
        <w:spacing w:after="200"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Vodafone (</w:t>
      </w:r>
      <w:r w:rsidR="009552D2">
        <w:rPr>
          <w:rFonts w:ascii="Times New Roman" w:hAnsi="Times New Roman" w:cs="Times New Roman"/>
          <w:sz w:val="20"/>
          <w:szCs w:val="20"/>
        </w:rPr>
        <w:t>July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9552D2">
        <w:rPr>
          <w:rFonts w:ascii="Times New Roman" w:hAnsi="Times New Roman" w:cs="Times New Roman"/>
          <w:sz w:val="20"/>
          <w:szCs w:val="20"/>
        </w:rPr>
        <w:t>5</w:t>
      </w:r>
      <w:r w:rsidRPr="00F62B89">
        <w:rPr>
          <w:rFonts w:ascii="Times New Roman" w:hAnsi="Times New Roman" w:cs="Times New Roman"/>
          <w:sz w:val="20"/>
          <w:szCs w:val="20"/>
        </w:rPr>
        <w:t xml:space="preserve"> – </w:t>
      </w:r>
      <w:r w:rsidR="001153F2">
        <w:rPr>
          <w:rFonts w:ascii="Times New Roman" w:hAnsi="Times New Roman" w:cs="Times New Roman"/>
          <w:sz w:val="20"/>
          <w:szCs w:val="20"/>
        </w:rPr>
        <w:t>Nov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1153F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964DFEC" w14:textId="77777777" w:rsidR="00B64269" w:rsidRDefault="00000000" w:rsidP="00B64269">
      <w:pPr>
        <w:pStyle w:val="ListParagraph"/>
        <w:spacing w:after="200" w:line="276" w:lineRule="auto"/>
        <w:ind w:right="-54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Team Lead</w:t>
      </w:r>
    </w:p>
    <w:p w14:paraId="2DEF5D91" w14:textId="77777777" w:rsidR="00394467" w:rsidRPr="00A479B2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A479B2">
        <w:rPr>
          <w:rFonts w:ascii="Times New Roman" w:hAnsi="Times New Roman" w:cs="Times New Roman"/>
        </w:rPr>
        <w:t>Participated in building project specific knowledge capital for the project which includes Web Services, VBC</w:t>
      </w:r>
    </w:p>
    <w:p w14:paraId="52E54ED4" w14:textId="77777777" w:rsidR="00394467" w:rsidRPr="00A479B2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A479B2">
        <w:rPr>
          <w:rFonts w:ascii="Times New Roman" w:hAnsi="Times New Roman" w:cs="Times New Roman"/>
        </w:rPr>
        <w:t>Responsible for configuring the Siebel UI, Business and Database layer objects</w:t>
      </w:r>
    </w:p>
    <w:p w14:paraId="420DFBF9" w14:textId="77777777" w:rsidR="00394467" w:rsidRPr="00A479B2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A479B2">
        <w:rPr>
          <w:rFonts w:ascii="Times New Roman" w:hAnsi="Times New Roman" w:cs="Times New Roman"/>
        </w:rPr>
        <w:t>Prepared the technical design documents as per the standard guidelines</w:t>
      </w:r>
    </w:p>
    <w:p w14:paraId="2D885AF2" w14:textId="77777777" w:rsidR="00394467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A479B2">
        <w:rPr>
          <w:rFonts w:ascii="Times New Roman" w:hAnsi="Times New Roman" w:cs="Times New Roman"/>
        </w:rPr>
        <w:t>Working on CTI and IVR, to handle the mobile as well as landline client and create interaction accordingly</w:t>
      </w:r>
    </w:p>
    <w:p w14:paraId="6315C76F" w14:textId="77777777" w:rsidR="008623A1" w:rsidRPr="00A479B2" w:rsidRDefault="00000000" w:rsidP="00B14CF5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8623A1">
        <w:rPr>
          <w:rFonts w:ascii="Times New Roman" w:hAnsi="Times New Roman" w:cs="Times New Roman"/>
        </w:rPr>
        <w:t>From functional point have a deep knowledge of all the Order management process. [Activation, Modification, Upgrade Downgrade scenario, Termination, Bulk Request</w:t>
      </w:r>
      <w:r>
        <w:rPr>
          <w:rFonts w:ascii="Times New Roman" w:hAnsi="Times New Roman" w:cs="Times New Roman"/>
        </w:rPr>
        <w:t>]</w:t>
      </w:r>
    </w:p>
    <w:p w14:paraId="5590DF24" w14:textId="77777777" w:rsidR="00F62B89" w:rsidRPr="009E5A72" w:rsidRDefault="00000000" w:rsidP="00394467">
      <w:pPr>
        <w:pStyle w:val="ListParagraph"/>
        <w:spacing w:after="200" w:line="276" w:lineRule="auto"/>
        <w:ind w:left="1080" w:right="-540"/>
        <w:rPr>
          <w:rFonts w:ascii="Times New Roman" w:hAnsi="Times New Roman" w:cs="Times New Roman"/>
          <w:b/>
          <w:i/>
          <w:sz w:val="20"/>
          <w:szCs w:val="20"/>
        </w:rPr>
      </w:pPr>
      <w:r w:rsidRPr="009E5A72">
        <w:rPr>
          <w:rFonts w:ascii="Times New Roman" w:hAnsi="Times New Roman" w:cs="Times New Roman"/>
        </w:rPr>
        <w:t>.</w:t>
      </w:r>
    </w:p>
    <w:p w14:paraId="31CD3E8C" w14:textId="77777777" w:rsidR="009E5A72" w:rsidRPr="009E5A72" w:rsidRDefault="009E5A72" w:rsidP="009E5A72">
      <w:pPr>
        <w:pStyle w:val="ListParagraph"/>
        <w:spacing w:after="200" w:line="276" w:lineRule="auto"/>
        <w:ind w:left="1080" w:right="-540"/>
        <w:rPr>
          <w:rFonts w:ascii="Times New Roman" w:hAnsi="Times New Roman" w:cs="Times New Roman"/>
          <w:b/>
          <w:i/>
          <w:sz w:val="20"/>
          <w:szCs w:val="20"/>
        </w:rPr>
      </w:pPr>
    </w:p>
    <w:p w14:paraId="29E54BDD" w14:textId="77777777" w:rsidR="009E5A72" w:rsidRPr="00F62B89" w:rsidRDefault="00000000" w:rsidP="00B14CF5">
      <w:pPr>
        <w:pStyle w:val="ListParagraph"/>
        <w:numPr>
          <w:ilvl w:val="0"/>
          <w:numId w:val="4"/>
        </w:numPr>
        <w:spacing w:after="200"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Others (</w:t>
      </w:r>
      <w:r w:rsidR="00DD2B92">
        <w:rPr>
          <w:rFonts w:ascii="Times New Roman" w:hAnsi="Times New Roman" w:cs="Times New Roman"/>
          <w:sz w:val="20"/>
          <w:szCs w:val="20"/>
        </w:rPr>
        <w:t>June</w:t>
      </w:r>
      <w:r w:rsidR="001E0D5C">
        <w:rPr>
          <w:rFonts w:ascii="Times New Roman" w:hAnsi="Times New Roman" w:cs="Times New Roman"/>
          <w:sz w:val="20"/>
          <w:szCs w:val="20"/>
        </w:rPr>
        <w:t xml:space="preserve"> 20</w:t>
      </w:r>
      <w:r w:rsidR="00DD2B92">
        <w:rPr>
          <w:rFonts w:ascii="Times New Roman" w:hAnsi="Times New Roman" w:cs="Times New Roman"/>
          <w:sz w:val="20"/>
          <w:szCs w:val="20"/>
        </w:rPr>
        <w:t>08</w:t>
      </w:r>
      <w:r w:rsidRPr="00F62B89">
        <w:rPr>
          <w:rFonts w:ascii="Times New Roman" w:hAnsi="Times New Roman" w:cs="Times New Roman"/>
          <w:sz w:val="20"/>
          <w:szCs w:val="20"/>
        </w:rPr>
        <w:t xml:space="preserve"> – </w:t>
      </w:r>
      <w:r w:rsidR="00DD2B92">
        <w:rPr>
          <w:rFonts w:ascii="Times New Roman" w:hAnsi="Times New Roman" w:cs="Times New Roman"/>
          <w:sz w:val="20"/>
          <w:szCs w:val="20"/>
        </w:rPr>
        <w:t>Oct</w:t>
      </w:r>
      <w:r w:rsidR="001E0D5C">
        <w:rPr>
          <w:rFonts w:ascii="Times New Roman" w:hAnsi="Times New Roman" w:cs="Times New Roman"/>
          <w:sz w:val="20"/>
          <w:szCs w:val="20"/>
        </w:rPr>
        <w:t xml:space="preserve"> 20</w:t>
      </w:r>
      <w:r w:rsidR="00DD2B92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C9C304E" w14:textId="77777777" w:rsidR="009E5A72" w:rsidRDefault="00000000" w:rsidP="009E5A72">
      <w:pPr>
        <w:pStyle w:val="ListParagraph"/>
        <w:spacing w:after="200" w:line="276" w:lineRule="auto"/>
        <w:ind w:right="-54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Developer</w:t>
      </w:r>
    </w:p>
    <w:p w14:paraId="6EF60410" w14:textId="77777777" w:rsidR="00781289" w:rsidRPr="00E504B6" w:rsidRDefault="00000000" w:rsidP="00E504B6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E504B6">
        <w:rPr>
          <w:rFonts w:ascii="Times New Roman" w:hAnsi="Times New Roman" w:cs="Times New Roman"/>
        </w:rPr>
        <w:t xml:space="preserve">To handle all critical and real time issues.  </w:t>
      </w:r>
    </w:p>
    <w:p w14:paraId="6F06D0F2" w14:textId="77777777" w:rsidR="00781289" w:rsidRPr="00E504B6" w:rsidRDefault="00000000" w:rsidP="00E504B6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E504B6">
        <w:rPr>
          <w:rFonts w:ascii="Times New Roman" w:hAnsi="Times New Roman" w:cs="Times New Roman"/>
        </w:rPr>
        <w:t>Take care of all the issues related to Configuration, Workflow and Scripting.</w:t>
      </w:r>
    </w:p>
    <w:p w14:paraId="738ACCEC" w14:textId="77777777" w:rsidR="00781289" w:rsidRPr="00E504B6" w:rsidRDefault="00000000" w:rsidP="00E504B6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E504B6">
        <w:rPr>
          <w:rFonts w:ascii="Times New Roman" w:hAnsi="Times New Roman" w:cs="Times New Roman"/>
        </w:rPr>
        <w:t>Understanding Customer requirement and implementing changes in the custom application doing Siebel Configuration and support.</w:t>
      </w:r>
    </w:p>
    <w:p w14:paraId="2EE46110" w14:textId="77777777" w:rsidR="00781289" w:rsidRPr="00E504B6" w:rsidRDefault="00000000" w:rsidP="00E504B6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E504B6">
        <w:rPr>
          <w:rFonts w:ascii="Times New Roman" w:hAnsi="Times New Roman" w:cs="Times New Roman"/>
        </w:rPr>
        <w:t>Prepare Knowledge sharing document for all recursive issues.</w:t>
      </w:r>
    </w:p>
    <w:p w14:paraId="0A6C68E0" w14:textId="77777777" w:rsidR="00781289" w:rsidRPr="00E504B6" w:rsidRDefault="00000000" w:rsidP="00E504B6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E504B6">
        <w:rPr>
          <w:rFonts w:ascii="Times New Roman" w:hAnsi="Times New Roman" w:cs="Times New Roman"/>
        </w:rPr>
        <w:t xml:space="preserve">Coordinate with the other module member to get resolved the issues effectively. </w:t>
      </w:r>
    </w:p>
    <w:p w14:paraId="7C00067A" w14:textId="77777777" w:rsidR="00E45EC6" w:rsidRPr="00E504B6" w:rsidRDefault="00000000" w:rsidP="00E504B6">
      <w:pPr>
        <w:pStyle w:val="ListParagraph"/>
        <w:numPr>
          <w:ilvl w:val="0"/>
          <w:numId w:val="5"/>
        </w:numPr>
        <w:spacing w:after="200" w:line="276" w:lineRule="auto"/>
        <w:ind w:right="-540"/>
        <w:rPr>
          <w:rFonts w:ascii="Times New Roman" w:hAnsi="Times New Roman" w:cs="Times New Roman"/>
        </w:rPr>
      </w:pPr>
      <w:r w:rsidRPr="00E504B6">
        <w:rPr>
          <w:rFonts w:ascii="Times New Roman" w:hAnsi="Times New Roman" w:cs="Times New Roman"/>
        </w:rPr>
        <w:t>Knowledge transition and technical training to new joiner</w:t>
      </w:r>
    </w:p>
    <w:p w14:paraId="280583DD" w14:textId="77777777" w:rsidR="00BC0025" w:rsidRDefault="00000000" w:rsidP="00036B35">
      <w:pPr>
        <w:pStyle w:val="Heading1"/>
      </w:pPr>
      <w:r>
        <w:rPr>
          <w:noProof/>
        </w:rPr>
        <w:drawing>
          <wp:inline distT="0" distB="0" distL="0" distR="0" wp14:anchorId="346C3AF1" wp14:editId="371E0DE3">
            <wp:extent cx="3492500" cy="323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953823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06D67" w14:textId="77777777" w:rsidR="00BC0025" w:rsidRPr="00E26F14" w:rsidRDefault="00000000" w:rsidP="00B14CF5">
      <w:pPr>
        <w:pStyle w:val="ListParagraph"/>
        <w:numPr>
          <w:ilvl w:val="0"/>
          <w:numId w:val="6"/>
        </w:numPr>
        <w:spacing w:after="200"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 w:rsidRPr="00E26F14">
        <w:rPr>
          <w:rFonts w:ascii="Times New Roman" w:hAnsi="Times New Roman" w:cs="Times New Roman"/>
          <w:sz w:val="24"/>
          <w:szCs w:val="24"/>
        </w:rPr>
        <w:t>Date of Birth</w:t>
      </w:r>
      <w:r w:rsidR="00EF77ED">
        <w:rPr>
          <w:rFonts w:ascii="Times New Roman" w:hAnsi="Times New Roman" w:cs="Times New Roman"/>
          <w:sz w:val="24"/>
          <w:szCs w:val="24"/>
        </w:rPr>
        <w:t xml:space="preserve">    -            </w:t>
      </w:r>
      <w:r w:rsidR="004B6A71">
        <w:rPr>
          <w:rFonts w:ascii="Times New Roman" w:hAnsi="Times New Roman" w:cs="Times New Roman"/>
          <w:sz w:val="24"/>
          <w:szCs w:val="24"/>
        </w:rPr>
        <w:t>1</w:t>
      </w:r>
      <w:r w:rsidR="004B6A71" w:rsidRPr="004B6A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B6A71">
        <w:rPr>
          <w:rFonts w:ascii="Times New Roman" w:hAnsi="Times New Roman" w:cs="Times New Roman"/>
          <w:sz w:val="24"/>
          <w:szCs w:val="24"/>
        </w:rPr>
        <w:t xml:space="preserve"> April 1987</w:t>
      </w:r>
    </w:p>
    <w:p w14:paraId="03920A7F" w14:textId="77777777" w:rsidR="00BC0025" w:rsidRPr="00E26F14" w:rsidRDefault="00000000" w:rsidP="00B14CF5">
      <w:pPr>
        <w:pStyle w:val="ListParagraph"/>
        <w:numPr>
          <w:ilvl w:val="0"/>
          <w:numId w:val="6"/>
        </w:numPr>
        <w:spacing w:after="200"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 w:rsidRPr="00E26F14">
        <w:rPr>
          <w:rFonts w:ascii="Times New Roman" w:hAnsi="Times New Roman" w:cs="Times New Roman"/>
          <w:sz w:val="24"/>
          <w:szCs w:val="24"/>
        </w:rPr>
        <w:t xml:space="preserve">Gender    </w:t>
      </w:r>
      <w:r w:rsidR="00EF77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F14">
        <w:rPr>
          <w:rFonts w:ascii="Times New Roman" w:hAnsi="Times New Roman" w:cs="Times New Roman"/>
          <w:sz w:val="24"/>
          <w:szCs w:val="24"/>
        </w:rPr>
        <w:t xml:space="preserve"> </w:t>
      </w:r>
      <w:r w:rsidR="00EF77ED">
        <w:rPr>
          <w:rFonts w:ascii="Times New Roman" w:hAnsi="Times New Roman" w:cs="Times New Roman"/>
          <w:sz w:val="24"/>
          <w:szCs w:val="24"/>
        </w:rPr>
        <w:t xml:space="preserve">- </w:t>
      </w:r>
      <w:r w:rsidRPr="00E26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7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6A71">
        <w:rPr>
          <w:rFonts w:ascii="Times New Roman" w:hAnsi="Times New Roman" w:cs="Times New Roman"/>
          <w:sz w:val="24"/>
          <w:szCs w:val="24"/>
        </w:rPr>
        <w:t>Female</w:t>
      </w:r>
    </w:p>
    <w:p w14:paraId="14A96A34" w14:textId="77777777" w:rsidR="00BC0025" w:rsidRPr="00E6177A" w:rsidRDefault="00000000" w:rsidP="00B14CF5">
      <w:pPr>
        <w:pStyle w:val="ListParagraph"/>
        <w:numPr>
          <w:ilvl w:val="0"/>
          <w:numId w:val="6"/>
        </w:numPr>
        <w:spacing w:after="200"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 w:rsidRPr="00E26F14">
        <w:rPr>
          <w:rFonts w:ascii="Times New Roman" w:hAnsi="Times New Roman" w:cs="Times New Roman"/>
          <w:sz w:val="24"/>
          <w:szCs w:val="24"/>
        </w:rPr>
        <w:t xml:space="preserve">Nationality       </w:t>
      </w:r>
      <w:r w:rsidR="00EF77ED">
        <w:rPr>
          <w:rFonts w:ascii="Times New Roman" w:hAnsi="Times New Roman" w:cs="Times New Roman"/>
          <w:sz w:val="24"/>
          <w:szCs w:val="24"/>
        </w:rPr>
        <w:t xml:space="preserve">-            </w:t>
      </w:r>
      <w:r w:rsidRPr="00E26F14">
        <w:rPr>
          <w:rFonts w:ascii="Times New Roman" w:hAnsi="Times New Roman" w:cs="Times New Roman"/>
          <w:sz w:val="24"/>
          <w:szCs w:val="24"/>
        </w:rPr>
        <w:t xml:space="preserve"> Indian</w:t>
      </w:r>
    </w:p>
    <w:p w14:paraId="425C0BFB" w14:textId="77777777" w:rsidR="00BC0025" w:rsidRDefault="00000000" w:rsidP="00B14CF5">
      <w:pPr>
        <w:pStyle w:val="ListParagraph"/>
        <w:numPr>
          <w:ilvl w:val="0"/>
          <w:numId w:val="6"/>
        </w:numPr>
        <w:spacing w:after="200"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 w:rsidRPr="00E26F14">
        <w:rPr>
          <w:rFonts w:ascii="Times New Roman" w:hAnsi="Times New Roman" w:cs="Times New Roman"/>
          <w:sz w:val="24"/>
          <w:szCs w:val="24"/>
        </w:rPr>
        <w:t xml:space="preserve">Languages Known </w:t>
      </w:r>
      <w:r w:rsidR="00EF77ED">
        <w:rPr>
          <w:rFonts w:ascii="Times New Roman" w:hAnsi="Times New Roman" w:cs="Times New Roman"/>
          <w:sz w:val="24"/>
          <w:szCs w:val="24"/>
        </w:rPr>
        <w:t xml:space="preserve"> </w:t>
      </w:r>
      <w:r w:rsidRPr="00E26F14">
        <w:rPr>
          <w:rFonts w:ascii="Times New Roman" w:hAnsi="Times New Roman" w:cs="Times New Roman"/>
          <w:sz w:val="24"/>
          <w:szCs w:val="24"/>
        </w:rPr>
        <w:t xml:space="preserve"> </w:t>
      </w:r>
      <w:r w:rsidR="00EF77ED">
        <w:rPr>
          <w:rFonts w:ascii="Times New Roman" w:hAnsi="Times New Roman" w:cs="Times New Roman"/>
          <w:sz w:val="24"/>
          <w:szCs w:val="24"/>
        </w:rPr>
        <w:t xml:space="preserve">-      </w:t>
      </w:r>
      <w:r>
        <w:rPr>
          <w:rFonts w:ascii="Times New Roman" w:hAnsi="Times New Roman" w:cs="Times New Roman"/>
          <w:sz w:val="24"/>
          <w:szCs w:val="24"/>
        </w:rPr>
        <w:t xml:space="preserve">English, </w:t>
      </w:r>
      <w:r w:rsidRPr="00E26F14">
        <w:rPr>
          <w:rFonts w:ascii="Times New Roman" w:hAnsi="Times New Roman" w:cs="Times New Roman"/>
          <w:sz w:val="24"/>
          <w:szCs w:val="24"/>
        </w:rPr>
        <w:t>Hindi</w:t>
      </w:r>
    </w:p>
    <w:p w14:paraId="604473C6" w14:textId="77777777" w:rsidR="00BC0025" w:rsidRPr="00E26F14" w:rsidRDefault="00BC0025" w:rsidP="00BC0025">
      <w:pPr>
        <w:pStyle w:val="ListParagraph"/>
        <w:ind w:left="360" w:right="-540"/>
        <w:rPr>
          <w:rFonts w:ascii="Times New Roman" w:hAnsi="Times New Roman" w:cs="Times New Roman"/>
          <w:sz w:val="24"/>
          <w:szCs w:val="24"/>
        </w:rPr>
      </w:pPr>
    </w:p>
    <w:p w14:paraId="3D1A59BB" w14:textId="77777777" w:rsidR="00BC0025" w:rsidRDefault="00000000" w:rsidP="00B14CF5">
      <w:pPr>
        <w:pStyle w:val="ListParagraph"/>
        <w:numPr>
          <w:ilvl w:val="0"/>
          <w:numId w:val="6"/>
        </w:numPr>
        <w:spacing w:after="200"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 w:rsidRPr="00E26F14">
        <w:rPr>
          <w:rFonts w:ascii="Times New Roman" w:hAnsi="Times New Roman" w:cs="Times New Roman"/>
          <w:sz w:val="24"/>
          <w:szCs w:val="24"/>
        </w:rPr>
        <w:t xml:space="preserve">Hobbies             </w:t>
      </w:r>
      <w:r w:rsidR="00EF77ED">
        <w:rPr>
          <w:rFonts w:ascii="Times New Roman" w:hAnsi="Times New Roman" w:cs="Times New Roman"/>
          <w:sz w:val="24"/>
          <w:szCs w:val="24"/>
        </w:rPr>
        <w:t xml:space="preserve">-            </w:t>
      </w:r>
      <w:r w:rsidR="00AB07B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earning new technologies</w:t>
      </w:r>
      <w:r w:rsidR="00AB07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13CDE" w14:textId="77777777" w:rsidR="00BC0025" w:rsidRDefault="00000000" w:rsidP="00BC0025">
      <w:pPr>
        <w:pStyle w:val="ListParagraph"/>
        <w:ind w:left="2520" w:right="-54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40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oga</w:t>
      </w:r>
      <w:r w:rsidRPr="002815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8D3A2" w14:textId="77777777" w:rsidR="00BC0025" w:rsidRPr="00281527" w:rsidRDefault="00BC0025" w:rsidP="00BC0025">
      <w:pPr>
        <w:pStyle w:val="ListParagraph"/>
        <w:ind w:left="2520" w:right="-540" w:firstLine="360"/>
        <w:rPr>
          <w:rFonts w:ascii="Times New Roman" w:hAnsi="Times New Roman" w:cs="Times New Roman"/>
          <w:sz w:val="24"/>
          <w:szCs w:val="24"/>
        </w:rPr>
      </w:pPr>
    </w:p>
    <w:p w14:paraId="509BD687" w14:textId="77777777" w:rsidR="00BC0025" w:rsidRDefault="00000000" w:rsidP="00B14CF5">
      <w:pPr>
        <w:pStyle w:val="ListParagraph"/>
        <w:numPr>
          <w:ilvl w:val="0"/>
          <w:numId w:val="6"/>
        </w:numPr>
        <w:spacing w:after="200"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 w:rsidRPr="00E26F14">
        <w:rPr>
          <w:rFonts w:ascii="Times New Roman" w:hAnsi="Times New Roman" w:cs="Times New Roman"/>
          <w:sz w:val="24"/>
          <w:szCs w:val="24"/>
        </w:rPr>
        <w:t>P</w:t>
      </w:r>
      <w:r w:rsidR="00857E26">
        <w:rPr>
          <w:rFonts w:ascii="Times New Roman" w:hAnsi="Times New Roman" w:cs="Times New Roman"/>
          <w:sz w:val="24"/>
          <w:szCs w:val="24"/>
        </w:rPr>
        <w:t>ermanent</w:t>
      </w:r>
      <w:r w:rsidRPr="00E26F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F14">
        <w:rPr>
          <w:rFonts w:ascii="Times New Roman" w:hAnsi="Times New Roman" w:cs="Times New Roman"/>
          <w:sz w:val="24"/>
          <w:szCs w:val="24"/>
        </w:rPr>
        <w:t xml:space="preserve">Address  </w:t>
      </w:r>
      <w:r w:rsidR="00EF77E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F77ED">
        <w:rPr>
          <w:rFonts w:ascii="Times New Roman" w:hAnsi="Times New Roman" w:cs="Times New Roman"/>
          <w:sz w:val="24"/>
          <w:szCs w:val="24"/>
        </w:rPr>
        <w:t xml:space="preserve">       </w:t>
      </w:r>
      <w:r w:rsidR="00AB07BF">
        <w:rPr>
          <w:rFonts w:ascii="Times New Roman" w:hAnsi="Times New Roman" w:cs="Times New Roman"/>
          <w:sz w:val="24"/>
          <w:szCs w:val="24"/>
        </w:rPr>
        <w:t xml:space="preserve">H1002, </w:t>
      </w:r>
      <w:r w:rsidR="00857E26">
        <w:rPr>
          <w:rFonts w:ascii="Times New Roman" w:hAnsi="Times New Roman" w:cs="Times New Roman"/>
          <w:sz w:val="24"/>
          <w:szCs w:val="24"/>
        </w:rPr>
        <w:t>Jasminum</w:t>
      </w:r>
      <w:r w:rsidR="00AB07BF">
        <w:rPr>
          <w:rFonts w:ascii="Times New Roman" w:hAnsi="Times New Roman" w:cs="Times New Roman"/>
          <w:sz w:val="24"/>
          <w:szCs w:val="24"/>
        </w:rPr>
        <w:t xml:space="preserve"> Magarpatta City, Hadapsar, Pune</w:t>
      </w:r>
    </w:p>
    <w:p w14:paraId="0581C95F" w14:textId="77777777" w:rsidR="00BC0025" w:rsidRDefault="00000000" w:rsidP="00BC0025">
      <w:pPr>
        <w:pStyle w:val="ListParagraph"/>
        <w:spacing w:after="200" w:line="276" w:lineRule="auto"/>
        <w:ind w:left="2880"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Maharashtra, </w:t>
      </w:r>
      <w:r w:rsidR="00D57117">
        <w:rPr>
          <w:rFonts w:ascii="Times New Roman" w:hAnsi="Times New Roman" w:cs="Times New Roman"/>
          <w:sz w:val="24"/>
          <w:szCs w:val="24"/>
        </w:rPr>
        <w:t>410028</w:t>
      </w:r>
    </w:p>
    <w:p w14:paraId="5F16EA32" w14:textId="77777777" w:rsidR="00BC0025" w:rsidRDefault="00000000" w:rsidP="00036B35">
      <w:pPr>
        <w:pStyle w:val="Heading1"/>
      </w:pPr>
      <w:r>
        <w:rPr>
          <w:noProof/>
        </w:rPr>
        <w:drawing>
          <wp:inline distT="0" distB="0" distL="0" distR="0" wp14:anchorId="17078B3E" wp14:editId="177591D5">
            <wp:extent cx="3492500" cy="3238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02457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7235" w14:textId="77777777" w:rsidR="00C26B3B" w:rsidRDefault="00000000" w:rsidP="00C26B3B">
      <w:pPr>
        <w:pStyle w:val="ListParagraph"/>
        <w:ind w:left="90" w:right="-540"/>
        <w:rPr>
          <w:rFonts w:ascii="Times New Roman" w:hAnsi="Times New Roman" w:cs="Times New Roman"/>
          <w:sz w:val="24"/>
          <w:szCs w:val="24"/>
        </w:rPr>
      </w:pPr>
      <w:r w:rsidRPr="00F67872">
        <w:rPr>
          <w:rFonts w:ascii="Times New Roman" w:hAnsi="Times New Roman" w:cs="Times New Roman"/>
          <w:sz w:val="24"/>
          <w:szCs w:val="24"/>
        </w:rPr>
        <w:t xml:space="preserve">I hereby declare that the above written </w:t>
      </w:r>
      <w:r w:rsidR="00857E26" w:rsidRPr="00F67872">
        <w:rPr>
          <w:rFonts w:ascii="Times New Roman" w:hAnsi="Times New Roman" w:cs="Times New Roman"/>
          <w:sz w:val="24"/>
          <w:szCs w:val="24"/>
        </w:rPr>
        <w:t>are</w:t>
      </w:r>
      <w:r w:rsidRPr="00F67872">
        <w:rPr>
          <w:rFonts w:ascii="Times New Roman" w:hAnsi="Times New Roman" w:cs="Times New Roman"/>
          <w:sz w:val="24"/>
          <w:szCs w:val="24"/>
        </w:rPr>
        <w:t xml:space="preserve"> true to the best of my knowledge and belief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12044" w14:textId="77777777" w:rsidR="00C26B3B" w:rsidRDefault="00C26B3B" w:rsidP="00C26B3B">
      <w:pPr>
        <w:pStyle w:val="ListParagraph"/>
        <w:ind w:left="90" w:right="-540"/>
        <w:rPr>
          <w:rFonts w:ascii="Times New Roman" w:hAnsi="Times New Roman" w:cs="Times New Roman"/>
          <w:b/>
          <w:sz w:val="24"/>
          <w:szCs w:val="24"/>
        </w:rPr>
      </w:pPr>
    </w:p>
    <w:p w14:paraId="0E9F8F59" w14:textId="77777777" w:rsidR="00C26B3B" w:rsidRDefault="00000000" w:rsidP="00C26B3B">
      <w:pPr>
        <w:pStyle w:val="ListParagraph"/>
        <w:ind w:left="9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07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spellStart"/>
      <w:r w:rsidR="00AB07BF">
        <w:rPr>
          <w:rFonts w:ascii="Times New Roman" w:hAnsi="Times New Roman" w:cs="Times New Roman"/>
          <w:b/>
          <w:sz w:val="24"/>
          <w:szCs w:val="24"/>
        </w:rPr>
        <w:t>Varuna</w:t>
      </w:r>
      <w:proofErr w:type="spellEnd"/>
      <w:r w:rsidR="00AB0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537">
        <w:rPr>
          <w:rFonts w:ascii="Times New Roman" w:hAnsi="Times New Roman" w:cs="Times New Roman"/>
          <w:b/>
          <w:sz w:val="24"/>
          <w:szCs w:val="24"/>
        </w:rPr>
        <w:t>Chaudhary</w:t>
      </w:r>
    </w:p>
    <w:p w14:paraId="1A4AF71E" w14:textId="77777777" w:rsidR="00C26B3B" w:rsidRPr="00ED01FF" w:rsidRDefault="00000000" w:rsidP="00C26B3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9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Place:     </w:t>
      </w:r>
      <w:r w:rsidR="00AB07BF">
        <w:rPr>
          <w:rFonts w:ascii="Times New Roman" w:hAnsi="Times New Roman" w:cs="Times New Roman"/>
          <w:b/>
          <w:sz w:val="24"/>
          <w:szCs w:val="24"/>
        </w:rPr>
        <w:t>Pune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F6ECB3" w14:textId="77777777" w:rsidR="001B29CF" w:rsidRPr="001B29CF" w:rsidRDefault="004F2F14" w:rsidP="00C26B3B">
      <w:pPr>
        <w:pStyle w:val="ListBullet"/>
        <w:numPr>
          <w:ilvl w:val="0"/>
          <w:numId w:val="0"/>
        </w:numPr>
        <w:ind w:left="216"/>
      </w:pPr>
      <w:r>
        <w:lastRenderedPageBreak/>
        <w:pict w14:anchorId="146856B9">
          <v:shape id="_x0000_s1026" type="#_x0000_t75" alt="" style="position:absolute;left:0;text-align:left;margin-left:0;margin-top:0;width:1pt;height:1pt;z-index:251658240;mso-wrap-edited:f;mso-width-percent:0;mso-height-percent:0;mso-width-percent:0;mso-height-percent:0">
            <v:imagedata r:id="rId18"/>
          </v:shape>
        </w:pict>
      </w:r>
    </w:p>
    <w:sectPr w:rsidR="001B29CF" w:rsidRPr="001B29CF" w:rsidSect="00617B26">
      <w:footerReference w:type="default" r:id="rId1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8B06" w14:textId="77777777" w:rsidR="004F2F14" w:rsidRDefault="004F2F14">
      <w:pPr>
        <w:spacing w:after="0"/>
      </w:pPr>
      <w:r>
        <w:separator/>
      </w:r>
    </w:p>
  </w:endnote>
  <w:endnote w:type="continuationSeparator" w:id="0">
    <w:p w14:paraId="0CADDC63" w14:textId="77777777" w:rsidR="004F2F14" w:rsidRDefault="004F2F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D0B6" w14:textId="77777777" w:rsidR="006270A9" w:rsidRDefault="0000000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B7AB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D334" w14:textId="77777777" w:rsidR="004F2F14" w:rsidRDefault="004F2F14">
      <w:pPr>
        <w:spacing w:after="0"/>
      </w:pPr>
      <w:r>
        <w:separator/>
      </w:r>
    </w:p>
  </w:footnote>
  <w:footnote w:type="continuationSeparator" w:id="0">
    <w:p w14:paraId="0B252E76" w14:textId="77777777" w:rsidR="004F2F14" w:rsidRDefault="004F2F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2191C37"/>
    <w:multiLevelType w:val="hybridMultilevel"/>
    <w:tmpl w:val="70A4E0A2"/>
    <w:lvl w:ilvl="0" w:tplc="AF38AD9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3AFC3A22" w:tentative="1">
      <w:start w:val="1"/>
      <w:numFmt w:val="lowerLetter"/>
      <w:lvlText w:val="%2."/>
      <w:lvlJc w:val="left"/>
      <w:pPr>
        <w:ind w:left="1440" w:hanging="360"/>
      </w:pPr>
    </w:lvl>
    <w:lvl w:ilvl="2" w:tplc="B934B7F6" w:tentative="1">
      <w:start w:val="1"/>
      <w:numFmt w:val="lowerRoman"/>
      <w:lvlText w:val="%3."/>
      <w:lvlJc w:val="right"/>
      <w:pPr>
        <w:ind w:left="2160" w:hanging="180"/>
      </w:pPr>
    </w:lvl>
    <w:lvl w:ilvl="3" w:tplc="C890CA78" w:tentative="1">
      <w:start w:val="1"/>
      <w:numFmt w:val="decimal"/>
      <w:lvlText w:val="%4."/>
      <w:lvlJc w:val="left"/>
      <w:pPr>
        <w:ind w:left="2880" w:hanging="360"/>
      </w:pPr>
    </w:lvl>
    <w:lvl w:ilvl="4" w:tplc="F40859EA" w:tentative="1">
      <w:start w:val="1"/>
      <w:numFmt w:val="lowerLetter"/>
      <w:lvlText w:val="%5."/>
      <w:lvlJc w:val="left"/>
      <w:pPr>
        <w:ind w:left="3600" w:hanging="360"/>
      </w:pPr>
    </w:lvl>
    <w:lvl w:ilvl="5" w:tplc="C332DABC" w:tentative="1">
      <w:start w:val="1"/>
      <w:numFmt w:val="lowerRoman"/>
      <w:lvlText w:val="%6."/>
      <w:lvlJc w:val="right"/>
      <w:pPr>
        <w:ind w:left="4320" w:hanging="180"/>
      </w:pPr>
    </w:lvl>
    <w:lvl w:ilvl="6" w:tplc="EE306ECE" w:tentative="1">
      <w:start w:val="1"/>
      <w:numFmt w:val="decimal"/>
      <w:lvlText w:val="%7."/>
      <w:lvlJc w:val="left"/>
      <w:pPr>
        <w:ind w:left="5040" w:hanging="360"/>
      </w:pPr>
    </w:lvl>
    <w:lvl w:ilvl="7" w:tplc="4306BBBC" w:tentative="1">
      <w:start w:val="1"/>
      <w:numFmt w:val="lowerLetter"/>
      <w:lvlText w:val="%8."/>
      <w:lvlJc w:val="left"/>
      <w:pPr>
        <w:ind w:left="5760" w:hanging="360"/>
      </w:pPr>
    </w:lvl>
    <w:lvl w:ilvl="8" w:tplc="B6160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889"/>
    <w:multiLevelType w:val="hybridMultilevel"/>
    <w:tmpl w:val="6BBC7014"/>
    <w:lvl w:ilvl="0" w:tplc="C11AA2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D46A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920F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32F6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B677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7A55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E8D5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2C54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809B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" w15:restartNumberingAfterBreak="0">
    <w:nsid w:val="10857CEA"/>
    <w:multiLevelType w:val="hybridMultilevel"/>
    <w:tmpl w:val="DF2055E8"/>
    <w:lvl w:ilvl="0" w:tplc="3CA60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07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CB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2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2F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21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68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1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44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617C3"/>
    <w:multiLevelType w:val="hybridMultilevel"/>
    <w:tmpl w:val="738E9FB8"/>
    <w:lvl w:ilvl="0" w:tplc="2DE4E0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86A8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484E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B4D8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AC61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1C6D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8AE4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52C8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DC13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751459"/>
    <w:multiLevelType w:val="hybridMultilevel"/>
    <w:tmpl w:val="B77ECF16"/>
    <w:lvl w:ilvl="0" w:tplc="E16A45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1460F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98C5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7273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C809B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8C3C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3AA8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1E90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C0A23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8" w15:restartNumberingAfterBreak="0">
    <w:nsid w:val="798C54CC"/>
    <w:multiLevelType w:val="hybridMultilevel"/>
    <w:tmpl w:val="9CFE5950"/>
    <w:lvl w:ilvl="0" w:tplc="1B529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EC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83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CB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0B7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6C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A0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2C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07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075942">
    <w:abstractNumId w:val="3"/>
  </w:num>
  <w:num w:numId="2" w16cid:durableId="1931741918">
    <w:abstractNumId w:val="7"/>
  </w:num>
  <w:num w:numId="3" w16cid:durableId="1458523374">
    <w:abstractNumId w:val="0"/>
  </w:num>
  <w:num w:numId="4" w16cid:durableId="2134902381">
    <w:abstractNumId w:val="1"/>
  </w:num>
  <w:num w:numId="5" w16cid:durableId="517306668">
    <w:abstractNumId w:val="6"/>
  </w:num>
  <w:num w:numId="6" w16cid:durableId="1606496915">
    <w:abstractNumId w:val="5"/>
  </w:num>
  <w:num w:numId="7" w16cid:durableId="156969585">
    <w:abstractNumId w:val="4"/>
  </w:num>
  <w:num w:numId="8" w16cid:durableId="550116079">
    <w:abstractNumId w:val="2"/>
  </w:num>
  <w:num w:numId="9" w16cid:durableId="106884515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D7"/>
    <w:rsid w:val="0001687B"/>
    <w:rsid w:val="00036B35"/>
    <w:rsid w:val="00061536"/>
    <w:rsid w:val="000A4F59"/>
    <w:rsid w:val="000B6D72"/>
    <w:rsid w:val="000C7A22"/>
    <w:rsid w:val="000E65BA"/>
    <w:rsid w:val="00107959"/>
    <w:rsid w:val="001153F2"/>
    <w:rsid w:val="00116323"/>
    <w:rsid w:val="00141A4C"/>
    <w:rsid w:val="00161EDA"/>
    <w:rsid w:val="001820A6"/>
    <w:rsid w:val="00193E0F"/>
    <w:rsid w:val="001B29CF"/>
    <w:rsid w:val="001D4A22"/>
    <w:rsid w:val="001E0D5C"/>
    <w:rsid w:val="001E20E7"/>
    <w:rsid w:val="001F0EDD"/>
    <w:rsid w:val="00205400"/>
    <w:rsid w:val="002075B3"/>
    <w:rsid w:val="002655E0"/>
    <w:rsid w:val="00273D21"/>
    <w:rsid w:val="00281527"/>
    <w:rsid w:val="0028220F"/>
    <w:rsid w:val="00290897"/>
    <w:rsid w:val="002E5B13"/>
    <w:rsid w:val="00305537"/>
    <w:rsid w:val="00331066"/>
    <w:rsid w:val="00343CC9"/>
    <w:rsid w:val="00356C14"/>
    <w:rsid w:val="00371991"/>
    <w:rsid w:val="0037254D"/>
    <w:rsid w:val="00372FA1"/>
    <w:rsid w:val="00394467"/>
    <w:rsid w:val="003E3BD0"/>
    <w:rsid w:val="003E67D1"/>
    <w:rsid w:val="004013D7"/>
    <w:rsid w:val="004122AB"/>
    <w:rsid w:val="00424765"/>
    <w:rsid w:val="00471B71"/>
    <w:rsid w:val="00487E85"/>
    <w:rsid w:val="004B6A71"/>
    <w:rsid w:val="004D53D1"/>
    <w:rsid w:val="004F2F14"/>
    <w:rsid w:val="00545814"/>
    <w:rsid w:val="00561FA7"/>
    <w:rsid w:val="005914AE"/>
    <w:rsid w:val="005B3683"/>
    <w:rsid w:val="005B7AB6"/>
    <w:rsid w:val="005D1C90"/>
    <w:rsid w:val="005E2D2E"/>
    <w:rsid w:val="005F58F3"/>
    <w:rsid w:val="00617B26"/>
    <w:rsid w:val="006270A9"/>
    <w:rsid w:val="00642A66"/>
    <w:rsid w:val="00675956"/>
    <w:rsid w:val="00676293"/>
    <w:rsid w:val="00681034"/>
    <w:rsid w:val="0068191C"/>
    <w:rsid w:val="00687BBC"/>
    <w:rsid w:val="00687D97"/>
    <w:rsid w:val="006A3055"/>
    <w:rsid w:val="006A78D2"/>
    <w:rsid w:val="007163FC"/>
    <w:rsid w:val="00731341"/>
    <w:rsid w:val="0073747F"/>
    <w:rsid w:val="00765366"/>
    <w:rsid w:val="00766356"/>
    <w:rsid w:val="00781289"/>
    <w:rsid w:val="007F1E6A"/>
    <w:rsid w:val="00816216"/>
    <w:rsid w:val="00857E26"/>
    <w:rsid w:val="008623A1"/>
    <w:rsid w:val="0087734B"/>
    <w:rsid w:val="008A6DF8"/>
    <w:rsid w:val="00923581"/>
    <w:rsid w:val="00924BEC"/>
    <w:rsid w:val="00945BB6"/>
    <w:rsid w:val="009552D2"/>
    <w:rsid w:val="0097115D"/>
    <w:rsid w:val="00993CCE"/>
    <w:rsid w:val="009A796A"/>
    <w:rsid w:val="009D005A"/>
    <w:rsid w:val="009D5933"/>
    <w:rsid w:val="009E5A72"/>
    <w:rsid w:val="009F52A2"/>
    <w:rsid w:val="00A27BF6"/>
    <w:rsid w:val="00A453B4"/>
    <w:rsid w:val="00A479B2"/>
    <w:rsid w:val="00A51E97"/>
    <w:rsid w:val="00A70330"/>
    <w:rsid w:val="00A869AF"/>
    <w:rsid w:val="00AB07BF"/>
    <w:rsid w:val="00AB12B2"/>
    <w:rsid w:val="00AE7B3D"/>
    <w:rsid w:val="00B14CF5"/>
    <w:rsid w:val="00B60795"/>
    <w:rsid w:val="00B64269"/>
    <w:rsid w:val="00BB0C3B"/>
    <w:rsid w:val="00BB61A0"/>
    <w:rsid w:val="00BC0025"/>
    <w:rsid w:val="00BD768D"/>
    <w:rsid w:val="00C07C1A"/>
    <w:rsid w:val="00C13C08"/>
    <w:rsid w:val="00C2023E"/>
    <w:rsid w:val="00C21AC4"/>
    <w:rsid w:val="00C26B3B"/>
    <w:rsid w:val="00C61F8E"/>
    <w:rsid w:val="00CC765B"/>
    <w:rsid w:val="00CD78D9"/>
    <w:rsid w:val="00CF7173"/>
    <w:rsid w:val="00D11C97"/>
    <w:rsid w:val="00D451CE"/>
    <w:rsid w:val="00D57117"/>
    <w:rsid w:val="00D577DE"/>
    <w:rsid w:val="00D65D42"/>
    <w:rsid w:val="00D93BEC"/>
    <w:rsid w:val="00DA2112"/>
    <w:rsid w:val="00DC1543"/>
    <w:rsid w:val="00DD2B92"/>
    <w:rsid w:val="00E13B98"/>
    <w:rsid w:val="00E26F14"/>
    <w:rsid w:val="00E45EC6"/>
    <w:rsid w:val="00E504B6"/>
    <w:rsid w:val="00E57DC1"/>
    <w:rsid w:val="00E6177A"/>
    <w:rsid w:val="00E64B32"/>
    <w:rsid w:val="00E83E4B"/>
    <w:rsid w:val="00E94225"/>
    <w:rsid w:val="00ED01FF"/>
    <w:rsid w:val="00EF3311"/>
    <w:rsid w:val="00EF77ED"/>
    <w:rsid w:val="00F06246"/>
    <w:rsid w:val="00F16D8D"/>
    <w:rsid w:val="00F5146B"/>
    <w:rsid w:val="00F62B89"/>
    <w:rsid w:val="00F67872"/>
    <w:rsid w:val="00FF3F79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5D2AC7"/>
  <w15:chartTrackingRefBased/>
  <w15:docId w15:val="{06FAB39C-F5E7-4F6E-9E4F-39075E43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3D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062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0624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37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https://rdxfootmark.naukri.com/v2/track/openCv?trackingInfo=5a7c999a3be015f9d53dab4ceeecc851134f530e18705c4458440321091b5b58160e1100174859581b4d58515c424154181c084b281e010303071941515e0f59580f1b425c4c01090340281e0103140a14405d5e014d584b50535a4f162e024b4340010143071944095400551b135b105516155c5c00031c120842501442095b5d5518120a10031753444f4a081e010303061443595f00564d1a0c034e6&amp;docType=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jay.d.kumar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5FA9-AA8B-458D-9F84-CF5E4347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C:\Users\sanjay.d.kumar\AppData\Roaming\Microsoft\Templates\Resume (color).dotx</Template>
  <TotalTime>0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Sanjay D.</dc:creator>
  <cp:lastModifiedBy>Microsoft Office User</cp:lastModifiedBy>
  <cp:revision>2</cp:revision>
  <cp:lastPrinted>2020-08-16T09:04:00Z</cp:lastPrinted>
  <dcterms:created xsi:type="dcterms:W3CDTF">2022-10-19T07:00:00Z</dcterms:created>
  <dcterms:modified xsi:type="dcterms:W3CDTF">2022-10-19T07:00:00Z</dcterms:modified>
</cp:coreProperties>
</file>