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10"/>
        <w:gridCol w:w="7112"/>
      </w:tblGrid>
      <w:tr w:rsidR="00C420C8" w:rsidRPr="005152F2" w14:paraId="647E7815" w14:textId="77777777" w:rsidTr="00FE261C">
        <w:trPr>
          <w:trHeight w:val="10715"/>
        </w:trPr>
        <w:tc>
          <w:tcPr>
            <w:tcW w:w="3110" w:type="dxa"/>
          </w:tcPr>
          <w:p w14:paraId="1D599785" w14:textId="445FBD0D" w:rsidR="00C420C8" w:rsidRPr="007B6A73" w:rsidRDefault="00311E55" w:rsidP="003856C9">
            <w:pPr>
              <w:pStyle w:val="Heading1"/>
              <w:rPr>
                <w:sz w:val="40"/>
                <w:szCs w:val="28"/>
              </w:rPr>
            </w:pPr>
            <w:r w:rsidRPr="007B6A73">
              <w:rPr>
                <w:sz w:val="40"/>
                <w:szCs w:val="28"/>
              </w:rPr>
              <w:t>shiny atorthy</w:t>
            </w:r>
          </w:p>
          <w:p w14:paraId="111696CC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1FF567A" wp14:editId="5BA551FF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23E00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AA3BC8B" w14:textId="15A1CB51" w:rsidR="00C420C8" w:rsidRPr="00C72E17" w:rsidRDefault="00311E55" w:rsidP="00441EB9">
            <w:pPr>
              <w:pStyle w:val="Heading3"/>
              <w:rPr>
                <w:sz w:val="18"/>
                <w:szCs w:val="20"/>
              </w:rPr>
            </w:pPr>
            <w:r w:rsidRPr="00C72E17">
              <w:rPr>
                <w:sz w:val="18"/>
                <w:szCs w:val="20"/>
              </w:rPr>
              <w:t>shiny.atort</w:t>
            </w:r>
            <w:r w:rsidR="00D512FB" w:rsidRPr="00C72E17">
              <w:rPr>
                <w:sz w:val="18"/>
                <w:szCs w:val="20"/>
              </w:rPr>
              <w:t>h</w:t>
            </w:r>
            <w:r w:rsidRPr="00C72E17">
              <w:rPr>
                <w:sz w:val="18"/>
                <w:szCs w:val="20"/>
              </w:rPr>
              <w:t>y2306@gmail.com</w:t>
            </w:r>
          </w:p>
          <w:p w14:paraId="6684EF52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70478F02" wp14:editId="044624BC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CB9AF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4DDF9EE" w14:textId="44D2FE99" w:rsidR="00C420C8" w:rsidRPr="00C72E17" w:rsidRDefault="00D512FB" w:rsidP="00441EB9">
            <w:pPr>
              <w:pStyle w:val="Heading3"/>
              <w:rPr>
                <w:sz w:val="18"/>
                <w:szCs w:val="20"/>
              </w:rPr>
            </w:pPr>
            <w:r w:rsidRPr="00C72E17">
              <w:rPr>
                <w:sz w:val="18"/>
                <w:szCs w:val="20"/>
              </w:rPr>
              <w:t>+91-8447031671</w:t>
            </w:r>
          </w:p>
          <w:p w14:paraId="22C9CA79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1FBEE15" wp14:editId="08E94E6F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87EAA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h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NIOlUfmGAAAZ4wAAA4AAAAAAAAAAAAAAAAALgIAAGRycy9l&#10;Mm9Eb2MueG1sUEsBAi0AFAAGAAgAAAAhAGhHG9DYAAAAAwEAAA8AAAAAAAAAAAAAAAAAQBsAAGRy&#10;cy9kb3ducmV2LnhtbFBLBQYAAAAABAAEAPMAAABFHAAAAAA=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2694179" w14:textId="1820F3DE" w:rsidR="00C420C8" w:rsidRPr="00C72E17" w:rsidRDefault="005F4026" w:rsidP="00441EB9">
            <w:pPr>
              <w:pStyle w:val="Heading3"/>
              <w:rPr>
                <w:sz w:val="18"/>
                <w:szCs w:val="20"/>
              </w:rPr>
            </w:pPr>
            <w:hyperlink r:id="rId7" w:history="1">
              <w:r w:rsidR="007B6A73" w:rsidRPr="00C72E17">
                <w:rPr>
                  <w:rStyle w:val="Hyperlink"/>
                  <w:sz w:val="18"/>
                  <w:szCs w:val="18"/>
                </w:rPr>
                <w:t>https://www.linkedin.com/in/shiny-atorthy-1b911241/</w:t>
              </w:r>
            </w:hyperlink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110"/>
            </w:tblGrid>
            <w:tr w:rsidR="00C420C8" w:rsidRPr="005152F2" w14:paraId="580A7360" w14:textId="77777777" w:rsidTr="00FE261C">
              <w:trPr>
                <w:trHeight w:val="641"/>
              </w:trPr>
              <w:tc>
                <w:tcPr>
                  <w:tcW w:w="311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B019DAC" w14:textId="2663DD7A" w:rsidR="0053207B" w:rsidRPr="0053207B" w:rsidRDefault="0053207B" w:rsidP="0053207B">
                  <w:pPr>
                    <w:pStyle w:val="Heading3"/>
                  </w:pPr>
                  <w:r w:rsidRPr="00C72E17">
                    <w:rPr>
                      <w:sz w:val="18"/>
                      <w:szCs w:val="20"/>
                    </w:rPr>
                    <w:t xml:space="preserve">Medium.com: </w:t>
                  </w:r>
                  <w:hyperlink r:id="rId8" w:history="1">
                    <w:r w:rsidRPr="00C72E17">
                      <w:rPr>
                        <w:rStyle w:val="Hyperlink"/>
                        <w:sz w:val="18"/>
                        <w:szCs w:val="20"/>
                      </w:rPr>
                      <w:t>https://medium.com/@atorthy.shiny</w:t>
                    </w:r>
                  </w:hyperlink>
                </w:p>
              </w:tc>
            </w:tr>
            <w:tr w:rsidR="00C420C8" w:rsidRPr="005152F2" w14:paraId="42AB36C8" w14:textId="77777777" w:rsidTr="00FE261C">
              <w:trPr>
                <w:trHeight w:val="1614"/>
              </w:trPr>
              <w:tc>
                <w:tcPr>
                  <w:tcW w:w="3110" w:type="dxa"/>
                  <w:tcMar>
                    <w:top w:w="288" w:type="dxa"/>
                    <w:bottom w:w="288" w:type="dxa"/>
                  </w:tcMar>
                </w:tcPr>
                <w:p w14:paraId="23F903F1" w14:textId="77777777" w:rsidR="00C420C8" w:rsidRDefault="005F4026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FB15C65F9A81483687F4B2F5025EDFC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2318F4C4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7972B1A4" wp14:editId="4015DF0F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D5C103A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F72D03C" w14:textId="5A18ED28" w:rsidR="00C420C8" w:rsidRDefault="007251ED" w:rsidP="00D11C4D">
                  <w:r>
                    <w:t>To work towards becoming a</w:t>
                  </w:r>
                  <w:r w:rsidR="00900679">
                    <w:t>n effective</w:t>
                  </w:r>
                  <w:r>
                    <w:t xml:space="preserve"> communicator</w:t>
                  </w:r>
                  <w:r w:rsidR="002B7A74">
                    <w:t xml:space="preserve"> </w:t>
                  </w:r>
                  <w:r>
                    <w:t>who bridges the gap between different</w:t>
                  </w:r>
                  <w:r w:rsidR="002B7A74">
                    <w:t xml:space="preserve"> stakeholders.</w:t>
                  </w:r>
                  <w:r>
                    <w:t xml:space="preserve"> </w:t>
                  </w:r>
                </w:p>
              </w:tc>
            </w:tr>
            <w:tr w:rsidR="00C420C8" w:rsidRPr="005152F2" w14:paraId="3131FB30" w14:textId="77777777" w:rsidTr="00FE261C">
              <w:trPr>
                <w:trHeight w:val="1324"/>
              </w:trPr>
              <w:tc>
                <w:tcPr>
                  <w:tcW w:w="3110" w:type="dxa"/>
                  <w:tcMar>
                    <w:top w:w="288" w:type="dxa"/>
                    <w:bottom w:w="288" w:type="dxa"/>
                  </w:tcMar>
                </w:tcPr>
                <w:p w14:paraId="3D617E35" w14:textId="77777777" w:rsidR="00C420C8" w:rsidRDefault="005F4026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1D045ECE464A4FFA907C9255B7387F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60339224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221B0D4E" wp14:editId="02DA2E6D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E785B7A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82F4666" w14:textId="71B6F305" w:rsidR="00BF2D56" w:rsidRDefault="00BF2D56" w:rsidP="00091ECD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Content writing &amp; editing</w:t>
                  </w:r>
                </w:p>
                <w:p w14:paraId="32B39B6C" w14:textId="62D828CB" w:rsidR="00FE261C" w:rsidRDefault="00091ECD" w:rsidP="00FE261C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Creative content creation</w:t>
                  </w:r>
                </w:p>
                <w:p w14:paraId="4D6794E8" w14:textId="266D8849" w:rsidR="00647461" w:rsidRDefault="00647461" w:rsidP="00BF2D56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Team and morale building</w:t>
                  </w:r>
                </w:p>
                <w:p w14:paraId="357A5595" w14:textId="2FF529FA" w:rsidR="00091ECD" w:rsidRPr="005152F2" w:rsidRDefault="00091ECD" w:rsidP="00BF2D56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Research</w:t>
                  </w:r>
                </w:p>
              </w:tc>
            </w:tr>
          </w:tbl>
          <w:p w14:paraId="657E33E8" w14:textId="77777777" w:rsidR="00C420C8" w:rsidRPr="005152F2" w:rsidRDefault="00C420C8" w:rsidP="003856C9"/>
        </w:tc>
        <w:tc>
          <w:tcPr>
            <w:tcW w:w="7113" w:type="dxa"/>
          </w:tcPr>
          <w:tbl>
            <w:tblPr>
              <w:tblW w:w="7085" w:type="dxa"/>
              <w:tblInd w:w="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085"/>
            </w:tblGrid>
            <w:tr w:rsidR="00C420C8" w14:paraId="0F10DDA2" w14:textId="77777777" w:rsidTr="007E7C71">
              <w:trPr>
                <w:trHeight w:val="2556"/>
              </w:trPr>
              <w:tc>
                <w:tcPr>
                  <w:tcW w:w="708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59A3275" w14:textId="77777777" w:rsidR="00C420C8" w:rsidRPr="005152F2" w:rsidRDefault="005F4026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37AFC530BD9D4FF59F348BCD355A3B5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342A7DEB" w14:textId="345D1F4D" w:rsidR="005A15D1" w:rsidRDefault="005A15D1" w:rsidP="005A15D1">
                  <w:pPr>
                    <w:pStyle w:val="Heading4"/>
                  </w:pPr>
                  <w:r>
                    <w:t>freelance content writer</w:t>
                  </w:r>
                </w:p>
                <w:p w14:paraId="65A1977D" w14:textId="4500CFCA" w:rsidR="005A15D1" w:rsidRPr="005152F2" w:rsidRDefault="005A15D1" w:rsidP="005A15D1">
                  <w:pPr>
                    <w:pStyle w:val="Heading5"/>
                  </w:pPr>
                  <w:r>
                    <w:t xml:space="preserve">September, 2018 – </w:t>
                  </w:r>
                  <w:r w:rsidR="001F2E82">
                    <w:t>Present</w:t>
                  </w:r>
                </w:p>
                <w:p w14:paraId="778E90E9" w14:textId="1D488CA9" w:rsidR="00C420C8" w:rsidRPr="0043426C" w:rsidRDefault="002B7A74" w:rsidP="002B3890">
                  <w:pPr>
                    <w:pStyle w:val="Heading4"/>
                  </w:pPr>
                  <w:r>
                    <w:t>content editor – tourhq.com</w:t>
                  </w:r>
                </w:p>
                <w:p w14:paraId="335A35C1" w14:textId="64531220" w:rsidR="00C420C8" w:rsidRPr="005152F2" w:rsidRDefault="00BF119E" w:rsidP="008F6337">
                  <w:pPr>
                    <w:pStyle w:val="Heading5"/>
                  </w:pPr>
                  <w:r>
                    <w:t>November, 2017</w:t>
                  </w:r>
                  <w:r w:rsidR="00C420C8">
                    <w:t xml:space="preserve"> – </w:t>
                  </w:r>
                  <w:r>
                    <w:t>March, 2018</w:t>
                  </w:r>
                </w:p>
                <w:p w14:paraId="26CCF160" w14:textId="2DD9EC02" w:rsidR="00C420C8" w:rsidRDefault="00BF119E" w:rsidP="009C19F7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Responsible for editing tours and articles </w:t>
                  </w:r>
                  <w:r w:rsidR="00675A87">
                    <w:t>published on the platform.</w:t>
                  </w:r>
                </w:p>
                <w:p w14:paraId="1C3FD036" w14:textId="2D0F419A" w:rsidR="00675A87" w:rsidRDefault="00675A87" w:rsidP="009C19F7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Creation of new content and team briefings.</w:t>
                  </w:r>
                </w:p>
                <w:p w14:paraId="3D547162" w14:textId="02D84537" w:rsidR="00675A87" w:rsidRDefault="00675A87" w:rsidP="009C19F7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Content development and management.</w:t>
                  </w:r>
                </w:p>
                <w:p w14:paraId="1F54B590" w14:textId="0915EF39" w:rsidR="00C420C8" w:rsidRPr="0043426C" w:rsidRDefault="00875CC2" w:rsidP="0043426C">
                  <w:pPr>
                    <w:pStyle w:val="Heading4"/>
                  </w:pPr>
                  <w:r>
                    <w:t>Executive</w:t>
                  </w:r>
                  <w:r w:rsidRPr="00AF4086">
                    <w:t xml:space="preserve"> Account Consultant </w:t>
                  </w:r>
                  <w:r>
                    <w:t>(</w:t>
                  </w:r>
                  <w:r w:rsidRPr="00AF4086">
                    <w:t>Content Management</w:t>
                  </w:r>
                  <w:r>
                    <w:t xml:space="preserve">) – </w:t>
                  </w:r>
                  <w:r w:rsidRPr="00AF4086">
                    <w:t>Value 360 Communications</w:t>
                  </w:r>
                </w:p>
                <w:p w14:paraId="0FC605F2" w14:textId="1AEA422A" w:rsidR="00C420C8" w:rsidRDefault="00875CC2" w:rsidP="00F91A9C">
                  <w:pPr>
                    <w:pStyle w:val="Heading5"/>
                  </w:pPr>
                  <w:r>
                    <w:t>March, 2016</w:t>
                  </w:r>
                  <w:r w:rsidR="00C420C8">
                    <w:t xml:space="preserve"> – </w:t>
                  </w:r>
                  <w:r>
                    <w:t>September, 2017</w:t>
                  </w:r>
                </w:p>
                <w:p w14:paraId="01225808" w14:textId="656F0896" w:rsidR="00C420C8" w:rsidRDefault="00A13428" w:rsidP="009C19F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</w:pPr>
                  <w:r>
                    <w:t>Creation of media</w:t>
                  </w:r>
                  <w:r w:rsidR="00F2403E">
                    <w:t>-</w:t>
                  </w:r>
                  <w:r>
                    <w:t>related content</w:t>
                  </w:r>
                  <w:r w:rsidR="00F2403E">
                    <w:t>:</w:t>
                  </w:r>
                  <w:r>
                    <w:t xml:space="preserve"> press release</w:t>
                  </w:r>
                  <w:r w:rsidR="007E7C71">
                    <w:t>s</w:t>
                  </w:r>
                  <w:r>
                    <w:t xml:space="preserve">, articles, questionnaires, </w:t>
                  </w:r>
                  <w:r w:rsidR="006244A8">
                    <w:t xml:space="preserve">speech, </w:t>
                  </w:r>
                  <w:r>
                    <w:t>company &amp; spokesperson profiles.</w:t>
                  </w:r>
                </w:p>
                <w:p w14:paraId="3ADEC3F8" w14:textId="718045F2" w:rsidR="003A409E" w:rsidRDefault="003A409E" w:rsidP="009C19F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</w:pPr>
                  <w:r>
                    <w:t xml:space="preserve">Conducted </w:t>
                  </w:r>
                  <w:r w:rsidR="00CF2047">
                    <w:t>in-depth</w:t>
                  </w:r>
                  <w:r>
                    <w:t xml:space="preserve"> </w:t>
                  </w:r>
                  <w:r w:rsidR="00CF2047">
                    <w:t>research on various topics to create factually accurate content.</w:t>
                  </w:r>
                  <w:r w:rsidR="006F0B19">
                    <w:t xml:space="preserve"> </w:t>
                  </w:r>
                </w:p>
              </w:tc>
            </w:tr>
            <w:tr w:rsidR="00C420C8" w14:paraId="5C9190E6" w14:textId="77777777" w:rsidTr="007E7C71">
              <w:trPr>
                <w:trHeight w:val="1597"/>
              </w:trPr>
              <w:tc>
                <w:tcPr>
                  <w:tcW w:w="708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5134FD8" w14:textId="77777777" w:rsidR="00C420C8" w:rsidRPr="005152F2" w:rsidRDefault="005F4026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A8DD839A49F24A95BBE6AC75042534F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14:paraId="20EAC998" w14:textId="2F9EB14F" w:rsidR="00C420C8" w:rsidRPr="0043426C" w:rsidRDefault="009B2A19" w:rsidP="002B3890">
                  <w:pPr>
                    <w:pStyle w:val="Heading4"/>
                  </w:pPr>
                  <w:r>
                    <w:t>MA mass communication</w:t>
                  </w:r>
                  <w:r w:rsidR="004D3882">
                    <w:t xml:space="preserve"> (2018-2020)</w:t>
                  </w:r>
                </w:p>
                <w:p w14:paraId="6A448191" w14:textId="1958DD47" w:rsidR="00C420C8" w:rsidRPr="005152F2" w:rsidRDefault="009B2A19" w:rsidP="007B2F5C">
                  <w:pPr>
                    <w:pStyle w:val="Heading5"/>
                  </w:pPr>
                  <w:r>
                    <w:t>USMC, Guru Gobind Singh Indraprastha University</w:t>
                  </w:r>
                </w:p>
                <w:p w14:paraId="6812A424" w14:textId="77777777" w:rsidR="00C420C8" w:rsidRDefault="004D3882" w:rsidP="004D24F9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</w:pPr>
                  <w:r>
                    <w:t>Specialization in Corporate Communication</w:t>
                  </w:r>
                </w:p>
                <w:p w14:paraId="64279B05" w14:textId="77777777" w:rsidR="004D3882" w:rsidRDefault="00CC6BE9" w:rsidP="004D24F9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</w:pPr>
                  <w:r>
                    <w:t>Integrated Marketing Communication</w:t>
                  </w:r>
                </w:p>
                <w:p w14:paraId="612B7E1A" w14:textId="0754571D" w:rsidR="00CC6BE9" w:rsidRDefault="00CC6BE9" w:rsidP="004D24F9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</w:pPr>
                  <w:r>
                    <w:t>Advertising</w:t>
                  </w:r>
                  <w:r w:rsidR="00900679">
                    <w:t xml:space="preserve"> and Public Relations</w:t>
                  </w:r>
                </w:p>
              </w:tc>
            </w:tr>
            <w:tr w:rsidR="00C420C8" w14:paraId="1B856D75" w14:textId="77777777" w:rsidTr="007E7C71">
              <w:trPr>
                <w:trHeight w:val="1134"/>
              </w:trPr>
              <w:tc>
                <w:tcPr>
                  <w:tcW w:w="7085" w:type="dxa"/>
                  <w:tcMar>
                    <w:left w:w="720" w:type="dxa"/>
                    <w:right w:w="0" w:type="dxa"/>
                  </w:tcMar>
                </w:tcPr>
                <w:p w14:paraId="57709F25" w14:textId="6A3827B2" w:rsidR="00C420C8" w:rsidRPr="005152F2" w:rsidRDefault="008B6DC0" w:rsidP="008F6337">
                  <w:pPr>
                    <w:pStyle w:val="Heading2"/>
                  </w:pPr>
                  <w:r>
                    <w:t>task management and Leadership</w:t>
                  </w:r>
                </w:p>
                <w:p w14:paraId="40E6F8AA" w14:textId="09F635D6" w:rsidR="00C420C8" w:rsidRDefault="0042684B" w:rsidP="0042684B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</w:pPr>
                  <w:r>
                    <w:t xml:space="preserve">Took initiative </w:t>
                  </w:r>
                  <w:r w:rsidR="00EE6A95">
                    <w:t xml:space="preserve">and responsibility for task allocation </w:t>
                  </w:r>
                  <w:r w:rsidR="00F2403E">
                    <w:t>as</w:t>
                  </w:r>
                  <w:r w:rsidR="00EE6A95">
                    <w:t xml:space="preserve"> required.</w:t>
                  </w:r>
                </w:p>
                <w:p w14:paraId="1696353F" w14:textId="1CF22B9A" w:rsidR="00EE6A95" w:rsidRDefault="00EE6A95" w:rsidP="0042684B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</w:pPr>
                  <w:r>
                    <w:t>Divided and designated work based on individual proficiency.</w:t>
                  </w:r>
                </w:p>
              </w:tc>
            </w:tr>
          </w:tbl>
          <w:p w14:paraId="0DB2C71A" w14:textId="77777777" w:rsidR="00C420C8" w:rsidRDefault="00C420C8" w:rsidP="003856C9"/>
          <w:p w14:paraId="68C4E47D" w14:textId="0F0353CE" w:rsidR="00647461" w:rsidRPr="005152F2" w:rsidRDefault="00647461" w:rsidP="00647461">
            <w:pPr>
              <w:jc w:val="both"/>
            </w:pPr>
          </w:p>
        </w:tc>
      </w:tr>
    </w:tbl>
    <w:p w14:paraId="62D1B450" w14:textId="77777777" w:rsidR="003F5FDB" w:rsidRDefault="003F5FDB" w:rsidP="00F96D50">
      <w:pPr>
        <w:pStyle w:val="NoSpacing"/>
        <w:jc w:val="both"/>
      </w:pPr>
    </w:p>
    <w:sectPr w:rsidR="003F5FDB" w:rsidSect="000E10C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356FF" w14:textId="77777777" w:rsidR="005F4026" w:rsidRDefault="005F4026" w:rsidP="003856C9">
      <w:pPr>
        <w:spacing w:after="0" w:line="240" w:lineRule="auto"/>
      </w:pPr>
      <w:r>
        <w:separator/>
      </w:r>
    </w:p>
  </w:endnote>
  <w:endnote w:type="continuationSeparator" w:id="0">
    <w:p w14:paraId="238848E3" w14:textId="77777777" w:rsidR="005F4026" w:rsidRDefault="005F402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1E969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AC4D087" wp14:editId="3B8076C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761A147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1BAA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2725751" wp14:editId="478C754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17F7682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6743" w14:textId="77777777" w:rsidR="005F4026" w:rsidRDefault="005F4026" w:rsidP="003856C9">
      <w:pPr>
        <w:spacing w:after="0" w:line="240" w:lineRule="auto"/>
      </w:pPr>
      <w:r>
        <w:separator/>
      </w:r>
    </w:p>
  </w:footnote>
  <w:footnote w:type="continuationSeparator" w:id="0">
    <w:p w14:paraId="47543CBA" w14:textId="77777777" w:rsidR="005F4026" w:rsidRDefault="005F402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1844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101BD7A" wp14:editId="1ACECE1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FC45FB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FC00C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A5A734F" wp14:editId="0B06799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8ACF16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AB769D"/>
    <w:multiLevelType w:val="hybridMultilevel"/>
    <w:tmpl w:val="6C849D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641D"/>
    <w:multiLevelType w:val="hybridMultilevel"/>
    <w:tmpl w:val="E53251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83ADF"/>
    <w:multiLevelType w:val="hybridMultilevel"/>
    <w:tmpl w:val="821863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16CE2"/>
    <w:multiLevelType w:val="hybridMultilevel"/>
    <w:tmpl w:val="D0D283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21AC0"/>
    <w:multiLevelType w:val="hybridMultilevel"/>
    <w:tmpl w:val="F34423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55"/>
    <w:rsid w:val="00052BE1"/>
    <w:rsid w:val="0007412A"/>
    <w:rsid w:val="00091ECD"/>
    <w:rsid w:val="000E10CE"/>
    <w:rsid w:val="0010199E"/>
    <w:rsid w:val="0010257B"/>
    <w:rsid w:val="001166C2"/>
    <w:rsid w:val="001503AC"/>
    <w:rsid w:val="001765FE"/>
    <w:rsid w:val="0019561F"/>
    <w:rsid w:val="001B32D2"/>
    <w:rsid w:val="001F2E82"/>
    <w:rsid w:val="001F2FC5"/>
    <w:rsid w:val="00283B81"/>
    <w:rsid w:val="00293B83"/>
    <w:rsid w:val="002A3621"/>
    <w:rsid w:val="002A4C3B"/>
    <w:rsid w:val="002B3890"/>
    <w:rsid w:val="002B7747"/>
    <w:rsid w:val="002B7A74"/>
    <w:rsid w:val="002C77B9"/>
    <w:rsid w:val="002F485A"/>
    <w:rsid w:val="003053D9"/>
    <w:rsid w:val="00311E55"/>
    <w:rsid w:val="003856C9"/>
    <w:rsid w:val="00396369"/>
    <w:rsid w:val="003A409E"/>
    <w:rsid w:val="003A4DAF"/>
    <w:rsid w:val="003F4D31"/>
    <w:rsid w:val="003F5FDB"/>
    <w:rsid w:val="0042684B"/>
    <w:rsid w:val="0043426C"/>
    <w:rsid w:val="00441EB9"/>
    <w:rsid w:val="00463463"/>
    <w:rsid w:val="00473EF8"/>
    <w:rsid w:val="004760E5"/>
    <w:rsid w:val="004B39A8"/>
    <w:rsid w:val="004D22BB"/>
    <w:rsid w:val="004D24F9"/>
    <w:rsid w:val="004D3882"/>
    <w:rsid w:val="005152F2"/>
    <w:rsid w:val="005246B9"/>
    <w:rsid w:val="0053207B"/>
    <w:rsid w:val="00534E4E"/>
    <w:rsid w:val="00551D35"/>
    <w:rsid w:val="005562D4"/>
    <w:rsid w:val="00557019"/>
    <w:rsid w:val="005674AC"/>
    <w:rsid w:val="00580925"/>
    <w:rsid w:val="005A15D1"/>
    <w:rsid w:val="005A1E51"/>
    <w:rsid w:val="005A7E57"/>
    <w:rsid w:val="005D2E91"/>
    <w:rsid w:val="005F4026"/>
    <w:rsid w:val="00616FF4"/>
    <w:rsid w:val="006244A8"/>
    <w:rsid w:val="00647461"/>
    <w:rsid w:val="00675A87"/>
    <w:rsid w:val="006A3CE7"/>
    <w:rsid w:val="006F0B19"/>
    <w:rsid w:val="007251ED"/>
    <w:rsid w:val="00743379"/>
    <w:rsid w:val="00747550"/>
    <w:rsid w:val="007803B7"/>
    <w:rsid w:val="0079096A"/>
    <w:rsid w:val="007A7C08"/>
    <w:rsid w:val="007B2F5C"/>
    <w:rsid w:val="007B6A73"/>
    <w:rsid w:val="007C5F05"/>
    <w:rsid w:val="007E7C71"/>
    <w:rsid w:val="00825ED8"/>
    <w:rsid w:val="00832043"/>
    <w:rsid w:val="00832F81"/>
    <w:rsid w:val="00841714"/>
    <w:rsid w:val="008501C7"/>
    <w:rsid w:val="00875CC2"/>
    <w:rsid w:val="00884210"/>
    <w:rsid w:val="008B6DC0"/>
    <w:rsid w:val="008C7CA2"/>
    <w:rsid w:val="008E739D"/>
    <w:rsid w:val="008F6337"/>
    <w:rsid w:val="00900679"/>
    <w:rsid w:val="00914DAF"/>
    <w:rsid w:val="0093286E"/>
    <w:rsid w:val="009B2A19"/>
    <w:rsid w:val="009C19F7"/>
    <w:rsid w:val="009D1627"/>
    <w:rsid w:val="00A13428"/>
    <w:rsid w:val="00A42F91"/>
    <w:rsid w:val="00AF1258"/>
    <w:rsid w:val="00B01E52"/>
    <w:rsid w:val="00B550FC"/>
    <w:rsid w:val="00B56BCE"/>
    <w:rsid w:val="00B85871"/>
    <w:rsid w:val="00B93310"/>
    <w:rsid w:val="00BB3B21"/>
    <w:rsid w:val="00BC1F18"/>
    <w:rsid w:val="00BD2E58"/>
    <w:rsid w:val="00BF119E"/>
    <w:rsid w:val="00BF2D56"/>
    <w:rsid w:val="00BF6BAB"/>
    <w:rsid w:val="00C007A5"/>
    <w:rsid w:val="00C420C8"/>
    <w:rsid w:val="00C4403A"/>
    <w:rsid w:val="00C72E17"/>
    <w:rsid w:val="00CC6BE9"/>
    <w:rsid w:val="00CE6306"/>
    <w:rsid w:val="00CF2047"/>
    <w:rsid w:val="00D11C4D"/>
    <w:rsid w:val="00D5067A"/>
    <w:rsid w:val="00D512FB"/>
    <w:rsid w:val="00DC0F74"/>
    <w:rsid w:val="00DC79BB"/>
    <w:rsid w:val="00DF0A0F"/>
    <w:rsid w:val="00E20163"/>
    <w:rsid w:val="00E34D58"/>
    <w:rsid w:val="00E701AD"/>
    <w:rsid w:val="00E941EF"/>
    <w:rsid w:val="00EB1C1B"/>
    <w:rsid w:val="00EE6A95"/>
    <w:rsid w:val="00F077AE"/>
    <w:rsid w:val="00F14687"/>
    <w:rsid w:val="00F16AE4"/>
    <w:rsid w:val="00F2403E"/>
    <w:rsid w:val="00F56435"/>
    <w:rsid w:val="00F6631C"/>
    <w:rsid w:val="00F91A9C"/>
    <w:rsid w:val="00F927F0"/>
    <w:rsid w:val="00F959FF"/>
    <w:rsid w:val="00F96D50"/>
    <w:rsid w:val="00FA07AA"/>
    <w:rsid w:val="00FB0A17"/>
    <w:rsid w:val="00FB6A8F"/>
    <w:rsid w:val="00FE20E6"/>
    <w:rsid w:val="00FE261C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B2354"/>
  <w15:chartTrackingRefBased/>
  <w15:docId w15:val="{256A458C-8329-4D86-92B3-9915D38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atorthy.shi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iny-atorthy-1b91124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ort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15C65F9A81483687F4B2F5025E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AF81-4097-4598-9096-89ED323503DF}"/>
      </w:docPartPr>
      <w:docPartBody>
        <w:p w:rsidR="004246BD" w:rsidRDefault="00373BD1">
          <w:pPr>
            <w:pStyle w:val="FB15C65F9A81483687F4B2F5025EDFC0"/>
          </w:pPr>
          <w:r>
            <w:t>Objective</w:t>
          </w:r>
        </w:p>
      </w:docPartBody>
    </w:docPart>
    <w:docPart>
      <w:docPartPr>
        <w:name w:val="1D045ECE464A4FFA907C9255B738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B8BB-F971-4A2B-AAEE-20D52486F1C6}"/>
      </w:docPartPr>
      <w:docPartBody>
        <w:p w:rsidR="004246BD" w:rsidRDefault="00373BD1">
          <w:pPr>
            <w:pStyle w:val="1D045ECE464A4FFA907C9255B7387F83"/>
          </w:pPr>
          <w:r>
            <w:t>Skills</w:t>
          </w:r>
        </w:p>
      </w:docPartBody>
    </w:docPart>
    <w:docPart>
      <w:docPartPr>
        <w:name w:val="37AFC530BD9D4FF59F348BCD355A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E44C-383A-4EAD-BC59-4291125B78E6}"/>
      </w:docPartPr>
      <w:docPartBody>
        <w:p w:rsidR="004246BD" w:rsidRDefault="00373BD1">
          <w:pPr>
            <w:pStyle w:val="37AFC530BD9D4FF59F348BCD355A3B55"/>
          </w:pPr>
          <w:r w:rsidRPr="005152F2">
            <w:t>Experience</w:t>
          </w:r>
        </w:p>
      </w:docPartBody>
    </w:docPart>
    <w:docPart>
      <w:docPartPr>
        <w:name w:val="A8DD839A49F24A95BBE6AC750425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AE8D-AB1C-4F28-9C47-D4AD1B18AE19}"/>
      </w:docPartPr>
      <w:docPartBody>
        <w:p w:rsidR="004246BD" w:rsidRDefault="00373BD1">
          <w:pPr>
            <w:pStyle w:val="A8DD839A49F24A95BBE6AC75042534F1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D1"/>
    <w:rsid w:val="00373BD1"/>
    <w:rsid w:val="004246BD"/>
    <w:rsid w:val="0060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48CB8D88884F1EB81A3AE043FB8B0D">
    <w:name w:val="C748CB8D88884F1EB81A3AE043FB8B0D"/>
  </w:style>
  <w:style w:type="paragraph" w:customStyle="1" w:styleId="A3EB816E0DF34F1EA350A2BB9C9E9776">
    <w:name w:val="A3EB816E0DF34F1EA350A2BB9C9E9776"/>
  </w:style>
  <w:style w:type="paragraph" w:customStyle="1" w:styleId="FD4235C28BB94A8E9D7EC838001A0E5D">
    <w:name w:val="FD4235C28BB94A8E9D7EC838001A0E5D"/>
  </w:style>
  <w:style w:type="paragraph" w:customStyle="1" w:styleId="A6CE78858A3946E6BB1BC71023DCFC56">
    <w:name w:val="A6CE78858A3946E6BB1BC71023DCFC56"/>
  </w:style>
  <w:style w:type="paragraph" w:customStyle="1" w:styleId="5CFD5F11E5F54E37A479A1764A06A550">
    <w:name w:val="5CFD5F11E5F54E37A479A1764A06A550"/>
  </w:style>
  <w:style w:type="paragraph" w:customStyle="1" w:styleId="FB15C65F9A81483687F4B2F5025EDFC0">
    <w:name w:val="FB15C65F9A81483687F4B2F5025EDFC0"/>
  </w:style>
  <w:style w:type="paragraph" w:customStyle="1" w:styleId="94655A1950A94B728C1640178B4C110E">
    <w:name w:val="94655A1950A94B728C1640178B4C110E"/>
  </w:style>
  <w:style w:type="paragraph" w:customStyle="1" w:styleId="1D045ECE464A4FFA907C9255B7387F83">
    <w:name w:val="1D045ECE464A4FFA907C9255B7387F83"/>
  </w:style>
  <w:style w:type="paragraph" w:customStyle="1" w:styleId="4F7F09795DA444DBA0E62FE9B99E9F30">
    <w:name w:val="4F7F09795DA444DBA0E62FE9B99E9F30"/>
  </w:style>
  <w:style w:type="paragraph" w:customStyle="1" w:styleId="37AFC530BD9D4FF59F348BCD355A3B55">
    <w:name w:val="37AFC530BD9D4FF59F348BCD355A3B55"/>
  </w:style>
  <w:style w:type="paragraph" w:customStyle="1" w:styleId="8655E076959C4E37913E83930DDE3C48">
    <w:name w:val="8655E076959C4E37913E83930DDE3C48"/>
  </w:style>
  <w:style w:type="paragraph" w:customStyle="1" w:styleId="F8A5878302F54E1BBD9F87D70985E81F">
    <w:name w:val="F8A5878302F54E1BBD9F87D70985E81F"/>
  </w:style>
  <w:style w:type="paragraph" w:customStyle="1" w:styleId="3C0D4FC76A8748189AAB4DEC5109C5A0">
    <w:name w:val="3C0D4FC76A8748189AAB4DEC5109C5A0"/>
  </w:style>
  <w:style w:type="paragraph" w:customStyle="1" w:styleId="6B63868BFD154CDCAF5AB5FD513AB917">
    <w:name w:val="6B63868BFD154CDCAF5AB5FD513AB917"/>
  </w:style>
  <w:style w:type="paragraph" w:customStyle="1" w:styleId="539073511FC5482ABCADBCC6C9AB751E">
    <w:name w:val="539073511FC5482ABCADBCC6C9AB751E"/>
  </w:style>
  <w:style w:type="paragraph" w:customStyle="1" w:styleId="4F65609DB5DD47F483F970E28F940E3E">
    <w:name w:val="4F65609DB5DD47F483F970E28F940E3E"/>
  </w:style>
  <w:style w:type="paragraph" w:customStyle="1" w:styleId="4841984E66D1473B82CF937D030DEC09">
    <w:name w:val="4841984E66D1473B82CF937D030DEC09"/>
  </w:style>
  <w:style w:type="paragraph" w:customStyle="1" w:styleId="13D905794AF54FEE89664CFF3C766B8D">
    <w:name w:val="13D905794AF54FEE89664CFF3C766B8D"/>
  </w:style>
  <w:style w:type="paragraph" w:customStyle="1" w:styleId="A8DD839A49F24A95BBE6AC75042534F1">
    <w:name w:val="A8DD839A49F24A95BBE6AC75042534F1"/>
  </w:style>
  <w:style w:type="paragraph" w:customStyle="1" w:styleId="73BCC524D85E494CA0A066D6C99D79A3">
    <w:name w:val="73BCC524D85E494CA0A066D6C99D79A3"/>
  </w:style>
  <w:style w:type="paragraph" w:customStyle="1" w:styleId="7A3FFE35BA22426D920FF574604DBD89">
    <w:name w:val="7A3FFE35BA22426D920FF574604DBD89"/>
  </w:style>
  <w:style w:type="paragraph" w:customStyle="1" w:styleId="4A565EE140A24CDDAD56FA64E2471754">
    <w:name w:val="4A565EE140A24CDDAD56FA64E2471754"/>
  </w:style>
  <w:style w:type="paragraph" w:customStyle="1" w:styleId="78919E9E0B7A4373B304CB92A687F3BE">
    <w:name w:val="78919E9E0B7A4373B304CB92A687F3BE"/>
  </w:style>
  <w:style w:type="paragraph" w:customStyle="1" w:styleId="75F883B7BFC141208CC2FDE4F0DDDA47">
    <w:name w:val="75F883B7BFC141208CC2FDE4F0DDD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80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 Atorthy</dc:creator>
  <cp:keywords/>
  <dc:description/>
  <cp:lastModifiedBy>Shiny Atorthy</cp:lastModifiedBy>
  <cp:revision>8</cp:revision>
  <dcterms:created xsi:type="dcterms:W3CDTF">2020-07-25T06:06:00Z</dcterms:created>
  <dcterms:modified xsi:type="dcterms:W3CDTF">2020-08-22T14:55:00Z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