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BC" w:rsidRPr="005C576C" w:rsidRDefault="005B0A58">
      <w:pPr>
        <w:pStyle w:val="ContactInfo"/>
        <w:rPr>
          <w:rStyle w:val="Emphasis"/>
          <w:color w:val="auto"/>
          <w:sz w:val="24"/>
          <w:szCs w:val="24"/>
        </w:rPr>
      </w:pPr>
      <w:sdt>
        <w:sdtPr>
          <w:rPr>
            <w:rStyle w:val="Emphasis"/>
            <w:color w:val="auto"/>
            <w:sz w:val="24"/>
            <w:szCs w:val="24"/>
          </w:rPr>
          <w:alias w:val="Telephone"/>
          <w:tag w:val="Telephone"/>
          <w:id w:val="599758962"/>
          <w:placeholder>
            <w:docPart w:val="A5057EB233F34C7397C89AC2A4EA01B4"/>
          </w:placeholder>
          <w:dataBinding w:prefixMappings="xmlns:ns0='http://schemas.microsoft.com/office/2006/coverPageProps' " w:xpath="/ns0:CoverPageProperties[1]/ns0:CompanyPhone[1]" w:storeItemID="{55AF091B-3C7A-41E3-B477-F2FDAA23CFDA}"/>
          <w:text/>
        </w:sdtPr>
        <w:sdtContent>
          <w:r w:rsidR="00586CAF" w:rsidRPr="005C576C">
            <w:rPr>
              <w:rStyle w:val="Emphasis"/>
              <w:color w:val="auto"/>
              <w:sz w:val="24"/>
              <w:szCs w:val="24"/>
            </w:rPr>
            <w:t xml:space="preserve">Mobile: </w:t>
          </w:r>
          <w:r w:rsidR="00FF2472" w:rsidRPr="005C576C">
            <w:rPr>
              <w:rStyle w:val="Emphasis"/>
              <w:color w:val="auto"/>
              <w:sz w:val="24"/>
              <w:szCs w:val="24"/>
            </w:rPr>
            <w:t>+919791005780</w:t>
          </w:r>
        </w:sdtContent>
      </w:sdt>
    </w:p>
    <w:sdt>
      <w:sdtPr>
        <w:rPr>
          <w:rStyle w:val="Emphasis"/>
          <w:color w:val="auto"/>
          <w:sz w:val="24"/>
          <w:szCs w:val="24"/>
        </w:rPr>
        <w:alias w:val="Email"/>
        <w:tag w:val=""/>
        <w:id w:val="1889536063"/>
        <w:placeholder>
          <w:docPart w:val="E09AB562C4C049BCAB2B372CB3186C13"/>
        </w:placeholder>
        <w:dataBinding w:prefixMappings="xmlns:ns0='http://schemas.microsoft.com/office/2006/coverPageProps' " w:xpath="/ns0:CoverPageProperties[1]/ns0:CompanyEmail[1]" w:storeItemID="{55AF091B-3C7A-41E3-B477-F2FDAA23CFDA}"/>
        <w:text/>
      </w:sdtPr>
      <w:sdtContent>
        <w:p w:rsidR="002C42BC" w:rsidRPr="005C576C" w:rsidRDefault="001619FC">
          <w:pPr>
            <w:pStyle w:val="ContactInfo"/>
            <w:rPr>
              <w:rStyle w:val="Emphasis"/>
              <w:color w:val="auto"/>
              <w:sz w:val="24"/>
              <w:szCs w:val="24"/>
            </w:rPr>
          </w:pPr>
          <w:r>
            <w:rPr>
              <w:rStyle w:val="Emphasis"/>
              <w:color w:val="auto"/>
              <w:sz w:val="24"/>
              <w:szCs w:val="24"/>
            </w:rPr>
            <w:t>abhinavgargg</w:t>
          </w:r>
          <w:r w:rsidR="005C576C" w:rsidRPr="005C576C">
            <w:rPr>
              <w:rStyle w:val="Emphasis"/>
              <w:color w:val="auto"/>
              <w:sz w:val="24"/>
              <w:szCs w:val="24"/>
            </w:rPr>
            <w:t>@gmail.com</w:t>
          </w:r>
        </w:p>
      </w:sdtContent>
    </w:sdt>
    <w:p w:rsidR="002C42BC" w:rsidRDefault="005B0A58" w:rsidP="00574435">
      <w:pPr>
        <w:pStyle w:val="Name"/>
        <w:pBdr>
          <w:bottom w:val="single" w:sz="4" w:space="1" w:color="7E97AD" w:themeColor="accent1"/>
        </w:pBdr>
      </w:pPr>
      <w:sdt>
        <w:sdtPr>
          <w:alias w:val="Your Name"/>
          <w:tag w:val=""/>
          <w:id w:val="1197042864"/>
          <w:placeholder>
            <w:docPart w:val="5E997F4D17AE4290AF8EF6F4AC3034A2"/>
          </w:placeholder>
          <w:dataBinding w:prefixMappings="xmlns:ns0='http://purl.org/dc/elements/1.1/' xmlns:ns1='http://schemas.openxmlformats.org/package/2006/metadata/core-properties' " w:xpath="/ns1:coreProperties[1]/ns0:creator[1]" w:storeItemID="{6C3C8BC8-F283-45AE-878A-BAB7291924A1}"/>
          <w:text/>
        </w:sdtPr>
        <w:sdtContent>
          <w:r w:rsidR="00A16041">
            <w:t>ABHINAV GARG</w:t>
          </w:r>
        </w:sdtContent>
      </w:sdt>
    </w:p>
    <w:tbl>
      <w:tblPr>
        <w:tblStyle w:val="ResumeTable"/>
        <w:tblpPr w:leftFromText="180" w:rightFromText="180" w:vertAnchor="text" w:tblpXSpec="center" w:tblpY="1"/>
        <w:tblOverlap w:val="never"/>
        <w:tblW w:w="5491" w:type="pct"/>
        <w:tblLook w:val="04A0"/>
      </w:tblPr>
      <w:tblGrid>
        <w:gridCol w:w="1890"/>
        <w:gridCol w:w="360"/>
        <w:gridCol w:w="8820"/>
      </w:tblGrid>
      <w:tr w:rsidR="002C42BC" w:rsidTr="00FE01F0">
        <w:trPr>
          <w:trHeight w:val="579"/>
        </w:trPr>
        <w:tc>
          <w:tcPr>
            <w:tcW w:w="1890" w:type="dxa"/>
          </w:tcPr>
          <w:p w:rsidR="002C42BC" w:rsidRPr="00DD4651" w:rsidRDefault="00414819" w:rsidP="00376DD2">
            <w:pPr>
              <w:pStyle w:val="Heading1"/>
              <w:jc w:val="left"/>
              <w:rPr>
                <w:sz w:val="24"/>
                <w:szCs w:val="24"/>
              </w:rPr>
            </w:pPr>
            <w:r w:rsidRPr="00DD4651">
              <w:rPr>
                <w:b/>
                <w:color w:val="002060"/>
                <w:sz w:val="24"/>
                <w:szCs w:val="24"/>
              </w:rPr>
              <w:t>Objective</w:t>
            </w:r>
          </w:p>
        </w:tc>
        <w:tc>
          <w:tcPr>
            <w:tcW w:w="360" w:type="dxa"/>
          </w:tcPr>
          <w:p w:rsidR="002C42BC" w:rsidRDefault="002C42BC" w:rsidP="00364DEB"/>
        </w:tc>
        <w:tc>
          <w:tcPr>
            <w:tcW w:w="8820" w:type="dxa"/>
          </w:tcPr>
          <w:p w:rsidR="000358B5" w:rsidRPr="00376DD2" w:rsidRDefault="0000523F" w:rsidP="00364DEB">
            <w:pPr>
              <w:pStyle w:val="ResumeText"/>
              <w:rPr>
                <w:color w:val="002060"/>
              </w:rPr>
            </w:pPr>
            <w:r w:rsidRPr="00376DD2">
              <w:rPr>
                <w:color w:val="002060"/>
              </w:rPr>
              <w:t xml:space="preserve">Aspire to pursue assignments in Project Execution &amp; Programming with a </w:t>
            </w:r>
            <w:r w:rsidR="001C4856" w:rsidRPr="00376DD2">
              <w:rPr>
                <w:color w:val="002060"/>
              </w:rPr>
              <w:t>growth-oriented</w:t>
            </w:r>
            <w:r w:rsidRPr="00376DD2">
              <w:rPr>
                <w:color w:val="002060"/>
              </w:rPr>
              <w:t xml:space="preserve"> organization</w:t>
            </w:r>
            <w:r w:rsidR="003E04D7" w:rsidRPr="00376DD2">
              <w:rPr>
                <w:color w:val="002060"/>
              </w:rPr>
              <w:t>.</w:t>
            </w:r>
          </w:p>
          <w:p w:rsidR="002C42BC" w:rsidRPr="0000523F" w:rsidRDefault="002C42BC" w:rsidP="00364DEB">
            <w:pPr>
              <w:pStyle w:val="ResumeText"/>
            </w:pPr>
          </w:p>
        </w:tc>
      </w:tr>
      <w:tr w:rsidR="000358B5" w:rsidTr="00FE01F0">
        <w:trPr>
          <w:trHeight w:val="579"/>
        </w:trPr>
        <w:tc>
          <w:tcPr>
            <w:tcW w:w="1890" w:type="dxa"/>
          </w:tcPr>
          <w:p w:rsidR="000358B5" w:rsidRPr="00DD4651" w:rsidRDefault="000358B5" w:rsidP="00364DEB">
            <w:pPr>
              <w:pStyle w:val="Heading1"/>
              <w:jc w:val="left"/>
              <w:rPr>
                <w:b/>
                <w:color w:val="002060"/>
                <w:sz w:val="24"/>
                <w:szCs w:val="24"/>
              </w:rPr>
            </w:pPr>
            <w:r w:rsidRPr="00DD4651">
              <w:rPr>
                <w:b/>
                <w:color w:val="002060"/>
                <w:sz w:val="24"/>
                <w:szCs w:val="24"/>
              </w:rPr>
              <w:t>experience</w:t>
            </w:r>
          </w:p>
        </w:tc>
        <w:tc>
          <w:tcPr>
            <w:tcW w:w="360" w:type="dxa"/>
          </w:tcPr>
          <w:p w:rsidR="000358B5" w:rsidRDefault="000358B5" w:rsidP="00364DEB"/>
        </w:tc>
        <w:tc>
          <w:tcPr>
            <w:tcW w:w="8820" w:type="dxa"/>
          </w:tcPr>
          <w:p w:rsidR="000358B5" w:rsidRPr="0047329E" w:rsidRDefault="00376DD2" w:rsidP="0047329E">
            <w:pPr>
              <w:pStyle w:val="ListParagraph"/>
              <w:spacing w:line="276" w:lineRule="auto"/>
              <w:ind w:left="360" w:right="270"/>
              <w:rPr>
                <w:b/>
                <w:color w:val="002060"/>
                <w:sz w:val="26"/>
                <w:szCs w:val="26"/>
              </w:rPr>
            </w:pPr>
            <w:r w:rsidRPr="0047329E">
              <w:rPr>
                <w:b/>
                <w:color w:val="002060"/>
                <w:sz w:val="26"/>
                <w:szCs w:val="26"/>
              </w:rPr>
              <w:t xml:space="preserve">Flextronics 18 June 2012 – 28 </w:t>
            </w:r>
            <w:r w:rsidR="000358B5" w:rsidRPr="0047329E">
              <w:rPr>
                <w:b/>
                <w:color w:val="002060"/>
                <w:sz w:val="26"/>
                <w:szCs w:val="26"/>
              </w:rPr>
              <w:t>Nov 2014</w:t>
            </w:r>
          </w:p>
          <w:p w:rsidR="000358B5" w:rsidRDefault="00376DD2" w:rsidP="0047329E">
            <w:pPr>
              <w:pStyle w:val="ListParagraph"/>
              <w:spacing w:line="276" w:lineRule="auto"/>
              <w:ind w:left="360" w:right="270"/>
              <w:rPr>
                <w:b/>
                <w:color w:val="002060"/>
                <w:sz w:val="26"/>
                <w:szCs w:val="26"/>
              </w:rPr>
            </w:pPr>
            <w:r w:rsidRPr="0047329E">
              <w:rPr>
                <w:b/>
                <w:color w:val="002060"/>
                <w:sz w:val="26"/>
                <w:szCs w:val="26"/>
              </w:rPr>
              <w:t xml:space="preserve">Accenture   29 </w:t>
            </w:r>
            <w:r w:rsidR="000358B5" w:rsidRPr="0047329E">
              <w:rPr>
                <w:b/>
                <w:color w:val="002060"/>
                <w:sz w:val="26"/>
                <w:szCs w:val="26"/>
              </w:rPr>
              <w:t xml:space="preserve">Nov 2014 – </w:t>
            </w:r>
            <w:r w:rsidR="00E348BD">
              <w:rPr>
                <w:b/>
                <w:color w:val="002060"/>
                <w:sz w:val="26"/>
                <w:szCs w:val="26"/>
              </w:rPr>
              <w:t>3 Sep 2018</w:t>
            </w:r>
          </w:p>
          <w:p w:rsidR="001B1FBB" w:rsidRDefault="001B1FBB" w:rsidP="0047329E">
            <w:pPr>
              <w:pStyle w:val="ListParagraph"/>
              <w:spacing w:line="276" w:lineRule="auto"/>
              <w:ind w:left="360" w:right="270"/>
              <w:rPr>
                <w:b/>
                <w:color w:val="002060"/>
                <w:sz w:val="26"/>
                <w:szCs w:val="26"/>
              </w:rPr>
            </w:pPr>
            <w:r>
              <w:rPr>
                <w:b/>
                <w:color w:val="002060"/>
                <w:sz w:val="26"/>
                <w:szCs w:val="26"/>
              </w:rPr>
              <w:t>NOKIA            5 Sep 2018 – 18 Nov 2018</w:t>
            </w:r>
          </w:p>
          <w:p w:rsidR="00E348BD" w:rsidRPr="0047329E" w:rsidRDefault="00E348BD" w:rsidP="0047329E">
            <w:pPr>
              <w:pStyle w:val="ListParagraph"/>
              <w:spacing w:line="276" w:lineRule="auto"/>
              <w:ind w:left="360" w:right="270"/>
              <w:rPr>
                <w:b/>
                <w:color w:val="002060"/>
                <w:sz w:val="28"/>
                <w:szCs w:val="28"/>
              </w:rPr>
            </w:pPr>
            <w:r>
              <w:rPr>
                <w:b/>
                <w:color w:val="002060"/>
                <w:sz w:val="26"/>
                <w:szCs w:val="26"/>
              </w:rPr>
              <w:t>T</w:t>
            </w:r>
            <w:r w:rsidR="001B1FBB">
              <w:rPr>
                <w:b/>
                <w:color w:val="002060"/>
                <w:sz w:val="26"/>
                <w:szCs w:val="26"/>
              </w:rPr>
              <w:t xml:space="preserve">CS                </w:t>
            </w:r>
            <w:r>
              <w:rPr>
                <w:b/>
                <w:color w:val="002060"/>
                <w:sz w:val="26"/>
                <w:szCs w:val="26"/>
              </w:rPr>
              <w:t>21 Nov 2018 – Till Now</w:t>
            </w:r>
          </w:p>
        </w:tc>
      </w:tr>
      <w:tr w:rsidR="00B001B2" w:rsidTr="00FE01F0">
        <w:trPr>
          <w:trHeight w:val="3116"/>
        </w:trPr>
        <w:tc>
          <w:tcPr>
            <w:tcW w:w="1890" w:type="dxa"/>
          </w:tcPr>
          <w:p w:rsidR="00B001B2" w:rsidRPr="00DD4651" w:rsidRDefault="002E1B20" w:rsidP="00364DEB">
            <w:pPr>
              <w:pStyle w:val="Heading1"/>
              <w:jc w:val="left"/>
              <w:rPr>
                <w:b/>
                <w:color w:val="002060"/>
                <w:sz w:val="24"/>
                <w:szCs w:val="24"/>
              </w:rPr>
            </w:pPr>
            <w:r>
              <w:rPr>
                <w:b/>
                <w:color w:val="002060"/>
                <w:sz w:val="24"/>
                <w:szCs w:val="24"/>
              </w:rPr>
              <w:t>HIGHLIGHTS:</w:t>
            </w:r>
          </w:p>
        </w:tc>
        <w:tc>
          <w:tcPr>
            <w:tcW w:w="360" w:type="dxa"/>
          </w:tcPr>
          <w:p w:rsidR="00B001B2" w:rsidRDefault="00B001B2" w:rsidP="00364DEB"/>
        </w:tc>
        <w:tc>
          <w:tcPr>
            <w:tcW w:w="8820" w:type="dxa"/>
          </w:tcPr>
          <w:p w:rsidR="001A442D" w:rsidRDefault="001A442D" w:rsidP="0047329E">
            <w:pPr>
              <w:pStyle w:val="ListParagraph"/>
              <w:numPr>
                <w:ilvl w:val="0"/>
                <w:numId w:val="18"/>
              </w:numPr>
              <w:spacing w:line="276" w:lineRule="auto"/>
              <w:ind w:left="360" w:right="270"/>
              <w:rPr>
                <w:color w:val="002060"/>
              </w:rPr>
            </w:pPr>
            <w:r>
              <w:rPr>
                <w:color w:val="002060"/>
              </w:rPr>
              <w:t xml:space="preserve">Currently </w:t>
            </w:r>
            <w:r w:rsidR="00205212">
              <w:rPr>
                <w:color w:val="002060"/>
              </w:rPr>
              <w:t>playing a</w:t>
            </w:r>
            <w:r w:rsidR="00FE1976">
              <w:rPr>
                <w:color w:val="002060"/>
              </w:rPr>
              <w:t>n</w:t>
            </w:r>
            <w:r w:rsidR="00476328">
              <w:rPr>
                <w:color w:val="002060"/>
              </w:rPr>
              <w:t xml:space="preserve"> EA</w:t>
            </w:r>
            <w:r w:rsidR="001619FC">
              <w:rPr>
                <w:color w:val="002060"/>
              </w:rPr>
              <w:t xml:space="preserve"> </w:t>
            </w:r>
            <w:r w:rsidR="00F2689B">
              <w:rPr>
                <w:color w:val="002060"/>
              </w:rPr>
              <w:t>Solution architect</w:t>
            </w:r>
            <w:r>
              <w:rPr>
                <w:color w:val="002060"/>
              </w:rPr>
              <w:t xml:space="preserve"> role and responsible for 3 resources.</w:t>
            </w:r>
          </w:p>
          <w:p w:rsidR="006B2695" w:rsidRPr="00892CEA" w:rsidRDefault="006B2695" w:rsidP="0047329E">
            <w:pPr>
              <w:pStyle w:val="ListParagraph"/>
              <w:numPr>
                <w:ilvl w:val="0"/>
                <w:numId w:val="18"/>
              </w:numPr>
              <w:spacing w:line="276" w:lineRule="auto"/>
              <w:ind w:left="360" w:right="270"/>
              <w:rPr>
                <w:b/>
                <w:color w:val="002060"/>
              </w:rPr>
            </w:pPr>
            <w:r w:rsidRPr="00892CEA">
              <w:rPr>
                <w:b/>
                <w:color w:val="002060"/>
              </w:rPr>
              <w:t>Salesforce Einstein Analytics and Discovery Consultant and PD1Ccertified.</w:t>
            </w:r>
          </w:p>
          <w:p w:rsidR="007F01CC" w:rsidRDefault="007F01CC" w:rsidP="002F0E7A">
            <w:pPr>
              <w:pStyle w:val="ListParagraph"/>
              <w:numPr>
                <w:ilvl w:val="0"/>
                <w:numId w:val="18"/>
              </w:numPr>
              <w:spacing w:line="276" w:lineRule="auto"/>
              <w:ind w:left="360" w:right="270"/>
              <w:rPr>
                <w:color w:val="002060"/>
              </w:rPr>
            </w:pPr>
            <w:r w:rsidRPr="007F01CC">
              <w:rPr>
                <w:color w:val="002060"/>
              </w:rPr>
              <w:t>Experienced Sales Cloud Consultant, Experienced Service Cloud Consultant, Experienced Advance</w:t>
            </w:r>
            <w:r>
              <w:rPr>
                <w:color w:val="002060"/>
              </w:rPr>
              <w:t>d Administrator</w:t>
            </w:r>
            <w:r w:rsidR="00476328">
              <w:rPr>
                <w:color w:val="002060"/>
              </w:rPr>
              <w:t xml:space="preserve"> and Solution Architect in Einstein Analytics.</w:t>
            </w:r>
          </w:p>
          <w:p w:rsidR="00B945A8" w:rsidRDefault="00B945A8" w:rsidP="002F0E7A">
            <w:pPr>
              <w:pStyle w:val="ListParagraph"/>
              <w:numPr>
                <w:ilvl w:val="0"/>
                <w:numId w:val="18"/>
              </w:numPr>
              <w:spacing w:line="276" w:lineRule="auto"/>
              <w:ind w:left="360" w:right="270"/>
              <w:rPr>
                <w:color w:val="002060"/>
              </w:rPr>
            </w:pPr>
            <w:r>
              <w:rPr>
                <w:color w:val="002060"/>
              </w:rPr>
              <w:t>On-</w:t>
            </w:r>
            <w:r w:rsidR="0005785A">
              <w:rPr>
                <w:color w:val="002060"/>
              </w:rPr>
              <w:t>shore</w:t>
            </w:r>
            <w:r>
              <w:rPr>
                <w:color w:val="002060"/>
              </w:rPr>
              <w:t xml:space="preserve"> </w:t>
            </w:r>
            <w:r w:rsidR="00A17261">
              <w:rPr>
                <w:color w:val="002060"/>
              </w:rPr>
              <w:t xml:space="preserve">and Pre-Sales </w:t>
            </w:r>
            <w:r>
              <w:rPr>
                <w:color w:val="002060"/>
              </w:rPr>
              <w:t>experience which includes requirement discussion wi</w:t>
            </w:r>
            <w:r w:rsidR="00A17261">
              <w:rPr>
                <w:color w:val="002060"/>
              </w:rPr>
              <w:t>th key stakeholders and providing</w:t>
            </w:r>
            <w:r>
              <w:rPr>
                <w:color w:val="002060"/>
              </w:rPr>
              <w:t xml:space="preserve"> best solution accordingly.</w:t>
            </w:r>
          </w:p>
          <w:p w:rsidR="005528EA" w:rsidRDefault="00CC5279" w:rsidP="00264632">
            <w:pPr>
              <w:pStyle w:val="ListParagraph"/>
              <w:numPr>
                <w:ilvl w:val="0"/>
                <w:numId w:val="18"/>
              </w:numPr>
              <w:spacing w:line="276" w:lineRule="auto"/>
              <w:ind w:left="360" w:right="270"/>
              <w:rPr>
                <w:color w:val="002060"/>
              </w:rPr>
            </w:pPr>
            <w:r>
              <w:rPr>
                <w:color w:val="002060"/>
              </w:rPr>
              <w:t xml:space="preserve">Having experience in Manufacturing, </w:t>
            </w:r>
            <w:r w:rsidR="00264632">
              <w:rPr>
                <w:color w:val="002060"/>
              </w:rPr>
              <w:t xml:space="preserve">Packaging, </w:t>
            </w:r>
            <w:r>
              <w:rPr>
                <w:color w:val="002060"/>
              </w:rPr>
              <w:t>Financial and Healthcare domain.</w:t>
            </w:r>
          </w:p>
          <w:p w:rsidR="0011595F" w:rsidRPr="00264632" w:rsidRDefault="0011595F" w:rsidP="00264632">
            <w:pPr>
              <w:pStyle w:val="ListParagraph"/>
              <w:numPr>
                <w:ilvl w:val="0"/>
                <w:numId w:val="18"/>
              </w:numPr>
              <w:spacing w:line="276" w:lineRule="auto"/>
              <w:ind w:left="360" w:right="270"/>
              <w:rPr>
                <w:color w:val="002060"/>
              </w:rPr>
            </w:pPr>
            <w:r w:rsidRPr="0011595F">
              <w:rPr>
                <w:color w:val="002060"/>
              </w:rPr>
              <w:t>Experience in managing client projects in positions of increasing responsibility in the delivery of systems development.</w:t>
            </w:r>
          </w:p>
          <w:tbl>
            <w:tblPr>
              <w:tblW w:w="7860" w:type="dxa"/>
              <w:tblLook w:val="04A0"/>
            </w:tblPr>
            <w:tblGrid>
              <w:gridCol w:w="2520"/>
              <w:gridCol w:w="5340"/>
            </w:tblGrid>
            <w:tr w:rsidR="00476328" w:rsidRPr="00476328" w:rsidTr="00476328">
              <w:trPr>
                <w:trHeight w:val="315"/>
              </w:trPr>
              <w:tc>
                <w:tcPr>
                  <w:tcW w:w="2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328" w:rsidRPr="00476328" w:rsidRDefault="00476328" w:rsidP="0011595F">
                  <w:pPr>
                    <w:framePr w:hSpace="180" w:wrap="around" w:vAnchor="text" w:hAnchor="text" w:xAlign="center" w:y="1"/>
                    <w:spacing w:before="0" w:after="0" w:line="240" w:lineRule="auto"/>
                    <w:suppressOverlap/>
                    <w:jc w:val="both"/>
                    <w:rPr>
                      <w:color w:val="002060"/>
                    </w:rPr>
                  </w:pPr>
                  <w:r w:rsidRPr="00476328">
                    <w:rPr>
                      <w:color w:val="002060"/>
                    </w:rPr>
                    <w:t>Salesforce Clouds</w:t>
                  </w:r>
                </w:p>
              </w:tc>
              <w:tc>
                <w:tcPr>
                  <w:tcW w:w="5340" w:type="dxa"/>
                  <w:tcBorders>
                    <w:top w:val="single" w:sz="8" w:space="0" w:color="auto"/>
                    <w:left w:val="nil"/>
                    <w:bottom w:val="single" w:sz="8" w:space="0" w:color="auto"/>
                    <w:right w:val="single" w:sz="8" w:space="0" w:color="auto"/>
                  </w:tcBorders>
                  <w:shd w:val="clear" w:color="auto" w:fill="auto"/>
                  <w:noWrap/>
                  <w:vAlign w:val="center"/>
                  <w:hideMark/>
                </w:tcPr>
                <w:p w:rsidR="00476328" w:rsidRDefault="00476328" w:rsidP="0011595F">
                  <w:pPr>
                    <w:framePr w:hSpace="180" w:wrap="around" w:vAnchor="text" w:hAnchor="text" w:xAlign="center" w:y="1"/>
                    <w:spacing w:before="0" w:after="0" w:line="240" w:lineRule="auto"/>
                    <w:suppressOverlap/>
                    <w:jc w:val="both"/>
                    <w:rPr>
                      <w:color w:val="002060"/>
                    </w:rPr>
                  </w:pPr>
                  <w:r w:rsidRPr="00476328">
                    <w:rPr>
                      <w:color w:val="002060"/>
                    </w:rPr>
                    <w:t xml:space="preserve">Sales Cloud, Service Cloud, Community Cloud, </w:t>
                  </w:r>
                </w:p>
                <w:p w:rsidR="00476328" w:rsidRPr="00476328" w:rsidRDefault="00476328" w:rsidP="0011595F">
                  <w:pPr>
                    <w:framePr w:hSpace="180" w:wrap="around" w:vAnchor="text" w:hAnchor="text" w:xAlign="center" w:y="1"/>
                    <w:spacing w:before="0" w:after="0" w:line="240" w:lineRule="auto"/>
                    <w:suppressOverlap/>
                    <w:jc w:val="both"/>
                    <w:rPr>
                      <w:color w:val="002060"/>
                    </w:rPr>
                  </w:pPr>
                  <w:r>
                    <w:rPr>
                      <w:color w:val="002060"/>
                    </w:rPr>
                    <w:t xml:space="preserve">And </w:t>
                  </w:r>
                  <w:r w:rsidRPr="00476328">
                    <w:rPr>
                      <w:color w:val="002060"/>
                    </w:rPr>
                    <w:t>Analytics Cloud</w:t>
                  </w:r>
                </w:p>
              </w:tc>
            </w:tr>
            <w:tr w:rsidR="00476328" w:rsidRPr="00476328" w:rsidTr="00476328">
              <w:trPr>
                <w:trHeight w:val="315"/>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rsidR="00476328" w:rsidRPr="00476328" w:rsidRDefault="00476328" w:rsidP="0011595F">
                  <w:pPr>
                    <w:framePr w:hSpace="180" w:wrap="around" w:vAnchor="text" w:hAnchor="text" w:xAlign="center" w:y="1"/>
                    <w:spacing w:before="0" w:after="0" w:line="240" w:lineRule="auto"/>
                    <w:suppressOverlap/>
                    <w:jc w:val="both"/>
                    <w:rPr>
                      <w:color w:val="002060"/>
                    </w:rPr>
                  </w:pPr>
                  <w:r w:rsidRPr="00476328">
                    <w:rPr>
                      <w:color w:val="002060"/>
                    </w:rPr>
                    <w:t>DML Tool</w:t>
                  </w:r>
                </w:p>
              </w:tc>
              <w:tc>
                <w:tcPr>
                  <w:tcW w:w="5340" w:type="dxa"/>
                  <w:tcBorders>
                    <w:top w:val="nil"/>
                    <w:left w:val="nil"/>
                    <w:bottom w:val="single" w:sz="8" w:space="0" w:color="auto"/>
                    <w:right w:val="single" w:sz="8" w:space="0" w:color="auto"/>
                  </w:tcBorders>
                  <w:shd w:val="clear" w:color="auto" w:fill="auto"/>
                  <w:noWrap/>
                  <w:vAlign w:val="center"/>
                  <w:hideMark/>
                </w:tcPr>
                <w:p w:rsidR="00476328" w:rsidRPr="00476328" w:rsidRDefault="00476328" w:rsidP="0011595F">
                  <w:pPr>
                    <w:framePr w:hSpace="180" w:wrap="around" w:vAnchor="text" w:hAnchor="text" w:xAlign="center" w:y="1"/>
                    <w:spacing w:before="0" w:after="0" w:line="240" w:lineRule="auto"/>
                    <w:suppressOverlap/>
                    <w:jc w:val="both"/>
                    <w:rPr>
                      <w:color w:val="002060"/>
                    </w:rPr>
                  </w:pPr>
                  <w:r w:rsidRPr="00476328">
                    <w:rPr>
                      <w:color w:val="002060"/>
                    </w:rPr>
                    <w:t>Data Loader, Workbench, Import Wizard</w:t>
                  </w:r>
                </w:p>
              </w:tc>
            </w:tr>
            <w:tr w:rsidR="00476328" w:rsidRPr="00476328" w:rsidTr="00476328">
              <w:trPr>
                <w:trHeight w:val="315"/>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rsidR="00476328" w:rsidRPr="00476328" w:rsidRDefault="00476328" w:rsidP="0011595F">
                  <w:pPr>
                    <w:framePr w:hSpace="180" w:wrap="around" w:vAnchor="text" w:hAnchor="text" w:xAlign="center" w:y="1"/>
                    <w:spacing w:before="0" w:after="0" w:line="240" w:lineRule="auto"/>
                    <w:suppressOverlap/>
                    <w:jc w:val="both"/>
                    <w:rPr>
                      <w:color w:val="002060"/>
                    </w:rPr>
                  </w:pPr>
                  <w:r w:rsidRPr="00476328">
                    <w:rPr>
                      <w:color w:val="002060"/>
                    </w:rPr>
                    <w:t>Defect management tool</w:t>
                  </w:r>
                </w:p>
              </w:tc>
              <w:tc>
                <w:tcPr>
                  <w:tcW w:w="5340" w:type="dxa"/>
                  <w:tcBorders>
                    <w:top w:val="nil"/>
                    <w:left w:val="nil"/>
                    <w:bottom w:val="single" w:sz="8" w:space="0" w:color="auto"/>
                    <w:right w:val="single" w:sz="8" w:space="0" w:color="auto"/>
                  </w:tcBorders>
                  <w:shd w:val="clear" w:color="auto" w:fill="auto"/>
                  <w:noWrap/>
                  <w:vAlign w:val="center"/>
                  <w:hideMark/>
                </w:tcPr>
                <w:p w:rsidR="00476328" w:rsidRPr="00476328" w:rsidRDefault="00476328" w:rsidP="0011595F">
                  <w:pPr>
                    <w:framePr w:hSpace="180" w:wrap="around" w:vAnchor="text" w:hAnchor="text" w:xAlign="center" w:y="1"/>
                    <w:spacing w:before="0" w:after="0" w:line="240" w:lineRule="auto"/>
                    <w:suppressOverlap/>
                    <w:jc w:val="both"/>
                    <w:rPr>
                      <w:color w:val="002060"/>
                    </w:rPr>
                  </w:pPr>
                  <w:r w:rsidRPr="00476328">
                    <w:rPr>
                      <w:color w:val="002060"/>
                    </w:rPr>
                    <w:t>TFS, JIRA</w:t>
                  </w:r>
                </w:p>
              </w:tc>
            </w:tr>
            <w:tr w:rsidR="00476328" w:rsidRPr="00476328" w:rsidTr="00476328">
              <w:trPr>
                <w:trHeight w:val="315"/>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rsidR="00476328" w:rsidRPr="00476328" w:rsidRDefault="00476328" w:rsidP="0011595F">
                  <w:pPr>
                    <w:framePr w:hSpace="180" w:wrap="around" w:vAnchor="text" w:hAnchor="text" w:xAlign="center" w:y="1"/>
                    <w:spacing w:before="0" w:after="0" w:line="240" w:lineRule="auto"/>
                    <w:suppressOverlap/>
                    <w:jc w:val="both"/>
                    <w:rPr>
                      <w:color w:val="002060"/>
                    </w:rPr>
                  </w:pPr>
                  <w:r w:rsidRPr="00476328">
                    <w:rPr>
                      <w:color w:val="002060"/>
                    </w:rPr>
                    <w:t>Analytics</w:t>
                  </w:r>
                </w:p>
              </w:tc>
              <w:tc>
                <w:tcPr>
                  <w:tcW w:w="5340" w:type="dxa"/>
                  <w:tcBorders>
                    <w:top w:val="nil"/>
                    <w:left w:val="nil"/>
                    <w:bottom w:val="single" w:sz="8" w:space="0" w:color="auto"/>
                    <w:right w:val="single" w:sz="8" w:space="0" w:color="auto"/>
                  </w:tcBorders>
                  <w:shd w:val="clear" w:color="auto" w:fill="auto"/>
                  <w:noWrap/>
                  <w:vAlign w:val="center"/>
                  <w:hideMark/>
                </w:tcPr>
                <w:p w:rsidR="00476328" w:rsidRPr="00476328" w:rsidRDefault="00476328" w:rsidP="0011595F">
                  <w:pPr>
                    <w:framePr w:hSpace="180" w:wrap="around" w:vAnchor="text" w:hAnchor="text" w:xAlign="center" w:y="1"/>
                    <w:spacing w:before="0" w:after="0" w:line="240" w:lineRule="auto"/>
                    <w:suppressOverlap/>
                    <w:jc w:val="both"/>
                    <w:rPr>
                      <w:color w:val="002060"/>
                    </w:rPr>
                  </w:pPr>
                  <w:r w:rsidRPr="00476328">
                    <w:rPr>
                      <w:color w:val="002060"/>
                    </w:rPr>
                    <w:t>Einstein Analytics, Tableau, Power BI</w:t>
                  </w:r>
                </w:p>
              </w:tc>
            </w:tr>
            <w:tr w:rsidR="00476328" w:rsidRPr="00476328" w:rsidTr="00476328">
              <w:trPr>
                <w:trHeight w:val="315"/>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rsidR="00476328" w:rsidRPr="00476328" w:rsidRDefault="00476328" w:rsidP="0011595F">
                  <w:pPr>
                    <w:framePr w:hSpace="180" w:wrap="around" w:vAnchor="text" w:hAnchor="text" w:xAlign="center" w:y="1"/>
                    <w:spacing w:before="0" w:after="0" w:line="240" w:lineRule="auto"/>
                    <w:suppressOverlap/>
                    <w:jc w:val="both"/>
                    <w:rPr>
                      <w:color w:val="002060"/>
                    </w:rPr>
                  </w:pPr>
                  <w:r w:rsidRPr="00476328">
                    <w:rPr>
                      <w:color w:val="002060"/>
                    </w:rPr>
                    <w:t>Incident management tool</w:t>
                  </w:r>
                </w:p>
              </w:tc>
              <w:tc>
                <w:tcPr>
                  <w:tcW w:w="5340" w:type="dxa"/>
                  <w:tcBorders>
                    <w:top w:val="nil"/>
                    <w:left w:val="nil"/>
                    <w:bottom w:val="single" w:sz="8" w:space="0" w:color="auto"/>
                    <w:right w:val="single" w:sz="8" w:space="0" w:color="auto"/>
                  </w:tcBorders>
                  <w:shd w:val="clear" w:color="auto" w:fill="auto"/>
                  <w:noWrap/>
                  <w:vAlign w:val="center"/>
                  <w:hideMark/>
                </w:tcPr>
                <w:p w:rsidR="00476328" w:rsidRPr="00476328" w:rsidRDefault="00476328" w:rsidP="0011595F">
                  <w:pPr>
                    <w:framePr w:hSpace="180" w:wrap="around" w:vAnchor="text" w:hAnchor="text" w:xAlign="center" w:y="1"/>
                    <w:spacing w:before="0" w:after="0" w:line="240" w:lineRule="auto"/>
                    <w:suppressOverlap/>
                    <w:jc w:val="both"/>
                    <w:rPr>
                      <w:color w:val="002060"/>
                    </w:rPr>
                  </w:pPr>
                  <w:r w:rsidRPr="00476328">
                    <w:rPr>
                      <w:color w:val="002060"/>
                    </w:rPr>
                    <w:t>Service Now (Snow)</w:t>
                  </w:r>
                </w:p>
              </w:tc>
            </w:tr>
          </w:tbl>
          <w:p w:rsidR="00476328" w:rsidRDefault="00476328" w:rsidP="00476328">
            <w:pPr>
              <w:pStyle w:val="ListParagraph"/>
              <w:spacing w:line="276" w:lineRule="auto"/>
              <w:ind w:left="360" w:right="270"/>
              <w:rPr>
                <w:color w:val="002060"/>
              </w:rPr>
            </w:pPr>
          </w:p>
          <w:p w:rsidR="00FE1976" w:rsidRDefault="007F01CC" w:rsidP="00FE1976">
            <w:pPr>
              <w:spacing w:line="276" w:lineRule="auto"/>
              <w:ind w:right="270"/>
              <w:rPr>
                <w:b/>
                <w:bCs/>
                <w:color w:val="002060"/>
                <w:sz w:val="24"/>
                <w:szCs w:val="24"/>
              </w:rPr>
            </w:pPr>
            <w:r w:rsidRPr="00476328">
              <w:rPr>
                <w:b/>
                <w:bCs/>
                <w:color w:val="002060"/>
                <w:sz w:val="24"/>
                <w:szCs w:val="24"/>
              </w:rPr>
              <w:t>Salesforce Consultant</w:t>
            </w:r>
          </w:p>
          <w:p w:rsidR="00476328" w:rsidRPr="00476328" w:rsidRDefault="00476328" w:rsidP="00FE1976">
            <w:pPr>
              <w:pStyle w:val="ListParagraph"/>
              <w:numPr>
                <w:ilvl w:val="0"/>
                <w:numId w:val="18"/>
              </w:numPr>
              <w:spacing w:line="276" w:lineRule="auto"/>
              <w:ind w:left="360" w:right="270"/>
              <w:rPr>
                <w:color w:val="002060"/>
              </w:rPr>
            </w:pPr>
            <w:r w:rsidRPr="00476328">
              <w:rPr>
                <w:color w:val="002060"/>
              </w:rPr>
              <w:t>Experience creating Object-Level Security (Profiles &amp; Permissions Sets), Record-Level Security (OWD, Sharing Rules, Manual Sharing and Role Hierarchy based on Organization role hierarchy), Field-Level Security, Account Teams, User Management, Escalation Rules assignment.</w:t>
            </w:r>
          </w:p>
          <w:p w:rsidR="00476328" w:rsidRPr="00476328" w:rsidRDefault="00476328" w:rsidP="00476328">
            <w:pPr>
              <w:pStyle w:val="ListParagraph"/>
              <w:numPr>
                <w:ilvl w:val="0"/>
                <w:numId w:val="18"/>
              </w:numPr>
              <w:spacing w:line="276" w:lineRule="auto"/>
              <w:ind w:left="360" w:right="270"/>
              <w:rPr>
                <w:color w:val="002060"/>
              </w:rPr>
            </w:pPr>
            <w:r w:rsidRPr="00476328">
              <w:rPr>
                <w:color w:val="002060"/>
              </w:rPr>
              <w:t>Extensive business knowledge on Sales Processes, Service processes experience on various Salesforce.com standard objects like Campaigns, Leads, Accounts, Contacts, Opportunities, Cases, Reports and Dashboards.</w:t>
            </w:r>
          </w:p>
          <w:p w:rsidR="00476328" w:rsidRPr="00476328" w:rsidRDefault="00476328" w:rsidP="00476328">
            <w:pPr>
              <w:pStyle w:val="ListParagraph"/>
              <w:numPr>
                <w:ilvl w:val="0"/>
                <w:numId w:val="18"/>
              </w:numPr>
              <w:spacing w:line="276" w:lineRule="auto"/>
              <w:ind w:left="360" w:right="270"/>
              <w:rPr>
                <w:color w:val="002060"/>
              </w:rPr>
            </w:pPr>
            <w:r w:rsidRPr="00476328">
              <w:rPr>
                <w:color w:val="002060"/>
              </w:rPr>
              <w:t>Experience in data management tool such as data Loader, workbench, dataloader.io</w:t>
            </w:r>
          </w:p>
          <w:p w:rsidR="00476328" w:rsidRPr="00476328" w:rsidRDefault="00476328" w:rsidP="00476328">
            <w:pPr>
              <w:pStyle w:val="ListParagraph"/>
              <w:numPr>
                <w:ilvl w:val="0"/>
                <w:numId w:val="18"/>
              </w:numPr>
              <w:spacing w:line="276" w:lineRule="auto"/>
              <w:ind w:left="360" w:right="270"/>
              <w:rPr>
                <w:color w:val="002060"/>
              </w:rPr>
            </w:pPr>
            <w:r w:rsidRPr="00476328">
              <w:rPr>
                <w:color w:val="002060"/>
              </w:rPr>
              <w:t>Experience in process automation using Workflow rules, Process builder, Flow Builder, Reports.</w:t>
            </w:r>
          </w:p>
          <w:p w:rsidR="00476328" w:rsidRPr="00476328" w:rsidRDefault="00476328" w:rsidP="00476328">
            <w:pPr>
              <w:pStyle w:val="ListParagraph"/>
              <w:numPr>
                <w:ilvl w:val="0"/>
                <w:numId w:val="18"/>
              </w:numPr>
              <w:spacing w:line="276" w:lineRule="auto"/>
              <w:ind w:left="360" w:right="270"/>
              <w:rPr>
                <w:color w:val="002060"/>
              </w:rPr>
            </w:pPr>
            <w:r w:rsidRPr="00476328">
              <w:rPr>
                <w:color w:val="002060"/>
              </w:rPr>
              <w:t>Trained on experience in Apex Triggers, Visualforce pages, controllers, change sets</w:t>
            </w:r>
            <w:r w:rsidR="00FE1976">
              <w:rPr>
                <w:color w:val="002060"/>
              </w:rPr>
              <w:t>.</w:t>
            </w:r>
          </w:p>
          <w:p w:rsidR="00CC5279" w:rsidRDefault="00476328" w:rsidP="00476328">
            <w:pPr>
              <w:pStyle w:val="ListParagraph"/>
              <w:numPr>
                <w:ilvl w:val="0"/>
                <w:numId w:val="18"/>
              </w:numPr>
              <w:spacing w:line="276" w:lineRule="auto"/>
              <w:ind w:left="360" w:right="270"/>
              <w:rPr>
                <w:color w:val="002060"/>
              </w:rPr>
            </w:pPr>
            <w:r w:rsidRPr="00476328">
              <w:rPr>
                <w:color w:val="002060"/>
              </w:rPr>
              <w:t>Experience creating Apps, Custom Objects, Custom fields, Record Types, Page layouts, and various other components as per the client and application requirements.</w:t>
            </w:r>
          </w:p>
          <w:p w:rsidR="00264632" w:rsidRDefault="00264632" w:rsidP="00264632">
            <w:pPr>
              <w:pStyle w:val="ListParagraph"/>
              <w:spacing w:line="276" w:lineRule="auto"/>
              <w:ind w:left="360" w:right="270"/>
              <w:rPr>
                <w:color w:val="002060"/>
              </w:rPr>
            </w:pPr>
          </w:p>
          <w:p w:rsidR="00476328" w:rsidRDefault="00476328" w:rsidP="00476328">
            <w:pPr>
              <w:spacing w:line="276" w:lineRule="auto"/>
              <w:ind w:right="270"/>
              <w:rPr>
                <w:b/>
                <w:bCs/>
                <w:color w:val="002060"/>
                <w:sz w:val="24"/>
                <w:szCs w:val="24"/>
              </w:rPr>
            </w:pPr>
            <w:r w:rsidRPr="00476328">
              <w:rPr>
                <w:b/>
                <w:bCs/>
                <w:color w:val="002060"/>
                <w:sz w:val="24"/>
                <w:szCs w:val="24"/>
              </w:rPr>
              <w:t>Salesforce</w:t>
            </w:r>
            <w:r>
              <w:rPr>
                <w:b/>
                <w:bCs/>
                <w:color w:val="002060"/>
                <w:sz w:val="24"/>
                <w:szCs w:val="24"/>
              </w:rPr>
              <w:t xml:space="preserve"> Einstein Analytics/ Data Discovery</w:t>
            </w:r>
          </w:p>
          <w:p w:rsidR="009C6122" w:rsidRPr="00476328" w:rsidRDefault="00FE1976" w:rsidP="00476328">
            <w:pPr>
              <w:pStyle w:val="ListParagraph"/>
              <w:numPr>
                <w:ilvl w:val="0"/>
                <w:numId w:val="18"/>
              </w:numPr>
              <w:spacing w:line="276" w:lineRule="auto"/>
              <w:ind w:left="360" w:right="270"/>
              <w:rPr>
                <w:color w:val="002060"/>
              </w:rPr>
            </w:pPr>
            <w:r>
              <w:rPr>
                <w:color w:val="002060"/>
              </w:rPr>
              <w:t>Develop and Design</w:t>
            </w:r>
            <w:r w:rsidR="008532F0">
              <w:rPr>
                <w:color w:val="002060"/>
              </w:rPr>
              <w:t xml:space="preserve"> </w:t>
            </w:r>
            <w:r w:rsidR="00E348BD" w:rsidRPr="00476328">
              <w:rPr>
                <w:color w:val="002060"/>
              </w:rPr>
              <w:t>Einstein</w:t>
            </w:r>
            <w:r w:rsidR="00544FE5" w:rsidRPr="00476328">
              <w:rPr>
                <w:color w:val="002060"/>
              </w:rPr>
              <w:t xml:space="preserve"> datasets from using internal Salesforce data and external data sources.</w:t>
            </w:r>
          </w:p>
          <w:p w:rsidR="009C6122" w:rsidRPr="009C6122" w:rsidRDefault="00FE1976" w:rsidP="009C6122">
            <w:pPr>
              <w:pStyle w:val="ListParagraph"/>
              <w:numPr>
                <w:ilvl w:val="0"/>
                <w:numId w:val="18"/>
              </w:numPr>
              <w:spacing w:line="276" w:lineRule="auto"/>
              <w:ind w:left="360" w:right="270"/>
              <w:rPr>
                <w:color w:val="002060"/>
              </w:rPr>
            </w:pPr>
            <w:r>
              <w:rPr>
                <w:color w:val="002060"/>
              </w:rPr>
              <w:t>Extensive c</w:t>
            </w:r>
            <w:r w:rsidR="009C6122" w:rsidRPr="009C6122">
              <w:rPr>
                <w:color w:val="002060"/>
              </w:rPr>
              <w:t>oding experience using JSON and SAQL in Salesforce</w:t>
            </w:r>
            <w:r w:rsidR="00E348BD">
              <w:rPr>
                <w:color w:val="002060"/>
              </w:rPr>
              <w:t>Einstein</w:t>
            </w:r>
            <w:r w:rsidR="009C6122" w:rsidRPr="009C6122">
              <w:rPr>
                <w:color w:val="002060"/>
              </w:rPr>
              <w:t xml:space="preserve"> Analytics</w:t>
            </w:r>
          </w:p>
          <w:p w:rsidR="006904F1" w:rsidRDefault="006904F1" w:rsidP="0047329E">
            <w:pPr>
              <w:pStyle w:val="ListParagraph"/>
              <w:numPr>
                <w:ilvl w:val="0"/>
                <w:numId w:val="18"/>
              </w:numPr>
              <w:spacing w:line="276" w:lineRule="auto"/>
              <w:ind w:left="360" w:right="270"/>
              <w:rPr>
                <w:color w:val="002060"/>
              </w:rPr>
            </w:pPr>
            <w:r>
              <w:rPr>
                <w:color w:val="002060"/>
              </w:rPr>
              <w:t>Creating and Designing Datasets, Dashboards, Json, XMD and Dataflow.</w:t>
            </w:r>
          </w:p>
          <w:p w:rsidR="00900669" w:rsidRDefault="00476328" w:rsidP="006B2695">
            <w:pPr>
              <w:pStyle w:val="ListParagraph"/>
              <w:numPr>
                <w:ilvl w:val="0"/>
                <w:numId w:val="18"/>
              </w:numPr>
              <w:spacing w:line="276" w:lineRule="auto"/>
              <w:ind w:left="360" w:right="270"/>
              <w:rPr>
                <w:color w:val="002060"/>
              </w:rPr>
            </w:pPr>
            <w:r w:rsidRPr="00476328">
              <w:rPr>
                <w:color w:val="002060"/>
              </w:rPr>
              <w:t>Experience creating complex Reports &amp; Dashboards (KPIs) for Business Leaders, Dynamic Dashboards for Sales users and Service users.</w:t>
            </w:r>
          </w:p>
          <w:p w:rsidR="00FE1976" w:rsidRPr="006B2695" w:rsidRDefault="00FE1976" w:rsidP="006B2695">
            <w:pPr>
              <w:pStyle w:val="ListParagraph"/>
              <w:numPr>
                <w:ilvl w:val="0"/>
                <w:numId w:val="18"/>
              </w:numPr>
              <w:spacing w:line="276" w:lineRule="auto"/>
              <w:ind w:left="360" w:right="270"/>
              <w:rPr>
                <w:color w:val="002060"/>
              </w:rPr>
            </w:pPr>
            <w:r>
              <w:rPr>
                <w:color w:val="002060"/>
              </w:rPr>
              <w:t>Have trained 65+ colleagues in Einstein Analytics globally.</w:t>
            </w:r>
          </w:p>
        </w:tc>
      </w:tr>
      <w:tr w:rsidR="000358B5" w:rsidTr="00FE01F0">
        <w:trPr>
          <w:trHeight w:val="31"/>
        </w:trPr>
        <w:tc>
          <w:tcPr>
            <w:tcW w:w="1890" w:type="dxa"/>
          </w:tcPr>
          <w:p w:rsidR="00D60B4E" w:rsidRPr="00DD4651" w:rsidRDefault="00D60B4E" w:rsidP="00364DEB">
            <w:pPr>
              <w:pStyle w:val="Heading1"/>
              <w:jc w:val="left"/>
              <w:rPr>
                <w:b/>
                <w:color w:val="002060"/>
                <w:sz w:val="24"/>
                <w:szCs w:val="24"/>
              </w:rPr>
            </w:pPr>
          </w:p>
          <w:p w:rsidR="000358B5" w:rsidRPr="00DD4651" w:rsidRDefault="003E04D7" w:rsidP="00364DEB">
            <w:pPr>
              <w:pStyle w:val="Heading1"/>
              <w:jc w:val="left"/>
              <w:rPr>
                <w:b/>
                <w:color w:val="002060"/>
                <w:sz w:val="24"/>
                <w:szCs w:val="24"/>
              </w:rPr>
            </w:pPr>
            <w:r w:rsidRPr="00DD4651">
              <w:rPr>
                <w:b/>
                <w:color w:val="002060"/>
                <w:sz w:val="24"/>
                <w:szCs w:val="24"/>
              </w:rPr>
              <w:t>Experience</w:t>
            </w:r>
            <w:r w:rsidR="007E5709" w:rsidRPr="00DD4651">
              <w:rPr>
                <w:b/>
                <w:color w:val="002060"/>
                <w:sz w:val="24"/>
                <w:szCs w:val="24"/>
              </w:rPr>
              <w:t xml:space="preserve"> detail</w:t>
            </w:r>
          </w:p>
        </w:tc>
        <w:tc>
          <w:tcPr>
            <w:tcW w:w="360" w:type="dxa"/>
          </w:tcPr>
          <w:p w:rsidR="000358B5" w:rsidRPr="00376DD2" w:rsidRDefault="000358B5" w:rsidP="00364DEB">
            <w:pPr>
              <w:rPr>
                <w:rFonts w:asciiTheme="majorHAnsi" w:eastAsiaTheme="majorEastAsia" w:hAnsiTheme="majorHAnsi" w:cstheme="majorBidi"/>
                <w:b/>
                <w:caps/>
                <w:color w:val="002060"/>
                <w:sz w:val="21"/>
              </w:rPr>
            </w:pPr>
          </w:p>
        </w:tc>
        <w:tc>
          <w:tcPr>
            <w:tcW w:w="8820" w:type="dxa"/>
          </w:tcPr>
          <w:p w:rsidR="00E348BD" w:rsidRDefault="00E348BD" w:rsidP="00E348BD">
            <w:pPr>
              <w:shd w:val="clear" w:color="auto" w:fill="D9D9D9" w:themeFill="background1" w:themeFillShade="D9"/>
              <w:spacing w:after="120" w:line="240" w:lineRule="auto"/>
              <w:rPr>
                <w:rFonts w:eastAsiaTheme="majorEastAsia" w:cstheme="majorBidi"/>
                <w:b/>
                <w:bCs/>
                <w:caps/>
                <w:color w:val="002060"/>
                <w:sz w:val="26"/>
                <w:szCs w:val="26"/>
              </w:rPr>
            </w:pPr>
            <w:r>
              <w:rPr>
                <w:rFonts w:eastAsiaTheme="majorEastAsia" w:cstheme="majorBidi"/>
                <w:b/>
                <w:bCs/>
                <w:caps/>
                <w:color w:val="002060"/>
                <w:sz w:val="26"/>
                <w:szCs w:val="26"/>
              </w:rPr>
              <w:t>Tata consultancy services</w:t>
            </w:r>
          </w:p>
          <w:p w:rsidR="00E348BD" w:rsidRDefault="00E348BD" w:rsidP="00E348BD">
            <w:pPr>
              <w:shd w:val="clear" w:color="auto" w:fill="D9D9D9" w:themeFill="background1" w:themeFillShade="D9"/>
              <w:spacing w:after="120" w:line="240" w:lineRule="auto"/>
              <w:rPr>
                <w:rFonts w:eastAsiaTheme="majorEastAsia" w:cstheme="majorBidi"/>
                <w:b/>
                <w:bCs/>
                <w:caps/>
                <w:color w:val="002060"/>
                <w:sz w:val="26"/>
                <w:szCs w:val="26"/>
              </w:rPr>
            </w:pPr>
            <w:r>
              <w:rPr>
                <w:rFonts w:eastAsiaTheme="majorEastAsia" w:cstheme="majorBidi"/>
                <w:b/>
                <w:bCs/>
                <w:caps/>
                <w:color w:val="002060"/>
                <w:sz w:val="26"/>
                <w:szCs w:val="26"/>
              </w:rPr>
              <w:t xml:space="preserve">senor </w:t>
            </w:r>
            <w:r w:rsidRPr="0047329E">
              <w:rPr>
                <w:rFonts w:eastAsiaTheme="majorEastAsia" w:cstheme="majorBidi"/>
                <w:b/>
                <w:bCs/>
                <w:caps/>
                <w:color w:val="002060"/>
                <w:sz w:val="26"/>
                <w:szCs w:val="26"/>
              </w:rPr>
              <w:t>software engineer</w:t>
            </w:r>
            <w:r>
              <w:rPr>
                <w:rFonts w:eastAsiaTheme="majorEastAsia" w:cstheme="majorBidi"/>
                <w:b/>
                <w:bCs/>
                <w:caps/>
                <w:color w:val="002060"/>
                <w:sz w:val="26"/>
                <w:szCs w:val="26"/>
              </w:rPr>
              <w:t xml:space="preserve"> (einstein analytics</w:t>
            </w:r>
            <w:r w:rsidRPr="00323620">
              <w:rPr>
                <w:rFonts w:eastAsiaTheme="majorEastAsia" w:cstheme="majorBidi"/>
                <w:b/>
                <w:bCs/>
                <w:caps/>
                <w:color w:val="002060"/>
                <w:sz w:val="26"/>
                <w:szCs w:val="26"/>
              </w:rPr>
              <w:t xml:space="preserve"> Specialist)</w:t>
            </w:r>
          </w:p>
          <w:p w:rsidR="00E348BD" w:rsidRPr="0047329E" w:rsidRDefault="00E348BD" w:rsidP="00E348BD">
            <w:pPr>
              <w:shd w:val="clear" w:color="auto" w:fill="D9D9D9" w:themeFill="background1" w:themeFillShade="D9"/>
              <w:spacing w:after="120" w:line="240" w:lineRule="auto"/>
              <w:rPr>
                <w:rFonts w:eastAsiaTheme="majorEastAsia" w:cstheme="majorBidi"/>
                <w:b/>
                <w:bCs/>
                <w:caps/>
                <w:color w:val="002060"/>
                <w:sz w:val="26"/>
                <w:szCs w:val="26"/>
              </w:rPr>
            </w:pPr>
            <w:r>
              <w:rPr>
                <w:rFonts w:eastAsiaTheme="majorEastAsia" w:cstheme="majorBidi"/>
                <w:b/>
                <w:bCs/>
                <w:caps/>
                <w:color w:val="002060"/>
                <w:sz w:val="26"/>
                <w:szCs w:val="26"/>
              </w:rPr>
              <w:t>2</w:t>
            </w:r>
            <w:r w:rsidR="00BE273D">
              <w:rPr>
                <w:rFonts w:eastAsiaTheme="majorEastAsia" w:cstheme="majorBidi"/>
                <w:b/>
                <w:bCs/>
                <w:caps/>
                <w:color w:val="002060"/>
                <w:sz w:val="26"/>
                <w:szCs w:val="26"/>
              </w:rPr>
              <w:t>1</w:t>
            </w:r>
            <w:r w:rsidRPr="0047329E">
              <w:rPr>
                <w:rFonts w:eastAsiaTheme="majorEastAsia" w:cstheme="majorBidi"/>
                <w:b/>
                <w:bCs/>
                <w:caps/>
                <w:color w:val="002060"/>
                <w:sz w:val="26"/>
                <w:szCs w:val="26"/>
              </w:rPr>
              <w:t>Nov 201</w:t>
            </w:r>
            <w:r w:rsidR="00BE273D">
              <w:rPr>
                <w:rFonts w:eastAsiaTheme="majorEastAsia" w:cstheme="majorBidi"/>
                <w:b/>
                <w:bCs/>
                <w:caps/>
                <w:color w:val="002060"/>
                <w:sz w:val="26"/>
                <w:szCs w:val="26"/>
              </w:rPr>
              <w:t>8</w:t>
            </w:r>
            <w:r w:rsidRPr="0047329E">
              <w:rPr>
                <w:rFonts w:eastAsiaTheme="majorEastAsia" w:cstheme="majorBidi"/>
                <w:b/>
                <w:bCs/>
                <w:caps/>
                <w:color w:val="002060"/>
                <w:sz w:val="26"/>
                <w:szCs w:val="26"/>
              </w:rPr>
              <w:t xml:space="preserve"> – </w:t>
            </w:r>
            <w:r w:rsidR="004E0962">
              <w:rPr>
                <w:rFonts w:eastAsiaTheme="majorEastAsia" w:cstheme="majorBidi"/>
                <w:b/>
                <w:bCs/>
                <w:caps/>
                <w:color w:val="002060"/>
                <w:sz w:val="26"/>
                <w:szCs w:val="26"/>
              </w:rPr>
              <w:t>till now</w:t>
            </w:r>
          </w:p>
          <w:p w:rsidR="00E348BD" w:rsidRDefault="00E348BD" w:rsidP="00743105"/>
          <w:p w:rsidR="000E1C0B" w:rsidRPr="00AB48F2" w:rsidRDefault="000E1C0B" w:rsidP="000E1C0B">
            <w:pPr>
              <w:spacing w:before="0" w:after="60" w:line="240" w:lineRule="auto"/>
              <w:rPr>
                <w:rFonts w:eastAsiaTheme="majorEastAsia" w:cstheme="majorBidi"/>
                <w:bCs/>
                <w:caps/>
                <w:color w:val="002060"/>
                <w:szCs w:val="24"/>
              </w:rPr>
            </w:pPr>
            <w:r w:rsidRPr="00C602C3">
              <w:rPr>
                <w:rFonts w:eastAsiaTheme="majorEastAsia" w:cstheme="majorBidi"/>
                <w:b/>
                <w:bCs/>
                <w:caps/>
                <w:color w:val="002060"/>
                <w:szCs w:val="24"/>
              </w:rPr>
              <w:t>PROJECT I</w:t>
            </w:r>
            <w:r w:rsidRPr="00C602C3">
              <w:rPr>
                <w:rFonts w:eastAsiaTheme="majorEastAsia" w:cstheme="majorBidi"/>
                <w:bCs/>
                <w:caps/>
                <w:color w:val="002060"/>
                <w:szCs w:val="24"/>
              </w:rPr>
              <w:t>:</w:t>
            </w:r>
          </w:p>
          <w:p w:rsidR="000E1C0B" w:rsidRDefault="000E1C0B" w:rsidP="000E1C0B">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client</w:t>
            </w:r>
            <w:r>
              <w:rPr>
                <w:rFonts w:eastAsiaTheme="majorEastAsia" w:cstheme="majorBidi"/>
                <w:bCs/>
                <w:caps/>
                <w:color w:val="002060"/>
              </w:rPr>
              <w:tab/>
              <w:t>tetrapak</w:t>
            </w:r>
          </w:p>
          <w:p w:rsidR="000E1C0B" w:rsidRDefault="000E1C0B" w:rsidP="000E1C0B">
            <w:pPr>
              <w:tabs>
                <w:tab w:val="left" w:pos="2340"/>
              </w:tabs>
              <w:spacing w:before="0" w:after="60" w:line="240" w:lineRule="auto"/>
              <w:rPr>
                <w:rFonts w:eastAsiaTheme="majorEastAsia" w:cstheme="majorBidi"/>
                <w:bCs/>
                <w:caps/>
                <w:color w:val="002060"/>
              </w:rPr>
            </w:pPr>
            <w:r w:rsidRPr="00C602C3">
              <w:rPr>
                <w:rFonts w:eastAsiaTheme="majorEastAsia" w:cstheme="majorBidi"/>
                <w:bCs/>
                <w:caps/>
                <w:color w:val="002060"/>
              </w:rPr>
              <w:t>project</w:t>
            </w:r>
            <w:r w:rsidRPr="00C602C3">
              <w:rPr>
                <w:rFonts w:eastAsiaTheme="majorEastAsia" w:cstheme="majorBidi"/>
                <w:bCs/>
                <w:caps/>
                <w:color w:val="002060"/>
              </w:rPr>
              <w:tab/>
            </w:r>
            <w:r>
              <w:rPr>
                <w:rFonts w:eastAsiaTheme="majorEastAsia" w:cstheme="majorBidi"/>
                <w:bCs/>
                <w:caps/>
                <w:color w:val="002060"/>
              </w:rPr>
              <w:t>BIC</w:t>
            </w:r>
          </w:p>
          <w:p w:rsidR="000E1C0B" w:rsidRDefault="000E1C0B" w:rsidP="000E1C0B">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duration                                21 oct 2019 – till now</w:t>
            </w:r>
          </w:p>
          <w:p w:rsidR="007F01CC" w:rsidRDefault="000E1C0B" w:rsidP="000E1C0B">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 xml:space="preserve">technology                          </w:t>
            </w:r>
            <w:r w:rsidR="007F01CC">
              <w:rPr>
                <w:rFonts w:eastAsiaTheme="majorEastAsia" w:cstheme="majorBidi"/>
                <w:bCs/>
                <w:caps/>
                <w:color w:val="002060"/>
              </w:rPr>
              <w:t xml:space="preserve">Sales cloud, service cloud, </w:t>
            </w:r>
            <w:r>
              <w:rPr>
                <w:rFonts w:eastAsiaTheme="majorEastAsia" w:cstheme="majorBidi"/>
                <w:bCs/>
                <w:caps/>
                <w:color w:val="002060"/>
              </w:rPr>
              <w:t>Eins</w:t>
            </w:r>
            <w:r w:rsidR="00797000">
              <w:rPr>
                <w:rFonts w:eastAsiaTheme="majorEastAsia" w:cstheme="majorBidi"/>
                <w:bCs/>
                <w:caps/>
                <w:color w:val="002060"/>
              </w:rPr>
              <w:t>T</w:t>
            </w:r>
            <w:r>
              <w:rPr>
                <w:rFonts w:eastAsiaTheme="majorEastAsia" w:cstheme="majorBidi"/>
                <w:bCs/>
                <w:caps/>
                <w:color w:val="002060"/>
              </w:rPr>
              <w:t xml:space="preserve">ein Analytics, </w:t>
            </w:r>
          </w:p>
          <w:p w:rsidR="000E1C0B" w:rsidRDefault="000E1C0B" w:rsidP="000E1C0B">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salesfor</w:t>
            </w:r>
            <w:r w:rsidR="007F01CC">
              <w:rPr>
                <w:rFonts w:eastAsiaTheme="majorEastAsia" w:cstheme="majorBidi"/>
                <w:bCs/>
                <w:caps/>
                <w:color w:val="002060"/>
              </w:rPr>
              <w:t>ce reporting, power bi.</w:t>
            </w:r>
          </w:p>
          <w:p w:rsidR="000E1C0B" w:rsidRDefault="000E1C0B" w:rsidP="000E1C0B">
            <w:pPr>
              <w:tabs>
                <w:tab w:val="left" w:pos="2340"/>
              </w:tabs>
              <w:spacing w:before="0" w:after="60" w:line="240" w:lineRule="auto"/>
              <w:rPr>
                <w:rFonts w:eastAsiaTheme="majorEastAsia" w:cstheme="majorBidi"/>
                <w:bCs/>
                <w:caps/>
                <w:color w:val="002060"/>
              </w:rPr>
            </w:pPr>
          </w:p>
          <w:p w:rsidR="000E1C0B" w:rsidRDefault="000E1C0B" w:rsidP="000E1C0B">
            <w:pPr>
              <w:tabs>
                <w:tab w:val="left" w:pos="2340"/>
              </w:tabs>
              <w:spacing w:before="0" w:after="60" w:line="240" w:lineRule="auto"/>
              <w:rPr>
                <w:rFonts w:eastAsiaTheme="majorEastAsia" w:cstheme="majorBidi"/>
                <w:bCs/>
                <w:caps/>
                <w:color w:val="002060"/>
              </w:rPr>
            </w:pPr>
            <w:r w:rsidRPr="001D3F29">
              <w:rPr>
                <w:rFonts w:eastAsiaTheme="majorEastAsia" w:cstheme="majorBidi"/>
                <w:b/>
                <w:bCs/>
                <w:caps/>
                <w:color w:val="002060"/>
              </w:rPr>
              <w:t>project description</w:t>
            </w:r>
          </w:p>
          <w:p w:rsidR="000E1C0B" w:rsidRPr="00C92B46" w:rsidRDefault="000E1C0B" w:rsidP="000E1C0B">
            <w:pPr>
              <w:tabs>
                <w:tab w:val="left" w:pos="2340"/>
              </w:tabs>
              <w:spacing w:before="0" w:after="60" w:line="240" w:lineRule="auto"/>
              <w:rPr>
                <w:color w:val="002060"/>
              </w:rPr>
            </w:pPr>
            <w:r>
              <w:rPr>
                <w:color w:val="002060"/>
              </w:rPr>
              <w:t>TETRAPAK using Sales and Service Cloud. Using the data from both the clouds and pulling the needed data from legacy systems to get the best insights from data which is helping users to take action accordingly.</w:t>
            </w:r>
          </w:p>
          <w:p w:rsidR="000E1C0B" w:rsidRDefault="000E1C0B" w:rsidP="000E1C0B">
            <w:pPr>
              <w:pStyle w:val="ajaNormal"/>
              <w:tabs>
                <w:tab w:val="left" w:pos="1440"/>
                <w:tab w:val="left" w:pos="2520"/>
              </w:tabs>
              <w:ind w:left="0"/>
              <w:rPr>
                <w:rFonts w:asciiTheme="minorHAnsi" w:eastAsiaTheme="majorEastAsia" w:hAnsiTheme="minorHAnsi" w:cstheme="majorBidi"/>
                <w:b/>
                <w:bCs/>
                <w:i w:val="0"/>
                <w:iCs w:val="0"/>
                <w:caps/>
                <w:color w:val="002060"/>
                <w:kern w:val="20"/>
                <w:sz w:val="20"/>
                <w:szCs w:val="20"/>
                <w:lang w:eastAsia="ja-JP"/>
              </w:rPr>
            </w:pPr>
          </w:p>
          <w:p w:rsidR="000E1C0B" w:rsidRDefault="000E1C0B" w:rsidP="000E1C0B">
            <w:pPr>
              <w:pStyle w:val="ajaNormal"/>
              <w:tabs>
                <w:tab w:val="left" w:pos="1440"/>
                <w:tab w:val="left" w:pos="2520"/>
              </w:tabs>
              <w:ind w:left="0"/>
              <w:rPr>
                <w:rFonts w:asciiTheme="minorHAnsi" w:eastAsiaTheme="majorEastAsia" w:hAnsiTheme="minorHAnsi" w:cstheme="majorBidi"/>
                <w:b/>
                <w:bCs/>
                <w:i w:val="0"/>
                <w:iCs w:val="0"/>
                <w:caps/>
                <w:color w:val="002060"/>
                <w:kern w:val="20"/>
                <w:sz w:val="20"/>
                <w:szCs w:val="20"/>
                <w:lang w:eastAsia="ja-JP"/>
              </w:rPr>
            </w:pPr>
          </w:p>
          <w:p w:rsidR="000E1C0B" w:rsidRDefault="000E1C0B" w:rsidP="000E1C0B">
            <w:pPr>
              <w:pStyle w:val="ajaNormal"/>
              <w:tabs>
                <w:tab w:val="left" w:pos="1440"/>
                <w:tab w:val="left" w:pos="2520"/>
              </w:tabs>
              <w:ind w:left="0"/>
              <w:rPr>
                <w:rFonts w:asciiTheme="minorHAnsi" w:eastAsiaTheme="majorEastAsia" w:hAnsiTheme="minorHAnsi" w:cstheme="majorBidi"/>
                <w:b/>
                <w:bCs/>
                <w:i w:val="0"/>
                <w:iCs w:val="0"/>
                <w:caps/>
                <w:color w:val="002060"/>
                <w:kern w:val="20"/>
                <w:sz w:val="20"/>
                <w:szCs w:val="20"/>
                <w:lang w:eastAsia="ja-JP"/>
              </w:rPr>
            </w:pPr>
            <w:r w:rsidRPr="00365CA6">
              <w:rPr>
                <w:rFonts w:asciiTheme="minorHAnsi" w:eastAsiaTheme="majorEastAsia" w:hAnsiTheme="minorHAnsi" w:cstheme="majorBidi"/>
                <w:b/>
                <w:bCs/>
                <w:i w:val="0"/>
                <w:iCs w:val="0"/>
                <w:caps/>
                <w:color w:val="002060"/>
                <w:kern w:val="20"/>
                <w:sz w:val="20"/>
                <w:szCs w:val="20"/>
                <w:lang w:eastAsia="ja-JP"/>
              </w:rPr>
              <w:t>Roles &amp; Responsibility</w:t>
            </w:r>
          </w:p>
          <w:p w:rsidR="000E1C0B" w:rsidRDefault="000E1C0B" w:rsidP="000E1C0B">
            <w:pPr>
              <w:pStyle w:val="ListParagraph"/>
              <w:numPr>
                <w:ilvl w:val="0"/>
                <w:numId w:val="18"/>
              </w:numPr>
              <w:spacing w:line="276" w:lineRule="auto"/>
              <w:ind w:left="360" w:right="270"/>
              <w:rPr>
                <w:color w:val="002060"/>
              </w:rPr>
            </w:pPr>
            <w:r>
              <w:rPr>
                <w:color w:val="002060"/>
              </w:rPr>
              <w:t>Playing a role of Technical Team Lead.</w:t>
            </w:r>
          </w:p>
          <w:p w:rsidR="007F01CC" w:rsidRDefault="007F01CC" w:rsidP="007F01CC">
            <w:pPr>
              <w:pStyle w:val="ListParagraph"/>
              <w:numPr>
                <w:ilvl w:val="0"/>
                <w:numId w:val="18"/>
              </w:numPr>
              <w:spacing w:line="276" w:lineRule="auto"/>
              <w:ind w:left="360" w:right="270"/>
              <w:rPr>
                <w:color w:val="002060"/>
              </w:rPr>
            </w:pPr>
            <w:r w:rsidRPr="007F01CC">
              <w:rPr>
                <w:color w:val="002060"/>
              </w:rPr>
              <w:t>Interacted with various business team members to gather the requirements and documented the requirements.</w:t>
            </w:r>
          </w:p>
          <w:p w:rsidR="007F01CC" w:rsidRPr="007F01CC" w:rsidRDefault="007F01CC" w:rsidP="007F01CC">
            <w:pPr>
              <w:pStyle w:val="ListParagraph"/>
              <w:numPr>
                <w:ilvl w:val="0"/>
                <w:numId w:val="18"/>
              </w:numPr>
              <w:spacing w:line="276" w:lineRule="auto"/>
              <w:ind w:left="360" w:right="270"/>
              <w:rPr>
                <w:color w:val="002060"/>
              </w:rPr>
            </w:pPr>
            <w:r w:rsidRPr="007F01CC">
              <w:rPr>
                <w:color w:val="002060"/>
              </w:rPr>
              <w:t xml:space="preserve">Manage every production environment support. </w:t>
            </w:r>
          </w:p>
          <w:p w:rsidR="007F01CC" w:rsidRPr="007F01CC" w:rsidRDefault="007F01CC" w:rsidP="007F01CC">
            <w:pPr>
              <w:pStyle w:val="ListParagraph"/>
              <w:numPr>
                <w:ilvl w:val="0"/>
                <w:numId w:val="18"/>
              </w:numPr>
              <w:spacing w:line="276" w:lineRule="auto"/>
              <w:ind w:left="360" w:right="270"/>
              <w:rPr>
                <w:color w:val="002060"/>
              </w:rPr>
            </w:pPr>
            <w:r w:rsidRPr="007F01CC">
              <w:rPr>
                <w:color w:val="002060"/>
              </w:rPr>
              <w:t>Connect with Business Architecture team to get approval for new business enhancements.</w:t>
            </w:r>
          </w:p>
          <w:p w:rsidR="007F01CC" w:rsidRPr="007F01CC" w:rsidRDefault="007F01CC" w:rsidP="007F01CC">
            <w:pPr>
              <w:pStyle w:val="ListParagraph"/>
              <w:numPr>
                <w:ilvl w:val="0"/>
                <w:numId w:val="18"/>
              </w:numPr>
              <w:spacing w:line="276" w:lineRule="auto"/>
              <w:ind w:left="360" w:right="270"/>
              <w:rPr>
                <w:color w:val="002060"/>
              </w:rPr>
            </w:pPr>
            <w:r w:rsidRPr="007F01CC">
              <w:rPr>
                <w:color w:val="002060"/>
              </w:rPr>
              <w:t>Manage data flow for downstream applications to keep all the applications in sync.</w:t>
            </w:r>
          </w:p>
          <w:p w:rsidR="007F01CC" w:rsidRPr="007F01CC" w:rsidRDefault="007F01CC" w:rsidP="007F01CC">
            <w:pPr>
              <w:pStyle w:val="ListParagraph"/>
              <w:numPr>
                <w:ilvl w:val="0"/>
                <w:numId w:val="18"/>
              </w:numPr>
              <w:spacing w:line="276" w:lineRule="auto"/>
              <w:ind w:left="360" w:right="270"/>
              <w:rPr>
                <w:color w:val="002060"/>
              </w:rPr>
            </w:pPr>
            <w:r w:rsidRPr="007F01CC">
              <w:rPr>
                <w:color w:val="002060"/>
              </w:rPr>
              <w:t>Providing solution to team in Wave analytics Dashboard-Json-XMD.</w:t>
            </w:r>
          </w:p>
          <w:p w:rsidR="008E2DCC" w:rsidRPr="000E1C0B" w:rsidRDefault="008E2DCC" w:rsidP="000E1C0B">
            <w:pPr>
              <w:pStyle w:val="ListParagraph"/>
              <w:numPr>
                <w:ilvl w:val="0"/>
                <w:numId w:val="18"/>
              </w:numPr>
              <w:spacing w:line="276" w:lineRule="auto"/>
              <w:ind w:left="360" w:right="270"/>
              <w:rPr>
                <w:color w:val="002060"/>
              </w:rPr>
            </w:pPr>
            <w:r>
              <w:rPr>
                <w:color w:val="002060"/>
              </w:rPr>
              <w:t>Accomplished Power BI reports integration to Salesforce with dynamic filters.</w:t>
            </w:r>
          </w:p>
          <w:p w:rsidR="000E1C0B" w:rsidRDefault="000E1C0B" w:rsidP="000E1C0B">
            <w:pPr>
              <w:pStyle w:val="ListParagraph"/>
              <w:numPr>
                <w:ilvl w:val="0"/>
                <w:numId w:val="18"/>
              </w:numPr>
              <w:spacing w:line="276" w:lineRule="auto"/>
              <w:ind w:left="360" w:right="270"/>
              <w:rPr>
                <w:color w:val="002060"/>
              </w:rPr>
            </w:pPr>
            <w:r>
              <w:rPr>
                <w:color w:val="002060"/>
              </w:rPr>
              <w:t>Providing solution to team in Einstein analytics Dashboard-Json-XMD.</w:t>
            </w:r>
          </w:p>
          <w:p w:rsidR="000E1C0B" w:rsidRDefault="000E1C0B" w:rsidP="000E1C0B">
            <w:pPr>
              <w:pStyle w:val="ListParagraph"/>
              <w:numPr>
                <w:ilvl w:val="0"/>
                <w:numId w:val="18"/>
              </w:numPr>
              <w:spacing w:line="276" w:lineRule="auto"/>
              <w:ind w:left="360" w:right="270"/>
              <w:rPr>
                <w:color w:val="002060"/>
              </w:rPr>
            </w:pPr>
            <w:r>
              <w:rPr>
                <w:color w:val="002060"/>
              </w:rPr>
              <w:t>Create Einstein</w:t>
            </w:r>
            <w:r w:rsidRPr="00544FE5">
              <w:rPr>
                <w:color w:val="002060"/>
              </w:rPr>
              <w:t xml:space="preserve"> datasets from using internal Salesforce data and external data sources</w:t>
            </w:r>
            <w:r>
              <w:rPr>
                <w:color w:val="002060"/>
              </w:rPr>
              <w:t>.</w:t>
            </w:r>
          </w:p>
          <w:p w:rsidR="000E1C0B" w:rsidRDefault="000E1C0B" w:rsidP="000E1C0B">
            <w:pPr>
              <w:pStyle w:val="ListParagraph"/>
              <w:numPr>
                <w:ilvl w:val="0"/>
                <w:numId w:val="18"/>
              </w:numPr>
              <w:spacing w:line="276" w:lineRule="auto"/>
              <w:ind w:left="360" w:right="270"/>
              <w:rPr>
                <w:color w:val="002060"/>
              </w:rPr>
            </w:pPr>
            <w:r w:rsidRPr="00F46D5F">
              <w:rPr>
                <w:color w:val="002060"/>
              </w:rPr>
              <w:t>Understanding and converting all business problem statements into product deliverables in a global environment.</w:t>
            </w:r>
          </w:p>
          <w:p w:rsidR="00BA4140" w:rsidRDefault="00BA4140" w:rsidP="00743105"/>
          <w:p w:rsidR="00FE1976" w:rsidRDefault="00FE1976" w:rsidP="00743105"/>
          <w:p w:rsidR="00E348BD" w:rsidRPr="00AB48F2" w:rsidRDefault="000E1C0B" w:rsidP="00E348BD">
            <w:pPr>
              <w:spacing w:before="0" w:after="60" w:line="240" w:lineRule="auto"/>
              <w:rPr>
                <w:rFonts w:eastAsiaTheme="majorEastAsia" w:cstheme="majorBidi"/>
                <w:bCs/>
                <w:caps/>
                <w:color w:val="002060"/>
                <w:szCs w:val="24"/>
              </w:rPr>
            </w:pPr>
            <w:r w:rsidRPr="00C602C3">
              <w:rPr>
                <w:rFonts w:eastAsiaTheme="majorEastAsia" w:cstheme="majorBidi"/>
                <w:b/>
                <w:bCs/>
                <w:caps/>
                <w:color w:val="002060"/>
                <w:szCs w:val="24"/>
              </w:rPr>
              <w:t>PROJECT II</w:t>
            </w:r>
            <w:r w:rsidR="00E348BD" w:rsidRPr="00C602C3">
              <w:rPr>
                <w:rFonts w:eastAsiaTheme="majorEastAsia" w:cstheme="majorBidi"/>
                <w:bCs/>
                <w:caps/>
                <w:color w:val="002060"/>
                <w:szCs w:val="24"/>
              </w:rPr>
              <w:t>:</w:t>
            </w:r>
          </w:p>
          <w:p w:rsidR="00E348BD" w:rsidRDefault="00E348BD" w:rsidP="00E348BD">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client</w:t>
            </w:r>
            <w:r>
              <w:rPr>
                <w:rFonts w:eastAsiaTheme="majorEastAsia" w:cstheme="majorBidi"/>
                <w:bCs/>
                <w:caps/>
                <w:color w:val="002060"/>
              </w:rPr>
              <w:tab/>
              <w:t>ABB</w:t>
            </w:r>
          </w:p>
          <w:p w:rsidR="00E348BD" w:rsidRDefault="00E348BD" w:rsidP="00E348BD">
            <w:pPr>
              <w:tabs>
                <w:tab w:val="left" w:pos="2340"/>
              </w:tabs>
              <w:spacing w:before="0" w:after="60" w:line="240" w:lineRule="auto"/>
              <w:rPr>
                <w:rFonts w:eastAsiaTheme="majorEastAsia" w:cstheme="majorBidi"/>
                <w:bCs/>
                <w:caps/>
                <w:color w:val="002060"/>
              </w:rPr>
            </w:pPr>
            <w:r w:rsidRPr="00C602C3">
              <w:rPr>
                <w:rFonts w:eastAsiaTheme="majorEastAsia" w:cstheme="majorBidi"/>
                <w:bCs/>
                <w:caps/>
                <w:color w:val="002060"/>
              </w:rPr>
              <w:t>project</w:t>
            </w:r>
            <w:r w:rsidRPr="00C602C3">
              <w:rPr>
                <w:rFonts w:eastAsiaTheme="majorEastAsia" w:cstheme="majorBidi"/>
                <w:bCs/>
                <w:caps/>
                <w:color w:val="002060"/>
              </w:rPr>
              <w:tab/>
            </w:r>
            <w:r>
              <w:rPr>
                <w:rFonts w:eastAsiaTheme="majorEastAsia" w:cstheme="majorBidi"/>
                <w:bCs/>
                <w:caps/>
                <w:color w:val="002060"/>
              </w:rPr>
              <w:t>ARP (Analytics reporting platform)</w:t>
            </w:r>
          </w:p>
          <w:p w:rsidR="00E348BD" w:rsidRDefault="00E348BD" w:rsidP="00E348BD">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 xml:space="preserve">duration                                21 Nov 2018 – </w:t>
            </w:r>
            <w:r w:rsidR="00094FA5">
              <w:rPr>
                <w:rFonts w:eastAsiaTheme="majorEastAsia" w:cstheme="majorBidi"/>
                <w:bCs/>
                <w:caps/>
                <w:color w:val="002060"/>
              </w:rPr>
              <w:t>20 oct 2019</w:t>
            </w:r>
          </w:p>
          <w:p w:rsidR="00E348BD" w:rsidRDefault="00E348BD" w:rsidP="00E348BD">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technology                         Einsein Analytics, mulesoft, sql server</w:t>
            </w:r>
          </w:p>
          <w:p w:rsidR="00BC031E" w:rsidRDefault="00BC031E" w:rsidP="00E348BD">
            <w:pPr>
              <w:tabs>
                <w:tab w:val="left" w:pos="2340"/>
              </w:tabs>
              <w:spacing w:before="0" w:after="60" w:line="240" w:lineRule="auto"/>
              <w:rPr>
                <w:rFonts w:eastAsiaTheme="majorEastAsia" w:cstheme="majorBidi"/>
                <w:bCs/>
                <w:caps/>
                <w:color w:val="002060"/>
              </w:rPr>
            </w:pPr>
          </w:p>
          <w:p w:rsidR="00E348BD" w:rsidRDefault="00E348BD" w:rsidP="00E348BD">
            <w:pPr>
              <w:tabs>
                <w:tab w:val="left" w:pos="2340"/>
              </w:tabs>
              <w:spacing w:before="0" w:after="60" w:line="240" w:lineRule="auto"/>
              <w:rPr>
                <w:rFonts w:eastAsiaTheme="majorEastAsia" w:cstheme="majorBidi"/>
                <w:bCs/>
                <w:caps/>
                <w:color w:val="002060"/>
              </w:rPr>
            </w:pPr>
            <w:r w:rsidRPr="001D3F29">
              <w:rPr>
                <w:rFonts w:eastAsiaTheme="majorEastAsia" w:cstheme="majorBidi"/>
                <w:b/>
                <w:bCs/>
                <w:caps/>
                <w:color w:val="002060"/>
              </w:rPr>
              <w:t>project description</w:t>
            </w:r>
          </w:p>
          <w:p w:rsidR="00E348BD" w:rsidRPr="00C92B46" w:rsidRDefault="00C51329" w:rsidP="00E348BD">
            <w:pPr>
              <w:tabs>
                <w:tab w:val="left" w:pos="2340"/>
              </w:tabs>
              <w:spacing w:before="0" w:after="60" w:line="240" w:lineRule="auto"/>
              <w:rPr>
                <w:color w:val="002060"/>
              </w:rPr>
            </w:pPr>
            <w:r>
              <w:rPr>
                <w:color w:val="002060"/>
              </w:rPr>
              <w:t>ARP stands for Analytics Reporting Platform</w:t>
            </w:r>
            <w:r w:rsidR="00E348BD">
              <w:rPr>
                <w:color w:val="002060"/>
              </w:rPr>
              <w:t xml:space="preserve"> in which</w:t>
            </w:r>
            <w:r w:rsidR="00E348BD" w:rsidRPr="001D3F29">
              <w:rPr>
                <w:color w:val="002060"/>
              </w:rPr>
              <w:t xml:space="preserve"> we are maintaining all the </w:t>
            </w:r>
            <w:r>
              <w:rPr>
                <w:color w:val="002060"/>
              </w:rPr>
              <w:t xml:space="preserve">ABB </w:t>
            </w:r>
            <w:r w:rsidR="002C0BA7">
              <w:rPr>
                <w:color w:val="002060"/>
              </w:rPr>
              <w:t>accounts, opportunities</w:t>
            </w:r>
            <w:r w:rsidR="00E348BD">
              <w:rPr>
                <w:color w:val="002060"/>
              </w:rPr>
              <w:t xml:space="preserve"> information </w:t>
            </w:r>
            <w:r w:rsidR="00E348BD" w:rsidRPr="001D3F29">
              <w:rPr>
                <w:color w:val="002060"/>
              </w:rPr>
              <w:t>for</w:t>
            </w:r>
            <w:r w:rsidR="00E348BD">
              <w:rPr>
                <w:color w:val="002060"/>
              </w:rPr>
              <w:t xml:space="preserve"> the pipelined projects, existing projects</w:t>
            </w:r>
            <w:r>
              <w:rPr>
                <w:color w:val="002060"/>
              </w:rPr>
              <w:t xml:space="preserve"> and</w:t>
            </w:r>
            <w:r w:rsidR="00E348BD">
              <w:rPr>
                <w:color w:val="002060"/>
              </w:rPr>
              <w:t xml:space="preserve"> many more</w:t>
            </w:r>
            <w:r>
              <w:rPr>
                <w:color w:val="002060"/>
              </w:rPr>
              <w:t xml:space="preserve"> details. Other than this showcasing the accounts segmented and their respective information as per requirement. </w:t>
            </w:r>
          </w:p>
          <w:p w:rsidR="00E348BD" w:rsidRDefault="00E348BD" w:rsidP="00E348BD">
            <w:pPr>
              <w:pStyle w:val="ajaNormal"/>
              <w:tabs>
                <w:tab w:val="left" w:pos="1440"/>
                <w:tab w:val="left" w:pos="2520"/>
              </w:tabs>
              <w:ind w:left="0"/>
              <w:rPr>
                <w:rFonts w:asciiTheme="minorHAnsi" w:eastAsiaTheme="majorEastAsia" w:hAnsiTheme="minorHAnsi" w:cstheme="majorBidi"/>
                <w:b/>
                <w:bCs/>
                <w:i w:val="0"/>
                <w:iCs w:val="0"/>
                <w:caps/>
                <w:color w:val="002060"/>
                <w:kern w:val="20"/>
                <w:sz w:val="20"/>
                <w:szCs w:val="20"/>
                <w:lang w:eastAsia="ja-JP"/>
              </w:rPr>
            </w:pPr>
          </w:p>
          <w:p w:rsidR="00E348BD" w:rsidRPr="00365CA6" w:rsidRDefault="00E348BD" w:rsidP="00E348BD">
            <w:pPr>
              <w:pStyle w:val="ajaNormal"/>
              <w:tabs>
                <w:tab w:val="left" w:pos="1440"/>
                <w:tab w:val="left" w:pos="2520"/>
              </w:tabs>
              <w:ind w:left="0"/>
              <w:rPr>
                <w:rFonts w:asciiTheme="minorHAnsi" w:eastAsiaTheme="minorHAnsi" w:hAnsiTheme="minorHAnsi" w:cstheme="minorBidi"/>
                <w:i w:val="0"/>
                <w:iCs w:val="0"/>
                <w:color w:val="002060"/>
                <w:kern w:val="20"/>
                <w:sz w:val="20"/>
                <w:szCs w:val="20"/>
                <w:lang w:eastAsia="ja-JP"/>
              </w:rPr>
            </w:pPr>
            <w:r w:rsidRPr="00365CA6">
              <w:rPr>
                <w:rFonts w:asciiTheme="minorHAnsi" w:eastAsiaTheme="majorEastAsia" w:hAnsiTheme="minorHAnsi" w:cstheme="majorBidi"/>
                <w:b/>
                <w:bCs/>
                <w:i w:val="0"/>
                <w:iCs w:val="0"/>
                <w:caps/>
                <w:color w:val="002060"/>
                <w:kern w:val="20"/>
                <w:sz w:val="20"/>
                <w:szCs w:val="20"/>
                <w:lang w:eastAsia="ja-JP"/>
              </w:rPr>
              <w:t>Roles &amp; Responsibility</w:t>
            </w:r>
          </w:p>
          <w:p w:rsidR="00E348BD" w:rsidRPr="00C92B46" w:rsidRDefault="00E348BD" w:rsidP="00E348BD">
            <w:pPr>
              <w:pStyle w:val="ListParagraph"/>
              <w:numPr>
                <w:ilvl w:val="0"/>
                <w:numId w:val="18"/>
              </w:numPr>
              <w:spacing w:line="276" w:lineRule="auto"/>
              <w:ind w:left="360" w:right="270"/>
              <w:rPr>
                <w:color w:val="002060"/>
              </w:rPr>
            </w:pPr>
            <w:r>
              <w:rPr>
                <w:color w:val="002060"/>
              </w:rPr>
              <w:t>Playing a role of Technical Team Lead.</w:t>
            </w:r>
          </w:p>
          <w:p w:rsidR="00E348BD" w:rsidRDefault="00E348BD" w:rsidP="00E348BD">
            <w:pPr>
              <w:pStyle w:val="ListParagraph"/>
              <w:numPr>
                <w:ilvl w:val="0"/>
                <w:numId w:val="18"/>
              </w:numPr>
              <w:spacing w:line="276" w:lineRule="auto"/>
              <w:ind w:left="360" w:right="270"/>
              <w:rPr>
                <w:color w:val="002060"/>
              </w:rPr>
            </w:pPr>
            <w:r w:rsidRPr="00C92B46">
              <w:rPr>
                <w:color w:val="002060"/>
              </w:rPr>
              <w:t>Created visualization dashboards for more than a dozen</w:t>
            </w:r>
            <w:r w:rsidR="00BC031E">
              <w:rPr>
                <w:color w:val="002060"/>
              </w:rPr>
              <w:t>,</w:t>
            </w:r>
            <w:r w:rsidRPr="00C92B46">
              <w:rPr>
                <w:color w:val="002060"/>
              </w:rPr>
              <w:t xml:space="preserve"> helping clients</w:t>
            </w:r>
            <w:r>
              <w:rPr>
                <w:color w:val="002060"/>
              </w:rPr>
              <w:t xml:space="preserve"> to</w:t>
            </w:r>
            <w:r w:rsidRPr="00C92B46">
              <w:rPr>
                <w:color w:val="002060"/>
              </w:rPr>
              <w:t xml:space="preserve"> identify </w:t>
            </w:r>
            <w:r>
              <w:rPr>
                <w:color w:val="002060"/>
              </w:rPr>
              <w:t>how their teams are doing.</w:t>
            </w:r>
          </w:p>
          <w:p w:rsidR="00A2423A" w:rsidRPr="00C92B46" w:rsidRDefault="00A2423A" w:rsidP="00E348BD">
            <w:pPr>
              <w:pStyle w:val="ListParagraph"/>
              <w:numPr>
                <w:ilvl w:val="0"/>
                <w:numId w:val="18"/>
              </w:numPr>
              <w:spacing w:line="276" w:lineRule="auto"/>
              <w:ind w:left="360" w:right="270"/>
              <w:rPr>
                <w:color w:val="002060"/>
              </w:rPr>
            </w:pPr>
            <w:r>
              <w:rPr>
                <w:color w:val="002060"/>
              </w:rPr>
              <w:t>Performed heavy Data Engineering, optimizing dataflow and Dashboards SAQL using best practices.</w:t>
            </w:r>
          </w:p>
          <w:p w:rsidR="00E348BD" w:rsidRDefault="00E348BD" w:rsidP="00E348BD">
            <w:pPr>
              <w:pStyle w:val="ListParagraph"/>
              <w:numPr>
                <w:ilvl w:val="0"/>
                <w:numId w:val="18"/>
              </w:numPr>
              <w:spacing w:line="276" w:lineRule="auto"/>
              <w:ind w:left="360" w:right="270"/>
              <w:rPr>
                <w:color w:val="002060"/>
              </w:rPr>
            </w:pPr>
            <w:r>
              <w:rPr>
                <w:color w:val="002060"/>
              </w:rPr>
              <w:t xml:space="preserve">Providing solution to team in </w:t>
            </w:r>
            <w:r w:rsidR="00C51329">
              <w:rPr>
                <w:color w:val="002060"/>
              </w:rPr>
              <w:t>Einstein</w:t>
            </w:r>
            <w:r>
              <w:rPr>
                <w:color w:val="002060"/>
              </w:rPr>
              <w:t xml:space="preserve"> analytics Dashboard-Json-XMD.</w:t>
            </w:r>
          </w:p>
          <w:p w:rsidR="00E348BD" w:rsidRDefault="00E348BD" w:rsidP="00E348BD">
            <w:pPr>
              <w:pStyle w:val="ListParagraph"/>
              <w:numPr>
                <w:ilvl w:val="0"/>
                <w:numId w:val="18"/>
              </w:numPr>
              <w:spacing w:line="276" w:lineRule="auto"/>
              <w:ind w:left="360" w:right="270"/>
              <w:rPr>
                <w:color w:val="002060"/>
              </w:rPr>
            </w:pPr>
            <w:r>
              <w:rPr>
                <w:color w:val="002060"/>
              </w:rPr>
              <w:t>Collaborating with Salesforce team to get the issue resolved.</w:t>
            </w:r>
          </w:p>
          <w:p w:rsidR="00E348BD" w:rsidRDefault="00C51329" w:rsidP="00E348BD">
            <w:pPr>
              <w:pStyle w:val="ListParagraph"/>
              <w:numPr>
                <w:ilvl w:val="0"/>
                <w:numId w:val="18"/>
              </w:numPr>
              <w:spacing w:line="276" w:lineRule="auto"/>
              <w:ind w:left="360" w:right="270"/>
              <w:rPr>
                <w:color w:val="002060"/>
              </w:rPr>
            </w:pPr>
            <w:r>
              <w:rPr>
                <w:color w:val="002060"/>
              </w:rPr>
              <w:t>Create Einstein</w:t>
            </w:r>
            <w:r w:rsidR="00E348BD" w:rsidRPr="00544FE5">
              <w:rPr>
                <w:color w:val="002060"/>
              </w:rPr>
              <w:t xml:space="preserve"> datasets from using internal Salesforce data and external data sources</w:t>
            </w:r>
            <w:r w:rsidR="00E348BD">
              <w:rPr>
                <w:color w:val="002060"/>
              </w:rPr>
              <w:t>.</w:t>
            </w:r>
          </w:p>
          <w:p w:rsidR="00E348BD" w:rsidRDefault="00E348BD" w:rsidP="00E348BD">
            <w:pPr>
              <w:pStyle w:val="ListParagraph"/>
              <w:numPr>
                <w:ilvl w:val="0"/>
                <w:numId w:val="18"/>
              </w:numPr>
              <w:spacing w:line="276" w:lineRule="auto"/>
              <w:ind w:left="360" w:right="270"/>
              <w:rPr>
                <w:color w:val="002060"/>
              </w:rPr>
            </w:pPr>
            <w:r>
              <w:rPr>
                <w:color w:val="002060"/>
              </w:rPr>
              <w:t>Designing JSON, XMD, Dataflow.</w:t>
            </w:r>
          </w:p>
          <w:p w:rsidR="00E348BD" w:rsidRDefault="00E348BD" w:rsidP="00E348BD">
            <w:pPr>
              <w:pStyle w:val="ListParagraph"/>
              <w:numPr>
                <w:ilvl w:val="0"/>
                <w:numId w:val="18"/>
              </w:numPr>
              <w:spacing w:line="276" w:lineRule="auto"/>
              <w:ind w:left="360" w:right="270"/>
              <w:rPr>
                <w:color w:val="002060"/>
              </w:rPr>
            </w:pPr>
            <w:r>
              <w:rPr>
                <w:color w:val="002060"/>
              </w:rPr>
              <w:t xml:space="preserve">Developing Static Steps, binding, </w:t>
            </w:r>
          </w:p>
          <w:p w:rsidR="00E348BD" w:rsidRDefault="00E348BD" w:rsidP="00E348BD">
            <w:pPr>
              <w:pStyle w:val="ListParagraph"/>
              <w:numPr>
                <w:ilvl w:val="0"/>
                <w:numId w:val="18"/>
              </w:numPr>
              <w:spacing w:line="276" w:lineRule="auto"/>
              <w:ind w:left="360" w:right="270"/>
              <w:rPr>
                <w:color w:val="002060"/>
              </w:rPr>
            </w:pPr>
            <w:r>
              <w:rPr>
                <w:color w:val="002060"/>
              </w:rPr>
              <w:t xml:space="preserve">Understand </w:t>
            </w:r>
            <w:r w:rsidRPr="00F46D5F">
              <w:rPr>
                <w:color w:val="002060"/>
              </w:rPr>
              <w:t xml:space="preserve">and articulate fundamental </w:t>
            </w:r>
            <w:r>
              <w:rPr>
                <w:color w:val="002060"/>
              </w:rPr>
              <w:t>business data concepts.</w:t>
            </w:r>
          </w:p>
          <w:p w:rsidR="00E348BD" w:rsidRDefault="00E348BD" w:rsidP="00E348BD">
            <w:pPr>
              <w:pStyle w:val="ListParagraph"/>
              <w:numPr>
                <w:ilvl w:val="0"/>
                <w:numId w:val="18"/>
              </w:numPr>
              <w:spacing w:line="276" w:lineRule="auto"/>
              <w:ind w:left="360" w:right="270"/>
              <w:rPr>
                <w:color w:val="002060"/>
              </w:rPr>
            </w:pPr>
            <w:r w:rsidRPr="00F46D5F">
              <w:rPr>
                <w:color w:val="002060"/>
              </w:rPr>
              <w:t>Understanding and converting all business problem statements into product deliverables.</w:t>
            </w:r>
          </w:p>
          <w:p w:rsidR="00FE01F0" w:rsidRDefault="00FE01F0" w:rsidP="00BC031E">
            <w:pPr>
              <w:spacing w:before="0" w:after="60" w:line="240" w:lineRule="auto"/>
              <w:rPr>
                <w:rFonts w:eastAsiaTheme="majorEastAsia" w:cstheme="majorBidi"/>
                <w:b/>
                <w:bCs/>
                <w:caps/>
                <w:color w:val="002060"/>
                <w:szCs w:val="24"/>
              </w:rPr>
            </w:pPr>
          </w:p>
          <w:p w:rsidR="00BC031E" w:rsidRPr="00AB48F2" w:rsidRDefault="00BC031E" w:rsidP="00BC031E">
            <w:pPr>
              <w:spacing w:before="0" w:after="60" w:line="240" w:lineRule="auto"/>
              <w:rPr>
                <w:rFonts w:eastAsiaTheme="majorEastAsia" w:cstheme="majorBidi"/>
                <w:bCs/>
                <w:caps/>
                <w:color w:val="002060"/>
                <w:szCs w:val="24"/>
              </w:rPr>
            </w:pPr>
            <w:r w:rsidRPr="00C602C3">
              <w:rPr>
                <w:rFonts w:eastAsiaTheme="majorEastAsia" w:cstheme="majorBidi"/>
                <w:b/>
                <w:bCs/>
                <w:caps/>
                <w:color w:val="002060"/>
                <w:szCs w:val="24"/>
              </w:rPr>
              <w:t xml:space="preserve">Project </w:t>
            </w:r>
            <w:r w:rsidR="00BA4140">
              <w:rPr>
                <w:rFonts w:eastAsiaTheme="majorEastAsia" w:cstheme="majorBidi"/>
                <w:b/>
                <w:bCs/>
                <w:caps/>
                <w:color w:val="002060"/>
                <w:szCs w:val="24"/>
              </w:rPr>
              <w:t>I</w:t>
            </w:r>
            <w:r>
              <w:rPr>
                <w:rFonts w:eastAsiaTheme="majorEastAsia" w:cstheme="majorBidi"/>
                <w:b/>
                <w:bCs/>
                <w:caps/>
                <w:color w:val="002060"/>
                <w:szCs w:val="24"/>
              </w:rPr>
              <w:t>I</w:t>
            </w:r>
            <w:r w:rsidRPr="00C602C3">
              <w:rPr>
                <w:rFonts w:eastAsiaTheme="majorEastAsia" w:cstheme="majorBidi"/>
                <w:b/>
                <w:bCs/>
                <w:caps/>
                <w:color w:val="002060"/>
                <w:szCs w:val="24"/>
              </w:rPr>
              <w:t>I</w:t>
            </w:r>
            <w:r w:rsidRPr="00C602C3">
              <w:rPr>
                <w:rFonts w:eastAsiaTheme="majorEastAsia" w:cstheme="majorBidi"/>
                <w:bCs/>
                <w:caps/>
                <w:color w:val="002060"/>
                <w:szCs w:val="24"/>
              </w:rPr>
              <w:t>:</w:t>
            </w:r>
          </w:p>
          <w:p w:rsidR="00BC031E" w:rsidRDefault="00BC031E" w:rsidP="00BC031E">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client</w:t>
            </w:r>
            <w:r>
              <w:rPr>
                <w:rFonts w:eastAsiaTheme="majorEastAsia" w:cstheme="majorBidi"/>
                <w:bCs/>
                <w:caps/>
                <w:color w:val="002060"/>
              </w:rPr>
              <w:tab/>
              <w:t>Elkay Plastics</w:t>
            </w:r>
          </w:p>
          <w:p w:rsidR="00BC031E" w:rsidRDefault="00BC031E" w:rsidP="00BC031E">
            <w:pPr>
              <w:tabs>
                <w:tab w:val="left" w:pos="2340"/>
              </w:tabs>
              <w:spacing w:before="0" w:after="60" w:line="240" w:lineRule="auto"/>
              <w:rPr>
                <w:rFonts w:eastAsiaTheme="majorEastAsia" w:cstheme="majorBidi"/>
                <w:bCs/>
                <w:caps/>
                <w:color w:val="002060"/>
              </w:rPr>
            </w:pPr>
            <w:r w:rsidRPr="00C602C3">
              <w:rPr>
                <w:rFonts w:eastAsiaTheme="majorEastAsia" w:cstheme="majorBidi"/>
                <w:bCs/>
                <w:caps/>
                <w:color w:val="002060"/>
              </w:rPr>
              <w:t>project</w:t>
            </w:r>
            <w:r w:rsidRPr="00C602C3">
              <w:rPr>
                <w:rFonts w:eastAsiaTheme="majorEastAsia" w:cstheme="majorBidi"/>
                <w:bCs/>
                <w:caps/>
                <w:color w:val="002060"/>
              </w:rPr>
              <w:tab/>
            </w:r>
            <w:r>
              <w:rPr>
                <w:rFonts w:eastAsiaTheme="majorEastAsia" w:cstheme="majorBidi"/>
                <w:bCs/>
                <w:caps/>
                <w:color w:val="002060"/>
              </w:rPr>
              <w:t>D&amp;R</w:t>
            </w:r>
          </w:p>
          <w:p w:rsidR="00BC031E" w:rsidRDefault="00BC031E" w:rsidP="00BC031E">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 xml:space="preserve">duration                                21 Nov 2018 – </w:t>
            </w:r>
            <w:r w:rsidR="00DD484D">
              <w:rPr>
                <w:rFonts w:eastAsiaTheme="majorEastAsia" w:cstheme="majorBidi"/>
                <w:bCs/>
                <w:caps/>
                <w:color w:val="002060"/>
              </w:rPr>
              <w:t>20 oct 2019</w:t>
            </w:r>
          </w:p>
          <w:p w:rsidR="00BC031E" w:rsidRDefault="00BC031E" w:rsidP="00BC031E">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technology                          Eins</w:t>
            </w:r>
            <w:r w:rsidR="00797000">
              <w:rPr>
                <w:rFonts w:eastAsiaTheme="majorEastAsia" w:cstheme="majorBidi"/>
                <w:bCs/>
                <w:caps/>
                <w:color w:val="002060"/>
              </w:rPr>
              <w:t>T</w:t>
            </w:r>
            <w:r>
              <w:rPr>
                <w:rFonts w:eastAsiaTheme="majorEastAsia" w:cstheme="majorBidi"/>
                <w:bCs/>
                <w:caps/>
                <w:color w:val="002060"/>
              </w:rPr>
              <w:t>ein Analytics, Dell boomi</w:t>
            </w:r>
          </w:p>
          <w:p w:rsidR="00BC031E" w:rsidRDefault="00BC031E" w:rsidP="00BC031E">
            <w:pPr>
              <w:tabs>
                <w:tab w:val="left" w:pos="2340"/>
              </w:tabs>
              <w:spacing w:before="0" w:after="60" w:line="240" w:lineRule="auto"/>
              <w:rPr>
                <w:rFonts w:eastAsiaTheme="majorEastAsia" w:cstheme="majorBidi"/>
                <w:bCs/>
                <w:caps/>
                <w:color w:val="002060"/>
              </w:rPr>
            </w:pPr>
          </w:p>
          <w:p w:rsidR="00BC031E" w:rsidRDefault="00BC031E" w:rsidP="00BC031E">
            <w:pPr>
              <w:tabs>
                <w:tab w:val="left" w:pos="2340"/>
              </w:tabs>
              <w:spacing w:before="0" w:after="60" w:line="240" w:lineRule="auto"/>
              <w:rPr>
                <w:rFonts w:eastAsiaTheme="majorEastAsia" w:cstheme="majorBidi"/>
                <w:bCs/>
                <w:caps/>
                <w:color w:val="002060"/>
              </w:rPr>
            </w:pPr>
          </w:p>
          <w:p w:rsidR="00BC031E" w:rsidRPr="00365CA6" w:rsidRDefault="00BC031E" w:rsidP="00BC031E">
            <w:pPr>
              <w:pStyle w:val="ajaNormal"/>
              <w:tabs>
                <w:tab w:val="left" w:pos="1440"/>
                <w:tab w:val="left" w:pos="2520"/>
              </w:tabs>
              <w:ind w:left="0"/>
              <w:rPr>
                <w:rFonts w:asciiTheme="minorHAnsi" w:eastAsiaTheme="minorHAnsi" w:hAnsiTheme="minorHAnsi" w:cstheme="minorBidi"/>
                <w:i w:val="0"/>
                <w:iCs w:val="0"/>
                <w:color w:val="002060"/>
                <w:kern w:val="20"/>
                <w:sz w:val="20"/>
                <w:szCs w:val="20"/>
                <w:lang w:eastAsia="ja-JP"/>
              </w:rPr>
            </w:pPr>
            <w:r w:rsidRPr="00365CA6">
              <w:rPr>
                <w:rFonts w:asciiTheme="minorHAnsi" w:eastAsiaTheme="majorEastAsia" w:hAnsiTheme="minorHAnsi" w:cstheme="majorBidi"/>
                <w:b/>
                <w:bCs/>
                <w:i w:val="0"/>
                <w:iCs w:val="0"/>
                <w:caps/>
                <w:color w:val="002060"/>
                <w:kern w:val="20"/>
                <w:sz w:val="20"/>
                <w:szCs w:val="20"/>
                <w:lang w:eastAsia="ja-JP"/>
              </w:rPr>
              <w:t>Roles &amp; Responsibility</w:t>
            </w:r>
          </w:p>
          <w:p w:rsidR="00BC031E" w:rsidRPr="00C92B46" w:rsidRDefault="00BC031E" w:rsidP="00BC031E">
            <w:pPr>
              <w:pStyle w:val="ListParagraph"/>
              <w:numPr>
                <w:ilvl w:val="0"/>
                <w:numId w:val="18"/>
              </w:numPr>
              <w:spacing w:line="276" w:lineRule="auto"/>
              <w:ind w:left="360" w:right="270"/>
              <w:rPr>
                <w:color w:val="002060"/>
              </w:rPr>
            </w:pPr>
            <w:r>
              <w:rPr>
                <w:color w:val="002060"/>
              </w:rPr>
              <w:t>Playing a role of Solution architect</w:t>
            </w:r>
          </w:p>
          <w:p w:rsidR="00BC031E" w:rsidRDefault="00BC031E" w:rsidP="00BC031E">
            <w:pPr>
              <w:pStyle w:val="ListParagraph"/>
              <w:numPr>
                <w:ilvl w:val="0"/>
                <w:numId w:val="18"/>
              </w:numPr>
              <w:spacing w:line="276" w:lineRule="auto"/>
              <w:ind w:left="360" w:right="270"/>
              <w:rPr>
                <w:color w:val="002060"/>
              </w:rPr>
            </w:pPr>
            <w:r>
              <w:rPr>
                <w:color w:val="002060"/>
              </w:rPr>
              <w:t>Providing solution to team in Einstein analytics Dashboard-Json-XMD.</w:t>
            </w:r>
          </w:p>
          <w:p w:rsidR="00BC031E" w:rsidRDefault="00BC031E" w:rsidP="00BC031E">
            <w:pPr>
              <w:pStyle w:val="ListParagraph"/>
              <w:numPr>
                <w:ilvl w:val="0"/>
                <w:numId w:val="18"/>
              </w:numPr>
              <w:spacing w:line="276" w:lineRule="auto"/>
              <w:ind w:left="360" w:right="270"/>
              <w:rPr>
                <w:color w:val="002060"/>
              </w:rPr>
            </w:pPr>
            <w:r>
              <w:rPr>
                <w:color w:val="002060"/>
              </w:rPr>
              <w:t>Create Einstein</w:t>
            </w:r>
            <w:r w:rsidRPr="00544FE5">
              <w:rPr>
                <w:color w:val="002060"/>
              </w:rPr>
              <w:t xml:space="preserve"> datasets from using internal Salesforce data and external data sources</w:t>
            </w:r>
            <w:r>
              <w:rPr>
                <w:color w:val="002060"/>
              </w:rPr>
              <w:t>.</w:t>
            </w:r>
          </w:p>
          <w:p w:rsidR="00BC031E" w:rsidRDefault="00BC031E" w:rsidP="00BC031E">
            <w:pPr>
              <w:pStyle w:val="ListParagraph"/>
              <w:numPr>
                <w:ilvl w:val="0"/>
                <w:numId w:val="18"/>
              </w:numPr>
              <w:spacing w:line="276" w:lineRule="auto"/>
              <w:ind w:left="360" w:right="270"/>
              <w:rPr>
                <w:color w:val="002060"/>
              </w:rPr>
            </w:pPr>
            <w:r>
              <w:rPr>
                <w:color w:val="002060"/>
              </w:rPr>
              <w:t>Designing JSON, XMD, Dataflow.</w:t>
            </w:r>
          </w:p>
          <w:p w:rsidR="00BC031E" w:rsidRDefault="00BC031E" w:rsidP="00BC031E">
            <w:pPr>
              <w:pStyle w:val="ListParagraph"/>
              <w:numPr>
                <w:ilvl w:val="0"/>
                <w:numId w:val="18"/>
              </w:numPr>
              <w:spacing w:line="276" w:lineRule="auto"/>
              <w:ind w:left="360" w:right="270"/>
              <w:rPr>
                <w:color w:val="002060"/>
              </w:rPr>
            </w:pPr>
            <w:r>
              <w:rPr>
                <w:color w:val="002060"/>
              </w:rPr>
              <w:t xml:space="preserve">Developing Static Steps, binding, </w:t>
            </w:r>
          </w:p>
          <w:p w:rsidR="00BC031E" w:rsidRDefault="00BC031E" w:rsidP="00BC031E">
            <w:pPr>
              <w:pStyle w:val="ListParagraph"/>
              <w:numPr>
                <w:ilvl w:val="0"/>
                <w:numId w:val="18"/>
              </w:numPr>
              <w:spacing w:line="276" w:lineRule="auto"/>
              <w:ind w:left="360" w:right="270"/>
              <w:rPr>
                <w:color w:val="002060"/>
              </w:rPr>
            </w:pPr>
            <w:r>
              <w:rPr>
                <w:color w:val="002060"/>
              </w:rPr>
              <w:t xml:space="preserve">Understand </w:t>
            </w:r>
            <w:r w:rsidRPr="00F46D5F">
              <w:rPr>
                <w:color w:val="002060"/>
              </w:rPr>
              <w:t xml:space="preserve">and articulate fundamental </w:t>
            </w:r>
            <w:r>
              <w:rPr>
                <w:color w:val="002060"/>
              </w:rPr>
              <w:t>business data concepts.</w:t>
            </w:r>
          </w:p>
          <w:p w:rsidR="00BC031E" w:rsidRDefault="00BC031E" w:rsidP="00BC031E">
            <w:pPr>
              <w:pStyle w:val="ListParagraph"/>
              <w:numPr>
                <w:ilvl w:val="0"/>
                <w:numId w:val="18"/>
              </w:numPr>
              <w:spacing w:line="276" w:lineRule="auto"/>
              <w:ind w:left="360" w:right="270"/>
              <w:rPr>
                <w:color w:val="002060"/>
              </w:rPr>
            </w:pPr>
            <w:r w:rsidRPr="00F46D5F">
              <w:rPr>
                <w:color w:val="002060"/>
              </w:rPr>
              <w:t>Understanding and converting all business problem statements into product deliverables in a global environment.</w:t>
            </w:r>
          </w:p>
          <w:p w:rsidR="00E348BD" w:rsidRDefault="00E348BD" w:rsidP="00743105"/>
          <w:p w:rsidR="00BA4140" w:rsidRPr="00743105" w:rsidRDefault="00BA4140" w:rsidP="00743105"/>
          <w:p w:rsidR="0047329E" w:rsidRDefault="00376DD2" w:rsidP="00376DD2">
            <w:pPr>
              <w:shd w:val="clear" w:color="auto" w:fill="D9D9D9" w:themeFill="background1" w:themeFillShade="D9"/>
              <w:spacing w:after="120" w:line="240" w:lineRule="auto"/>
              <w:rPr>
                <w:rFonts w:eastAsiaTheme="majorEastAsia" w:cstheme="majorBidi"/>
                <w:b/>
                <w:bCs/>
                <w:caps/>
                <w:color w:val="002060"/>
                <w:sz w:val="26"/>
                <w:szCs w:val="26"/>
              </w:rPr>
            </w:pPr>
            <w:r w:rsidRPr="0047329E">
              <w:rPr>
                <w:rFonts w:eastAsiaTheme="majorEastAsia" w:cstheme="majorBidi"/>
                <w:b/>
                <w:bCs/>
                <w:caps/>
                <w:color w:val="002060"/>
                <w:sz w:val="26"/>
                <w:szCs w:val="26"/>
              </w:rPr>
              <w:lastRenderedPageBreak/>
              <w:t xml:space="preserve">ACCENTURE SERVICES PVT. LTD. </w:t>
            </w:r>
          </w:p>
          <w:p w:rsidR="000334B1" w:rsidRDefault="00E01299" w:rsidP="00376DD2">
            <w:pPr>
              <w:shd w:val="clear" w:color="auto" w:fill="D9D9D9" w:themeFill="background1" w:themeFillShade="D9"/>
              <w:spacing w:after="120" w:line="240" w:lineRule="auto"/>
              <w:rPr>
                <w:rFonts w:eastAsiaTheme="majorEastAsia" w:cstheme="majorBidi"/>
                <w:b/>
                <w:bCs/>
                <w:caps/>
                <w:color w:val="002060"/>
                <w:sz w:val="26"/>
                <w:szCs w:val="26"/>
              </w:rPr>
            </w:pPr>
            <w:r>
              <w:rPr>
                <w:rFonts w:eastAsiaTheme="majorEastAsia" w:cstheme="majorBidi"/>
                <w:b/>
                <w:bCs/>
                <w:caps/>
                <w:color w:val="002060"/>
                <w:sz w:val="26"/>
                <w:szCs w:val="26"/>
              </w:rPr>
              <w:t xml:space="preserve">senor </w:t>
            </w:r>
            <w:r w:rsidR="00376DD2" w:rsidRPr="0047329E">
              <w:rPr>
                <w:rFonts w:eastAsiaTheme="majorEastAsia" w:cstheme="majorBidi"/>
                <w:b/>
                <w:bCs/>
                <w:caps/>
                <w:color w:val="002060"/>
                <w:sz w:val="26"/>
                <w:szCs w:val="26"/>
              </w:rPr>
              <w:t>software engineer</w:t>
            </w:r>
            <w:r w:rsidR="00323620">
              <w:rPr>
                <w:rFonts w:eastAsiaTheme="majorEastAsia" w:cstheme="majorBidi"/>
                <w:b/>
                <w:bCs/>
                <w:caps/>
                <w:color w:val="002060"/>
                <w:sz w:val="26"/>
                <w:szCs w:val="26"/>
              </w:rPr>
              <w:t xml:space="preserve"> (</w:t>
            </w:r>
            <w:r w:rsidR="00954188">
              <w:rPr>
                <w:rFonts w:eastAsiaTheme="majorEastAsia" w:cstheme="majorBidi"/>
                <w:b/>
                <w:bCs/>
                <w:caps/>
                <w:color w:val="002060"/>
                <w:sz w:val="26"/>
                <w:szCs w:val="26"/>
              </w:rPr>
              <w:t>einstein analyti</w:t>
            </w:r>
            <w:r w:rsidR="00E348BD">
              <w:rPr>
                <w:rFonts w:eastAsiaTheme="majorEastAsia" w:cstheme="majorBidi"/>
                <w:b/>
                <w:bCs/>
                <w:caps/>
                <w:color w:val="002060"/>
                <w:sz w:val="26"/>
                <w:szCs w:val="26"/>
              </w:rPr>
              <w:t>cs</w:t>
            </w:r>
            <w:r w:rsidR="00323620" w:rsidRPr="00323620">
              <w:rPr>
                <w:rFonts w:eastAsiaTheme="majorEastAsia" w:cstheme="majorBidi"/>
                <w:b/>
                <w:bCs/>
                <w:caps/>
                <w:color w:val="002060"/>
                <w:sz w:val="26"/>
                <w:szCs w:val="26"/>
              </w:rPr>
              <w:t xml:space="preserve"> Specialist)</w:t>
            </w:r>
          </w:p>
          <w:p w:rsidR="00376DD2" w:rsidRPr="0047329E" w:rsidRDefault="0047329E" w:rsidP="00376DD2">
            <w:pPr>
              <w:shd w:val="clear" w:color="auto" w:fill="D9D9D9" w:themeFill="background1" w:themeFillShade="D9"/>
              <w:spacing w:after="120" w:line="240" w:lineRule="auto"/>
              <w:rPr>
                <w:rFonts w:eastAsiaTheme="majorEastAsia" w:cstheme="majorBidi"/>
                <w:b/>
                <w:bCs/>
                <w:caps/>
                <w:color w:val="002060"/>
                <w:sz w:val="26"/>
                <w:szCs w:val="26"/>
              </w:rPr>
            </w:pPr>
            <w:r>
              <w:rPr>
                <w:rFonts w:eastAsiaTheme="majorEastAsia" w:cstheme="majorBidi"/>
                <w:b/>
                <w:bCs/>
                <w:caps/>
                <w:color w:val="002060"/>
                <w:sz w:val="26"/>
                <w:szCs w:val="26"/>
              </w:rPr>
              <w:t xml:space="preserve">29 </w:t>
            </w:r>
            <w:r w:rsidR="00376DD2" w:rsidRPr="0047329E">
              <w:rPr>
                <w:rFonts w:eastAsiaTheme="majorEastAsia" w:cstheme="majorBidi"/>
                <w:b/>
                <w:bCs/>
                <w:caps/>
                <w:color w:val="002060"/>
                <w:sz w:val="26"/>
                <w:szCs w:val="26"/>
              </w:rPr>
              <w:t xml:space="preserve">Nov 2014 – </w:t>
            </w:r>
            <w:r w:rsidR="00E348BD">
              <w:rPr>
                <w:rFonts w:eastAsiaTheme="majorEastAsia" w:cstheme="majorBidi"/>
                <w:b/>
                <w:bCs/>
                <w:caps/>
                <w:color w:val="002060"/>
                <w:sz w:val="26"/>
                <w:szCs w:val="26"/>
              </w:rPr>
              <w:t>3 Sep 2018</w:t>
            </w:r>
          </w:p>
          <w:p w:rsidR="00AB48F2" w:rsidRDefault="00AB48F2" w:rsidP="00376DD2">
            <w:pPr>
              <w:spacing w:before="0" w:after="60" w:line="240" w:lineRule="auto"/>
              <w:rPr>
                <w:rFonts w:eastAsiaTheme="majorEastAsia" w:cstheme="majorBidi"/>
                <w:b/>
                <w:bCs/>
                <w:caps/>
                <w:color w:val="002060"/>
                <w:szCs w:val="24"/>
              </w:rPr>
            </w:pPr>
          </w:p>
          <w:p w:rsidR="006904F1" w:rsidRPr="00AB48F2" w:rsidRDefault="006904F1" w:rsidP="006904F1">
            <w:pPr>
              <w:spacing w:before="0" w:after="60" w:line="240" w:lineRule="auto"/>
              <w:rPr>
                <w:rFonts w:eastAsiaTheme="majorEastAsia" w:cstheme="majorBidi"/>
                <w:bCs/>
                <w:caps/>
                <w:color w:val="002060"/>
                <w:szCs w:val="24"/>
              </w:rPr>
            </w:pPr>
            <w:r w:rsidRPr="00C602C3">
              <w:rPr>
                <w:rFonts w:eastAsiaTheme="majorEastAsia" w:cstheme="majorBidi"/>
                <w:b/>
                <w:bCs/>
                <w:caps/>
                <w:color w:val="002060"/>
                <w:szCs w:val="24"/>
              </w:rPr>
              <w:t>Project I</w:t>
            </w:r>
            <w:r w:rsidRPr="00C602C3">
              <w:rPr>
                <w:rFonts w:eastAsiaTheme="majorEastAsia" w:cstheme="majorBidi"/>
                <w:bCs/>
                <w:caps/>
                <w:color w:val="002060"/>
                <w:szCs w:val="24"/>
              </w:rPr>
              <w:t>:</w:t>
            </w:r>
          </w:p>
          <w:p w:rsidR="006904F1" w:rsidRPr="00C602C3" w:rsidRDefault="006904F1" w:rsidP="006904F1">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client</w:t>
            </w:r>
            <w:r>
              <w:rPr>
                <w:rFonts w:eastAsiaTheme="majorEastAsia" w:cstheme="majorBidi"/>
                <w:bCs/>
                <w:caps/>
                <w:color w:val="002060"/>
              </w:rPr>
              <w:tab/>
              <w:t>accenture (In-house project)</w:t>
            </w:r>
          </w:p>
          <w:p w:rsidR="006904F1" w:rsidRDefault="006904F1" w:rsidP="006904F1">
            <w:pPr>
              <w:tabs>
                <w:tab w:val="left" w:pos="2340"/>
              </w:tabs>
              <w:spacing w:before="0" w:after="60" w:line="240" w:lineRule="auto"/>
              <w:rPr>
                <w:rFonts w:eastAsiaTheme="majorEastAsia" w:cstheme="majorBidi"/>
                <w:bCs/>
                <w:caps/>
                <w:color w:val="002060"/>
              </w:rPr>
            </w:pPr>
            <w:r w:rsidRPr="00C602C3">
              <w:rPr>
                <w:rFonts w:eastAsiaTheme="majorEastAsia" w:cstheme="majorBidi"/>
                <w:bCs/>
                <w:caps/>
                <w:color w:val="002060"/>
              </w:rPr>
              <w:t>project</w:t>
            </w:r>
            <w:r w:rsidRPr="00C602C3">
              <w:rPr>
                <w:rFonts w:eastAsiaTheme="majorEastAsia" w:cstheme="majorBidi"/>
                <w:bCs/>
                <w:caps/>
                <w:color w:val="002060"/>
              </w:rPr>
              <w:tab/>
            </w:r>
            <w:r>
              <w:rPr>
                <w:rFonts w:eastAsiaTheme="majorEastAsia" w:cstheme="majorBidi"/>
                <w:bCs/>
                <w:caps/>
                <w:color w:val="002060"/>
              </w:rPr>
              <w:t>My kbm (my key business metrics)</w:t>
            </w:r>
          </w:p>
          <w:p w:rsidR="006904F1" w:rsidRDefault="006904F1" w:rsidP="006904F1">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 xml:space="preserve">duration                   </w:t>
            </w:r>
            <w:r w:rsidR="00303F1F">
              <w:rPr>
                <w:rFonts w:eastAsiaTheme="majorEastAsia" w:cstheme="majorBidi"/>
                <w:bCs/>
                <w:caps/>
                <w:color w:val="002060"/>
              </w:rPr>
              <w:t>APR 2016</w:t>
            </w:r>
            <w:r w:rsidR="0068275E">
              <w:rPr>
                <w:rFonts w:eastAsiaTheme="majorEastAsia" w:cstheme="majorBidi"/>
                <w:bCs/>
                <w:caps/>
                <w:color w:val="002060"/>
              </w:rPr>
              <w:t xml:space="preserve"> – </w:t>
            </w:r>
            <w:r w:rsidR="00C51329">
              <w:rPr>
                <w:rFonts w:eastAsiaTheme="majorEastAsia" w:cstheme="majorBidi"/>
                <w:bCs/>
                <w:caps/>
                <w:color w:val="002060"/>
              </w:rPr>
              <w:t>Sep 2018</w:t>
            </w:r>
          </w:p>
          <w:p w:rsidR="005B4C04" w:rsidRDefault="006F5FA9" w:rsidP="005B4C04">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 xml:space="preserve">technology                         </w:t>
            </w:r>
            <w:r w:rsidR="002C0BA7">
              <w:rPr>
                <w:rFonts w:eastAsiaTheme="majorEastAsia" w:cstheme="majorBidi"/>
                <w:bCs/>
                <w:caps/>
                <w:color w:val="002060"/>
              </w:rPr>
              <w:t>Einstein</w:t>
            </w:r>
            <w:r>
              <w:rPr>
                <w:rFonts w:eastAsiaTheme="majorEastAsia" w:cstheme="majorBidi"/>
                <w:bCs/>
                <w:caps/>
                <w:color w:val="002060"/>
              </w:rPr>
              <w:t xml:space="preserve"> Analytics, </w:t>
            </w:r>
            <w:r w:rsidRPr="006F5FA9">
              <w:rPr>
                <w:rFonts w:eastAsiaTheme="majorEastAsia" w:cstheme="majorBidi"/>
                <w:bCs/>
                <w:caps/>
                <w:color w:val="002060"/>
              </w:rPr>
              <w:t>Salesforce.com CRM, Force.com Platform</w:t>
            </w:r>
          </w:p>
          <w:p w:rsidR="006F5FA9" w:rsidRDefault="006F5FA9" w:rsidP="005B4C04">
            <w:pPr>
              <w:tabs>
                <w:tab w:val="left" w:pos="2340"/>
              </w:tabs>
              <w:spacing w:before="0" w:after="60" w:line="240" w:lineRule="auto"/>
              <w:rPr>
                <w:rFonts w:eastAsiaTheme="majorEastAsia" w:cstheme="majorBidi"/>
                <w:bCs/>
                <w:caps/>
                <w:color w:val="002060"/>
              </w:rPr>
            </w:pPr>
          </w:p>
          <w:p w:rsidR="006904F1" w:rsidRDefault="006904F1" w:rsidP="006904F1">
            <w:pPr>
              <w:tabs>
                <w:tab w:val="left" w:pos="2340"/>
              </w:tabs>
              <w:spacing w:before="0" w:after="60" w:line="240" w:lineRule="auto"/>
              <w:rPr>
                <w:rFonts w:eastAsiaTheme="majorEastAsia" w:cstheme="majorBidi"/>
                <w:bCs/>
                <w:caps/>
                <w:color w:val="002060"/>
              </w:rPr>
            </w:pPr>
            <w:r w:rsidRPr="001D3F29">
              <w:rPr>
                <w:rFonts w:eastAsiaTheme="majorEastAsia" w:cstheme="majorBidi"/>
                <w:b/>
                <w:bCs/>
                <w:caps/>
                <w:color w:val="002060"/>
              </w:rPr>
              <w:t>project description</w:t>
            </w:r>
          </w:p>
          <w:p w:rsidR="00C92B46" w:rsidRPr="00C92B46" w:rsidRDefault="006904F1" w:rsidP="006904F1">
            <w:pPr>
              <w:tabs>
                <w:tab w:val="left" w:pos="2340"/>
              </w:tabs>
              <w:spacing w:before="0" w:after="60" w:line="240" w:lineRule="auto"/>
              <w:rPr>
                <w:color w:val="002060"/>
              </w:rPr>
            </w:pPr>
            <w:r>
              <w:rPr>
                <w:color w:val="002060"/>
              </w:rPr>
              <w:t xml:space="preserve">My KBM </w:t>
            </w:r>
            <w:r w:rsidR="006F5FA9">
              <w:rPr>
                <w:color w:val="002060"/>
              </w:rPr>
              <w:t xml:space="preserve">stands for MY Key Business Metrics </w:t>
            </w:r>
            <w:r>
              <w:rPr>
                <w:color w:val="002060"/>
              </w:rPr>
              <w:t>in which</w:t>
            </w:r>
            <w:r w:rsidRPr="001D3F29">
              <w:rPr>
                <w:color w:val="002060"/>
              </w:rPr>
              <w:t xml:space="preserve"> we are maintaining all the </w:t>
            </w:r>
            <w:r w:rsidR="006F5FA9">
              <w:rPr>
                <w:color w:val="002060"/>
              </w:rPr>
              <w:t xml:space="preserve">Accenture Financial information </w:t>
            </w:r>
            <w:r w:rsidR="006F5FA9" w:rsidRPr="001D3F29">
              <w:rPr>
                <w:color w:val="002060"/>
              </w:rPr>
              <w:t>for</w:t>
            </w:r>
            <w:r w:rsidR="006F5FA9">
              <w:rPr>
                <w:color w:val="002060"/>
              </w:rPr>
              <w:t xml:space="preserve"> the pipelined projects,</w:t>
            </w:r>
            <w:r w:rsidR="00F46D5F">
              <w:rPr>
                <w:color w:val="002060"/>
              </w:rPr>
              <w:t xml:space="preserve"> existing projects like</w:t>
            </w:r>
            <w:r w:rsidR="006F5FA9">
              <w:rPr>
                <w:color w:val="002060"/>
              </w:rPr>
              <w:t xml:space="preserve"> Net R</w:t>
            </w:r>
            <w:r w:rsidRPr="001D3F29">
              <w:rPr>
                <w:color w:val="002060"/>
              </w:rPr>
              <w:t>evenue</w:t>
            </w:r>
            <w:r w:rsidR="006F5FA9">
              <w:rPr>
                <w:color w:val="002060"/>
              </w:rPr>
              <w:t>, Net Sales</w:t>
            </w:r>
            <w:r w:rsidR="00F46D5F">
              <w:rPr>
                <w:color w:val="002060"/>
              </w:rPr>
              <w:t xml:space="preserve">, Total Attrition, </w:t>
            </w:r>
            <w:r w:rsidR="00C51329">
              <w:rPr>
                <w:color w:val="002060"/>
              </w:rPr>
              <w:t>Chargeability and</w:t>
            </w:r>
            <w:r w:rsidR="006F5FA9">
              <w:rPr>
                <w:color w:val="002060"/>
              </w:rPr>
              <w:t xml:space="preserve"> many more</w:t>
            </w:r>
            <w:r w:rsidRPr="001D3F29">
              <w:rPr>
                <w:color w:val="002060"/>
              </w:rPr>
              <w:t xml:space="preserve"> details, </w:t>
            </w:r>
          </w:p>
          <w:p w:rsidR="006904F1" w:rsidRDefault="006904F1" w:rsidP="006904F1">
            <w:pPr>
              <w:pStyle w:val="ajaNormal"/>
              <w:tabs>
                <w:tab w:val="left" w:pos="1440"/>
                <w:tab w:val="left" w:pos="2520"/>
              </w:tabs>
              <w:ind w:left="0"/>
              <w:rPr>
                <w:rFonts w:asciiTheme="minorHAnsi" w:eastAsiaTheme="majorEastAsia" w:hAnsiTheme="minorHAnsi" w:cstheme="majorBidi"/>
                <w:b/>
                <w:bCs/>
                <w:i w:val="0"/>
                <w:iCs w:val="0"/>
                <w:caps/>
                <w:color w:val="002060"/>
                <w:kern w:val="20"/>
                <w:sz w:val="20"/>
                <w:szCs w:val="20"/>
                <w:lang w:eastAsia="ja-JP"/>
              </w:rPr>
            </w:pPr>
          </w:p>
          <w:p w:rsidR="006904F1" w:rsidRPr="00365CA6" w:rsidRDefault="006904F1" w:rsidP="006904F1">
            <w:pPr>
              <w:pStyle w:val="ajaNormal"/>
              <w:tabs>
                <w:tab w:val="left" w:pos="1440"/>
                <w:tab w:val="left" w:pos="2520"/>
              </w:tabs>
              <w:ind w:left="0"/>
              <w:rPr>
                <w:rFonts w:asciiTheme="minorHAnsi" w:eastAsiaTheme="minorHAnsi" w:hAnsiTheme="minorHAnsi" w:cstheme="minorBidi"/>
                <w:i w:val="0"/>
                <w:iCs w:val="0"/>
                <w:color w:val="002060"/>
                <w:kern w:val="20"/>
                <w:sz w:val="20"/>
                <w:szCs w:val="20"/>
                <w:lang w:eastAsia="ja-JP"/>
              </w:rPr>
            </w:pPr>
            <w:r w:rsidRPr="00365CA6">
              <w:rPr>
                <w:rFonts w:asciiTheme="minorHAnsi" w:eastAsiaTheme="majorEastAsia" w:hAnsiTheme="minorHAnsi" w:cstheme="majorBidi"/>
                <w:b/>
                <w:bCs/>
                <w:i w:val="0"/>
                <w:iCs w:val="0"/>
                <w:caps/>
                <w:color w:val="002060"/>
                <w:kern w:val="20"/>
                <w:sz w:val="20"/>
                <w:szCs w:val="20"/>
                <w:lang w:eastAsia="ja-JP"/>
              </w:rPr>
              <w:t>Roles &amp; Responsibility</w:t>
            </w:r>
          </w:p>
          <w:p w:rsidR="00C92B46" w:rsidRPr="00C92B46" w:rsidRDefault="00743D2C" w:rsidP="00C92B46">
            <w:pPr>
              <w:pStyle w:val="ListParagraph"/>
              <w:numPr>
                <w:ilvl w:val="0"/>
                <w:numId w:val="18"/>
              </w:numPr>
              <w:spacing w:line="276" w:lineRule="auto"/>
              <w:ind w:left="360" w:right="270"/>
              <w:rPr>
                <w:color w:val="002060"/>
              </w:rPr>
            </w:pPr>
            <w:r>
              <w:rPr>
                <w:color w:val="002060"/>
              </w:rPr>
              <w:t xml:space="preserve">Playing a role of </w:t>
            </w:r>
            <w:r w:rsidR="006E6DED">
              <w:rPr>
                <w:color w:val="002060"/>
              </w:rPr>
              <w:t xml:space="preserve">Technical </w:t>
            </w:r>
            <w:r>
              <w:rPr>
                <w:color w:val="002060"/>
              </w:rPr>
              <w:t>Team Lead.</w:t>
            </w:r>
          </w:p>
          <w:p w:rsidR="00B05741" w:rsidRDefault="00B05741" w:rsidP="005B4C04">
            <w:pPr>
              <w:pStyle w:val="ListParagraph"/>
              <w:numPr>
                <w:ilvl w:val="0"/>
                <w:numId w:val="18"/>
              </w:numPr>
              <w:spacing w:line="276" w:lineRule="auto"/>
              <w:ind w:left="360" w:right="270"/>
              <w:rPr>
                <w:color w:val="002060"/>
              </w:rPr>
            </w:pPr>
            <w:r>
              <w:rPr>
                <w:color w:val="002060"/>
              </w:rPr>
              <w:t>Pr</w:t>
            </w:r>
            <w:r w:rsidR="00886FAA">
              <w:rPr>
                <w:color w:val="002060"/>
              </w:rPr>
              <w:t>oviding solution to team in</w:t>
            </w:r>
            <w:r w:rsidR="002C0BA7">
              <w:rPr>
                <w:color w:val="002060"/>
              </w:rPr>
              <w:t>Einstein</w:t>
            </w:r>
            <w:r>
              <w:rPr>
                <w:color w:val="002060"/>
              </w:rPr>
              <w:t xml:space="preserve"> analytics Dashboard-Json-XMD.</w:t>
            </w:r>
          </w:p>
          <w:p w:rsidR="00B05741" w:rsidRDefault="00B05741" w:rsidP="005B4C04">
            <w:pPr>
              <w:pStyle w:val="ListParagraph"/>
              <w:numPr>
                <w:ilvl w:val="0"/>
                <w:numId w:val="18"/>
              </w:numPr>
              <w:spacing w:line="276" w:lineRule="auto"/>
              <w:ind w:left="360" w:right="270"/>
              <w:rPr>
                <w:color w:val="002060"/>
              </w:rPr>
            </w:pPr>
            <w:r>
              <w:rPr>
                <w:color w:val="002060"/>
              </w:rPr>
              <w:t>Collaborating with Salesforce team to get the issue resolved.</w:t>
            </w:r>
          </w:p>
          <w:p w:rsidR="005B4C04" w:rsidRDefault="005B4C04" w:rsidP="005B4C04">
            <w:pPr>
              <w:pStyle w:val="ListParagraph"/>
              <w:numPr>
                <w:ilvl w:val="0"/>
                <w:numId w:val="18"/>
              </w:numPr>
              <w:spacing w:line="276" w:lineRule="auto"/>
              <w:ind w:left="360" w:right="270"/>
              <w:rPr>
                <w:color w:val="002060"/>
              </w:rPr>
            </w:pPr>
            <w:r w:rsidRPr="00544FE5">
              <w:rPr>
                <w:color w:val="002060"/>
              </w:rPr>
              <w:t xml:space="preserve">Designs, develops, and </w:t>
            </w:r>
            <w:r w:rsidR="002C0BA7" w:rsidRPr="00544FE5">
              <w:rPr>
                <w:color w:val="002060"/>
              </w:rPr>
              <w:t>m</w:t>
            </w:r>
            <w:r w:rsidR="002C0BA7">
              <w:rPr>
                <w:color w:val="002060"/>
              </w:rPr>
              <w:t>aintains Classic</w:t>
            </w:r>
            <w:r>
              <w:rPr>
                <w:color w:val="002060"/>
              </w:rPr>
              <w:t xml:space="preserve"> and Flex</w:t>
            </w:r>
            <w:r w:rsidR="002C0BA7">
              <w:rPr>
                <w:color w:val="002060"/>
              </w:rPr>
              <w:t>Designer</w:t>
            </w:r>
            <w:r w:rsidR="002C0BA7" w:rsidRPr="00544FE5">
              <w:rPr>
                <w:color w:val="002060"/>
              </w:rPr>
              <w:t xml:space="preserve"> dashboards</w:t>
            </w:r>
            <w:r w:rsidRPr="00544FE5">
              <w:rPr>
                <w:color w:val="002060"/>
              </w:rPr>
              <w:t xml:space="preserve"> in </w:t>
            </w:r>
            <w:r w:rsidR="002C0BA7">
              <w:rPr>
                <w:color w:val="002060"/>
              </w:rPr>
              <w:t>Einstein</w:t>
            </w:r>
            <w:r>
              <w:rPr>
                <w:color w:val="002060"/>
              </w:rPr>
              <w:t>.</w:t>
            </w:r>
          </w:p>
          <w:p w:rsidR="005B4C04" w:rsidRDefault="005B4C04" w:rsidP="005B4C04">
            <w:pPr>
              <w:pStyle w:val="ListParagraph"/>
              <w:numPr>
                <w:ilvl w:val="0"/>
                <w:numId w:val="18"/>
              </w:numPr>
              <w:spacing w:line="276" w:lineRule="auto"/>
              <w:ind w:left="360" w:right="270"/>
              <w:rPr>
                <w:color w:val="002060"/>
              </w:rPr>
            </w:pPr>
            <w:r w:rsidRPr="00544FE5">
              <w:rPr>
                <w:color w:val="002060"/>
              </w:rPr>
              <w:t xml:space="preserve">Create </w:t>
            </w:r>
            <w:r w:rsidR="002C0BA7">
              <w:rPr>
                <w:color w:val="002060"/>
              </w:rPr>
              <w:t>Einstein</w:t>
            </w:r>
            <w:r w:rsidRPr="00544FE5">
              <w:rPr>
                <w:color w:val="002060"/>
              </w:rPr>
              <w:t xml:space="preserve"> datasets from using internal Salesforce data and external data sources</w:t>
            </w:r>
            <w:r>
              <w:rPr>
                <w:color w:val="002060"/>
              </w:rPr>
              <w:t>.</w:t>
            </w:r>
          </w:p>
          <w:p w:rsidR="006F5FA9" w:rsidRDefault="006F5FA9" w:rsidP="006904F1">
            <w:pPr>
              <w:pStyle w:val="ListParagraph"/>
              <w:numPr>
                <w:ilvl w:val="0"/>
                <w:numId w:val="18"/>
              </w:numPr>
              <w:spacing w:line="276" w:lineRule="auto"/>
              <w:ind w:left="360" w:right="270"/>
              <w:rPr>
                <w:color w:val="002060"/>
              </w:rPr>
            </w:pPr>
            <w:r>
              <w:rPr>
                <w:color w:val="002060"/>
              </w:rPr>
              <w:t>Designing JSON, XMD, Dataflow.</w:t>
            </w:r>
          </w:p>
          <w:p w:rsidR="002C0BA7" w:rsidRPr="002C0BA7" w:rsidRDefault="005B4C04" w:rsidP="006904F1">
            <w:pPr>
              <w:pStyle w:val="ListParagraph"/>
              <w:numPr>
                <w:ilvl w:val="0"/>
                <w:numId w:val="18"/>
              </w:numPr>
              <w:spacing w:line="276" w:lineRule="auto"/>
              <w:ind w:left="360" w:right="270"/>
              <w:rPr>
                <w:color w:val="002060"/>
              </w:rPr>
            </w:pPr>
            <w:r w:rsidRPr="002C0BA7">
              <w:rPr>
                <w:color w:val="002060"/>
              </w:rPr>
              <w:t>Developing</w:t>
            </w:r>
            <w:r w:rsidR="00F46D5F" w:rsidRPr="002C0BA7">
              <w:rPr>
                <w:color w:val="002060"/>
              </w:rPr>
              <w:t xml:space="preserve"> Static Steps, binding, </w:t>
            </w:r>
          </w:p>
          <w:p w:rsidR="006F5FA9" w:rsidRDefault="00F46D5F" w:rsidP="006904F1">
            <w:pPr>
              <w:pStyle w:val="ListParagraph"/>
              <w:numPr>
                <w:ilvl w:val="0"/>
                <w:numId w:val="18"/>
              </w:numPr>
              <w:spacing w:line="276" w:lineRule="auto"/>
              <w:ind w:left="360" w:right="270"/>
              <w:rPr>
                <w:color w:val="002060"/>
              </w:rPr>
            </w:pPr>
            <w:r>
              <w:rPr>
                <w:color w:val="002060"/>
              </w:rPr>
              <w:t xml:space="preserve">Understand </w:t>
            </w:r>
            <w:r w:rsidRPr="00F46D5F">
              <w:rPr>
                <w:color w:val="002060"/>
              </w:rPr>
              <w:t xml:space="preserve">and articulate fundamental </w:t>
            </w:r>
            <w:r>
              <w:rPr>
                <w:color w:val="002060"/>
              </w:rPr>
              <w:t>business data concepts.</w:t>
            </w:r>
          </w:p>
          <w:p w:rsidR="002C0BA7" w:rsidRDefault="002C0BA7" w:rsidP="00AB48F2">
            <w:pPr>
              <w:spacing w:before="0" w:after="60" w:line="240" w:lineRule="auto"/>
              <w:rPr>
                <w:rFonts w:eastAsiaTheme="majorEastAsia" w:cstheme="majorBidi"/>
                <w:b/>
                <w:bCs/>
                <w:caps/>
                <w:color w:val="002060"/>
                <w:szCs w:val="24"/>
              </w:rPr>
            </w:pPr>
          </w:p>
          <w:p w:rsidR="002C0BA7" w:rsidRDefault="002C0BA7" w:rsidP="00AB48F2">
            <w:pPr>
              <w:spacing w:before="0" w:after="60" w:line="240" w:lineRule="auto"/>
              <w:rPr>
                <w:rFonts w:eastAsiaTheme="majorEastAsia" w:cstheme="majorBidi"/>
                <w:b/>
                <w:bCs/>
                <w:caps/>
                <w:color w:val="002060"/>
                <w:szCs w:val="24"/>
              </w:rPr>
            </w:pPr>
          </w:p>
          <w:p w:rsidR="00714B71" w:rsidRPr="00AB48F2" w:rsidRDefault="00AB48F2" w:rsidP="00AB48F2">
            <w:pPr>
              <w:spacing w:before="0" w:after="60" w:line="240" w:lineRule="auto"/>
              <w:rPr>
                <w:rFonts w:eastAsiaTheme="majorEastAsia" w:cstheme="majorBidi"/>
                <w:bCs/>
                <w:caps/>
                <w:color w:val="002060"/>
                <w:szCs w:val="24"/>
              </w:rPr>
            </w:pPr>
            <w:r w:rsidRPr="00C602C3">
              <w:rPr>
                <w:rFonts w:eastAsiaTheme="majorEastAsia" w:cstheme="majorBidi"/>
                <w:b/>
                <w:bCs/>
                <w:caps/>
                <w:color w:val="002060"/>
                <w:szCs w:val="24"/>
              </w:rPr>
              <w:t xml:space="preserve">Project </w:t>
            </w:r>
            <w:r w:rsidR="006904F1">
              <w:rPr>
                <w:rFonts w:eastAsiaTheme="majorEastAsia" w:cstheme="majorBidi"/>
                <w:b/>
                <w:bCs/>
                <w:caps/>
                <w:color w:val="002060"/>
                <w:szCs w:val="24"/>
              </w:rPr>
              <w:t>I</w:t>
            </w:r>
            <w:r w:rsidRPr="00C602C3">
              <w:rPr>
                <w:rFonts w:eastAsiaTheme="majorEastAsia" w:cstheme="majorBidi"/>
                <w:b/>
                <w:bCs/>
                <w:caps/>
                <w:color w:val="002060"/>
                <w:szCs w:val="24"/>
              </w:rPr>
              <w:t>I</w:t>
            </w:r>
            <w:r w:rsidRPr="00C602C3">
              <w:rPr>
                <w:rFonts w:eastAsiaTheme="majorEastAsia" w:cstheme="majorBidi"/>
                <w:bCs/>
                <w:caps/>
                <w:color w:val="002060"/>
                <w:szCs w:val="24"/>
              </w:rPr>
              <w:t>:</w:t>
            </w:r>
          </w:p>
          <w:p w:rsidR="005F7728" w:rsidRDefault="00954188" w:rsidP="00AB48F2">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client</w:t>
            </w:r>
            <w:r>
              <w:rPr>
                <w:rFonts w:eastAsiaTheme="majorEastAsia" w:cstheme="majorBidi"/>
                <w:bCs/>
                <w:caps/>
                <w:color w:val="002060"/>
              </w:rPr>
              <w:tab/>
            </w:r>
            <w:r w:rsidR="005F7728" w:rsidRPr="005F7728">
              <w:rPr>
                <w:rFonts w:eastAsiaTheme="majorEastAsia" w:cstheme="majorBidi"/>
                <w:bCs/>
                <w:caps/>
                <w:color w:val="002060"/>
              </w:rPr>
              <w:t xml:space="preserve">Unilever </w:t>
            </w:r>
            <w:r w:rsidR="005E7946">
              <w:rPr>
                <w:rFonts w:eastAsiaTheme="majorEastAsia" w:cstheme="majorBidi"/>
                <w:bCs/>
                <w:caps/>
                <w:color w:val="002060"/>
              </w:rPr>
              <w:t>TPM</w:t>
            </w:r>
          </w:p>
          <w:p w:rsidR="00553788" w:rsidRDefault="00AB48F2" w:rsidP="00AB48F2">
            <w:pPr>
              <w:tabs>
                <w:tab w:val="left" w:pos="2340"/>
              </w:tabs>
              <w:spacing w:before="0" w:after="60" w:line="240" w:lineRule="auto"/>
              <w:rPr>
                <w:rFonts w:eastAsiaTheme="majorEastAsia" w:cstheme="majorBidi"/>
                <w:bCs/>
                <w:caps/>
                <w:color w:val="002060"/>
              </w:rPr>
            </w:pPr>
            <w:r w:rsidRPr="00C602C3">
              <w:rPr>
                <w:rFonts w:eastAsiaTheme="majorEastAsia" w:cstheme="majorBidi"/>
                <w:bCs/>
                <w:caps/>
                <w:color w:val="002060"/>
              </w:rPr>
              <w:t>project</w:t>
            </w:r>
            <w:r w:rsidRPr="00C602C3">
              <w:rPr>
                <w:rFonts w:eastAsiaTheme="majorEastAsia" w:cstheme="majorBidi"/>
                <w:bCs/>
                <w:caps/>
                <w:color w:val="002060"/>
              </w:rPr>
              <w:tab/>
            </w:r>
            <w:r w:rsidR="00982EC9">
              <w:rPr>
                <w:rFonts w:eastAsiaTheme="majorEastAsia" w:cstheme="majorBidi"/>
                <w:bCs/>
                <w:caps/>
                <w:color w:val="002060"/>
              </w:rPr>
              <w:t>Trade Promotion planning</w:t>
            </w:r>
          </w:p>
          <w:p w:rsidR="001D3F29" w:rsidRDefault="005F7728" w:rsidP="00AB48F2">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 xml:space="preserve">ROLE                                           salesforce </w:t>
            </w:r>
            <w:r w:rsidR="002C0BA7">
              <w:rPr>
                <w:rFonts w:eastAsiaTheme="majorEastAsia" w:cstheme="majorBidi"/>
                <w:bCs/>
                <w:caps/>
                <w:color w:val="002060"/>
              </w:rPr>
              <w:t>Einstein</w:t>
            </w:r>
            <w:r>
              <w:rPr>
                <w:rFonts w:eastAsiaTheme="majorEastAsia" w:cstheme="majorBidi"/>
                <w:bCs/>
                <w:caps/>
                <w:color w:val="002060"/>
              </w:rPr>
              <w:t xml:space="preserve"> Analytics Developer</w:t>
            </w:r>
          </w:p>
          <w:p w:rsidR="00AB48F2" w:rsidRDefault="001D3F29" w:rsidP="00AB48F2">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 xml:space="preserve">duration                                </w:t>
            </w:r>
            <w:r w:rsidR="00194A7F">
              <w:rPr>
                <w:rFonts w:eastAsiaTheme="majorEastAsia" w:cstheme="majorBidi"/>
                <w:bCs/>
                <w:caps/>
                <w:color w:val="002060"/>
              </w:rPr>
              <w:t>feb</w:t>
            </w:r>
            <w:r w:rsidR="005F7728">
              <w:rPr>
                <w:rFonts w:eastAsiaTheme="majorEastAsia" w:cstheme="majorBidi"/>
                <w:bCs/>
                <w:caps/>
                <w:color w:val="002060"/>
              </w:rPr>
              <w:t xml:space="preserve"> 2017 </w:t>
            </w:r>
            <w:r w:rsidR="00B96C40">
              <w:rPr>
                <w:rFonts w:eastAsiaTheme="majorEastAsia" w:cstheme="majorBidi"/>
                <w:bCs/>
                <w:caps/>
                <w:color w:val="002060"/>
              </w:rPr>
              <w:t>to Aug</w:t>
            </w:r>
            <w:r w:rsidR="005F7728" w:rsidRPr="005F7728">
              <w:rPr>
                <w:rFonts w:eastAsiaTheme="majorEastAsia" w:cstheme="majorBidi"/>
                <w:bCs/>
                <w:caps/>
                <w:color w:val="002060"/>
              </w:rPr>
              <w:t xml:space="preserve"> 2017</w:t>
            </w:r>
          </w:p>
          <w:p w:rsidR="001D3F29" w:rsidRDefault="001D3F29" w:rsidP="00AB48F2">
            <w:pPr>
              <w:tabs>
                <w:tab w:val="left" w:pos="2340"/>
              </w:tabs>
              <w:spacing w:before="0" w:after="60" w:line="240" w:lineRule="auto"/>
              <w:rPr>
                <w:rFonts w:eastAsiaTheme="majorEastAsia" w:cstheme="majorBidi"/>
                <w:bCs/>
                <w:caps/>
                <w:color w:val="002060"/>
              </w:rPr>
            </w:pPr>
          </w:p>
          <w:p w:rsidR="001D3F29" w:rsidRDefault="001D3F29" w:rsidP="00AB48F2">
            <w:pPr>
              <w:tabs>
                <w:tab w:val="left" w:pos="2340"/>
              </w:tabs>
              <w:spacing w:before="0" w:after="60" w:line="240" w:lineRule="auto"/>
              <w:rPr>
                <w:rFonts w:eastAsiaTheme="majorEastAsia" w:cstheme="majorBidi"/>
                <w:bCs/>
                <w:caps/>
                <w:color w:val="002060"/>
              </w:rPr>
            </w:pPr>
          </w:p>
          <w:p w:rsidR="001D3F29" w:rsidRDefault="001D3F29" w:rsidP="00AB48F2">
            <w:pPr>
              <w:tabs>
                <w:tab w:val="left" w:pos="2340"/>
              </w:tabs>
              <w:spacing w:before="0" w:after="60" w:line="240" w:lineRule="auto"/>
              <w:rPr>
                <w:rFonts w:eastAsiaTheme="majorEastAsia" w:cstheme="majorBidi"/>
                <w:bCs/>
                <w:caps/>
                <w:color w:val="002060"/>
              </w:rPr>
            </w:pPr>
            <w:r w:rsidRPr="001D3F29">
              <w:rPr>
                <w:rFonts w:eastAsiaTheme="majorEastAsia" w:cstheme="majorBidi"/>
                <w:b/>
                <w:bCs/>
                <w:caps/>
                <w:color w:val="002060"/>
              </w:rPr>
              <w:t>project description</w:t>
            </w:r>
          </w:p>
          <w:p w:rsidR="00AB48F2" w:rsidRDefault="005F7728" w:rsidP="00AB48F2">
            <w:pPr>
              <w:tabs>
                <w:tab w:val="left" w:pos="2340"/>
              </w:tabs>
              <w:spacing w:before="0" w:after="60" w:line="240" w:lineRule="auto"/>
              <w:rPr>
                <w:rFonts w:eastAsiaTheme="majorEastAsia" w:cstheme="majorBidi"/>
                <w:bCs/>
                <w:caps/>
                <w:color w:val="002060"/>
              </w:rPr>
            </w:pPr>
            <w:r w:rsidRPr="005F7728">
              <w:rPr>
                <w:color w:val="002060"/>
              </w:rPr>
              <w:t xml:space="preserve">TPM </w:t>
            </w:r>
            <w:r>
              <w:rPr>
                <w:color w:val="002060"/>
              </w:rPr>
              <w:t>SOCO</w:t>
            </w:r>
            <w:r w:rsidRPr="005F7728">
              <w:rPr>
                <w:color w:val="002060"/>
              </w:rPr>
              <w:t xml:space="preserve"> project provides the analytical capability to Unilever on financial data. Project will give detail reports and visibility on the entire financial planning and turnover with promotional activity. </w:t>
            </w:r>
          </w:p>
          <w:p w:rsidR="00AB48F2" w:rsidRDefault="00AB48F2" w:rsidP="00AB48F2">
            <w:pPr>
              <w:pStyle w:val="ajaNormal"/>
              <w:tabs>
                <w:tab w:val="left" w:pos="1440"/>
                <w:tab w:val="left" w:pos="2520"/>
              </w:tabs>
              <w:ind w:left="0"/>
              <w:rPr>
                <w:rFonts w:asciiTheme="minorHAnsi" w:eastAsiaTheme="majorEastAsia" w:hAnsiTheme="minorHAnsi" w:cstheme="majorBidi"/>
                <w:b/>
                <w:bCs/>
                <w:i w:val="0"/>
                <w:iCs w:val="0"/>
                <w:caps/>
                <w:color w:val="002060"/>
                <w:kern w:val="20"/>
                <w:sz w:val="20"/>
                <w:szCs w:val="20"/>
                <w:lang w:eastAsia="ja-JP"/>
              </w:rPr>
            </w:pPr>
          </w:p>
          <w:p w:rsidR="00AB48F2" w:rsidRPr="00365CA6" w:rsidRDefault="00AB48F2" w:rsidP="00AB48F2">
            <w:pPr>
              <w:pStyle w:val="ajaNormal"/>
              <w:tabs>
                <w:tab w:val="left" w:pos="1440"/>
                <w:tab w:val="left" w:pos="2520"/>
              </w:tabs>
              <w:ind w:left="0"/>
              <w:rPr>
                <w:rFonts w:asciiTheme="minorHAnsi" w:eastAsiaTheme="minorHAnsi" w:hAnsiTheme="minorHAnsi" w:cstheme="minorBidi"/>
                <w:i w:val="0"/>
                <w:iCs w:val="0"/>
                <w:color w:val="002060"/>
                <w:kern w:val="20"/>
                <w:sz w:val="20"/>
                <w:szCs w:val="20"/>
                <w:lang w:eastAsia="ja-JP"/>
              </w:rPr>
            </w:pPr>
            <w:r w:rsidRPr="00365CA6">
              <w:rPr>
                <w:rFonts w:asciiTheme="minorHAnsi" w:eastAsiaTheme="majorEastAsia" w:hAnsiTheme="minorHAnsi" w:cstheme="majorBidi"/>
                <w:b/>
                <w:bCs/>
                <w:i w:val="0"/>
                <w:iCs w:val="0"/>
                <w:caps/>
                <w:color w:val="002060"/>
                <w:kern w:val="20"/>
                <w:sz w:val="20"/>
                <w:szCs w:val="20"/>
                <w:lang w:eastAsia="ja-JP"/>
              </w:rPr>
              <w:t>Roles &amp; Responsibility</w:t>
            </w:r>
          </w:p>
          <w:p w:rsidR="002607CB" w:rsidRDefault="002607CB" w:rsidP="002607CB">
            <w:pPr>
              <w:pStyle w:val="ListParagraph"/>
              <w:numPr>
                <w:ilvl w:val="0"/>
                <w:numId w:val="18"/>
              </w:numPr>
              <w:spacing w:line="276" w:lineRule="auto"/>
              <w:ind w:left="360" w:right="270"/>
              <w:rPr>
                <w:color w:val="002060"/>
              </w:rPr>
            </w:pPr>
            <w:r w:rsidRPr="00365CA6">
              <w:rPr>
                <w:color w:val="002060"/>
              </w:rPr>
              <w:t>Analyze the issue and provided the solution without breaching the SLA</w:t>
            </w:r>
            <w:r>
              <w:rPr>
                <w:color w:val="002060"/>
              </w:rPr>
              <w:t>.</w:t>
            </w:r>
          </w:p>
          <w:p w:rsidR="005F7728" w:rsidRDefault="005F7728" w:rsidP="005F7728">
            <w:pPr>
              <w:pStyle w:val="ListParagraph"/>
              <w:numPr>
                <w:ilvl w:val="0"/>
                <w:numId w:val="18"/>
              </w:numPr>
              <w:spacing w:line="276" w:lineRule="auto"/>
              <w:ind w:left="360" w:right="270"/>
              <w:rPr>
                <w:color w:val="002060"/>
              </w:rPr>
            </w:pPr>
            <w:r w:rsidRPr="005F7728">
              <w:rPr>
                <w:color w:val="002060"/>
              </w:rPr>
              <w:t>Create Datasets through dataflow.</w:t>
            </w:r>
          </w:p>
          <w:p w:rsidR="005F7728" w:rsidRDefault="005F7728" w:rsidP="005F7728">
            <w:pPr>
              <w:pStyle w:val="ListParagraph"/>
              <w:numPr>
                <w:ilvl w:val="0"/>
                <w:numId w:val="18"/>
              </w:numPr>
              <w:spacing w:line="276" w:lineRule="auto"/>
              <w:ind w:left="360" w:right="270"/>
              <w:rPr>
                <w:color w:val="002060"/>
              </w:rPr>
            </w:pPr>
            <w:r w:rsidRPr="005F7728">
              <w:rPr>
                <w:color w:val="002060"/>
              </w:rPr>
              <w:t>Create dataflows involving various transformations.</w:t>
            </w:r>
          </w:p>
          <w:p w:rsidR="005F7728" w:rsidRDefault="005F7728" w:rsidP="005F7728">
            <w:pPr>
              <w:pStyle w:val="ListParagraph"/>
              <w:numPr>
                <w:ilvl w:val="0"/>
                <w:numId w:val="18"/>
              </w:numPr>
              <w:spacing w:line="276" w:lineRule="auto"/>
              <w:ind w:left="360" w:right="270"/>
              <w:rPr>
                <w:color w:val="002060"/>
              </w:rPr>
            </w:pPr>
            <w:r w:rsidRPr="005F7728">
              <w:rPr>
                <w:color w:val="002060"/>
              </w:rPr>
              <w:t xml:space="preserve">Create </w:t>
            </w:r>
            <w:r w:rsidR="002C0BA7">
              <w:rPr>
                <w:color w:val="002060"/>
              </w:rPr>
              <w:t>Einstein</w:t>
            </w:r>
            <w:r w:rsidRPr="005F7728">
              <w:rPr>
                <w:color w:val="002060"/>
              </w:rPr>
              <w:t xml:space="preserve"> analytics dashboard with bindings.</w:t>
            </w:r>
          </w:p>
          <w:p w:rsidR="005B4C04" w:rsidRPr="001F1E36" w:rsidRDefault="005F7728" w:rsidP="00100782">
            <w:pPr>
              <w:pStyle w:val="ListParagraph"/>
              <w:numPr>
                <w:ilvl w:val="0"/>
                <w:numId w:val="18"/>
              </w:numPr>
              <w:spacing w:line="276" w:lineRule="auto"/>
              <w:ind w:left="360" w:right="270"/>
              <w:rPr>
                <w:color w:val="002060"/>
              </w:rPr>
            </w:pPr>
            <w:r w:rsidRPr="001F1E36">
              <w:rPr>
                <w:color w:val="002060"/>
              </w:rPr>
              <w:t xml:space="preserve">Create Visualforce page to embed the </w:t>
            </w:r>
            <w:r w:rsidR="002C0BA7">
              <w:rPr>
                <w:color w:val="002060"/>
              </w:rPr>
              <w:t>Einstein</w:t>
            </w:r>
            <w:r w:rsidRPr="001F1E36">
              <w:rPr>
                <w:color w:val="002060"/>
              </w:rPr>
              <w:t xml:space="preserve"> dashboard</w:t>
            </w:r>
          </w:p>
          <w:p w:rsidR="00AB48F2" w:rsidRDefault="00AB48F2" w:rsidP="00376DD2">
            <w:pPr>
              <w:spacing w:before="0" w:after="60" w:line="240" w:lineRule="auto"/>
              <w:rPr>
                <w:rFonts w:eastAsiaTheme="majorEastAsia" w:cstheme="majorBidi"/>
                <w:b/>
                <w:bCs/>
                <w:caps/>
                <w:color w:val="002060"/>
                <w:szCs w:val="24"/>
              </w:rPr>
            </w:pPr>
          </w:p>
          <w:p w:rsidR="00BA4140" w:rsidRDefault="00BA4140" w:rsidP="00714B71">
            <w:pPr>
              <w:spacing w:before="0" w:after="60" w:line="240" w:lineRule="auto"/>
              <w:rPr>
                <w:rFonts w:eastAsiaTheme="majorEastAsia" w:cstheme="majorBidi"/>
                <w:b/>
                <w:bCs/>
                <w:caps/>
                <w:color w:val="002060"/>
                <w:sz w:val="22"/>
                <w:szCs w:val="22"/>
              </w:rPr>
            </w:pPr>
          </w:p>
          <w:p w:rsidR="00BA4140" w:rsidRDefault="00BA4140" w:rsidP="00714B71">
            <w:pPr>
              <w:spacing w:before="0" w:after="60" w:line="240" w:lineRule="auto"/>
              <w:rPr>
                <w:rFonts w:eastAsiaTheme="majorEastAsia" w:cstheme="majorBidi"/>
                <w:b/>
                <w:bCs/>
                <w:caps/>
                <w:color w:val="002060"/>
                <w:sz w:val="22"/>
                <w:szCs w:val="22"/>
              </w:rPr>
            </w:pPr>
          </w:p>
          <w:p w:rsidR="00714B71" w:rsidRPr="00376DD2" w:rsidRDefault="00714B71" w:rsidP="00714B71">
            <w:pPr>
              <w:spacing w:before="0" w:after="60" w:line="240" w:lineRule="auto"/>
              <w:rPr>
                <w:rFonts w:eastAsiaTheme="majorEastAsia" w:cstheme="majorBidi"/>
                <w:bCs/>
                <w:caps/>
                <w:color w:val="002060"/>
                <w:sz w:val="22"/>
                <w:szCs w:val="22"/>
              </w:rPr>
            </w:pPr>
            <w:r w:rsidRPr="00376DD2">
              <w:rPr>
                <w:rFonts w:eastAsiaTheme="majorEastAsia" w:cstheme="majorBidi"/>
                <w:b/>
                <w:bCs/>
                <w:caps/>
                <w:color w:val="002060"/>
                <w:sz w:val="22"/>
                <w:szCs w:val="22"/>
              </w:rPr>
              <w:t>Project</w:t>
            </w:r>
            <w:r w:rsidR="006904F1">
              <w:rPr>
                <w:rFonts w:eastAsiaTheme="majorEastAsia" w:cstheme="majorBidi"/>
                <w:b/>
                <w:bCs/>
                <w:caps/>
                <w:color w:val="002060"/>
                <w:sz w:val="22"/>
                <w:szCs w:val="22"/>
              </w:rPr>
              <w:t xml:space="preserve"> I</w:t>
            </w:r>
            <w:r w:rsidRPr="00376DD2">
              <w:rPr>
                <w:rFonts w:eastAsiaTheme="majorEastAsia" w:cstheme="majorBidi"/>
                <w:b/>
                <w:bCs/>
                <w:caps/>
                <w:color w:val="002060"/>
                <w:sz w:val="22"/>
                <w:szCs w:val="22"/>
              </w:rPr>
              <w:t>I</w:t>
            </w:r>
            <w:r w:rsidR="00AB48F2">
              <w:rPr>
                <w:rFonts w:eastAsiaTheme="majorEastAsia" w:cstheme="majorBidi"/>
                <w:b/>
                <w:bCs/>
                <w:caps/>
                <w:color w:val="002060"/>
                <w:sz w:val="22"/>
                <w:szCs w:val="22"/>
              </w:rPr>
              <w:t>I</w:t>
            </w:r>
            <w:r w:rsidRPr="00376DD2">
              <w:rPr>
                <w:rFonts w:eastAsiaTheme="majorEastAsia" w:cstheme="majorBidi"/>
                <w:bCs/>
                <w:caps/>
                <w:color w:val="002060"/>
                <w:sz w:val="22"/>
                <w:szCs w:val="22"/>
              </w:rPr>
              <w:t>:</w:t>
            </w:r>
          </w:p>
          <w:p w:rsidR="005F7728" w:rsidRDefault="00714B71" w:rsidP="00714B71">
            <w:pPr>
              <w:tabs>
                <w:tab w:val="left" w:pos="2340"/>
              </w:tabs>
              <w:spacing w:before="0" w:after="60" w:line="240" w:lineRule="auto"/>
              <w:rPr>
                <w:rFonts w:eastAsiaTheme="majorEastAsia" w:cstheme="majorBidi"/>
                <w:bCs/>
                <w:caps/>
                <w:color w:val="002060"/>
              </w:rPr>
            </w:pPr>
            <w:r w:rsidRPr="00376DD2">
              <w:rPr>
                <w:rFonts w:eastAsiaTheme="majorEastAsia" w:cstheme="majorBidi"/>
                <w:bCs/>
                <w:caps/>
                <w:color w:val="002060"/>
              </w:rPr>
              <w:t xml:space="preserve">client                                            </w:t>
            </w:r>
            <w:r w:rsidR="005F7728" w:rsidRPr="005F7728">
              <w:rPr>
                <w:rFonts w:eastAsiaTheme="majorEastAsia" w:cstheme="majorBidi"/>
                <w:bCs/>
                <w:caps/>
                <w:color w:val="002060"/>
              </w:rPr>
              <w:t xml:space="preserve">Zurich </w:t>
            </w:r>
          </w:p>
          <w:p w:rsidR="005F7728" w:rsidRPr="00376DD2" w:rsidRDefault="005F7728" w:rsidP="005F7728">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 xml:space="preserve">ROLE                                                salesforce </w:t>
            </w:r>
            <w:r w:rsidR="002C0BA7">
              <w:rPr>
                <w:rFonts w:eastAsiaTheme="majorEastAsia" w:cstheme="majorBidi"/>
                <w:bCs/>
                <w:caps/>
                <w:color w:val="002060"/>
              </w:rPr>
              <w:t>Einstein</w:t>
            </w:r>
            <w:r>
              <w:rPr>
                <w:rFonts w:eastAsiaTheme="majorEastAsia" w:cstheme="majorBidi"/>
                <w:bCs/>
                <w:caps/>
                <w:color w:val="002060"/>
              </w:rPr>
              <w:t xml:space="preserve"> Analytics Developer</w:t>
            </w:r>
          </w:p>
          <w:p w:rsidR="00714B71" w:rsidRDefault="00714B71" w:rsidP="00714B71">
            <w:pPr>
              <w:tabs>
                <w:tab w:val="left" w:pos="2340"/>
              </w:tabs>
              <w:spacing w:before="0" w:after="60" w:line="240" w:lineRule="auto"/>
              <w:rPr>
                <w:rFonts w:eastAsiaTheme="majorEastAsia" w:cstheme="majorBidi"/>
                <w:bCs/>
                <w:caps/>
                <w:color w:val="002060"/>
              </w:rPr>
            </w:pPr>
            <w:r w:rsidRPr="00376DD2">
              <w:rPr>
                <w:rFonts w:eastAsiaTheme="majorEastAsia" w:cstheme="majorBidi"/>
                <w:bCs/>
                <w:caps/>
                <w:color w:val="002060"/>
              </w:rPr>
              <w:t xml:space="preserve">duration   </w:t>
            </w:r>
            <w:r w:rsidR="00954188">
              <w:rPr>
                <w:rFonts w:eastAsiaTheme="majorEastAsia" w:cstheme="majorBidi"/>
                <w:bCs/>
                <w:caps/>
                <w:color w:val="002060"/>
              </w:rPr>
              <w:t xml:space="preserve">Nov2016 – Feb </w:t>
            </w:r>
            <w:r w:rsidR="005F7728" w:rsidRPr="005F7728">
              <w:rPr>
                <w:rFonts w:eastAsiaTheme="majorEastAsia" w:cstheme="majorBidi"/>
                <w:bCs/>
                <w:caps/>
                <w:color w:val="002060"/>
              </w:rPr>
              <w:t>2017</w:t>
            </w:r>
          </w:p>
          <w:p w:rsidR="001F1E36" w:rsidRDefault="001F1E36" w:rsidP="00714B71">
            <w:pPr>
              <w:tabs>
                <w:tab w:val="left" w:pos="2340"/>
              </w:tabs>
              <w:spacing w:before="0" w:after="60" w:line="240" w:lineRule="auto"/>
              <w:rPr>
                <w:rFonts w:eastAsiaTheme="majorEastAsia" w:cstheme="majorBidi"/>
                <w:bCs/>
                <w:caps/>
                <w:color w:val="002060"/>
              </w:rPr>
            </w:pPr>
          </w:p>
          <w:p w:rsidR="00714B71" w:rsidRDefault="00714B71" w:rsidP="00376DD2">
            <w:pPr>
              <w:spacing w:before="0" w:after="60" w:line="240" w:lineRule="auto"/>
              <w:rPr>
                <w:rFonts w:eastAsiaTheme="majorEastAsia" w:cstheme="majorBidi"/>
                <w:b/>
                <w:bCs/>
                <w:caps/>
                <w:color w:val="002060"/>
                <w:szCs w:val="24"/>
              </w:rPr>
            </w:pPr>
          </w:p>
          <w:p w:rsidR="00714B71" w:rsidRDefault="005E6478" w:rsidP="00376DD2">
            <w:pPr>
              <w:spacing w:before="0" w:after="60" w:line="240" w:lineRule="auto"/>
              <w:rPr>
                <w:rFonts w:eastAsiaTheme="majorEastAsia" w:cstheme="majorBidi"/>
                <w:b/>
                <w:bCs/>
                <w:caps/>
                <w:color w:val="002060"/>
                <w:szCs w:val="24"/>
              </w:rPr>
            </w:pPr>
            <w:r>
              <w:rPr>
                <w:rFonts w:eastAsiaTheme="majorEastAsia" w:cstheme="majorBidi"/>
                <w:b/>
                <w:bCs/>
                <w:caps/>
                <w:color w:val="002060"/>
                <w:szCs w:val="24"/>
              </w:rPr>
              <w:t>PROJECT description</w:t>
            </w:r>
          </w:p>
          <w:p w:rsidR="001F1E36" w:rsidRDefault="005E6478" w:rsidP="00376DD2">
            <w:pPr>
              <w:spacing w:before="0" w:after="60" w:line="240" w:lineRule="auto"/>
              <w:rPr>
                <w:color w:val="002060"/>
              </w:rPr>
            </w:pPr>
            <w:r w:rsidRPr="005E6478">
              <w:rPr>
                <w:color w:val="002060"/>
              </w:rPr>
              <w:t>Zurich sells insuranc</w:t>
            </w:r>
            <w:r>
              <w:rPr>
                <w:color w:val="002060"/>
              </w:rPr>
              <w:t>e through 3rd party ͞Advisors͟</w:t>
            </w:r>
            <w:r w:rsidR="0003711B">
              <w:rPr>
                <w:color w:val="002060"/>
              </w:rPr>
              <w:t>.</w:t>
            </w:r>
            <w:r w:rsidRPr="005E6478">
              <w:rPr>
                <w:color w:val="002060"/>
              </w:rPr>
              <w:t xml:space="preserve"> The primary purpose for the </w:t>
            </w:r>
            <w:r w:rsidR="002C0BA7">
              <w:rPr>
                <w:color w:val="002060"/>
              </w:rPr>
              <w:t>Einstein</w:t>
            </w:r>
            <w:r w:rsidRPr="005E6478">
              <w:rPr>
                <w:color w:val="002060"/>
              </w:rPr>
              <w:t xml:space="preserve"> Analytics solution is to create dashboards to help manage “</w:t>
            </w:r>
            <w:r>
              <w:rPr>
                <w:color w:val="002060"/>
              </w:rPr>
              <w:t xml:space="preserve">Advisors” who are measured on: </w:t>
            </w:r>
          </w:p>
          <w:p w:rsidR="000A2981" w:rsidRDefault="000A2981" w:rsidP="00376DD2">
            <w:pPr>
              <w:spacing w:before="0" w:after="60" w:line="240" w:lineRule="auto"/>
              <w:rPr>
                <w:color w:val="002060"/>
              </w:rPr>
            </w:pPr>
          </w:p>
          <w:p w:rsidR="00714B71" w:rsidRPr="00376DD2" w:rsidRDefault="00714B71" w:rsidP="00714B71">
            <w:pPr>
              <w:spacing w:line="360" w:lineRule="auto"/>
              <w:rPr>
                <w:rFonts w:eastAsiaTheme="majorEastAsia" w:cstheme="majorBidi"/>
                <w:b/>
                <w:bCs/>
                <w:caps/>
                <w:color w:val="002060"/>
              </w:rPr>
            </w:pPr>
            <w:r w:rsidRPr="00376DD2">
              <w:rPr>
                <w:rFonts w:eastAsiaTheme="majorEastAsia" w:cstheme="majorBidi"/>
                <w:b/>
                <w:bCs/>
                <w:caps/>
                <w:color w:val="002060"/>
              </w:rPr>
              <w:t xml:space="preserve">Roles and Responsibilities </w:t>
            </w:r>
          </w:p>
          <w:p w:rsidR="005E6478" w:rsidRDefault="005E6478" w:rsidP="005E6478">
            <w:pPr>
              <w:pStyle w:val="ListParagraph"/>
              <w:numPr>
                <w:ilvl w:val="0"/>
                <w:numId w:val="18"/>
              </w:numPr>
              <w:spacing w:line="276" w:lineRule="auto"/>
              <w:ind w:left="360" w:right="270"/>
              <w:rPr>
                <w:color w:val="002060"/>
              </w:rPr>
            </w:pPr>
            <w:r w:rsidRPr="00365CA6">
              <w:rPr>
                <w:color w:val="002060"/>
              </w:rPr>
              <w:t>Analyze the issue and provided the solution without breaching the SLA</w:t>
            </w:r>
            <w:r>
              <w:rPr>
                <w:color w:val="002060"/>
              </w:rPr>
              <w:t>.</w:t>
            </w:r>
          </w:p>
          <w:p w:rsidR="005E6478" w:rsidRDefault="005E6478" w:rsidP="005E6478">
            <w:pPr>
              <w:pStyle w:val="ListParagraph"/>
              <w:numPr>
                <w:ilvl w:val="0"/>
                <w:numId w:val="18"/>
              </w:numPr>
              <w:spacing w:line="276" w:lineRule="auto"/>
              <w:ind w:left="360" w:right="270"/>
              <w:rPr>
                <w:color w:val="002060"/>
              </w:rPr>
            </w:pPr>
            <w:r w:rsidRPr="005F7728">
              <w:rPr>
                <w:color w:val="002060"/>
              </w:rPr>
              <w:t>Create Datasets through dataflow.</w:t>
            </w:r>
          </w:p>
          <w:p w:rsidR="005E6478" w:rsidRDefault="005E6478" w:rsidP="005E6478">
            <w:pPr>
              <w:pStyle w:val="ListParagraph"/>
              <w:numPr>
                <w:ilvl w:val="0"/>
                <w:numId w:val="18"/>
              </w:numPr>
              <w:spacing w:line="276" w:lineRule="auto"/>
              <w:ind w:left="360" w:right="270"/>
              <w:rPr>
                <w:color w:val="002060"/>
              </w:rPr>
            </w:pPr>
            <w:r w:rsidRPr="005F7728">
              <w:rPr>
                <w:color w:val="002060"/>
              </w:rPr>
              <w:t>Create dataflows involving various transformations.</w:t>
            </w:r>
          </w:p>
          <w:p w:rsidR="005E6478" w:rsidRDefault="005E6478" w:rsidP="005E6478">
            <w:pPr>
              <w:pStyle w:val="ListParagraph"/>
              <w:numPr>
                <w:ilvl w:val="0"/>
                <w:numId w:val="18"/>
              </w:numPr>
              <w:spacing w:line="276" w:lineRule="auto"/>
              <w:ind w:left="360" w:right="270"/>
              <w:rPr>
                <w:color w:val="002060"/>
              </w:rPr>
            </w:pPr>
            <w:r w:rsidRPr="005F7728">
              <w:rPr>
                <w:color w:val="002060"/>
              </w:rPr>
              <w:t xml:space="preserve">Create </w:t>
            </w:r>
            <w:r w:rsidR="002C0BA7">
              <w:rPr>
                <w:color w:val="002060"/>
              </w:rPr>
              <w:t>Einstein</w:t>
            </w:r>
            <w:r w:rsidRPr="005F7728">
              <w:rPr>
                <w:color w:val="002060"/>
              </w:rPr>
              <w:t xml:space="preserve"> analytics dashboard with bindings.</w:t>
            </w:r>
          </w:p>
          <w:p w:rsidR="005E6478" w:rsidRDefault="005E6478" w:rsidP="005E6478">
            <w:pPr>
              <w:pStyle w:val="ListParagraph"/>
              <w:numPr>
                <w:ilvl w:val="0"/>
                <w:numId w:val="18"/>
              </w:numPr>
              <w:spacing w:line="276" w:lineRule="auto"/>
              <w:ind w:left="360" w:right="270"/>
              <w:rPr>
                <w:color w:val="002060"/>
              </w:rPr>
            </w:pPr>
            <w:r w:rsidRPr="005F7728">
              <w:rPr>
                <w:color w:val="002060"/>
              </w:rPr>
              <w:t xml:space="preserve">Create Visualforce page to embed the </w:t>
            </w:r>
            <w:r w:rsidR="002C0BA7">
              <w:rPr>
                <w:color w:val="002060"/>
              </w:rPr>
              <w:t>Einstein</w:t>
            </w:r>
            <w:r w:rsidRPr="005F7728">
              <w:rPr>
                <w:color w:val="002060"/>
              </w:rPr>
              <w:t xml:space="preserve"> dashboard</w:t>
            </w:r>
          </w:p>
          <w:p w:rsidR="00195653" w:rsidRDefault="00195653" w:rsidP="001F1E36">
            <w:pPr>
              <w:spacing w:line="276" w:lineRule="auto"/>
              <w:ind w:right="270"/>
              <w:rPr>
                <w:color w:val="002060"/>
              </w:rPr>
            </w:pPr>
          </w:p>
          <w:p w:rsidR="001F1E36" w:rsidRPr="00AB48F2" w:rsidRDefault="001F1E36" w:rsidP="001F1E36">
            <w:pPr>
              <w:spacing w:before="0" w:after="60" w:line="240" w:lineRule="auto"/>
              <w:rPr>
                <w:rFonts w:eastAsiaTheme="majorEastAsia" w:cstheme="majorBidi"/>
                <w:bCs/>
                <w:caps/>
                <w:color w:val="002060"/>
                <w:szCs w:val="24"/>
              </w:rPr>
            </w:pPr>
            <w:r w:rsidRPr="00C602C3">
              <w:rPr>
                <w:rFonts w:eastAsiaTheme="majorEastAsia" w:cstheme="majorBidi"/>
                <w:b/>
                <w:bCs/>
                <w:caps/>
                <w:color w:val="002060"/>
                <w:szCs w:val="24"/>
              </w:rPr>
              <w:t xml:space="preserve">Project </w:t>
            </w:r>
            <w:r>
              <w:rPr>
                <w:rFonts w:eastAsiaTheme="majorEastAsia" w:cstheme="majorBidi"/>
                <w:b/>
                <w:bCs/>
                <w:caps/>
                <w:color w:val="002060"/>
                <w:szCs w:val="24"/>
              </w:rPr>
              <w:t>IV</w:t>
            </w:r>
            <w:r w:rsidRPr="00C602C3">
              <w:rPr>
                <w:rFonts w:eastAsiaTheme="majorEastAsia" w:cstheme="majorBidi"/>
                <w:bCs/>
                <w:caps/>
                <w:color w:val="002060"/>
                <w:szCs w:val="24"/>
              </w:rPr>
              <w:t>:</w:t>
            </w:r>
          </w:p>
          <w:p w:rsidR="001F1E36" w:rsidRPr="00C602C3" w:rsidRDefault="001F1E36" w:rsidP="001F1E36">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client</w:t>
            </w:r>
            <w:r>
              <w:rPr>
                <w:rFonts w:eastAsiaTheme="majorEastAsia" w:cstheme="majorBidi"/>
                <w:bCs/>
                <w:caps/>
                <w:color w:val="002060"/>
              </w:rPr>
              <w:tab/>
              <w:t xml:space="preserve"> accenture (In-house project)</w:t>
            </w:r>
          </w:p>
          <w:p w:rsidR="001F1E36" w:rsidRDefault="001F1E36" w:rsidP="001F1E36">
            <w:pPr>
              <w:tabs>
                <w:tab w:val="left" w:pos="2340"/>
              </w:tabs>
              <w:spacing w:before="0" w:after="60" w:line="240" w:lineRule="auto"/>
              <w:rPr>
                <w:rFonts w:eastAsiaTheme="majorEastAsia" w:cstheme="majorBidi"/>
                <w:bCs/>
                <w:caps/>
                <w:color w:val="002060"/>
              </w:rPr>
            </w:pPr>
            <w:r w:rsidRPr="00C602C3">
              <w:rPr>
                <w:rFonts w:eastAsiaTheme="majorEastAsia" w:cstheme="majorBidi"/>
                <w:bCs/>
                <w:caps/>
                <w:color w:val="002060"/>
              </w:rPr>
              <w:t>project</w:t>
            </w:r>
            <w:r w:rsidRPr="00C602C3">
              <w:rPr>
                <w:rFonts w:eastAsiaTheme="majorEastAsia" w:cstheme="majorBidi"/>
                <w:bCs/>
                <w:caps/>
                <w:color w:val="002060"/>
              </w:rPr>
              <w:tab/>
            </w:r>
            <w:r>
              <w:rPr>
                <w:rFonts w:eastAsiaTheme="majorEastAsia" w:cstheme="majorBidi"/>
                <w:bCs/>
                <w:caps/>
                <w:color w:val="002060"/>
              </w:rPr>
              <w:t xml:space="preserve"> mms (manage my sales)</w:t>
            </w:r>
          </w:p>
          <w:p w:rsidR="001F1E36" w:rsidRDefault="001F1E36" w:rsidP="001F1E36">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 xml:space="preserve">line of buisness                 sales </w:t>
            </w:r>
          </w:p>
          <w:p w:rsidR="001F1E36" w:rsidRDefault="001F1E36" w:rsidP="001F1E36">
            <w:pPr>
              <w:tabs>
                <w:tab w:val="left" w:pos="2340"/>
              </w:tabs>
              <w:spacing w:before="0" w:after="60" w:line="240" w:lineRule="auto"/>
              <w:rPr>
                <w:rFonts w:eastAsiaTheme="majorEastAsia" w:cstheme="majorBidi"/>
                <w:bCs/>
                <w:caps/>
                <w:color w:val="002060"/>
              </w:rPr>
            </w:pPr>
            <w:r>
              <w:rPr>
                <w:rFonts w:eastAsiaTheme="majorEastAsia" w:cstheme="majorBidi"/>
                <w:bCs/>
                <w:caps/>
                <w:color w:val="002060"/>
              </w:rPr>
              <w:t xml:space="preserve">duration              </w:t>
            </w:r>
            <w:r w:rsidR="00194A7F">
              <w:rPr>
                <w:rFonts w:eastAsiaTheme="majorEastAsia" w:cstheme="majorBidi"/>
                <w:bCs/>
                <w:caps/>
                <w:color w:val="002060"/>
              </w:rPr>
              <w:t xml:space="preserve">                  NOV 2014 – apr 2016</w:t>
            </w:r>
          </w:p>
          <w:p w:rsidR="001F1E36" w:rsidRDefault="001F1E36" w:rsidP="001F1E36">
            <w:pPr>
              <w:tabs>
                <w:tab w:val="left" w:pos="2340"/>
              </w:tabs>
              <w:spacing w:before="0" w:after="60" w:line="240" w:lineRule="auto"/>
              <w:rPr>
                <w:rFonts w:eastAsiaTheme="majorEastAsia" w:cstheme="majorBidi"/>
                <w:bCs/>
                <w:caps/>
                <w:color w:val="002060"/>
              </w:rPr>
            </w:pPr>
          </w:p>
          <w:p w:rsidR="001F1E36" w:rsidRDefault="001F1E36" w:rsidP="001F1E36">
            <w:pPr>
              <w:tabs>
                <w:tab w:val="left" w:pos="2340"/>
              </w:tabs>
              <w:spacing w:before="0" w:after="60" w:line="240" w:lineRule="auto"/>
              <w:rPr>
                <w:rFonts w:eastAsiaTheme="majorEastAsia" w:cstheme="majorBidi"/>
                <w:bCs/>
                <w:caps/>
                <w:color w:val="002060"/>
              </w:rPr>
            </w:pPr>
          </w:p>
          <w:p w:rsidR="001F1E36" w:rsidRDefault="001F1E36" w:rsidP="001F1E36">
            <w:pPr>
              <w:tabs>
                <w:tab w:val="left" w:pos="2340"/>
              </w:tabs>
              <w:spacing w:before="0" w:after="60" w:line="240" w:lineRule="auto"/>
              <w:rPr>
                <w:rFonts w:eastAsiaTheme="majorEastAsia" w:cstheme="majorBidi"/>
                <w:bCs/>
                <w:caps/>
                <w:color w:val="002060"/>
              </w:rPr>
            </w:pPr>
            <w:r w:rsidRPr="001D3F29">
              <w:rPr>
                <w:rFonts w:eastAsiaTheme="majorEastAsia" w:cstheme="majorBidi"/>
                <w:b/>
                <w:bCs/>
                <w:caps/>
                <w:color w:val="002060"/>
              </w:rPr>
              <w:t>project description</w:t>
            </w:r>
          </w:p>
          <w:p w:rsidR="001F1E36" w:rsidRDefault="001F1E36" w:rsidP="001F1E36">
            <w:pPr>
              <w:tabs>
                <w:tab w:val="left" w:pos="2340"/>
              </w:tabs>
              <w:spacing w:before="0" w:after="60" w:line="240" w:lineRule="auto"/>
              <w:rPr>
                <w:rFonts w:eastAsiaTheme="majorEastAsia" w:cstheme="majorBidi"/>
                <w:bCs/>
                <w:caps/>
                <w:color w:val="002060"/>
              </w:rPr>
            </w:pPr>
            <w:r w:rsidRPr="001D3F29">
              <w:rPr>
                <w:color w:val="002060"/>
              </w:rPr>
              <w:t xml:space="preserve">Manage My Sales is an Accenture internal application </w:t>
            </w:r>
            <w:r>
              <w:rPr>
                <w:color w:val="002060"/>
              </w:rPr>
              <w:t>in which</w:t>
            </w:r>
            <w:r w:rsidRPr="001D3F29">
              <w:rPr>
                <w:color w:val="002060"/>
              </w:rPr>
              <w:t xml:space="preserve"> we are maintaining all the client level information, competitors for the pipelined projects, revenue details, Account level  hierarchy, Win-Loss surveys, Risk management for won the deal, calculating  Target margins and business meetings related information with clients.</w:t>
            </w:r>
          </w:p>
          <w:p w:rsidR="001F1E36" w:rsidRDefault="001F1E36" w:rsidP="001F1E36">
            <w:pPr>
              <w:pStyle w:val="ajaNormal"/>
              <w:tabs>
                <w:tab w:val="left" w:pos="1440"/>
                <w:tab w:val="left" w:pos="2520"/>
              </w:tabs>
              <w:ind w:left="0"/>
              <w:rPr>
                <w:rFonts w:asciiTheme="minorHAnsi" w:eastAsiaTheme="majorEastAsia" w:hAnsiTheme="minorHAnsi" w:cstheme="majorBidi"/>
                <w:b/>
                <w:bCs/>
                <w:i w:val="0"/>
                <w:iCs w:val="0"/>
                <w:caps/>
                <w:color w:val="002060"/>
                <w:kern w:val="20"/>
                <w:sz w:val="20"/>
                <w:szCs w:val="20"/>
                <w:lang w:eastAsia="ja-JP"/>
              </w:rPr>
            </w:pPr>
          </w:p>
          <w:p w:rsidR="001F1E36" w:rsidRPr="00365CA6" w:rsidRDefault="001F1E36" w:rsidP="001F1E36">
            <w:pPr>
              <w:pStyle w:val="ajaNormal"/>
              <w:tabs>
                <w:tab w:val="left" w:pos="1440"/>
                <w:tab w:val="left" w:pos="2520"/>
              </w:tabs>
              <w:ind w:left="0"/>
              <w:rPr>
                <w:rFonts w:asciiTheme="minorHAnsi" w:eastAsiaTheme="minorHAnsi" w:hAnsiTheme="minorHAnsi" w:cstheme="minorBidi"/>
                <w:i w:val="0"/>
                <w:iCs w:val="0"/>
                <w:color w:val="002060"/>
                <w:kern w:val="20"/>
                <w:sz w:val="20"/>
                <w:szCs w:val="20"/>
                <w:lang w:eastAsia="ja-JP"/>
              </w:rPr>
            </w:pPr>
            <w:r w:rsidRPr="00365CA6">
              <w:rPr>
                <w:rFonts w:asciiTheme="minorHAnsi" w:eastAsiaTheme="majorEastAsia" w:hAnsiTheme="minorHAnsi" w:cstheme="majorBidi"/>
                <w:b/>
                <w:bCs/>
                <w:i w:val="0"/>
                <w:iCs w:val="0"/>
                <w:caps/>
                <w:color w:val="002060"/>
                <w:kern w:val="20"/>
                <w:sz w:val="20"/>
                <w:szCs w:val="20"/>
                <w:lang w:eastAsia="ja-JP"/>
              </w:rPr>
              <w:t>Roles &amp; Responsibility</w:t>
            </w:r>
          </w:p>
          <w:p w:rsidR="001F1E36" w:rsidRDefault="001F1E36" w:rsidP="001F1E36">
            <w:pPr>
              <w:pStyle w:val="ListParagraph"/>
              <w:numPr>
                <w:ilvl w:val="0"/>
                <w:numId w:val="18"/>
              </w:numPr>
              <w:spacing w:line="276" w:lineRule="auto"/>
              <w:ind w:left="360" w:right="270"/>
              <w:rPr>
                <w:color w:val="002060"/>
              </w:rPr>
            </w:pPr>
            <w:r w:rsidRPr="00365CA6">
              <w:rPr>
                <w:color w:val="002060"/>
              </w:rPr>
              <w:t>Analyze the issue and provided the solution without breaching the SLA</w:t>
            </w:r>
            <w:r>
              <w:rPr>
                <w:color w:val="002060"/>
              </w:rPr>
              <w:t>.</w:t>
            </w:r>
          </w:p>
          <w:p w:rsidR="001F1E36" w:rsidRDefault="001F1E36" w:rsidP="001F1E36">
            <w:pPr>
              <w:pStyle w:val="ListParagraph"/>
              <w:numPr>
                <w:ilvl w:val="0"/>
                <w:numId w:val="18"/>
              </w:numPr>
              <w:spacing w:line="276" w:lineRule="auto"/>
              <w:ind w:left="360" w:right="270"/>
              <w:rPr>
                <w:color w:val="002060"/>
              </w:rPr>
            </w:pPr>
            <w:r w:rsidRPr="00C602C3">
              <w:rPr>
                <w:color w:val="002060"/>
              </w:rPr>
              <w:t>Managing day to day incidents that have adv</w:t>
            </w:r>
            <w:r>
              <w:rPr>
                <w:color w:val="002060"/>
              </w:rPr>
              <w:t>erse impact on the deliverables.</w:t>
            </w:r>
          </w:p>
          <w:p w:rsidR="001F1E36" w:rsidRPr="002607CB" w:rsidRDefault="001F1E36" w:rsidP="001F1E36">
            <w:pPr>
              <w:pStyle w:val="ListParagraph"/>
              <w:numPr>
                <w:ilvl w:val="0"/>
                <w:numId w:val="18"/>
              </w:numPr>
              <w:spacing w:line="276" w:lineRule="auto"/>
              <w:ind w:left="360" w:right="270"/>
              <w:rPr>
                <w:color w:val="002060"/>
              </w:rPr>
            </w:pPr>
            <w:r w:rsidRPr="001D3F29">
              <w:rPr>
                <w:color w:val="002060"/>
              </w:rPr>
              <w:t>Understanding the requirement</w:t>
            </w:r>
            <w:r>
              <w:rPr>
                <w:color w:val="002060"/>
              </w:rPr>
              <w:t xml:space="preserve"> from BizArch team.</w:t>
            </w:r>
          </w:p>
          <w:p w:rsidR="001F1E36" w:rsidRPr="001D3F29" w:rsidRDefault="001F1E36" w:rsidP="001F1E36">
            <w:pPr>
              <w:pStyle w:val="ListParagraph"/>
              <w:numPr>
                <w:ilvl w:val="0"/>
                <w:numId w:val="18"/>
              </w:numPr>
              <w:spacing w:line="276" w:lineRule="auto"/>
              <w:ind w:left="360" w:right="270"/>
              <w:rPr>
                <w:color w:val="002060"/>
              </w:rPr>
            </w:pPr>
            <w:r>
              <w:rPr>
                <w:color w:val="002060"/>
              </w:rPr>
              <w:t>Good experience in</w:t>
            </w:r>
            <w:r w:rsidRPr="001D3F29">
              <w:rPr>
                <w:color w:val="002060"/>
              </w:rPr>
              <w:t xml:space="preserve"> Apex Triggers and Apex Classes by using best practices of salesforce.</w:t>
            </w:r>
          </w:p>
          <w:p w:rsidR="001F1E36" w:rsidRPr="001D3F29" w:rsidRDefault="001F1E36" w:rsidP="001F1E36">
            <w:pPr>
              <w:pStyle w:val="ListParagraph"/>
              <w:numPr>
                <w:ilvl w:val="0"/>
                <w:numId w:val="18"/>
              </w:numPr>
              <w:spacing w:line="276" w:lineRule="auto"/>
              <w:ind w:left="360" w:right="270"/>
              <w:rPr>
                <w:color w:val="002060"/>
              </w:rPr>
            </w:pPr>
            <w:r w:rsidRPr="001D3F29">
              <w:rPr>
                <w:color w:val="002060"/>
              </w:rPr>
              <w:t>Creating Workflows and Validation rules.</w:t>
            </w:r>
          </w:p>
          <w:p w:rsidR="001F1E36" w:rsidRPr="001D3F29" w:rsidRDefault="001F1E36" w:rsidP="001F1E36">
            <w:pPr>
              <w:pStyle w:val="ListParagraph"/>
              <w:numPr>
                <w:ilvl w:val="0"/>
                <w:numId w:val="18"/>
              </w:numPr>
              <w:spacing w:line="276" w:lineRule="auto"/>
              <w:ind w:left="360" w:right="270"/>
              <w:rPr>
                <w:color w:val="002060"/>
              </w:rPr>
            </w:pPr>
            <w:r w:rsidRPr="001D3F29">
              <w:rPr>
                <w:color w:val="002060"/>
              </w:rPr>
              <w:t>Involved in creating objects, fields, record types and page layouts.</w:t>
            </w:r>
          </w:p>
          <w:p w:rsidR="001F1E36" w:rsidRPr="001D3F29" w:rsidRDefault="001F1E36" w:rsidP="001F1E36">
            <w:pPr>
              <w:pStyle w:val="ListParagraph"/>
              <w:numPr>
                <w:ilvl w:val="0"/>
                <w:numId w:val="18"/>
              </w:numPr>
              <w:spacing w:line="276" w:lineRule="auto"/>
              <w:ind w:left="360" w:right="270"/>
              <w:rPr>
                <w:color w:val="002060"/>
              </w:rPr>
            </w:pPr>
            <w:r w:rsidRPr="001D3F29">
              <w:rPr>
                <w:color w:val="002060"/>
              </w:rPr>
              <w:t>Configuring sharing settings based on roles, profiles, public groups and sharing settings.</w:t>
            </w:r>
          </w:p>
          <w:p w:rsidR="001F1E36" w:rsidRPr="001D3F29" w:rsidRDefault="001F1E36" w:rsidP="001F1E36">
            <w:pPr>
              <w:pStyle w:val="ListParagraph"/>
              <w:numPr>
                <w:ilvl w:val="0"/>
                <w:numId w:val="18"/>
              </w:numPr>
              <w:spacing w:line="276" w:lineRule="auto"/>
              <w:ind w:left="360" w:right="270"/>
              <w:rPr>
                <w:color w:val="002060"/>
              </w:rPr>
            </w:pPr>
            <w:r w:rsidRPr="001D3F29">
              <w:rPr>
                <w:color w:val="002060"/>
              </w:rPr>
              <w:t>Worked on approval processes and Email settings.</w:t>
            </w:r>
          </w:p>
          <w:p w:rsidR="001F1E36" w:rsidRPr="001D3F29" w:rsidRDefault="001F1E36" w:rsidP="001F1E36">
            <w:pPr>
              <w:pStyle w:val="ListParagraph"/>
              <w:numPr>
                <w:ilvl w:val="0"/>
                <w:numId w:val="18"/>
              </w:numPr>
              <w:spacing w:line="276" w:lineRule="auto"/>
              <w:ind w:left="360" w:right="270"/>
              <w:rPr>
                <w:color w:val="002060"/>
              </w:rPr>
            </w:pPr>
            <w:r w:rsidRPr="001D3F29">
              <w:rPr>
                <w:color w:val="002060"/>
              </w:rPr>
              <w:t>Worked on Apex Data Loader for data migration.</w:t>
            </w:r>
          </w:p>
          <w:p w:rsidR="001F1E36" w:rsidRPr="001D3F29" w:rsidRDefault="001F1E36" w:rsidP="001F1E36">
            <w:pPr>
              <w:pStyle w:val="ListParagraph"/>
              <w:numPr>
                <w:ilvl w:val="0"/>
                <w:numId w:val="18"/>
              </w:numPr>
              <w:spacing w:line="276" w:lineRule="auto"/>
              <w:ind w:left="360" w:right="270"/>
              <w:rPr>
                <w:color w:val="002060"/>
              </w:rPr>
            </w:pPr>
            <w:r w:rsidRPr="001D3F29">
              <w:rPr>
                <w:color w:val="002060"/>
              </w:rPr>
              <w:t>Responsible for designing Reports, Dashboards</w:t>
            </w:r>
            <w:r>
              <w:rPr>
                <w:color w:val="002060"/>
              </w:rPr>
              <w:t>.</w:t>
            </w:r>
          </w:p>
          <w:p w:rsidR="00AB48F2" w:rsidRDefault="001F1E36" w:rsidP="001F1E36">
            <w:pPr>
              <w:pStyle w:val="ListParagraph"/>
              <w:numPr>
                <w:ilvl w:val="0"/>
                <w:numId w:val="18"/>
              </w:numPr>
              <w:spacing w:line="276" w:lineRule="auto"/>
              <w:ind w:left="360" w:right="270"/>
              <w:rPr>
                <w:color w:val="002060"/>
              </w:rPr>
            </w:pPr>
            <w:r w:rsidRPr="001F1E36">
              <w:rPr>
                <w:color w:val="002060"/>
              </w:rPr>
              <w:t>Involved in Deployment and resolving production issues.</w:t>
            </w:r>
          </w:p>
          <w:p w:rsidR="001F1E36" w:rsidRDefault="001F1E36" w:rsidP="001F1E36">
            <w:pPr>
              <w:pStyle w:val="ListParagraph"/>
              <w:spacing w:line="276" w:lineRule="auto"/>
              <w:ind w:left="360" w:right="270"/>
              <w:rPr>
                <w:color w:val="002060"/>
              </w:rPr>
            </w:pPr>
          </w:p>
          <w:p w:rsidR="0047329E" w:rsidRDefault="00DD4651" w:rsidP="00DD4651">
            <w:pPr>
              <w:pStyle w:val="Heading2"/>
              <w:shd w:val="clear" w:color="auto" w:fill="D9D9D9" w:themeFill="background1" w:themeFillShade="D9"/>
              <w:spacing w:after="160" w:line="276" w:lineRule="auto"/>
              <w:rPr>
                <w:rFonts w:asciiTheme="minorHAnsi" w:hAnsiTheme="minorHAnsi"/>
                <w:color w:val="002060"/>
                <w:sz w:val="26"/>
                <w:szCs w:val="26"/>
              </w:rPr>
            </w:pPr>
            <w:r w:rsidRPr="0047329E">
              <w:rPr>
                <w:rFonts w:asciiTheme="minorHAnsi" w:hAnsiTheme="minorHAnsi"/>
                <w:color w:val="002060"/>
                <w:sz w:val="26"/>
                <w:szCs w:val="26"/>
              </w:rPr>
              <w:lastRenderedPageBreak/>
              <w:t xml:space="preserve">flextronics </w:t>
            </w:r>
          </w:p>
          <w:p w:rsidR="00DD4651" w:rsidRPr="0047329E" w:rsidRDefault="00DD4651" w:rsidP="0047329E">
            <w:pPr>
              <w:pStyle w:val="Heading2"/>
              <w:shd w:val="clear" w:color="auto" w:fill="D9D9D9" w:themeFill="background1" w:themeFillShade="D9"/>
              <w:spacing w:after="160" w:line="276" w:lineRule="auto"/>
              <w:rPr>
                <w:rFonts w:asciiTheme="minorHAnsi" w:hAnsiTheme="minorHAnsi"/>
                <w:color w:val="002060"/>
                <w:sz w:val="26"/>
                <w:szCs w:val="26"/>
              </w:rPr>
            </w:pPr>
            <w:r w:rsidRPr="0047329E">
              <w:rPr>
                <w:rFonts w:asciiTheme="minorHAnsi" w:hAnsiTheme="minorHAnsi"/>
                <w:color w:val="002060"/>
                <w:sz w:val="26"/>
                <w:szCs w:val="26"/>
              </w:rPr>
              <w:t xml:space="preserve">(software engineer, </w:t>
            </w:r>
            <w:r w:rsidR="0047329E">
              <w:rPr>
                <w:rFonts w:asciiTheme="minorHAnsi" w:hAnsiTheme="minorHAnsi"/>
                <w:color w:val="002060"/>
                <w:sz w:val="26"/>
                <w:szCs w:val="26"/>
              </w:rPr>
              <w:t xml:space="preserve">18 </w:t>
            </w:r>
            <w:r w:rsidRPr="0047329E">
              <w:rPr>
                <w:rFonts w:asciiTheme="minorHAnsi" w:hAnsiTheme="minorHAnsi"/>
                <w:color w:val="002060"/>
                <w:sz w:val="26"/>
                <w:szCs w:val="26"/>
              </w:rPr>
              <w:t>Jun 2012 – 28’Nov 2014)</w:t>
            </w:r>
          </w:p>
          <w:p w:rsidR="00940C50" w:rsidRDefault="00940C50" w:rsidP="00DD4651">
            <w:pPr>
              <w:spacing w:before="0" w:after="60" w:line="240" w:lineRule="auto"/>
              <w:rPr>
                <w:rFonts w:eastAsiaTheme="majorEastAsia" w:cstheme="majorBidi"/>
                <w:b/>
                <w:bCs/>
                <w:caps/>
                <w:color w:val="002060"/>
                <w:sz w:val="22"/>
                <w:szCs w:val="22"/>
              </w:rPr>
            </w:pPr>
          </w:p>
          <w:p w:rsidR="00940C50" w:rsidRPr="001B51B7" w:rsidRDefault="00940C50" w:rsidP="00940C50">
            <w:pPr>
              <w:spacing w:before="0" w:after="60" w:line="240" w:lineRule="auto"/>
              <w:rPr>
                <w:rFonts w:eastAsiaTheme="majorEastAsia" w:cstheme="majorBidi"/>
                <w:bCs/>
                <w:caps/>
                <w:color w:val="002060"/>
                <w:sz w:val="22"/>
                <w:szCs w:val="22"/>
              </w:rPr>
            </w:pPr>
            <w:r w:rsidRPr="00376DD2">
              <w:rPr>
                <w:rFonts w:eastAsiaTheme="majorEastAsia" w:cstheme="majorBidi"/>
                <w:b/>
                <w:bCs/>
                <w:caps/>
                <w:color w:val="002060"/>
                <w:sz w:val="22"/>
                <w:szCs w:val="22"/>
              </w:rPr>
              <w:t>Project I</w:t>
            </w:r>
            <w:r w:rsidRPr="00376DD2">
              <w:rPr>
                <w:rFonts w:eastAsiaTheme="majorEastAsia" w:cstheme="majorBidi"/>
                <w:bCs/>
                <w:caps/>
                <w:color w:val="002060"/>
                <w:sz w:val="22"/>
                <w:szCs w:val="22"/>
              </w:rPr>
              <w:t>:</w:t>
            </w:r>
          </w:p>
          <w:p w:rsidR="00940C50" w:rsidRPr="00DD4651" w:rsidRDefault="00940C50" w:rsidP="00940C50">
            <w:pPr>
              <w:tabs>
                <w:tab w:val="left" w:pos="2340"/>
              </w:tabs>
              <w:spacing w:before="0" w:after="60" w:line="240" w:lineRule="auto"/>
              <w:rPr>
                <w:rFonts w:eastAsiaTheme="majorEastAsia" w:cstheme="majorBidi"/>
                <w:bCs/>
                <w:caps/>
                <w:color w:val="002060"/>
              </w:rPr>
            </w:pPr>
            <w:r w:rsidRPr="00DD4651">
              <w:rPr>
                <w:rFonts w:eastAsiaTheme="majorEastAsia" w:cstheme="majorBidi"/>
                <w:bCs/>
                <w:caps/>
                <w:color w:val="002060"/>
              </w:rPr>
              <w:t>client         flextronics (electrical manufacturing services)</w:t>
            </w:r>
          </w:p>
          <w:p w:rsidR="00940C50" w:rsidRPr="00DD4651" w:rsidRDefault="00940C50" w:rsidP="00940C50">
            <w:pPr>
              <w:tabs>
                <w:tab w:val="left" w:pos="2340"/>
              </w:tabs>
              <w:spacing w:before="0" w:after="60" w:line="240" w:lineRule="auto"/>
              <w:rPr>
                <w:rFonts w:eastAsiaTheme="majorEastAsia" w:cstheme="majorBidi"/>
                <w:bCs/>
                <w:caps/>
                <w:color w:val="002060"/>
              </w:rPr>
            </w:pPr>
            <w:r w:rsidRPr="00DD4651">
              <w:rPr>
                <w:rFonts w:eastAsiaTheme="majorEastAsia" w:cstheme="majorBidi"/>
                <w:bCs/>
                <w:caps/>
                <w:color w:val="002060"/>
              </w:rPr>
              <w:t xml:space="preserve">APPLICATION       </w:t>
            </w:r>
            <w:r>
              <w:rPr>
                <w:rFonts w:eastAsiaTheme="majorEastAsia" w:cstheme="majorBidi"/>
                <w:bCs/>
                <w:caps/>
                <w:color w:val="002060"/>
              </w:rPr>
              <w:t xml:space="preserve">                     Salesforce</w:t>
            </w:r>
          </w:p>
          <w:p w:rsidR="00940C50" w:rsidRDefault="00940C50" w:rsidP="00940C50">
            <w:pPr>
              <w:tabs>
                <w:tab w:val="left" w:pos="2340"/>
              </w:tabs>
              <w:spacing w:before="0" w:after="60" w:line="240" w:lineRule="auto"/>
              <w:rPr>
                <w:rFonts w:eastAsiaTheme="majorEastAsia" w:cstheme="majorBidi"/>
                <w:bCs/>
                <w:caps/>
                <w:color w:val="002060"/>
              </w:rPr>
            </w:pPr>
            <w:r w:rsidRPr="00DD4651">
              <w:rPr>
                <w:rFonts w:eastAsiaTheme="majorEastAsia" w:cstheme="majorBidi"/>
                <w:bCs/>
                <w:caps/>
                <w:color w:val="002060"/>
              </w:rPr>
              <w:t xml:space="preserve">duration     </w:t>
            </w:r>
            <w:r w:rsidR="001A442D">
              <w:rPr>
                <w:rFonts w:eastAsiaTheme="majorEastAsia" w:cstheme="majorBidi"/>
                <w:bCs/>
                <w:caps/>
                <w:color w:val="002060"/>
              </w:rPr>
              <w:t xml:space="preserve">                            Dec 2012 – </w:t>
            </w:r>
            <w:r w:rsidRPr="00DD4651">
              <w:rPr>
                <w:rFonts w:eastAsiaTheme="majorEastAsia" w:cstheme="majorBidi"/>
                <w:bCs/>
                <w:caps/>
                <w:color w:val="002060"/>
              </w:rPr>
              <w:t>nov 2014</w:t>
            </w:r>
          </w:p>
          <w:p w:rsidR="00940C50" w:rsidRPr="00DD4651" w:rsidRDefault="00940C50" w:rsidP="00940C50">
            <w:pPr>
              <w:tabs>
                <w:tab w:val="left" w:pos="2340"/>
              </w:tabs>
              <w:spacing w:before="0" w:after="60" w:line="240" w:lineRule="auto"/>
              <w:rPr>
                <w:rFonts w:eastAsiaTheme="majorEastAsia" w:cstheme="majorBidi"/>
                <w:bCs/>
                <w:caps/>
                <w:color w:val="002060"/>
              </w:rPr>
            </w:pPr>
            <w:r w:rsidRPr="00DD4651">
              <w:rPr>
                <w:rFonts w:eastAsiaTheme="majorEastAsia" w:cstheme="majorBidi"/>
                <w:bCs/>
                <w:caps/>
                <w:color w:val="002060"/>
              </w:rPr>
              <w:t xml:space="preserve">technology USED:              </w:t>
            </w:r>
            <w:r>
              <w:rPr>
                <w:rFonts w:eastAsiaTheme="majorEastAsia" w:cstheme="majorBidi"/>
                <w:bCs/>
                <w:caps/>
                <w:color w:val="002060"/>
              </w:rPr>
              <w:t>Salesforce</w:t>
            </w:r>
            <w:r w:rsidRPr="00DD4651">
              <w:rPr>
                <w:rFonts w:eastAsiaTheme="majorEastAsia" w:cstheme="majorBidi"/>
                <w:bCs/>
                <w:caps/>
                <w:color w:val="002060"/>
              </w:rPr>
              <w:t xml:space="preserve"> and service-now.</w:t>
            </w:r>
          </w:p>
          <w:p w:rsidR="002C0BA7" w:rsidRDefault="002C0BA7" w:rsidP="00303F1F">
            <w:pPr>
              <w:tabs>
                <w:tab w:val="left" w:pos="2340"/>
              </w:tabs>
              <w:spacing w:before="0" w:after="60" w:line="240" w:lineRule="auto"/>
              <w:rPr>
                <w:rFonts w:eastAsiaTheme="majorEastAsia" w:cstheme="majorBidi"/>
                <w:b/>
                <w:bCs/>
                <w:caps/>
                <w:color w:val="002060"/>
              </w:rPr>
            </w:pPr>
          </w:p>
          <w:p w:rsidR="00940C50" w:rsidRPr="00DD4651" w:rsidRDefault="00940C50" w:rsidP="00303F1F">
            <w:pPr>
              <w:tabs>
                <w:tab w:val="left" w:pos="2340"/>
              </w:tabs>
              <w:spacing w:before="0" w:after="60" w:line="240" w:lineRule="auto"/>
              <w:rPr>
                <w:rFonts w:eastAsiaTheme="majorEastAsia" w:cstheme="majorBidi"/>
                <w:b/>
                <w:bCs/>
                <w:caps/>
                <w:color w:val="002060"/>
              </w:rPr>
            </w:pPr>
            <w:r w:rsidRPr="00DD4651">
              <w:rPr>
                <w:rFonts w:eastAsiaTheme="majorEastAsia" w:cstheme="majorBidi"/>
                <w:b/>
                <w:bCs/>
                <w:caps/>
                <w:color w:val="002060"/>
              </w:rPr>
              <w:t>roles and responsibilites –</w:t>
            </w:r>
          </w:p>
          <w:p w:rsidR="00940C50" w:rsidRDefault="00940C50" w:rsidP="00940C50">
            <w:pPr>
              <w:pStyle w:val="ListParagraph"/>
              <w:numPr>
                <w:ilvl w:val="0"/>
                <w:numId w:val="18"/>
              </w:numPr>
              <w:spacing w:line="276" w:lineRule="auto"/>
              <w:ind w:left="360" w:right="270"/>
              <w:rPr>
                <w:color w:val="002060"/>
              </w:rPr>
            </w:pPr>
            <w:r w:rsidRPr="00365CA6">
              <w:rPr>
                <w:color w:val="002060"/>
              </w:rPr>
              <w:t>Analyze the issue and provided the solution without breaching the SLA</w:t>
            </w:r>
            <w:r>
              <w:rPr>
                <w:color w:val="002060"/>
              </w:rPr>
              <w:t>.</w:t>
            </w:r>
          </w:p>
          <w:p w:rsidR="00940C50" w:rsidRDefault="00940C50" w:rsidP="00940C50">
            <w:pPr>
              <w:pStyle w:val="ListParagraph"/>
              <w:numPr>
                <w:ilvl w:val="0"/>
                <w:numId w:val="18"/>
              </w:numPr>
              <w:spacing w:line="276" w:lineRule="auto"/>
              <w:ind w:left="360" w:right="270"/>
              <w:rPr>
                <w:color w:val="002060"/>
              </w:rPr>
            </w:pPr>
            <w:r w:rsidRPr="00C602C3">
              <w:rPr>
                <w:color w:val="002060"/>
              </w:rPr>
              <w:t>Managing day to day incidents that have adv</w:t>
            </w:r>
            <w:r>
              <w:rPr>
                <w:color w:val="002060"/>
              </w:rPr>
              <w:t>erse impact on the deliverables.</w:t>
            </w:r>
          </w:p>
          <w:p w:rsidR="00940C50" w:rsidRPr="00365CA6" w:rsidRDefault="00940C50" w:rsidP="00940C50">
            <w:pPr>
              <w:pStyle w:val="ListParagraph"/>
              <w:numPr>
                <w:ilvl w:val="0"/>
                <w:numId w:val="18"/>
              </w:numPr>
              <w:spacing w:line="276" w:lineRule="auto"/>
              <w:ind w:left="360" w:right="270"/>
              <w:rPr>
                <w:color w:val="002060"/>
              </w:rPr>
            </w:pPr>
            <w:r w:rsidRPr="00365CA6">
              <w:rPr>
                <w:color w:val="002060"/>
              </w:rPr>
              <w:t>Maintained Knowledge base solution document for providing solutions for repeated issues</w:t>
            </w:r>
            <w:r>
              <w:rPr>
                <w:color w:val="002060"/>
              </w:rPr>
              <w:t>.</w:t>
            </w:r>
          </w:p>
          <w:p w:rsidR="00940C50" w:rsidRPr="00365CA6" w:rsidRDefault="00940C50" w:rsidP="005B4C04">
            <w:pPr>
              <w:pStyle w:val="ListParagraph"/>
              <w:numPr>
                <w:ilvl w:val="0"/>
                <w:numId w:val="18"/>
              </w:numPr>
              <w:spacing w:line="276" w:lineRule="auto"/>
              <w:ind w:left="360" w:right="270"/>
              <w:rPr>
                <w:color w:val="002060"/>
              </w:rPr>
            </w:pPr>
            <w:r w:rsidRPr="00365CA6">
              <w:rPr>
                <w:color w:val="002060"/>
              </w:rPr>
              <w:t xml:space="preserve">Knowledge transfer and reverse knowledge transfer given to my </w:t>
            </w:r>
            <w:r w:rsidR="002E4006" w:rsidRPr="00365CA6">
              <w:rPr>
                <w:color w:val="002060"/>
              </w:rPr>
              <w:t>teammates</w:t>
            </w:r>
            <w:r>
              <w:rPr>
                <w:color w:val="002060"/>
              </w:rPr>
              <w:t>.</w:t>
            </w:r>
          </w:p>
          <w:p w:rsidR="00AB48F2" w:rsidRPr="001A442D" w:rsidRDefault="00940C50" w:rsidP="00B83C7F">
            <w:pPr>
              <w:pStyle w:val="ListParagraph"/>
              <w:numPr>
                <w:ilvl w:val="0"/>
                <w:numId w:val="18"/>
              </w:numPr>
              <w:spacing w:before="0" w:after="60" w:line="240" w:lineRule="auto"/>
              <w:ind w:left="360" w:right="270"/>
              <w:rPr>
                <w:rFonts w:eastAsiaTheme="majorEastAsia" w:cstheme="majorBidi"/>
                <w:b/>
                <w:bCs/>
                <w:caps/>
                <w:color w:val="002060"/>
                <w:sz w:val="22"/>
                <w:szCs w:val="22"/>
              </w:rPr>
            </w:pPr>
            <w:r w:rsidRPr="005B4C04">
              <w:rPr>
                <w:color w:val="002060"/>
              </w:rPr>
              <w:t>Worked closely with Integ</w:t>
            </w:r>
            <w:r w:rsidR="005B4C04">
              <w:rPr>
                <w:color w:val="002060"/>
              </w:rPr>
              <w:t>ration Team, SAP Team</w:t>
            </w:r>
            <w:r w:rsidRPr="005B4C04">
              <w:rPr>
                <w:color w:val="002060"/>
              </w:rPr>
              <w:t xml:space="preserve"> and provided root cause of integration/Data issue</w:t>
            </w:r>
          </w:p>
          <w:p w:rsidR="001A442D" w:rsidRDefault="001A442D" w:rsidP="001A442D">
            <w:pPr>
              <w:spacing w:before="0" w:after="60" w:line="240" w:lineRule="auto"/>
              <w:ind w:right="270"/>
              <w:rPr>
                <w:rFonts w:eastAsiaTheme="majorEastAsia" w:cstheme="majorBidi"/>
                <w:b/>
                <w:bCs/>
                <w:caps/>
                <w:color w:val="002060"/>
                <w:sz w:val="22"/>
                <w:szCs w:val="22"/>
              </w:rPr>
            </w:pPr>
          </w:p>
          <w:p w:rsidR="00D4645B" w:rsidRDefault="00D4645B" w:rsidP="001A442D">
            <w:pPr>
              <w:spacing w:before="0" w:after="60" w:line="240" w:lineRule="auto"/>
              <w:ind w:right="270"/>
              <w:rPr>
                <w:rFonts w:eastAsiaTheme="majorEastAsia" w:cstheme="majorBidi"/>
                <w:b/>
                <w:bCs/>
                <w:caps/>
                <w:color w:val="002060"/>
                <w:sz w:val="22"/>
                <w:szCs w:val="22"/>
              </w:rPr>
            </w:pPr>
          </w:p>
          <w:p w:rsidR="00D4645B" w:rsidRPr="001A442D" w:rsidRDefault="00D4645B" w:rsidP="001A442D">
            <w:pPr>
              <w:spacing w:before="0" w:after="60" w:line="240" w:lineRule="auto"/>
              <w:ind w:right="270"/>
              <w:rPr>
                <w:rFonts w:eastAsiaTheme="majorEastAsia" w:cstheme="majorBidi"/>
                <w:b/>
                <w:bCs/>
                <w:caps/>
                <w:color w:val="002060"/>
                <w:sz w:val="22"/>
                <w:szCs w:val="22"/>
              </w:rPr>
            </w:pPr>
          </w:p>
          <w:p w:rsidR="00DD4651" w:rsidRPr="00DD4651" w:rsidRDefault="00DD4651" w:rsidP="00DD4651">
            <w:pPr>
              <w:spacing w:before="0" w:after="60" w:line="240" w:lineRule="auto"/>
              <w:rPr>
                <w:rFonts w:eastAsiaTheme="majorEastAsia" w:cstheme="majorBidi"/>
                <w:bCs/>
                <w:caps/>
                <w:color w:val="002060"/>
                <w:sz w:val="22"/>
                <w:szCs w:val="22"/>
              </w:rPr>
            </w:pPr>
            <w:r w:rsidRPr="00376DD2">
              <w:rPr>
                <w:rFonts w:eastAsiaTheme="majorEastAsia" w:cstheme="majorBidi"/>
                <w:b/>
                <w:bCs/>
                <w:caps/>
                <w:color w:val="002060"/>
                <w:sz w:val="22"/>
                <w:szCs w:val="22"/>
              </w:rPr>
              <w:t xml:space="preserve">Project </w:t>
            </w:r>
            <w:r w:rsidR="00940C50">
              <w:rPr>
                <w:rFonts w:eastAsiaTheme="majorEastAsia" w:cstheme="majorBidi"/>
                <w:b/>
                <w:bCs/>
                <w:caps/>
                <w:color w:val="002060"/>
                <w:sz w:val="22"/>
                <w:szCs w:val="22"/>
              </w:rPr>
              <w:t>I</w:t>
            </w:r>
            <w:r w:rsidRPr="00376DD2">
              <w:rPr>
                <w:rFonts w:eastAsiaTheme="majorEastAsia" w:cstheme="majorBidi"/>
                <w:b/>
                <w:bCs/>
                <w:caps/>
                <w:color w:val="002060"/>
                <w:sz w:val="22"/>
                <w:szCs w:val="22"/>
              </w:rPr>
              <w:t>I</w:t>
            </w:r>
            <w:r w:rsidRPr="00376DD2">
              <w:rPr>
                <w:rFonts w:eastAsiaTheme="majorEastAsia" w:cstheme="majorBidi"/>
                <w:bCs/>
                <w:caps/>
                <w:color w:val="002060"/>
                <w:sz w:val="22"/>
                <w:szCs w:val="22"/>
              </w:rPr>
              <w:t>:</w:t>
            </w:r>
          </w:p>
          <w:p w:rsidR="003E04D7" w:rsidRPr="00DD4651" w:rsidRDefault="003E04D7" w:rsidP="00DD4651">
            <w:pPr>
              <w:tabs>
                <w:tab w:val="left" w:pos="2340"/>
              </w:tabs>
              <w:spacing w:before="0" w:after="60" w:line="240" w:lineRule="auto"/>
              <w:rPr>
                <w:rFonts w:eastAsiaTheme="majorEastAsia" w:cstheme="majorBidi"/>
                <w:bCs/>
                <w:caps/>
                <w:color w:val="002060"/>
              </w:rPr>
            </w:pPr>
            <w:r w:rsidRPr="00DD4651">
              <w:rPr>
                <w:rFonts w:eastAsiaTheme="majorEastAsia" w:cstheme="majorBidi"/>
                <w:bCs/>
                <w:caps/>
                <w:color w:val="002060"/>
              </w:rPr>
              <w:t>client:  flextronics</w:t>
            </w:r>
            <w:r w:rsidR="00D21D09" w:rsidRPr="00DD4651">
              <w:rPr>
                <w:rFonts w:eastAsiaTheme="majorEastAsia" w:cstheme="majorBidi"/>
                <w:bCs/>
                <w:caps/>
                <w:color w:val="002060"/>
              </w:rPr>
              <w:t xml:space="preserve"> (electrical manufacturing services)</w:t>
            </w:r>
          </w:p>
          <w:p w:rsidR="00DF4B6D" w:rsidRPr="00DD4651" w:rsidRDefault="00D21D09" w:rsidP="00DD4651">
            <w:pPr>
              <w:tabs>
                <w:tab w:val="left" w:pos="2340"/>
              </w:tabs>
              <w:spacing w:before="0" w:after="60" w:line="240" w:lineRule="auto"/>
              <w:rPr>
                <w:rFonts w:eastAsiaTheme="majorEastAsia" w:cstheme="majorBidi"/>
                <w:bCs/>
                <w:caps/>
                <w:color w:val="002060"/>
              </w:rPr>
            </w:pPr>
            <w:r w:rsidRPr="00DD4651">
              <w:rPr>
                <w:rFonts w:eastAsiaTheme="majorEastAsia" w:cstheme="majorBidi"/>
                <w:bCs/>
                <w:caps/>
                <w:color w:val="002060"/>
              </w:rPr>
              <w:t xml:space="preserve">technology </w:t>
            </w:r>
            <w:r w:rsidR="00DF4B6D" w:rsidRPr="00DD4651">
              <w:rPr>
                <w:rFonts w:eastAsiaTheme="majorEastAsia" w:cstheme="majorBidi"/>
                <w:bCs/>
                <w:caps/>
                <w:color w:val="002060"/>
              </w:rPr>
              <w:t>USED:</w:t>
            </w:r>
            <w:r w:rsidR="00BC2083" w:rsidRPr="00DD4651">
              <w:rPr>
                <w:rFonts w:eastAsiaTheme="majorEastAsia" w:cstheme="majorBidi"/>
                <w:bCs/>
                <w:caps/>
                <w:color w:val="002060"/>
              </w:rPr>
              <w:t xml:space="preserve">BAAN, </w:t>
            </w:r>
            <w:r w:rsidRPr="00DD4651">
              <w:rPr>
                <w:rFonts w:eastAsiaTheme="majorEastAsia" w:cstheme="majorBidi"/>
                <w:bCs/>
                <w:caps/>
                <w:color w:val="002060"/>
              </w:rPr>
              <w:t>java,</w:t>
            </w:r>
            <w:r w:rsidR="00494875" w:rsidRPr="00DD4651">
              <w:rPr>
                <w:rFonts w:eastAsiaTheme="majorEastAsia" w:cstheme="majorBidi"/>
                <w:bCs/>
                <w:caps/>
                <w:color w:val="002060"/>
              </w:rPr>
              <w:t xml:space="preserve"> oracle pl/sql and</w:t>
            </w:r>
            <w:r w:rsidRPr="00DD4651">
              <w:rPr>
                <w:rFonts w:eastAsiaTheme="majorEastAsia" w:cstheme="majorBidi"/>
                <w:bCs/>
                <w:caps/>
                <w:color w:val="002060"/>
              </w:rPr>
              <w:t xml:space="preserve"> service-now.</w:t>
            </w:r>
          </w:p>
          <w:p w:rsidR="00420BBB" w:rsidRPr="00DD4651" w:rsidRDefault="00420BBB" w:rsidP="00DD4651">
            <w:pPr>
              <w:tabs>
                <w:tab w:val="left" w:pos="2340"/>
              </w:tabs>
              <w:spacing w:before="0" w:after="60" w:line="240" w:lineRule="auto"/>
              <w:rPr>
                <w:rFonts w:eastAsiaTheme="majorEastAsia" w:cstheme="majorBidi"/>
                <w:bCs/>
                <w:caps/>
                <w:color w:val="002060"/>
              </w:rPr>
            </w:pPr>
            <w:r w:rsidRPr="00DD4651">
              <w:rPr>
                <w:rFonts w:eastAsiaTheme="majorEastAsia" w:cstheme="majorBidi"/>
                <w:bCs/>
                <w:caps/>
                <w:color w:val="002060"/>
              </w:rPr>
              <w:t>project:                                   implemen</w:t>
            </w:r>
            <w:r w:rsidR="003718FB" w:rsidRPr="00DD4651">
              <w:rPr>
                <w:rFonts w:eastAsiaTheme="majorEastAsia" w:cstheme="majorBidi"/>
                <w:bCs/>
                <w:caps/>
                <w:color w:val="002060"/>
              </w:rPr>
              <w:t>tation of eam</w:t>
            </w:r>
          </w:p>
          <w:p w:rsidR="0047329E" w:rsidRDefault="005D3DF3" w:rsidP="0047329E">
            <w:pPr>
              <w:tabs>
                <w:tab w:val="left" w:pos="2340"/>
              </w:tabs>
              <w:spacing w:before="0" w:after="60" w:line="240" w:lineRule="auto"/>
              <w:rPr>
                <w:rFonts w:eastAsiaTheme="majorEastAsia" w:cstheme="majorBidi"/>
                <w:bCs/>
                <w:caps/>
                <w:color w:val="002060"/>
              </w:rPr>
            </w:pPr>
            <w:r w:rsidRPr="00DD4651">
              <w:rPr>
                <w:rFonts w:eastAsiaTheme="majorEastAsia" w:cstheme="majorBidi"/>
                <w:bCs/>
                <w:caps/>
                <w:color w:val="002060"/>
              </w:rPr>
              <w:t>DURATION:</w:t>
            </w:r>
            <w:r w:rsidR="001A442D">
              <w:rPr>
                <w:rFonts w:eastAsiaTheme="majorEastAsia" w:cstheme="majorBidi"/>
                <w:bCs/>
                <w:caps/>
                <w:color w:val="002060"/>
              </w:rPr>
              <w:t>J</w:t>
            </w:r>
            <w:r w:rsidR="00A93FF0" w:rsidRPr="00DD4651">
              <w:rPr>
                <w:rFonts w:eastAsiaTheme="majorEastAsia" w:cstheme="majorBidi"/>
                <w:bCs/>
                <w:caps/>
                <w:color w:val="002060"/>
              </w:rPr>
              <w:t>une</w:t>
            </w:r>
            <w:r w:rsidR="001A442D">
              <w:rPr>
                <w:rFonts w:eastAsiaTheme="majorEastAsia" w:cstheme="majorBidi"/>
                <w:bCs/>
                <w:caps/>
                <w:color w:val="002060"/>
              </w:rPr>
              <w:t xml:space="preserve"> 2013 – </w:t>
            </w:r>
            <w:r w:rsidR="00431D9C">
              <w:rPr>
                <w:rFonts w:eastAsiaTheme="majorEastAsia" w:cstheme="majorBidi"/>
                <w:bCs/>
                <w:caps/>
                <w:color w:val="002060"/>
              </w:rPr>
              <w:t>NoV</w:t>
            </w:r>
            <w:r w:rsidR="00A93FF0" w:rsidRPr="00DD4651">
              <w:rPr>
                <w:rFonts w:eastAsiaTheme="majorEastAsia" w:cstheme="majorBidi"/>
                <w:bCs/>
                <w:caps/>
                <w:color w:val="002060"/>
              </w:rPr>
              <w:t xml:space="preserve"> 2014</w:t>
            </w:r>
          </w:p>
          <w:p w:rsidR="002C0BA7" w:rsidRDefault="002C0BA7" w:rsidP="0047329E">
            <w:pPr>
              <w:tabs>
                <w:tab w:val="left" w:pos="2340"/>
              </w:tabs>
              <w:spacing w:before="0" w:after="60" w:line="240" w:lineRule="auto"/>
              <w:rPr>
                <w:rFonts w:eastAsiaTheme="majorEastAsia" w:cstheme="majorBidi"/>
                <w:bCs/>
                <w:caps/>
                <w:color w:val="002060"/>
              </w:rPr>
            </w:pPr>
          </w:p>
          <w:p w:rsidR="00376DD2" w:rsidRPr="00376DD2" w:rsidRDefault="00376DD2" w:rsidP="00DD4651">
            <w:pPr>
              <w:spacing w:line="360" w:lineRule="auto"/>
              <w:rPr>
                <w:rFonts w:eastAsiaTheme="majorEastAsia" w:cstheme="majorBidi"/>
                <w:b/>
                <w:bCs/>
                <w:caps/>
                <w:color w:val="002060"/>
              </w:rPr>
            </w:pPr>
            <w:r w:rsidRPr="00376DD2">
              <w:rPr>
                <w:rFonts w:eastAsiaTheme="majorEastAsia" w:cstheme="majorBidi"/>
                <w:b/>
                <w:bCs/>
                <w:caps/>
                <w:color w:val="002060"/>
              </w:rPr>
              <w:t xml:space="preserve">Roles and Responsibilities </w:t>
            </w:r>
          </w:p>
          <w:p w:rsidR="00376DD2" w:rsidRPr="00376DD2" w:rsidRDefault="00376DD2" w:rsidP="00DD4651">
            <w:pPr>
              <w:pStyle w:val="ListParagraph"/>
              <w:numPr>
                <w:ilvl w:val="0"/>
                <w:numId w:val="18"/>
              </w:numPr>
              <w:spacing w:line="276" w:lineRule="auto"/>
              <w:ind w:left="360" w:right="270"/>
              <w:rPr>
                <w:color w:val="002060"/>
              </w:rPr>
            </w:pPr>
            <w:r w:rsidRPr="00376DD2">
              <w:rPr>
                <w:color w:val="002060"/>
              </w:rPr>
              <w:t xml:space="preserve">Creating and associating custom fields </w:t>
            </w:r>
          </w:p>
          <w:p w:rsidR="00376DD2" w:rsidRPr="00376DD2" w:rsidRDefault="00376DD2" w:rsidP="00DD4651">
            <w:pPr>
              <w:pStyle w:val="ListParagraph"/>
              <w:numPr>
                <w:ilvl w:val="0"/>
                <w:numId w:val="18"/>
              </w:numPr>
              <w:spacing w:line="276" w:lineRule="auto"/>
              <w:ind w:left="360" w:right="270"/>
              <w:rPr>
                <w:color w:val="002060"/>
              </w:rPr>
            </w:pPr>
            <w:r w:rsidRPr="00376DD2">
              <w:rPr>
                <w:color w:val="002060"/>
              </w:rPr>
              <w:t xml:space="preserve">Import/export configuration </w:t>
            </w:r>
          </w:p>
          <w:p w:rsidR="00376DD2" w:rsidRPr="00252476" w:rsidRDefault="00376DD2" w:rsidP="00252476">
            <w:pPr>
              <w:pStyle w:val="ListParagraph"/>
              <w:numPr>
                <w:ilvl w:val="0"/>
                <w:numId w:val="18"/>
              </w:numPr>
              <w:spacing w:line="276" w:lineRule="auto"/>
              <w:ind w:left="360" w:right="270"/>
              <w:rPr>
                <w:color w:val="002060"/>
              </w:rPr>
            </w:pPr>
            <w:r w:rsidRPr="00376DD2">
              <w:rPr>
                <w:color w:val="002060"/>
              </w:rPr>
              <w:t xml:space="preserve"> Configuring alert management and email alerts </w:t>
            </w:r>
          </w:p>
          <w:p w:rsidR="00376DD2" w:rsidRPr="00376DD2" w:rsidRDefault="00376DD2" w:rsidP="00DD4651">
            <w:pPr>
              <w:pStyle w:val="ListParagraph"/>
              <w:numPr>
                <w:ilvl w:val="0"/>
                <w:numId w:val="18"/>
              </w:numPr>
              <w:spacing w:line="276" w:lineRule="auto"/>
              <w:ind w:left="360" w:right="270"/>
              <w:rPr>
                <w:color w:val="002060"/>
              </w:rPr>
            </w:pPr>
            <w:r w:rsidRPr="00376DD2">
              <w:rPr>
                <w:color w:val="002060"/>
              </w:rPr>
              <w:t xml:space="preserve"> Audit setup </w:t>
            </w:r>
          </w:p>
          <w:p w:rsidR="00376DD2" w:rsidRPr="00376DD2" w:rsidRDefault="00376DD2" w:rsidP="00DD4651">
            <w:pPr>
              <w:pStyle w:val="ListParagraph"/>
              <w:numPr>
                <w:ilvl w:val="0"/>
                <w:numId w:val="18"/>
              </w:numPr>
              <w:spacing w:line="276" w:lineRule="auto"/>
              <w:ind w:left="360" w:right="270"/>
              <w:rPr>
                <w:color w:val="002060"/>
              </w:rPr>
            </w:pPr>
            <w:r w:rsidRPr="00376DD2">
              <w:rPr>
                <w:color w:val="002060"/>
              </w:rPr>
              <w:t xml:space="preserve"> Creating Flex SQL </w:t>
            </w:r>
          </w:p>
          <w:p w:rsidR="00376DD2" w:rsidRPr="00376DD2" w:rsidRDefault="00376DD2" w:rsidP="00DD4651">
            <w:pPr>
              <w:pStyle w:val="ListParagraph"/>
              <w:numPr>
                <w:ilvl w:val="0"/>
                <w:numId w:val="18"/>
              </w:numPr>
              <w:spacing w:line="276" w:lineRule="auto"/>
              <w:ind w:left="360" w:right="270"/>
              <w:rPr>
                <w:color w:val="002060"/>
              </w:rPr>
            </w:pPr>
            <w:r w:rsidRPr="00376DD2">
              <w:rPr>
                <w:color w:val="002060"/>
              </w:rPr>
              <w:t xml:space="preserve"> Creating and configuring KPIs and Inbox </w:t>
            </w:r>
          </w:p>
          <w:p w:rsidR="00376DD2" w:rsidRPr="00376DD2" w:rsidRDefault="00376DD2" w:rsidP="00DD4651">
            <w:pPr>
              <w:pStyle w:val="ListParagraph"/>
              <w:numPr>
                <w:ilvl w:val="0"/>
                <w:numId w:val="18"/>
              </w:numPr>
              <w:spacing w:line="276" w:lineRule="auto"/>
              <w:ind w:left="360" w:right="270"/>
              <w:rPr>
                <w:color w:val="002060"/>
              </w:rPr>
            </w:pPr>
            <w:r w:rsidRPr="00376DD2">
              <w:rPr>
                <w:color w:val="002060"/>
              </w:rPr>
              <w:t xml:space="preserve"> Users and user groups creation </w:t>
            </w:r>
          </w:p>
          <w:p w:rsidR="00252476" w:rsidRDefault="00376DD2" w:rsidP="00EF370F">
            <w:pPr>
              <w:pStyle w:val="ListParagraph"/>
              <w:numPr>
                <w:ilvl w:val="0"/>
                <w:numId w:val="18"/>
              </w:numPr>
              <w:spacing w:line="276" w:lineRule="auto"/>
              <w:ind w:left="360" w:right="270"/>
              <w:rPr>
                <w:color w:val="002060"/>
              </w:rPr>
            </w:pPr>
            <w:r w:rsidRPr="00252476">
              <w:rPr>
                <w:color w:val="002060"/>
              </w:rPr>
              <w:t xml:space="preserve"> Configuring menus, screen permissions and department security </w:t>
            </w:r>
          </w:p>
          <w:p w:rsidR="00D77431" w:rsidRPr="00940C50" w:rsidRDefault="00376DD2" w:rsidP="00940C50">
            <w:pPr>
              <w:pStyle w:val="ListParagraph"/>
              <w:numPr>
                <w:ilvl w:val="0"/>
                <w:numId w:val="18"/>
              </w:numPr>
              <w:spacing w:line="276" w:lineRule="auto"/>
              <w:ind w:left="360" w:right="270"/>
              <w:rPr>
                <w:color w:val="002060"/>
              </w:rPr>
            </w:pPr>
            <w:r w:rsidRPr="00252476">
              <w:rPr>
                <w:color w:val="002060"/>
              </w:rPr>
              <w:t xml:space="preserve"> Status authorization setup </w:t>
            </w:r>
          </w:p>
        </w:tc>
      </w:tr>
      <w:tr w:rsidR="00DD4651" w:rsidTr="00FE01F0">
        <w:trPr>
          <w:trHeight w:val="3566"/>
        </w:trPr>
        <w:tc>
          <w:tcPr>
            <w:tcW w:w="1890" w:type="dxa"/>
          </w:tcPr>
          <w:p w:rsidR="00DD4651" w:rsidRPr="00DD4651" w:rsidRDefault="00DD4651" w:rsidP="00DD4651">
            <w:pPr>
              <w:pStyle w:val="Heading1"/>
              <w:jc w:val="left"/>
              <w:rPr>
                <w:b/>
                <w:color w:val="002060"/>
                <w:sz w:val="24"/>
                <w:szCs w:val="24"/>
              </w:rPr>
            </w:pPr>
            <w:r w:rsidRPr="00DD4651">
              <w:rPr>
                <w:b/>
                <w:color w:val="002060"/>
                <w:sz w:val="24"/>
                <w:szCs w:val="24"/>
              </w:rPr>
              <w:lastRenderedPageBreak/>
              <w:t>Education</w:t>
            </w:r>
          </w:p>
        </w:tc>
        <w:tc>
          <w:tcPr>
            <w:tcW w:w="360" w:type="dxa"/>
          </w:tcPr>
          <w:p w:rsidR="00DD4651" w:rsidRPr="00C602C3" w:rsidRDefault="00DD4651" w:rsidP="00DD4651">
            <w:pPr>
              <w:rPr>
                <w:color w:val="002060"/>
              </w:rPr>
            </w:pPr>
          </w:p>
        </w:tc>
        <w:tc>
          <w:tcPr>
            <w:tcW w:w="8820" w:type="dxa"/>
          </w:tcPr>
          <w:p w:rsidR="00DD4651" w:rsidRPr="00C602C3" w:rsidRDefault="00DD4651" w:rsidP="00DD4651">
            <w:pPr>
              <w:pStyle w:val="Heading2"/>
              <w:spacing w:after="60" w:line="240" w:lineRule="auto"/>
              <w:rPr>
                <w:rFonts w:asciiTheme="minorHAnsi" w:hAnsiTheme="minorHAnsi"/>
                <w:color w:val="002060"/>
              </w:rPr>
            </w:pPr>
            <w:r w:rsidRPr="00C602C3">
              <w:rPr>
                <w:rFonts w:asciiTheme="minorHAnsi" w:hAnsiTheme="minorHAnsi"/>
                <w:color w:val="002060"/>
              </w:rPr>
              <w:t>[SRM University-</w:t>
            </w:r>
            <w:r w:rsidR="0048538E" w:rsidRPr="00C602C3">
              <w:rPr>
                <w:rFonts w:asciiTheme="minorHAnsi" w:hAnsiTheme="minorHAnsi"/>
                <w:color w:val="002060"/>
              </w:rPr>
              <w:t>B. TECH</w:t>
            </w:r>
            <w:r w:rsidRPr="00C602C3">
              <w:rPr>
                <w:rFonts w:asciiTheme="minorHAnsi" w:hAnsiTheme="minorHAnsi"/>
                <w:color w:val="002060"/>
              </w:rPr>
              <w:t>]</w:t>
            </w:r>
          </w:p>
          <w:p w:rsidR="00DD4651" w:rsidRPr="00C602C3" w:rsidRDefault="00DD4651" w:rsidP="00DD4651">
            <w:pPr>
              <w:spacing w:after="60" w:line="240" w:lineRule="auto"/>
              <w:jc w:val="both"/>
              <w:rPr>
                <w:color w:val="002060"/>
              </w:rPr>
            </w:pPr>
            <w:r w:rsidRPr="00C602C3">
              <w:rPr>
                <w:color w:val="002060"/>
              </w:rPr>
              <w:t>B.Tech. (Information Technology) from SRM University, Chennai with First division.</w:t>
            </w:r>
          </w:p>
          <w:p w:rsidR="00DD4651" w:rsidRPr="00C602C3" w:rsidRDefault="00DD4651" w:rsidP="00DD4651">
            <w:pPr>
              <w:spacing w:after="60" w:line="240" w:lineRule="auto"/>
              <w:jc w:val="both"/>
              <w:rPr>
                <w:color w:val="002060"/>
              </w:rPr>
            </w:pPr>
            <w:r w:rsidRPr="00C602C3">
              <w:rPr>
                <w:b/>
                <w:color w:val="002060"/>
              </w:rPr>
              <w:t>CGPA:</w:t>
            </w:r>
            <w:r w:rsidRPr="00C602C3">
              <w:rPr>
                <w:color w:val="002060"/>
              </w:rPr>
              <w:t>7.47</w:t>
            </w:r>
          </w:p>
          <w:p w:rsidR="00DD4651" w:rsidRPr="00C602C3" w:rsidRDefault="00DD4651" w:rsidP="00DD4651">
            <w:pPr>
              <w:pStyle w:val="Heading2"/>
              <w:spacing w:before="160" w:after="60" w:line="240" w:lineRule="auto"/>
              <w:rPr>
                <w:rFonts w:asciiTheme="minorHAnsi" w:hAnsiTheme="minorHAnsi"/>
                <w:color w:val="002060"/>
              </w:rPr>
            </w:pPr>
            <w:r w:rsidRPr="00C602C3">
              <w:rPr>
                <w:rFonts w:asciiTheme="minorHAnsi" w:hAnsiTheme="minorHAnsi"/>
                <w:color w:val="002060"/>
              </w:rPr>
              <w:t>[TRM Public School-Modinagar-Intermediate]</w:t>
            </w:r>
          </w:p>
          <w:p w:rsidR="00DD4651" w:rsidRPr="00C602C3" w:rsidRDefault="00DD4651" w:rsidP="00DD4651">
            <w:pPr>
              <w:spacing w:after="60" w:line="240" w:lineRule="auto"/>
              <w:jc w:val="both"/>
              <w:rPr>
                <w:b/>
                <w:color w:val="002060"/>
              </w:rPr>
            </w:pPr>
            <w:r w:rsidRPr="00C602C3">
              <w:rPr>
                <w:color w:val="002060"/>
              </w:rPr>
              <w:t>12</w:t>
            </w:r>
            <w:r w:rsidRPr="00C602C3">
              <w:rPr>
                <w:color w:val="002060"/>
                <w:vertAlign w:val="superscript"/>
              </w:rPr>
              <w:t>th</w:t>
            </w:r>
            <w:r w:rsidRPr="00C602C3">
              <w:rPr>
                <w:color w:val="002060"/>
              </w:rPr>
              <w:t xml:space="preserve"> from </w:t>
            </w:r>
            <w:r w:rsidRPr="00C602C3">
              <w:rPr>
                <w:rFonts w:cs="Arial"/>
                <w:color w:val="002060"/>
              </w:rPr>
              <w:t xml:space="preserve">T. R. M.  Public School, Modinagar CBSE Board </w:t>
            </w:r>
            <w:r w:rsidRPr="00C602C3">
              <w:rPr>
                <w:color w:val="002060"/>
              </w:rPr>
              <w:t>with first division.</w:t>
            </w:r>
          </w:p>
          <w:p w:rsidR="00DD4651" w:rsidRPr="00C602C3" w:rsidRDefault="00DD4651" w:rsidP="00DD4651">
            <w:pPr>
              <w:spacing w:after="60" w:line="240" w:lineRule="auto"/>
              <w:jc w:val="both"/>
              <w:rPr>
                <w:rFonts w:eastAsiaTheme="minorEastAsia"/>
                <w:color w:val="002060"/>
              </w:rPr>
            </w:pPr>
            <w:r w:rsidRPr="00C602C3">
              <w:rPr>
                <w:b/>
                <w:color w:val="002060"/>
              </w:rPr>
              <w:t xml:space="preserve">Percentage: </w:t>
            </w:r>
            <w:r w:rsidRPr="00C602C3">
              <w:rPr>
                <w:color w:val="002060"/>
              </w:rPr>
              <w:t>68.4%.</w:t>
            </w:r>
          </w:p>
          <w:p w:rsidR="00DD4651" w:rsidRPr="00C602C3" w:rsidRDefault="00DD4651" w:rsidP="00DD4651">
            <w:pPr>
              <w:pStyle w:val="Heading2"/>
              <w:spacing w:before="160" w:after="60" w:line="240" w:lineRule="auto"/>
              <w:rPr>
                <w:rFonts w:asciiTheme="minorHAnsi" w:hAnsiTheme="minorHAnsi"/>
                <w:color w:val="002060"/>
              </w:rPr>
            </w:pPr>
            <w:r w:rsidRPr="00C602C3">
              <w:rPr>
                <w:rFonts w:asciiTheme="minorHAnsi" w:hAnsiTheme="minorHAnsi"/>
                <w:color w:val="002060"/>
              </w:rPr>
              <w:t>[TRM Public School-Modinagar-High school]</w:t>
            </w:r>
          </w:p>
          <w:p w:rsidR="00DD4651" w:rsidRPr="00C602C3" w:rsidRDefault="00DD4651" w:rsidP="00DD4651">
            <w:pPr>
              <w:spacing w:after="60" w:line="240" w:lineRule="auto"/>
              <w:jc w:val="both"/>
              <w:rPr>
                <w:b/>
                <w:color w:val="002060"/>
              </w:rPr>
            </w:pPr>
            <w:r w:rsidRPr="00C602C3">
              <w:rPr>
                <w:color w:val="002060"/>
              </w:rPr>
              <w:t>10</w:t>
            </w:r>
            <w:r w:rsidRPr="00C602C3">
              <w:rPr>
                <w:color w:val="002060"/>
                <w:vertAlign w:val="superscript"/>
              </w:rPr>
              <w:t>th</w:t>
            </w:r>
            <w:r w:rsidRPr="00C602C3">
              <w:rPr>
                <w:color w:val="002060"/>
              </w:rPr>
              <w:t xml:space="preserve"> from </w:t>
            </w:r>
            <w:r w:rsidRPr="00C602C3">
              <w:rPr>
                <w:rFonts w:cs="Arial"/>
                <w:color w:val="002060"/>
              </w:rPr>
              <w:t xml:space="preserve">T. R. M.  Public School, Modinagar CBSE Board </w:t>
            </w:r>
            <w:r w:rsidRPr="00C602C3">
              <w:rPr>
                <w:color w:val="002060"/>
              </w:rPr>
              <w:t>with first division.</w:t>
            </w:r>
          </w:p>
          <w:p w:rsidR="00DD4651" w:rsidRPr="0005571E" w:rsidRDefault="00DD4651" w:rsidP="00DD4651">
            <w:pPr>
              <w:tabs>
                <w:tab w:val="left" w:pos="2146"/>
              </w:tabs>
              <w:spacing w:after="60" w:line="240" w:lineRule="auto"/>
              <w:jc w:val="both"/>
              <w:rPr>
                <w:color w:val="002060"/>
              </w:rPr>
            </w:pPr>
            <w:r w:rsidRPr="00C602C3">
              <w:rPr>
                <w:b/>
                <w:color w:val="002060"/>
              </w:rPr>
              <w:t xml:space="preserve">Percentage: </w:t>
            </w:r>
            <w:r w:rsidRPr="00C602C3">
              <w:rPr>
                <w:color w:val="002060"/>
              </w:rPr>
              <w:t>72</w:t>
            </w:r>
            <w:r>
              <w:rPr>
                <w:color w:val="002060"/>
              </w:rPr>
              <w:t>%</w:t>
            </w:r>
          </w:p>
        </w:tc>
      </w:tr>
      <w:tr w:rsidR="006709C2" w:rsidTr="00FE01F0">
        <w:trPr>
          <w:trHeight w:val="31"/>
        </w:trPr>
        <w:tc>
          <w:tcPr>
            <w:tcW w:w="1890" w:type="dxa"/>
          </w:tcPr>
          <w:p w:rsidR="006709C2" w:rsidRPr="00DD4651" w:rsidRDefault="004D04C7" w:rsidP="006709C2">
            <w:pPr>
              <w:pStyle w:val="Heading1"/>
              <w:jc w:val="left"/>
              <w:rPr>
                <w:b/>
                <w:color w:val="002060"/>
                <w:sz w:val="24"/>
                <w:szCs w:val="24"/>
              </w:rPr>
            </w:pPr>
            <w:r>
              <w:rPr>
                <w:b/>
                <w:color w:val="002060"/>
                <w:sz w:val="24"/>
                <w:szCs w:val="24"/>
              </w:rPr>
              <w:t>achievements</w:t>
            </w:r>
          </w:p>
        </w:tc>
        <w:tc>
          <w:tcPr>
            <w:tcW w:w="360" w:type="dxa"/>
          </w:tcPr>
          <w:p w:rsidR="006709C2" w:rsidRPr="00376DD2" w:rsidRDefault="006709C2" w:rsidP="006709C2">
            <w:pPr>
              <w:rPr>
                <w:rFonts w:asciiTheme="majorHAnsi" w:eastAsiaTheme="majorEastAsia" w:hAnsiTheme="majorHAnsi" w:cstheme="majorBidi"/>
                <w:b/>
                <w:caps/>
                <w:color w:val="002060"/>
                <w:sz w:val="21"/>
              </w:rPr>
            </w:pPr>
          </w:p>
        </w:tc>
        <w:tc>
          <w:tcPr>
            <w:tcW w:w="8820" w:type="dxa"/>
          </w:tcPr>
          <w:p w:rsidR="004D04C7" w:rsidRDefault="004D04C7" w:rsidP="004D04C7">
            <w:pPr>
              <w:pStyle w:val="ListParagraph"/>
              <w:numPr>
                <w:ilvl w:val="0"/>
                <w:numId w:val="18"/>
              </w:numPr>
              <w:spacing w:line="276" w:lineRule="auto"/>
              <w:ind w:left="360" w:right="270"/>
              <w:rPr>
                <w:color w:val="002060"/>
              </w:rPr>
            </w:pPr>
            <w:r w:rsidRPr="004D04C7">
              <w:rPr>
                <w:color w:val="002060"/>
              </w:rPr>
              <w:t xml:space="preserve">Achieved “TCS Gems” award at </w:t>
            </w:r>
            <w:r>
              <w:rPr>
                <w:color w:val="002060"/>
              </w:rPr>
              <w:t>TCS</w:t>
            </w:r>
            <w:r w:rsidRPr="004D04C7">
              <w:rPr>
                <w:color w:val="002060"/>
              </w:rPr>
              <w:t xml:space="preserve"> for </w:t>
            </w:r>
            <w:r>
              <w:rPr>
                <w:color w:val="002060"/>
              </w:rPr>
              <w:t>providing out of the box solution to customer which saved 0.8 Million Euros per year.</w:t>
            </w:r>
          </w:p>
          <w:p w:rsidR="004D04C7" w:rsidRPr="004D04C7" w:rsidRDefault="004D04C7" w:rsidP="004D04C7">
            <w:pPr>
              <w:pStyle w:val="ListParagraph"/>
              <w:numPr>
                <w:ilvl w:val="0"/>
                <w:numId w:val="18"/>
              </w:numPr>
              <w:spacing w:line="276" w:lineRule="auto"/>
              <w:ind w:left="360" w:right="270"/>
              <w:rPr>
                <w:color w:val="002060"/>
              </w:rPr>
            </w:pPr>
            <w:r w:rsidRPr="004D04C7">
              <w:rPr>
                <w:color w:val="002060"/>
              </w:rPr>
              <w:t>Achieved “ACE” award at Accenture for High Performance Delivered in category</w:t>
            </w:r>
            <w:r>
              <w:rPr>
                <w:color w:val="002060"/>
              </w:rPr>
              <w:t>.</w:t>
            </w:r>
          </w:p>
          <w:p w:rsidR="004D04C7" w:rsidRPr="00E002F0" w:rsidRDefault="004D04C7" w:rsidP="00E002F0">
            <w:pPr>
              <w:pStyle w:val="ListParagraph"/>
              <w:numPr>
                <w:ilvl w:val="0"/>
                <w:numId w:val="18"/>
              </w:numPr>
              <w:spacing w:line="276" w:lineRule="auto"/>
              <w:ind w:left="360" w:right="270"/>
              <w:rPr>
                <w:color w:val="002060"/>
                <w:spacing w:val="-5"/>
              </w:rPr>
            </w:pPr>
            <w:r w:rsidRPr="00E002F0">
              <w:rPr>
                <w:color w:val="002060"/>
              </w:rPr>
              <w:t>Achieved ‘Flex Innovative Award’ at Flextronics for High performance and innovative ideas.</w:t>
            </w:r>
          </w:p>
          <w:p w:rsidR="00E002F0" w:rsidRPr="0009068F" w:rsidRDefault="00E002F0" w:rsidP="00E002F0">
            <w:pPr>
              <w:pStyle w:val="ListParagraph"/>
              <w:spacing w:line="276" w:lineRule="auto"/>
              <w:ind w:left="360" w:right="270"/>
              <w:rPr>
                <w:color w:val="002060"/>
                <w:spacing w:val="-5"/>
              </w:rPr>
            </w:pPr>
          </w:p>
        </w:tc>
      </w:tr>
      <w:tr w:rsidR="004D04C7" w:rsidTr="00FE01F0">
        <w:trPr>
          <w:trHeight w:val="31"/>
        </w:trPr>
        <w:tc>
          <w:tcPr>
            <w:tcW w:w="1890" w:type="dxa"/>
          </w:tcPr>
          <w:p w:rsidR="004D04C7" w:rsidRPr="00DD4651" w:rsidRDefault="004D04C7" w:rsidP="004D04C7">
            <w:pPr>
              <w:pStyle w:val="Heading1"/>
              <w:jc w:val="left"/>
              <w:rPr>
                <w:b/>
                <w:color w:val="002060"/>
                <w:sz w:val="24"/>
                <w:szCs w:val="24"/>
              </w:rPr>
            </w:pPr>
            <w:r w:rsidRPr="00DD4651">
              <w:rPr>
                <w:b/>
                <w:color w:val="002060"/>
                <w:sz w:val="24"/>
                <w:szCs w:val="24"/>
              </w:rPr>
              <w:t>Personal Details</w:t>
            </w:r>
          </w:p>
        </w:tc>
        <w:tc>
          <w:tcPr>
            <w:tcW w:w="360" w:type="dxa"/>
          </w:tcPr>
          <w:p w:rsidR="004D04C7" w:rsidRPr="00376DD2" w:rsidRDefault="004D04C7" w:rsidP="004D04C7">
            <w:pPr>
              <w:rPr>
                <w:rFonts w:asciiTheme="majorHAnsi" w:eastAsiaTheme="majorEastAsia" w:hAnsiTheme="majorHAnsi" w:cstheme="majorBidi"/>
                <w:b/>
                <w:caps/>
                <w:color w:val="002060"/>
                <w:sz w:val="21"/>
              </w:rPr>
            </w:pPr>
          </w:p>
        </w:tc>
        <w:tc>
          <w:tcPr>
            <w:tcW w:w="8820" w:type="dxa"/>
          </w:tcPr>
          <w:p w:rsidR="004D04C7" w:rsidRPr="00C602C3" w:rsidRDefault="004D04C7" w:rsidP="004D04C7">
            <w:pPr>
              <w:pStyle w:val="ResumeText"/>
              <w:rPr>
                <w:color w:val="002060"/>
                <w:spacing w:val="-5"/>
              </w:rPr>
            </w:pPr>
            <w:r w:rsidRPr="00C602C3">
              <w:rPr>
                <w:color w:val="002060"/>
                <w:spacing w:val="-5"/>
              </w:rPr>
              <w:t xml:space="preserve">NAME:                </w:t>
            </w:r>
            <w:r w:rsidRPr="00C602C3">
              <w:rPr>
                <w:color w:val="002060"/>
                <w:spacing w:val="-5"/>
              </w:rPr>
              <w:tab/>
            </w:r>
            <w:r w:rsidRPr="00C602C3">
              <w:rPr>
                <w:color w:val="002060"/>
                <w:spacing w:val="-5"/>
              </w:rPr>
              <w:tab/>
              <w:t>Abhinav Garg</w:t>
            </w:r>
          </w:p>
          <w:p w:rsidR="004D04C7" w:rsidRPr="00C602C3" w:rsidRDefault="004D04C7" w:rsidP="004D04C7">
            <w:pPr>
              <w:pStyle w:val="ResumeText"/>
              <w:rPr>
                <w:color w:val="002060"/>
                <w:spacing w:val="-5"/>
              </w:rPr>
            </w:pPr>
            <w:r w:rsidRPr="00C602C3">
              <w:rPr>
                <w:color w:val="002060"/>
                <w:spacing w:val="-5"/>
              </w:rPr>
              <w:t xml:space="preserve">Father’s Name:                  </w:t>
            </w:r>
            <w:r w:rsidRPr="00C602C3">
              <w:rPr>
                <w:color w:val="002060"/>
                <w:spacing w:val="-5"/>
              </w:rPr>
              <w:tab/>
              <w:t>Mr. Sandeep Garg</w:t>
            </w:r>
          </w:p>
          <w:p w:rsidR="004D04C7" w:rsidRPr="00C602C3" w:rsidRDefault="004D04C7" w:rsidP="004D04C7">
            <w:pPr>
              <w:pStyle w:val="ResumeText"/>
              <w:rPr>
                <w:color w:val="002060"/>
                <w:spacing w:val="-5"/>
              </w:rPr>
            </w:pPr>
            <w:r w:rsidRPr="00C602C3">
              <w:rPr>
                <w:color w:val="002060"/>
                <w:spacing w:val="-5"/>
              </w:rPr>
              <w:t xml:space="preserve">Visa Status: </w:t>
            </w:r>
            <w:r w:rsidRPr="00C602C3">
              <w:rPr>
                <w:color w:val="002060"/>
                <w:spacing w:val="-5"/>
              </w:rPr>
              <w:tab/>
            </w:r>
            <w:r w:rsidRPr="00C602C3">
              <w:rPr>
                <w:color w:val="002060"/>
                <w:spacing w:val="-5"/>
              </w:rPr>
              <w:tab/>
            </w:r>
            <w:r>
              <w:rPr>
                <w:color w:val="002060"/>
                <w:spacing w:val="-5"/>
              </w:rPr>
              <w:t>Work Permit of Sweden till May, 2020</w:t>
            </w:r>
          </w:p>
        </w:tc>
      </w:tr>
      <w:tr w:rsidR="004D04C7" w:rsidTr="00FE01F0">
        <w:trPr>
          <w:trHeight w:val="31"/>
        </w:trPr>
        <w:tc>
          <w:tcPr>
            <w:tcW w:w="1890" w:type="dxa"/>
          </w:tcPr>
          <w:p w:rsidR="004D04C7" w:rsidRPr="00DD4651" w:rsidRDefault="004D04C7" w:rsidP="004D04C7">
            <w:pPr>
              <w:pStyle w:val="Heading1"/>
              <w:jc w:val="left"/>
              <w:rPr>
                <w:b/>
                <w:color w:val="002060"/>
                <w:sz w:val="24"/>
                <w:szCs w:val="24"/>
              </w:rPr>
            </w:pPr>
          </w:p>
        </w:tc>
        <w:tc>
          <w:tcPr>
            <w:tcW w:w="360" w:type="dxa"/>
          </w:tcPr>
          <w:p w:rsidR="004D04C7" w:rsidRPr="00376DD2" w:rsidRDefault="004D04C7" w:rsidP="004D04C7">
            <w:pPr>
              <w:rPr>
                <w:rFonts w:asciiTheme="majorHAnsi" w:eastAsiaTheme="majorEastAsia" w:hAnsiTheme="majorHAnsi" w:cstheme="majorBidi"/>
                <w:b/>
                <w:caps/>
                <w:color w:val="002060"/>
                <w:sz w:val="21"/>
              </w:rPr>
            </w:pPr>
          </w:p>
        </w:tc>
        <w:tc>
          <w:tcPr>
            <w:tcW w:w="8820" w:type="dxa"/>
          </w:tcPr>
          <w:p w:rsidR="004D04C7" w:rsidRPr="00C602C3" w:rsidRDefault="004D04C7" w:rsidP="004D04C7">
            <w:pPr>
              <w:pStyle w:val="ResumeText"/>
              <w:rPr>
                <w:color w:val="002060"/>
                <w:spacing w:val="-5"/>
              </w:rPr>
            </w:pPr>
          </w:p>
        </w:tc>
      </w:tr>
    </w:tbl>
    <w:p w:rsidR="00593B25" w:rsidRPr="00B2592D" w:rsidRDefault="00593B25" w:rsidP="00B2592D">
      <w:pPr>
        <w:tabs>
          <w:tab w:val="left" w:pos="9255"/>
        </w:tabs>
      </w:pPr>
    </w:p>
    <w:sectPr w:rsidR="00593B25" w:rsidRPr="00B2592D" w:rsidSect="00185232">
      <w:footerReference w:type="default" r:id="rId11"/>
      <w:footerReference w:type="first" r:id="rId12"/>
      <w:pgSz w:w="12240" w:h="15840" w:code="1"/>
      <w:pgMar w:top="1080" w:right="1080" w:bottom="108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E6F" w:rsidRDefault="00C21E6F">
      <w:pPr>
        <w:spacing w:before="0" w:after="0" w:line="240" w:lineRule="auto"/>
      </w:pPr>
      <w:r>
        <w:separator/>
      </w:r>
    </w:p>
  </w:endnote>
  <w:endnote w:type="continuationSeparator" w:id="1">
    <w:p w:rsidR="00C21E6F" w:rsidRDefault="00C21E6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DE" w:rsidRPr="002A11DE" w:rsidRDefault="002A11DE" w:rsidP="008E7A3F">
    <w:pPr>
      <w:pStyle w:val="Footer"/>
      <w:pBdr>
        <w:top w:val="single" w:sz="4" w:space="10" w:color="B1C0CD" w:themeColor="accent1" w:themeTint="99"/>
      </w:pBdr>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DE" w:rsidRPr="002A11DE" w:rsidRDefault="002A11DE" w:rsidP="002A11DE">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E6F" w:rsidRDefault="00C21E6F">
      <w:pPr>
        <w:spacing w:before="0" w:after="0" w:line="240" w:lineRule="auto"/>
      </w:pPr>
      <w:r>
        <w:separator/>
      </w:r>
    </w:p>
  </w:footnote>
  <w:footnote w:type="continuationSeparator" w:id="1">
    <w:p w:rsidR="00C21E6F" w:rsidRDefault="00C21E6F">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4A46"/>
    <w:multiLevelType w:val="hybridMultilevel"/>
    <w:tmpl w:val="3E06F592"/>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start w:val="1"/>
      <w:numFmt w:val="bullet"/>
      <w:lvlText w:val="o"/>
      <w:lvlJc w:val="left"/>
      <w:pPr>
        <w:ind w:left="2891" w:hanging="360"/>
      </w:pPr>
      <w:rPr>
        <w:rFonts w:ascii="Courier New" w:hAnsi="Courier New" w:cs="Courier New" w:hint="default"/>
      </w:rPr>
    </w:lvl>
    <w:lvl w:ilvl="5" w:tplc="08090005">
      <w:start w:val="1"/>
      <w:numFmt w:val="bullet"/>
      <w:lvlText w:val=""/>
      <w:lvlJc w:val="left"/>
      <w:pPr>
        <w:ind w:left="3611" w:hanging="360"/>
      </w:pPr>
      <w:rPr>
        <w:rFonts w:ascii="Wingdings" w:hAnsi="Wingdings" w:hint="default"/>
      </w:rPr>
    </w:lvl>
    <w:lvl w:ilvl="6" w:tplc="08090001">
      <w:start w:val="1"/>
      <w:numFmt w:val="bullet"/>
      <w:lvlText w:val=""/>
      <w:lvlJc w:val="left"/>
      <w:pPr>
        <w:ind w:left="4331" w:hanging="360"/>
      </w:pPr>
      <w:rPr>
        <w:rFonts w:ascii="Symbol" w:hAnsi="Symbol" w:hint="default"/>
      </w:rPr>
    </w:lvl>
    <w:lvl w:ilvl="7" w:tplc="08090003">
      <w:start w:val="1"/>
      <w:numFmt w:val="bullet"/>
      <w:lvlText w:val="o"/>
      <w:lvlJc w:val="left"/>
      <w:pPr>
        <w:ind w:left="5051" w:hanging="360"/>
      </w:pPr>
      <w:rPr>
        <w:rFonts w:ascii="Courier New" w:hAnsi="Courier New" w:cs="Courier New" w:hint="default"/>
      </w:rPr>
    </w:lvl>
    <w:lvl w:ilvl="8" w:tplc="08090005">
      <w:start w:val="1"/>
      <w:numFmt w:val="bullet"/>
      <w:lvlText w:val=""/>
      <w:lvlJc w:val="left"/>
      <w:pPr>
        <w:ind w:left="5771" w:hanging="360"/>
      </w:pPr>
      <w:rPr>
        <w:rFonts w:ascii="Wingdings" w:hAnsi="Wingdings" w:hint="default"/>
      </w:rPr>
    </w:lvl>
  </w:abstractNum>
  <w:abstractNum w:abstractNumId="1">
    <w:nsid w:val="075E4AA5"/>
    <w:multiLevelType w:val="hybridMultilevel"/>
    <w:tmpl w:val="23F4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62E3F"/>
    <w:multiLevelType w:val="hybridMultilevel"/>
    <w:tmpl w:val="E9CCD5A8"/>
    <w:lvl w:ilvl="0" w:tplc="90A21326">
      <w:start w:val="2"/>
      <w:numFmt w:val="bullet"/>
      <w:lvlText w:val=""/>
      <w:lvlJc w:val="left"/>
      <w:pPr>
        <w:tabs>
          <w:tab w:val="num" w:pos="360"/>
        </w:tabs>
        <w:ind w:left="360" w:hanging="360"/>
      </w:pPr>
      <w:rPr>
        <w:rFonts w:ascii="Wingdings" w:eastAsia="Times New Roman" w:hAnsi="Wingdings"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D00D76"/>
    <w:multiLevelType w:val="hybridMultilevel"/>
    <w:tmpl w:val="2C4EF024"/>
    <w:lvl w:ilvl="0" w:tplc="0409000B">
      <w:start w:val="1"/>
      <w:numFmt w:val="bullet"/>
      <w:lvlText w:val=""/>
      <w:lvlJc w:val="left"/>
      <w:pPr>
        <w:tabs>
          <w:tab w:val="num" w:pos="720"/>
        </w:tabs>
        <w:ind w:left="720" w:hanging="360"/>
      </w:pPr>
      <w:rPr>
        <w:rFonts w:ascii="Wingdings" w:hAnsi="Wingdings" w:hint="default"/>
      </w:rPr>
    </w:lvl>
    <w:lvl w:ilvl="1" w:tplc="6A827106">
      <w:start w:val="1"/>
      <w:numFmt w:val="bullet"/>
      <w:lvlText w:val=""/>
      <w:lvlJc w:val="left"/>
      <w:pPr>
        <w:tabs>
          <w:tab w:val="num" w:pos="1620"/>
        </w:tabs>
        <w:ind w:left="1620" w:hanging="36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2808D6"/>
    <w:multiLevelType w:val="hybridMultilevel"/>
    <w:tmpl w:val="B2608E58"/>
    <w:lvl w:ilvl="0" w:tplc="90A21326">
      <w:start w:val="2"/>
      <w:numFmt w:val="bullet"/>
      <w:lvlText w:val=""/>
      <w:lvlJc w:val="left"/>
      <w:pPr>
        <w:tabs>
          <w:tab w:val="num" w:pos="360"/>
        </w:tabs>
        <w:ind w:left="360" w:hanging="360"/>
      </w:pPr>
      <w:rPr>
        <w:rFonts w:ascii="Wingdings" w:eastAsia="Times New Roman" w:hAnsi="Wingdings"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7D56C9"/>
    <w:multiLevelType w:val="hybridMultilevel"/>
    <w:tmpl w:val="447818B8"/>
    <w:lvl w:ilvl="0" w:tplc="239C677A">
      <w:numFmt w:val="bullet"/>
      <w:lvlText w:val="-"/>
      <w:lvlJc w:val="left"/>
      <w:pPr>
        <w:ind w:left="390" w:hanging="360"/>
      </w:pPr>
      <w:rPr>
        <w:rFonts w:ascii="Cambria" w:eastAsiaTheme="majorEastAsia" w:hAnsi="Cambria" w:cstheme="maj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6">
    <w:nsid w:val="0EF8059F"/>
    <w:multiLevelType w:val="hybridMultilevel"/>
    <w:tmpl w:val="995C0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04D70"/>
    <w:multiLevelType w:val="hybridMultilevel"/>
    <w:tmpl w:val="0E7636B2"/>
    <w:lvl w:ilvl="0" w:tplc="04090001">
      <w:start w:val="1"/>
      <w:numFmt w:val="bullet"/>
      <w:lvlText w:val=""/>
      <w:lvlJc w:val="left"/>
      <w:pPr>
        <w:tabs>
          <w:tab w:val="num" w:pos="5647"/>
        </w:tabs>
        <w:ind w:left="5647" w:hanging="360"/>
      </w:pPr>
      <w:rPr>
        <w:rFonts w:ascii="Symbol" w:hAnsi="Symbol" w:hint="default"/>
      </w:rPr>
    </w:lvl>
    <w:lvl w:ilvl="1" w:tplc="04090003">
      <w:start w:val="1"/>
      <w:numFmt w:val="bullet"/>
      <w:lvlText w:val="o"/>
      <w:lvlJc w:val="left"/>
      <w:pPr>
        <w:tabs>
          <w:tab w:val="num" w:pos="6367"/>
        </w:tabs>
        <w:ind w:left="6367" w:hanging="360"/>
      </w:pPr>
      <w:rPr>
        <w:rFonts w:ascii="Courier New" w:hAnsi="Courier New" w:cs="Courier New" w:hint="default"/>
      </w:rPr>
    </w:lvl>
    <w:lvl w:ilvl="2" w:tplc="04090005" w:tentative="1">
      <w:start w:val="1"/>
      <w:numFmt w:val="bullet"/>
      <w:lvlText w:val=""/>
      <w:lvlJc w:val="left"/>
      <w:pPr>
        <w:tabs>
          <w:tab w:val="num" w:pos="7087"/>
        </w:tabs>
        <w:ind w:left="7087" w:hanging="360"/>
      </w:pPr>
      <w:rPr>
        <w:rFonts w:ascii="Wingdings" w:hAnsi="Wingdings" w:hint="default"/>
      </w:rPr>
    </w:lvl>
    <w:lvl w:ilvl="3" w:tplc="04090001" w:tentative="1">
      <w:start w:val="1"/>
      <w:numFmt w:val="bullet"/>
      <w:lvlText w:val=""/>
      <w:lvlJc w:val="left"/>
      <w:pPr>
        <w:tabs>
          <w:tab w:val="num" w:pos="7807"/>
        </w:tabs>
        <w:ind w:left="7807" w:hanging="360"/>
      </w:pPr>
      <w:rPr>
        <w:rFonts w:ascii="Symbol" w:hAnsi="Symbol" w:hint="default"/>
      </w:rPr>
    </w:lvl>
    <w:lvl w:ilvl="4" w:tplc="04090003" w:tentative="1">
      <w:start w:val="1"/>
      <w:numFmt w:val="bullet"/>
      <w:lvlText w:val="o"/>
      <w:lvlJc w:val="left"/>
      <w:pPr>
        <w:tabs>
          <w:tab w:val="num" w:pos="8527"/>
        </w:tabs>
        <w:ind w:left="8527" w:hanging="360"/>
      </w:pPr>
      <w:rPr>
        <w:rFonts w:ascii="Courier New" w:hAnsi="Courier New" w:cs="Courier New" w:hint="default"/>
      </w:rPr>
    </w:lvl>
    <w:lvl w:ilvl="5" w:tplc="04090005" w:tentative="1">
      <w:start w:val="1"/>
      <w:numFmt w:val="bullet"/>
      <w:lvlText w:val=""/>
      <w:lvlJc w:val="left"/>
      <w:pPr>
        <w:tabs>
          <w:tab w:val="num" w:pos="9247"/>
        </w:tabs>
        <w:ind w:left="9247" w:hanging="360"/>
      </w:pPr>
      <w:rPr>
        <w:rFonts w:ascii="Wingdings" w:hAnsi="Wingdings" w:hint="default"/>
      </w:rPr>
    </w:lvl>
    <w:lvl w:ilvl="6" w:tplc="04090001" w:tentative="1">
      <w:start w:val="1"/>
      <w:numFmt w:val="bullet"/>
      <w:lvlText w:val=""/>
      <w:lvlJc w:val="left"/>
      <w:pPr>
        <w:tabs>
          <w:tab w:val="num" w:pos="9967"/>
        </w:tabs>
        <w:ind w:left="9967" w:hanging="360"/>
      </w:pPr>
      <w:rPr>
        <w:rFonts w:ascii="Symbol" w:hAnsi="Symbol" w:hint="default"/>
      </w:rPr>
    </w:lvl>
    <w:lvl w:ilvl="7" w:tplc="04090003" w:tentative="1">
      <w:start w:val="1"/>
      <w:numFmt w:val="bullet"/>
      <w:lvlText w:val="o"/>
      <w:lvlJc w:val="left"/>
      <w:pPr>
        <w:tabs>
          <w:tab w:val="num" w:pos="10687"/>
        </w:tabs>
        <w:ind w:left="10687" w:hanging="360"/>
      </w:pPr>
      <w:rPr>
        <w:rFonts w:ascii="Courier New" w:hAnsi="Courier New" w:cs="Courier New" w:hint="default"/>
      </w:rPr>
    </w:lvl>
    <w:lvl w:ilvl="8" w:tplc="04090005" w:tentative="1">
      <w:start w:val="1"/>
      <w:numFmt w:val="bullet"/>
      <w:lvlText w:val=""/>
      <w:lvlJc w:val="left"/>
      <w:pPr>
        <w:tabs>
          <w:tab w:val="num" w:pos="11407"/>
        </w:tabs>
        <w:ind w:left="11407" w:hanging="360"/>
      </w:pPr>
      <w:rPr>
        <w:rFonts w:ascii="Wingdings" w:hAnsi="Wingdings" w:hint="default"/>
      </w:rPr>
    </w:lvl>
  </w:abstractNum>
  <w:abstractNum w:abstractNumId="8">
    <w:nsid w:val="17775F0A"/>
    <w:multiLevelType w:val="multilevel"/>
    <w:tmpl w:val="934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8A4473"/>
    <w:multiLevelType w:val="hybridMultilevel"/>
    <w:tmpl w:val="54C4702A"/>
    <w:lvl w:ilvl="0" w:tplc="90A21326">
      <w:start w:val="2"/>
      <w:numFmt w:val="bullet"/>
      <w:lvlText w:val=""/>
      <w:lvlJc w:val="left"/>
      <w:pPr>
        <w:ind w:left="720" w:hanging="360"/>
      </w:pPr>
      <w:rPr>
        <w:rFonts w:ascii="Wingdings" w:eastAsia="Times New Roman" w:hAnsi="Wingdings" w:cs="Times New Roman"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33A42"/>
    <w:multiLevelType w:val="hybridMultilevel"/>
    <w:tmpl w:val="C298F052"/>
    <w:lvl w:ilvl="0" w:tplc="7E3E9648">
      <w:start w:val="1"/>
      <w:numFmt w:val="decimal"/>
      <w:lvlText w:val="%1."/>
      <w:lvlJc w:val="left"/>
      <w:pPr>
        <w:ind w:left="720" w:hanging="360"/>
      </w:pPr>
      <w:rPr>
        <w:rFonts w:eastAsiaTheme="minorEastAsia" w:cstheme="minorBidi"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5A3AAA"/>
    <w:multiLevelType w:val="hybridMultilevel"/>
    <w:tmpl w:val="EDA8DD66"/>
    <w:lvl w:ilvl="0" w:tplc="CAAA7EE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D0379"/>
    <w:multiLevelType w:val="hybridMultilevel"/>
    <w:tmpl w:val="B4BC355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4D5DD9"/>
    <w:multiLevelType w:val="hybridMultilevel"/>
    <w:tmpl w:val="71809CE2"/>
    <w:lvl w:ilvl="0" w:tplc="90A2132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A05559"/>
    <w:multiLevelType w:val="hybridMultilevel"/>
    <w:tmpl w:val="1B8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9217EA"/>
    <w:multiLevelType w:val="hybridMultilevel"/>
    <w:tmpl w:val="4A84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15718"/>
    <w:multiLevelType w:val="hybridMultilevel"/>
    <w:tmpl w:val="07C6AD9C"/>
    <w:lvl w:ilvl="0" w:tplc="E92CC3FC">
      <w:start w:val="1"/>
      <w:numFmt w:val="bullet"/>
      <w:pStyle w:val="BulletedTex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9342CF"/>
    <w:multiLevelType w:val="hybridMultilevel"/>
    <w:tmpl w:val="B2608E58"/>
    <w:lvl w:ilvl="0" w:tplc="90A21326">
      <w:start w:val="2"/>
      <w:numFmt w:val="bullet"/>
      <w:lvlText w:val=""/>
      <w:lvlJc w:val="left"/>
      <w:pPr>
        <w:tabs>
          <w:tab w:val="num" w:pos="2520"/>
        </w:tabs>
        <w:ind w:left="2520" w:hanging="360"/>
      </w:pPr>
      <w:rPr>
        <w:rFonts w:ascii="Wingdings" w:eastAsia="Times New Roman" w:hAnsi="Wingdings" w:cs="Times New Roman" w:hint="default"/>
        <w:color w:val="auto"/>
        <w:sz w:val="20"/>
        <w:szCs w:val="20"/>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704B4A29"/>
    <w:multiLevelType w:val="hybridMultilevel"/>
    <w:tmpl w:val="7DF6CCFE"/>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nsid w:val="70F0642B"/>
    <w:multiLevelType w:val="hybridMultilevel"/>
    <w:tmpl w:val="ED7AE7D2"/>
    <w:lvl w:ilvl="0" w:tplc="0409000B">
      <w:start w:val="1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68E062A"/>
    <w:multiLevelType w:val="hybridMultilevel"/>
    <w:tmpl w:val="2B8867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5A1D48"/>
    <w:multiLevelType w:val="hybridMultilevel"/>
    <w:tmpl w:val="4A84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
  </w:num>
  <w:num w:numId="4">
    <w:abstractNumId w:val="9"/>
  </w:num>
  <w:num w:numId="5">
    <w:abstractNumId w:val="3"/>
  </w:num>
  <w:num w:numId="6">
    <w:abstractNumId w:val="20"/>
  </w:num>
  <w:num w:numId="7">
    <w:abstractNumId w:val="10"/>
  </w:num>
  <w:num w:numId="8">
    <w:abstractNumId w:val="13"/>
  </w:num>
  <w:num w:numId="9">
    <w:abstractNumId w:val="16"/>
  </w:num>
  <w:num w:numId="10">
    <w:abstractNumId w:val="4"/>
  </w:num>
  <w:num w:numId="11">
    <w:abstractNumId w:val="7"/>
  </w:num>
  <w:num w:numId="12">
    <w:abstractNumId w:val="11"/>
  </w:num>
  <w:num w:numId="13">
    <w:abstractNumId w:val="6"/>
  </w:num>
  <w:num w:numId="14">
    <w:abstractNumId w:val="14"/>
  </w:num>
  <w:num w:numId="15">
    <w:abstractNumId w:val="21"/>
  </w:num>
  <w:num w:numId="16">
    <w:abstractNumId w:val="5"/>
  </w:num>
  <w:num w:numId="17">
    <w:abstractNumId w:val="15"/>
  </w:num>
  <w:num w:numId="18">
    <w:abstractNumId w:val="12"/>
  </w:num>
  <w:num w:numId="19">
    <w:abstractNumId w:val="19"/>
  </w:num>
  <w:num w:numId="20">
    <w:abstractNumId w:val="1"/>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8194"/>
  </w:hdrShapeDefaults>
  <w:footnotePr>
    <w:footnote w:id="0"/>
    <w:footnote w:id="1"/>
  </w:footnotePr>
  <w:endnotePr>
    <w:endnote w:id="0"/>
    <w:endnote w:id="1"/>
  </w:endnotePr>
  <w:compat/>
  <w:rsids>
    <w:rsidRoot w:val="00EE0D5A"/>
    <w:rsid w:val="00000342"/>
    <w:rsid w:val="000019E5"/>
    <w:rsid w:val="0000523F"/>
    <w:rsid w:val="00012A75"/>
    <w:rsid w:val="000320CE"/>
    <w:rsid w:val="000334B1"/>
    <w:rsid w:val="000358B5"/>
    <w:rsid w:val="0003711B"/>
    <w:rsid w:val="00040D14"/>
    <w:rsid w:val="00041912"/>
    <w:rsid w:val="00042274"/>
    <w:rsid w:val="00051D3A"/>
    <w:rsid w:val="0005785A"/>
    <w:rsid w:val="00061D42"/>
    <w:rsid w:val="00073FDC"/>
    <w:rsid w:val="0009068F"/>
    <w:rsid w:val="00092C65"/>
    <w:rsid w:val="00094FA5"/>
    <w:rsid w:val="00095397"/>
    <w:rsid w:val="000A1037"/>
    <w:rsid w:val="000A2981"/>
    <w:rsid w:val="000A42E5"/>
    <w:rsid w:val="000A6663"/>
    <w:rsid w:val="000A7413"/>
    <w:rsid w:val="000B13DA"/>
    <w:rsid w:val="000C07C9"/>
    <w:rsid w:val="000C75B1"/>
    <w:rsid w:val="000D297F"/>
    <w:rsid w:val="000D3EBA"/>
    <w:rsid w:val="000E1C0B"/>
    <w:rsid w:val="000E2D3A"/>
    <w:rsid w:val="000E5643"/>
    <w:rsid w:val="000F61CC"/>
    <w:rsid w:val="00100DF9"/>
    <w:rsid w:val="00107230"/>
    <w:rsid w:val="00107CA4"/>
    <w:rsid w:val="00110B26"/>
    <w:rsid w:val="0011595F"/>
    <w:rsid w:val="00121547"/>
    <w:rsid w:val="00125596"/>
    <w:rsid w:val="0012562E"/>
    <w:rsid w:val="001427F1"/>
    <w:rsid w:val="00147DF4"/>
    <w:rsid w:val="00151497"/>
    <w:rsid w:val="00154065"/>
    <w:rsid w:val="001619FC"/>
    <w:rsid w:val="00161DBC"/>
    <w:rsid w:val="00164CBA"/>
    <w:rsid w:val="00166268"/>
    <w:rsid w:val="00174346"/>
    <w:rsid w:val="0018387A"/>
    <w:rsid w:val="00185232"/>
    <w:rsid w:val="00194A7F"/>
    <w:rsid w:val="00195653"/>
    <w:rsid w:val="001A442D"/>
    <w:rsid w:val="001B1FBB"/>
    <w:rsid w:val="001B51B7"/>
    <w:rsid w:val="001C4856"/>
    <w:rsid w:val="001C661C"/>
    <w:rsid w:val="001D3F29"/>
    <w:rsid w:val="001D45B8"/>
    <w:rsid w:val="001E0F4F"/>
    <w:rsid w:val="001E61EC"/>
    <w:rsid w:val="001E6832"/>
    <w:rsid w:val="001F1E36"/>
    <w:rsid w:val="001F3B72"/>
    <w:rsid w:val="00205212"/>
    <w:rsid w:val="00212B23"/>
    <w:rsid w:val="00213E38"/>
    <w:rsid w:val="00216D3D"/>
    <w:rsid w:val="002203D3"/>
    <w:rsid w:val="0025144F"/>
    <w:rsid w:val="00251A9D"/>
    <w:rsid w:val="00252476"/>
    <w:rsid w:val="002607CB"/>
    <w:rsid w:val="00264632"/>
    <w:rsid w:val="00266605"/>
    <w:rsid w:val="00272F01"/>
    <w:rsid w:val="00273164"/>
    <w:rsid w:val="00285F3D"/>
    <w:rsid w:val="00286F30"/>
    <w:rsid w:val="00293F0A"/>
    <w:rsid w:val="002A11DE"/>
    <w:rsid w:val="002A5547"/>
    <w:rsid w:val="002A74AD"/>
    <w:rsid w:val="002B12AE"/>
    <w:rsid w:val="002B7C88"/>
    <w:rsid w:val="002B7EDD"/>
    <w:rsid w:val="002C0BA7"/>
    <w:rsid w:val="002C41F0"/>
    <w:rsid w:val="002C42BC"/>
    <w:rsid w:val="002C5A59"/>
    <w:rsid w:val="002D0A83"/>
    <w:rsid w:val="002D4DC4"/>
    <w:rsid w:val="002E1ADC"/>
    <w:rsid w:val="002E1B20"/>
    <w:rsid w:val="002E4006"/>
    <w:rsid w:val="002E544C"/>
    <w:rsid w:val="002F0E58"/>
    <w:rsid w:val="002F0E7A"/>
    <w:rsid w:val="002F74A8"/>
    <w:rsid w:val="002F79BF"/>
    <w:rsid w:val="00302182"/>
    <w:rsid w:val="00303D87"/>
    <w:rsid w:val="00303F1F"/>
    <w:rsid w:val="003044E0"/>
    <w:rsid w:val="003070C4"/>
    <w:rsid w:val="003072F8"/>
    <w:rsid w:val="00310CAC"/>
    <w:rsid w:val="00312912"/>
    <w:rsid w:val="00312F19"/>
    <w:rsid w:val="00323620"/>
    <w:rsid w:val="003530D5"/>
    <w:rsid w:val="00355C73"/>
    <w:rsid w:val="00357415"/>
    <w:rsid w:val="003615C5"/>
    <w:rsid w:val="00363000"/>
    <w:rsid w:val="00364DEB"/>
    <w:rsid w:val="003718FB"/>
    <w:rsid w:val="003728DF"/>
    <w:rsid w:val="00375D5F"/>
    <w:rsid w:val="00376DD2"/>
    <w:rsid w:val="00382135"/>
    <w:rsid w:val="003828D7"/>
    <w:rsid w:val="0038396B"/>
    <w:rsid w:val="00383A03"/>
    <w:rsid w:val="00384F7B"/>
    <w:rsid w:val="00387323"/>
    <w:rsid w:val="00393C0B"/>
    <w:rsid w:val="003A4B64"/>
    <w:rsid w:val="003A7514"/>
    <w:rsid w:val="003B1679"/>
    <w:rsid w:val="003B3403"/>
    <w:rsid w:val="003C0D04"/>
    <w:rsid w:val="003C21A8"/>
    <w:rsid w:val="003D74A7"/>
    <w:rsid w:val="003E04D7"/>
    <w:rsid w:val="003E5FD6"/>
    <w:rsid w:val="00414819"/>
    <w:rsid w:val="00416253"/>
    <w:rsid w:val="00420BBB"/>
    <w:rsid w:val="00431129"/>
    <w:rsid w:val="00431D9C"/>
    <w:rsid w:val="00441C4D"/>
    <w:rsid w:val="00442B82"/>
    <w:rsid w:val="00442BB1"/>
    <w:rsid w:val="00451E97"/>
    <w:rsid w:val="00464196"/>
    <w:rsid w:val="0046611B"/>
    <w:rsid w:val="0047329E"/>
    <w:rsid w:val="00476328"/>
    <w:rsid w:val="00482B18"/>
    <w:rsid w:val="004834D7"/>
    <w:rsid w:val="00484500"/>
    <w:rsid w:val="004851F6"/>
    <w:rsid w:val="0048538E"/>
    <w:rsid w:val="00485A48"/>
    <w:rsid w:val="0049086E"/>
    <w:rsid w:val="004936C2"/>
    <w:rsid w:val="00494875"/>
    <w:rsid w:val="004B65E6"/>
    <w:rsid w:val="004B6F02"/>
    <w:rsid w:val="004C1B97"/>
    <w:rsid w:val="004C21BC"/>
    <w:rsid w:val="004C7C87"/>
    <w:rsid w:val="004D04C7"/>
    <w:rsid w:val="004D5659"/>
    <w:rsid w:val="004D628A"/>
    <w:rsid w:val="004E0962"/>
    <w:rsid w:val="004E434B"/>
    <w:rsid w:val="004E4ECE"/>
    <w:rsid w:val="004F068D"/>
    <w:rsid w:val="004F6704"/>
    <w:rsid w:val="00502A34"/>
    <w:rsid w:val="00503EC9"/>
    <w:rsid w:val="00516ABC"/>
    <w:rsid w:val="005210C1"/>
    <w:rsid w:val="00524B7A"/>
    <w:rsid w:val="00531740"/>
    <w:rsid w:val="00544FE5"/>
    <w:rsid w:val="00547757"/>
    <w:rsid w:val="005528EA"/>
    <w:rsid w:val="00552E34"/>
    <w:rsid w:val="00553788"/>
    <w:rsid w:val="00554FA8"/>
    <w:rsid w:val="00556070"/>
    <w:rsid w:val="0055757A"/>
    <w:rsid w:val="005661AD"/>
    <w:rsid w:val="00570689"/>
    <w:rsid w:val="00574435"/>
    <w:rsid w:val="00574F10"/>
    <w:rsid w:val="0057759B"/>
    <w:rsid w:val="005777E2"/>
    <w:rsid w:val="00581022"/>
    <w:rsid w:val="00581A52"/>
    <w:rsid w:val="00586CAF"/>
    <w:rsid w:val="005876E1"/>
    <w:rsid w:val="00593B25"/>
    <w:rsid w:val="005A019D"/>
    <w:rsid w:val="005A109A"/>
    <w:rsid w:val="005A6481"/>
    <w:rsid w:val="005A6C92"/>
    <w:rsid w:val="005B0A58"/>
    <w:rsid w:val="005B4C04"/>
    <w:rsid w:val="005C576C"/>
    <w:rsid w:val="005D0CF7"/>
    <w:rsid w:val="005D17D8"/>
    <w:rsid w:val="005D3DF3"/>
    <w:rsid w:val="005D59D4"/>
    <w:rsid w:val="005E0BD8"/>
    <w:rsid w:val="005E3159"/>
    <w:rsid w:val="005E5D5D"/>
    <w:rsid w:val="005E6478"/>
    <w:rsid w:val="005E7946"/>
    <w:rsid w:val="005F264B"/>
    <w:rsid w:val="005F7728"/>
    <w:rsid w:val="00610D8A"/>
    <w:rsid w:val="00612AC8"/>
    <w:rsid w:val="006136BD"/>
    <w:rsid w:val="00623DEB"/>
    <w:rsid w:val="00630D5A"/>
    <w:rsid w:val="00631089"/>
    <w:rsid w:val="00632ED9"/>
    <w:rsid w:val="0064432D"/>
    <w:rsid w:val="0064451B"/>
    <w:rsid w:val="00646AFD"/>
    <w:rsid w:val="006550AB"/>
    <w:rsid w:val="006625E9"/>
    <w:rsid w:val="006709C2"/>
    <w:rsid w:val="00670E2E"/>
    <w:rsid w:val="0067141B"/>
    <w:rsid w:val="00672037"/>
    <w:rsid w:val="006747E6"/>
    <w:rsid w:val="00674AAC"/>
    <w:rsid w:val="0068275E"/>
    <w:rsid w:val="0068311C"/>
    <w:rsid w:val="006904F1"/>
    <w:rsid w:val="00692C72"/>
    <w:rsid w:val="00693282"/>
    <w:rsid w:val="0069554B"/>
    <w:rsid w:val="00697ED0"/>
    <w:rsid w:val="006A34A5"/>
    <w:rsid w:val="006A3C71"/>
    <w:rsid w:val="006B2695"/>
    <w:rsid w:val="006B4F23"/>
    <w:rsid w:val="006C1996"/>
    <w:rsid w:val="006C1AB5"/>
    <w:rsid w:val="006C46E9"/>
    <w:rsid w:val="006C4851"/>
    <w:rsid w:val="006D135C"/>
    <w:rsid w:val="006E2C2C"/>
    <w:rsid w:val="006E4679"/>
    <w:rsid w:val="006E629F"/>
    <w:rsid w:val="006E6DED"/>
    <w:rsid w:val="006F2510"/>
    <w:rsid w:val="006F5FA9"/>
    <w:rsid w:val="00700C4C"/>
    <w:rsid w:val="0070716A"/>
    <w:rsid w:val="007137EA"/>
    <w:rsid w:val="00714B71"/>
    <w:rsid w:val="00722343"/>
    <w:rsid w:val="00733D12"/>
    <w:rsid w:val="007369F1"/>
    <w:rsid w:val="00740DE0"/>
    <w:rsid w:val="00743105"/>
    <w:rsid w:val="00743D2C"/>
    <w:rsid w:val="007463C0"/>
    <w:rsid w:val="00760227"/>
    <w:rsid w:val="00760867"/>
    <w:rsid w:val="00767CAC"/>
    <w:rsid w:val="00770F1B"/>
    <w:rsid w:val="00784D4D"/>
    <w:rsid w:val="007948D9"/>
    <w:rsid w:val="00794D14"/>
    <w:rsid w:val="00797000"/>
    <w:rsid w:val="007A1C84"/>
    <w:rsid w:val="007A7E5A"/>
    <w:rsid w:val="007B2523"/>
    <w:rsid w:val="007D5BB0"/>
    <w:rsid w:val="007E56D0"/>
    <w:rsid w:val="007E5709"/>
    <w:rsid w:val="007F01CC"/>
    <w:rsid w:val="00802DEB"/>
    <w:rsid w:val="00804B6F"/>
    <w:rsid w:val="00805AA7"/>
    <w:rsid w:val="0081700C"/>
    <w:rsid w:val="00820C80"/>
    <w:rsid w:val="00821F0D"/>
    <w:rsid w:val="00832575"/>
    <w:rsid w:val="0084249C"/>
    <w:rsid w:val="008532F0"/>
    <w:rsid w:val="00853BD2"/>
    <w:rsid w:val="00856035"/>
    <w:rsid w:val="0087511B"/>
    <w:rsid w:val="0088688D"/>
    <w:rsid w:val="00886FAA"/>
    <w:rsid w:val="00892CEA"/>
    <w:rsid w:val="008A205E"/>
    <w:rsid w:val="008A6DD6"/>
    <w:rsid w:val="008A7443"/>
    <w:rsid w:val="008A785C"/>
    <w:rsid w:val="008B18B2"/>
    <w:rsid w:val="008C00E3"/>
    <w:rsid w:val="008C15FC"/>
    <w:rsid w:val="008D4FD5"/>
    <w:rsid w:val="008E2DCC"/>
    <w:rsid w:val="008E41B9"/>
    <w:rsid w:val="008E4D8A"/>
    <w:rsid w:val="008E7A3F"/>
    <w:rsid w:val="008F0954"/>
    <w:rsid w:val="008F15DC"/>
    <w:rsid w:val="00900669"/>
    <w:rsid w:val="009027D6"/>
    <w:rsid w:val="00904092"/>
    <w:rsid w:val="009052F7"/>
    <w:rsid w:val="00924276"/>
    <w:rsid w:val="009330F5"/>
    <w:rsid w:val="009331A3"/>
    <w:rsid w:val="00936DA2"/>
    <w:rsid w:val="00940C50"/>
    <w:rsid w:val="00943B14"/>
    <w:rsid w:val="009464E4"/>
    <w:rsid w:val="00954188"/>
    <w:rsid w:val="00957457"/>
    <w:rsid w:val="00976C4F"/>
    <w:rsid w:val="00981194"/>
    <w:rsid w:val="00982EC9"/>
    <w:rsid w:val="009858CE"/>
    <w:rsid w:val="00991CF2"/>
    <w:rsid w:val="00992D06"/>
    <w:rsid w:val="009A618E"/>
    <w:rsid w:val="009B0E2E"/>
    <w:rsid w:val="009B2CBD"/>
    <w:rsid w:val="009B34D8"/>
    <w:rsid w:val="009B6B7B"/>
    <w:rsid w:val="009C250A"/>
    <w:rsid w:val="009C476D"/>
    <w:rsid w:val="009C6122"/>
    <w:rsid w:val="009C6DE4"/>
    <w:rsid w:val="009D220E"/>
    <w:rsid w:val="009E5AB2"/>
    <w:rsid w:val="009E78AA"/>
    <w:rsid w:val="009F1919"/>
    <w:rsid w:val="00A04D4A"/>
    <w:rsid w:val="00A06B37"/>
    <w:rsid w:val="00A110D1"/>
    <w:rsid w:val="00A11902"/>
    <w:rsid w:val="00A16041"/>
    <w:rsid w:val="00A17261"/>
    <w:rsid w:val="00A2423A"/>
    <w:rsid w:val="00A52F9B"/>
    <w:rsid w:val="00A57896"/>
    <w:rsid w:val="00A717D4"/>
    <w:rsid w:val="00A7234E"/>
    <w:rsid w:val="00A77A81"/>
    <w:rsid w:val="00A801F4"/>
    <w:rsid w:val="00A856CE"/>
    <w:rsid w:val="00A93FF0"/>
    <w:rsid w:val="00AA2BB9"/>
    <w:rsid w:val="00AA37EC"/>
    <w:rsid w:val="00AA7BFE"/>
    <w:rsid w:val="00AB45F8"/>
    <w:rsid w:val="00AB48F2"/>
    <w:rsid w:val="00AC1B37"/>
    <w:rsid w:val="00AD4CEF"/>
    <w:rsid w:val="00AF033D"/>
    <w:rsid w:val="00AF3B83"/>
    <w:rsid w:val="00B001B2"/>
    <w:rsid w:val="00B05741"/>
    <w:rsid w:val="00B06AE9"/>
    <w:rsid w:val="00B11FD1"/>
    <w:rsid w:val="00B12B2E"/>
    <w:rsid w:val="00B130EE"/>
    <w:rsid w:val="00B226BE"/>
    <w:rsid w:val="00B2592D"/>
    <w:rsid w:val="00B421B8"/>
    <w:rsid w:val="00B424C7"/>
    <w:rsid w:val="00B5072C"/>
    <w:rsid w:val="00B508B2"/>
    <w:rsid w:val="00B64050"/>
    <w:rsid w:val="00B72EA3"/>
    <w:rsid w:val="00B77ECD"/>
    <w:rsid w:val="00B806CA"/>
    <w:rsid w:val="00B80F9D"/>
    <w:rsid w:val="00B83E6F"/>
    <w:rsid w:val="00B844D7"/>
    <w:rsid w:val="00B85650"/>
    <w:rsid w:val="00B87740"/>
    <w:rsid w:val="00B905A4"/>
    <w:rsid w:val="00B945A8"/>
    <w:rsid w:val="00B96C40"/>
    <w:rsid w:val="00BA4140"/>
    <w:rsid w:val="00BA4E3F"/>
    <w:rsid w:val="00BB692E"/>
    <w:rsid w:val="00BC031E"/>
    <w:rsid w:val="00BC066A"/>
    <w:rsid w:val="00BC2083"/>
    <w:rsid w:val="00BD0467"/>
    <w:rsid w:val="00BD0660"/>
    <w:rsid w:val="00BE273D"/>
    <w:rsid w:val="00BE5B57"/>
    <w:rsid w:val="00BE6588"/>
    <w:rsid w:val="00BE73AE"/>
    <w:rsid w:val="00C02038"/>
    <w:rsid w:val="00C02944"/>
    <w:rsid w:val="00C03B8F"/>
    <w:rsid w:val="00C04CCF"/>
    <w:rsid w:val="00C172BC"/>
    <w:rsid w:val="00C21E6F"/>
    <w:rsid w:val="00C23798"/>
    <w:rsid w:val="00C33049"/>
    <w:rsid w:val="00C43FCD"/>
    <w:rsid w:val="00C51329"/>
    <w:rsid w:val="00C52547"/>
    <w:rsid w:val="00C527AB"/>
    <w:rsid w:val="00C54799"/>
    <w:rsid w:val="00C61280"/>
    <w:rsid w:val="00C74586"/>
    <w:rsid w:val="00C85DE3"/>
    <w:rsid w:val="00C92B46"/>
    <w:rsid w:val="00C97436"/>
    <w:rsid w:val="00CA2C8C"/>
    <w:rsid w:val="00CA2DD6"/>
    <w:rsid w:val="00CB16E5"/>
    <w:rsid w:val="00CB2E05"/>
    <w:rsid w:val="00CB3246"/>
    <w:rsid w:val="00CC096B"/>
    <w:rsid w:val="00CC5279"/>
    <w:rsid w:val="00CE1647"/>
    <w:rsid w:val="00CE4C3F"/>
    <w:rsid w:val="00CF66F7"/>
    <w:rsid w:val="00D012AA"/>
    <w:rsid w:val="00D03096"/>
    <w:rsid w:val="00D104B3"/>
    <w:rsid w:val="00D21D09"/>
    <w:rsid w:val="00D245A4"/>
    <w:rsid w:val="00D272B4"/>
    <w:rsid w:val="00D27921"/>
    <w:rsid w:val="00D34CFB"/>
    <w:rsid w:val="00D36AD3"/>
    <w:rsid w:val="00D4645B"/>
    <w:rsid w:val="00D544A5"/>
    <w:rsid w:val="00D60B4E"/>
    <w:rsid w:val="00D61619"/>
    <w:rsid w:val="00D77431"/>
    <w:rsid w:val="00DA1B4D"/>
    <w:rsid w:val="00DB2D5C"/>
    <w:rsid w:val="00DB3EEC"/>
    <w:rsid w:val="00DC5144"/>
    <w:rsid w:val="00DC792F"/>
    <w:rsid w:val="00DD4651"/>
    <w:rsid w:val="00DD484D"/>
    <w:rsid w:val="00DF1817"/>
    <w:rsid w:val="00DF498F"/>
    <w:rsid w:val="00DF4B6D"/>
    <w:rsid w:val="00DF5BF2"/>
    <w:rsid w:val="00E002F0"/>
    <w:rsid w:val="00E01299"/>
    <w:rsid w:val="00E0332E"/>
    <w:rsid w:val="00E1379E"/>
    <w:rsid w:val="00E1463B"/>
    <w:rsid w:val="00E2032A"/>
    <w:rsid w:val="00E23A40"/>
    <w:rsid w:val="00E348BD"/>
    <w:rsid w:val="00E40780"/>
    <w:rsid w:val="00E43BA1"/>
    <w:rsid w:val="00E44392"/>
    <w:rsid w:val="00E45B80"/>
    <w:rsid w:val="00E47C8A"/>
    <w:rsid w:val="00E52EFC"/>
    <w:rsid w:val="00E66718"/>
    <w:rsid w:val="00E710F4"/>
    <w:rsid w:val="00E73EF2"/>
    <w:rsid w:val="00E7500B"/>
    <w:rsid w:val="00E90FD9"/>
    <w:rsid w:val="00E91A89"/>
    <w:rsid w:val="00E9617E"/>
    <w:rsid w:val="00E97379"/>
    <w:rsid w:val="00EA2722"/>
    <w:rsid w:val="00EB5364"/>
    <w:rsid w:val="00ED0485"/>
    <w:rsid w:val="00ED4A8A"/>
    <w:rsid w:val="00ED5610"/>
    <w:rsid w:val="00ED6259"/>
    <w:rsid w:val="00ED70FE"/>
    <w:rsid w:val="00EE0D5A"/>
    <w:rsid w:val="00EE2045"/>
    <w:rsid w:val="00EE2FFE"/>
    <w:rsid w:val="00EE5322"/>
    <w:rsid w:val="00EE5381"/>
    <w:rsid w:val="00EF6678"/>
    <w:rsid w:val="00F058BA"/>
    <w:rsid w:val="00F066FC"/>
    <w:rsid w:val="00F15257"/>
    <w:rsid w:val="00F20687"/>
    <w:rsid w:val="00F2689B"/>
    <w:rsid w:val="00F353BA"/>
    <w:rsid w:val="00F42CAB"/>
    <w:rsid w:val="00F46D5F"/>
    <w:rsid w:val="00F4751A"/>
    <w:rsid w:val="00F573C6"/>
    <w:rsid w:val="00F81E02"/>
    <w:rsid w:val="00F86440"/>
    <w:rsid w:val="00F92A49"/>
    <w:rsid w:val="00F94040"/>
    <w:rsid w:val="00F95F3A"/>
    <w:rsid w:val="00F9609C"/>
    <w:rsid w:val="00FA2804"/>
    <w:rsid w:val="00FA678E"/>
    <w:rsid w:val="00FC3FC7"/>
    <w:rsid w:val="00FC7211"/>
    <w:rsid w:val="00FE01F0"/>
    <w:rsid w:val="00FE1976"/>
    <w:rsid w:val="00FE5E89"/>
    <w:rsid w:val="00FE70E4"/>
    <w:rsid w:val="00FF2472"/>
    <w:rsid w:val="00FF32D6"/>
    <w:rsid w:val="00FF6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2"/>
    <w:lsdException w:name="caption" w:uiPriority="35" w:qFormat="1"/>
    <w:lsdException w:name="Title" w:semiHidden="0" w:uiPriority="10" w:unhideWhenUsed="0" w:qFormat="1"/>
    <w:lsdException w:name="Closing" w:uiPriority="8" w:qFormat="1"/>
    <w:lsdException w:name="Signature" w:uiPriority="8" w:qFormat="1"/>
    <w:lsdException w:name="Default Paragraph Font" w:uiPriority="1"/>
    <w:lsdException w:name="Body Text" w:uiPriority="0"/>
    <w:lsdException w:name="Subtitle" w:uiPriority="11" w:qFormat="1"/>
    <w:lsdException w:name="Salutation" w:uiPriority="8" w:qFormat="1"/>
    <w:lsdException w:name="Date" w:uiPriority="8" w:qFormat="1"/>
    <w:lsdException w:name="Strong" w:semiHidden="0" w:uiPriority="9" w:unhideWhenUsed="0" w:qFormat="1"/>
    <w:lsdException w:name="Emphasis" w:semiHidden="0" w:uiPriority="2" w:unhideWhenUsed="0" w:qFormat="1"/>
    <w:lsdException w:name="Table Grid" w:semiHidden="0" w:uiPriority="59"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32"/>
    <w:rPr>
      <w:kern w:val="20"/>
    </w:rPr>
  </w:style>
  <w:style w:type="paragraph" w:styleId="Heading1">
    <w:name w:val="heading 1"/>
    <w:basedOn w:val="Normal"/>
    <w:next w:val="Normal"/>
    <w:link w:val="Heading1Char"/>
    <w:uiPriority w:val="1"/>
    <w:unhideWhenUsed/>
    <w:qFormat/>
    <w:rsid w:val="00185232"/>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rsid w:val="00185232"/>
    <w:pPr>
      <w:keepNext/>
      <w:keepLines/>
      <w:spacing w:after="40"/>
      <w:outlineLvl w:val="1"/>
    </w:pPr>
    <w:rPr>
      <w:rFonts w:asciiTheme="majorHAnsi" w:eastAsiaTheme="majorEastAsia" w:hAnsiTheme="majorHAnsi" w:cstheme="majorBidi"/>
      <w:b/>
      <w:bCs/>
      <w:caps/>
      <w:color w:val="404040" w:themeColor="text1" w:themeTint="BF"/>
    </w:rPr>
  </w:style>
  <w:style w:type="paragraph" w:styleId="Heading3">
    <w:name w:val="heading 3"/>
    <w:basedOn w:val="Normal"/>
    <w:next w:val="Normal"/>
    <w:link w:val="Heading3Char"/>
    <w:uiPriority w:val="9"/>
    <w:unhideWhenUsed/>
    <w:qFormat/>
    <w:rsid w:val="00185232"/>
    <w:pPr>
      <w:keepNext/>
      <w:keepLines/>
      <w:spacing w:before="200" w:after="0"/>
      <w:outlineLvl w:val="2"/>
    </w:pPr>
    <w:rPr>
      <w:rFonts w:asciiTheme="majorHAnsi" w:eastAsiaTheme="majorEastAsia" w:hAnsiTheme="majorHAnsi" w:cstheme="majorBidi"/>
      <w:b/>
      <w:bCs/>
      <w:color w:val="7E97AD" w:themeColor="accent1"/>
    </w:rPr>
  </w:style>
  <w:style w:type="paragraph" w:styleId="Heading4">
    <w:name w:val="heading 4"/>
    <w:basedOn w:val="Normal"/>
    <w:next w:val="Normal"/>
    <w:link w:val="Heading4Char"/>
    <w:uiPriority w:val="9"/>
    <w:semiHidden/>
    <w:unhideWhenUsed/>
    <w:qFormat/>
    <w:rsid w:val="00185232"/>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rsid w:val="00185232"/>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rsid w:val="00185232"/>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rsid w:val="001852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5232"/>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85232"/>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rsid w:val="00185232"/>
    <w:pPr>
      <w:spacing w:after="0" w:line="240" w:lineRule="auto"/>
    </w:pPr>
  </w:style>
  <w:style w:type="character" w:customStyle="1" w:styleId="HeaderChar">
    <w:name w:val="Header Char"/>
    <w:basedOn w:val="DefaultParagraphFont"/>
    <w:link w:val="Header"/>
    <w:uiPriority w:val="9"/>
    <w:rsid w:val="00185232"/>
    <w:rPr>
      <w:kern w:val="20"/>
    </w:rPr>
  </w:style>
  <w:style w:type="paragraph" w:styleId="Footer">
    <w:name w:val="footer"/>
    <w:basedOn w:val="Normal"/>
    <w:link w:val="FooterChar"/>
    <w:uiPriority w:val="2"/>
    <w:unhideWhenUsed/>
    <w:rsid w:val="00185232"/>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sid w:val="00185232"/>
    <w:rPr>
      <w:kern w:val="20"/>
    </w:rPr>
  </w:style>
  <w:style w:type="paragraph" w:customStyle="1" w:styleId="ResumeText">
    <w:name w:val="Resume Text"/>
    <w:basedOn w:val="Normal"/>
    <w:qFormat/>
    <w:rsid w:val="00185232"/>
    <w:pPr>
      <w:spacing w:after="40"/>
      <w:ind w:right="1440"/>
    </w:pPr>
  </w:style>
  <w:style w:type="character" w:styleId="PlaceholderText">
    <w:name w:val="Placeholder Text"/>
    <w:basedOn w:val="DefaultParagraphFont"/>
    <w:uiPriority w:val="99"/>
    <w:semiHidden/>
    <w:rsid w:val="00185232"/>
    <w:rPr>
      <w:color w:val="808080"/>
    </w:rPr>
  </w:style>
  <w:style w:type="table" w:styleId="TableGrid">
    <w:name w:val="Table Grid"/>
    <w:basedOn w:val="TableNormal"/>
    <w:uiPriority w:val="59"/>
    <w:rsid w:val="00185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85232"/>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sid w:val="00185232"/>
    <w:rPr>
      <w:rFonts w:asciiTheme="majorHAnsi" w:eastAsiaTheme="majorEastAsia" w:hAnsiTheme="majorHAnsi" w:cstheme="majorBidi"/>
      <w:b/>
      <w:bCs/>
      <w:caps/>
      <w:color w:val="404040" w:themeColor="text1" w:themeTint="BF"/>
      <w:kern w:val="20"/>
    </w:rPr>
  </w:style>
  <w:style w:type="character" w:customStyle="1" w:styleId="Heading3Char">
    <w:name w:val="Heading 3 Char"/>
    <w:basedOn w:val="DefaultParagraphFont"/>
    <w:link w:val="Heading3"/>
    <w:uiPriority w:val="9"/>
    <w:rsid w:val="00185232"/>
    <w:rPr>
      <w:rFonts w:asciiTheme="majorHAnsi" w:eastAsiaTheme="majorEastAsia" w:hAnsiTheme="majorHAnsi" w:cstheme="majorBidi"/>
      <w:b/>
      <w:bCs/>
      <w:color w:val="7E97AD" w:themeColor="accent1"/>
      <w:kern w:val="20"/>
    </w:rPr>
  </w:style>
  <w:style w:type="character" w:customStyle="1" w:styleId="Heading4Char">
    <w:name w:val="Heading 4 Char"/>
    <w:basedOn w:val="DefaultParagraphFont"/>
    <w:link w:val="Heading4"/>
    <w:uiPriority w:val="9"/>
    <w:semiHidden/>
    <w:rsid w:val="00185232"/>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sid w:val="00185232"/>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sid w:val="00185232"/>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sid w:val="00185232"/>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sid w:val="00185232"/>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sid w:val="00185232"/>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rsid w:val="00185232"/>
    <w:tblPr>
      <w:tblInd w:w="0" w:type="dxa"/>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rsid w:val="00185232"/>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rsid w:val="00185232"/>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sid w:val="00185232"/>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rsid w:val="00185232"/>
    <w:pPr>
      <w:spacing w:after="40"/>
    </w:pPr>
    <w:rPr>
      <w:b/>
      <w:bCs/>
    </w:rPr>
  </w:style>
  <w:style w:type="paragraph" w:styleId="Salutation">
    <w:name w:val="Salutation"/>
    <w:basedOn w:val="Normal"/>
    <w:next w:val="Normal"/>
    <w:link w:val="SalutationChar"/>
    <w:uiPriority w:val="8"/>
    <w:unhideWhenUsed/>
    <w:qFormat/>
    <w:rsid w:val="00185232"/>
    <w:pPr>
      <w:spacing w:before="720"/>
    </w:pPr>
  </w:style>
  <w:style w:type="character" w:customStyle="1" w:styleId="SalutationChar">
    <w:name w:val="Salutation Char"/>
    <w:basedOn w:val="DefaultParagraphFont"/>
    <w:link w:val="Salutation"/>
    <w:uiPriority w:val="8"/>
    <w:rsid w:val="00185232"/>
    <w:rPr>
      <w:kern w:val="20"/>
    </w:rPr>
  </w:style>
  <w:style w:type="paragraph" w:styleId="Closing">
    <w:name w:val="Closing"/>
    <w:basedOn w:val="Normal"/>
    <w:link w:val="ClosingChar"/>
    <w:uiPriority w:val="8"/>
    <w:unhideWhenUsed/>
    <w:qFormat/>
    <w:rsid w:val="00185232"/>
    <w:pPr>
      <w:spacing w:before="480" w:after="960" w:line="240" w:lineRule="auto"/>
    </w:pPr>
  </w:style>
  <w:style w:type="character" w:customStyle="1" w:styleId="ClosingChar">
    <w:name w:val="Closing Char"/>
    <w:basedOn w:val="DefaultParagraphFont"/>
    <w:link w:val="Closing"/>
    <w:uiPriority w:val="8"/>
    <w:rsid w:val="00185232"/>
    <w:rPr>
      <w:kern w:val="20"/>
    </w:rPr>
  </w:style>
  <w:style w:type="paragraph" w:styleId="Signature">
    <w:name w:val="Signature"/>
    <w:basedOn w:val="Normal"/>
    <w:link w:val="SignatureChar"/>
    <w:uiPriority w:val="8"/>
    <w:unhideWhenUsed/>
    <w:qFormat/>
    <w:rsid w:val="00185232"/>
    <w:pPr>
      <w:spacing w:after="480"/>
    </w:pPr>
    <w:rPr>
      <w:b/>
      <w:bCs/>
    </w:rPr>
  </w:style>
  <w:style w:type="character" w:customStyle="1" w:styleId="SignatureChar">
    <w:name w:val="Signature Char"/>
    <w:basedOn w:val="DefaultParagraphFont"/>
    <w:link w:val="Signature"/>
    <w:uiPriority w:val="8"/>
    <w:rsid w:val="00185232"/>
    <w:rPr>
      <w:b/>
      <w:bCs/>
      <w:kern w:val="20"/>
    </w:rPr>
  </w:style>
  <w:style w:type="character" w:styleId="Emphasis">
    <w:name w:val="Emphasis"/>
    <w:basedOn w:val="DefaultParagraphFont"/>
    <w:uiPriority w:val="2"/>
    <w:unhideWhenUsed/>
    <w:qFormat/>
    <w:rsid w:val="00185232"/>
    <w:rPr>
      <w:color w:val="7E97AD" w:themeColor="accent1"/>
    </w:rPr>
  </w:style>
  <w:style w:type="paragraph" w:customStyle="1" w:styleId="ContactInfo">
    <w:name w:val="Contact Info"/>
    <w:basedOn w:val="Normal"/>
    <w:uiPriority w:val="2"/>
    <w:qFormat/>
    <w:rsid w:val="00185232"/>
    <w:pPr>
      <w:spacing w:after="0" w:line="240" w:lineRule="auto"/>
      <w:jc w:val="right"/>
    </w:pPr>
    <w:rPr>
      <w:sz w:val="18"/>
    </w:rPr>
  </w:style>
  <w:style w:type="paragraph" w:customStyle="1" w:styleId="Name">
    <w:name w:val="Name"/>
    <w:basedOn w:val="Normal"/>
    <w:next w:val="Normal"/>
    <w:uiPriority w:val="1"/>
    <w:qFormat/>
    <w:rsid w:val="00185232"/>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BalloonText">
    <w:name w:val="Balloon Text"/>
    <w:basedOn w:val="Normal"/>
    <w:link w:val="BalloonTextChar"/>
    <w:uiPriority w:val="99"/>
    <w:semiHidden/>
    <w:unhideWhenUsed/>
    <w:rsid w:val="000052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3F"/>
    <w:rPr>
      <w:rFonts w:ascii="Tahoma" w:hAnsi="Tahoma" w:cs="Tahoma"/>
      <w:kern w:val="20"/>
      <w:sz w:val="16"/>
      <w:szCs w:val="16"/>
    </w:rPr>
  </w:style>
  <w:style w:type="paragraph" w:customStyle="1" w:styleId="skr-normal">
    <w:name w:val="skr-normal"/>
    <w:basedOn w:val="Normal"/>
    <w:rsid w:val="00B85650"/>
    <w:pPr>
      <w:autoSpaceDE w:val="0"/>
      <w:autoSpaceDN w:val="0"/>
      <w:spacing w:after="40" w:line="240" w:lineRule="auto"/>
      <w:ind w:left="432"/>
      <w:jc w:val="both"/>
    </w:pPr>
    <w:rPr>
      <w:rFonts w:ascii="Tahoma" w:eastAsia="Times New Roman" w:hAnsi="Tahoma" w:cs="Verdana"/>
      <w:color w:val="auto"/>
      <w:kern w:val="0"/>
      <w:sz w:val="18"/>
      <w:szCs w:val="18"/>
      <w:lang w:eastAsia="en-US"/>
    </w:rPr>
  </w:style>
  <w:style w:type="paragraph" w:styleId="ListParagraph">
    <w:name w:val="List Paragraph"/>
    <w:basedOn w:val="Normal"/>
    <w:uiPriority w:val="34"/>
    <w:qFormat/>
    <w:rsid w:val="0084249C"/>
    <w:pPr>
      <w:ind w:left="720"/>
      <w:contextualSpacing/>
    </w:pPr>
  </w:style>
  <w:style w:type="paragraph" w:styleId="BodyText">
    <w:name w:val="Body Text"/>
    <w:basedOn w:val="Normal"/>
    <w:link w:val="BodyTextChar"/>
    <w:rsid w:val="001427F1"/>
    <w:pPr>
      <w:suppressAutoHyphens/>
      <w:spacing w:before="0" w:after="220" w:line="220" w:lineRule="atLeast"/>
      <w:jc w:val="both"/>
    </w:pPr>
    <w:rPr>
      <w:rFonts w:ascii="Arial" w:eastAsia="Times New Roman" w:hAnsi="Arial" w:cs="Times New Roman"/>
      <w:color w:val="auto"/>
      <w:spacing w:val="-5"/>
      <w:kern w:val="0"/>
      <w:lang w:eastAsia="ar-SA"/>
    </w:rPr>
  </w:style>
  <w:style w:type="character" w:customStyle="1" w:styleId="BodyTextChar">
    <w:name w:val="Body Text Char"/>
    <w:basedOn w:val="DefaultParagraphFont"/>
    <w:link w:val="BodyText"/>
    <w:rsid w:val="001427F1"/>
    <w:rPr>
      <w:rFonts w:ascii="Arial" w:eastAsia="Times New Roman" w:hAnsi="Arial" w:cs="Times New Roman"/>
      <w:color w:val="auto"/>
      <w:spacing w:val="-5"/>
      <w:lang w:eastAsia="ar-SA"/>
    </w:rPr>
  </w:style>
  <w:style w:type="paragraph" w:customStyle="1" w:styleId="BulletedText">
    <w:name w:val="BulletedText"/>
    <w:basedOn w:val="Normal"/>
    <w:autoRedefine/>
    <w:rsid w:val="001427F1"/>
    <w:pPr>
      <w:numPr>
        <w:numId w:val="9"/>
      </w:numPr>
      <w:spacing w:before="60" w:after="60" w:line="240" w:lineRule="atLeast"/>
      <w:jc w:val="both"/>
    </w:pPr>
    <w:rPr>
      <w:rFonts w:ascii="Times New Roman" w:eastAsia="Times New Roman" w:hAnsi="Times New Roman" w:cs="Times New Roman"/>
      <w:color w:val="auto"/>
      <w:kern w:val="0"/>
      <w:sz w:val="22"/>
      <w:szCs w:val="22"/>
      <w:lang w:val="en-GB" w:eastAsia="en-US"/>
    </w:rPr>
  </w:style>
  <w:style w:type="paragraph" w:customStyle="1" w:styleId="Default">
    <w:name w:val="Default"/>
    <w:rsid w:val="00107230"/>
    <w:pPr>
      <w:autoSpaceDE w:val="0"/>
      <w:autoSpaceDN w:val="0"/>
      <w:adjustRightInd w:val="0"/>
      <w:spacing w:before="0" w:after="0" w:line="240" w:lineRule="auto"/>
    </w:pPr>
    <w:rPr>
      <w:rFonts w:ascii="Wingdings" w:hAnsi="Wingdings" w:cs="Wingdings"/>
      <w:color w:val="000000"/>
      <w:sz w:val="24"/>
      <w:szCs w:val="24"/>
    </w:rPr>
  </w:style>
  <w:style w:type="character" w:customStyle="1" w:styleId="apple-converted-space">
    <w:name w:val="apple-converted-space"/>
    <w:basedOn w:val="DefaultParagraphFont"/>
    <w:rsid w:val="00375D5F"/>
  </w:style>
  <w:style w:type="paragraph" w:customStyle="1" w:styleId="ajaNormal">
    <w:name w:val="ajaNormal"/>
    <w:basedOn w:val="Normal"/>
    <w:rsid w:val="00376DD2"/>
    <w:pPr>
      <w:spacing w:before="0" w:after="0" w:line="240" w:lineRule="auto"/>
      <w:ind w:left="288"/>
      <w:jc w:val="both"/>
    </w:pPr>
    <w:rPr>
      <w:rFonts w:ascii="Times New Roman" w:eastAsia="Times New Roman" w:hAnsi="Times New Roman" w:cs="Times New Roman"/>
      <w:i/>
      <w:iCs/>
      <w:color w:val="auto"/>
      <w:kern w:val="0"/>
      <w:sz w:val="24"/>
      <w:szCs w:val="24"/>
      <w:lang w:eastAsia="ar-SA"/>
    </w:rPr>
  </w:style>
</w:styles>
</file>

<file path=word/webSettings.xml><?xml version="1.0" encoding="utf-8"?>
<w:webSettings xmlns:r="http://schemas.openxmlformats.org/officeDocument/2006/relationships" xmlns:w="http://schemas.openxmlformats.org/wordprocessingml/2006/main">
  <w:divs>
    <w:div w:id="46996743">
      <w:bodyDiv w:val="1"/>
      <w:marLeft w:val="0"/>
      <w:marRight w:val="0"/>
      <w:marTop w:val="0"/>
      <w:marBottom w:val="0"/>
      <w:divBdr>
        <w:top w:val="none" w:sz="0" w:space="0" w:color="auto"/>
        <w:left w:val="none" w:sz="0" w:space="0" w:color="auto"/>
        <w:bottom w:val="none" w:sz="0" w:space="0" w:color="auto"/>
        <w:right w:val="none" w:sz="0" w:space="0" w:color="auto"/>
      </w:divBdr>
    </w:div>
    <w:div w:id="51471103">
      <w:bodyDiv w:val="1"/>
      <w:marLeft w:val="0"/>
      <w:marRight w:val="0"/>
      <w:marTop w:val="0"/>
      <w:marBottom w:val="0"/>
      <w:divBdr>
        <w:top w:val="none" w:sz="0" w:space="0" w:color="auto"/>
        <w:left w:val="none" w:sz="0" w:space="0" w:color="auto"/>
        <w:bottom w:val="none" w:sz="0" w:space="0" w:color="auto"/>
        <w:right w:val="none" w:sz="0" w:space="0" w:color="auto"/>
      </w:divBdr>
    </w:div>
    <w:div w:id="131295889">
      <w:bodyDiv w:val="1"/>
      <w:marLeft w:val="0"/>
      <w:marRight w:val="0"/>
      <w:marTop w:val="0"/>
      <w:marBottom w:val="0"/>
      <w:divBdr>
        <w:top w:val="none" w:sz="0" w:space="0" w:color="auto"/>
        <w:left w:val="none" w:sz="0" w:space="0" w:color="auto"/>
        <w:bottom w:val="none" w:sz="0" w:space="0" w:color="auto"/>
        <w:right w:val="none" w:sz="0" w:space="0" w:color="auto"/>
      </w:divBdr>
    </w:div>
    <w:div w:id="166483444">
      <w:bodyDiv w:val="1"/>
      <w:marLeft w:val="0"/>
      <w:marRight w:val="0"/>
      <w:marTop w:val="0"/>
      <w:marBottom w:val="0"/>
      <w:divBdr>
        <w:top w:val="none" w:sz="0" w:space="0" w:color="auto"/>
        <w:left w:val="none" w:sz="0" w:space="0" w:color="auto"/>
        <w:bottom w:val="none" w:sz="0" w:space="0" w:color="auto"/>
        <w:right w:val="none" w:sz="0" w:space="0" w:color="auto"/>
      </w:divBdr>
    </w:div>
    <w:div w:id="286082040">
      <w:bodyDiv w:val="1"/>
      <w:marLeft w:val="0"/>
      <w:marRight w:val="0"/>
      <w:marTop w:val="0"/>
      <w:marBottom w:val="0"/>
      <w:divBdr>
        <w:top w:val="none" w:sz="0" w:space="0" w:color="auto"/>
        <w:left w:val="none" w:sz="0" w:space="0" w:color="auto"/>
        <w:bottom w:val="none" w:sz="0" w:space="0" w:color="auto"/>
        <w:right w:val="none" w:sz="0" w:space="0" w:color="auto"/>
      </w:divBdr>
    </w:div>
    <w:div w:id="403334006">
      <w:bodyDiv w:val="1"/>
      <w:marLeft w:val="0"/>
      <w:marRight w:val="0"/>
      <w:marTop w:val="0"/>
      <w:marBottom w:val="0"/>
      <w:divBdr>
        <w:top w:val="none" w:sz="0" w:space="0" w:color="auto"/>
        <w:left w:val="none" w:sz="0" w:space="0" w:color="auto"/>
        <w:bottom w:val="none" w:sz="0" w:space="0" w:color="auto"/>
        <w:right w:val="none" w:sz="0" w:space="0" w:color="auto"/>
      </w:divBdr>
    </w:div>
    <w:div w:id="544028014">
      <w:bodyDiv w:val="1"/>
      <w:marLeft w:val="0"/>
      <w:marRight w:val="0"/>
      <w:marTop w:val="0"/>
      <w:marBottom w:val="0"/>
      <w:divBdr>
        <w:top w:val="none" w:sz="0" w:space="0" w:color="auto"/>
        <w:left w:val="none" w:sz="0" w:space="0" w:color="auto"/>
        <w:bottom w:val="none" w:sz="0" w:space="0" w:color="auto"/>
        <w:right w:val="none" w:sz="0" w:space="0" w:color="auto"/>
      </w:divBdr>
    </w:div>
    <w:div w:id="610282201">
      <w:bodyDiv w:val="1"/>
      <w:marLeft w:val="0"/>
      <w:marRight w:val="0"/>
      <w:marTop w:val="0"/>
      <w:marBottom w:val="0"/>
      <w:divBdr>
        <w:top w:val="none" w:sz="0" w:space="0" w:color="auto"/>
        <w:left w:val="none" w:sz="0" w:space="0" w:color="auto"/>
        <w:bottom w:val="none" w:sz="0" w:space="0" w:color="auto"/>
        <w:right w:val="none" w:sz="0" w:space="0" w:color="auto"/>
      </w:divBdr>
    </w:div>
    <w:div w:id="724793464">
      <w:bodyDiv w:val="1"/>
      <w:marLeft w:val="0"/>
      <w:marRight w:val="0"/>
      <w:marTop w:val="0"/>
      <w:marBottom w:val="0"/>
      <w:divBdr>
        <w:top w:val="none" w:sz="0" w:space="0" w:color="auto"/>
        <w:left w:val="none" w:sz="0" w:space="0" w:color="auto"/>
        <w:bottom w:val="none" w:sz="0" w:space="0" w:color="auto"/>
        <w:right w:val="none" w:sz="0" w:space="0" w:color="auto"/>
      </w:divBdr>
    </w:div>
    <w:div w:id="829058314">
      <w:bodyDiv w:val="1"/>
      <w:marLeft w:val="0"/>
      <w:marRight w:val="0"/>
      <w:marTop w:val="0"/>
      <w:marBottom w:val="0"/>
      <w:divBdr>
        <w:top w:val="none" w:sz="0" w:space="0" w:color="auto"/>
        <w:left w:val="none" w:sz="0" w:space="0" w:color="auto"/>
        <w:bottom w:val="none" w:sz="0" w:space="0" w:color="auto"/>
        <w:right w:val="none" w:sz="0" w:space="0" w:color="auto"/>
      </w:divBdr>
    </w:div>
    <w:div w:id="835606883">
      <w:bodyDiv w:val="1"/>
      <w:marLeft w:val="0"/>
      <w:marRight w:val="0"/>
      <w:marTop w:val="0"/>
      <w:marBottom w:val="0"/>
      <w:divBdr>
        <w:top w:val="none" w:sz="0" w:space="0" w:color="auto"/>
        <w:left w:val="none" w:sz="0" w:space="0" w:color="auto"/>
        <w:bottom w:val="none" w:sz="0" w:space="0" w:color="auto"/>
        <w:right w:val="none" w:sz="0" w:space="0" w:color="auto"/>
      </w:divBdr>
    </w:div>
    <w:div w:id="927351617">
      <w:bodyDiv w:val="1"/>
      <w:marLeft w:val="0"/>
      <w:marRight w:val="0"/>
      <w:marTop w:val="0"/>
      <w:marBottom w:val="0"/>
      <w:divBdr>
        <w:top w:val="none" w:sz="0" w:space="0" w:color="auto"/>
        <w:left w:val="none" w:sz="0" w:space="0" w:color="auto"/>
        <w:bottom w:val="none" w:sz="0" w:space="0" w:color="auto"/>
        <w:right w:val="none" w:sz="0" w:space="0" w:color="auto"/>
      </w:divBdr>
    </w:div>
    <w:div w:id="994574360">
      <w:bodyDiv w:val="1"/>
      <w:marLeft w:val="0"/>
      <w:marRight w:val="0"/>
      <w:marTop w:val="0"/>
      <w:marBottom w:val="0"/>
      <w:divBdr>
        <w:top w:val="none" w:sz="0" w:space="0" w:color="auto"/>
        <w:left w:val="none" w:sz="0" w:space="0" w:color="auto"/>
        <w:bottom w:val="none" w:sz="0" w:space="0" w:color="auto"/>
        <w:right w:val="none" w:sz="0" w:space="0" w:color="auto"/>
      </w:divBdr>
    </w:div>
    <w:div w:id="1027489251">
      <w:bodyDiv w:val="1"/>
      <w:marLeft w:val="0"/>
      <w:marRight w:val="0"/>
      <w:marTop w:val="0"/>
      <w:marBottom w:val="0"/>
      <w:divBdr>
        <w:top w:val="none" w:sz="0" w:space="0" w:color="auto"/>
        <w:left w:val="none" w:sz="0" w:space="0" w:color="auto"/>
        <w:bottom w:val="none" w:sz="0" w:space="0" w:color="auto"/>
        <w:right w:val="none" w:sz="0" w:space="0" w:color="auto"/>
      </w:divBdr>
    </w:div>
    <w:div w:id="1027757376">
      <w:bodyDiv w:val="1"/>
      <w:marLeft w:val="0"/>
      <w:marRight w:val="0"/>
      <w:marTop w:val="0"/>
      <w:marBottom w:val="0"/>
      <w:divBdr>
        <w:top w:val="none" w:sz="0" w:space="0" w:color="auto"/>
        <w:left w:val="none" w:sz="0" w:space="0" w:color="auto"/>
        <w:bottom w:val="none" w:sz="0" w:space="0" w:color="auto"/>
        <w:right w:val="none" w:sz="0" w:space="0" w:color="auto"/>
      </w:divBdr>
    </w:div>
    <w:div w:id="1085540865">
      <w:bodyDiv w:val="1"/>
      <w:marLeft w:val="0"/>
      <w:marRight w:val="0"/>
      <w:marTop w:val="0"/>
      <w:marBottom w:val="0"/>
      <w:divBdr>
        <w:top w:val="none" w:sz="0" w:space="0" w:color="auto"/>
        <w:left w:val="none" w:sz="0" w:space="0" w:color="auto"/>
        <w:bottom w:val="none" w:sz="0" w:space="0" w:color="auto"/>
        <w:right w:val="none" w:sz="0" w:space="0" w:color="auto"/>
      </w:divBdr>
    </w:div>
    <w:div w:id="1095784806">
      <w:bodyDiv w:val="1"/>
      <w:marLeft w:val="0"/>
      <w:marRight w:val="0"/>
      <w:marTop w:val="0"/>
      <w:marBottom w:val="0"/>
      <w:divBdr>
        <w:top w:val="none" w:sz="0" w:space="0" w:color="auto"/>
        <w:left w:val="none" w:sz="0" w:space="0" w:color="auto"/>
        <w:bottom w:val="none" w:sz="0" w:space="0" w:color="auto"/>
        <w:right w:val="none" w:sz="0" w:space="0" w:color="auto"/>
      </w:divBdr>
    </w:div>
    <w:div w:id="1107508203">
      <w:bodyDiv w:val="1"/>
      <w:marLeft w:val="0"/>
      <w:marRight w:val="0"/>
      <w:marTop w:val="0"/>
      <w:marBottom w:val="0"/>
      <w:divBdr>
        <w:top w:val="none" w:sz="0" w:space="0" w:color="auto"/>
        <w:left w:val="none" w:sz="0" w:space="0" w:color="auto"/>
        <w:bottom w:val="none" w:sz="0" w:space="0" w:color="auto"/>
        <w:right w:val="none" w:sz="0" w:space="0" w:color="auto"/>
      </w:divBdr>
    </w:div>
    <w:div w:id="1129855473">
      <w:bodyDiv w:val="1"/>
      <w:marLeft w:val="0"/>
      <w:marRight w:val="0"/>
      <w:marTop w:val="0"/>
      <w:marBottom w:val="0"/>
      <w:divBdr>
        <w:top w:val="none" w:sz="0" w:space="0" w:color="auto"/>
        <w:left w:val="none" w:sz="0" w:space="0" w:color="auto"/>
        <w:bottom w:val="none" w:sz="0" w:space="0" w:color="auto"/>
        <w:right w:val="none" w:sz="0" w:space="0" w:color="auto"/>
      </w:divBdr>
    </w:div>
    <w:div w:id="1284144232">
      <w:bodyDiv w:val="1"/>
      <w:marLeft w:val="0"/>
      <w:marRight w:val="0"/>
      <w:marTop w:val="0"/>
      <w:marBottom w:val="0"/>
      <w:divBdr>
        <w:top w:val="none" w:sz="0" w:space="0" w:color="auto"/>
        <w:left w:val="none" w:sz="0" w:space="0" w:color="auto"/>
        <w:bottom w:val="none" w:sz="0" w:space="0" w:color="auto"/>
        <w:right w:val="none" w:sz="0" w:space="0" w:color="auto"/>
      </w:divBdr>
    </w:div>
    <w:div w:id="1419981067">
      <w:bodyDiv w:val="1"/>
      <w:marLeft w:val="0"/>
      <w:marRight w:val="0"/>
      <w:marTop w:val="0"/>
      <w:marBottom w:val="0"/>
      <w:divBdr>
        <w:top w:val="none" w:sz="0" w:space="0" w:color="auto"/>
        <w:left w:val="none" w:sz="0" w:space="0" w:color="auto"/>
        <w:bottom w:val="none" w:sz="0" w:space="0" w:color="auto"/>
        <w:right w:val="none" w:sz="0" w:space="0" w:color="auto"/>
      </w:divBdr>
    </w:div>
    <w:div w:id="1509828480">
      <w:bodyDiv w:val="1"/>
      <w:marLeft w:val="0"/>
      <w:marRight w:val="0"/>
      <w:marTop w:val="0"/>
      <w:marBottom w:val="0"/>
      <w:divBdr>
        <w:top w:val="none" w:sz="0" w:space="0" w:color="auto"/>
        <w:left w:val="none" w:sz="0" w:space="0" w:color="auto"/>
        <w:bottom w:val="none" w:sz="0" w:space="0" w:color="auto"/>
        <w:right w:val="none" w:sz="0" w:space="0" w:color="auto"/>
      </w:divBdr>
    </w:div>
    <w:div w:id="1694766151">
      <w:bodyDiv w:val="1"/>
      <w:marLeft w:val="0"/>
      <w:marRight w:val="0"/>
      <w:marTop w:val="0"/>
      <w:marBottom w:val="0"/>
      <w:divBdr>
        <w:top w:val="none" w:sz="0" w:space="0" w:color="auto"/>
        <w:left w:val="none" w:sz="0" w:space="0" w:color="auto"/>
        <w:bottom w:val="none" w:sz="0" w:space="0" w:color="auto"/>
        <w:right w:val="none" w:sz="0" w:space="0" w:color="auto"/>
      </w:divBdr>
    </w:div>
    <w:div w:id="1816331065">
      <w:bodyDiv w:val="1"/>
      <w:marLeft w:val="0"/>
      <w:marRight w:val="0"/>
      <w:marTop w:val="0"/>
      <w:marBottom w:val="0"/>
      <w:divBdr>
        <w:top w:val="none" w:sz="0" w:space="0" w:color="auto"/>
        <w:left w:val="none" w:sz="0" w:space="0" w:color="auto"/>
        <w:bottom w:val="none" w:sz="0" w:space="0" w:color="auto"/>
        <w:right w:val="none" w:sz="0" w:space="0" w:color="auto"/>
      </w:divBdr>
    </w:div>
    <w:div w:id="18662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hant\My%20Documents\Downloads\TS10283505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057EB233F34C7397C89AC2A4EA01B4"/>
        <w:category>
          <w:name w:val="General"/>
          <w:gallery w:val="placeholder"/>
        </w:category>
        <w:types>
          <w:type w:val="bbPlcHdr"/>
        </w:types>
        <w:behaviors>
          <w:behavior w:val="content"/>
        </w:behaviors>
        <w:guid w:val="{6B830356-C89B-4B47-9BC9-FA5865F05E4D}"/>
      </w:docPartPr>
      <w:docPartBody>
        <w:p w:rsidR="00152CBB" w:rsidRDefault="00E32644">
          <w:pPr>
            <w:pStyle w:val="A5057EB233F34C7397C89AC2A4EA01B4"/>
          </w:pPr>
          <w:r>
            <w:t>[Telephone]</w:t>
          </w:r>
        </w:p>
      </w:docPartBody>
    </w:docPart>
    <w:docPart>
      <w:docPartPr>
        <w:name w:val="E09AB562C4C049BCAB2B372CB3186C13"/>
        <w:category>
          <w:name w:val="General"/>
          <w:gallery w:val="placeholder"/>
        </w:category>
        <w:types>
          <w:type w:val="bbPlcHdr"/>
        </w:types>
        <w:behaviors>
          <w:behavior w:val="content"/>
        </w:behaviors>
        <w:guid w:val="{0A58F28B-BB24-4E37-8488-08D5EAF6E18C}"/>
      </w:docPartPr>
      <w:docPartBody>
        <w:p w:rsidR="00152CBB" w:rsidRDefault="00E32644">
          <w:pPr>
            <w:pStyle w:val="E09AB562C4C049BCAB2B372CB3186C13"/>
          </w:pPr>
          <w:r>
            <w:rPr>
              <w:rStyle w:val="Emphasis"/>
            </w:rPr>
            <w:t>[Email]</w:t>
          </w:r>
        </w:p>
      </w:docPartBody>
    </w:docPart>
    <w:docPart>
      <w:docPartPr>
        <w:name w:val="5E997F4D17AE4290AF8EF6F4AC3034A2"/>
        <w:category>
          <w:name w:val="General"/>
          <w:gallery w:val="placeholder"/>
        </w:category>
        <w:types>
          <w:type w:val="bbPlcHdr"/>
        </w:types>
        <w:behaviors>
          <w:behavior w:val="content"/>
        </w:behaviors>
        <w:guid w:val="{A8D611C8-C1F6-4C10-A943-3856FFDC7FD0}"/>
      </w:docPartPr>
      <w:docPartBody>
        <w:p w:rsidR="00152CBB" w:rsidRDefault="00E32644">
          <w:pPr>
            <w:pStyle w:val="5E997F4D17AE4290AF8EF6F4AC3034A2"/>
          </w:pPr>
          <w:r>
            <w:t>[Your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6A77"/>
    <w:rsid w:val="0003534E"/>
    <w:rsid w:val="00051EBB"/>
    <w:rsid w:val="000A7506"/>
    <w:rsid w:val="000B4D98"/>
    <w:rsid w:val="000C39E3"/>
    <w:rsid w:val="000F4855"/>
    <w:rsid w:val="000F668B"/>
    <w:rsid w:val="00152322"/>
    <w:rsid w:val="00152CBB"/>
    <w:rsid w:val="00160DF9"/>
    <w:rsid w:val="00161DF3"/>
    <w:rsid w:val="001A1EFB"/>
    <w:rsid w:val="001B6743"/>
    <w:rsid w:val="001D3EA1"/>
    <w:rsid w:val="00237993"/>
    <w:rsid w:val="00260693"/>
    <w:rsid w:val="002737D4"/>
    <w:rsid w:val="002A0313"/>
    <w:rsid w:val="002D24B2"/>
    <w:rsid w:val="002F766B"/>
    <w:rsid w:val="00304F2F"/>
    <w:rsid w:val="00320C08"/>
    <w:rsid w:val="0033486F"/>
    <w:rsid w:val="00351EED"/>
    <w:rsid w:val="00363A40"/>
    <w:rsid w:val="003713A5"/>
    <w:rsid w:val="00391CE1"/>
    <w:rsid w:val="00393D69"/>
    <w:rsid w:val="003A71F7"/>
    <w:rsid w:val="003B2B52"/>
    <w:rsid w:val="003C5EDB"/>
    <w:rsid w:val="0041244B"/>
    <w:rsid w:val="004573E2"/>
    <w:rsid w:val="00464CC6"/>
    <w:rsid w:val="004E59BE"/>
    <w:rsid w:val="004E756D"/>
    <w:rsid w:val="004F17EB"/>
    <w:rsid w:val="005121EA"/>
    <w:rsid w:val="00514CF3"/>
    <w:rsid w:val="00523A0A"/>
    <w:rsid w:val="00523C6E"/>
    <w:rsid w:val="00532C02"/>
    <w:rsid w:val="005354E8"/>
    <w:rsid w:val="00592D0A"/>
    <w:rsid w:val="005A36CE"/>
    <w:rsid w:val="005D1592"/>
    <w:rsid w:val="0061544D"/>
    <w:rsid w:val="00653EAC"/>
    <w:rsid w:val="006672CE"/>
    <w:rsid w:val="006869D7"/>
    <w:rsid w:val="00755B57"/>
    <w:rsid w:val="00767622"/>
    <w:rsid w:val="00796C5E"/>
    <w:rsid w:val="007A02A3"/>
    <w:rsid w:val="007B3078"/>
    <w:rsid w:val="0083158A"/>
    <w:rsid w:val="008317A9"/>
    <w:rsid w:val="00867A90"/>
    <w:rsid w:val="00870503"/>
    <w:rsid w:val="0088174A"/>
    <w:rsid w:val="00883E48"/>
    <w:rsid w:val="008934C5"/>
    <w:rsid w:val="008B3321"/>
    <w:rsid w:val="008C7C02"/>
    <w:rsid w:val="00927D7C"/>
    <w:rsid w:val="00951D5D"/>
    <w:rsid w:val="00954D21"/>
    <w:rsid w:val="00957D6A"/>
    <w:rsid w:val="00987356"/>
    <w:rsid w:val="00995F8F"/>
    <w:rsid w:val="009976EE"/>
    <w:rsid w:val="009A04B0"/>
    <w:rsid w:val="009C3704"/>
    <w:rsid w:val="00A3060A"/>
    <w:rsid w:val="00A3256E"/>
    <w:rsid w:val="00A51483"/>
    <w:rsid w:val="00A66B7F"/>
    <w:rsid w:val="00A77BBE"/>
    <w:rsid w:val="00A95836"/>
    <w:rsid w:val="00A97748"/>
    <w:rsid w:val="00AA7105"/>
    <w:rsid w:val="00AC4864"/>
    <w:rsid w:val="00AE0DC2"/>
    <w:rsid w:val="00B350B3"/>
    <w:rsid w:val="00B36F5E"/>
    <w:rsid w:val="00B73139"/>
    <w:rsid w:val="00BA2E0B"/>
    <w:rsid w:val="00BE32D9"/>
    <w:rsid w:val="00C06A77"/>
    <w:rsid w:val="00C1240F"/>
    <w:rsid w:val="00C152BB"/>
    <w:rsid w:val="00C51A44"/>
    <w:rsid w:val="00C81D24"/>
    <w:rsid w:val="00CA6989"/>
    <w:rsid w:val="00CC5E5D"/>
    <w:rsid w:val="00D262BF"/>
    <w:rsid w:val="00D27B50"/>
    <w:rsid w:val="00D4013F"/>
    <w:rsid w:val="00D53A04"/>
    <w:rsid w:val="00D8575E"/>
    <w:rsid w:val="00DA140C"/>
    <w:rsid w:val="00DA6833"/>
    <w:rsid w:val="00DA6E95"/>
    <w:rsid w:val="00DB2979"/>
    <w:rsid w:val="00DD259C"/>
    <w:rsid w:val="00DF27EB"/>
    <w:rsid w:val="00E13CFE"/>
    <w:rsid w:val="00E32644"/>
    <w:rsid w:val="00E45807"/>
    <w:rsid w:val="00E67DAD"/>
    <w:rsid w:val="00E90E61"/>
    <w:rsid w:val="00EB556D"/>
    <w:rsid w:val="00F06B8E"/>
    <w:rsid w:val="00F45E26"/>
    <w:rsid w:val="00F50B57"/>
    <w:rsid w:val="00F6513B"/>
    <w:rsid w:val="00F7383E"/>
    <w:rsid w:val="00FE03A9"/>
    <w:rsid w:val="00FE3410"/>
    <w:rsid w:val="00FF2B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DAC90291134A94A766FF8ED4C3AA79">
    <w:name w:val="80DAC90291134A94A766FF8ED4C3AA79"/>
    <w:rsid w:val="00152CBB"/>
  </w:style>
  <w:style w:type="paragraph" w:customStyle="1" w:styleId="60F5129E462F416F853B3B70C497112F">
    <w:name w:val="60F5129E462F416F853B3B70C497112F"/>
    <w:rsid w:val="00152CBB"/>
  </w:style>
  <w:style w:type="paragraph" w:customStyle="1" w:styleId="A5057EB233F34C7397C89AC2A4EA01B4">
    <w:name w:val="A5057EB233F34C7397C89AC2A4EA01B4"/>
    <w:rsid w:val="00152CBB"/>
  </w:style>
  <w:style w:type="paragraph" w:customStyle="1" w:styleId="B307229FF1E2483B8A0AF1EBD41AF542">
    <w:name w:val="B307229FF1E2483B8A0AF1EBD41AF542"/>
    <w:rsid w:val="00152CBB"/>
  </w:style>
  <w:style w:type="character" w:styleId="Emphasis">
    <w:name w:val="Emphasis"/>
    <w:basedOn w:val="DefaultParagraphFont"/>
    <w:uiPriority w:val="2"/>
    <w:unhideWhenUsed/>
    <w:qFormat/>
    <w:rsid w:val="00152CBB"/>
    <w:rPr>
      <w:color w:val="4F81BD" w:themeColor="accent1"/>
    </w:rPr>
  </w:style>
  <w:style w:type="paragraph" w:customStyle="1" w:styleId="E09AB562C4C049BCAB2B372CB3186C13">
    <w:name w:val="E09AB562C4C049BCAB2B372CB3186C13"/>
    <w:rsid w:val="00152CBB"/>
  </w:style>
  <w:style w:type="paragraph" w:customStyle="1" w:styleId="5E997F4D17AE4290AF8EF6F4AC3034A2">
    <w:name w:val="5E997F4D17AE4290AF8EF6F4AC3034A2"/>
    <w:rsid w:val="00152CBB"/>
  </w:style>
  <w:style w:type="paragraph" w:customStyle="1" w:styleId="59252B1D58FA40A29B935C6C97FC2045">
    <w:name w:val="59252B1D58FA40A29B935C6C97FC2045"/>
    <w:rsid w:val="00152CBB"/>
  </w:style>
  <w:style w:type="paragraph" w:customStyle="1" w:styleId="ResumeText">
    <w:name w:val="Resume Text"/>
    <w:basedOn w:val="Normal"/>
    <w:qFormat/>
    <w:rsid w:val="00152CBB"/>
    <w:pPr>
      <w:spacing w:before="40" w:after="40" w:line="288" w:lineRule="auto"/>
      <w:ind w:right="1440"/>
    </w:pPr>
    <w:rPr>
      <w:color w:val="595959" w:themeColor="text1" w:themeTint="A6"/>
      <w:kern w:val="20"/>
      <w:sz w:val="20"/>
    </w:rPr>
  </w:style>
  <w:style w:type="paragraph" w:customStyle="1" w:styleId="A32F368BA60E456295AB4C3BDD30A2E8">
    <w:name w:val="A32F368BA60E456295AB4C3BDD30A2E8"/>
    <w:rsid w:val="00152CBB"/>
  </w:style>
  <w:style w:type="character" w:styleId="PlaceholderText">
    <w:name w:val="Placeholder Text"/>
    <w:basedOn w:val="DefaultParagraphFont"/>
    <w:uiPriority w:val="99"/>
    <w:semiHidden/>
    <w:rsid w:val="00152CBB"/>
    <w:rPr>
      <w:color w:val="808080"/>
    </w:rPr>
  </w:style>
  <w:style w:type="paragraph" w:customStyle="1" w:styleId="22C7B9C680E447088ABB8ECDFD332FBF">
    <w:name w:val="22C7B9C680E447088ABB8ECDFD332FBF"/>
    <w:rsid w:val="00152CBB"/>
  </w:style>
  <w:style w:type="paragraph" w:customStyle="1" w:styleId="0C0F3CEFF3DE4FB8A15076DF2F28733C">
    <w:name w:val="0C0F3CEFF3DE4FB8A15076DF2F28733C"/>
    <w:rsid w:val="00152CBB"/>
  </w:style>
  <w:style w:type="paragraph" w:customStyle="1" w:styleId="8A035CB425C546DBA060D665968A3D74">
    <w:name w:val="8A035CB425C546DBA060D665968A3D74"/>
    <w:rsid w:val="00152CBB"/>
  </w:style>
  <w:style w:type="paragraph" w:customStyle="1" w:styleId="416E5688AFD744A5B0E7A5F66FC8C56D">
    <w:name w:val="416E5688AFD744A5B0E7A5F66FC8C56D"/>
    <w:rsid w:val="00152CBB"/>
  </w:style>
  <w:style w:type="paragraph" w:customStyle="1" w:styleId="15210C285928497685B5C691BC3C4D64">
    <w:name w:val="15210C285928497685B5C691BC3C4D64"/>
    <w:rsid w:val="00152CBB"/>
  </w:style>
  <w:style w:type="paragraph" w:customStyle="1" w:styleId="786D05B594E347F0ACE7B6FD42FB4840">
    <w:name w:val="786D05B594E347F0ACE7B6FD42FB4840"/>
    <w:rsid w:val="00152CBB"/>
  </w:style>
  <w:style w:type="paragraph" w:customStyle="1" w:styleId="C2FDCF7EE90B4057A20100A0DAC708EC">
    <w:name w:val="C2FDCF7EE90B4057A20100A0DAC708EC"/>
    <w:rsid w:val="00152CBB"/>
  </w:style>
  <w:style w:type="paragraph" w:customStyle="1" w:styleId="61040CB701F748D3B112845DDD5F0935">
    <w:name w:val="61040CB701F748D3B112845DDD5F0935"/>
    <w:rsid w:val="00152CBB"/>
  </w:style>
  <w:style w:type="paragraph" w:customStyle="1" w:styleId="E913A86E7C0449939F689CC01D53A121">
    <w:name w:val="E913A86E7C0449939F689CC01D53A121"/>
    <w:rsid w:val="00152CBB"/>
  </w:style>
  <w:style w:type="paragraph" w:customStyle="1" w:styleId="F4F2FE07247648A39F024AFD2433D5B8">
    <w:name w:val="F4F2FE07247648A39F024AFD2433D5B8"/>
    <w:rsid w:val="00152CBB"/>
  </w:style>
  <w:style w:type="paragraph" w:customStyle="1" w:styleId="295821704F484C41B31E0152160F48DB">
    <w:name w:val="295821704F484C41B31E0152160F48DB"/>
    <w:rsid w:val="00152CBB"/>
  </w:style>
  <w:style w:type="paragraph" w:customStyle="1" w:styleId="0FB21D00639A4BF99286ACF3EA49C905">
    <w:name w:val="0FB21D00639A4BF99286ACF3EA49C905"/>
    <w:rsid w:val="00C06A77"/>
  </w:style>
  <w:style w:type="paragraph" w:customStyle="1" w:styleId="7A1C95C93E2F4CA7A6C8B6F2215344C6">
    <w:name w:val="7A1C95C93E2F4CA7A6C8B6F2215344C6"/>
    <w:rsid w:val="00C06A77"/>
  </w:style>
  <w:style w:type="paragraph" w:customStyle="1" w:styleId="0E4598D381714CBE83957DF1415E74DA">
    <w:name w:val="0E4598D381714CBE83957DF1415E74DA"/>
    <w:rsid w:val="00C06A77"/>
  </w:style>
  <w:style w:type="paragraph" w:customStyle="1" w:styleId="FF3A1DB98E61413B87D57EB56E73EB8F">
    <w:name w:val="FF3A1DB98E61413B87D57EB56E73EB8F"/>
    <w:rsid w:val="00C06A77"/>
  </w:style>
  <w:style w:type="paragraph" w:customStyle="1" w:styleId="2970C9B0AE6443ADBEEE8C6B162D524E">
    <w:name w:val="2970C9B0AE6443ADBEEE8C6B162D524E"/>
    <w:rsid w:val="00C06A77"/>
  </w:style>
  <w:style w:type="paragraph" w:customStyle="1" w:styleId="208133EA60D1484D97AAC7D8FDD81604">
    <w:name w:val="208133EA60D1484D97AAC7D8FDD81604"/>
    <w:rsid w:val="00C06A77"/>
  </w:style>
  <w:style w:type="paragraph" w:customStyle="1" w:styleId="F1609E29A84F441581C6832772847C07">
    <w:name w:val="F1609E29A84F441581C6832772847C07"/>
    <w:rsid w:val="00C06A77"/>
  </w:style>
  <w:style w:type="paragraph" w:customStyle="1" w:styleId="5C69FD1279CB424690F447FCF9F222B5">
    <w:name w:val="5C69FD1279CB424690F447FCF9F222B5"/>
    <w:rsid w:val="00C06A77"/>
  </w:style>
  <w:style w:type="paragraph" w:customStyle="1" w:styleId="80C4BD8F01CC40298E65053B7E8E4B24">
    <w:name w:val="80C4BD8F01CC40298E65053B7E8E4B24"/>
    <w:rsid w:val="00C06A77"/>
  </w:style>
  <w:style w:type="paragraph" w:customStyle="1" w:styleId="5FA2F40AABBB42D5B6617F342DD53A94">
    <w:name w:val="5FA2F40AABBB42D5B6617F342DD53A94"/>
    <w:rsid w:val="00C06A77"/>
  </w:style>
  <w:style w:type="paragraph" w:customStyle="1" w:styleId="1AFD17AFC7D14A41B9547CC020A9EA2E">
    <w:name w:val="1AFD17AFC7D14A41B9547CC020A9EA2E"/>
    <w:rsid w:val="00C06A77"/>
  </w:style>
  <w:style w:type="paragraph" w:customStyle="1" w:styleId="71194AD1AEC1478F8919FB780A80ECF0">
    <w:name w:val="71194AD1AEC1478F8919FB780A80ECF0"/>
    <w:rsid w:val="00C06A77"/>
  </w:style>
  <w:style w:type="paragraph" w:customStyle="1" w:styleId="80B9DC1B3B504428988B6C8ED651A13A">
    <w:name w:val="80B9DC1B3B504428988B6C8ED651A13A"/>
    <w:rsid w:val="00C06A77"/>
  </w:style>
  <w:style w:type="paragraph" w:customStyle="1" w:styleId="A611DD66492E4FF2B8CB5F69E8836F1F">
    <w:name w:val="A611DD66492E4FF2B8CB5F69E8836F1F"/>
    <w:rsid w:val="00C06A77"/>
  </w:style>
  <w:style w:type="paragraph" w:customStyle="1" w:styleId="96060D9BDB984B9FAAACA8EFCE47725E">
    <w:name w:val="96060D9BDB984B9FAAACA8EFCE47725E"/>
    <w:rsid w:val="00C06A77"/>
  </w:style>
  <w:style w:type="paragraph" w:customStyle="1" w:styleId="5EFFEE33D08E474198C6F89A3D488FD7">
    <w:name w:val="5EFFEE33D08E474198C6F89A3D488FD7"/>
    <w:rsid w:val="00C06A77"/>
  </w:style>
  <w:style w:type="paragraph" w:customStyle="1" w:styleId="D1CDF5FF5818401284BACC90248E00B6">
    <w:name w:val="D1CDF5FF5818401284BACC90248E00B6"/>
    <w:rsid w:val="00C06A77"/>
  </w:style>
  <w:style w:type="paragraph" w:customStyle="1" w:styleId="8854A40D2B524EE9A186C002BE7D873F">
    <w:name w:val="8854A40D2B524EE9A186C002BE7D873F"/>
    <w:rsid w:val="00C06A77"/>
  </w:style>
  <w:style w:type="paragraph" w:customStyle="1" w:styleId="D0CD98242AFA407B81831A42D94E4740">
    <w:name w:val="D0CD98242AFA407B81831A42D94E4740"/>
    <w:rsid w:val="00C06A77"/>
  </w:style>
  <w:style w:type="paragraph" w:customStyle="1" w:styleId="F6234AB539C34610ACC02F968C02AFA1">
    <w:name w:val="F6234AB539C34610ACC02F968C02AFA1"/>
    <w:rsid w:val="00C06A77"/>
  </w:style>
  <w:style w:type="paragraph" w:customStyle="1" w:styleId="DC22DA0E2B56432B985CA0265B0860D7">
    <w:name w:val="DC22DA0E2B56432B985CA0265B0860D7"/>
    <w:rsid w:val="00C06A77"/>
  </w:style>
  <w:style w:type="paragraph" w:customStyle="1" w:styleId="C3438DAFCE05409B8F976745B2EF00A4">
    <w:name w:val="C3438DAFCE05409B8F976745B2EF00A4"/>
    <w:rsid w:val="00C06A77"/>
  </w:style>
  <w:style w:type="paragraph" w:customStyle="1" w:styleId="0DF1CF3A81ED483F8593726828A550DF">
    <w:name w:val="0DF1CF3A81ED483F8593726828A550DF"/>
    <w:rsid w:val="00C06A77"/>
  </w:style>
  <w:style w:type="paragraph" w:customStyle="1" w:styleId="EC872F14883048E4800246864068FFBF">
    <w:name w:val="EC872F14883048E4800246864068FFBF"/>
    <w:rsid w:val="00C06A77"/>
  </w:style>
  <w:style w:type="paragraph" w:customStyle="1" w:styleId="71145E9827FF40A8A7E72C70F719C969">
    <w:name w:val="71145E9827FF40A8A7E72C70F719C969"/>
    <w:rsid w:val="00C06A77"/>
  </w:style>
  <w:style w:type="paragraph" w:customStyle="1" w:styleId="F78A866404B84C04A2C05DD2728065A2">
    <w:name w:val="F78A866404B84C04A2C05DD2728065A2"/>
    <w:rsid w:val="00C06A77"/>
  </w:style>
  <w:style w:type="paragraph" w:customStyle="1" w:styleId="DCC501192EB14A488EB4D0AD10372953">
    <w:name w:val="DCC501192EB14A488EB4D0AD10372953"/>
    <w:rsid w:val="00C06A77"/>
  </w:style>
  <w:style w:type="paragraph" w:customStyle="1" w:styleId="C850D3811FF54788BDB220DAAC310C5D">
    <w:name w:val="C850D3811FF54788BDB220DAAC310C5D"/>
    <w:rsid w:val="00C06A77"/>
  </w:style>
  <w:style w:type="paragraph" w:customStyle="1" w:styleId="F769757CC43C4676B05E476D74BF68AC">
    <w:name w:val="F769757CC43C4676B05E476D74BF68AC"/>
    <w:rsid w:val="00C06A77"/>
  </w:style>
  <w:style w:type="paragraph" w:customStyle="1" w:styleId="C5A660FCE8C647A09829BBDA4CFADCEC">
    <w:name w:val="C5A660FCE8C647A09829BBDA4CFADCEC"/>
    <w:rsid w:val="00C06A77"/>
  </w:style>
  <w:style w:type="paragraph" w:customStyle="1" w:styleId="3DA3AB92A5214CA289D288116260B892">
    <w:name w:val="3DA3AB92A5214CA289D288116260B892"/>
    <w:rsid w:val="00C06A77"/>
  </w:style>
  <w:style w:type="paragraph" w:customStyle="1" w:styleId="36DB2A29CFFA4B51B432803F86573932">
    <w:name w:val="36DB2A29CFFA4B51B432803F86573932"/>
    <w:rsid w:val="00C06A77"/>
  </w:style>
  <w:style w:type="paragraph" w:customStyle="1" w:styleId="D5A5B878C46D47609D953AFEC07A982C">
    <w:name w:val="D5A5B878C46D47609D953AFEC07A982C"/>
    <w:rsid w:val="00C06A77"/>
  </w:style>
  <w:style w:type="paragraph" w:customStyle="1" w:styleId="D52E533287194792B7D21501CC202148">
    <w:name w:val="D52E533287194792B7D21501CC202148"/>
    <w:rsid w:val="00C06A77"/>
  </w:style>
  <w:style w:type="paragraph" w:customStyle="1" w:styleId="E2197EDE19254B15AAA42E40B5EE24E7">
    <w:name w:val="E2197EDE19254B15AAA42E40B5EE24E7"/>
    <w:rsid w:val="00C06A77"/>
  </w:style>
  <w:style w:type="paragraph" w:customStyle="1" w:styleId="8A99D386E1EF4730A7D60B643F8DEB8F">
    <w:name w:val="8A99D386E1EF4730A7D60B643F8DEB8F"/>
    <w:rsid w:val="00C06A77"/>
  </w:style>
  <w:style w:type="paragraph" w:customStyle="1" w:styleId="6542CCC9C2DD4FAFADF1665FAB9F04DB">
    <w:name w:val="6542CCC9C2DD4FAFADF1665FAB9F04DB"/>
    <w:rsid w:val="00C06A77"/>
  </w:style>
  <w:style w:type="paragraph" w:customStyle="1" w:styleId="63BDE8D56EE9442A9652D3E4BCACEA55">
    <w:name w:val="63BDE8D56EE9442A9652D3E4BCACEA55"/>
    <w:rsid w:val="00C06A77"/>
  </w:style>
  <w:style w:type="paragraph" w:customStyle="1" w:styleId="0FC168BCDC744B739348B69ED04E2EA6">
    <w:name w:val="0FC168BCDC744B739348B69ED04E2EA6"/>
    <w:rsid w:val="00C06A77"/>
  </w:style>
  <w:style w:type="paragraph" w:customStyle="1" w:styleId="A7278B41277447AD836D5873B728402F">
    <w:name w:val="A7278B41277447AD836D5873B728402F"/>
    <w:rsid w:val="00C06A77"/>
  </w:style>
  <w:style w:type="paragraph" w:customStyle="1" w:styleId="57965E7A3D144B18BA164B279471D0C4">
    <w:name w:val="57965E7A3D144B18BA164B279471D0C4"/>
    <w:rsid w:val="00C06A77"/>
  </w:style>
  <w:style w:type="paragraph" w:customStyle="1" w:styleId="6B710545D4444BFB834B95D1719DE51D">
    <w:name w:val="6B710545D4444BFB834B95D1719DE51D"/>
    <w:rsid w:val="00C06A77"/>
  </w:style>
  <w:style w:type="paragraph" w:customStyle="1" w:styleId="71AAA1D0026440259172C708547CC451">
    <w:name w:val="71AAA1D0026440259172C708547CC451"/>
    <w:rsid w:val="00C06A77"/>
  </w:style>
  <w:style w:type="paragraph" w:customStyle="1" w:styleId="B6F7618E273E49EFBD618E13D20722D4">
    <w:name w:val="B6F7618E273E49EFBD618E13D20722D4"/>
    <w:rsid w:val="00C06A77"/>
  </w:style>
  <w:style w:type="paragraph" w:customStyle="1" w:styleId="A3661C1C9B07497EBDFBEEDB830B412D">
    <w:name w:val="A3661C1C9B07497EBDFBEEDB830B412D"/>
    <w:rsid w:val="00C06A77"/>
  </w:style>
  <w:style w:type="paragraph" w:customStyle="1" w:styleId="1DC15EAB9A0C4CF3827F1B1DF7AAB626">
    <w:name w:val="1DC15EAB9A0C4CF3827F1B1DF7AAB626"/>
    <w:rsid w:val="00152CBB"/>
  </w:style>
  <w:style w:type="paragraph" w:customStyle="1" w:styleId="EF289830D6944BAB9922E1A730E89938">
    <w:name w:val="EF289830D6944BAB9922E1A730E89938"/>
    <w:rsid w:val="00152CBB"/>
  </w:style>
  <w:style w:type="paragraph" w:customStyle="1" w:styleId="A97F29DD4FE44813BEB27991D3F93926">
    <w:name w:val="A97F29DD4FE44813BEB27991D3F93926"/>
    <w:rsid w:val="00152CBB"/>
  </w:style>
  <w:style w:type="paragraph" w:customStyle="1" w:styleId="6EB197B08EA84FF085F8E9EBA97A07D0">
    <w:name w:val="6EB197B08EA84FF085F8E9EBA97A07D0"/>
    <w:rsid w:val="00152CBB"/>
  </w:style>
  <w:style w:type="paragraph" w:customStyle="1" w:styleId="F7794E4E3B3041D194949F9C6E1EE2FC">
    <w:name w:val="F7794E4E3B3041D194949F9C6E1EE2FC"/>
    <w:rsid w:val="00152CBB"/>
  </w:style>
  <w:style w:type="paragraph" w:customStyle="1" w:styleId="B1DCEB99B58440FF81996F6C14C1784B">
    <w:name w:val="B1DCEB99B58440FF81996F6C14C1784B"/>
    <w:rsid w:val="00152CBB"/>
  </w:style>
  <w:style w:type="paragraph" w:customStyle="1" w:styleId="380A424095FA457D8326F75D627FD414">
    <w:name w:val="380A424095FA457D8326F75D627FD414"/>
    <w:rsid w:val="00152CBB"/>
  </w:style>
  <w:style w:type="paragraph" w:customStyle="1" w:styleId="C391F86F0DEE42FA95AC63FCD3F9A122">
    <w:name w:val="C391F86F0DEE42FA95AC63FCD3F9A122"/>
    <w:rsid w:val="00152CBB"/>
  </w:style>
  <w:style w:type="paragraph" w:customStyle="1" w:styleId="F6A48CBC36DD441B92B2BC89B5E43A07">
    <w:name w:val="F6A48CBC36DD441B92B2BC89B5E43A07"/>
    <w:rsid w:val="00152CBB"/>
  </w:style>
  <w:style w:type="paragraph" w:customStyle="1" w:styleId="36E7B3DD66AC4477BF0EA77D2E13ABC1">
    <w:name w:val="36E7B3DD66AC4477BF0EA77D2E13ABC1"/>
    <w:rsid w:val="00152CBB"/>
  </w:style>
  <w:style w:type="paragraph" w:customStyle="1" w:styleId="FDF637747FEF4252A075543337E15EC9">
    <w:name w:val="FDF637747FEF4252A075543337E15EC9"/>
    <w:rsid w:val="00152CBB"/>
  </w:style>
  <w:style w:type="paragraph" w:customStyle="1" w:styleId="CF2E45CBB53C4F4FB72B6EB500B23AA3">
    <w:name w:val="CF2E45CBB53C4F4FB72B6EB500B23AA3"/>
    <w:rsid w:val="00152CBB"/>
  </w:style>
  <w:style w:type="paragraph" w:customStyle="1" w:styleId="29ADEC3C1DA549D9BA4867F8C5E38E98">
    <w:name w:val="29ADEC3C1DA549D9BA4867F8C5E38E98"/>
    <w:rsid w:val="00152CBB"/>
  </w:style>
  <w:style w:type="paragraph" w:customStyle="1" w:styleId="7ACBAB3DD25042E9B266803988B24387">
    <w:name w:val="7ACBAB3DD25042E9B266803988B24387"/>
    <w:rsid w:val="00F50B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Shanti Kunj, Street # 3,</CompanyAddress>
  <CompanyPhone>Mobile: +919791005780</CompanyPhone>
  <CompanyFax/>
  <CompanyEmail>abhinavgargg@gmail.com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439260-127A-4477-B805-24A05066C225}">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customXml/itemProps4.xml><?xml version="1.0" encoding="utf-8"?>
<ds:datastoreItem xmlns:ds="http://schemas.openxmlformats.org/officeDocument/2006/customXml" ds:itemID="{5FCF5C73-07B1-4987-9F59-5387CEB0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TS102835057</Template>
  <TotalTime>21513</TotalTime>
  <Pages>7</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11858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ABHINAV GARG</dc:creator>
  <cp:lastModifiedBy>hp</cp:lastModifiedBy>
  <cp:revision>88</cp:revision>
  <cp:lastPrinted>2015-07-02T06:01:00Z</cp:lastPrinted>
  <dcterms:created xsi:type="dcterms:W3CDTF">2018-07-24T09:01:00Z</dcterms:created>
  <dcterms:modified xsi:type="dcterms:W3CDTF">2020-08-13T10:01:00Z</dcterms:modified>
  <cp:category>Bhupendrapuri, Modinagar, Ghaziabad</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