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5052" w:type="pct"/>
        <w:tblInd w:w="-90" w:type="dxa"/>
        <w:tblLayout w:type="fixed"/>
        <w:tblCellMar>
          <w:top w:w="115" w:type="dxa"/>
          <w:bottom w:w="0" w:type="dxa"/>
          <w:right w:w="0" w:type="dxa"/>
        </w:tblCellMar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710"/>
        <w:gridCol w:w="7020"/>
      </w:tblGrid>
      <w:tr w:rsidR="00A40D4B" w14:paraId="110ACE32" w14:textId="77777777" w:rsidTr="00EB3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10" w:type="dxa"/>
          </w:tcPr>
          <w:p w14:paraId="69A3A5C2" w14:textId="19B02847" w:rsidR="00A40D4B" w:rsidRDefault="00A40D4B" w:rsidP="00561910">
            <w:pPr>
              <w:pStyle w:val="Heading1"/>
              <w:outlineLvl w:val="0"/>
            </w:pPr>
          </w:p>
        </w:tc>
        <w:tc>
          <w:tcPr>
            <w:tcW w:w="7020" w:type="dxa"/>
          </w:tcPr>
          <w:p w14:paraId="6CD43C0A" w14:textId="4B0C6034" w:rsidR="00A40D4B" w:rsidRDefault="00364622" w:rsidP="00D81ADE">
            <w:pPr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MINGI KALYAN GOUD</w:t>
            </w:r>
          </w:p>
          <w:p w14:paraId="461AE688" w14:textId="1D1625FD" w:rsidR="00A40D4B" w:rsidRPr="00381E9A" w:rsidRDefault="00A40D4B" w:rsidP="00D81ADE">
            <w:pPr>
              <w:pStyle w:val="ContactInformation"/>
              <w:rPr>
                <w:rFonts w:asciiTheme="majorHAnsi" w:hAnsiTheme="majorHAnsi"/>
                <w:bCs w:val="0"/>
              </w:rPr>
            </w:pPr>
            <w:r w:rsidRPr="00D9763F">
              <w:t xml:space="preserve">Bangalore, India – </w:t>
            </w:r>
            <w:r w:rsidR="00DA3C29">
              <w:t>+91</w:t>
            </w:r>
            <w:r w:rsidR="00D00664">
              <w:t>9019173751</w:t>
            </w:r>
            <w:r w:rsidRPr="00D9763F">
              <w:t xml:space="preserve"> – kalyangoud.m@outlook.com</w:t>
            </w:r>
          </w:p>
        </w:tc>
      </w:tr>
      <w:tr w:rsidR="008D2D11" w14:paraId="16A5DA90" w14:textId="77777777" w:rsidTr="00EB31C2">
        <w:trPr>
          <w:trHeight w:val="288"/>
        </w:trPr>
        <w:tc>
          <w:tcPr>
            <w:tcW w:w="1710" w:type="dxa"/>
          </w:tcPr>
          <w:p w14:paraId="6ADF835C" w14:textId="77777777" w:rsidR="008D2D11" w:rsidRDefault="008D2D11" w:rsidP="008D2D11">
            <w:pPr>
              <w:pStyle w:val="Heading1"/>
              <w:outlineLvl w:val="0"/>
            </w:pPr>
          </w:p>
        </w:tc>
        <w:tc>
          <w:tcPr>
            <w:tcW w:w="7020" w:type="dxa"/>
          </w:tcPr>
          <w:p w14:paraId="1BBF5829" w14:textId="0E96CA62" w:rsidR="008D2D11" w:rsidRPr="00381E9A" w:rsidRDefault="008D2D11" w:rsidP="008D2D11">
            <w:pPr>
              <w:jc w:val="both"/>
              <w:rPr>
                <w:rFonts w:asciiTheme="majorHAnsi" w:hAnsiTheme="majorHAnsi"/>
              </w:rPr>
            </w:pPr>
          </w:p>
        </w:tc>
      </w:tr>
      <w:tr w:rsidR="008D2D11" w14:paraId="59E44C26" w14:textId="77777777" w:rsidTr="00EB31C2">
        <w:trPr>
          <w:trHeight w:val="288"/>
        </w:trPr>
        <w:bookmarkStart w:id="0" w:name="_Hlk49483094" w:displacedByCustomXml="next"/>
        <w:sdt>
          <w:sdtPr>
            <w:alias w:val="Objective:"/>
            <w:tag w:val="Objective:"/>
            <w:id w:val="-1889253789"/>
            <w:placeholder>
              <w:docPart w:val="A9C2E7E7AF124F639E7C4F44EFFD76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67A83006" w14:textId="77777777" w:rsidR="008D2D11" w:rsidRDefault="008D2D11" w:rsidP="008D2D11">
                <w:pPr>
                  <w:pStyle w:val="Heading1"/>
                  <w:outlineLvl w:val="0"/>
                </w:pPr>
                <w:r w:rsidRPr="006B2495">
                  <w:rPr>
                    <w:rFonts w:eastAsiaTheme="minorEastAsia"/>
                  </w:rPr>
                  <w:t>Objective</w:t>
                </w:r>
              </w:p>
            </w:tc>
          </w:sdtContent>
        </w:sdt>
        <w:tc>
          <w:tcPr>
            <w:tcW w:w="7020" w:type="dxa"/>
          </w:tcPr>
          <w:p w14:paraId="3A473C62" w14:textId="736B4E7A" w:rsidR="008D2D11" w:rsidRPr="00381E9A" w:rsidRDefault="00187835" w:rsidP="008D2D11">
            <w:pPr>
              <w:jc w:val="both"/>
              <w:rPr>
                <w:rFonts w:asciiTheme="majorHAnsi" w:hAnsiTheme="majorHAnsi"/>
              </w:rPr>
            </w:pPr>
            <w:r w:rsidRPr="00187835">
              <w:rPr>
                <w:rFonts w:asciiTheme="majorHAnsi" w:hAnsiTheme="majorHAnsi"/>
              </w:rPr>
              <w:t>Creative code writer with 5+ years of experience and a degree in computers looking for a position as a Salesforce Developer that allows for the use of extensive knowledge of cloud-based systems and application development.</w:t>
            </w:r>
          </w:p>
        </w:tc>
      </w:tr>
      <w:tr w:rsidR="008D2D11" w14:paraId="72B3230A" w14:textId="77777777" w:rsidTr="00EB31C2">
        <w:trPr>
          <w:trHeight w:val="288"/>
        </w:trPr>
        <w:tc>
          <w:tcPr>
            <w:tcW w:w="1710" w:type="dxa"/>
          </w:tcPr>
          <w:p w14:paraId="1ADEEBBD" w14:textId="77777777" w:rsidR="008D2D11" w:rsidRDefault="008D2D11" w:rsidP="008D2D11">
            <w:pPr>
              <w:pStyle w:val="Heading1"/>
              <w:outlineLvl w:val="0"/>
            </w:pPr>
            <w:r>
              <w:t>Highlights</w:t>
            </w:r>
          </w:p>
          <w:p w14:paraId="2F1111C3" w14:textId="01C9195E" w:rsidR="008D2D11" w:rsidRDefault="008D2D11" w:rsidP="008D2D11">
            <w:pPr>
              <w:pStyle w:val="Heading1"/>
              <w:outlineLvl w:val="0"/>
            </w:pPr>
          </w:p>
        </w:tc>
        <w:tc>
          <w:tcPr>
            <w:tcW w:w="7020" w:type="dxa"/>
          </w:tcPr>
          <w:p w14:paraId="06D94934" w14:textId="44DD9609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5+ years of professional experience developing applications on the Salesforce platform.</w:t>
            </w:r>
          </w:p>
          <w:p w14:paraId="58DA0CF5" w14:textId="39424269" w:rsid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1+ years of experience in Salesforce CPQ.</w:t>
            </w:r>
          </w:p>
          <w:p w14:paraId="03601F5C" w14:textId="77777777" w:rsidR="00D20E53" w:rsidRPr="00AF61C4" w:rsidRDefault="00D20E53" w:rsidP="00D20E5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Excellent listening and interpersonal skills, ability to analyze data and test data against business rules.</w:t>
            </w:r>
          </w:p>
          <w:p w14:paraId="199FC54C" w14:textId="77777777" w:rsidR="00D20E53" w:rsidRDefault="00D20E53" w:rsidP="00D20E5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Work closely with business analyst experts to drive business strategy, process optimization and innovation on the Force.com platform</w:t>
            </w:r>
          </w:p>
          <w:p w14:paraId="2160A2EB" w14:textId="77777777" w:rsidR="00D20E53" w:rsidRPr="0098246A" w:rsidRDefault="00D20E53" w:rsidP="00D20E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98246A">
              <w:rPr>
                <w:rFonts w:asciiTheme="majorHAnsi" w:hAnsiTheme="majorHAnsi"/>
              </w:rPr>
              <w:t>Working with the scrum team to scope and estimate work</w:t>
            </w:r>
          </w:p>
          <w:p w14:paraId="1356CE97" w14:textId="2DE84C06" w:rsidR="00D20E53" w:rsidRPr="0098246A" w:rsidRDefault="00D20E53" w:rsidP="00D20E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98246A">
              <w:rPr>
                <w:rFonts w:asciiTheme="majorHAnsi" w:hAnsiTheme="majorHAnsi"/>
              </w:rPr>
              <w:t>Developing coding best practices, standards, and frameworks for implementation by Jr. Developers</w:t>
            </w:r>
          </w:p>
          <w:p w14:paraId="3DFA8B7D" w14:textId="78A64B9B" w:rsidR="00D20E53" w:rsidRPr="00D20E53" w:rsidRDefault="00D20E53" w:rsidP="00D20E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98246A">
              <w:rPr>
                <w:rFonts w:asciiTheme="majorHAnsi" w:hAnsiTheme="majorHAnsi"/>
              </w:rPr>
              <w:t>Providing technical leadership and guidance to the Business Analysts about platform fit and solution approach</w:t>
            </w:r>
            <w:r>
              <w:rPr>
                <w:rFonts w:asciiTheme="majorHAnsi" w:hAnsiTheme="majorHAnsi"/>
              </w:rPr>
              <w:t>.</w:t>
            </w:r>
          </w:p>
          <w:p w14:paraId="402FEE44" w14:textId="151BD562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Knowledge on Salesforce Marketing Cloud – Email Studio, Data Management, Automation Studio, and Journey Builder.</w:t>
            </w:r>
          </w:p>
          <w:p w14:paraId="09D489B0" w14:textId="75A9FB55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Familiar with SFDC development (Visualforce, Apex, Triggers, SOQL, etc.)</w:t>
            </w:r>
          </w:p>
          <w:p w14:paraId="39B2D664" w14:textId="56221C71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 xml:space="preserve">Familiar with </w:t>
            </w:r>
            <w:proofErr w:type="spellStart"/>
            <w:r w:rsidRPr="00AF61C4">
              <w:rPr>
                <w:rFonts w:asciiTheme="majorHAnsi" w:hAnsiTheme="majorHAnsi"/>
              </w:rPr>
              <w:t>Batchable</w:t>
            </w:r>
            <w:proofErr w:type="spellEnd"/>
            <w:r w:rsidRPr="00AF61C4">
              <w:rPr>
                <w:rFonts w:asciiTheme="majorHAnsi" w:hAnsiTheme="majorHAnsi"/>
              </w:rPr>
              <w:t>, Schedulable, and Queueable Apex.</w:t>
            </w:r>
          </w:p>
          <w:p w14:paraId="1CD78FAD" w14:textId="2624356B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Strong working knowledge of HTML, CSS, JavaScript, jQuery, REST-based web services</w:t>
            </w:r>
          </w:p>
          <w:p w14:paraId="14AF8F0E" w14:textId="6674B3D7" w:rsidR="00AF61C4" w:rsidRP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 xml:space="preserve">Remarkable ability to utilize both </w:t>
            </w:r>
            <w:proofErr w:type="spellStart"/>
            <w:r w:rsidRPr="00AF61C4">
              <w:rPr>
                <w:rFonts w:asciiTheme="majorHAnsi" w:hAnsiTheme="majorHAnsi"/>
              </w:rPr>
              <w:t>VisualForce</w:t>
            </w:r>
            <w:proofErr w:type="spellEnd"/>
            <w:r w:rsidRPr="00AF61C4">
              <w:rPr>
                <w:rFonts w:asciiTheme="majorHAnsi" w:hAnsiTheme="majorHAnsi"/>
              </w:rPr>
              <w:t xml:space="preserve"> and JavaScript in building out and maintaining custom applications.</w:t>
            </w:r>
          </w:p>
          <w:p w14:paraId="2E0FD032" w14:textId="05396F88" w:rsidR="00AF61C4" w:rsidRDefault="00AF61C4" w:rsidP="00AF61C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AF61C4">
              <w:rPr>
                <w:rFonts w:asciiTheme="majorHAnsi" w:hAnsiTheme="majorHAnsi"/>
              </w:rPr>
              <w:t>Experience in creating workflows, process builders, approval processes, validation rules, and sharing &amp; security rules.</w:t>
            </w:r>
          </w:p>
          <w:p w14:paraId="3CE32FF2" w14:textId="19280A3E" w:rsidR="0098246A" w:rsidRPr="00C5002A" w:rsidRDefault="004D2019" w:rsidP="0018088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4D2019">
              <w:rPr>
                <w:rFonts w:asciiTheme="majorHAnsi" w:hAnsiTheme="majorHAnsi"/>
              </w:rPr>
              <w:t>Familiar with CICD and has experience of using Git</w:t>
            </w:r>
            <w:r>
              <w:rPr>
                <w:rFonts w:asciiTheme="majorHAnsi" w:hAnsiTheme="majorHAnsi"/>
              </w:rPr>
              <w:t>Hu</w:t>
            </w:r>
            <w:r w:rsidRPr="004D2019">
              <w:rPr>
                <w:rFonts w:asciiTheme="majorHAnsi" w:hAnsiTheme="majorHAnsi"/>
              </w:rPr>
              <w:t>b as a code repository and management tool.</w:t>
            </w:r>
          </w:p>
        </w:tc>
      </w:tr>
      <w:tr w:rsidR="008D2D11" w14:paraId="00E9CCA1" w14:textId="77777777" w:rsidTr="00EB31C2">
        <w:trPr>
          <w:trHeight w:val="288"/>
        </w:trPr>
        <w:sdt>
          <w:sdtPr>
            <w:alias w:val="Experience:"/>
            <w:tag w:val="Experience:"/>
            <w:id w:val="1033002868"/>
            <w:placeholder>
              <w:docPart w:val="47F7C1C92C3E46468BE089817E44CE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264A31C3" w14:textId="77777777" w:rsidR="008D2D11" w:rsidRDefault="008D2D11" w:rsidP="008D2D11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7020" w:type="dxa"/>
          </w:tcPr>
          <w:p w14:paraId="0763C528" w14:textId="08FE53D1" w:rsidR="008D2D11" w:rsidRDefault="008D2D11" w:rsidP="008D2D11">
            <w:pPr>
              <w:pStyle w:val="Heading1"/>
              <w:outlineLvl w:val="0"/>
              <w:rPr>
                <w:rFonts w:eastAsiaTheme="minorEastAsia"/>
              </w:rPr>
            </w:pPr>
            <w:proofErr w:type="spellStart"/>
            <w:r>
              <w:t>Accion</w:t>
            </w:r>
            <w:proofErr w:type="spellEnd"/>
            <w:r>
              <w:t xml:space="preserve"> Labs | Senior Software Engineer</w:t>
            </w:r>
          </w:p>
          <w:p w14:paraId="2AD63533" w14:textId="681A0EE7" w:rsidR="008D2D11" w:rsidRDefault="001F35EF" w:rsidP="008D2D11">
            <w:pPr>
              <w:pStyle w:val="Date"/>
            </w:pPr>
            <w:r>
              <w:t>March 2017</w:t>
            </w:r>
            <w:r w:rsidR="008D2D11">
              <w:t>–</w:t>
            </w:r>
            <w:r>
              <w:t xml:space="preserve"> </w:t>
            </w:r>
            <w:r w:rsidR="008D2D11">
              <w:t>Present</w:t>
            </w:r>
          </w:p>
          <w:p w14:paraId="71AB94CD" w14:textId="77777777" w:rsidR="00180881" w:rsidRDefault="008D2D11" w:rsidP="00E03C4B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345B61">
              <w:t>Setup a Salesforce CPQ managed package</w:t>
            </w:r>
            <w:r w:rsidR="00180881">
              <w:t xml:space="preserve"> and </w:t>
            </w:r>
            <w:r w:rsidR="00180881" w:rsidRPr="00345B61">
              <w:t>Streamlined the Sales process by using the advantage of Salesforce CPQ</w:t>
            </w:r>
          </w:p>
          <w:p w14:paraId="718BCDC6" w14:textId="419AFB68" w:rsidR="008D2D11" w:rsidRDefault="008D2D11" w:rsidP="00E03C4B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345B61">
              <w:lastRenderedPageBreak/>
              <w:t>Implemented and Configured the Opportunities, Quote, Order, Contract, Subscription, Renewal</w:t>
            </w:r>
            <w:r w:rsidR="00C77AEE">
              <w:t>,</w:t>
            </w:r>
            <w:r w:rsidRPr="00345B61">
              <w:t xml:space="preserve"> and Amendment.</w:t>
            </w:r>
          </w:p>
          <w:p w14:paraId="0A62EAF3" w14:textId="494BF9F1" w:rsidR="008D2D11" w:rsidRPr="00345B61" w:rsidRDefault="008D2D11" w:rsidP="00A97E7D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Implemented Partner/Distributor functionality in CPQ.</w:t>
            </w:r>
          </w:p>
          <w:p w14:paraId="4F790FFA" w14:textId="33A74A43" w:rsidR="008D2D11" w:rsidRDefault="008D2D11" w:rsidP="00A97E7D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Created</w:t>
            </w:r>
            <w:r w:rsidR="000C3A4F">
              <w:t xml:space="preserve"> a</w:t>
            </w:r>
            <w:r>
              <w:t xml:space="preserve"> </w:t>
            </w:r>
            <w:proofErr w:type="spellStart"/>
            <w:r>
              <w:t>Workato</w:t>
            </w:r>
            <w:proofErr w:type="spellEnd"/>
            <w:r>
              <w:t xml:space="preserve"> recipe</w:t>
            </w:r>
            <w:r w:rsidR="006B1BFE">
              <w:t>(s)</w:t>
            </w:r>
            <w:r>
              <w:t xml:space="preserve"> to manage the complex data transformations between Salesforce and NetSuite.</w:t>
            </w:r>
          </w:p>
          <w:p w14:paraId="5597005A" w14:textId="2C6AC40E" w:rsidR="008D2D11" w:rsidRDefault="008D2D11" w:rsidP="008D2D1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967E0">
              <w:t>Made huge contribution to the project by managing the project alone.</w:t>
            </w:r>
          </w:p>
          <w:p w14:paraId="4082A14D" w14:textId="49EFBB28" w:rsidR="008D2D11" w:rsidRDefault="008D2D11" w:rsidP="008D2D1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967E0">
              <w:t>Taking up the user stories, analysis</w:t>
            </w:r>
            <w:r w:rsidR="000F6177">
              <w:t>,</w:t>
            </w:r>
            <w:r w:rsidRPr="00F967E0">
              <w:t xml:space="preserve"> and bringing up the solutions in </w:t>
            </w:r>
            <w:r w:rsidR="00DC02D3">
              <w:t xml:space="preserve">the </w:t>
            </w:r>
            <w:r w:rsidRPr="00F967E0">
              <w:t>Salesforce platform.</w:t>
            </w:r>
          </w:p>
          <w:p w14:paraId="748636E0" w14:textId="2B83EEB5" w:rsidR="008D2D11" w:rsidRDefault="008D2D11" w:rsidP="008D2D1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813FDA">
              <w:t>Implemented VF pages using the SLDS</w:t>
            </w:r>
            <w:r>
              <w:t>, JavaScript, and jQuery</w:t>
            </w:r>
            <w:r w:rsidRPr="00813FDA">
              <w:t xml:space="preserve"> </w:t>
            </w:r>
            <w:r>
              <w:t>to validate and</w:t>
            </w:r>
            <w:r w:rsidRPr="00813FDA">
              <w:t xml:space="preserve"> calculate the complex Lens parameters.</w:t>
            </w:r>
          </w:p>
          <w:p w14:paraId="633EAC35" w14:textId="77777777" w:rsidR="008D2D11" w:rsidRPr="006B2AB4" w:rsidRDefault="008D2D11" w:rsidP="008D2D1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813FDA">
              <w:t>Implemented Lightning Communities</w:t>
            </w:r>
            <w:r>
              <w:t>.</w:t>
            </w:r>
          </w:p>
          <w:p w14:paraId="4A331D21" w14:textId="3E04754F" w:rsidR="008D2D11" w:rsidRPr="00F3010C" w:rsidRDefault="008D2D11" w:rsidP="008D2D11">
            <w:pPr>
              <w:pStyle w:val="Heading2"/>
              <w:outlineLvl w:val="1"/>
            </w:pPr>
            <w:r>
              <w:t>Accenture | Software Engineer Analyst</w:t>
            </w:r>
          </w:p>
          <w:p w14:paraId="2E4EE0FC" w14:textId="58CC9DAF" w:rsidR="008D2D11" w:rsidRPr="00D32142" w:rsidRDefault="008D2D11" w:rsidP="008D2D11">
            <w:pPr>
              <w:pStyle w:val="Date"/>
            </w:pPr>
            <w:r>
              <w:t>Feb 2015 – March 2017</w:t>
            </w:r>
          </w:p>
          <w:p w14:paraId="7C3125A6" w14:textId="32541658" w:rsidR="000C3A4F" w:rsidRDefault="000C3A4F" w:rsidP="000C3A4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Evaluated troubleshooting methods, devised innovative solutions, and documented resolutions for inclusion in the knowledge base for support team use.</w:t>
            </w:r>
          </w:p>
          <w:p w14:paraId="047E5123" w14:textId="5290C980" w:rsidR="000C3A4F" w:rsidRDefault="000C3A4F" w:rsidP="000C3A4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Worked on BMC </w:t>
            </w:r>
            <w:proofErr w:type="spellStart"/>
            <w:r>
              <w:t>Remedyforce</w:t>
            </w:r>
            <w:proofErr w:type="spellEnd"/>
            <w:r>
              <w:t xml:space="preserve"> suite &amp; ancillary technologies Service Desk (Incident Problem Management), Change Management (Change &amp; Release Management), Asset Management, CMDB Service Level Management, and Service Request Management.</w:t>
            </w:r>
          </w:p>
          <w:p w14:paraId="7CFB5AB1" w14:textId="67DF9EAE" w:rsidR="000C3A4F" w:rsidRDefault="000C3A4F" w:rsidP="000C3A4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Wrote apex code for inbound and outbound web services with REST architectural style, including parsing of response and mapping to appropriate Salesforce fields.</w:t>
            </w:r>
          </w:p>
          <w:p w14:paraId="51D3343B" w14:textId="47E1C829" w:rsidR="000C3A4F" w:rsidRDefault="000C3A4F" w:rsidP="000C3A4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Tested the functionality, performed debugging, and carried out modifications to conduct quality checks.</w:t>
            </w:r>
          </w:p>
          <w:p w14:paraId="1EC183CB" w14:textId="1D6ED7ED" w:rsidR="008D2D11" w:rsidRDefault="000C3A4F" w:rsidP="000C3A4F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Developed and documented test cases and scenarios.</w:t>
            </w:r>
          </w:p>
        </w:tc>
      </w:tr>
      <w:tr w:rsidR="008D2D11" w14:paraId="5F3947F4" w14:textId="77777777" w:rsidTr="00EB31C2">
        <w:trPr>
          <w:trHeight w:val="288"/>
        </w:trPr>
        <w:sdt>
          <w:sdtPr>
            <w:alias w:val="Education:"/>
            <w:tag w:val="Education:"/>
            <w:id w:val="1405184291"/>
            <w:placeholder>
              <w:docPart w:val="A6FB9ABDB15F4722AE9F6FE98E848F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245BF3B6" w14:textId="77777777" w:rsidR="008D2D11" w:rsidRDefault="008D2D11" w:rsidP="008D2D11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7020" w:type="dxa"/>
          </w:tcPr>
          <w:p w14:paraId="7ED4A43B" w14:textId="77777777" w:rsidR="008D2D11" w:rsidRDefault="008D2D11" w:rsidP="008D2D11">
            <w:pPr>
              <w:rPr>
                <w:rFonts w:asciiTheme="majorHAnsi" w:eastAsia="Times New Roman" w:hAnsiTheme="majorHAnsi" w:cs="Times New Roman"/>
                <w:b/>
              </w:rPr>
            </w:pPr>
            <w:r w:rsidRPr="00F967E0">
              <w:rPr>
                <w:rFonts w:asciiTheme="majorHAnsi" w:eastAsia="Times New Roman" w:hAnsiTheme="majorHAnsi" w:cs="Times New Roman"/>
                <w:b/>
              </w:rPr>
              <w:t>Bachelor of Technology</w:t>
            </w:r>
          </w:p>
          <w:p w14:paraId="59F676D2" w14:textId="1B2DF7F1" w:rsidR="008D2D11" w:rsidRDefault="008D2D11" w:rsidP="008D2D11">
            <w:r w:rsidRPr="00F967E0">
              <w:t>Jawaharlal Nehru Technological University</w:t>
            </w:r>
            <w:r>
              <w:t>,</w:t>
            </w:r>
            <w:r w:rsidRPr="00F967E0">
              <w:t xml:space="preserve"> Anantapur</w:t>
            </w:r>
          </w:p>
        </w:tc>
      </w:tr>
      <w:tr w:rsidR="008D2D11" w14:paraId="2FE394BA" w14:textId="77777777" w:rsidTr="00EB31C2">
        <w:trPr>
          <w:trHeight w:val="288"/>
        </w:trPr>
        <w:tc>
          <w:tcPr>
            <w:tcW w:w="1710" w:type="dxa"/>
          </w:tcPr>
          <w:p w14:paraId="338A4A89" w14:textId="44A95B10" w:rsidR="008D2D11" w:rsidRDefault="008D2D11" w:rsidP="008D2D11">
            <w:pPr>
              <w:pStyle w:val="Heading1"/>
              <w:outlineLvl w:val="0"/>
            </w:pPr>
            <w:r>
              <w:t>Certifications</w:t>
            </w:r>
          </w:p>
        </w:tc>
        <w:tc>
          <w:tcPr>
            <w:tcW w:w="7020" w:type="dxa"/>
          </w:tcPr>
          <w:p w14:paraId="1C6FC244" w14:textId="765F7A89" w:rsidR="008D2D11" w:rsidRDefault="008D2D11" w:rsidP="008D2D11">
            <w:r>
              <w:t>Salesforce Certified Administrator</w:t>
            </w:r>
          </w:p>
          <w:p w14:paraId="5B5A3D03" w14:textId="58F70BEC" w:rsidR="008D2D11" w:rsidRDefault="008D2D11" w:rsidP="008D2D11">
            <w:r>
              <w:t>Salesforce Certified Platform Developer - I</w:t>
            </w:r>
          </w:p>
        </w:tc>
      </w:tr>
      <w:tr w:rsidR="008D2D11" w14:paraId="206F3C96" w14:textId="77777777" w:rsidTr="00EB31C2">
        <w:trPr>
          <w:trHeight w:val="288"/>
        </w:trPr>
        <w:tc>
          <w:tcPr>
            <w:tcW w:w="1710" w:type="dxa"/>
          </w:tcPr>
          <w:p w14:paraId="48CD67FB" w14:textId="7405CA5E" w:rsidR="008D2D11" w:rsidRDefault="00A97E7D" w:rsidP="008D2D11">
            <w:pPr>
              <w:pStyle w:val="Heading1"/>
              <w:outlineLvl w:val="0"/>
            </w:pPr>
            <w:r>
              <w:t>Awards &amp; Appreciations</w:t>
            </w:r>
          </w:p>
        </w:tc>
        <w:tc>
          <w:tcPr>
            <w:tcW w:w="7020" w:type="dxa"/>
          </w:tcPr>
          <w:p w14:paraId="2E2F9793" w14:textId="77777777" w:rsidR="00AC594F" w:rsidRDefault="008D2D11" w:rsidP="008D2D11">
            <w:r>
              <w:t>Received a NEVER DONE ATTITUDE nomination</w:t>
            </w:r>
          </w:p>
          <w:p w14:paraId="79579A95" w14:textId="7EDAE27B" w:rsidR="008D2D11" w:rsidRPr="00AC594F" w:rsidRDefault="008D2D11" w:rsidP="008D2D11">
            <w:pPr>
              <w:rPr>
                <w:i/>
                <w:iCs/>
              </w:rPr>
            </w:pPr>
            <w:r w:rsidRPr="00AC594F">
              <w:rPr>
                <w:i/>
                <w:iCs/>
              </w:rPr>
              <w:t>May 2020</w:t>
            </w:r>
          </w:p>
          <w:p w14:paraId="06A747F9" w14:textId="77777777" w:rsidR="00AC594F" w:rsidRDefault="008D2D11" w:rsidP="008D2D11">
            <w:r>
              <w:t>Awarded CERTIFICATE of APPRECIATION</w:t>
            </w:r>
          </w:p>
          <w:p w14:paraId="0B1ADBCF" w14:textId="16366FEA" w:rsidR="008D2D11" w:rsidRPr="00AC594F" w:rsidRDefault="008D2D11" w:rsidP="008D2D11">
            <w:pPr>
              <w:rPr>
                <w:i/>
                <w:iCs/>
              </w:rPr>
            </w:pPr>
            <w:r w:rsidRPr="00AC594F">
              <w:rPr>
                <w:i/>
                <w:iCs/>
              </w:rPr>
              <w:t>August 2018</w:t>
            </w:r>
          </w:p>
        </w:tc>
      </w:tr>
      <w:bookmarkEnd w:id="0"/>
    </w:tbl>
    <w:p w14:paraId="667BAE02" w14:textId="77777777"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781A" w14:textId="77777777" w:rsidR="00073367" w:rsidRDefault="00073367">
      <w:pPr>
        <w:spacing w:after="0" w:line="240" w:lineRule="auto"/>
      </w:pPr>
      <w:r>
        <w:separator/>
      </w:r>
    </w:p>
  </w:endnote>
  <w:endnote w:type="continuationSeparator" w:id="0">
    <w:p w14:paraId="445590EC" w14:textId="77777777" w:rsidR="00073367" w:rsidRDefault="0007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14:paraId="6D2CF94B" w14:textId="77777777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BC443F8" w14:textId="77777777"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B3C5EE85CFDA468C84EE50EAEB7179F8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63705F34" w14:textId="0E8E0F0A" w:rsidR="00C92C71" w:rsidRPr="00C92C71" w:rsidRDefault="00381E9A" w:rsidP="00C92C71">
              <w:pPr>
                <w:pStyle w:val="Footer"/>
              </w:pPr>
              <w:proofErr w:type="spellStart"/>
              <w:r>
                <w:t>Mingi</w:t>
              </w:r>
              <w:proofErr w:type="spellEnd"/>
              <w:r>
                <w:t xml:space="preserve"> Kalyan Goud</w:t>
              </w:r>
            </w:p>
          </w:sdtContent>
        </w:sdt>
        <w:p w14:paraId="69012D1F" w14:textId="3F9170F8" w:rsidR="00A86F61" w:rsidRDefault="00073367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068B063231644F9497F54A288139D03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381E9A">
                <w:t>Bangalore, India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7B9A69ACE1474119BFC2ABB0989ADD1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381E9A">
                <w:t>9550906558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ADC6AC581AC54C48B8040946EABA082A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381E9A">
                <w:t>kalyangoud.m@outlook.com</w:t>
              </w:r>
            </w:sdtContent>
          </w:sdt>
        </w:p>
      </w:tc>
    </w:tr>
  </w:tbl>
  <w:p w14:paraId="716495D3" w14:textId="77777777"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811A9" w14:textId="77777777" w:rsidR="00073367" w:rsidRDefault="00073367">
      <w:pPr>
        <w:spacing w:after="0" w:line="240" w:lineRule="auto"/>
      </w:pPr>
      <w:r>
        <w:separator/>
      </w:r>
    </w:p>
  </w:footnote>
  <w:footnote w:type="continuationSeparator" w:id="0">
    <w:p w14:paraId="5FAF4441" w14:textId="77777777" w:rsidR="00073367" w:rsidRDefault="0007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670CB"/>
    <w:multiLevelType w:val="hybridMultilevel"/>
    <w:tmpl w:val="B5680B3A"/>
    <w:lvl w:ilvl="0" w:tplc="D788264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5240C2"/>
    <w:multiLevelType w:val="hybridMultilevel"/>
    <w:tmpl w:val="199E10F4"/>
    <w:lvl w:ilvl="0" w:tplc="DEF2758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34A04"/>
    <w:multiLevelType w:val="hybridMultilevel"/>
    <w:tmpl w:val="8DB4AF40"/>
    <w:lvl w:ilvl="0" w:tplc="378AFC9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EA7BF3"/>
    <w:multiLevelType w:val="hybridMultilevel"/>
    <w:tmpl w:val="B7D63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81533"/>
    <w:multiLevelType w:val="hybridMultilevel"/>
    <w:tmpl w:val="E41ED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785C234A"/>
    <w:multiLevelType w:val="hybridMultilevel"/>
    <w:tmpl w:val="333CFAC4"/>
    <w:lvl w:ilvl="0" w:tplc="40E044D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413549"/>
    <w:multiLevelType w:val="hybridMultilevel"/>
    <w:tmpl w:val="F204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9A"/>
    <w:rsid w:val="00014CE3"/>
    <w:rsid w:val="0002147C"/>
    <w:rsid w:val="00037C63"/>
    <w:rsid w:val="00073367"/>
    <w:rsid w:val="000B0283"/>
    <w:rsid w:val="000B32EC"/>
    <w:rsid w:val="000C3A4F"/>
    <w:rsid w:val="000E000D"/>
    <w:rsid w:val="000F6142"/>
    <w:rsid w:val="000F6177"/>
    <w:rsid w:val="001453BF"/>
    <w:rsid w:val="00160EBF"/>
    <w:rsid w:val="00180881"/>
    <w:rsid w:val="00187835"/>
    <w:rsid w:val="001905AF"/>
    <w:rsid w:val="001C0034"/>
    <w:rsid w:val="001C5D03"/>
    <w:rsid w:val="001F35EF"/>
    <w:rsid w:val="00227476"/>
    <w:rsid w:val="00246000"/>
    <w:rsid w:val="002A556C"/>
    <w:rsid w:val="002D4F34"/>
    <w:rsid w:val="002F798F"/>
    <w:rsid w:val="00331C78"/>
    <w:rsid w:val="00345B61"/>
    <w:rsid w:val="00364622"/>
    <w:rsid w:val="00381E9A"/>
    <w:rsid w:val="003D37C1"/>
    <w:rsid w:val="00417A81"/>
    <w:rsid w:val="0043644C"/>
    <w:rsid w:val="0049540F"/>
    <w:rsid w:val="004A2F3D"/>
    <w:rsid w:val="004B28A5"/>
    <w:rsid w:val="004B37C5"/>
    <w:rsid w:val="004D2019"/>
    <w:rsid w:val="004D60EA"/>
    <w:rsid w:val="004F0A4A"/>
    <w:rsid w:val="00512365"/>
    <w:rsid w:val="005203B5"/>
    <w:rsid w:val="005A2E92"/>
    <w:rsid w:val="005A524F"/>
    <w:rsid w:val="005A6A02"/>
    <w:rsid w:val="005D21FB"/>
    <w:rsid w:val="005F7B40"/>
    <w:rsid w:val="006724A7"/>
    <w:rsid w:val="00675AA5"/>
    <w:rsid w:val="006B096A"/>
    <w:rsid w:val="006B1BFE"/>
    <w:rsid w:val="006B2495"/>
    <w:rsid w:val="006B2AB4"/>
    <w:rsid w:val="006D2FA2"/>
    <w:rsid w:val="00776E5A"/>
    <w:rsid w:val="00784B25"/>
    <w:rsid w:val="007B3C24"/>
    <w:rsid w:val="00813FDA"/>
    <w:rsid w:val="008333FC"/>
    <w:rsid w:val="00841341"/>
    <w:rsid w:val="008466F0"/>
    <w:rsid w:val="008569E5"/>
    <w:rsid w:val="008B1990"/>
    <w:rsid w:val="008C0E1E"/>
    <w:rsid w:val="008D2D11"/>
    <w:rsid w:val="00900535"/>
    <w:rsid w:val="0094556E"/>
    <w:rsid w:val="00963E0F"/>
    <w:rsid w:val="0096638F"/>
    <w:rsid w:val="0098246A"/>
    <w:rsid w:val="0098378F"/>
    <w:rsid w:val="009916BD"/>
    <w:rsid w:val="009B1B1B"/>
    <w:rsid w:val="009B20C1"/>
    <w:rsid w:val="009F0619"/>
    <w:rsid w:val="009F13D3"/>
    <w:rsid w:val="009F6D0B"/>
    <w:rsid w:val="00A40D4B"/>
    <w:rsid w:val="00A449BF"/>
    <w:rsid w:val="00A6078A"/>
    <w:rsid w:val="00A640A0"/>
    <w:rsid w:val="00A64ADB"/>
    <w:rsid w:val="00A7034D"/>
    <w:rsid w:val="00A704CA"/>
    <w:rsid w:val="00A81C44"/>
    <w:rsid w:val="00A86F61"/>
    <w:rsid w:val="00A96439"/>
    <w:rsid w:val="00A97E7D"/>
    <w:rsid w:val="00AA19E6"/>
    <w:rsid w:val="00AC594F"/>
    <w:rsid w:val="00AD0CCD"/>
    <w:rsid w:val="00AF61C4"/>
    <w:rsid w:val="00B1597C"/>
    <w:rsid w:val="00B35F19"/>
    <w:rsid w:val="00B62989"/>
    <w:rsid w:val="00B67BCB"/>
    <w:rsid w:val="00B9095C"/>
    <w:rsid w:val="00B97F20"/>
    <w:rsid w:val="00BB1ED9"/>
    <w:rsid w:val="00C332AC"/>
    <w:rsid w:val="00C45E13"/>
    <w:rsid w:val="00C5002A"/>
    <w:rsid w:val="00C54062"/>
    <w:rsid w:val="00C62325"/>
    <w:rsid w:val="00C77AEE"/>
    <w:rsid w:val="00C92C71"/>
    <w:rsid w:val="00CA44C2"/>
    <w:rsid w:val="00D00664"/>
    <w:rsid w:val="00D140F4"/>
    <w:rsid w:val="00D20E53"/>
    <w:rsid w:val="00D32142"/>
    <w:rsid w:val="00D81ADE"/>
    <w:rsid w:val="00D9763F"/>
    <w:rsid w:val="00D97F54"/>
    <w:rsid w:val="00DA3C29"/>
    <w:rsid w:val="00DC00B3"/>
    <w:rsid w:val="00DC02D3"/>
    <w:rsid w:val="00DF4ADF"/>
    <w:rsid w:val="00E07014"/>
    <w:rsid w:val="00E11838"/>
    <w:rsid w:val="00E21D64"/>
    <w:rsid w:val="00E33851"/>
    <w:rsid w:val="00E425BE"/>
    <w:rsid w:val="00E518C0"/>
    <w:rsid w:val="00E552EC"/>
    <w:rsid w:val="00EB0A7E"/>
    <w:rsid w:val="00EB31C2"/>
    <w:rsid w:val="00F06AFC"/>
    <w:rsid w:val="00F3010C"/>
    <w:rsid w:val="00F31BF6"/>
    <w:rsid w:val="00F37121"/>
    <w:rsid w:val="00F566CC"/>
    <w:rsid w:val="00F73340"/>
    <w:rsid w:val="00F8731E"/>
    <w:rsid w:val="00F967E0"/>
    <w:rsid w:val="00FC48B4"/>
    <w:rsid w:val="00FD43A7"/>
    <w:rsid w:val="00FD59B6"/>
    <w:rsid w:val="00FD6519"/>
    <w:rsid w:val="00FE00DA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79EB9"/>
  <w15:chartTrackingRefBased/>
  <w15:docId w15:val="{675ECB61-A7B0-4CCE-9D66-5C63C1FA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1817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8B063231644F9497F54A288139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96F3-BD27-4DD3-B9AF-24E7655C30E6}"/>
      </w:docPartPr>
      <w:docPartBody>
        <w:p w:rsidR="00CB7FA7" w:rsidRDefault="00976AFA">
          <w:pPr>
            <w:pStyle w:val="068B063231644F9497F54A288139D035"/>
          </w:pPr>
          <w:r>
            <w:t>Your Name</w:t>
          </w:r>
        </w:p>
      </w:docPartBody>
    </w:docPart>
    <w:docPart>
      <w:docPartPr>
        <w:name w:val="7B9A69ACE1474119BFC2ABB0989A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161D-84FB-4306-8D6B-C550D1BB5BC8}"/>
      </w:docPartPr>
      <w:docPartBody>
        <w:p w:rsidR="00CB7FA7" w:rsidRDefault="00976AFA">
          <w:pPr>
            <w:pStyle w:val="7B9A69ACE1474119BFC2ABB0989ADD10"/>
          </w:pPr>
          <w:r w:rsidRPr="00A704CA">
            <w:t>Street Address, City, ST ZIP Code</w:t>
          </w:r>
        </w:p>
      </w:docPartBody>
    </w:docPart>
    <w:docPart>
      <w:docPartPr>
        <w:name w:val="ADC6AC581AC54C48B8040946EABA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DABF-CF6A-477C-9BC1-53410CCEFD08}"/>
      </w:docPartPr>
      <w:docPartBody>
        <w:p w:rsidR="00CB7FA7" w:rsidRDefault="00976AFA">
          <w:pPr>
            <w:pStyle w:val="ADC6AC581AC54C48B8040946EABA082A"/>
          </w:pPr>
          <w:r>
            <w:t>Phone</w:t>
          </w:r>
        </w:p>
      </w:docPartBody>
    </w:docPart>
    <w:docPart>
      <w:docPartPr>
        <w:name w:val="B3C5EE85CFDA468C84EE50EAEB7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4E6A2-E80A-4F7E-A8E9-810C45135558}"/>
      </w:docPartPr>
      <w:docPartBody>
        <w:p w:rsidR="00CB7FA7" w:rsidRDefault="00976AFA">
          <w:pPr>
            <w:pStyle w:val="B3C5EE85CFDA468C84EE50EAEB7179F8"/>
          </w:pPr>
          <w:r>
            <w:t>Job Title 1</w:t>
          </w:r>
        </w:p>
      </w:docPartBody>
    </w:docPart>
    <w:docPart>
      <w:docPartPr>
        <w:name w:val="A9C2E7E7AF124F639E7C4F44EFFD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090C-F80C-48C9-A616-B9AC799704F5}"/>
      </w:docPartPr>
      <w:docPartBody>
        <w:p w:rsidR="000F6FDF" w:rsidRDefault="00F56C24" w:rsidP="00F56C24">
          <w:pPr>
            <w:pStyle w:val="A9C2E7E7AF124F639E7C4F44EFFD76A2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47F7C1C92C3E46468BE089817E44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1CE8-6068-49F1-B08E-FF0F3F83D9E2}"/>
      </w:docPartPr>
      <w:docPartBody>
        <w:p w:rsidR="000F6FDF" w:rsidRDefault="00F56C24" w:rsidP="00F56C24">
          <w:pPr>
            <w:pStyle w:val="47F7C1C92C3E46468BE089817E44CE31"/>
          </w:pPr>
          <w:r w:rsidRPr="005F7B40">
            <w:t>Experience</w:t>
          </w:r>
        </w:p>
      </w:docPartBody>
    </w:docPart>
    <w:docPart>
      <w:docPartPr>
        <w:name w:val="A6FB9ABDB15F4722AE9F6FE98E84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FFC5-D63C-497F-AB1E-AA15EC0A3982}"/>
      </w:docPartPr>
      <w:docPartBody>
        <w:p w:rsidR="000F6FDF" w:rsidRDefault="00F56C24" w:rsidP="00F56C24">
          <w:pPr>
            <w:pStyle w:val="A6FB9ABDB15F4722AE9F6FE98E848FE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F6"/>
    <w:rsid w:val="000F6FDF"/>
    <w:rsid w:val="003F4320"/>
    <w:rsid w:val="004256F9"/>
    <w:rsid w:val="00454A95"/>
    <w:rsid w:val="00471599"/>
    <w:rsid w:val="004E585C"/>
    <w:rsid w:val="00642E16"/>
    <w:rsid w:val="007339F6"/>
    <w:rsid w:val="007A7FBC"/>
    <w:rsid w:val="00976AFA"/>
    <w:rsid w:val="00A56614"/>
    <w:rsid w:val="00A82C5F"/>
    <w:rsid w:val="00B54CC7"/>
    <w:rsid w:val="00CB7FA7"/>
    <w:rsid w:val="00D8684F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C24"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B063231644F9497F54A288139D035">
    <w:name w:val="068B063231644F9497F54A288139D035"/>
  </w:style>
  <w:style w:type="paragraph" w:customStyle="1" w:styleId="7B9A69ACE1474119BFC2ABB0989ADD10">
    <w:name w:val="7B9A69ACE1474119BFC2ABB0989ADD10"/>
  </w:style>
  <w:style w:type="paragraph" w:customStyle="1" w:styleId="ADC6AC581AC54C48B8040946EABA082A">
    <w:name w:val="ADC6AC581AC54C48B8040946EABA082A"/>
  </w:style>
  <w:style w:type="paragraph" w:customStyle="1" w:styleId="E5DD2A79D2994324B29B105830F2FFC6">
    <w:name w:val="E5DD2A79D2994324B29B105830F2FFC6"/>
  </w:style>
  <w:style w:type="character" w:customStyle="1" w:styleId="Heading1Char">
    <w:name w:val="Heading 1 Char"/>
    <w:basedOn w:val="DefaultParagraphFont"/>
    <w:link w:val="Heading1"/>
    <w:uiPriority w:val="9"/>
    <w:rsid w:val="00F56C24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FC74AFF350F14144BE9D7438C283CBAC">
    <w:name w:val="FC74AFF350F14144BE9D7438C283CBAC"/>
  </w:style>
  <w:style w:type="paragraph" w:customStyle="1" w:styleId="034AA886F4304EABA1AE774220D85E7A">
    <w:name w:val="034AA886F4304EABA1AE774220D85E7A"/>
  </w:style>
  <w:style w:type="paragraph" w:customStyle="1" w:styleId="23277CA21534476AB28407AB0BCD560A">
    <w:name w:val="23277CA21534476AB28407AB0BCD560A"/>
  </w:style>
  <w:style w:type="paragraph" w:customStyle="1" w:styleId="B3C5EE85CFDA468C84EE50EAEB7179F8">
    <w:name w:val="B3C5EE85CFDA468C84EE50EAEB7179F8"/>
  </w:style>
  <w:style w:type="paragraph" w:customStyle="1" w:styleId="E30A241BF6914721B5934178BFE05CF8">
    <w:name w:val="E30A241BF6914721B5934178BFE05CF8"/>
  </w:style>
  <w:style w:type="paragraph" w:customStyle="1" w:styleId="4FF4F33D9D52420FA5B01B5306B2A863">
    <w:name w:val="4FF4F33D9D52420FA5B01B5306B2A863"/>
  </w:style>
  <w:style w:type="paragraph" w:customStyle="1" w:styleId="B522308EB8254E0FA131976E91753B4B">
    <w:name w:val="B522308EB8254E0FA131976E91753B4B"/>
  </w:style>
  <w:style w:type="paragraph" w:customStyle="1" w:styleId="494C9B1C32A9488E94CEB9C1BE66AF4D">
    <w:name w:val="494C9B1C32A9488E94CEB9C1BE66AF4D"/>
  </w:style>
  <w:style w:type="paragraph" w:customStyle="1" w:styleId="45B3326F3EC44EB58D9F6ADF2AFB9F7E">
    <w:name w:val="45B3326F3EC44EB58D9F6ADF2AFB9F7E"/>
  </w:style>
  <w:style w:type="paragraph" w:customStyle="1" w:styleId="08E135D046A049D0A939A77B70472FF9">
    <w:name w:val="08E135D046A049D0A939A77B70472FF9"/>
  </w:style>
  <w:style w:type="paragraph" w:customStyle="1" w:styleId="A760DE3646DD43BEB1D3508B1BC2D0D3">
    <w:name w:val="A760DE3646DD43BEB1D3508B1BC2D0D3"/>
  </w:style>
  <w:style w:type="paragraph" w:customStyle="1" w:styleId="75B079A9D4294BADB66F0F17D5B7DBBD">
    <w:name w:val="75B079A9D4294BADB66F0F17D5B7DBBD"/>
  </w:style>
  <w:style w:type="paragraph" w:customStyle="1" w:styleId="EAF91B343414472E938AE9B463529498">
    <w:name w:val="EAF91B343414472E938AE9B463529498"/>
  </w:style>
  <w:style w:type="paragraph" w:customStyle="1" w:styleId="7CE06B0BE20E42059F6C092BB3BE0C14">
    <w:name w:val="7CE06B0BE20E42059F6C092BB3BE0C14"/>
  </w:style>
  <w:style w:type="paragraph" w:customStyle="1" w:styleId="B6DBD05358E84800A156EE2194284253">
    <w:name w:val="B6DBD05358E84800A156EE2194284253"/>
  </w:style>
  <w:style w:type="paragraph" w:customStyle="1" w:styleId="4496F89FFEEF411C97608228DADEDDC5">
    <w:name w:val="4496F89FFEEF411C97608228DADEDDC5"/>
  </w:style>
  <w:style w:type="paragraph" w:customStyle="1" w:styleId="BF70EA6158B542BF8CECE9105A5EA2D9">
    <w:name w:val="BF70EA6158B542BF8CECE9105A5EA2D9"/>
  </w:style>
  <w:style w:type="paragraph" w:customStyle="1" w:styleId="888DB27427DA4CB5B63363F3C7F1DF9E">
    <w:name w:val="888DB27427DA4CB5B63363F3C7F1DF9E"/>
  </w:style>
  <w:style w:type="paragraph" w:customStyle="1" w:styleId="A55C36B657814F078E0B4076FB69A86D">
    <w:name w:val="A55C36B657814F078E0B4076FB69A86D"/>
  </w:style>
  <w:style w:type="paragraph" w:customStyle="1" w:styleId="046337A09E714962B3E4E06B29305AD3">
    <w:name w:val="046337A09E714962B3E4E06B29305AD3"/>
  </w:style>
  <w:style w:type="paragraph" w:customStyle="1" w:styleId="E90D803C53D14C3C8D17269D4A1CB7D3">
    <w:name w:val="E90D803C53D14C3C8D17269D4A1CB7D3"/>
  </w:style>
  <w:style w:type="paragraph" w:customStyle="1" w:styleId="5FAC26FE505D4947896538A361AEEF5A">
    <w:name w:val="5FAC26FE505D4947896538A361AEEF5A"/>
  </w:style>
  <w:style w:type="paragraph" w:customStyle="1" w:styleId="04042C7B27074E1CA29688A24ED3D63A">
    <w:name w:val="04042C7B27074E1CA29688A24ED3D63A"/>
  </w:style>
  <w:style w:type="paragraph" w:customStyle="1" w:styleId="FA2947E1A2334BCAB5B04BC014AE3471">
    <w:name w:val="FA2947E1A2334BCAB5B04BC014AE3471"/>
  </w:style>
  <w:style w:type="paragraph" w:customStyle="1" w:styleId="9AC0534B8A124706B293677524058D0D">
    <w:name w:val="9AC0534B8A124706B293677524058D0D"/>
  </w:style>
  <w:style w:type="paragraph" w:customStyle="1" w:styleId="B65BC2063B7D41CBA1225CCBA2F62916">
    <w:name w:val="B65BC2063B7D41CBA1225CCBA2F62916"/>
  </w:style>
  <w:style w:type="paragraph" w:customStyle="1" w:styleId="4DC23C0DA3C54C6881C39EC502D2EE0F">
    <w:name w:val="4DC23C0DA3C54C6881C39EC502D2EE0F"/>
  </w:style>
  <w:style w:type="paragraph" w:customStyle="1" w:styleId="3068B77ECABE43BE92AC878ED7DC63FD">
    <w:name w:val="3068B77ECABE43BE92AC878ED7DC63FD"/>
  </w:style>
  <w:style w:type="paragraph" w:customStyle="1" w:styleId="12FFA3DB8AD541ADA5776585EF373A87">
    <w:name w:val="12FFA3DB8AD541ADA5776585EF373A87"/>
  </w:style>
  <w:style w:type="paragraph" w:customStyle="1" w:styleId="CF00F29B93CB4A98A3F3DAE61920DB5A">
    <w:name w:val="CF00F29B93CB4A98A3F3DAE61920DB5A"/>
    <w:rsid w:val="007339F6"/>
  </w:style>
  <w:style w:type="paragraph" w:customStyle="1" w:styleId="1EBB1A4BC4E8430ABD2492711E113853">
    <w:name w:val="1EBB1A4BC4E8430ABD2492711E113853"/>
    <w:rsid w:val="007339F6"/>
  </w:style>
  <w:style w:type="paragraph" w:customStyle="1" w:styleId="91FE91A48C0045349200102298E9D75A">
    <w:name w:val="91FE91A48C0045349200102298E9D75A"/>
    <w:rsid w:val="007339F6"/>
  </w:style>
  <w:style w:type="paragraph" w:customStyle="1" w:styleId="588AE7B0E2B246569B4901CFC72B8EEB">
    <w:name w:val="588AE7B0E2B246569B4901CFC72B8EEB"/>
    <w:rsid w:val="007339F6"/>
  </w:style>
  <w:style w:type="paragraph" w:customStyle="1" w:styleId="D946F37ECFC8471292BE2D4113F8822F">
    <w:name w:val="D946F37ECFC8471292BE2D4113F8822F"/>
    <w:rsid w:val="007339F6"/>
  </w:style>
  <w:style w:type="paragraph" w:customStyle="1" w:styleId="4BF32E4D72ED4B5D94F7D24EA2C144A6">
    <w:name w:val="4BF32E4D72ED4B5D94F7D24EA2C144A6"/>
    <w:rsid w:val="007339F6"/>
  </w:style>
  <w:style w:type="paragraph" w:customStyle="1" w:styleId="61B302092F7E4031B8BB15E9BB638B37">
    <w:name w:val="61B302092F7E4031B8BB15E9BB638B37"/>
    <w:rsid w:val="007339F6"/>
  </w:style>
  <w:style w:type="paragraph" w:customStyle="1" w:styleId="599F23ED6B7A4C44815C4925FBAD6665">
    <w:name w:val="599F23ED6B7A4C44815C4925FBAD6665"/>
    <w:rsid w:val="007339F6"/>
  </w:style>
  <w:style w:type="paragraph" w:customStyle="1" w:styleId="C4FC56568AF243D6AEE127071A3A4127">
    <w:name w:val="C4FC56568AF243D6AEE127071A3A4127"/>
    <w:rsid w:val="007339F6"/>
  </w:style>
  <w:style w:type="paragraph" w:customStyle="1" w:styleId="4BB31E605382427CAB6C79A86A19477D">
    <w:name w:val="4BB31E605382427CAB6C79A86A19477D"/>
    <w:rsid w:val="007339F6"/>
  </w:style>
  <w:style w:type="paragraph" w:customStyle="1" w:styleId="ACE6C54C3E3E4209B40223FD3A74F377">
    <w:name w:val="ACE6C54C3E3E4209B40223FD3A74F377"/>
    <w:rsid w:val="007339F6"/>
  </w:style>
  <w:style w:type="paragraph" w:customStyle="1" w:styleId="8C40D5E5F61A482288C80F730D70A639">
    <w:name w:val="8C40D5E5F61A482288C80F730D70A639"/>
    <w:rsid w:val="007339F6"/>
  </w:style>
  <w:style w:type="paragraph" w:customStyle="1" w:styleId="E901E29E0A84445B9EBDF28DE5B710CE">
    <w:name w:val="E901E29E0A84445B9EBDF28DE5B710CE"/>
    <w:rsid w:val="007339F6"/>
  </w:style>
  <w:style w:type="paragraph" w:customStyle="1" w:styleId="B9CA8FCDF38F4147852425CEB69260E0">
    <w:name w:val="B9CA8FCDF38F4147852425CEB69260E0"/>
    <w:rsid w:val="007339F6"/>
  </w:style>
  <w:style w:type="paragraph" w:customStyle="1" w:styleId="91FD8242A2F441CD8D5794E7111B7751">
    <w:name w:val="91FD8242A2F441CD8D5794E7111B7751"/>
    <w:rsid w:val="007339F6"/>
  </w:style>
  <w:style w:type="paragraph" w:customStyle="1" w:styleId="7FEE33D1EDF2430290DC5124EC9DC151">
    <w:name w:val="7FEE33D1EDF2430290DC5124EC9DC151"/>
    <w:rsid w:val="007339F6"/>
  </w:style>
  <w:style w:type="paragraph" w:customStyle="1" w:styleId="D77CA7878C494AA99ADE91E86B265A07">
    <w:name w:val="D77CA7878C494AA99ADE91E86B265A07"/>
    <w:rsid w:val="007339F6"/>
  </w:style>
  <w:style w:type="paragraph" w:customStyle="1" w:styleId="4921AF9DA86C4B1686B656E2CF2838F1">
    <w:name w:val="4921AF9DA86C4B1686B656E2CF2838F1"/>
    <w:rsid w:val="007339F6"/>
  </w:style>
  <w:style w:type="paragraph" w:customStyle="1" w:styleId="FC13899503B8409CB2AE91170A57B3F9">
    <w:name w:val="FC13899503B8409CB2AE91170A57B3F9"/>
    <w:rsid w:val="007339F6"/>
  </w:style>
  <w:style w:type="paragraph" w:customStyle="1" w:styleId="12AEBC8B07F143A59CC932BA01D411A0">
    <w:name w:val="12AEBC8B07F143A59CC932BA01D411A0"/>
    <w:rsid w:val="007339F6"/>
  </w:style>
  <w:style w:type="paragraph" w:customStyle="1" w:styleId="148EC93E7D144A2B8FA6213173AF6A82">
    <w:name w:val="148EC93E7D144A2B8FA6213173AF6A82"/>
    <w:rsid w:val="007339F6"/>
  </w:style>
  <w:style w:type="paragraph" w:customStyle="1" w:styleId="0835DDD1C3B24D449C7BC9C18C5AD01C">
    <w:name w:val="0835DDD1C3B24D449C7BC9C18C5AD01C"/>
    <w:rsid w:val="007339F6"/>
  </w:style>
  <w:style w:type="paragraph" w:customStyle="1" w:styleId="936ED2E1AC3E45728AED6948D521BB97">
    <w:name w:val="936ED2E1AC3E45728AED6948D521BB97"/>
    <w:rsid w:val="007339F6"/>
  </w:style>
  <w:style w:type="paragraph" w:customStyle="1" w:styleId="CBFE9DC02CB143248DC49F96C70E8826">
    <w:name w:val="CBFE9DC02CB143248DC49F96C70E8826"/>
    <w:rsid w:val="007339F6"/>
  </w:style>
  <w:style w:type="paragraph" w:customStyle="1" w:styleId="F4644C366BE64E679F4FB7A6C1A29FAB">
    <w:name w:val="F4644C366BE64E679F4FB7A6C1A29FAB"/>
    <w:rsid w:val="007339F6"/>
  </w:style>
  <w:style w:type="paragraph" w:customStyle="1" w:styleId="F30DFA14D2BB44788A546EE9C69C8DA0">
    <w:name w:val="F30DFA14D2BB44788A546EE9C69C8DA0"/>
    <w:rsid w:val="007339F6"/>
  </w:style>
  <w:style w:type="paragraph" w:customStyle="1" w:styleId="F0E95E68EF7242B99A6D11E8BF057AA1">
    <w:name w:val="F0E95E68EF7242B99A6D11E8BF057AA1"/>
    <w:rsid w:val="007339F6"/>
  </w:style>
  <w:style w:type="paragraph" w:customStyle="1" w:styleId="2AA54A4535854808ABB266891EBE8BB7">
    <w:name w:val="2AA54A4535854808ABB266891EBE8BB7"/>
    <w:rsid w:val="007339F6"/>
  </w:style>
  <w:style w:type="paragraph" w:customStyle="1" w:styleId="F249E245612044C985F503223E30068F">
    <w:name w:val="F249E245612044C985F503223E30068F"/>
    <w:rsid w:val="007339F6"/>
  </w:style>
  <w:style w:type="paragraph" w:customStyle="1" w:styleId="C443A0704FFA43CEBDF8ED86B5D633BD">
    <w:name w:val="C443A0704FFA43CEBDF8ED86B5D633BD"/>
    <w:rsid w:val="007339F6"/>
  </w:style>
  <w:style w:type="paragraph" w:customStyle="1" w:styleId="EBB1D09998F04BD08265F08DEAF25A88">
    <w:name w:val="EBB1D09998F04BD08265F08DEAF25A88"/>
    <w:rsid w:val="007339F6"/>
  </w:style>
  <w:style w:type="paragraph" w:customStyle="1" w:styleId="5420749A7A78406B804609D07EA2B3F3">
    <w:name w:val="5420749A7A78406B804609D07EA2B3F3"/>
    <w:rsid w:val="007339F6"/>
  </w:style>
  <w:style w:type="paragraph" w:customStyle="1" w:styleId="5F5A2E7A119D46A88A404BB5C2FDDB22">
    <w:name w:val="5F5A2E7A119D46A88A404BB5C2FDDB22"/>
    <w:rsid w:val="007339F6"/>
  </w:style>
  <w:style w:type="paragraph" w:customStyle="1" w:styleId="5888E54BF8184D9B81793920E802D42F">
    <w:name w:val="5888E54BF8184D9B81793920E802D42F"/>
    <w:rsid w:val="007339F6"/>
  </w:style>
  <w:style w:type="paragraph" w:customStyle="1" w:styleId="41C9E614F6E3415E8B5C0F19E9EE3DE8">
    <w:name w:val="41C9E614F6E3415E8B5C0F19E9EE3DE8"/>
    <w:rsid w:val="007339F6"/>
  </w:style>
  <w:style w:type="paragraph" w:customStyle="1" w:styleId="1AE5C2B576DC4D8FBBE92AFC300E22C0">
    <w:name w:val="1AE5C2B576DC4D8FBBE92AFC300E22C0"/>
    <w:rsid w:val="007339F6"/>
  </w:style>
  <w:style w:type="paragraph" w:customStyle="1" w:styleId="477CF753C4B34868B93EEBDAF6CC3D8A">
    <w:name w:val="477CF753C4B34868B93EEBDAF6CC3D8A"/>
    <w:rsid w:val="007339F6"/>
  </w:style>
  <w:style w:type="paragraph" w:customStyle="1" w:styleId="C3080AD3E9FF4779BD04CB485255817D">
    <w:name w:val="C3080AD3E9FF4779BD04CB485255817D"/>
    <w:rsid w:val="007339F6"/>
  </w:style>
  <w:style w:type="paragraph" w:customStyle="1" w:styleId="CC2F59AFCCB54558BF10351A340A857E">
    <w:name w:val="CC2F59AFCCB54558BF10351A340A857E"/>
    <w:rsid w:val="007339F6"/>
  </w:style>
  <w:style w:type="paragraph" w:customStyle="1" w:styleId="23D28C3D104C4B82A6458F4313E0C63F">
    <w:name w:val="23D28C3D104C4B82A6458F4313E0C63F"/>
    <w:rsid w:val="007339F6"/>
  </w:style>
  <w:style w:type="paragraph" w:customStyle="1" w:styleId="E700D355EA1A493E8BA121B044BF90EC">
    <w:name w:val="E700D355EA1A493E8BA121B044BF90EC"/>
    <w:rsid w:val="007339F6"/>
  </w:style>
  <w:style w:type="paragraph" w:customStyle="1" w:styleId="32E6F274932B4235BB9CE740C91E9897">
    <w:name w:val="32E6F274932B4235BB9CE740C91E9897"/>
    <w:rsid w:val="007339F6"/>
  </w:style>
  <w:style w:type="paragraph" w:customStyle="1" w:styleId="1DDCE749982C40A2A5BCFAB19DF9202A">
    <w:name w:val="1DDCE749982C40A2A5BCFAB19DF9202A"/>
    <w:rsid w:val="007339F6"/>
  </w:style>
  <w:style w:type="paragraph" w:customStyle="1" w:styleId="CAB47EDBC0454730AA2591A417433C92">
    <w:name w:val="CAB47EDBC0454730AA2591A417433C92"/>
    <w:rsid w:val="007339F6"/>
  </w:style>
  <w:style w:type="paragraph" w:customStyle="1" w:styleId="AD4EF5AB94B84E44A4030ABE9212792A">
    <w:name w:val="AD4EF5AB94B84E44A4030ABE9212792A"/>
    <w:rsid w:val="007339F6"/>
  </w:style>
  <w:style w:type="paragraph" w:customStyle="1" w:styleId="AE6AD4E1FC90419FB62CE9F518AD8041">
    <w:name w:val="AE6AD4E1FC90419FB62CE9F518AD8041"/>
    <w:rsid w:val="007339F6"/>
  </w:style>
  <w:style w:type="paragraph" w:customStyle="1" w:styleId="8D2FDF5EDC9B42659DC3A5C432E673C1">
    <w:name w:val="8D2FDF5EDC9B42659DC3A5C432E673C1"/>
    <w:rsid w:val="007339F6"/>
  </w:style>
  <w:style w:type="paragraph" w:customStyle="1" w:styleId="8627A5AB5F324B45848EF4E98FE94F4F">
    <w:name w:val="8627A5AB5F324B45848EF4E98FE94F4F"/>
    <w:rsid w:val="007339F6"/>
  </w:style>
  <w:style w:type="paragraph" w:customStyle="1" w:styleId="16BE28C8CC02406C975ED8FBD6336C3C">
    <w:name w:val="16BE28C8CC02406C975ED8FBD6336C3C"/>
    <w:rsid w:val="007339F6"/>
  </w:style>
  <w:style w:type="paragraph" w:customStyle="1" w:styleId="B5587820A380421A9C71F08F7C9F7E90">
    <w:name w:val="B5587820A380421A9C71F08F7C9F7E90"/>
    <w:rsid w:val="007339F6"/>
  </w:style>
  <w:style w:type="paragraph" w:customStyle="1" w:styleId="2AF843E3C4E0474BBCD6D5AD295E90BE">
    <w:name w:val="2AF843E3C4E0474BBCD6D5AD295E90BE"/>
    <w:rsid w:val="007339F6"/>
  </w:style>
  <w:style w:type="paragraph" w:customStyle="1" w:styleId="FBF69245680A4AB7AE06435250BB8037">
    <w:name w:val="FBF69245680A4AB7AE06435250BB8037"/>
    <w:rsid w:val="007339F6"/>
  </w:style>
  <w:style w:type="paragraph" w:customStyle="1" w:styleId="5236C6290F494DEB89A1A729162AEACF">
    <w:name w:val="5236C6290F494DEB89A1A729162AEACF"/>
    <w:rsid w:val="007339F6"/>
  </w:style>
  <w:style w:type="paragraph" w:customStyle="1" w:styleId="22EB4BC1091D483EAF0996C720084839">
    <w:name w:val="22EB4BC1091D483EAF0996C720084839"/>
    <w:rsid w:val="007339F6"/>
  </w:style>
  <w:style w:type="paragraph" w:customStyle="1" w:styleId="6B45640DA3FE4CCF9B80350D18531B5D">
    <w:name w:val="6B45640DA3FE4CCF9B80350D18531B5D"/>
    <w:rsid w:val="007339F6"/>
  </w:style>
  <w:style w:type="paragraph" w:customStyle="1" w:styleId="6773FFEB2B19476CA4D9EEBAD2363633">
    <w:name w:val="6773FFEB2B19476CA4D9EEBAD2363633"/>
    <w:rsid w:val="007339F6"/>
  </w:style>
  <w:style w:type="paragraph" w:customStyle="1" w:styleId="282F044D7CA242EB9A8DA304717FD985">
    <w:name w:val="282F044D7CA242EB9A8DA304717FD985"/>
    <w:rsid w:val="007339F6"/>
  </w:style>
  <w:style w:type="paragraph" w:customStyle="1" w:styleId="49B1C2618F3249DA8AA3B24B1B4CEC9A">
    <w:name w:val="49B1C2618F3249DA8AA3B24B1B4CEC9A"/>
    <w:rsid w:val="007339F6"/>
  </w:style>
  <w:style w:type="paragraph" w:customStyle="1" w:styleId="EC6FDB157AE34F70AEAAB812878C5F31">
    <w:name w:val="EC6FDB157AE34F70AEAAB812878C5F31"/>
    <w:rsid w:val="007339F6"/>
  </w:style>
  <w:style w:type="paragraph" w:customStyle="1" w:styleId="A4DDDD3C75AD4543BCBFD36B972AD2B4">
    <w:name w:val="A4DDDD3C75AD4543BCBFD36B972AD2B4"/>
    <w:rsid w:val="007339F6"/>
  </w:style>
  <w:style w:type="paragraph" w:customStyle="1" w:styleId="278145683EB7401A9AA0BD9219778AB2">
    <w:name w:val="278145683EB7401A9AA0BD9219778AB2"/>
    <w:rsid w:val="007339F6"/>
  </w:style>
  <w:style w:type="paragraph" w:customStyle="1" w:styleId="22588D2C1B184928AD17366D79A16B0F">
    <w:name w:val="22588D2C1B184928AD17366D79A16B0F"/>
    <w:rsid w:val="007339F6"/>
  </w:style>
  <w:style w:type="paragraph" w:customStyle="1" w:styleId="D21A3B20AC0041DC89E69509BAFF4E0A">
    <w:name w:val="D21A3B20AC0041DC89E69509BAFF4E0A"/>
    <w:rsid w:val="007339F6"/>
  </w:style>
  <w:style w:type="paragraph" w:customStyle="1" w:styleId="F2B7B07B494447228D2D9C63800F96C5">
    <w:name w:val="F2B7B07B494447228D2D9C63800F96C5"/>
    <w:rsid w:val="007339F6"/>
  </w:style>
  <w:style w:type="paragraph" w:customStyle="1" w:styleId="63A1FB8A6FFF4245BBDFB8CFE9B0EFDF">
    <w:name w:val="63A1FB8A6FFF4245BBDFB8CFE9B0EFDF"/>
    <w:rsid w:val="007339F6"/>
  </w:style>
  <w:style w:type="paragraph" w:customStyle="1" w:styleId="FE76755BFADE43E19617DB6ADBF5B330">
    <w:name w:val="FE76755BFADE43E19617DB6ADBF5B330"/>
    <w:rsid w:val="007339F6"/>
  </w:style>
  <w:style w:type="paragraph" w:customStyle="1" w:styleId="85089BBBC81344A9A6BD85691DF74FE4">
    <w:name w:val="85089BBBC81344A9A6BD85691DF74FE4"/>
    <w:rsid w:val="007339F6"/>
  </w:style>
  <w:style w:type="paragraph" w:customStyle="1" w:styleId="DA5232EBC3CB43D19109FD5247064B93">
    <w:name w:val="DA5232EBC3CB43D19109FD5247064B93"/>
    <w:rsid w:val="007339F6"/>
  </w:style>
  <w:style w:type="paragraph" w:customStyle="1" w:styleId="AA5A5B5B0A0348BE8864724AA77BF5CF">
    <w:name w:val="AA5A5B5B0A0348BE8864724AA77BF5CF"/>
    <w:rsid w:val="007339F6"/>
  </w:style>
  <w:style w:type="paragraph" w:customStyle="1" w:styleId="7E58A6F8378A4AE48933BE54BFD05ECA">
    <w:name w:val="7E58A6F8378A4AE48933BE54BFD05ECA"/>
    <w:rsid w:val="007339F6"/>
  </w:style>
  <w:style w:type="paragraph" w:customStyle="1" w:styleId="B2F86F159F6B45AEBD1D6D8D60F6BBB5">
    <w:name w:val="B2F86F159F6B45AEBD1D6D8D60F6BBB5"/>
    <w:rsid w:val="007339F6"/>
  </w:style>
  <w:style w:type="paragraph" w:customStyle="1" w:styleId="E7D585210CB04CE0A084313FA6C558B1">
    <w:name w:val="E7D585210CB04CE0A084313FA6C558B1"/>
    <w:rsid w:val="007339F6"/>
  </w:style>
  <w:style w:type="paragraph" w:customStyle="1" w:styleId="DC39B7A0B3EA4E409CF45BFB9FEAACCB">
    <w:name w:val="DC39B7A0B3EA4E409CF45BFB9FEAACCB"/>
    <w:rsid w:val="007339F6"/>
  </w:style>
  <w:style w:type="paragraph" w:customStyle="1" w:styleId="65C9C45746074C5AA8FD65064CB4E940">
    <w:name w:val="65C9C45746074C5AA8FD65064CB4E940"/>
    <w:rsid w:val="007339F6"/>
  </w:style>
  <w:style w:type="paragraph" w:customStyle="1" w:styleId="CC47ED70544E44DE81D8ED59AE0E1461">
    <w:name w:val="CC47ED70544E44DE81D8ED59AE0E1461"/>
    <w:rsid w:val="007339F6"/>
  </w:style>
  <w:style w:type="paragraph" w:customStyle="1" w:styleId="0A8381FEA019403EAAFA8FB37E4CB070">
    <w:name w:val="0A8381FEA019403EAAFA8FB37E4CB070"/>
    <w:rsid w:val="007339F6"/>
  </w:style>
  <w:style w:type="paragraph" w:customStyle="1" w:styleId="DDD46DD4BDEC4AF3A27128E4BC7FD190">
    <w:name w:val="DDD46DD4BDEC4AF3A27128E4BC7FD190"/>
    <w:rsid w:val="007339F6"/>
  </w:style>
  <w:style w:type="paragraph" w:customStyle="1" w:styleId="989DB55A0567489CBAEB18665720D6C0">
    <w:name w:val="989DB55A0567489CBAEB18665720D6C0"/>
    <w:rsid w:val="007339F6"/>
  </w:style>
  <w:style w:type="paragraph" w:customStyle="1" w:styleId="ABAB047667424AE3AB58DDAD96176723">
    <w:name w:val="ABAB047667424AE3AB58DDAD96176723"/>
    <w:rsid w:val="007339F6"/>
  </w:style>
  <w:style w:type="paragraph" w:customStyle="1" w:styleId="29E1EC1B2F7545C19249CC0F38668C83">
    <w:name w:val="29E1EC1B2F7545C19249CC0F38668C83"/>
    <w:rsid w:val="007339F6"/>
  </w:style>
  <w:style w:type="paragraph" w:customStyle="1" w:styleId="30ECDE35FE944E2BBB6F5879FFF5CBAB">
    <w:name w:val="30ECDE35FE944E2BBB6F5879FFF5CBAB"/>
    <w:rsid w:val="007339F6"/>
  </w:style>
  <w:style w:type="paragraph" w:customStyle="1" w:styleId="A08C0C446AE44F3C91CA503A8AED8E95">
    <w:name w:val="A08C0C446AE44F3C91CA503A8AED8E95"/>
    <w:rsid w:val="007339F6"/>
  </w:style>
  <w:style w:type="paragraph" w:customStyle="1" w:styleId="BFB691B89FCA4742B621B2A607ECC801">
    <w:name w:val="BFB691B89FCA4742B621B2A607ECC801"/>
    <w:rsid w:val="007339F6"/>
  </w:style>
  <w:style w:type="paragraph" w:customStyle="1" w:styleId="8A1146EDADAF4EA0BA6EE0C42E7DEF3F">
    <w:name w:val="8A1146EDADAF4EA0BA6EE0C42E7DEF3F"/>
    <w:rsid w:val="007339F6"/>
  </w:style>
  <w:style w:type="paragraph" w:customStyle="1" w:styleId="A8E21AFA740F44398CAAB19AA0A6E719">
    <w:name w:val="A8E21AFA740F44398CAAB19AA0A6E719"/>
    <w:rsid w:val="007339F6"/>
  </w:style>
  <w:style w:type="paragraph" w:customStyle="1" w:styleId="5EF53A0989CB49CF910B1CD6FA741F7B">
    <w:name w:val="5EF53A0989CB49CF910B1CD6FA741F7B"/>
    <w:rsid w:val="007339F6"/>
  </w:style>
  <w:style w:type="paragraph" w:customStyle="1" w:styleId="EC6EEBB66949408E9E97230F18978B57">
    <w:name w:val="EC6EEBB66949408E9E97230F18978B57"/>
    <w:rsid w:val="007339F6"/>
  </w:style>
  <w:style w:type="paragraph" w:customStyle="1" w:styleId="11FBDBB2EDF14C31A9814D8FC3E36F03">
    <w:name w:val="11FBDBB2EDF14C31A9814D8FC3E36F03"/>
    <w:rsid w:val="007339F6"/>
  </w:style>
  <w:style w:type="paragraph" w:customStyle="1" w:styleId="7AB47FEB646349559945B34D7160A062">
    <w:name w:val="7AB47FEB646349559945B34D7160A062"/>
    <w:rsid w:val="007339F6"/>
  </w:style>
  <w:style w:type="paragraph" w:customStyle="1" w:styleId="C81217691C754E8C94606753274E81B1">
    <w:name w:val="C81217691C754E8C94606753274E81B1"/>
    <w:rsid w:val="007339F6"/>
  </w:style>
  <w:style w:type="paragraph" w:customStyle="1" w:styleId="E32177FFA9A14A268B21DB1D8A39DE89">
    <w:name w:val="E32177FFA9A14A268B21DB1D8A39DE89"/>
    <w:rsid w:val="007339F6"/>
  </w:style>
  <w:style w:type="paragraph" w:customStyle="1" w:styleId="E95F765563F948EFAE5CC7F9B00C1F87">
    <w:name w:val="E95F765563F948EFAE5CC7F9B00C1F87"/>
    <w:rsid w:val="007339F6"/>
  </w:style>
  <w:style w:type="paragraph" w:customStyle="1" w:styleId="80BBC85AA4BC46849B5AABD38749230E">
    <w:name w:val="80BBC85AA4BC46849B5AABD38749230E"/>
    <w:rsid w:val="007339F6"/>
  </w:style>
  <w:style w:type="paragraph" w:customStyle="1" w:styleId="DA597AC680B041C08236F455D58BC49B">
    <w:name w:val="DA597AC680B041C08236F455D58BC49B"/>
    <w:rsid w:val="007339F6"/>
  </w:style>
  <w:style w:type="paragraph" w:customStyle="1" w:styleId="91B22703126F4DDCB9A732564F56DCA5">
    <w:name w:val="91B22703126F4DDCB9A732564F56DCA5"/>
    <w:rsid w:val="007339F6"/>
  </w:style>
  <w:style w:type="paragraph" w:customStyle="1" w:styleId="90F25A5D9E0F490AB91A4255B131AB29">
    <w:name w:val="90F25A5D9E0F490AB91A4255B131AB29"/>
    <w:rsid w:val="007339F6"/>
  </w:style>
  <w:style w:type="paragraph" w:customStyle="1" w:styleId="8F1E9771A046469BB3FA4A49B0B4D53C">
    <w:name w:val="8F1E9771A046469BB3FA4A49B0B4D53C"/>
    <w:rsid w:val="007339F6"/>
  </w:style>
  <w:style w:type="paragraph" w:customStyle="1" w:styleId="3F51D1F0AC7B470890089CCBDFD9AB1A">
    <w:name w:val="3F51D1F0AC7B470890089CCBDFD9AB1A"/>
    <w:rsid w:val="007339F6"/>
  </w:style>
  <w:style w:type="paragraph" w:customStyle="1" w:styleId="F2461F8D5BE64B22A1CA3EE4F11FA67E">
    <w:name w:val="F2461F8D5BE64B22A1CA3EE4F11FA67E"/>
    <w:rsid w:val="007339F6"/>
  </w:style>
  <w:style w:type="paragraph" w:customStyle="1" w:styleId="3A0BB349C6DA4900B7E7783E1D31A9EE">
    <w:name w:val="3A0BB349C6DA4900B7E7783E1D31A9EE"/>
    <w:rsid w:val="007339F6"/>
  </w:style>
  <w:style w:type="paragraph" w:customStyle="1" w:styleId="E5137FBD7162486890AAE07086B7D2FB">
    <w:name w:val="E5137FBD7162486890AAE07086B7D2FB"/>
    <w:rsid w:val="007339F6"/>
  </w:style>
  <w:style w:type="paragraph" w:customStyle="1" w:styleId="19D31FCEE701475982C1B191219A8A6F">
    <w:name w:val="19D31FCEE701475982C1B191219A8A6F"/>
    <w:rsid w:val="007339F6"/>
  </w:style>
  <w:style w:type="paragraph" w:customStyle="1" w:styleId="DE0C4DC4D38E49CD8799B9C54BC2707C">
    <w:name w:val="DE0C4DC4D38E49CD8799B9C54BC2707C"/>
    <w:rsid w:val="007339F6"/>
  </w:style>
  <w:style w:type="paragraph" w:customStyle="1" w:styleId="6683F9E4A0B442CD9316BEFD7EDA03C6">
    <w:name w:val="6683F9E4A0B442CD9316BEFD7EDA03C6"/>
    <w:rsid w:val="007339F6"/>
  </w:style>
  <w:style w:type="paragraph" w:customStyle="1" w:styleId="D19DEC290CD0451CBE07624D498A052B">
    <w:name w:val="D19DEC290CD0451CBE07624D498A052B"/>
    <w:rsid w:val="007339F6"/>
  </w:style>
  <w:style w:type="paragraph" w:customStyle="1" w:styleId="8492426B018345A8A8AA34609D4C81F4">
    <w:name w:val="8492426B018345A8A8AA34609D4C81F4"/>
    <w:rsid w:val="007339F6"/>
  </w:style>
  <w:style w:type="paragraph" w:customStyle="1" w:styleId="9426EC178C99489E8B1831F38F1BAAC6">
    <w:name w:val="9426EC178C99489E8B1831F38F1BAAC6"/>
    <w:rsid w:val="007339F6"/>
  </w:style>
  <w:style w:type="paragraph" w:customStyle="1" w:styleId="ABFB9EC21E2F4B59AAD0ED0BE0BCB591">
    <w:name w:val="ABFB9EC21E2F4B59AAD0ED0BE0BCB591"/>
    <w:rsid w:val="007339F6"/>
  </w:style>
  <w:style w:type="paragraph" w:customStyle="1" w:styleId="64D93A1B0C924151B841FE8D2BEF0962">
    <w:name w:val="64D93A1B0C924151B841FE8D2BEF0962"/>
    <w:rsid w:val="007339F6"/>
  </w:style>
  <w:style w:type="paragraph" w:customStyle="1" w:styleId="3C6AB0704D4344AE99DE9D6D8DA8A52D">
    <w:name w:val="3C6AB0704D4344AE99DE9D6D8DA8A52D"/>
    <w:rsid w:val="007339F6"/>
  </w:style>
  <w:style w:type="paragraph" w:customStyle="1" w:styleId="E1D1999D87FD44F9B489BC4572F16861">
    <w:name w:val="E1D1999D87FD44F9B489BC4572F16861"/>
    <w:rsid w:val="007339F6"/>
  </w:style>
  <w:style w:type="paragraph" w:customStyle="1" w:styleId="AD4E717B1C1344A39199EF8628ABCDB9">
    <w:name w:val="AD4E717B1C1344A39199EF8628ABCDB9"/>
    <w:rsid w:val="007339F6"/>
  </w:style>
  <w:style w:type="paragraph" w:customStyle="1" w:styleId="3A66F948C3CD41CCACC9AA40DED58DF3">
    <w:name w:val="3A66F948C3CD41CCACC9AA40DED58DF3"/>
    <w:rsid w:val="007339F6"/>
  </w:style>
  <w:style w:type="paragraph" w:customStyle="1" w:styleId="7D460F6C6CC645FDAF7B2B590A120960">
    <w:name w:val="7D460F6C6CC645FDAF7B2B590A120960"/>
    <w:rsid w:val="007339F6"/>
  </w:style>
  <w:style w:type="paragraph" w:customStyle="1" w:styleId="0DE85644658D47E9825FE3AAEEEDDA99">
    <w:name w:val="0DE85644658D47E9825FE3AAEEEDDA99"/>
    <w:rsid w:val="007339F6"/>
  </w:style>
  <w:style w:type="paragraph" w:customStyle="1" w:styleId="E5A4B197C2DB4719AB5887F8EF128217">
    <w:name w:val="E5A4B197C2DB4719AB5887F8EF128217"/>
    <w:rsid w:val="007339F6"/>
  </w:style>
  <w:style w:type="paragraph" w:customStyle="1" w:styleId="D4715F86CD274333ACF2BCB75B429C1B">
    <w:name w:val="D4715F86CD274333ACF2BCB75B429C1B"/>
    <w:rsid w:val="007339F6"/>
  </w:style>
  <w:style w:type="paragraph" w:customStyle="1" w:styleId="5A0F29355AAD48EE90362EDE6DA0F136">
    <w:name w:val="5A0F29355AAD48EE90362EDE6DA0F136"/>
    <w:rsid w:val="007339F6"/>
  </w:style>
  <w:style w:type="paragraph" w:customStyle="1" w:styleId="49F6B8C702004AB5AE101284219C674C">
    <w:name w:val="49F6B8C702004AB5AE101284219C674C"/>
    <w:rsid w:val="007339F6"/>
  </w:style>
  <w:style w:type="paragraph" w:customStyle="1" w:styleId="DDE4C0203575428A98C2183995EADA98">
    <w:name w:val="DDE4C0203575428A98C2183995EADA98"/>
    <w:rsid w:val="007339F6"/>
  </w:style>
  <w:style w:type="paragraph" w:customStyle="1" w:styleId="6E8A407DE24D415A817F8EB01A8432C7">
    <w:name w:val="6E8A407DE24D415A817F8EB01A8432C7"/>
    <w:rsid w:val="007339F6"/>
  </w:style>
  <w:style w:type="paragraph" w:customStyle="1" w:styleId="C68CCE3316594CB4AE49F5101512341A">
    <w:name w:val="C68CCE3316594CB4AE49F5101512341A"/>
    <w:rsid w:val="007339F6"/>
  </w:style>
  <w:style w:type="paragraph" w:customStyle="1" w:styleId="12E3B152536B4435A6705AC7E61F733A">
    <w:name w:val="12E3B152536B4435A6705AC7E61F733A"/>
    <w:rsid w:val="007339F6"/>
  </w:style>
  <w:style w:type="paragraph" w:customStyle="1" w:styleId="0C2E5498BF624F1AB21C4925AF61EA7B">
    <w:name w:val="0C2E5498BF624F1AB21C4925AF61EA7B"/>
    <w:rsid w:val="007339F6"/>
  </w:style>
  <w:style w:type="paragraph" w:customStyle="1" w:styleId="8CC9BF7F5356489FB8BAA2CE486EC008">
    <w:name w:val="8CC9BF7F5356489FB8BAA2CE486EC008"/>
    <w:rsid w:val="007339F6"/>
  </w:style>
  <w:style w:type="paragraph" w:customStyle="1" w:styleId="4342B34A76214463ADADF98D2EC8A9B4">
    <w:name w:val="4342B34A76214463ADADF98D2EC8A9B4"/>
    <w:rsid w:val="007339F6"/>
  </w:style>
  <w:style w:type="paragraph" w:customStyle="1" w:styleId="283B0367779C42EBA54E1B1336C5EB0B">
    <w:name w:val="283B0367779C42EBA54E1B1336C5EB0B"/>
    <w:rsid w:val="007339F6"/>
  </w:style>
  <w:style w:type="paragraph" w:customStyle="1" w:styleId="725F84C7DEEF437893CD7FC100AF531A">
    <w:name w:val="725F84C7DEEF437893CD7FC100AF531A"/>
    <w:rsid w:val="007339F6"/>
  </w:style>
  <w:style w:type="paragraph" w:customStyle="1" w:styleId="16E857F1638A48969ECDDD7B85C46B02">
    <w:name w:val="16E857F1638A48969ECDDD7B85C46B02"/>
    <w:rsid w:val="007339F6"/>
  </w:style>
  <w:style w:type="paragraph" w:customStyle="1" w:styleId="3C2AB18C80544563BC6E70D7FBB02E18">
    <w:name w:val="3C2AB18C80544563BC6E70D7FBB02E18"/>
    <w:rsid w:val="007339F6"/>
  </w:style>
  <w:style w:type="paragraph" w:customStyle="1" w:styleId="32ECC5B78BF4411FBD636BBC9B6A318A">
    <w:name w:val="32ECC5B78BF4411FBD636BBC9B6A318A"/>
    <w:rsid w:val="007339F6"/>
  </w:style>
  <w:style w:type="paragraph" w:customStyle="1" w:styleId="F252DB5D9D0D4F9D84E32B21F6B13224">
    <w:name w:val="F252DB5D9D0D4F9D84E32B21F6B13224"/>
    <w:rsid w:val="007339F6"/>
  </w:style>
  <w:style w:type="paragraph" w:customStyle="1" w:styleId="4E5D0D35454E426EA51ADA7F16CF0632">
    <w:name w:val="4E5D0D35454E426EA51ADA7F16CF0632"/>
    <w:rsid w:val="007339F6"/>
  </w:style>
  <w:style w:type="paragraph" w:customStyle="1" w:styleId="0F2DD0578928425BB29C77534FE616EA">
    <w:name w:val="0F2DD0578928425BB29C77534FE616EA"/>
    <w:rsid w:val="007339F6"/>
  </w:style>
  <w:style w:type="paragraph" w:customStyle="1" w:styleId="DFB9C9432911409CAEB42F90F4CD3BED">
    <w:name w:val="DFB9C9432911409CAEB42F90F4CD3BED"/>
    <w:rsid w:val="007339F6"/>
  </w:style>
  <w:style w:type="paragraph" w:customStyle="1" w:styleId="6AED6E43965B4BCC8AF87855887357B3">
    <w:name w:val="6AED6E43965B4BCC8AF87855887357B3"/>
    <w:rsid w:val="007339F6"/>
  </w:style>
  <w:style w:type="paragraph" w:customStyle="1" w:styleId="2B7011E2DDE74D37AA04F0F5A95CA304">
    <w:name w:val="2B7011E2DDE74D37AA04F0F5A95CA304"/>
    <w:rsid w:val="007339F6"/>
  </w:style>
  <w:style w:type="paragraph" w:customStyle="1" w:styleId="44673C59551C4F83ADAD9F6436B31D03">
    <w:name w:val="44673C59551C4F83ADAD9F6436B31D03"/>
    <w:rsid w:val="007339F6"/>
  </w:style>
  <w:style w:type="paragraph" w:customStyle="1" w:styleId="887FC6A567F54ECB84E5DC487421A0CB">
    <w:name w:val="887FC6A567F54ECB84E5DC487421A0CB"/>
    <w:rsid w:val="007339F6"/>
  </w:style>
  <w:style w:type="paragraph" w:customStyle="1" w:styleId="2AC25686D3414DE6BEC4F85982CE2CB1">
    <w:name w:val="2AC25686D3414DE6BEC4F85982CE2CB1"/>
    <w:rsid w:val="007339F6"/>
  </w:style>
  <w:style w:type="paragraph" w:customStyle="1" w:styleId="2D5992FFCE55478FAD9B91670ECD72F3">
    <w:name w:val="2D5992FFCE55478FAD9B91670ECD72F3"/>
    <w:rsid w:val="007339F6"/>
  </w:style>
  <w:style w:type="paragraph" w:customStyle="1" w:styleId="92034786228A4E1BB7367294548A0FF3">
    <w:name w:val="92034786228A4E1BB7367294548A0FF3"/>
    <w:rsid w:val="007339F6"/>
  </w:style>
  <w:style w:type="paragraph" w:customStyle="1" w:styleId="BE32A5ED744C4052A4DAA796A34A83CC">
    <w:name w:val="BE32A5ED744C4052A4DAA796A34A83CC"/>
    <w:rsid w:val="007339F6"/>
  </w:style>
  <w:style w:type="paragraph" w:customStyle="1" w:styleId="DB2DCB50B98B416688A1211B88E8F099">
    <w:name w:val="DB2DCB50B98B416688A1211B88E8F099"/>
    <w:rsid w:val="007339F6"/>
  </w:style>
  <w:style w:type="paragraph" w:customStyle="1" w:styleId="B11D9710B51A4E45874259705F74B986">
    <w:name w:val="B11D9710B51A4E45874259705F74B986"/>
    <w:rsid w:val="007339F6"/>
  </w:style>
  <w:style w:type="paragraph" w:customStyle="1" w:styleId="F7E5CBD2835446D185D0CC6FD9E18271">
    <w:name w:val="F7E5CBD2835446D185D0CC6FD9E18271"/>
    <w:rsid w:val="007339F6"/>
  </w:style>
  <w:style w:type="paragraph" w:customStyle="1" w:styleId="8B81E9C25C7C4417A220073B575A83A0">
    <w:name w:val="8B81E9C25C7C4417A220073B575A83A0"/>
    <w:rsid w:val="007339F6"/>
  </w:style>
  <w:style w:type="paragraph" w:customStyle="1" w:styleId="61289A85EEA7427282CBFA38319E9B8D">
    <w:name w:val="61289A85EEA7427282CBFA38319E9B8D"/>
    <w:rsid w:val="007339F6"/>
  </w:style>
  <w:style w:type="paragraph" w:customStyle="1" w:styleId="A4D06D8A30B446E2A71B4EB0888C85CF">
    <w:name w:val="A4D06D8A30B446E2A71B4EB0888C85CF"/>
    <w:rsid w:val="007339F6"/>
  </w:style>
  <w:style w:type="paragraph" w:customStyle="1" w:styleId="F9689CE9E35F4EC9AC57421348F73F40">
    <w:name w:val="F9689CE9E35F4EC9AC57421348F73F40"/>
    <w:rsid w:val="007339F6"/>
  </w:style>
  <w:style w:type="paragraph" w:customStyle="1" w:styleId="D7C76B1371E0481C91B50AEDD6DD77FD">
    <w:name w:val="D7C76B1371E0481C91B50AEDD6DD77FD"/>
    <w:rsid w:val="007339F6"/>
  </w:style>
  <w:style w:type="paragraph" w:customStyle="1" w:styleId="008919BB67CB4203A4B66DC47434CDD6">
    <w:name w:val="008919BB67CB4203A4B66DC47434CDD6"/>
    <w:rsid w:val="007339F6"/>
  </w:style>
  <w:style w:type="paragraph" w:customStyle="1" w:styleId="6162366A9D1349DDB94D37E3C3413B1F">
    <w:name w:val="6162366A9D1349DDB94D37E3C3413B1F"/>
    <w:rsid w:val="007339F6"/>
  </w:style>
  <w:style w:type="paragraph" w:customStyle="1" w:styleId="4F4C88C30A7D447EA7BDD30A2B641A70">
    <w:name w:val="4F4C88C30A7D447EA7BDD30A2B641A70"/>
    <w:rsid w:val="007339F6"/>
  </w:style>
  <w:style w:type="paragraph" w:customStyle="1" w:styleId="4E00BDAC1E3248C6A3BE3ED73D1C9ECC">
    <w:name w:val="4E00BDAC1E3248C6A3BE3ED73D1C9ECC"/>
    <w:rsid w:val="007339F6"/>
  </w:style>
  <w:style w:type="paragraph" w:customStyle="1" w:styleId="AB3FFB05E96646699CF240D6D7959FE2">
    <w:name w:val="AB3FFB05E96646699CF240D6D7959FE2"/>
    <w:rsid w:val="007339F6"/>
  </w:style>
  <w:style w:type="paragraph" w:customStyle="1" w:styleId="5273DCAB962E4B5CB1F903E3F905FC7F">
    <w:name w:val="5273DCAB962E4B5CB1F903E3F905FC7F"/>
    <w:rsid w:val="007339F6"/>
  </w:style>
  <w:style w:type="paragraph" w:customStyle="1" w:styleId="A24B41C3CB0B424893C689476353DB0A">
    <w:name w:val="A24B41C3CB0B424893C689476353DB0A"/>
    <w:rsid w:val="007339F6"/>
  </w:style>
  <w:style w:type="paragraph" w:customStyle="1" w:styleId="F5A746A34BC64DD38193D3C75D71812D">
    <w:name w:val="F5A746A34BC64DD38193D3C75D71812D"/>
    <w:rsid w:val="007339F6"/>
  </w:style>
  <w:style w:type="paragraph" w:customStyle="1" w:styleId="AC764565638849668DD24FA8859FFB34">
    <w:name w:val="AC764565638849668DD24FA8859FFB34"/>
    <w:rsid w:val="007339F6"/>
  </w:style>
  <w:style w:type="paragraph" w:customStyle="1" w:styleId="09D2BCE1A70B48DFBECC9B79A39FDCD9">
    <w:name w:val="09D2BCE1A70B48DFBECC9B79A39FDCD9"/>
    <w:rsid w:val="007339F6"/>
  </w:style>
  <w:style w:type="paragraph" w:customStyle="1" w:styleId="24B21E6BD34649029927E4FA1A4A941C">
    <w:name w:val="24B21E6BD34649029927E4FA1A4A941C"/>
    <w:rsid w:val="00F56C24"/>
  </w:style>
  <w:style w:type="paragraph" w:customStyle="1" w:styleId="D5E73199FC7944EEA3650A381ACADBF4">
    <w:name w:val="D5E73199FC7944EEA3650A381ACADBF4"/>
    <w:rsid w:val="00F56C24"/>
  </w:style>
  <w:style w:type="paragraph" w:customStyle="1" w:styleId="892488935C66464C8BEE3F210D5EAB29">
    <w:name w:val="892488935C66464C8BEE3F210D5EAB29"/>
    <w:rsid w:val="00F56C24"/>
  </w:style>
  <w:style w:type="paragraph" w:customStyle="1" w:styleId="D0E52B9C4A8943AA8C41AD7C8968D532">
    <w:name w:val="D0E52B9C4A8943AA8C41AD7C8968D532"/>
    <w:rsid w:val="00F56C24"/>
  </w:style>
  <w:style w:type="paragraph" w:customStyle="1" w:styleId="AAAC6F34A928439DB75DA5F927890162">
    <w:name w:val="AAAC6F34A928439DB75DA5F927890162"/>
    <w:rsid w:val="00F56C24"/>
  </w:style>
  <w:style w:type="paragraph" w:customStyle="1" w:styleId="6386D157EBBD42D98B3C5BA78E80FD62">
    <w:name w:val="6386D157EBBD42D98B3C5BA78E80FD62"/>
    <w:rsid w:val="00F56C24"/>
  </w:style>
  <w:style w:type="paragraph" w:customStyle="1" w:styleId="105F4701673D47EFA4F2D695EBA9E2E7">
    <w:name w:val="105F4701673D47EFA4F2D695EBA9E2E7"/>
    <w:rsid w:val="00F56C24"/>
  </w:style>
  <w:style w:type="paragraph" w:customStyle="1" w:styleId="DE8229CBBA1E44FA892BEF1C3F11BC9A">
    <w:name w:val="DE8229CBBA1E44FA892BEF1C3F11BC9A"/>
    <w:rsid w:val="00F56C24"/>
  </w:style>
  <w:style w:type="paragraph" w:customStyle="1" w:styleId="AB45B4B71CF24A189AC24AD8318B9E0D">
    <w:name w:val="AB45B4B71CF24A189AC24AD8318B9E0D"/>
    <w:rsid w:val="00F56C24"/>
  </w:style>
  <w:style w:type="paragraph" w:customStyle="1" w:styleId="3A49B6E92E68405B96AC0D0B2C167957">
    <w:name w:val="3A49B6E92E68405B96AC0D0B2C167957"/>
    <w:rsid w:val="00F56C24"/>
  </w:style>
  <w:style w:type="paragraph" w:customStyle="1" w:styleId="E73110C343D547FF82964CF087BA58FE">
    <w:name w:val="E73110C343D547FF82964CF087BA58FE"/>
    <w:rsid w:val="00F56C24"/>
  </w:style>
  <w:style w:type="paragraph" w:customStyle="1" w:styleId="80DA22DC24A240B68257352E16EF3894">
    <w:name w:val="80DA22DC24A240B68257352E16EF3894"/>
    <w:rsid w:val="00F56C24"/>
  </w:style>
  <w:style w:type="paragraph" w:customStyle="1" w:styleId="A9C2E7E7AF124F639E7C4F44EFFD76A2">
    <w:name w:val="A9C2E7E7AF124F639E7C4F44EFFD76A2"/>
    <w:rsid w:val="00F56C24"/>
  </w:style>
  <w:style w:type="paragraph" w:customStyle="1" w:styleId="47F7C1C92C3E46468BE089817E44CE31">
    <w:name w:val="47F7C1C92C3E46468BE089817E44CE31"/>
    <w:rsid w:val="00F56C24"/>
  </w:style>
  <w:style w:type="paragraph" w:customStyle="1" w:styleId="A6FB9ABDB15F4722AE9F6FE98E848FE2">
    <w:name w:val="A6FB9ABDB15F4722AE9F6FE98E848FE2"/>
    <w:rsid w:val="00F56C24"/>
  </w:style>
  <w:style w:type="paragraph" w:customStyle="1" w:styleId="0FAD751AB57F4DC4B1829BD6F3392B32">
    <w:name w:val="0FAD751AB57F4DC4B1829BD6F3392B32"/>
    <w:rsid w:val="00F56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Bangalore, India</CompanyAddress>
  <CompanyPhone>9550906558</CompanyPhone>
  <CompanyFax>kalyangoud.m@outlook.com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Goud</dc:creator>
  <cp:keywords/>
  <dc:description>Mingi Kalyan Goud</dc:description>
  <cp:lastModifiedBy>Kalyan Goud</cp:lastModifiedBy>
  <cp:revision>7</cp:revision>
  <dcterms:created xsi:type="dcterms:W3CDTF">2020-09-27T04:17:00Z</dcterms:created>
  <dcterms:modified xsi:type="dcterms:W3CDTF">2020-09-29T12:41:00Z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