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pPr w:leftFromText="180" w:rightFromText="180" w:vertAnchor="page" w:horzAnchor="margin" w:tblpY="766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Tr="000D0307">
        <w:tblPrEx>
          <w:tblW w:w="0" w:type="auto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485"/>
        </w:trPr>
        <w:tc>
          <w:tcPr>
            <w:tcW w:w="3600" w:type="dxa"/>
            <w:vAlign w:val="bottom"/>
          </w:tcPr>
          <w:p w:rsidR="00AC2612" w:rsidRPr="007D31FC" w:rsidP="00AC2612">
            <w:pPr>
              <w:pStyle w:val="Title"/>
              <w:rPr>
                <w:sz w:val="40"/>
                <w:szCs w:val="40"/>
              </w:rPr>
            </w:pPr>
            <w:r w:rsidRPr="007D31FC">
              <w:rPr>
                <w:sz w:val="40"/>
                <w:szCs w:val="40"/>
              </w:rPr>
              <w:t>Arjun Sharma</w:t>
            </w:r>
          </w:p>
          <w:p w:rsidR="00AC2612" w:rsidRPr="007D31FC" w:rsidP="00AC2612">
            <w:pPr>
              <w:tabs>
                <w:tab w:val="left" w:pos="990"/>
              </w:tabs>
              <w:rPr>
                <w:sz w:val="32"/>
                <w:szCs w:val="32"/>
              </w:rPr>
            </w:pPr>
            <w:r>
              <w:rPr>
                <w:w w:val="83"/>
                <w:sz w:val="32"/>
                <w:szCs w:val="32"/>
              </w:rPr>
              <w:t xml:space="preserve">  </w:t>
            </w:r>
            <w:r w:rsidRPr="007D31FC">
              <w:rPr>
                <w:w w:val="83"/>
                <w:sz w:val="32"/>
                <w:szCs w:val="32"/>
              </w:rPr>
              <w:t>Salesforce Developer</w:t>
            </w:r>
          </w:p>
        </w:tc>
        <w:tc>
          <w:tcPr>
            <w:tcW w:w="720" w:type="dxa"/>
          </w:tcPr>
          <w:p w:rsidR="00AC2612" w:rsidP="00AC2612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AC2612" w:rsidRPr="00C76E8A" w:rsidP="00AC2612">
            <w:pPr>
              <w:spacing w:line="276" w:lineRule="auto"/>
              <w:rPr>
                <w:szCs w:val="18"/>
              </w:rPr>
            </w:pPr>
            <w:r w:rsidRPr="0028342B">
              <w:rPr>
                <w:rFonts w:cs="Times New Roman"/>
                <w:b/>
                <w:color w:val="548AB7" w:themeColor="accent1" w:themeShade="BF"/>
                <w:szCs w:val="18"/>
              </w:rPr>
              <w:t xml:space="preserve">Career Objective </w:t>
            </w:r>
            <w:r w:rsidRPr="004D3011">
              <w:t>–</w:t>
            </w:r>
            <w:r>
              <w:rPr>
                <w:rFonts w:cs="Times New Roman"/>
                <w:b/>
                <w:color w:val="262626"/>
                <w:szCs w:val="18"/>
              </w:rPr>
              <w:t xml:space="preserve"> </w:t>
            </w:r>
            <w:r w:rsidRPr="00C9711C">
              <w:rPr>
                <w:rFonts w:cs="Times New Roman"/>
                <w:color w:val="262626"/>
                <w:szCs w:val="18"/>
              </w:rPr>
              <w:t>Seeking a position in a company where professional experience, working environment and training stand as an advantage for personal growth and where my experience, knowledge and skills contribute to organizational goals.</w:t>
            </w:r>
          </w:p>
        </w:tc>
      </w:tr>
      <w:tr w:rsidTr="00376594">
        <w:tblPrEx>
          <w:tblW w:w="0" w:type="auto"/>
          <w:tblLayout w:type="fixed"/>
          <w:tblCellMar>
            <w:left w:w="115" w:type="dxa"/>
            <w:right w:w="115" w:type="dxa"/>
          </w:tblCellMar>
          <w:tblLook w:val="04A0"/>
        </w:tblPrEx>
        <w:tc>
          <w:tcPr>
            <w:tcW w:w="3600" w:type="dxa"/>
          </w:tcPr>
          <w:sdt>
            <w:sdtPr>
              <w:id w:val="-1711873194"/>
              <w:placeholder>
                <w:docPart w:val="D7F909B8EBD54A1D9884604F6277B2AB"/>
              </w:placeholder>
              <w:showingPlcHdr/>
              <w:richText/>
              <w:temporary/>
            </w:sdtPr>
            <w:sdtContent>
              <w:p w:rsidR="00AC2612" w:rsidP="00AC2612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AC2612" w:rsidP="00AC2612">
            <w:r>
              <w:t>Sa</w:t>
            </w:r>
            <w:r w:rsidR="00D75460">
              <w:t>lesforce developer and having 7</w:t>
            </w:r>
            <w:r w:rsidR="00935103">
              <w:t>+</w:t>
            </w:r>
            <w:r>
              <w:t xml:space="preserve"> years of experience in CRM and web application development. </w:t>
            </w:r>
            <w:r w:rsidRPr="00EE5EA6">
              <w:t>Ability to handle multiple tasks and prioritize them accordingly.</w:t>
            </w:r>
          </w:p>
          <w:p w:rsidR="00AC2612" w:rsidP="00AC2612">
            <w:pPr>
              <w:pStyle w:val="Heading3"/>
            </w:pPr>
            <w:r>
              <w:t>Skills</w:t>
            </w:r>
          </w:p>
          <w:p w:rsidR="0028342B" w:rsidP="0028342B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17780</wp:posOffset>
                      </wp:positionV>
                      <wp:extent cx="781050" cy="271780"/>
                      <wp:effectExtent l="0" t="0" r="0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81050" cy="2717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48A8" w:rsidRPr="001348A8" w:rsidP="001348A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Lightning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5" style="width:61.5pt;height:21.4pt;margin-top:1.4pt;margin-left:60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arcsize="10923f" fillcolor="#94b6d2" stroked="f" strokeweight="1pt">
                      <v:stroke joinstyle="miter"/>
                      <v:textbox>
                        <w:txbxContent>
                          <w:p w:rsidR="001348A8" w:rsidRPr="001348A8" w:rsidP="00134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Lightning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8342B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26035</wp:posOffset>
                      </wp:positionV>
                      <wp:extent cx="641985" cy="271780"/>
                      <wp:effectExtent l="0" t="0" r="5715" b="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41985" cy="2717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48A8" w:rsidRPr="0033299C" w:rsidP="001348A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33299C">
                                    <w:rPr>
                                      <w:b/>
                                      <w:color w:val="000000" w:themeColor="text1"/>
                                    </w:rPr>
                                    <w:t>Apex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width:50.55pt;height:21.4pt;margin-top:2.05pt;margin-left:0.85pt;mso-height-percent:0;mso-height-relative:margin;mso-wrap-distance-bottom:0;mso-wrap-distance-left:9pt;mso-wrap-distance-right:9pt;mso-wrap-distance-top:0;mso-wrap-style:square;position:absolute;visibility:visible;v-text-anchor:middle;z-index:251662336" arcsize="10923f" fillcolor="#94b6d2" stroked="f" strokeweight="1pt">
                      <v:stroke joinstyle="miter"/>
                      <v:textbox>
                        <w:txbxContent>
                          <w:p w:rsidR="001348A8" w:rsidRPr="0033299C" w:rsidP="00134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3299C">
                              <w:rPr>
                                <w:b/>
                                <w:color w:val="000000" w:themeColor="text1"/>
                              </w:rPr>
                              <w:t>Apex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8342B" w:rsidP="0028342B"/>
          <w:p w:rsidR="0028342B" w:rsidP="0028342B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96520</wp:posOffset>
                      </wp:positionV>
                      <wp:extent cx="848360" cy="271780"/>
                      <wp:effectExtent l="0" t="0" r="8890" b="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48360" cy="2717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48A8" w:rsidRPr="001348A8" w:rsidP="001348A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Visualforce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7" style="width:66.8pt;height:21.4pt;margin-top:7.6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arcsize="10923f" fillcolor="#94b6d2" stroked="f" strokeweight="1pt">
                      <v:stroke joinstyle="miter"/>
                      <v:textbox>
                        <w:txbxContent>
                          <w:p w:rsidR="001348A8" w:rsidRPr="001348A8" w:rsidP="00134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Visualforce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96520</wp:posOffset>
                      </wp:positionV>
                      <wp:extent cx="848360" cy="271780"/>
                      <wp:effectExtent l="0" t="0" r="8890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48360" cy="2717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48A8" w:rsidRPr="001348A8" w:rsidP="001348A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JavaScript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8" style="width:66.8pt;height:21.4pt;margin-top:7.6pt;margin-left:71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arcsize="10923f" fillcolor="#94b6d2" stroked="f" strokeweight="1pt">
                      <v:stroke joinstyle="miter"/>
                      <v:textbox>
                        <w:txbxContent>
                          <w:p w:rsidR="001348A8" w:rsidRPr="001348A8" w:rsidP="00134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JavaScript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8342B" w:rsidRPr="0028342B" w:rsidP="0028342B">
            <w:bookmarkStart w:id="0" w:name="_GoBack"/>
            <w:bookmarkEnd w:id="0"/>
          </w:p>
          <w:p w:rsidR="0028342B" w:rsidP="0028342B"/>
          <w:p w:rsidR="0028342B" w:rsidRPr="0028342B" w:rsidP="0028342B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-2540</wp:posOffset>
                      </wp:positionV>
                      <wp:extent cx="551180" cy="271780"/>
                      <wp:effectExtent l="0" t="0" r="1270" b="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51180" cy="2717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48A8" w:rsidRPr="001348A8" w:rsidP="001348A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Java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9" style="width:43.4pt;height:21.4pt;margin-top:-0.2pt;margin-left:7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0528" arcsize="10923f" fillcolor="#94b6d2" stroked="f" strokeweight="1pt">
                      <v:stroke joinstyle="miter"/>
                      <v:textbox>
                        <w:txbxContent>
                          <w:p w:rsidR="001348A8" w:rsidRPr="001348A8" w:rsidP="00134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Java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-3175</wp:posOffset>
                      </wp:positionV>
                      <wp:extent cx="848360" cy="271780"/>
                      <wp:effectExtent l="0" t="0" r="8890" b="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48360" cy="27178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48A8" w:rsidRPr="001348A8" w:rsidP="001348A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Angular JS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30" style="width:66.8pt;height:21.4pt;margin-top:-0.25pt;margin-left:0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8480" arcsize="10923f" fillcolor="#94b6d2" stroked="f" strokeweight="1pt">
                      <v:stroke joinstyle="miter"/>
                      <v:textbox>
                        <w:txbxContent>
                          <w:p w:rsidR="001348A8" w:rsidRPr="001348A8" w:rsidP="00134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Angular JS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C2612" w:rsidP="000D0307">
            <w:pPr>
              <w:jc w:val="both"/>
            </w:pPr>
          </w:p>
          <w:p w:rsidR="00AC2612" w:rsidRPr="0085568C" w:rsidP="00AC2612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t>CERTIFICATIONS</w:t>
            </w:r>
          </w:p>
          <w:p w:rsidR="0082681B" w:rsidP="0082681B">
            <w:pPr>
              <w:spacing w:line="276" w:lineRule="auto"/>
              <w:rPr>
                <w:rFonts w:cs="Times New Roman"/>
                <w:bCs/>
                <w:color w:val="404040"/>
                <w:szCs w:val="18"/>
              </w:rPr>
            </w:pPr>
            <w:r>
              <w:rPr>
                <w:rFonts w:cs="Times New Roman"/>
                <w:bCs/>
                <w:color w:val="404040"/>
                <w:szCs w:val="18"/>
              </w:rPr>
              <w:t>Copado</w:t>
            </w:r>
            <w:r w:rsidRPr="0085568C">
              <w:rPr>
                <w:rFonts w:cs="Times New Roman"/>
                <w:bCs/>
                <w:color w:val="404040"/>
                <w:szCs w:val="18"/>
              </w:rPr>
              <w:t xml:space="preserve"> Certified Administrator</w:t>
            </w:r>
          </w:p>
          <w:p w:rsidR="00AC2612" w:rsidRPr="0085568C" w:rsidP="00AC2612">
            <w:pPr>
              <w:spacing w:line="276" w:lineRule="auto"/>
              <w:rPr>
                <w:rFonts w:cs="Times New Roman"/>
                <w:bCs/>
                <w:color w:val="404040"/>
                <w:szCs w:val="18"/>
              </w:rPr>
            </w:pPr>
            <w:r w:rsidRPr="0085568C">
              <w:rPr>
                <w:rFonts w:cs="Times New Roman"/>
                <w:bCs/>
                <w:color w:val="404040"/>
                <w:szCs w:val="18"/>
              </w:rPr>
              <w:t>Salesforce Certified Administrator</w:t>
            </w:r>
          </w:p>
          <w:p w:rsidR="00AC2612" w:rsidRPr="0085568C" w:rsidP="00AC2612">
            <w:pPr>
              <w:spacing w:line="276" w:lineRule="auto"/>
              <w:rPr>
                <w:rFonts w:cs="Times New Roman"/>
                <w:bCs/>
                <w:color w:val="404040"/>
                <w:szCs w:val="18"/>
              </w:rPr>
            </w:pPr>
            <w:r>
              <w:rPr>
                <w:rFonts w:cs="Times New Roman"/>
                <w:bCs/>
                <w:color w:val="404040"/>
                <w:szCs w:val="18"/>
              </w:rPr>
              <w:t xml:space="preserve">Salesforce Platform </w:t>
            </w:r>
            <w:r w:rsidRPr="0085568C">
              <w:rPr>
                <w:rFonts w:cs="Times New Roman"/>
                <w:bCs/>
                <w:color w:val="404040"/>
                <w:szCs w:val="18"/>
              </w:rPr>
              <w:t>Developer 1</w:t>
            </w:r>
          </w:p>
          <w:p w:rsidR="00AC2612" w:rsidRPr="0085568C" w:rsidP="00FD5B48">
            <w:pPr>
              <w:spacing w:line="276" w:lineRule="auto"/>
              <w:rPr>
                <w:rFonts w:cs="Times New Roman"/>
                <w:bCs/>
                <w:color w:val="404040"/>
                <w:szCs w:val="18"/>
              </w:rPr>
            </w:pPr>
            <w:r w:rsidRPr="0085568C">
              <w:rPr>
                <w:rFonts w:cs="Times New Roman"/>
                <w:bCs/>
                <w:color w:val="404040"/>
                <w:szCs w:val="18"/>
              </w:rPr>
              <w:t>Sales Cloud Consultant</w:t>
            </w:r>
          </w:p>
          <w:p w:rsidR="00AC2612" w:rsidRPr="0085568C" w:rsidP="00AC2612">
            <w:pPr>
              <w:spacing w:line="276" w:lineRule="auto"/>
              <w:rPr>
                <w:szCs w:val="18"/>
              </w:rPr>
            </w:pPr>
            <w:r w:rsidRPr="0085568C">
              <w:rPr>
                <w:rFonts w:cs="Times New Roman"/>
                <w:bCs/>
                <w:color w:val="404040"/>
                <w:szCs w:val="18"/>
              </w:rPr>
              <w:t>Oracle Certified Java Programmer</w:t>
            </w:r>
          </w:p>
          <w:sdt>
            <w:sdtPr>
              <w:id w:val="-1954003311"/>
              <w:placeholder>
                <w:docPart w:val="51591D893D164F968577DAA1AA32809B"/>
              </w:placeholder>
              <w:showingPlcHdr/>
              <w:richText/>
              <w:temporary/>
            </w:sdtPr>
            <w:sdtContent>
              <w:p w:rsidR="00AC2612" w:rsidRPr="00CB0055" w:rsidP="00AC2612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DE0EC6495674F0DB4C473D57F07BC5E"/>
              </w:placeholder>
              <w:showingPlcHdr/>
              <w:richText/>
              <w:temporary/>
            </w:sdtPr>
            <w:sdtContent>
              <w:p w:rsidR="00AC2612" w:rsidP="00AC2612">
                <w:r w:rsidRPr="004D3011">
                  <w:t>PHONE:</w:t>
                </w:r>
              </w:p>
            </w:sdtContent>
          </w:sdt>
          <w:p w:rsidR="00AC2612" w:rsidP="00AC2612">
            <w:r>
              <w:t>+91-9990769811</w:t>
            </w:r>
          </w:p>
          <w:p w:rsidR="00AC2612" w:rsidP="00AC2612"/>
          <w:sdt>
            <w:sdtPr>
              <w:id w:val="-240260293"/>
              <w:placeholder>
                <w:docPart w:val="3C6BF5B8CC7C43668366A4F46DB229DA"/>
              </w:placeholder>
              <w:showingPlcHdr/>
              <w:richText/>
              <w:temporary/>
            </w:sdtPr>
            <w:sdtContent>
              <w:p w:rsidR="00AC2612" w:rsidP="00AC2612">
                <w:r w:rsidRPr="004D3011">
                  <w:t>EMAIL:</w:t>
                </w:r>
              </w:p>
            </w:sdtContent>
          </w:sdt>
          <w:p w:rsidR="00AC2612" w:rsidP="00AC2612">
            <w:hyperlink r:id="rId8" w:history="1">
              <w:r w:rsidRPr="004D59EB">
                <w:rPr>
                  <w:rStyle w:val="Hyperlink"/>
                </w:rPr>
                <w:t>arjun.wave@hotmail.com</w:t>
              </w:r>
            </w:hyperlink>
          </w:p>
          <w:p w:rsidR="00AC2612" w:rsidP="00AC2612"/>
          <w:p w:rsidR="00AC2612" w:rsidRPr="004D3011" w:rsidP="00AC2612"/>
        </w:tc>
        <w:tc>
          <w:tcPr>
            <w:tcW w:w="720" w:type="dxa"/>
          </w:tcPr>
          <w:p w:rsidR="00AC2612" w:rsidP="00AC2612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DEAB0EA96698422CACA4CF74549F393A"/>
              </w:placeholder>
              <w:showingPlcHdr/>
              <w:richText/>
              <w:temporary/>
            </w:sdtPr>
            <w:sdtContent>
              <w:p w:rsidR="00AC2612" w:rsidP="00AC2612">
                <w:pPr>
                  <w:pStyle w:val="Heading2"/>
                </w:pPr>
                <w:r w:rsidRPr="0028342B">
                  <w:rPr>
                    <w:color w:val="548AB7" w:themeColor="accent1" w:themeShade="BF"/>
                  </w:rPr>
                  <w:t>WORK EXPERIENCE</w:t>
                </w:r>
              </w:p>
            </w:sdtContent>
          </w:sdt>
          <w:p w:rsidR="00AC2612" w:rsidP="00AC2612">
            <w:pPr>
              <w:pStyle w:val="Heading4"/>
            </w:pPr>
            <w:r>
              <w:t>Xavient Digital, Senior Software Engineer</w:t>
            </w:r>
          </w:p>
          <w:p w:rsidR="00AC2612" w:rsidP="00AC2612">
            <w:pPr>
              <w:rPr>
                <w:b/>
              </w:rPr>
            </w:pPr>
            <w:r w:rsidRPr="006B6DE8">
              <w:rPr>
                <w:b/>
              </w:rPr>
              <w:t>Project: Transfer of Business Ownership</w:t>
            </w:r>
          </w:p>
          <w:p w:rsidR="00AC2612" w:rsidRPr="006B6DE8" w:rsidP="00AC2612">
            <w:r>
              <w:t>Case management for Account, on case work request is generated for Account to be update for the agreement creation.</w:t>
            </w:r>
          </w:p>
          <w:p w:rsidR="00AC2612" w:rsidP="00D75460">
            <w:pPr>
              <w:pStyle w:val="Date"/>
            </w:pPr>
            <w:r>
              <w:t xml:space="preserve">Mar 2019 </w:t>
            </w:r>
            <w:r w:rsidRPr="004D3011">
              <w:t>–</w:t>
            </w:r>
            <w:r>
              <w:t xml:space="preserve"> Present</w:t>
            </w:r>
          </w:p>
          <w:p w:rsidR="00AC2612" w:rsidP="00AC2612">
            <w:pPr>
              <w:pStyle w:val="ListParagraph"/>
              <w:numPr>
                <w:ilvl w:val="0"/>
                <w:numId w:val="5"/>
              </w:numPr>
            </w:pPr>
            <w:r>
              <w:t>Work</w:t>
            </w:r>
            <w:r w:rsidR="00BB299C">
              <w:t>ed</w:t>
            </w:r>
            <w:r>
              <w:t xml:space="preserve"> on Lightning Experience, Implemented the Lightning component and event handling, Lightning quick action.</w:t>
            </w:r>
          </w:p>
          <w:p w:rsidR="00D75460" w:rsidP="00D75460">
            <w:pPr>
              <w:pStyle w:val="ListParagraph"/>
              <w:numPr>
                <w:ilvl w:val="0"/>
                <w:numId w:val="5"/>
              </w:numPr>
            </w:pPr>
            <w:r w:rsidRPr="008A5409">
              <w:t>Develop, maintain, create, and improve validation rules, custom workflows, Visualforce pages, Apex customizations, custom objects, fields, and formulas</w:t>
            </w:r>
            <w:r>
              <w:t>.</w:t>
            </w:r>
          </w:p>
          <w:p w:rsidR="00AC2612" w:rsidP="00AC2612">
            <w:pPr>
              <w:pStyle w:val="ListParagraph"/>
              <w:numPr>
                <w:ilvl w:val="0"/>
                <w:numId w:val="5"/>
              </w:numPr>
            </w:pPr>
            <w:r>
              <w:t>Work on various customization to implement and enhance the functionalities.</w:t>
            </w:r>
          </w:p>
          <w:p w:rsidR="00AC2612" w:rsidP="00AC2612">
            <w:pPr>
              <w:pStyle w:val="ListParagraph"/>
              <w:numPr>
                <w:ilvl w:val="0"/>
                <w:numId w:val="5"/>
              </w:numPr>
            </w:pPr>
            <w:r>
              <w:t>All deployment through the release management tool Copado.</w:t>
            </w:r>
          </w:p>
          <w:p w:rsidR="00AC2612" w:rsidP="00AC2612">
            <w:pPr>
              <w:pStyle w:val="ListParagraph"/>
              <w:numPr>
                <w:ilvl w:val="0"/>
                <w:numId w:val="5"/>
              </w:numPr>
            </w:pPr>
            <w:r>
              <w:t>Maintained some of application which are implemented by vlocity manage package.</w:t>
            </w:r>
          </w:p>
          <w:p w:rsidR="00AC2612" w:rsidP="00AC2612">
            <w:pPr>
              <w:pStyle w:val="Heading4"/>
            </w:pPr>
            <w:r>
              <w:t>Xerox India Ltd, Senior Software Engineer</w:t>
            </w:r>
          </w:p>
          <w:p w:rsidR="00AC2612" w:rsidRPr="00364C7F" w:rsidP="00AC2612">
            <w:pPr>
              <w:rPr>
                <w:b/>
              </w:rPr>
            </w:pPr>
            <w:r w:rsidRPr="00364C7F">
              <w:rPr>
                <w:b/>
              </w:rPr>
              <w:t>Project: XNA Production</w:t>
            </w:r>
          </w:p>
          <w:p w:rsidR="00AC2612" w:rsidRPr="00364C7F" w:rsidP="00AC2612">
            <w:r w:rsidRPr="00364C7F">
              <w:rPr>
                <w:rFonts w:cs="Times New Roman"/>
                <w:color w:val="262626"/>
                <w:szCs w:val="18"/>
              </w:rPr>
              <w:t>The project was based on Sales Cloud, involved integration with third party tools and BigMachine AppExchange package implementation.</w:t>
            </w:r>
          </w:p>
          <w:p w:rsidR="00AC2612" w:rsidRPr="003035C9" w:rsidP="00D75460">
            <w:pPr>
              <w:pStyle w:val="Date"/>
            </w:pPr>
            <w:r>
              <w:t xml:space="preserve">Nov 2017 </w:t>
            </w:r>
            <w:r w:rsidRPr="004D3011">
              <w:t>–</w:t>
            </w:r>
            <w:r>
              <w:t xml:space="preserve"> Dec 2018</w:t>
            </w:r>
          </w:p>
          <w:p w:rsidR="00AC2612" w:rsidP="00AC2612">
            <w:pPr>
              <w:pStyle w:val="Date"/>
              <w:numPr>
                <w:ilvl w:val="0"/>
                <w:numId w:val="4"/>
              </w:numPr>
            </w:pPr>
            <w:r>
              <w:t>Work on various SFDC configurations and customization for Salesforce Application, code fixes and enhancements for inclusion in future code release.</w:t>
            </w:r>
          </w:p>
          <w:p w:rsidR="00AC2612" w:rsidP="00AC2612">
            <w:pPr>
              <w:pStyle w:val="Date"/>
              <w:numPr>
                <w:ilvl w:val="0"/>
                <w:numId w:val="4"/>
              </w:numPr>
            </w:pPr>
            <w:r>
              <w:t>E</w:t>
            </w:r>
            <w:r>
              <w:t>xperience on the Lightning, worked on lightning migration for the org and development. Lightning component implementation.</w:t>
            </w:r>
          </w:p>
          <w:p w:rsidR="00AC2612" w:rsidP="00AC2612">
            <w:pPr>
              <w:pStyle w:val="Date"/>
              <w:numPr>
                <w:ilvl w:val="0"/>
                <w:numId w:val="4"/>
              </w:numPr>
            </w:pPr>
            <w:r>
              <w:t>Administrative tasks like dealing with Roles, Profiles, Permission sets, Users, Public groups, Sharin</w:t>
            </w:r>
            <w:r w:rsidR="00CC463A">
              <w:t>g Rules, Page Layouts and FLSs.</w:t>
            </w:r>
          </w:p>
          <w:p w:rsidR="00AC2612" w:rsidP="00AC2612">
            <w:pPr>
              <w:pStyle w:val="Date"/>
              <w:numPr>
                <w:ilvl w:val="0"/>
                <w:numId w:val="4"/>
              </w:numPr>
            </w:pPr>
            <w:r>
              <w:t>Writing Visual Force pages, triggers, batch classes Controller Classes as per customer’s requirement.</w:t>
            </w:r>
          </w:p>
          <w:p w:rsidR="00AC2612" w:rsidP="000C6A66">
            <w:pPr>
              <w:pStyle w:val="ListParagraph"/>
              <w:numPr>
                <w:ilvl w:val="0"/>
                <w:numId w:val="4"/>
              </w:numPr>
            </w:pPr>
            <w:r>
              <w:t>Troubleshooting issues in REST based integration with various systems.</w:t>
            </w:r>
          </w:p>
          <w:p w:rsidR="00AC2612" w:rsidP="00AC2612">
            <w:pPr>
              <w:pStyle w:val="Heading4"/>
            </w:pPr>
            <w:r>
              <w:rPr>
                <w:rFonts w:cs="Times New Roman"/>
                <w:sz w:val="19"/>
                <w:szCs w:val="19"/>
              </w:rPr>
              <w:t>Tata Consultancy Services Ltd,</w:t>
            </w:r>
            <w:r>
              <w:t xml:space="preserve"> System Engineer</w:t>
            </w:r>
          </w:p>
          <w:p w:rsidR="00AC2612" w:rsidRPr="00364C7F" w:rsidP="00AC2612">
            <w:pPr>
              <w:rPr>
                <w:b/>
              </w:rPr>
            </w:pPr>
            <w:r w:rsidRPr="00364C7F">
              <w:rPr>
                <w:b/>
              </w:rPr>
              <w:t>Project:</w:t>
            </w:r>
            <w:r>
              <w:rPr>
                <w:b/>
              </w:rPr>
              <w:t xml:space="preserve"> Construction Point</w:t>
            </w:r>
          </w:p>
          <w:p w:rsidR="00AC2612" w:rsidRPr="00364C7F" w:rsidP="00AC2612">
            <w:r w:rsidRPr="00364C7F">
              <w:rPr>
                <w:rFonts w:cs="Times New Roman"/>
                <w:color w:val="262626"/>
                <w:szCs w:val="18"/>
              </w:rPr>
              <w:t>Constr</w:t>
            </w:r>
            <w:r>
              <w:rPr>
                <w:rFonts w:cs="Times New Roman"/>
                <w:color w:val="262626"/>
                <w:szCs w:val="18"/>
              </w:rPr>
              <w:t>uction Point for Salesforce App</w:t>
            </w:r>
            <w:r w:rsidRPr="00364C7F">
              <w:rPr>
                <w:rFonts w:cs="Times New Roman"/>
                <w:color w:val="262626"/>
                <w:szCs w:val="18"/>
              </w:rPr>
              <w:t xml:space="preserve"> i</w:t>
            </w:r>
            <w:r>
              <w:rPr>
                <w:rFonts w:cs="Times New Roman"/>
                <w:color w:val="262626"/>
                <w:szCs w:val="18"/>
              </w:rPr>
              <w:t xml:space="preserve">mplementation. </w:t>
            </w:r>
            <w:r w:rsidRPr="00364C7F">
              <w:rPr>
                <w:rFonts w:cs="Times New Roman"/>
                <w:color w:val="262626"/>
                <w:szCs w:val="18"/>
              </w:rPr>
              <w:t>Customized these data and created External Initiative and its opportunities on basis for specific search type, created Lead associated to External Initiative</w:t>
            </w:r>
            <w:r>
              <w:rPr>
                <w:rFonts w:cs="Times New Roman"/>
                <w:color w:val="262626"/>
                <w:szCs w:val="18"/>
              </w:rPr>
              <w:t>.</w:t>
            </w:r>
          </w:p>
          <w:p w:rsidR="00AC2612" w:rsidRPr="004D3011" w:rsidP="00AC2612">
            <w:pPr>
              <w:pStyle w:val="Date"/>
            </w:pPr>
            <w:r>
              <w:t xml:space="preserve">Mar 2013 </w:t>
            </w:r>
            <w:r w:rsidRPr="004D3011">
              <w:t>–</w:t>
            </w:r>
            <w:r>
              <w:t xml:space="preserve"> Nov 2017</w:t>
            </w:r>
          </w:p>
          <w:p w:rsidR="00AC2612" w:rsidP="00AC2612">
            <w:pPr>
              <w:pStyle w:val="ListParagraph"/>
              <w:numPr>
                <w:ilvl w:val="0"/>
                <w:numId w:val="6"/>
              </w:numPr>
            </w:pPr>
            <w:r w:rsidRPr="004F5AF8">
              <w:t>Develop, manage and maintain change management documentation to comply with IT change management processes</w:t>
            </w:r>
          </w:p>
          <w:p w:rsidR="00AC2612" w:rsidP="00AC2612">
            <w:pPr>
              <w:pStyle w:val="ListParagraph"/>
              <w:numPr>
                <w:ilvl w:val="0"/>
                <w:numId w:val="6"/>
              </w:numPr>
            </w:pPr>
            <w:r w:rsidRPr="004F5AF8">
              <w:t>Works within established procedures to develop, test, implement, and maintain application software</w:t>
            </w:r>
          </w:p>
          <w:sdt>
            <w:sdtPr>
              <w:id w:val="1049110328"/>
              <w:placeholder>
                <w:docPart w:val="31851DE1AF624B5D9BF1DFCEBBA56BD2"/>
              </w:placeholder>
              <w:showingPlcHdr/>
              <w:richText/>
              <w:temporary/>
            </w:sdtPr>
            <w:sdtContent>
              <w:p w:rsidR="00AC2612" w:rsidP="00AC2612">
                <w:pPr>
                  <w:pStyle w:val="Heading2"/>
                </w:pPr>
                <w:r w:rsidRPr="0028342B">
                  <w:rPr>
                    <w:color w:val="548AB7" w:themeColor="accent1" w:themeShade="BF"/>
                  </w:rPr>
                  <w:t>EDUCATION</w:t>
                </w:r>
              </w:p>
            </w:sdtContent>
          </w:sdt>
          <w:p w:rsidR="00AC2612" w:rsidP="00AC2612">
            <w:r>
              <w:t>Bachelor’s Degree in Computer Science (DU)</w:t>
            </w:r>
          </w:p>
          <w:p w:rsidR="00AC2612" w:rsidRPr="0028342B" w:rsidP="00AC2612">
            <w:pPr>
              <w:pStyle w:val="Heading2"/>
              <w:rPr>
                <w:color w:val="548AB7" w:themeColor="accent1" w:themeShade="BF"/>
              </w:rPr>
            </w:pPr>
            <w:r w:rsidRPr="0028342B">
              <w:rPr>
                <w:color w:val="548AB7" w:themeColor="accent1" w:themeShade="BF"/>
              </w:rPr>
              <w:t>Tools</w:t>
            </w:r>
          </w:p>
          <w:p w:rsidR="00AC2612" w:rsidP="00AC2612">
            <w:pPr>
              <w:rPr>
                <w:szCs w:val="18"/>
              </w:rPr>
            </w:pPr>
            <w:r w:rsidRPr="001F13FC">
              <w:rPr>
                <w:szCs w:val="18"/>
              </w:rPr>
              <w:t xml:space="preserve">Copado, </w:t>
            </w:r>
            <w:r w:rsidR="00BB299C">
              <w:rPr>
                <w:szCs w:val="18"/>
              </w:rPr>
              <w:t xml:space="preserve">VSCode, </w:t>
            </w:r>
            <w:r w:rsidRPr="001F13FC">
              <w:rPr>
                <w:szCs w:val="18"/>
              </w:rPr>
              <w:t>Netbeans, Eclipse and Force.com IDE, Apex Data Loader, Developer Workbench, MS Office suite</w:t>
            </w:r>
          </w:p>
          <w:p w:rsidR="00AC2612" w:rsidRPr="004D3011" w:rsidP="00AC2612">
            <w:pPr>
              <w:rPr>
                <w:color w:val="FFFFFF" w:themeColor="background1"/>
              </w:rPr>
            </w:pPr>
          </w:p>
        </w:tc>
      </w:tr>
    </w:tbl>
    <w:p w:rsidR="0043117B" w:rsidP="00AC2612">
      <w:pPr>
        <w:tabs>
          <w:tab w:val="left" w:pos="99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9"/>
          </v:shape>
        </w:pict>
      </w:r>
    </w:p>
    <w:sectPr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45FF" w:rsidP="007D31FC">
    <w:pPr>
      <w:pStyle w:val="Header"/>
      <w:tabs>
        <w:tab w:val="clear" w:pos="4680"/>
        <w:tab w:val="center" w:pos="540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D30566"/>
    <w:multiLevelType w:val="hybridMultilevel"/>
    <w:tmpl w:val="AC48C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6B7F"/>
    <w:multiLevelType w:val="hybridMultilevel"/>
    <w:tmpl w:val="FB36F60E"/>
    <w:lvl w:ilvl="0">
      <w:start w:val="0"/>
      <w:numFmt w:val="bullet"/>
      <w:lvlText w:val="•"/>
      <w:lvlJc w:val="left"/>
      <w:pPr>
        <w:ind w:left="1080" w:hanging="720"/>
      </w:pPr>
      <w:rPr>
        <w:rFonts w:ascii="Century Gothic" w:hAnsi="Century Gothic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C632C"/>
    <w:multiLevelType w:val="hybridMultilevel"/>
    <w:tmpl w:val="BB403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94689"/>
    <w:multiLevelType w:val="hybridMultilevel"/>
    <w:tmpl w:val="59741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C5D82"/>
    <w:multiLevelType w:val="hybridMultilevel"/>
    <w:tmpl w:val="18A48BD8"/>
    <w:lvl w:ilvl="0">
      <w:start w:val="0"/>
      <w:numFmt w:val="bullet"/>
      <w:lvlText w:val="•"/>
      <w:lvlJc w:val="left"/>
      <w:pPr>
        <w:ind w:left="1080" w:hanging="720"/>
      </w:pPr>
      <w:rPr>
        <w:rFonts w:ascii="Century Gothic" w:hAnsi="Century Gothic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7518E"/>
    <w:multiLevelType w:val="hybridMultilevel"/>
    <w:tmpl w:val="FAC876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D23A9"/>
    <w:multiLevelType w:val="hybridMultilevel"/>
    <w:tmpl w:val="688C5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C"/>
    <w:rsid w:val="00031D29"/>
    <w:rsid w:val="00036450"/>
    <w:rsid w:val="00056E94"/>
    <w:rsid w:val="00094499"/>
    <w:rsid w:val="000C45FF"/>
    <w:rsid w:val="000C6A66"/>
    <w:rsid w:val="000D0307"/>
    <w:rsid w:val="000E3FD1"/>
    <w:rsid w:val="00112054"/>
    <w:rsid w:val="001348A8"/>
    <w:rsid w:val="001525E1"/>
    <w:rsid w:val="00180329"/>
    <w:rsid w:val="0019001F"/>
    <w:rsid w:val="00191381"/>
    <w:rsid w:val="001A74A5"/>
    <w:rsid w:val="001B2ABD"/>
    <w:rsid w:val="001E0391"/>
    <w:rsid w:val="001E1759"/>
    <w:rsid w:val="001F13FC"/>
    <w:rsid w:val="001F1ECC"/>
    <w:rsid w:val="002400EB"/>
    <w:rsid w:val="00256CF7"/>
    <w:rsid w:val="00281FD5"/>
    <w:rsid w:val="0028342B"/>
    <w:rsid w:val="002E2CE1"/>
    <w:rsid w:val="002F1CDA"/>
    <w:rsid w:val="003035C9"/>
    <w:rsid w:val="0030481B"/>
    <w:rsid w:val="003156FC"/>
    <w:rsid w:val="003254B5"/>
    <w:rsid w:val="0033299C"/>
    <w:rsid w:val="00364C7F"/>
    <w:rsid w:val="0037121F"/>
    <w:rsid w:val="00376594"/>
    <w:rsid w:val="00390F16"/>
    <w:rsid w:val="003A6B7D"/>
    <w:rsid w:val="003B06CA"/>
    <w:rsid w:val="004071FC"/>
    <w:rsid w:val="004245C2"/>
    <w:rsid w:val="0043117B"/>
    <w:rsid w:val="00445947"/>
    <w:rsid w:val="00466191"/>
    <w:rsid w:val="004813B3"/>
    <w:rsid w:val="00496591"/>
    <w:rsid w:val="004C63E4"/>
    <w:rsid w:val="004D3011"/>
    <w:rsid w:val="004D59EB"/>
    <w:rsid w:val="004F5AF8"/>
    <w:rsid w:val="005262AC"/>
    <w:rsid w:val="005C17CF"/>
    <w:rsid w:val="005E39D5"/>
    <w:rsid w:val="00600670"/>
    <w:rsid w:val="0062123A"/>
    <w:rsid w:val="00646E75"/>
    <w:rsid w:val="006771D0"/>
    <w:rsid w:val="006B6DE8"/>
    <w:rsid w:val="00715FCB"/>
    <w:rsid w:val="00721269"/>
    <w:rsid w:val="00743101"/>
    <w:rsid w:val="007775E1"/>
    <w:rsid w:val="007867A0"/>
    <w:rsid w:val="007927F5"/>
    <w:rsid w:val="007B613F"/>
    <w:rsid w:val="007D31FC"/>
    <w:rsid w:val="00802CA0"/>
    <w:rsid w:val="00822A8D"/>
    <w:rsid w:val="0082681B"/>
    <w:rsid w:val="0084011C"/>
    <w:rsid w:val="0085568C"/>
    <w:rsid w:val="00865D17"/>
    <w:rsid w:val="00897BCD"/>
    <w:rsid w:val="008A5409"/>
    <w:rsid w:val="008C7882"/>
    <w:rsid w:val="008F10DE"/>
    <w:rsid w:val="009260CD"/>
    <w:rsid w:val="00935103"/>
    <w:rsid w:val="00952C25"/>
    <w:rsid w:val="00A2118D"/>
    <w:rsid w:val="00A84BA4"/>
    <w:rsid w:val="00AA2CF2"/>
    <w:rsid w:val="00AC2612"/>
    <w:rsid w:val="00AD27BA"/>
    <w:rsid w:val="00AD76E2"/>
    <w:rsid w:val="00B20152"/>
    <w:rsid w:val="00B359E4"/>
    <w:rsid w:val="00B57D98"/>
    <w:rsid w:val="00B70850"/>
    <w:rsid w:val="00B7620F"/>
    <w:rsid w:val="00BB299C"/>
    <w:rsid w:val="00BF3CEC"/>
    <w:rsid w:val="00C066B6"/>
    <w:rsid w:val="00C37BA1"/>
    <w:rsid w:val="00C4674C"/>
    <w:rsid w:val="00C506CF"/>
    <w:rsid w:val="00C72BED"/>
    <w:rsid w:val="00C76E8A"/>
    <w:rsid w:val="00C9578B"/>
    <w:rsid w:val="00C96BAB"/>
    <w:rsid w:val="00C9711C"/>
    <w:rsid w:val="00CB0055"/>
    <w:rsid w:val="00CC463A"/>
    <w:rsid w:val="00D2522B"/>
    <w:rsid w:val="00D422DE"/>
    <w:rsid w:val="00D5459D"/>
    <w:rsid w:val="00D75460"/>
    <w:rsid w:val="00DA1F4D"/>
    <w:rsid w:val="00DD172A"/>
    <w:rsid w:val="00DE4084"/>
    <w:rsid w:val="00E25A26"/>
    <w:rsid w:val="00E25E70"/>
    <w:rsid w:val="00E4381A"/>
    <w:rsid w:val="00E55D74"/>
    <w:rsid w:val="00EB7409"/>
    <w:rsid w:val="00EE5EA6"/>
    <w:rsid w:val="00F60274"/>
    <w:rsid w:val="00F77FB9"/>
    <w:rsid w:val="00FB068F"/>
    <w:rsid w:val="00FD5B48"/>
    <w:rsid w:val="00FE69F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72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arjun.wave@hotmail.com" TargetMode="External" /><Relationship Id="rId9" Type="http://schemas.openxmlformats.org/officeDocument/2006/relationships/image" Target="https://rdxfootmark.naukri.com/v2/track/openCv?trackingInfo=89878b99827743a37f31730b8eaa3512134f530e18705c4458440321091b5b5815001506194450551b4d58515c424154181c084b281e010303071941515e0f59580f1b425c4c01090340281e0103140a14405d5e014d584b50535a4f162e024b4340015f435511145b085a514c130b475511140a5a0c551f475c160240415f0e5a0543120a15551440585509594e420c160717465d595c51491758140410135b5f0a034c450e420413465d5b5c5349115b130b10485b5a0a574c400e400519475f5a01544b115a130b17175a590a574c400f18051547595d0a5119151b0d1152180c4f03434e1701170412415a540843076&amp;docType=docx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rjun.sharma\AppData\Roaming\Microsoft\Templates\Blue%20grey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7F909B8EBD54A1D9884604F6277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A6E6-66E0-4C85-BBED-84C65E6C617D}"/>
      </w:docPartPr>
      <w:docPartBody>
        <w:p w:rsidR="008F10DE" w:rsidP="0084011C">
          <w:pPr>
            <w:pStyle w:val="D7F909B8EBD54A1D9884604F6277B2AB"/>
          </w:pPr>
          <w:r w:rsidRPr="00D5459D">
            <w:t>Profile</w:t>
          </w:r>
        </w:p>
      </w:docPartBody>
    </w:docPart>
    <w:docPart>
      <w:docPartPr>
        <w:name w:val="51591D893D164F968577DAA1AA328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0AA84-66CE-40F9-BFFE-41468CC0627E}"/>
      </w:docPartPr>
      <w:docPartBody>
        <w:p w:rsidR="008F10DE" w:rsidP="0084011C">
          <w:pPr>
            <w:pStyle w:val="51591D893D164F968577DAA1AA32809B"/>
          </w:pPr>
          <w:r w:rsidRPr="00CB0055">
            <w:t>Contact</w:t>
          </w:r>
        </w:p>
      </w:docPartBody>
    </w:docPart>
    <w:docPart>
      <w:docPartPr>
        <w:name w:val="BDE0EC6495674F0DB4C473D57F07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C082-0B13-43EF-A63F-B2AD4ADFDE3D}"/>
      </w:docPartPr>
      <w:docPartBody>
        <w:p w:rsidR="008F10DE" w:rsidP="0084011C">
          <w:pPr>
            <w:pStyle w:val="BDE0EC6495674F0DB4C473D57F07BC5E"/>
          </w:pPr>
          <w:r w:rsidRPr="004D3011">
            <w:t>PHONE:</w:t>
          </w:r>
        </w:p>
      </w:docPartBody>
    </w:docPart>
    <w:docPart>
      <w:docPartPr>
        <w:name w:val="3C6BF5B8CC7C43668366A4F46DB22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DDA1-40F6-4B0B-840D-BB7D1B9A351B}"/>
      </w:docPartPr>
      <w:docPartBody>
        <w:p w:rsidR="008F10DE" w:rsidP="0084011C">
          <w:pPr>
            <w:pStyle w:val="3C6BF5B8CC7C43668366A4F46DB229DA"/>
          </w:pPr>
          <w:r w:rsidRPr="004D3011">
            <w:t>EMAIL:</w:t>
          </w:r>
        </w:p>
      </w:docPartBody>
    </w:docPart>
    <w:docPart>
      <w:docPartPr>
        <w:name w:val="DEAB0EA96698422CACA4CF74549F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14745-653C-48B7-9984-DC834A06EF6F}"/>
      </w:docPartPr>
      <w:docPartBody>
        <w:p w:rsidR="008F10DE" w:rsidP="0084011C">
          <w:pPr>
            <w:pStyle w:val="DEAB0EA96698422CACA4CF74549F393A"/>
          </w:pPr>
          <w:r w:rsidRPr="00036450">
            <w:t>WORK EXPERIENCE</w:t>
          </w:r>
        </w:p>
      </w:docPartBody>
    </w:docPart>
    <w:docPart>
      <w:docPartPr>
        <w:name w:val="31851DE1AF624B5D9BF1DFCEBBA5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5217-78D1-40B3-8373-D8AC290BE0F5}"/>
      </w:docPartPr>
      <w:docPartBody>
        <w:p w:rsidR="008F10DE" w:rsidP="0084011C">
          <w:pPr>
            <w:pStyle w:val="31851DE1AF624B5D9BF1DFCEBBA56BD2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EA"/>
    <w:rsid w:val="000B28B0"/>
    <w:rsid w:val="001800A1"/>
    <w:rsid w:val="00260B5E"/>
    <w:rsid w:val="00332ADA"/>
    <w:rsid w:val="004E0AEA"/>
    <w:rsid w:val="006665F5"/>
    <w:rsid w:val="00817934"/>
    <w:rsid w:val="0084011C"/>
    <w:rsid w:val="00877938"/>
    <w:rsid w:val="008F10DE"/>
    <w:rsid w:val="00B34EC1"/>
    <w:rsid w:val="00B8622D"/>
    <w:rsid w:val="00D36E4D"/>
    <w:rsid w:val="00F04CF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4E0AEA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362AADEACA4FA08CFDAC17FE8AB694">
    <w:name w:val="C7362AADEACA4FA08CFDAC17FE8AB694"/>
  </w:style>
  <w:style w:type="paragraph" w:customStyle="1" w:styleId="DE204570637A4F91B547392DC1795DE9">
    <w:name w:val="DE204570637A4F91B547392DC1795DE9"/>
  </w:style>
  <w:style w:type="paragraph" w:customStyle="1" w:styleId="0CAA279C551D4CBA9E53021567095568">
    <w:name w:val="0CAA279C551D4CBA9E53021567095568"/>
  </w:style>
  <w:style w:type="paragraph" w:customStyle="1" w:styleId="960E2A0FF9C7486EB38B0AB551D4C5B3">
    <w:name w:val="960E2A0FF9C7486EB38B0AB551D4C5B3"/>
  </w:style>
  <w:style w:type="paragraph" w:customStyle="1" w:styleId="1548155568E84FE6A1FF7EC9411182B8">
    <w:name w:val="1548155568E84FE6A1FF7EC9411182B8"/>
  </w:style>
  <w:style w:type="paragraph" w:customStyle="1" w:styleId="CBD0EF82379B4CE1A7ED7AAB3A2CCCA7">
    <w:name w:val="CBD0EF82379B4CE1A7ED7AAB3A2CCCA7"/>
  </w:style>
  <w:style w:type="paragraph" w:customStyle="1" w:styleId="7158A0105D924C6AAE9893CE3FE0BF75">
    <w:name w:val="7158A0105D924C6AAE9893CE3FE0BF75"/>
  </w:style>
  <w:style w:type="paragraph" w:customStyle="1" w:styleId="C02305A6B367449898B6249639EEC2C1">
    <w:name w:val="C02305A6B367449898B6249639EEC2C1"/>
  </w:style>
  <w:style w:type="paragraph" w:customStyle="1" w:styleId="78CEEEA96C084ACD9B300830ACCBE3C6">
    <w:name w:val="78CEEEA96C084ACD9B300830ACCBE3C6"/>
  </w:style>
  <w:style w:type="paragraph" w:customStyle="1" w:styleId="299A31A0543C4FA0BD5D99E6CA8EE6D0">
    <w:name w:val="299A31A0543C4FA0BD5D99E6CA8EE6D0"/>
  </w:style>
  <w:style w:type="character" w:styleId="Hyperlink">
    <w:name w:val="Hyperlink"/>
    <w:basedOn w:val="DefaultParagraphFont"/>
    <w:uiPriority w:val="99"/>
    <w:unhideWhenUsed/>
    <w:rsid w:val="004E0AEA"/>
    <w:rPr>
      <w:color w:val="C45911" w:themeColor="accent2" w:themeShade="BF"/>
      <w:u w:val="single"/>
    </w:rPr>
  </w:style>
  <w:style w:type="paragraph" w:customStyle="1" w:styleId="ACB6D29EFC2242279D2F3190683DCC09">
    <w:name w:val="ACB6D29EFC2242279D2F3190683DCC09"/>
  </w:style>
  <w:style w:type="paragraph" w:customStyle="1" w:styleId="DC188EA9AB244C61B0CE96FCF562F443">
    <w:name w:val="DC188EA9AB244C61B0CE96FCF562F443"/>
  </w:style>
  <w:style w:type="paragraph" w:customStyle="1" w:styleId="C9DA81EA85204736BCADF7C3B8C0DFF8">
    <w:name w:val="C9DA81EA85204736BCADF7C3B8C0DFF8"/>
  </w:style>
  <w:style w:type="paragraph" w:customStyle="1" w:styleId="7FE3E88E142B48BE80F5B4679D645271">
    <w:name w:val="7FE3E88E142B48BE80F5B4679D645271"/>
  </w:style>
  <w:style w:type="paragraph" w:customStyle="1" w:styleId="1D6AF664E31645AC9B9BEB0C3F07F552">
    <w:name w:val="1D6AF664E31645AC9B9BEB0C3F07F552"/>
  </w:style>
  <w:style w:type="paragraph" w:customStyle="1" w:styleId="27C573636D53421C9A2426DF6AC37BA4">
    <w:name w:val="27C573636D53421C9A2426DF6AC37BA4"/>
  </w:style>
  <w:style w:type="paragraph" w:customStyle="1" w:styleId="DE924C82C8294D5583D5087B26D9B0D5">
    <w:name w:val="DE924C82C8294D5583D5087B26D9B0D5"/>
  </w:style>
  <w:style w:type="paragraph" w:customStyle="1" w:styleId="5E2100C229F44D3CB1A71F55273265F1">
    <w:name w:val="5E2100C229F44D3CB1A71F55273265F1"/>
  </w:style>
  <w:style w:type="paragraph" w:customStyle="1" w:styleId="94B72ACA619F42F4987F467C5A8518E8">
    <w:name w:val="94B72ACA619F42F4987F467C5A8518E8"/>
  </w:style>
  <w:style w:type="paragraph" w:customStyle="1" w:styleId="54B8E629FD5D41A0862D5CBBB413ED08">
    <w:name w:val="54B8E629FD5D41A0862D5CBBB413ED08"/>
  </w:style>
  <w:style w:type="paragraph" w:customStyle="1" w:styleId="B0534A14DEC54206A846498576CA0286">
    <w:name w:val="B0534A14DEC54206A846498576CA0286"/>
  </w:style>
  <w:style w:type="paragraph" w:customStyle="1" w:styleId="FD6196B35F4846C8AB52EB2F14B38316">
    <w:name w:val="FD6196B35F4846C8AB52EB2F14B38316"/>
  </w:style>
  <w:style w:type="paragraph" w:customStyle="1" w:styleId="82E2F6EADE3A4C568F06931269F521B9">
    <w:name w:val="82E2F6EADE3A4C568F06931269F521B9"/>
  </w:style>
  <w:style w:type="paragraph" w:customStyle="1" w:styleId="139CC40D61C14E0295DA7E6570E3A0D5">
    <w:name w:val="139CC40D61C14E0295DA7E6570E3A0D5"/>
  </w:style>
  <w:style w:type="paragraph" w:customStyle="1" w:styleId="458807AEFE544CE6AD15F1910C732869">
    <w:name w:val="458807AEFE544CE6AD15F1910C732869"/>
  </w:style>
  <w:style w:type="paragraph" w:customStyle="1" w:styleId="ADD867C686464A5FAF7EFF8E97AB1A48">
    <w:name w:val="ADD867C686464A5FAF7EFF8E97AB1A48"/>
  </w:style>
  <w:style w:type="paragraph" w:customStyle="1" w:styleId="1FD54AD1DBDF43F6ACDEAE04D88D8BC7">
    <w:name w:val="1FD54AD1DBDF43F6ACDEAE04D88D8BC7"/>
  </w:style>
  <w:style w:type="paragraph" w:customStyle="1" w:styleId="7BA0BEDDA5354244B6FBBFC5CD94FD10">
    <w:name w:val="7BA0BEDDA5354244B6FBBFC5CD94FD10"/>
  </w:style>
  <w:style w:type="paragraph" w:customStyle="1" w:styleId="B49BA73FFFB34360AB3700660D7DB497">
    <w:name w:val="B49BA73FFFB34360AB3700660D7DB497"/>
  </w:style>
  <w:style w:type="paragraph" w:customStyle="1" w:styleId="D582075D6CF34914ABB353D38E68E02B">
    <w:name w:val="D582075D6CF34914ABB353D38E68E02B"/>
  </w:style>
  <w:style w:type="paragraph" w:customStyle="1" w:styleId="A35D3C9A139143418A4C1368875663DA">
    <w:name w:val="A35D3C9A139143418A4C1368875663DA"/>
  </w:style>
  <w:style w:type="paragraph" w:customStyle="1" w:styleId="721B158E83814BA8B8D999D9E1FE3600">
    <w:name w:val="721B158E83814BA8B8D999D9E1FE3600"/>
  </w:style>
  <w:style w:type="paragraph" w:customStyle="1" w:styleId="9962475C4CDC4118B7613C5A0420A9BD">
    <w:name w:val="9962475C4CDC4118B7613C5A0420A9BD"/>
  </w:style>
  <w:style w:type="paragraph" w:customStyle="1" w:styleId="4608F330524347439EAC8A7BBEF230AB">
    <w:name w:val="4608F330524347439EAC8A7BBEF230AB"/>
  </w:style>
  <w:style w:type="paragraph" w:customStyle="1" w:styleId="3AB06D0170734B268D45019C8EF48325">
    <w:name w:val="3AB06D0170734B268D45019C8EF48325"/>
  </w:style>
  <w:style w:type="paragraph" w:customStyle="1" w:styleId="9F89D35EB2AB4175AC4DC51D04400CE7">
    <w:name w:val="9F89D35EB2AB4175AC4DC51D04400CE7"/>
  </w:style>
  <w:style w:type="paragraph" w:customStyle="1" w:styleId="AEFF9B8E72F840E69B8A068D6D2CD303">
    <w:name w:val="AEFF9B8E72F840E69B8A068D6D2CD303"/>
  </w:style>
  <w:style w:type="paragraph" w:customStyle="1" w:styleId="1DDC292812CE4B4E871FC4C3FA044A82">
    <w:name w:val="1DDC292812CE4B4E871FC4C3FA044A82"/>
  </w:style>
  <w:style w:type="paragraph" w:customStyle="1" w:styleId="BB5E99669DF74627B42B017BBE975925">
    <w:name w:val="BB5E99669DF74627B42B017BBE975925"/>
  </w:style>
  <w:style w:type="paragraph" w:customStyle="1" w:styleId="91E3197FB7AD4C0399D358C2875E58C0">
    <w:name w:val="91E3197FB7AD4C0399D358C2875E58C0"/>
  </w:style>
  <w:style w:type="character" w:customStyle="1" w:styleId="Heading2Char">
    <w:name w:val="Heading 2 Char"/>
    <w:basedOn w:val="DefaultParagraphFont"/>
    <w:link w:val="Heading2"/>
    <w:uiPriority w:val="9"/>
    <w:rsid w:val="004E0AEA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E503A045B90D42B88C237674F4F45041">
    <w:name w:val="E503A045B90D42B88C237674F4F45041"/>
  </w:style>
  <w:style w:type="paragraph" w:customStyle="1" w:styleId="61C3FD676DB040AAAFA2DE3CD66C07F6">
    <w:name w:val="61C3FD676DB040AAAFA2DE3CD66C07F6"/>
    <w:rsid w:val="004E0AEA"/>
  </w:style>
  <w:style w:type="paragraph" w:customStyle="1" w:styleId="2376EDD1F7B3440294D1271394A3EEA8">
    <w:name w:val="2376EDD1F7B3440294D1271394A3EEA8"/>
    <w:rsid w:val="004E0AEA"/>
  </w:style>
  <w:style w:type="paragraph" w:customStyle="1" w:styleId="91A26A3C52604A699FDDD14916DF7689">
    <w:name w:val="91A26A3C52604A699FDDD14916DF7689"/>
    <w:rsid w:val="004E0AEA"/>
  </w:style>
  <w:style w:type="paragraph" w:customStyle="1" w:styleId="77C735E9705E4E83804AF4FFB7C4D819">
    <w:name w:val="77C735E9705E4E83804AF4FFB7C4D819"/>
    <w:rsid w:val="004E0AEA"/>
  </w:style>
  <w:style w:type="paragraph" w:customStyle="1" w:styleId="254298D1D56F49DE99D2E0186002CFDF">
    <w:name w:val="254298D1D56F49DE99D2E0186002CFDF"/>
    <w:rsid w:val="004E0AEA"/>
  </w:style>
  <w:style w:type="paragraph" w:customStyle="1" w:styleId="5820847DFBA84103874D074000106A1A">
    <w:name w:val="5820847DFBA84103874D074000106A1A"/>
    <w:rsid w:val="004E0AEA"/>
  </w:style>
  <w:style w:type="paragraph" w:customStyle="1" w:styleId="C8653EDAA6E24283B60E1012CE909916">
    <w:name w:val="C8653EDAA6E24283B60E1012CE909916"/>
    <w:rsid w:val="004E0AEA"/>
  </w:style>
  <w:style w:type="paragraph" w:customStyle="1" w:styleId="FB47776F9FA6482DAC9560EAEB8C6A03">
    <w:name w:val="FB47776F9FA6482DAC9560EAEB8C6A03"/>
    <w:rsid w:val="004E0AEA"/>
  </w:style>
  <w:style w:type="paragraph" w:customStyle="1" w:styleId="6F152E81AE224ED4B924924A8E188D42">
    <w:name w:val="6F152E81AE224ED4B924924A8E188D42"/>
    <w:rsid w:val="004E0AEA"/>
  </w:style>
  <w:style w:type="paragraph" w:customStyle="1" w:styleId="6B981F5CC9CC4106B96EAE2FBFB2CA96">
    <w:name w:val="6B981F5CC9CC4106B96EAE2FBFB2CA96"/>
    <w:rsid w:val="004E0AEA"/>
  </w:style>
  <w:style w:type="paragraph" w:customStyle="1" w:styleId="6827C3AD698A44A19610C3511B54F317">
    <w:name w:val="6827C3AD698A44A19610C3511B54F317"/>
    <w:rsid w:val="004E0AEA"/>
  </w:style>
  <w:style w:type="paragraph" w:customStyle="1" w:styleId="B42D3EB5DC9E4401BA0A60DE73480E72">
    <w:name w:val="B42D3EB5DC9E4401BA0A60DE73480E72"/>
    <w:rsid w:val="004E0AEA"/>
  </w:style>
  <w:style w:type="paragraph" w:customStyle="1" w:styleId="B0BC140843274A00BD3B879F79149887">
    <w:name w:val="B0BC140843274A00BD3B879F79149887"/>
    <w:rsid w:val="004E0AEA"/>
  </w:style>
  <w:style w:type="paragraph" w:customStyle="1" w:styleId="2AA1A5FC98F04D16BF99AB4C6F4ECA4D">
    <w:name w:val="2AA1A5FC98F04D16BF99AB4C6F4ECA4D"/>
    <w:rsid w:val="004E0AEA"/>
  </w:style>
  <w:style w:type="paragraph" w:customStyle="1" w:styleId="DB4C9AC705684412802EF98E993942F3">
    <w:name w:val="DB4C9AC705684412802EF98E993942F3"/>
    <w:rsid w:val="004E0AEA"/>
  </w:style>
  <w:style w:type="paragraph" w:customStyle="1" w:styleId="1D7BF17201914A46808A1ECE92B3C05B">
    <w:name w:val="1D7BF17201914A46808A1ECE92B3C05B"/>
    <w:rsid w:val="004E0AEA"/>
  </w:style>
  <w:style w:type="paragraph" w:customStyle="1" w:styleId="9D2CAB93079643469213A754EF4E86D4">
    <w:name w:val="9D2CAB93079643469213A754EF4E86D4"/>
    <w:rsid w:val="004E0AEA"/>
  </w:style>
  <w:style w:type="paragraph" w:customStyle="1" w:styleId="360E03322DFF4803A1C76EB1B8731C08">
    <w:name w:val="360E03322DFF4803A1C76EB1B8731C08"/>
    <w:rsid w:val="004E0AEA"/>
  </w:style>
  <w:style w:type="paragraph" w:customStyle="1" w:styleId="350284C87E1E4DF5B87AF93861123F35">
    <w:name w:val="350284C87E1E4DF5B87AF93861123F35"/>
    <w:rsid w:val="004E0AEA"/>
  </w:style>
  <w:style w:type="paragraph" w:customStyle="1" w:styleId="3CC34B6A294449C79B3B33AF3220DB4B">
    <w:name w:val="3CC34B6A294449C79B3B33AF3220DB4B"/>
    <w:rsid w:val="004E0AEA"/>
  </w:style>
  <w:style w:type="paragraph" w:customStyle="1" w:styleId="3BE174D1478B4E8BB3F01A43D126200A">
    <w:name w:val="3BE174D1478B4E8BB3F01A43D126200A"/>
    <w:rsid w:val="004E0AEA"/>
  </w:style>
  <w:style w:type="paragraph" w:customStyle="1" w:styleId="65F6032A08E24C1CA1EED6A04C956834">
    <w:name w:val="65F6032A08E24C1CA1EED6A04C956834"/>
    <w:rsid w:val="004E0AEA"/>
  </w:style>
  <w:style w:type="paragraph" w:customStyle="1" w:styleId="6BFEE87EDF5F4F8AA7889139BAF8BD1B">
    <w:name w:val="6BFEE87EDF5F4F8AA7889139BAF8BD1B"/>
    <w:rsid w:val="004E0AEA"/>
  </w:style>
  <w:style w:type="paragraph" w:customStyle="1" w:styleId="0D0D314344CB44AF953686111EA85AD7">
    <w:name w:val="0D0D314344CB44AF953686111EA85AD7"/>
    <w:rsid w:val="004E0AEA"/>
  </w:style>
  <w:style w:type="paragraph" w:customStyle="1" w:styleId="3A95E254B165418FA49872C2EA6DB29F">
    <w:name w:val="3A95E254B165418FA49872C2EA6DB29F"/>
    <w:rsid w:val="004E0AEA"/>
  </w:style>
  <w:style w:type="paragraph" w:customStyle="1" w:styleId="532BDFD84CC04A08947E359A802C21F3">
    <w:name w:val="532BDFD84CC04A08947E359A802C21F3"/>
    <w:rsid w:val="004E0AEA"/>
  </w:style>
  <w:style w:type="paragraph" w:customStyle="1" w:styleId="038024A5575B4230B96009EB161012E0">
    <w:name w:val="038024A5575B4230B96009EB161012E0"/>
    <w:rsid w:val="004E0AEA"/>
  </w:style>
  <w:style w:type="paragraph" w:customStyle="1" w:styleId="17609FA405E44B41BC6265A171BA6EF5">
    <w:name w:val="17609FA405E44B41BC6265A171BA6EF5"/>
    <w:rsid w:val="004E0AEA"/>
  </w:style>
  <w:style w:type="paragraph" w:customStyle="1" w:styleId="8DCF646C808E45598EEE7AD11D92120F">
    <w:name w:val="8DCF646C808E45598EEE7AD11D92120F"/>
    <w:rsid w:val="004E0AEA"/>
  </w:style>
  <w:style w:type="paragraph" w:customStyle="1" w:styleId="6FCEFD56EED74927983639B4888BC19F">
    <w:name w:val="6FCEFD56EED74927983639B4888BC19F"/>
    <w:rsid w:val="004E0AEA"/>
  </w:style>
  <w:style w:type="paragraph" w:customStyle="1" w:styleId="45BAB2974E984A2DA1BB5CB08C5DCF29">
    <w:name w:val="45BAB2974E984A2DA1BB5CB08C5DCF29"/>
    <w:rsid w:val="004E0AEA"/>
  </w:style>
  <w:style w:type="paragraph" w:customStyle="1" w:styleId="B26A21E432264DB5853E40D411677A67">
    <w:name w:val="B26A21E432264DB5853E40D411677A67"/>
    <w:rsid w:val="004E0AEA"/>
  </w:style>
  <w:style w:type="paragraph" w:customStyle="1" w:styleId="E32A27B0397A4C67B51DE64E5C9A2888">
    <w:name w:val="E32A27B0397A4C67B51DE64E5C9A2888"/>
    <w:rsid w:val="004E0AEA"/>
  </w:style>
  <w:style w:type="paragraph" w:customStyle="1" w:styleId="985C634D699F43C0B2816CBD609FAD60">
    <w:name w:val="985C634D699F43C0B2816CBD609FAD60"/>
    <w:rsid w:val="004E0AEA"/>
  </w:style>
  <w:style w:type="paragraph" w:customStyle="1" w:styleId="1B753CBECC2B43B0AD1D7C619B0AFEF1">
    <w:name w:val="1B753CBECC2B43B0AD1D7C619B0AFEF1"/>
    <w:rsid w:val="004E0AEA"/>
  </w:style>
  <w:style w:type="paragraph" w:customStyle="1" w:styleId="54B805CE503C442185A86AF9DD1EC1CB">
    <w:name w:val="54B805CE503C442185A86AF9DD1EC1CB"/>
    <w:rsid w:val="004E0AEA"/>
  </w:style>
  <w:style w:type="paragraph" w:customStyle="1" w:styleId="E892C6910A744F4A88D6D195B4CA91E1">
    <w:name w:val="E892C6910A744F4A88D6D195B4CA91E1"/>
    <w:rsid w:val="004E0AEA"/>
  </w:style>
  <w:style w:type="paragraph" w:customStyle="1" w:styleId="4FDABD99580945B1AC96F95D14104033">
    <w:name w:val="4FDABD99580945B1AC96F95D14104033"/>
    <w:rsid w:val="004E0AEA"/>
  </w:style>
  <w:style w:type="paragraph" w:customStyle="1" w:styleId="EE80A640B70C480FB68E2CBAD961C0B0">
    <w:name w:val="EE80A640B70C480FB68E2CBAD961C0B0"/>
    <w:rsid w:val="004E0AEA"/>
  </w:style>
  <w:style w:type="paragraph" w:customStyle="1" w:styleId="065F823E9603411684F5CB26AD1251C1">
    <w:name w:val="065F823E9603411684F5CB26AD1251C1"/>
    <w:rsid w:val="004E0AEA"/>
  </w:style>
  <w:style w:type="paragraph" w:customStyle="1" w:styleId="43E748A2E9864EDDB0EBC39394F57971">
    <w:name w:val="43E748A2E9864EDDB0EBC39394F57971"/>
    <w:rsid w:val="004E0AEA"/>
  </w:style>
  <w:style w:type="paragraph" w:customStyle="1" w:styleId="3089F1CE19B94DB484FBDAFFBB324894">
    <w:name w:val="3089F1CE19B94DB484FBDAFFBB324894"/>
    <w:rsid w:val="004E0AEA"/>
  </w:style>
  <w:style w:type="paragraph" w:customStyle="1" w:styleId="06CE273114C741E38D99EA9AA447F1AC">
    <w:name w:val="06CE273114C741E38D99EA9AA447F1AC"/>
    <w:rsid w:val="004E0AEA"/>
  </w:style>
  <w:style w:type="paragraph" w:customStyle="1" w:styleId="3796A08C4D2542BD878DEDBEB8385F04">
    <w:name w:val="3796A08C4D2542BD878DEDBEB8385F04"/>
    <w:rsid w:val="004E0AEA"/>
  </w:style>
  <w:style w:type="paragraph" w:customStyle="1" w:styleId="EA4C8089F8B54FAEAE03F942E13016A9">
    <w:name w:val="EA4C8089F8B54FAEAE03F942E13016A9"/>
    <w:rsid w:val="004E0AEA"/>
  </w:style>
  <w:style w:type="paragraph" w:customStyle="1" w:styleId="401EB873478E4D59B54F14CD3292178A">
    <w:name w:val="401EB873478E4D59B54F14CD3292178A"/>
    <w:rsid w:val="004E0AEA"/>
  </w:style>
  <w:style w:type="paragraph" w:customStyle="1" w:styleId="A88191F559B443D59AD82D5965D599A9">
    <w:name w:val="A88191F559B443D59AD82D5965D599A9"/>
    <w:rsid w:val="004E0AEA"/>
  </w:style>
  <w:style w:type="paragraph" w:customStyle="1" w:styleId="32E3E91B7FAE4A89A3C67D1BFA95ED74">
    <w:name w:val="32E3E91B7FAE4A89A3C67D1BFA95ED74"/>
    <w:rsid w:val="004E0AEA"/>
  </w:style>
  <w:style w:type="paragraph" w:customStyle="1" w:styleId="19BB8861D959422A96354C0C7A0B8AD1">
    <w:name w:val="19BB8861D959422A96354C0C7A0B8AD1"/>
    <w:rsid w:val="004E0AEA"/>
  </w:style>
  <w:style w:type="paragraph" w:customStyle="1" w:styleId="7DAF3EE55A094AB48FF7393645B5F69D">
    <w:name w:val="7DAF3EE55A094AB48FF7393645B5F69D"/>
    <w:rsid w:val="004E0AEA"/>
  </w:style>
  <w:style w:type="paragraph" w:customStyle="1" w:styleId="5452C0416CE340F98DD0187A524CD2D3">
    <w:name w:val="5452C0416CE340F98DD0187A524CD2D3"/>
    <w:rsid w:val="004E0AEA"/>
  </w:style>
  <w:style w:type="paragraph" w:customStyle="1" w:styleId="5617FF8CB43E4C018CCCDAEA1D43054F">
    <w:name w:val="5617FF8CB43E4C018CCCDAEA1D43054F"/>
    <w:rsid w:val="004E0AEA"/>
  </w:style>
  <w:style w:type="paragraph" w:customStyle="1" w:styleId="CF6DA0610744485AA0158A1489580760">
    <w:name w:val="CF6DA0610744485AA0158A1489580760"/>
    <w:rsid w:val="004E0AEA"/>
  </w:style>
  <w:style w:type="paragraph" w:customStyle="1" w:styleId="38BD155517094FB3A79D9D629EC7364E">
    <w:name w:val="38BD155517094FB3A79D9D629EC7364E"/>
    <w:rsid w:val="004E0AEA"/>
  </w:style>
  <w:style w:type="paragraph" w:customStyle="1" w:styleId="CA6F7B4EE9F844CCB9FD7AA74EEF9C07">
    <w:name w:val="CA6F7B4EE9F844CCB9FD7AA74EEF9C07"/>
    <w:rsid w:val="004E0AEA"/>
  </w:style>
  <w:style w:type="paragraph" w:customStyle="1" w:styleId="EB500237A1724A4F860682195F3E6B5C">
    <w:name w:val="EB500237A1724A4F860682195F3E6B5C"/>
    <w:rsid w:val="004E0AEA"/>
  </w:style>
  <w:style w:type="paragraph" w:customStyle="1" w:styleId="860A2A2BA91041A8AA1C6E88A883453D">
    <w:name w:val="860A2A2BA91041A8AA1C6E88A883453D"/>
    <w:rsid w:val="004E0AEA"/>
  </w:style>
  <w:style w:type="paragraph" w:customStyle="1" w:styleId="B7B3C413CB3D4B4AAC3199FBF14497E0">
    <w:name w:val="B7B3C413CB3D4B4AAC3199FBF14497E0"/>
    <w:rsid w:val="0084011C"/>
  </w:style>
  <w:style w:type="paragraph" w:customStyle="1" w:styleId="6E6CCFA8FF2C49CF871792785B346E9F">
    <w:name w:val="6E6CCFA8FF2C49CF871792785B346E9F"/>
    <w:rsid w:val="0084011C"/>
  </w:style>
  <w:style w:type="paragraph" w:customStyle="1" w:styleId="D7F909B8EBD54A1D9884604F6277B2AB">
    <w:name w:val="D7F909B8EBD54A1D9884604F6277B2AB"/>
    <w:rsid w:val="0084011C"/>
  </w:style>
  <w:style w:type="paragraph" w:customStyle="1" w:styleId="51591D893D164F968577DAA1AA32809B">
    <w:name w:val="51591D893D164F968577DAA1AA32809B"/>
    <w:rsid w:val="0084011C"/>
  </w:style>
  <w:style w:type="paragraph" w:customStyle="1" w:styleId="BDE0EC6495674F0DB4C473D57F07BC5E">
    <w:name w:val="BDE0EC6495674F0DB4C473D57F07BC5E"/>
    <w:rsid w:val="0084011C"/>
  </w:style>
  <w:style w:type="paragraph" w:customStyle="1" w:styleId="3C6BF5B8CC7C43668366A4F46DB229DA">
    <w:name w:val="3C6BF5B8CC7C43668366A4F46DB229DA"/>
    <w:rsid w:val="0084011C"/>
  </w:style>
  <w:style w:type="paragraph" w:customStyle="1" w:styleId="DEAB0EA96698422CACA4CF74549F393A">
    <w:name w:val="DEAB0EA96698422CACA4CF74549F393A"/>
    <w:rsid w:val="0084011C"/>
  </w:style>
  <w:style w:type="paragraph" w:customStyle="1" w:styleId="31851DE1AF624B5D9BF1DFCEBBA56BD2">
    <w:name w:val="31851DE1AF624B5D9BF1DFCEBBA56BD2"/>
    <w:rsid w:val="00840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547E98-D59B-4376-9CCB-867C0F25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2019-11-12T03:43:00Z</dcterms:created>
  <dcterms:modified xsi:type="dcterms:W3CDTF">2021-01-18T07:27:00Z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