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D7" w:rsidRPr="00E64BCC" w:rsidRDefault="00B755FB" w:rsidP="00F6119E">
      <w:pPr>
        <w:jc w:val="center"/>
        <w:rPr>
          <w:rFonts w:ascii="Arial" w:hAnsi="Arial" w:cs="Arial"/>
          <w:b/>
          <w:smallCaps/>
          <w:sz w:val="17"/>
          <w:szCs w:val="17"/>
        </w:rPr>
      </w:pPr>
      <w:r w:rsidRPr="00E64BCC">
        <w:rPr>
          <w:rFonts w:ascii="Arial" w:hAnsi="Arial" w:cs="Arial"/>
          <w:b/>
          <w:smallCaps/>
          <w:noProof/>
          <w:sz w:val="17"/>
          <w:szCs w:val="17"/>
          <w:lang w:val="en-IN" w:eastAsia="en-IN"/>
        </w:rPr>
        <w:drawing>
          <wp:inline distT="0" distB="0" distL="0" distR="0">
            <wp:extent cx="2076450" cy="60068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5456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84" cy="60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DC3" w:rsidRPr="00E64BCC">
        <w:rPr>
          <w:rFonts w:ascii="Arial" w:hAnsi="Arial" w:cs="Arial"/>
          <w:b/>
          <w:smallCaps/>
          <w:noProof/>
          <w:sz w:val="17"/>
          <w:szCs w:val="17"/>
          <w:lang w:val="en-IN" w:eastAsia="en-IN"/>
        </w:rPr>
        <w:drawing>
          <wp:inline distT="0" distB="0" distL="0" distR="0">
            <wp:extent cx="1859280" cy="609600"/>
            <wp:effectExtent l="19050" t="0" r="7620" b="0"/>
            <wp:docPr id="4" name="Picture 5" descr="C:\Users\thaku\AppData\Local\Microsoft\Windows\INetCache\Content.Word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79199" name="Picture 5" descr="C:\Users\thaku\AppData\Local\Microsoft\Windows\INetCache\Content.Word\download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C3" w:rsidRPr="00E64BCC" w:rsidRDefault="000D3DC3" w:rsidP="000D3DC3">
      <w:pPr>
        <w:pBdr>
          <w:bottom w:val="thinThickThinSmallGap" w:sz="12" w:space="1" w:color="auto"/>
        </w:pBdr>
        <w:jc w:val="center"/>
        <w:rPr>
          <w:rFonts w:ascii="Arial" w:hAnsi="Arial" w:cs="Arial"/>
          <w:sz w:val="17"/>
          <w:szCs w:val="17"/>
        </w:rPr>
      </w:pPr>
    </w:p>
    <w:p w:rsidR="000D3DC3" w:rsidRPr="00E64BCC" w:rsidRDefault="000D3DC3" w:rsidP="009662F0">
      <w:pPr>
        <w:jc w:val="center"/>
        <w:rPr>
          <w:rFonts w:ascii="Arial" w:hAnsi="Arial" w:cs="Arial"/>
          <w:b/>
          <w:smallCaps/>
          <w:sz w:val="17"/>
          <w:szCs w:val="17"/>
        </w:rPr>
      </w:pPr>
    </w:p>
    <w:p w:rsidR="000D3DC3" w:rsidRPr="00E64BCC" w:rsidRDefault="000D3DC3" w:rsidP="009662F0">
      <w:pPr>
        <w:jc w:val="center"/>
        <w:rPr>
          <w:rFonts w:ascii="Arial" w:hAnsi="Arial" w:cs="Arial"/>
          <w:b/>
          <w:smallCaps/>
          <w:sz w:val="17"/>
          <w:szCs w:val="17"/>
        </w:rPr>
      </w:pPr>
    </w:p>
    <w:p w:rsidR="000E4B8D" w:rsidRPr="00E64BCC" w:rsidRDefault="00B755FB" w:rsidP="009662F0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proofErr w:type="spellStart"/>
      <w:r w:rsidRPr="00E64BCC">
        <w:rPr>
          <w:rFonts w:ascii="Arial" w:hAnsi="Arial" w:cs="Arial"/>
          <w:b/>
          <w:smallCaps/>
          <w:sz w:val="20"/>
          <w:szCs w:val="20"/>
          <w:u w:val="single"/>
        </w:rPr>
        <w:t>Pawan</w:t>
      </w:r>
      <w:proofErr w:type="spellEnd"/>
      <w:r w:rsidRPr="00E64BCC">
        <w:rPr>
          <w:rFonts w:ascii="Arial" w:hAnsi="Arial" w:cs="Arial"/>
          <w:b/>
          <w:smallCaps/>
          <w:sz w:val="20"/>
          <w:szCs w:val="20"/>
          <w:u w:val="single"/>
        </w:rPr>
        <w:t xml:space="preserve"> Kumar Singh</w:t>
      </w:r>
      <w:r w:rsidR="000F6EB0" w:rsidRPr="00E64BCC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</w:p>
    <w:p w:rsidR="00AA21F9" w:rsidRPr="00E64BCC" w:rsidRDefault="00B755FB" w:rsidP="00AA21F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E64BCC">
        <w:rPr>
          <w:rFonts w:ascii="Arial" w:hAnsi="Arial" w:cs="Arial"/>
          <w:sz w:val="20"/>
          <w:szCs w:val="20"/>
          <w:u w:val="single"/>
        </w:rPr>
        <w:t xml:space="preserve">Address: </w:t>
      </w:r>
      <w:r w:rsidR="00107085" w:rsidRPr="00E64BCC">
        <w:rPr>
          <w:rFonts w:ascii="Arial" w:hAnsi="Arial" w:cs="Arial"/>
          <w:sz w:val="20"/>
          <w:szCs w:val="20"/>
          <w:u w:val="single"/>
        </w:rPr>
        <w:t xml:space="preserve">102, MVS cornet Building, BTM, </w:t>
      </w:r>
      <w:proofErr w:type="gramStart"/>
      <w:r w:rsidR="00107085" w:rsidRPr="00E64BCC">
        <w:rPr>
          <w:rFonts w:ascii="Arial" w:hAnsi="Arial" w:cs="Arial"/>
          <w:sz w:val="20"/>
          <w:szCs w:val="20"/>
          <w:u w:val="single"/>
        </w:rPr>
        <w:t>Bangalore</w:t>
      </w:r>
      <w:proofErr w:type="gramEnd"/>
    </w:p>
    <w:p w:rsidR="000E4B8D" w:rsidRPr="00E64BCC" w:rsidRDefault="00B755FB" w:rsidP="0016105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E64BCC">
        <w:rPr>
          <w:rFonts w:ascii="Arial" w:hAnsi="Arial" w:cs="Arial"/>
          <w:b/>
          <w:sz w:val="20"/>
          <w:szCs w:val="20"/>
          <w:u w:val="single"/>
        </w:rPr>
        <w:t>Mob</w:t>
      </w:r>
      <w:r w:rsidRPr="00E64BCC">
        <w:rPr>
          <w:rFonts w:ascii="Arial" w:hAnsi="Arial" w:cs="Arial"/>
          <w:sz w:val="20"/>
          <w:szCs w:val="20"/>
          <w:u w:val="single"/>
        </w:rPr>
        <w:t xml:space="preserve">: </w:t>
      </w:r>
      <w:r w:rsidR="002E6FFC" w:rsidRPr="00E64BCC">
        <w:rPr>
          <w:rFonts w:ascii="Arial" w:hAnsi="Arial" w:cs="Arial"/>
          <w:sz w:val="20"/>
          <w:szCs w:val="20"/>
          <w:u w:val="single"/>
        </w:rPr>
        <w:t>+</w:t>
      </w:r>
      <w:r w:rsidR="00082998" w:rsidRPr="00E64BCC">
        <w:rPr>
          <w:rFonts w:ascii="Arial" w:hAnsi="Arial" w:cs="Arial"/>
          <w:sz w:val="20"/>
          <w:szCs w:val="20"/>
          <w:u w:val="single"/>
        </w:rPr>
        <w:t>91</w:t>
      </w:r>
      <w:r w:rsidR="00A95A15" w:rsidRPr="00E64BCC">
        <w:rPr>
          <w:rFonts w:ascii="Arial" w:hAnsi="Arial" w:cs="Arial"/>
          <w:sz w:val="20"/>
          <w:szCs w:val="20"/>
          <w:u w:val="single"/>
        </w:rPr>
        <w:t>-</w:t>
      </w:r>
      <w:r w:rsidR="007666D1" w:rsidRPr="00E64BCC">
        <w:rPr>
          <w:rFonts w:ascii="Arial" w:hAnsi="Arial" w:cs="Arial"/>
          <w:sz w:val="20"/>
          <w:szCs w:val="20"/>
          <w:u w:val="single"/>
        </w:rPr>
        <w:t>9740592973</w:t>
      </w:r>
      <w:r w:rsidR="005921CA" w:rsidRPr="00E64BCC">
        <w:rPr>
          <w:rFonts w:ascii="Arial" w:hAnsi="Arial" w:cs="Arial"/>
          <w:sz w:val="20"/>
          <w:szCs w:val="20"/>
          <w:u w:val="single"/>
        </w:rPr>
        <w:t xml:space="preserve"> •</w:t>
      </w:r>
      <w:r w:rsidR="00D90FBF" w:rsidRPr="00E64BCC">
        <w:rPr>
          <w:rFonts w:ascii="Arial" w:hAnsi="Arial" w:cs="Arial"/>
          <w:sz w:val="20"/>
          <w:szCs w:val="20"/>
          <w:u w:val="single"/>
        </w:rPr>
        <w:t xml:space="preserve"> </w:t>
      </w:r>
      <w:r w:rsidRPr="00E64BCC">
        <w:rPr>
          <w:rFonts w:ascii="Arial" w:hAnsi="Arial" w:cs="Arial"/>
          <w:b/>
          <w:sz w:val="20"/>
          <w:szCs w:val="20"/>
          <w:u w:val="single"/>
        </w:rPr>
        <w:t>Email</w:t>
      </w:r>
      <w:r w:rsidR="007666D1" w:rsidRPr="00E64BCC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7666D1" w:rsidRPr="00E64BCC">
        <w:rPr>
          <w:rFonts w:ascii="Arial" w:hAnsi="Arial" w:cs="Arial"/>
          <w:bCs/>
          <w:sz w:val="20"/>
          <w:szCs w:val="20"/>
          <w:u w:val="single"/>
        </w:rPr>
        <w:t xml:space="preserve">pawan.singh63333@gmail.com                                                                                                                         </w:t>
      </w:r>
    </w:p>
    <w:p w:rsidR="000E4B8D" w:rsidRPr="00E64BCC" w:rsidRDefault="000E4B8D" w:rsidP="0016105A">
      <w:pPr>
        <w:pBdr>
          <w:bottom w:val="thinThickThinSmallGap" w:sz="12" w:space="1" w:color="auto"/>
        </w:pBdr>
        <w:jc w:val="center"/>
        <w:rPr>
          <w:rFonts w:ascii="Arial" w:hAnsi="Arial" w:cs="Arial"/>
          <w:sz w:val="17"/>
          <w:szCs w:val="17"/>
        </w:rPr>
      </w:pPr>
      <w:bookmarkStart w:id="0" w:name="_Hlk103678802"/>
    </w:p>
    <w:bookmarkEnd w:id="0"/>
    <w:p w:rsidR="00B17E5F" w:rsidRPr="00E64BCC" w:rsidRDefault="00B17E5F" w:rsidP="00510017">
      <w:pPr>
        <w:spacing w:before="40" w:after="40"/>
        <w:jc w:val="both"/>
        <w:rPr>
          <w:rFonts w:ascii="Arial" w:hAnsi="Arial" w:cs="Arial"/>
          <w:i/>
          <w:sz w:val="17"/>
          <w:szCs w:val="17"/>
        </w:rPr>
      </w:pPr>
    </w:p>
    <w:p w:rsidR="00B17E5F" w:rsidRPr="00E64BCC" w:rsidRDefault="00B755FB" w:rsidP="00510017">
      <w:pPr>
        <w:spacing w:before="40" w:after="4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64BCC">
        <w:rPr>
          <w:rFonts w:ascii="Arial" w:hAnsi="Arial" w:cs="Arial"/>
          <w:i/>
          <w:sz w:val="20"/>
          <w:szCs w:val="20"/>
        </w:rPr>
        <w:t xml:space="preserve">Total IT Experience of 11+ Years including 1 </w:t>
      </w:r>
      <w:r w:rsidR="008E6BE9" w:rsidRPr="00E64BCC">
        <w:rPr>
          <w:rFonts w:ascii="Arial" w:hAnsi="Arial" w:cs="Arial"/>
          <w:i/>
          <w:sz w:val="20"/>
          <w:szCs w:val="20"/>
        </w:rPr>
        <w:t>year</w:t>
      </w:r>
      <w:r w:rsidRPr="00E64BCC">
        <w:rPr>
          <w:rFonts w:ascii="Arial" w:hAnsi="Arial" w:cs="Arial"/>
          <w:i/>
          <w:sz w:val="20"/>
          <w:szCs w:val="20"/>
        </w:rPr>
        <w:t xml:space="preserve"> of Onsite experience across various industry domains like Retail, Communication, Financ</w:t>
      </w:r>
      <w:r w:rsidR="008E6BE9" w:rsidRPr="00E64BCC">
        <w:rPr>
          <w:rFonts w:ascii="Arial" w:hAnsi="Arial" w:cs="Arial"/>
          <w:i/>
          <w:sz w:val="20"/>
          <w:szCs w:val="20"/>
        </w:rPr>
        <w:t>e I am currently</w:t>
      </w:r>
      <w:r w:rsidRPr="00E64BCC">
        <w:rPr>
          <w:rFonts w:ascii="Arial" w:hAnsi="Arial" w:cs="Arial"/>
          <w:i/>
          <w:sz w:val="20"/>
          <w:szCs w:val="20"/>
        </w:rPr>
        <w:t xml:space="preserve"> working with I</w:t>
      </w:r>
      <w:r w:rsidRPr="00E64BCC">
        <w:rPr>
          <w:rFonts w:ascii="Arial" w:hAnsi="Arial" w:cs="Arial"/>
          <w:b/>
          <w:bCs/>
          <w:i/>
          <w:sz w:val="20"/>
          <w:szCs w:val="20"/>
        </w:rPr>
        <w:t xml:space="preserve">BM INDIA </w:t>
      </w:r>
      <w:r w:rsidR="008E6BE9" w:rsidRPr="00E64BCC">
        <w:rPr>
          <w:rFonts w:ascii="Arial" w:hAnsi="Arial" w:cs="Arial"/>
          <w:b/>
          <w:bCs/>
          <w:i/>
          <w:sz w:val="20"/>
          <w:szCs w:val="20"/>
        </w:rPr>
        <w:t>PVT LTD.</w:t>
      </w:r>
    </w:p>
    <w:p w:rsidR="008E6BE9" w:rsidRPr="00E64BCC" w:rsidRDefault="00B755FB" w:rsidP="008E6BE9">
      <w:pPr>
        <w:spacing w:before="40" w:after="40"/>
        <w:jc w:val="both"/>
        <w:rPr>
          <w:rFonts w:ascii="Arial" w:hAnsi="Arial" w:cs="Arial"/>
          <w:i/>
          <w:sz w:val="20"/>
          <w:szCs w:val="20"/>
        </w:rPr>
      </w:pPr>
      <w:r w:rsidRPr="00E64BCC">
        <w:rPr>
          <w:rFonts w:ascii="Arial" w:hAnsi="Arial" w:cs="Arial"/>
          <w:i/>
          <w:sz w:val="20"/>
          <w:szCs w:val="20"/>
        </w:rPr>
        <w:t xml:space="preserve">I have extensive experience and hands-on as a Developer with a strong </w:t>
      </w:r>
      <w:r w:rsidRPr="00E64BCC">
        <w:rPr>
          <w:rFonts w:ascii="Arial" w:hAnsi="Arial" w:cs="Arial"/>
          <w:i/>
          <w:sz w:val="20"/>
          <w:szCs w:val="20"/>
        </w:rPr>
        <w:t>track record over the full product life-cycle, from inception and design through implementation, deployment and operations.</w:t>
      </w:r>
    </w:p>
    <w:p w:rsidR="008E6BE9" w:rsidRPr="00E64BCC" w:rsidRDefault="008E6BE9" w:rsidP="00510017">
      <w:pPr>
        <w:spacing w:before="40" w:after="40"/>
        <w:jc w:val="both"/>
        <w:rPr>
          <w:rFonts w:ascii="Arial" w:hAnsi="Arial" w:cs="Arial"/>
          <w:i/>
          <w:sz w:val="17"/>
          <w:szCs w:val="17"/>
        </w:rPr>
      </w:pPr>
    </w:p>
    <w:p w:rsidR="00685FAA" w:rsidRPr="00E64BCC" w:rsidRDefault="00B755FB" w:rsidP="00B17E5F">
      <w:pPr>
        <w:pBdr>
          <w:bottom w:val="double" w:sz="4" w:space="1" w:color="auto"/>
        </w:pBdr>
        <w:rPr>
          <w:rFonts w:ascii="Arial" w:hAnsi="Arial" w:cs="Arial"/>
          <w:b/>
          <w:bCs/>
          <w:smallCaps/>
          <w:sz w:val="17"/>
          <w:szCs w:val="17"/>
        </w:rPr>
      </w:pPr>
      <w:r w:rsidRPr="00E64BCC">
        <w:rPr>
          <w:rFonts w:ascii="Arial" w:hAnsi="Arial" w:cs="Arial"/>
          <w:b/>
          <w:bCs/>
          <w:smallCaps/>
          <w:sz w:val="17"/>
          <w:szCs w:val="17"/>
        </w:rPr>
        <w:t>SUMMARY:</w:t>
      </w:r>
    </w:p>
    <w:p w:rsidR="00292840" w:rsidRPr="00E64BCC" w:rsidRDefault="00B755FB" w:rsidP="00292840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 xml:space="preserve">Currently working on </w:t>
      </w:r>
      <w:proofErr w:type="spellStart"/>
      <w:r w:rsidRPr="00E64BCC">
        <w:rPr>
          <w:rFonts w:ascii="Arial" w:hAnsi="Arial" w:cs="Arial"/>
          <w:sz w:val="20"/>
          <w:szCs w:val="20"/>
        </w:rPr>
        <w:t>MuleSoft</w:t>
      </w:r>
      <w:proofErr w:type="spellEnd"/>
      <w:r w:rsidRPr="00E64BCC">
        <w:rPr>
          <w:rFonts w:ascii="Arial" w:hAnsi="Arial" w:cs="Arial"/>
          <w:sz w:val="20"/>
          <w:szCs w:val="20"/>
        </w:rPr>
        <w:t xml:space="preserve"> Integration Tool since 4 yrs. </w:t>
      </w:r>
    </w:p>
    <w:p w:rsidR="00C25E6B" w:rsidRPr="00E64BCC" w:rsidRDefault="00B755FB" w:rsidP="00D57FA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 xml:space="preserve">Experience in business process discovery, process design/modelling implementation, deployment &amp; migration </w:t>
      </w:r>
    </w:p>
    <w:p w:rsidR="00B17E5F" w:rsidRPr="00E64BCC" w:rsidRDefault="00B755FB" w:rsidP="00B17E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 xml:space="preserve">Expertise in using the </w:t>
      </w:r>
      <w:proofErr w:type="spellStart"/>
      <w:r w:rsidRPr="00E64BCC">
        <w:rPr>
          <w:rFonts w:ascii="Arial" w:hAnsi="Arial" w:cs="Arial"/>
          <w:sz w:val="20"/>
          <w:szCs w:val="20"/>
        </w:rPr>
        <w:t>DataWeave</w:t>
      </w:r>
      <w:proofErr w:type="spellEnd"/>
      <w:r w:rsidRPr="00E64BCC">
        <w:rPr>
          <w:rFonts w:ascii="Arial" w:hAnsi="Arial" w:cs="Arial"/>
          <w:sz w:val="20"/>
          <w:szCs w:val="20"/>
        </w:rPr>
        <w:t xml:space="preserve"> language to transform </w:t>
      </w:r>
      <w:r w:rsidR="00292840" w:rsidRPr="00E64BCC">
        <w:rPr>
          <w:rFonts w:ascii="Arial" w:hAnsi="Arial" w:cs="Arial"/>
          <w:sz w:val="20"/>
          <w:szCs w:val="20"/>
        </w:rPr>
        <w:t>data.</w:t>
      </w:r>
    </w:p>
    <w:p w:rsidR="00B17E5F" w:rsidRPr="00E64BCC" w:rsidRDefault="00B755FB" w:rsidP="00B17E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>Proficient in MEL - Mule Expression Language - to access and evaluate the data in the pa</w:t>
      </w:r>
      <w:r w:rsidRPr="00E64BCC">
        <w:rPr>
          <w:rFonts w:ascii="Arial" w:hAnsi="Arial" w:cs="Arial"/>
          <w:sz w:val="20"/>
          <w:szCs w:val="20"/>
        </w:rPr>
        <w:t>yload, properties and variables of a Mule message</w:t>
      </w:r>
      <w:r w:rsidR="008E6BE9" w:rsidRPr="00E64BCC">
        <w:rPr>
          <w:rFonts w:ascii="Arial" w:hAnsi="Arial" w:cs="Arial"/>
          <w:sz w:val="20"/>
          <w:szCs w:val="20"/>
        </w:rPr>
        <w:t>.</w:t>
      </w:r>
    </w:p>
    <w:p w:rsidR="00B17E5F" w:rsidRPr="00E64BCC" w:rsidRDefault="00B755FB" w:rsidP="00B17E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 xml:space="preserve">Hands on with the following Mule Technologies: </w:t>
      </w:r>
      <w:proofErr w:type="spellStart"/>
      <w:r w:rsidRPr="00E64BCC">
        <w:rPr>
          <w:rFonts w:ascii="Arial" w:hAnsi="Arial" w:cs="Arial"/>
          <w:sz w:val="20"/>
          <w:szCs w:val="20"/>
        </w:rPr>
        <w:t>Mulesoft</w:t>
      </w:r>
      <w:proofErr w:type="spellEnd"/>
      <w:r w:rsidRPr="00E64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4BCC">
        <w:rPr>
          <w:rFonts w:ascii="Arial" w:hAnsi="Arial" w:cs="Arial"/>
          <w:sz w:val="20"/>
          <w:szCs w:val="20"/>
        </w:rPr>
        <w:t>Anypoint</w:t>
      </w:r>
      <w:proofErr w:type="spellEnd"/>
      <w:r w:rsidRPr="00E64BCC">
        <w:rPr>
          <w:rFonts w:ascii="Arial" w:hAnsi="Arial" w:cs="Arial"/>
          <w:sz w:val="20"/>
          <w:szCs w:val="20"/>
        </w:rPr>
        <w:t xml:space="preserve"> Platform, Mule </w:t>
      </w:r>
      <w:proofErr w:type="spellStart"/>
      <w:r w:rsidRPr="00E64BCC">
        <w:rPr>
          <w:rFonts w:ascii="Arial" w:hAnsi="Arial" w:cs="Arial"/>
          <w:sz w:val="20"/>
          <w:szCs w:val="20"/>
        </w:rPr>
        <w:t>Anypoint</w:t>
      </w:r>
      <w:proofErr w:type="spellEnd"/>
      <w:r w:rsidRPr="00E64BCC">
        <w:rPr>
          <w:rFonts w:ascii="Arial" w:hAnsi="Arial" w:cs="Arial"/>
          <w:sz w:val="20"/>
          <w:szCs w:val="20"/>
        </w:rPr>
        <w:t xml:space="preserve"> Studio, Mule ESB, Mule Expression Language, Mule Connectors, </w:t>
      </w:r>
      <w:proofErr w:type="spellStart"/>
      <w:r w:rsidRPr="00E64BCC">
        <w:rPr>
          <w:rFonts w:ascii="Arial" w:hAnsi="Arial" w:cs="Arial"/>
          <w:sz w:val="20"/>
          <w:szCs w:val="20"/>
        </w:rPr>
        <w:t>Anypoint</w:t>
      </w:r>
      <w:proofErr w:type="spellEnd"/>
      <w:r w:rsidRPr="00E64BCC">
        <w:rPr>
          <w:rFonts w:ascii="Arial" w:hAnsi="Arial" w:cs="Arial"/>
          <w:sz w:val="20"/>
          <w:szCs w:val="20"/>
        </w:rPr>
        <w:t xml:space="preserve"> Salesforce Connector, Mule Scopes, Mule Router</w:t>
      </w:r>
      <w:r w:rsidRPr="00E64BCC">
        <w:rPr>
          <w:rFonts w:ascii="Arial" w:hAnsi="Arial" w:cs="Arial"/>
          <w:sz w:val="20"/>
          <w:szCs w:val="20"/>
        </w:rPr>
        <w:t xml:space="preserve">s, Mule Components, Mule Transformers, Mule Filters, Mule Flow Control, Mule Runtime Engine, Mule </w:t>
      </w:r>
      <w:proofErr w:type="spellStart"/>
      <w:r w:rsidRPr="00E64BCC">
        <w:rPr>
          <w:rFonts w:ascii="Arial" w:hAnsi="Arial" w:cs="Arial"/>
          <w:sz w:val="20"/>
          <w:szCs w:val="20"/>
        </w:rPr>
        <w:t>ColudHub</w:t>
      </w:r>
      <w:proofErr w:type="spellEnd"/>
      <w:r w:rsidRPr="00E64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4BCC">
        <w:rPr>
          <w:rFonts w:ascii="Arial" w:hAnsi="Arial" w:cs="Arial"/>
          <w:sz w:val="20"/>
          <w:szCs w:val="20"/>
        </w:rPr>
        <w:t>MUnit</w:t>
      </w:r>
      <w:proofErr w:type="spellEnd"/>
      <w:r w:rsidR="003F4361" w:rsidRPr="00E64BCC">
        <w:rPr>
          <w:rFonts w:ascii="Arial" w:hAnsi="Arial" w:cs="Arial"/>
          <w:sz w:val="20"/>
          <w:szCs w:val="20"/>
        </w:rPr>
        <w:t>.</w:t>
      </w:r>
    </w:p>
    <w:p w:rsidR="00B17E5F" w:rsidRPr="00E64BCC" w:rsidRDefault="00B755FB" w:rsidP="00B17E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 xml:space="preserve">Experience with RAML, </w:t>
      </w:r>
      <w:proofErr w:type="spellStart"/>
      <w:r w:rsidRPr="00E64BCC">
        <w:rPr>
          <w:rFonts w:ascii="Arial" w:hAnsi="Arial" w:cs="Arial"/>
          <w:sz w:val="20"/>
          <w:szCs w:val="20"/>
        </w:rPr>
        <w:t>Mulesoft</w:t>
      </w:r>
      <w:proofErr w:type="spellEnd"/>
      <w:r w:rsidRPr="00E64BCC">
        <w:rPr>
          <w:rFonts w:ascii="Arial" w:hAnsi="Arial" w:cs="Arial"/>
          <w:sz w:val="20"/>
          <w:szCs w:val="20"/>
        </w:rPr>
        <w:t xml:space="preserve"> API Platform, </w:t>
      </w:r>
      <w:proofErr w:type="spellStart"/>
      <w:r w:rsidRPr="00E64BCC">
        <w:rPr>
          <w:rFonts w:ascii="Arial" w:hAnsi="Arial" w:cs="Arial"/>
          <w:sz w:val="20"/>
          <w:szCs w:val="20"/>
        </w:rPr>
        <w:t>RESTFul</w:t>
      </w:r>
      <w:proofErr w:type="spellEnd"/>
      <w:r w:rsidRPr="00E64BCC">
        <w:rPr>
          <w:rFonts w:ascii="Arial" w:hAnsi="Arial" w:cs="Arial"/>
          <w:sz w:val="20"/>
          <w:szCs w:val="20"/>
        </w:rPr>
        <w:t xml:space="preserve"> API Programming and Design</w:t>
      </w:r>
      <w:r w:rsidR="003F4361" w:rsidRPr="00E64BCC">
        <w:rPr>
          <w:rFonts w:ascii="Arial" w:hAnsi="Arial" w:cs="Arial"/>
          <w:sz w:val="20"/>
          <w:szCs w:val="20"/>
        </w:rPr>
        <w:t>.</w:t>
      </w:r>
    </w:p>
    <w:p w:rsidR="00B17E5F" w:rsidRPr="00E64BCC" w:rsidRDefault="00B755FB" w:rsidP="00B17E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 xml:space="preserve">Created high-level design artifacts such as common business </w:t>
      </w:r>
      <w:r w:rsidRPr="00E64BCC">
        <w:rPr>
          <w:rFonts w:ascii="Arial" w:hAnsi="Arial" w:cs="Arial"/>
          <w:sz w:val="20"/>
          <w:szCs w:val="20"/>
        </w:rPr>
        <w:t>object models, component models and design</w:t>
      </w:r>
      <w:r w:rsidR="003F4361" w:rsidRPr="00E64BCC">
        <w:rPr>
          <w:rFonts w:ascii="Arial" w:hAnsi="Arial" w:cs="Arial"/>
          <w:sz w:val="20"/>
          <w:szCs w:val="20"/>
        </w:rPr>
        <w:t>.</w:t>
      </w:r>
    </w:p>
    <w:p w:rsidR="00B17E5F" w:rsidRPr="00E64BCC" w:rsidRDefault="00B755FB" w:rsidP="00B17E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>Experienced in building the framework and infrastructure to provide connectivity (APIs) to core business applications</w:t>
      </w:r>
      <w:r w:rsidR="003F4361" w:rsidRPr="00E64BCC">
        <w:rPr>
          <w:rFonts w:ascii="Arial" w:hAnsi="Arial" w:cs="Arial"/>
          <w:sz w:val="20"/>
          <w:szCs w:val="20"/>
        </w:rPr>
        <w:t>.</w:t>
      </w:r>
    </w:p>
    <w:p w:rsidR="00685FAA" w:rsidRPr="00E64BCC" w:rsidRDefault="00B755FB" w:rsidP="00A526B6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>Proficient in SQL and PL/SQL programming</w:t>
      </w:r>
      <w:r w:rsidR="003F4361" w:rsidRPr="00E64BCC">
        <w:rPr>
          <w:rFonts w:ascii="Arial" w:hAnsi="Arial" w:cs="Arial"/>
          <w:sz w:val="20"/>
          <w:szCs w:val="20"/>
        </w:rPr>
        <w:t>.</w:t>
      </w:r>
    </w:p>
    <w:p w:rsidR="00B355D9" w:rsidRPr="00E64BCC" w:rsidRDefault="00B755FB" w:rsidP="00B355D9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>I have handled the onsite-offshore model of project</w:t>
      </w:r>
      <w:r w:rsidRPr="00E64BCC">
        <w:rPr>
          <w:rFonts w:ascii="Arial" w:hAnsi="Arial" w:cs="Arial"/>
          <w:sz w:val="20"/>
          <w:szCs w:val="20"/>
        </w:rPr>
        <w:t xml:space="preserve"> implementation and have done it successfully on numerous occasions.</w:t>
      </w:r>
    </w:p>
    <w:p w:rsidR="00CB6DC4" w:rsidRPr="00E64BCC" w:rsidRDefault="00B755FB" w:rsidP="00B17E5F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>Can work individually or in a team, with the same level of efficiency</w:t>
      </w:r>
      <w:r w:rsidR="003F4361" w:rsidRPr="00E64BCC">
        <w:rPr>
          <w:rFonts w:ascii="Arial" w:hAnsi="Arial" w:cs="Arial"/>
          <w:sz w:val="20"/>
          <w:szCs w:val="20"/>
        </w:rPr>
        <w:t>.</w:t>
      </w:r>
    </w:p>
    <w:p w:rsidR="00685FAA" w:rsidRPr="00E64BCC" w:rsidRDefault="00685FAA" w:rsidP="00685FAA">
      <w:pPr>
        <w:pBdr>
          <w:bottom w:val="double" w:sz="4" w:space="1" w:color="auto"/>
        </w:pBdr>
        <w:rPr>
          <w:rFonts w:ascii="Arial" w:hAnsi="Arial" w:cs="Arial"/>
          <w:b/>
          <w:smallCaps/>
          <w:sz w:val="17"/>
          <w:szCs w:val="17"/>
        </w:rPr>
      </w:pPr>
    </w:p>
    <w:p w:rsidR="00815E86" w:rsidRPr="00E64BCC" w:rsidRDefault="00B755FB" w:rsidP="00C92B13">
      <w:pPr>
        <w:pBdr>
          <w:bottom w:val="double" w:sz="4" w:space="1" w:color="auto"/>
        </w:pBdr>
        <w:rPr>
          <w:rFonts w:ascii="Arial" w:hAnsi="Arial" w:cs="Arial"/>
          <w:b/>
          <w:smallCaps/>
          <w:sz w:val="17"/>
          <w:szCs w:val="17"/>
        </w:rPr>
      </w:pPr>
      <w:r w:rsidRPr="00E64BCC">
        <w:rPr>
          <w:rFonts w:ascii="Arial" w:hAnsi="Arial" w:cs="Arial"/>
          <w:b/>
          <w:smallCaps/>
          <w:sz w:val="17"/>
          <w:szCs w:val="17"/>
        </w:rPr>
        <w:t>Technical Skills</w:t>
      </w:r>
    </w:p>
    <w:p w:rsidR="003B5E4F" w:rsidRPr="00E64BCC" w:rsidRDefault="003B5E4F" w:rsidP="000E4B8D">
      <w:pPr>
        <w:rPr>
          <w:rFonts w:ascii="Arial" w:hAnsi="Arial" w:cs="Arial"/>
          <w:sz w:val="17"/>
          <w:szCs w:val="17"/>
        </w:rPr>
      </w:pPr>
    </w:p>
    <w:tbl>
      <w:tblPr>
        <w:tblW w:w="74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204"/>
      </w:tblGrid>
      <w:tr w:rsidR="00CF7A9F">
        <w:trPr>
          <w:trHeight w:val="285"/>
          <w:jc w:val="center"/>
        </w:trPr>
        <w:tc>
          <w:tcPr>
            <w:tcW w:w="2235" w:type="dxa"/>
            <w:shd w:val="clear" w:color="auto" w:fill="D9D9D9"/>
          </w:tcPr>
          <w:p w:rsidR="00295570" w:rsidRPr="00E64BCC" w:rsidRDefault="00295570" w:rsidP="008C0AB2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  <w:p w:rsidR="00295570" w:rsidRPr="00E64BCC" w:rsidRDefault="00B755FB" w:rsidP="007B5182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E64BCC">
              <w:rPr>
                <w:rFonts w:ascii="Arial" w:hAnsi="Arial" w:cs="Arial"/>
                <w:bCs/>
                <w:sz w:val="17"/>
                <w:szCs w:val="17"/>
              </w:rPr>
              <w:t>Middleware</w:t>
            </w:r>
            <w:r w:rsidR="00B17E5F" w:rsidRPr="00E64BCC">
              <w:rPr>
                <w:rFonts w:ascii="Arial" w:hAnsi="Arial" w:cs="Arial"/>
                <w:bCs/>
                <w:sz w:val="17"/>
                <w:szCs w:val="17"/>
              </w:rPr>
              <w:t xml:space="preserve"> Technologies</w:t>
            </w:r>
          </w:p>
        </w:tc>
        <w:tc>
          <w:tcPr>
            <w:tcW w:w="5204" w:type="dxa"/>
          </w:tcPr>
          <w:p w:rsidR="00B17E5F" w:rsidRPr="00E64BCC" w:rsidRDefault="00B755FB" w:rsidP="00295570">
            <w:pPr>
              <w:numPr>
                <w:ilvl w:val="0"/>
                <w:numId w:val="38"/>
              </w:numPr>
              <w:spacing w:before="40" w:after="119"/>
              <w:contextualSpacing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spellStart"/>
            <w:r w:rsidRPr="00E64BCC">
              <w:rPr>
                <w:rFonts w:ascii="Arial" w:hAnsi="Arial" w:cs="Arial"/>
                <w:sz w:val="20"/>
                <w:szCs w:val="20"/>
                <w:lang w:val="en-IN" w:eastAsia="en-IN"/>
              </w:rPr>
              <w:t>Mulesolft</w:t>
            </w:r>
            <w:proofErr w:type="spellEnd"/>
            <w:r w:rsidRPr="00E64BCC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4</w:t>
            </w:r>
          </w:p>
          <w:p w:rsidR="00E17DBB" w:rsidRPr="00E64BCC" w:rsidRDefault="00B755FB" w:rsidP="00EB00BC">
            <w:pPr>
              <w:numPr>
                <w:ilvl w:val="0"/>
                <w:numId w:val="38"/>
              </w:numPr>
              <w:spacing w:before="40" w:after="119"/>
              <w:contextualSpacing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E64BCC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IIB, </w:t>
            </w:r>
            <w:proofErr w:type="spellStart"/>
            <w:r w:rsidRPr="00E64BCC">
              <w:rPr>
                <w:rFonts w:ascii="Arial" w:hAnsi="Arial" w:cs="Arial"/>
                <w:sz w:val="20"/>
                <w:szCs w:val="20"/>
                <w:lang w:val="en-IN" w:eastAsia="en-IN"/>
              </w:rPr>
              <w:t>WebSphere</w:t>
            </w:r>
            <w:proofErr w:type="spellEnd"/>
            <w:r w:rsidRPr="00E64BCC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Message Broker, </w:t>
            </w:r>
            <w:proofErr w:type="spellStart"/>
            <w:r w:rsidR="00292840" w:rsidRPr="00E64BCC">
              <w:rPr>
                <w:rFonts w:ascii="Arial" w:hAnsi="Arial" w:cs="Arial"/>
                <w:sz w:val="20"/>
                <w:szCs w:val="20"/>
                <w:lang w:val="en-IN" w:eastAsia="en-IN"/>
              </w:rPr>
              <w:t>WebSphere</w:t>
            </w:r>
            <w:proofErr w:type="spellEnd"/>
            <w:r w:rsidR="00292840" w:rsidRPr="00E64BCC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Message queue</w:t>
            </w:r>
          </w:p>
          <w:p w:rsidR="00B17E5F" w:rsidRPr="00E64BCC" w:rsidRDefault="00B755FB" w:rsidP="00B17E5F">
            <w:pPr>
              <w:numPr>
                <w:ilvl w:val="0"/>
                <w:numId w:val="38"/>
              </w:numPr>
              <w:spacing w:before="40" w:after="119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E64BCC">
              <w:rPr>
                <w:rFonts w:ascii="Arial" w:hAnsi="Arial" w:cs="Arial"/>
                <w:sz w:val="20"/>
                <w:szCs w:val="20"/>
                <w:lang w:val="en-IN" w:eastAsia="en-IN"/>
              </w:rPr>
              <w:t>RAML,</w:t>
            </w:r>
            <w:r w:rsidRPr="00E64BCC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E64BCC">
              <w:rPr>
                <w:rFonts w:ascii="Arial" w:hAnsi="Arial" w:cs="Arial"/>
                <w:sz w:val="20"/>
                <w:szCs w:val="20"/>
                <w:lang w:val="en-IN" w:eastAsia="en-IN"/>
              </w:rPr>
              <w:t>Cloudhub</w:t>
            </w:r>
            <w:proofErr w:type="spellEnd"/>
          </w:p>
        </w:tc>
      </w:tr>
    </w:tbl>
    <w:p w:rsidR="00363885" w:rsidRPr="00E64BCC" w:rsidRDefault="00363885" w:rsidP="000E4B8D">
      <w:pPr>
        <w:rPr>
          <w:rFonts w:ascii="Arial" w:hAnsi="Arial" w:cs="Arial"/>
          <w:sz w:val="17"/>
          <w:szCs w:val="17"/>
        </w:rPr>
      </w:pPr>
    </w:p>
    <w:p w:rsidR="000E4B8D" w:rsidRPr="00E64BCC" w:rsidRDefault="00B755FB" w:rsidP="00C92B13">
      <w:pPr>
        <w:pBdr>
          <w:bottom w:val="double" w:sz="4" w:space="1" w:color="auto"/>
        </w:pBdr>
        <w:rPr>
          <w:rFonts w:ascii="Arial" w:hAnsi="Arial" w:cs="Arial"/>
          <w:b/>
          <w:smallCaps/>
          <w:sz w:val="17"/>
          <w:szCs w:val="17"/>
        </w:rPr>
      </w:pPr>
      <w:r w:rsidRPr="00E64BCC">
        <w:rPr>
          <w:rFonts w:ascii="Arial" w:hAnsi="Arial" w:cs="Arial"/>
          <w:b/>
          <w:smallCaps/>
          <w:sz w:val="17"/>
          <w:szCs w:val="17"/>
        </w:rPr>
        <w:t>Career Synopsis</w:t>
      </w:r>
    </w:p>
    <w:p w:rsidR="000E4B8D" w:rsidRPr="00E64BCC" w:rsidRDefault="000E4B8D" w:rsidP="000E4B8D">
      <w:pPr>
        <w:rPr>
          <w:rFonts w:ascii="Arial" w:hAnsi="Arial" w:cs="Arial"/>
          <w:sz w:val="17"/>
          <w:szCs w:val="17"/>
        </w:rPr>
      </w:pPr>
    </w:p>
    <w:p w:rsidR="002A7844" w:rsidRPr="00E64BCC" w:rsidRDefault="00B755FB" w:rsidP="002A784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 xml:space="preserve">Working currently as </w:t>
      </w:r>
      <w:r w:rsidRPr="00E64BCC">
        <w:rPr>
          <w:rFonts w:ascii="Arial" w:hAnsi="Arial" w:cs="Arial"/>
          <w:b/>
          <w:sz w:val="20"/>
          <w:szCs w:val="20"/>
        </w:rPr>
        <w:t xml:space="preserve">Technical </w:t>
      </w:r>
      <w:r w:rsidR="0073751A" w:rsidRPr="00E64BCC">
        <w:rPr>
          <w:rFonts w:ascii="Arial" w:hAnsi="Arial" w:cs="Arial"/>
          <w:b/>
          <w:sz w:val="20"/>
          <w:szCs w:val="20"/>
        </w:rPr>
        <w:t>Lead</w:t>
      </w:r>
      <w:r w:rsidRPr="00E64BCC">
        <w:rPr>
          <w:rFonts w:ascii="Arial" w:hAnsi="Arial" w:cs="Arial"/>
          <w:sz w:val="20"/>
          <w:szCs w:val="20"/>
        </w:rPr>
        <w:t xml:space="preserve"> with</w:t>
      </w:r>
      <w:r w:rsidRPr="00E64BCC">
        <w:rPr>
          <w:rFonts w:ascii="Arial" w:hAnsi="Arial" w:cs="Arial"/>
          <w:b/>
          <w:sz w:val="20"/>
          <w:szCs w:val="20"/>
        </w:rPr>
        <w:t xml:space="preserve"> </w:t>
      </w:r>
      <w:r w:rsidR="0073751A" w:rsidRPr="00E64BCC">
        <w:rPr>
          <w:rFonts w:ascii="Arial" w:hAnsi="Arial" w:cs="Arial"/>
          <w:b/>
          <w:sz w:val="20"/>
          <w:szCs w:val="20"/>
        </w:rPr>
        <w:t xml:space="preserve">IBM India </w:t>
      </w:r>
      <w:proofErr w:type="spellStart"/>
      <w:r w:rsidR="0073751A" w:rsidRPr="00E64BCC">
        <w:rPr>
          <w:rFonts w:ascii="Arial" w:hAnsi="Arial" w:cs="Arial"/>
          <w:b/>
          <w:sz w:val="20"/>
          <w:szCs w:val="20"/>
        </w:rPr>
        <w:t>Pvt</w:t>
      </w:r>
      <w:proofErr w:type="spellEnd"/>
      <w:r w:rsidR="0073751A" w:rsidRPr="00E64BCC">
        <w:rPr>
          <w:rFonts w:ascii="Arial" w:hAnsi="Arial" w:cs="Arial"/>
          <w:b/>
          <w:sz w:val="20"/>
          <w:szCs w:val="20"/>
        </w:rPr>
        <w:t xml:space="preserve"> ltd</w:t>
      </w:r>
      <w:r w:rsidRPr="00E64BCC">
        <w:rPr>
          <w:rFonts w:ascii="Arial" w:hAnsi="Arial" w:cs="Arial"/>
          <w:b/>
          <w:sz w:val="20"/>
          <w:szCs w:val="20"/>
        </w:rPr>
        <w:t xml:space="preserve"> </w:t>
      </w:r>
      <w:r w:rsidRPr="00E64BCC">
        <w:rPr>
          <w:rFonts w:ascii="Arial" w:hAnsi="Arial" w:cs="Arial"/>
          <w:sz w:val="20"/>
          <w:szCs w:val="20"/>
        </w:rPr>
        <w:t xml:space="preserve">from </w:t>
      </w:r>
      <w:r w:rsidR="0073751A" w:rsidRPr="00E64BCC">
        <w:rPr>
          <w:rFonts w:ascii="Arial" w:hAnsi="Arial" w:cs="Arial"/>
          <w:sz w:val="20"/>
          <w:szCs w:val="20"/>
        </w:rPr>
        <w:t>August</w:t>
      </w:r>
      <w:r w:rsidRPr="00E64BCC">
        <w:rPr>
          <w:rFonts w:ascii="Arial" w:hAnsi="Arial" w:cs="Arial"/>
          <w:sz w:val="20"/>
          <w:szCs w:val="20"/>
        </w:rPr>
        <w:t xml:space="preserve"> 202</w:t>
      </w:r>
      <w:r w:rsidR="0073751A" w:rsidRPr="00E64BCC">
        <w:rPr>
          <w:rFonts w:ascii="Arial" w:hAnsi="Arial" w:cs="Arial"/>
          <w:sz w:val="20"/>
          <w:szCs w:val="20"/>
        </w:rPr>
        <w:t>1</w:t>
      </w:r>
      <w:r w:rsidR="00B65DF7" w:rsidRPr="00E64BCC">
        <w:rPr>
          <w:rFonts w:ascii="Arial" w:hAnsi="Arial" w:cs="Arial"/>
          <w:sz w:val="20"/>
          <w:szCs w:val="20"/>
        </w:rPr>
        <w:t xml:space="preserve"> to till date</w:t>
      </w:r>
      <w:r w:rsidR="008E6BE9" w:rsidRPr="00E64BCC">
        <w:rPr>
          <w:rFonts w:ascii="Arial" w:hAnsi="Arial" w:cs="Arial"/>
          <w:sz w:val="20"/>
          <w:szCs w:val="20"/>
        </w:rPr>
        <w:t>.</w:t>
      </w:r>
    </w:p>
    <w:p w:rsidR="008F7036" w:rsidRPr="00E64BCC" w:rsidRDefault="00B755FB" w:rsidP="0095127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>Work</w:t>
      </w:r>
      <w:r w:rsidR="008E6BE9" w:rsidRPr="00E64BCC">
        <w:rPr>
          <w:rFonts w:ascii="Arial" w:hAnsi="Arial" w:cs="Arial"/>
          <w:sz w:val="20"/>
          <w:szCs w:val="20"/>
        </w:rPr>
        <w:t>ed</w:t>
      </w:r>
      <w:r w:rsidRPr="00E64BCC">
        <w:rPr>
          <w:rFonts w:ascii="Arial" w:hAnsi="Arial" w:cs="Arial"/>
          <w:sz w:val="20"/>
          <w:szCs w:val="20"/>
        </w:rPr>
        <w:t xml:space="preserve"> </w:t>
      </w:r>
      <w:r w:rsidR="007F21E6" w:rsidRPr="00E64BCC">
        <w:rPr>
          <w:rFonts w:ascii="Arial" w:hAnsi="Arial" w:cs="Arial"/>
          <w:sz w:val="20"/>
          <w:szCs w:val="20"/>
        </w:rPr>
        <w:t xml:space="preserve">as </w:t>
      </w:r>
      <w:r w:rsidR="0073751A" w:rsidRPr="00E64BCC">
        <w:rPr>
          <w:rFonts w:ascii="Arial" w:hAnsi="Arial" w:cs="Arial"/>
          <w:b/>
          <w:sz w:val="20"/>
          <w:szCs w:val="20"/>
        </w:rPr>
        <w:t>Project Lead</w:t>
      </w:r>
      <w:r w:rsidR="007F21E6" w:rsidRPr="00E64BCC">
        <w:rPr>
          <w:rFonts w:ascii="Arial" w:hAnsi="Arial" w:cs="Arial"/>
          <w:sz w:val="20"/>
          <w:szCs w:val="20"/>
        </w:rPr>
        <w:t xml:space="preserve"> </w:t>
      </w:r>
      <w:r w:rsidRPr="00E64BCC">
        <w:rPr>
          <w:rFonts w:ascii="Arial" w:hAnsi="Arial" w:cs="Arial"/>
          <w:sz w:val="20"/>
          <w:szCs w:val="20"/>
        </w:rPr>
        <w:t>with</w:t>
      </w:r>
      <w:r w:rsidRPr="00E64BCC">
        <w:rPr>
          <w:rFonts w:ascii="Arial" w:hAnsi="Arial" w:cs="Arial"/>
          <w:b/>
          <w:sz w:val="20"/>
          <w:szCs w:val="20"/>
        </w:rPr>
        <w:t xml:space="preserve"> </w:t>
      </w:r>
      <w:r w:rsidR="0073751A" w:rsidRPr="00E64BCC">
        <w:rPr>
          <w:rFonts w:ascii="Arial" w:hAnsi="Arial" w:cs="Arial"/>
          <w:b/>
          <w:sz w:val="20"/>
          <w:szCs w:val="20"/>
        </w:rPr>
        <w:t>L</w:t>
      </w:r>
      <w:r w:rsidR="008E6BE9" w:rsidRPr="00E64BCC">
        <w:rPr>
          <w:rFonts w:ascii="Arial" w:hAnsi="Arial" w:cs="Arial"/>
          <w:b/>
          <w:sz w:val="20"/>
          <w:szCs w:val="20"/>
        </w:rPr>
        <w:t>&amp;</w:t>
      </w:r>
      <w:r w:rsidR="0073751A" w:rsidRPr="00E64BCC">
        <w:rPr>
          <w:rFonts w:ascii="Arial" w:hAnsi="Arial" w:cs="Arial"/>
          <w:b/>
          <w:sz w:val="20"/>
          <w:szCs w:val="20"/>
        </w:rPr>
        <w:t>T</w:t>
      </w:r>
      <w:r w:rsidR="008E6BE9" w:rsidRPr="00E64B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E6BE9" w:rsidRPr="00E64BCC">
        <w:rPr>
          <w:rFonts w:ascii="Arial" w:hAnsi="Arial" w:cs="Arial"/>
          <w:b/>
          <w:sz w:val="20"/>
          <w:szCs w:val="20"/>
        </w:rPr>
        <w:t>Infotech</w:t>
      </w:r>
      <w:proofErr w:type="spellEnd"/>
      <w:r w:rsidR="003079A5" w:rsidRPr="00E64BCC">
        <w:rPr>
          <w:rFonts w:ascii="Arial" w:hAnsi="Arial" w:cs="Arial"/>
          <w:b/>
          <w:sz w:val="20"/>
          <w:szCs w:val="20"/>
        </w:rPr>
        <w:t xml:space="preserve"> </w:t>
      </w:r>
      <w:r w:rsidR="002A7844" w:rsidRPr="00E64BCC">
        <w:rPr>
          <w:rFonts w:ascii="Arial" w:hAnsi="Arial" w:cs="Arial"/>
          <w:sz w:val="20"/>
          <w:szCs w:val="20"/>
        </w:rPr>
        <w:t>from</w:t>
      </w:r>
      <w:r w:rsidRPr="00E64BCC">
        <w:rPr>
          <w:rFonts w:ascii="Arial" w:hAnsi="Arial" w:cs="Arial"/>
          <w:sz w:val="20"/>
          <w:szCs w:val="20"/>
        </w:rPr>
        <w:t xml:space="preserve"> </w:t>
      </w:r>
      <w:r w:rsidR="0073751A" w:rsidRPr="00E64BCC">
        <w:rPr>
          <w:rFonts w:ascii="Arial" w:hAnsi="Arial" w:cs="Arial"/>
          <w:sz w:val="20"/>
          <w:szCs w:val="20"/>
        </w:rPr>
        <w:t>Dec</w:t>
      </w:r>
      <w:proofErr w:type="gramStart"/>
      <w:r w:rsidR="00CE5045" w:rsidRPr="00E64BCC">
        <w:rPr>
          <w:rFonts w:ascii="Arial" w:hAnsi="Arial" w:cs="Arial"/>
          <w:sz w:val="20"/>
          <w:szCs w:val="20"/>
        </w:rPr>
        <w:t>,20</w:t>
      </w:r>
      <w:r w:rsidR="0073751A" w:rsidRPr="00E64BCC">
        <w:rPr>
          <w:rFonts w:ascii="Arial" w:hAnsi="Arial" w:cs="Arial"/>
          <w:sz w:val="20"/>
          <w:szCs w:val="20"/>
        </w:rPr>
        <w:t>16</w:t>
      </w:r>
      <w:proofErr w:type="gramEnd"/>
      <w:r w:rsidR="002A7844" w:rsidRPr="00E64BCC">
        <w:rPr>
          <w:rFonts w:ascii="Arial" w:hAnsi="Arial" w:cs="Arial"/>
          <w:sz w:val="20"/>
          <w:szCs w:val="20"/>
        </w:rPr>
        <w:t xml:space="preserve"> till </w:t>
      </w:r>
      <w:r w:rsidR="0073751A" w:rsidRPr="00E64BCC">
        <w:rPr>
          <w:rFonts w:ascii="Arial" w:hAnsi="Arial" w:cs="Arial"/>
          <w:sz w:val="20"/>
          <w:szCs w:val="20"/>
        </w:rPr>
        <w:t>July</w:t>
      </w:r>
      <w:r w:rsidR="002A7844" w:rsidRPr="00E64BCC">
        <w:rPr>
          <w:rFonts w:ascii="Arial" w:hAnsi="Arial" w:cs="Arial"/>
          <w:sz w:val="20"/>
          <w:szCs w:val="20"/>
        </w:rPr>
        <w:t xml:space="preserve"> 202</w:t>
      </w:r>
      <w:r w:rsidR="0073751A" w:rsidRPr="00E64BCC">
        <w:rPr>
          <w:rFonts w:ascii="Arial" w:hAnsi="Arial" w:cs="Arial"/>
          <w:sz w:val="20"/>
          <w:szCs w:val="20"/>
        </w:rPr>
        <w:t>1</w:t>
      </w:r>
      <w:r w:rsidR="008E6BE9" w:rsidRPr="00E64BCC">
        <w:rPr>
          <w:rFonts w:ascii="Arial" w:hAnsi="Arial" w:cs="Arial"/>
          <w:sz w:val="20"/>
          <w:szCs w:val="20"/>
        </w:rPr>
        <w:t>.</w:t>
      </w:r>
    </w:p>
    <w:p w:rsidR="003079A5" w:rsidRPr="00E64BCC" w:rsidRDefault="00B755FB" w:rsidP="003079A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>Work</w:t>
      </w:r>
      <w:r w:rsidR="008E6BE9" w:rsidRPr="00E64BCC">
        <w:rPr>
          <w:rFonts w:ascii="Arial" w:hAnsi="Arial" w:cs="Arial"/>
          <w:sz w:val="20"/>
          <w:szCs w:val="20"/>
        </w:rPr>
        <w:t>ed as</w:t>
      </w:r>
      <w:r w:rsidRPr="00E64BCC">
        <w:rPr>
          <w:rFonts w:ascii="Arial" w:hAnsi="Arial" w:cs="Arial"/>
          <w:sz w:val="20"/>
          <w:szCs w:val="20"/>
        </w:rPr>
        <w:t xml:space="preserve"> </w:t>
      </w:r>
      <w:r w:rsidR="0073751A" w:rsidRPr="00E64BCC">
        <w:rPr>
          <w:rFonts w:ascii="Arial" w:hAnsi="Arial" w:cs="Arial"/>
          <w:b/>
          <w:bCs/>
          <w:sz w:val="20"/>
          <w:szCs w:val="20"/>
        </w:rPr>
        <w:t>Application Developer</w:t>
      </w:r>
      <w:r w:rsidR="0073751A" w:rsidRPr="00E64BCC">
        <w:rPr>
          <w:rFonts w:ascii="Arial" w:hAnsi="Arial" w:cs="Arial"/>
          <w:sz w:val="20"/>
          <w:szCs w:val="20"/>
        </w:rPr>
        <w:t xml:space="preserve"> </w:t>
      </w:r>
      <w:r w:rsidRPr="00E64BCC">
        <w:rPr>
          <w:rFonts w:ascii="Arial" w:hAnsi="Arial" w:cs="Arial"/>
          <w:sz w:val="20"/>
          <w:szCs w:val="20"/>
        </w:rPr>
        <w:t>with</w:t>
      </w:r>
      <w:r w:rsidRPr="00E64BCC">
        <w:rPr>
          <w:rFonts w:ascii="Arial" w:hAnsi="Arial" w:cs="Arial"/>
          <w:b/>
          <w:sz w:val="20"/>
          <w:szCs w:val="20"/>
        </w:rPr>
        <w:t xml:space="preserve"> </w:t>
      </w:r>
      <w:r w:rsidR="0073751A" w:rsidRPr="00E64BCC">
        <w:rPr>
          <w:rFonts w:ascii="Arial" w:hAnsi="Arial" w:cs="Arial"/>
          <w:b/>
          <w:sz w:val="20"/>
          <w:szCs w:val="20"/>
        </w:rPr>
        <w:t xml:space="preserve">IBM India </w:t>
      </w:r>
      <w:proofErr w:type="spellStart"/>
      <w:r w:rsidR="0073751A" w:rsidRPr="00E64BCC">
        <w:rPr>
          <w:rFonts w:ascii="Arial" w:hAnsi="Arial" w:cs="Arial"/>
          <w:b/>
          <w:sz w:val="20"/>
          <w:szCs w:val="20"/>
        </w:rPr>
        <w:t>Pvt</w:t>
      </w:r>
      <w:proofErr w:type="spellEnd"/>
      <w:r w:rsidR="0073751A" w:rsidRPr="00E64BCC">
        <w:rPr>
          <w:rFonts w:ascii="Arial" w:hAnsi="Arial" w:cs="Arial"/>
          <w:b/>
          <w:sz w:val="20"/>
          <w:szCs w:val="20"/>
        </w:rPr>
        <w:t xml:space="preserve"> Ltd</w:t>
      </w:r>
      <w:r w:rsidRPr="00E64BCC">
        <w:rPr>
          <w:rFonts w:ascii="Arial" w:hAnsi="Arial" w:cs="Arial"/>
          <w:b/>
          <w:sz w:val="20"/>
          <w:szCs w:val="20"/>
        </w:rPr>
        <w:t xml:space="preserve"> </w:t>
      </w:r>
      <w:r w:rsidRPr="00E64BCC">
        <w:rPr>
          <w:rFonts w:ascii="Arial" w:hAnsi="Arial" w:cs="Arial"/>
          <w:sz w:val="20"/>
          <w:szCs w:val="20"/>
        </w:rPr>
        <w:t xml:space="preserve">since </w:t>
      </w:r>
      <w:r w:rsidR="0073751A" w:rsidRPr="00E64BCC">
        <w:rPr>
          <w:rFonts w:ascii="Arial" w:hAnsi="Arial" w:cs="Arial"/>
          <w:sz w:val="20"/>
          <w:szCs w:val="20"/>
        </w:rPr>
        <w:t>A</w:t>
      </w:r>
      <w:r w:rsidR="008E6BE9" w:rsidRPr="00E64BCC">
        <w:rPr>
          <w:rFonts w:ascii="Arial" w:hAnsi="Arial" w:cs="Arial"/>
          <w:sz w:val="20"/>
          <w:szCs w:val="20"/>
        </w:rPr>
        <w:t>pr</w:t>
      </w:r>
      <w:proofErr w:type="gramStart"/>
      <w:r w:rsidRPr="00E64BCC">
        <w:rPr>
          <w:rFonts w:ascii="Arial" w:hAnsi="Arial" w:cs="Arial"/>
          <w:sz w:val="20"/>
          <w:szCs w:val="20"/>
        </w:rPr>
        <w:t>,201</w:t>
      </w:r>
      <w:r w:rsidR="0073751A" w:rsidRPr="00E64BCC">
        <w:rPr>
          <w:rFonts w:ascii="Arial" w:hAnsi="Arial" w:cs="Arial"/>
          <w:sz w:val="20"/>
          <w:szCs w:val="20"/>
        </w:rPr>
        <w:t>5</w:t>
      </w:r>
      <w:proofErr w:type="gramEnd"/>
      <w:r w:rsidR="002A7844" w:rsidRPr="00E64BCC">
        <w:rPr>
          <w:rFonts w:ascii="Arial" w:hAnsi="Arial" w:cs="Arial"/>
          <w:sz w:val="20"/>
          <w:szCs w:val="20"/>
        </w:rPr>
        <w:t xml:space="preserve"> till </w:t>
      </w:r>
      <w:r w:rsidR="0073751A" w:rsidRPr="00E64BCC">
        <w:rPr>
          <w:rFonts w:ascii="Arial" w:hAnsi="Arial" w:cs="Arial"/>
          <w:sz w:val="20"/>
          <w:szCs w:val="20"/>
        </w:rPr>
        <w:t>N</w:t>
      </w:r>
      <w:r w:rsidR="008E6BE9" w:rsidRPr="00E64BCC">
        <w:rPr>
          <w:rFonts w:ascii="Arial" w:hAnsi="Arial" w:cs="Arial"/>
          <w:sz w:val="20"/>
          <w:szCs w:val="20"/>
        </w:rPr>
        <w:t>ov</w:t>
      </w:r>
      <w:r w:rsidR="002A7844" w:rsidRPr="00E64BCC">
        <w:rPr>
          <w:rFonts w:ascii="Arial" w:hAnsi="Arial" w:cs="Arial"/>
          <w:sz w:val="20"/>
          <w:szCs w:val="20"/>
        </w:rPr>
        <w:t xml:space="preserve"> 201</w:t>
      </w:r>
      <w:r w:rsidR="0073751A" w:rsidRPr="00E64BCC">
        <w:rPr>
          <w:rFonts w:ascii="Arial" w:hAnsi="Arial" w:cs="Arial"/>
          <w:sz w:val="20"/>
          <w:szCs w:val="20"/>
        </w:rPr>
        <w:t>6</w:t>
      </w:r>
      <w:r w:rsidR="008E6BE9" w:rsidRPr="00E64BCC">
        <w:rPr>
          <w:rFonts w:ascii="Arial" w:hAnsi="Arial" w:cs="Arial"/>
          <w:sz w:val="20"/>
          <w:szCs w:val="20"/>
        </w:rPr>
        <w:t>.</w:t>
      </w:r>
    </w:p>
    <w:p w:rsidR="00CE5045" w:rsidRPr="00E64BCC" w:rsidRDefault="00B755FB" w:rsidP="0095127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 xml:space="preserve">Worked with </w:t>
      </w:r>
      <w:r w:rsidR="0073751A" w:rsidRPr="00E64BCC">
        <w:rPr>
          <w:rFonts w:ascii="Arial" w:hAnsi="Arial" w:cs="Arial"/>
          <w:b/>
          <w:sz w:val="20"/>
          <w:szCs w:val="20"/>
        </w:rPr>
        <w:t xml:space="preserve">Wipro Tech </w:t>
      </w:r>
      <w:proofErr w:type="spellStart"/>
      <w:r w:rsidR="0073751A" w:rsidRPr="00E64BCC">
        <w:rPr>
          <w:rFonts w:ascii="Arial" w:hAnsi="Arial" w:cs="Arial"/>
          <w:b/>
          <w:sz w:val="20"/>
          <w:szCs w:val="20"/>
        </w:rPr>
        <w:t>pvt.</w:t>
      </w:r>
      <w:proofErr w:type="spellEnd"/>
      <w:r w:rsidR="0073751A" w:rsidRPr="00E64BCC">
        <w:rPr>
          <w:rFonts w:ascii="Arial" w:hAnsi="Arial" w:cs="Arial"/>
          <w:b/>
          <w:sz w:val="20"/>
          <w:szCs w:val="20"/>
        </w:rPr>
        <w:t xml:space="preserve"> Ltd</w:t>
      </w:r>
      <w:proofErr w:type="gramStart"/>
      <w:r w:rsidR="0073751A" w:rsidRPr="00E64BCC">
        <w:rPr>
          <w:rFonts w:ascii="Arial" w:hAnsi="Arial" w:cs="Arial"/>
          <w:b/>
          <w:sz w:val="20"/>
          <w:szCs w:val="20"/>
        </w:rPr>
        <w:t>.(</w:t>
      </w:r>
      <w:proofErr w:type="spellStart"/>
      <w:proofErr w:type="gramEnd"/>
      <w:r w:rsidR="0073751A" w:rsidRPr="00E64BCC">
        <w:rPr>
          <w:rFonts w:ascii="Arial" w:hAnsi="Arial" w:cs="Arial"/>
          <w:b/>
          <w:sz w:val="20"/>
          <w:szCs w:val="20"/>
        </w:rPr>
        <w:t>Avvas</w:t>
      </w:r>
      <w:proofErr w:type="spellEnd"/>
      <w:r w:rsidR="0073751A" w:rsidRPr="00E64BCC">
        <w:rPr>
          <w:rFonts w:ascii="Arial" w:hAnsi="Arial" w:cs="Arial"/>
          <w:b/>
          <w:sz w:val="20"/>
          <w:szCs w:val="20"/>
        </w:rPr>
        <w:t xml:space="preserve"> InfoTech) </w:t>
      </w:r>
      <w:r w:rsidRPr="00E64BCC">
        <w:rPr>
          <w:rFonts w:ascii="Arial" w:hAnsi="Arial" w:cs="Arial"/>
          <w:sz w:val="20"/>
          <w:szCs w:val="20"/>
        </w:rPr>
        <w:t xml:space="preserve">since </w:t>
      </w:r>
      <w:r w:rsidR="0073751A" w:rsidRPr="00E64BCC">
        <w:rPr>
          <w:rFonts w:ascii="Arial" w:hAnsi="Arial" w:cs="Arial"/>
          <w:sz w:val="20"/>
          <w:szCs w:val="20"/>
        </w:rPr>
        <w:t>Nov</w:t>
      </w:r>
      <w:r w:rsidRPr="00E64BCC">
        <w:rPr>
          <w:rFonts w:ascii="Arial" w:hAnsi="Arial" w:cs="Arial"/>
          <w:sz w:val="20"/>
          <w:szCs w:val="20"/>
        </w:rPr>
        <w:t>,201</w:t>
      </w:r>
      <w:r w:rsidR="0073751A" w:rsidRPr="00E64BCC">
        <w:rPr>
          <w:rFonts w:ascii="Arial" w:hAnsi="Arial" w:cs="Arial"/>
          <w:sz w:val="20"/>
          <w:szCs w:val="20"/>
        </w:rPr>
        <w:t>2</w:t>
      </w:r>
      <w:r w:rsidRPr="00E64BCC">
        <w:rPr>
          <w:rFonts w:ascii="Arial" w:hAnsi="Arial" w:cs="Arial"/>
          <w:sz w:val="20"/>
          <w:szCs w:val="20"/>
        </w:rPr>
        <w:t xml:space="preserve"> till </w:t>
      </w:r>
      <w:r w:rsidR="0073751A" w:rsidRPr="00E64BCC">
        <w:rPr>
          <w:rFonts w:ascii="Arial" w:hAnsi="Arial" w:cs="Arial"/>
          <w:sz w:val="20"/>
          <w:szCs w:val="20"/>
        </w:rPr>
        <w:t>Sep</w:t>
      </w:r>
      <w:r w:rsidRPr="00E64BCC">
        <w:rPr>
          <w:rFonts w:ascii="Arial" w:hAnsi="Arial" w:cs="Arial"/>
          <w:sz w:val="20"/>
          <w:szCs w:val="20"/>
        </w:rPr>
        <w:t xml:space="preserve"> 20</w:t>
      </w:r>
      <w:r w:rsidR="0073751A" w:rsidRPr="00E64BCC">
        <w:rPr>
          <w:rFonts w:ascii="Arial" w:hAnsi="Arial" w:cs="Arial"/>
          <w:sz w:val="20"/>
          <w:szCs w:val="20"/>
        </w:rPr>
        <w:t>14</w:t>
      </w:r>
      <w:r w:rsidR="008E6BE9" w:rsidRPr="00E64BCC">
        <w:rPr>
          <w:rFonts w:ascii="Arial" w:hAnsi="Arial" w:cs="Arial"/>
          <w:sz w:val="20"/>
          <w:szCs w:val="20"/>
        </w:rPr>
        <w:t>.</w:t>
      </w:r>
    </w:p>
    <w:p w:rsidR="00951279" w:rsidRPr="00E64BCC" w:rsidRDefault="00B755FB" w:rsidP="0095127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 xml:space="preserve">Worked </w:t>
      </w:r>
      <w:r w:rsidR="00D60CE1" w:rsidRPr="00E64BCC">
        <w:rPr>
          <w:rFonts w:ascii="Arial" w:hAnsi="Arial" w:cs="Arial"/>
          <w:sz w:val="20"/>
          <w:szCs w:val="20"/>
        </w:rPr>
        <w:t xml:space="preserve">as </w:t>
      </w:r>
      <w:r w:rsidR="00D60CE1" w:rsidRPr="00E64BCC">
        <w:rPr>
          <w:rFonts w:ascii="Arial" w:hAnsi="Arial" w:cs="Arial"/>
          <w:b/>
          <w:sz w:val="20"/>
          <w:szCs w:val="20"/>
        </w:rPr>
        <w:t>Software</w:t>
      </w:r>
      <w:r w:rsidRPr="00E64BCC">
        <w:rPr>
          <w:rFonts w:ascii="Arial" w:hAnsi="Arial" w:cs="Arial"/>
          <w:b/>
          <w:sz w:val="20"/>
          <w:szCs w:val="20"/>
        </w:rPr>
        <w:t xml:space="preserve"> Engineer</w:t>
      </w:r>
      <w:r w:rsidRPr="00E64BCC">
        <w:rPr>
          <w:rFonts w:ascii="Arial" w:hAnsi="Arial" w:cs="Arial"/>
          <w:sz w:val="20"/>
          <w:szCs w:val="20"/>
        </w:rPr>
        <w:t xml:space="preserve"> with </w:t>
      </w:r>
      <w:r w:rsidR="0073751A" w:rsidRPr="00E64BCC">
        <w:rPr>
          <w:rFonts w:ascii="Arial" w:hAnsi="Arial" w:cs="Arial"/>
          <w:b/>
          <w:sz w:val="20"/>
          <w:szCs w:val="20"/>
        </w:rPr>
        <w:t>SLK SOFTWARE SERVICES PVT.LTD</w:t>
      </w:r>
      <w:r w:rsidR="00283EC2" w:rsidRPr="00E64BCC">
        <w:rPr>
          <w:rFonts w:ascii="Arial" w:hAnsi="Arial" w:cs="Arial"/>
          <w:b/>
          <w:sz w:val="20"/>
          <w:szCs w:val="20"/>
        </w:rPr>
        <w:t xml:space="preserve"> </w:t>
      </w:r>
      <w:r w:rsidRPr="00E64BCC">
        <w:rPr>
          <w:rFonts w:ascii="Arial" w:hAnsi="Arial" w:cs="Arial"/>
          <w:sz w:val="20"/>
          <w:szCs w:val="20"/>
        </w:rPr>
        <w:t xml:space="preserve">from </w:t>
      </w:r>
      <w:r w:rsidR="00D21A0A" w:rsidRPr="00E64BCC">
        <w:rPr>
          <w:rFonts w:ascii="Arial" w:hAnsi="Arial" w:cs="Arial"/>
          <w:sz w:val="20"/>
          <w:szCs w:val="20"/>
        </w:rPr>
        <w:t>A</w:t>
      </w:r>
      <w:r w:rsidR="008E6BE9" w:rsidRPr="00E64BCC">
        <w:rPr>
          <w:rFonts w:ascii="Arial" w:hAnsi="Arial" w:cs="Arial"/>
          <w:sz w:val="20"/>
          <w:szCs w:val="20"/>
        </w:rPr>
        <w:t>pr</w:t>
      </w:r>
      <w:r w:rsidR="0031273B" w:rsidRPr="00E64BCC">
        <w:rPr>
          <w:rFonts w:ascii="Arial" w:hAnsi="Arial" w:cs="Arial"/>
          <w:sz w:val="20"/>
          <w:szCs w:val="20"/>
        </w:rPr>
        <w:t>. 20</w:t>
      </w:r>
      <w:r w:rsidR="00D21A0A" w:rsidRPr="00E64BCC">
        <w:rPr>
          <w:rFonts w:ascii="Arial" w:hAnsi="Arial" w:cs="Arial"/>
          <w:sz w:val="20"/>
          <w:szCs w:val="20"/>
        </w:rPr>
        <w:t>11</w:t>
      </w:r>
      <w:r w:rsidRPr="00E64BCC">
        <w:rPr>
          <w:rFonts w:ascii="Arial" w:hAnsi="Arial" w:cs="Arial"/>
          <w:sz w:val="20"/>
          <w:szCs w:val="20"/>
        </w:rPr>
        <w:t xml:space="preserve"> to till </w:t>
      </w:r>
      <w:r w:rsidR="00D21A0A" w:rsidRPr="00E64BCC">
        <w:rPr>
          <w:rFonts w:ascii="Arial" w:hAnsi="Arial" w:cs="Arial"/>
          <w:sz w:val="20"/>
          <w:szCs w:val="20"/>
        </w:rPr>
        <w:t>A</w:t>
      </w:r>
      <w:r w:rsidR="008E6BE9" w:rsidRPr="00E64BCC">
        <w:rPr>
          <w:rFonts w:ascii="Arial" w:hAnsi="Arial" w:cs="Arial"/>
          <w:sz w:val="20"/>
          <w:szCs w:val="20"/>
        </w:rPr>
        <w:t>ug</w:t>
      </w:r>
      <w:r w:rsidRPr="00E64BCC">
        <w:rPr>
          <w:rFonts w:ascii="Arial" w:hAnsi="Arial" w:cs="Arial"/>
          <w:sz w:val="20"/>
          <w:szCs w:val="20"/>
        </w:rPr>
        <w:t xml:space="preserve"> 201</w:t>
      </w:r>
      <w:r w:rsidR="00D21A0A" w:rsidRPr="00E64BCC">
        <w:rPr>
          <w:rFonts w:ascii="Arial" w:hAnsi="Arial" w:cs="Arial"/>
          <w:sz w:val="20"/>
          <w:szCs w:val="20"/>
        </w:rPr>
        <w:t>2</w:t>
      </w:r>
      <w:r w:rsidRPr="00E64BCC">
        <w:rPr>
          <w:rFonts w:ascii="Arial" w:hAnsi="Arial" w:cs="Arial"/>
          <w:sz w:val="20"/>
          <w:szCs w:val="20"/>
        </w:rPr>
        <w:t>.</w:t>
      </w:r>
    </w:p>
    <w:p w:rsidR="0031273B" w:rsidRPr="00E64BCC" w:rsidRDefault="00B755FB" w:rsidP="00781ED7">
      <w:pPr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E64BCC">
        <w:rPr>
          <w:rFonts w:ascii="Arial" w:hAnsi="Arial" w:cs="Arial"/>
          <w:sz w:val="20"/>
          <w:szCs w:val="20"/>
        </w:rPr>
        <w:t xml:space="preserve">Worked for </w:t>
      </w:r>
      <w:proofErr w:type="spellStart"/>
      <w:r w:rsidR="00D21A0A" w:rsidRPr="00E64BCC">
        <w:rPr>
          <w:rFonts w:ascii="Arial" w:hAnsi="Arial" w:cs="Arial"/>
          <w:b/>
          <w:sz w:val="20"/>
          <w:szCs w:val="20"/>
        </w:rPr>
        <w:t>Destar</w:t>
      </w:r>
      <w:proofErr w:type="spellEnd"/>
      <w:r w:rsidR="00D21A0A" w:rsidRPr="00E64BCC">
        <w:rPr>
          <w:rFonts w:ascii="Arial" w:hAnsi="Arial" w:cs="Arial"/>
          <w:b/>
          <w:sz w:val="20"/>
          <w:szCs w:val="20"/>
        </w:rPr>
        <w:t xml:space="preserve"> Technologies Pvt. ltd. </w:t>
      </w:r>
      <w:r w:rsidRPr="00E64BCC">
        <w:rPr>
          <w:rFonts w:ascii="Arial" w:hAnsi="Arial" w:cs="Arial"/>
          <w:sz w:val="20"/>
          <w:szCs w:val="20"/>
        </w:rPr>
        <w:t xml:space="preserve">as </w:t>
      </w:r>
      <w:r w:rsidRPr="00E64BCC">
        <w:rPr>
          <w:rFonts w:ascii="Arial" w:hAnsi="Arial" w:cs="Arial"/>
          <w:b/>
          <w:sz w:val="20"/>
          <w:szCs w:val="20"/>
        </w:rPr>
        <w:t xml:space="preserve">Software </w:t>
      </w:r>
      <w:r w:rsidRPr="00E64BCC">
        <w:rPr>
          <w:rFonts w:ascii="Arial" w:hAnsi="Arial" w:cs="Arial"/>
          <w:b/>
          <w:sz w:val="20"/>
          <w:szCs w:val="20"/>
        </w:rPr>
        <w:t>Engineer</w:t>
      </w:r>
      <w:r w:rsidRPr="00E64BCC">
        <w:rPr>
          <w:rFonts w:ascii="Arial" w:hAnsi="Arial" w:cs="Arial"/>
          <w:sz w:val="20"/>
          <w:szCs w:val="20"/>
        </w:rPr>
        <w:t xml:space="preserve"> from </w:t>
      </w:r>
      <w:r w:rsidR="00D21A0A" w:rsidRPr="00E64BCC">
        <w:rPr>
          <w:rFonts w:ascii="Arial" w:hAnsi="Arial" w:cs="Arial"/>
          <w:sz w:val="20"/>
          <w:szCs w:val="20"/>
        </w:rPr>
        <w:t>Dec 2007</w:t>
      </w:r>
      <w:r w:rsidRPr="00E64BCC">
        <w:rPr>
          <w:rFonts w:ascii="Arial" w:hAnsi="Arial" w:cs="Arial"/>
          <w:sz w:val="20"/>
          <w:szCs w:val="20"/>
        </w:rPr>
        <w:t xml:space="preserve"> till </w:t>
      </w:r>
      <w:r w:rsidR="00D21A0A" w:rsidRPr="00E64BCC">
        <w:rPr>
          <w:rFonts w:ascii="Arial" w:hAnsi="Arial" w:cs="Arial"/>
          <w:sz w:val="20"/>
          <w:szCs w:val="20"/>
        </w:rPr>
        <w:t>A</w:t>
      </w:r>
      <w:r w:rsidR="008E6BE9" w:rsidRPr="00E64BCC">
        <w:rPr>
          <w:rFonts w:ascii="Arial" w:hAnsi="Arial" w:cs="Arial"/>
          <w:sz w:val="20"/>
          <w:szCs w:val="20"/>
        </w:rPr>
        <w:t>pr</w:t>
      </w:r>
      <w:r w:rsidRPr="00E64BCC">
        <w:rPr>
          <w:rFonts w:ascii="Arial" w:hAnsi="Arial" w:cs="Arial"/>
          <w:sz w:val="20"/>
          <w:szCs w:val="20"/>
        </w:rPr>
        <w:t xml:space="preserve"> 20</w:t>
      </w:r>
      <w:r w:rsidR="00D21A0A" w:rsidRPr="00E64BCC">
        <w:rPr>
          <w:rFonts w:ascii="Arial" w:hAnsi="Arial" w:cs="Arial"/>
          <w:sz w:val="20"/>
          <w:szCs w:val="20"/>
        </w:rPr>
        <w:t>10</w:t>
      </w:r>
      <w:r w:rsidRPr="00E64BCC">
        <w:rPr>
          <w:rFonts w:ascii="Arial" w:hAnsi="Arial" w:cs="Arial"/>
          <w:sz w:val="20"/>
          <w:szCs w:val="20"/>
        </w:rPr>
        <w:t xml:space="preserve">. </w:t>
      </w:r>
    </w:p>
    <w:p w:rsidR="00781ED7" w:rsidRPr="00E64BCC" w:rsidRDefault="00781ED7" w:rsidP="00510017">
      <w:pPr>
        <w:pBdr>
          <w:bottom w:val="double" w:sz="4" w:space="1" w:color="auto"/>
        </w:pBdr>
        <w:rPr>
          <w:rFonts w:ascii="Arial" w:hAnsi="Arial" w:cs="Arial"/>
          <w:b/>
          <w:smallCaps/>
          <w:sz w:val="17"/>
          <w:szCs w:val="17"/>
        </w:rPr>
      </w:pPr>
    </w:p>
    <w:p w:rsidR="00781ED7" w:rsidRPr="00E64BCC" w:rsidRDefault="00B755FB" w:rsidP="00510017">
      <w:pPr>
        <w:pBdr>
          <w:bottom w:val="double" w:sz="4" w:space="1" w:color="auto"/>
        </w:pBdr>
        <w:rPr>
          <w:rFonts w:ascii="Arial" w:hAnsi="Arial" w:cs="Arial"/>
          <w:b/>
          <w:smallCaps/>
          <w:sz w:val="17"/>
          <w:szCs w:val="17"/>
        </w:rPr>
      </w:pPr>
      <w:r w:rsidRPr="00E64BCC">
        <w:rPr>
          <w:rFonts w:ascii="Arial" w:hAnsi="Arial" w:cs="Arial"/>
          <w:b/>
          <w:smallCaps/>
          <w:sz w:val="17"/>
          <w:szCs w:val="17"/>
        </w:rPr>
        <w:t>Certification</w:t>
      </w:r>
      <w:r w:rsidR="00867416" w:rsidRPr="00E64BCC">
        <w:rPr>
          <w:rFonts w:ascii="Arial" w:hAnsi="Arial" w:cs="Arial"/>
          <w:b/>
          <w:smallCaps/>
          <w:sz w:val="17"/>
          <w:szCs w:val="17"/>
        </w:rPr>
        <w:t>s</w:t>
      </w:r>
    </w:p>
    <w:p w:rsidR="004210E0" w:rsidRPr="00E64BCC" w:rsidRDefault="004210E0" w:rsidP="00510017">
      <w:pPr>
        <w:autoSpaceDE w:val="0"/>
        <w:autoSpaceDN w:val="0"/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A7844" w:rsidRPr="00E64BCC" w:rsidRDefault="00B755FB" w:rsidP="002A7844">
      <w:pPr>
        <w:autoSpaceDE w:val="0"/>
        <w:autoSpaceDN w:val="0"/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/>
          <w:sz w:val="17"/>
          <w:szCs w:val="17"/>
        </w:rPr>
      </w:pPr>
      <w:proofErr w:type="spellStart"/>
      <w:r w:rsidRPr="00E64BCC">
        <w:rPr>
          <w:rFonts w:ascii="Arial" w:hAnsi="Arial" w:cs="Arial"/>
          <w:b/>
          <w:bCs/>
          <w:color w:val="000000"/>
          <w:sz w:val="17"/>
          <w:szCs w:val="17"/>
        </w:rPr>
        <w:t>MuleSoft</w:t>
      </w:r>
      <w:proofErr w:type="spellEnd"/>
      <w:r w:rsidRPr="00E64BCC">
        <w:rPr>
          <w:rFonts w:ascii="Arial" w:hAnsi="Arial" w:cs="Arial"/>
          <w:b/>
          <w:bCs/>
          <w:color w:val="000000"/>
          <w:sz w:val="17"/>
          <w:szCs w:val="17"/>
        </w:rPr>
        <w:t xml:space="preserve"> Certified Developer - Level 1 (Mule 4)</w:t>
      </w:r>
      <w:r w:rsidR="00860052" w:rsidRPr="00E64BCC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</w:p>
    <w:p w:rsidR="002A7844" w:rsidRPr="00E64BCC" w:rsidRDefault="002A7844" w:rsidP="002A7844">
      <w:pPr>
        <w:autoSpaceDE w:val="0"/>
        <w:autoSpaceDN w:val="0"/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A7844" w:rsidRPr="00E64BCC" w:rsidRDefault="00B755FB" w:rsidP="002A7844">
      <w:pPr>
        <w:autoSpaceDE w:val="0"/>
        <w:autoSpaceDN w:val="0"/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/>
          <w:sz w:val="17"/>
          <w:szCs w:val="17"/>
        </w:rPr>
      </w:pPr>
      <w:proofErr w:type="spellStart"/>
      <w:r w:rsidRPr="00E64BCC">
        <w:rPr>
          <w:rFonts w:ascii="Arial" w:hAnsi="Arial" w:cs="Arial"/>
          <w:b/>
          <w:bCs/>
          <w:color w:val="000000"/>
          <w:sz w:val="17"/>
          <w:szCs w:val="17"/>
        </w:rPr>
        <w:t>MuleSoft</w:t>
      </w:r>
      <w:proofErr w:type="spellEnd"/>
      <w:r w:rsidRPr="00E64BCC">
        <w:rPr>
          <w:rFonts w:ascii="Arial" w:hAnsi="Arial" w:cs="Arial"/>
          <w:b/>
          <w:bCs/>
          <w:color w:val="000000"/>
          <w:sz w:val="17"/>
          <w:szCs w:val="17"/>
        </w:rPr>
        <w:t xml:space="preserve"> Certified Integration Architect (MCIA)</w:t>
      </w:r>
      <w:r w:rsidR="00860052" w:rsidRPr="00E64BCC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</w:p>
    <w:p w:rsidR="003F4F1F" w:rsidRPr="00E64BCC" w:rsidRDefault="003F4F1F" w:rsidP="002A7844">
      <w:pPr>
        <w:autoSpaceDE w:val="0"/>
        <w:autoSpaceDN w:val="0"/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781ED7" w:rsidRPr="00E64BCC" w:rsidRDefault="00781ED7" w:rsidP="00C92B13">
      <w:pPr>
        <w:pBdr>
          <w:bottom w:val="double" w:sz="4" w:space="1" w:color="auto"/>
        </w:pBdr>
        <w:rPr>
          <w:rFonts w:ascii="Arial" w:hAnsi="Arial" w:cs="Arial"/>
          <w:b/>
          <w:smallCaps/>
          <w:sz w:val="17"/>
          <w:szCs w:val="17"/>
        </w:rPr>
      </w:pPr>
    </w:p>
    <w:p w:rsidR="000E4B8D" w:rsidRPr="00E64BCC" w:rsidRDefault="00B755FB" w:rsidP="00C92B13">
      <w:pPr>
        <w:pBdr>
          <w:bottom w:val="double" w:sz="4" w:space="1" w:color="auto"/>
        </w:pBdr>
        <w:rPr>
          <w:rFonts w:ascii="Arial" w:hAnsi="Arial" w:cs="Arial"/>
          <w:b/>
          <w:smallCaps/>
          <w:sz w:val="17"/>
          <w:szCs w:val="17"/>
        </w:rPr>
      </w:pPr>
      <w:r w:rsidRPr="00E64BCC">
        <w:rPr>
          <w:rFonts w:ascii="Arial" w:hAnsi="Arial" w:cs="Arial"/>
          <w:b/>
          <w:smallCaps/>
          <w:sz w:val="17"/>
          <w:szCs w:val="17"/>
        </w:rPr>
        <w:t>Professional Experience</w:t>
      </w:r>
    </w:p>
    <w:p w:rsidR="00B17E5F" w:rsidRPr="00E64BCC" w:rsidRDefault="00B17E5F" w:rsidP="00B17E5F">
      <w:pPr>
        <w:rPr>
          <w:rFonts w:ascii="Arial" w:hAnsi="Arial" w:cs="Arial"/>
          <w:b/>
          <w:sz w:val="17"/>
          <w:szCs w:val="17"/>
        </w:rPr>
      </w:pPr>
    </w:p>
    <w:p w:rsidR="007B3A9D" w:rsidRPr="00E64BCC" w:rsidRDefault="007B3A9D" w:rsidP="007B3A9D">
      <w:pPr>
        <w:rPr>
          <w:rFonts w:ascii="Arial" w:hAnsi="Arial" w:cs="Arial"/>
          <w:b/>
          <w:sz w:val="17"/>
          <w:szCs w:val="17"/>
        </w:rPr>
      </w:pPr>
    </w:p>
    <w:p w:rsidR="00572414" w:rsidRPr="00E64BCC" w:rsidRDefault="00B755FB" w:rsidP="007B3A9D">
      <w:pPr>
        <w:rPr>
          <w:rFonts w:ascii="Arial" w:hAnsi="Arial" w:cs="Arial"/>
          <w:sz w:val="20"/>
          <w:szCs w:val="20"/>
          <w:u w:val="single"/>
        </w:rPr>
      </w:pPr>
      <w:r w:rsidRPr="00E64BCC">
        <w:rPr>
          <w:rFonts w:ascii="Arial" w:hAnsi="Arial" w:cs="Arial"/>
          <w:b/>
          <w:sz w:val="20"/>
          <w:szCs w:val="20"/>
          <w:u w:val="single"/>
        </w:rPr>
        <w:t xml:space="preserve">Client: </w:t>
      </w:r>
      <w:r w:rsidRPr="00E64BCC">
        <w:rPr>
          <w:rFonts w:ascii="Arial" w:hAnsi="Arial" w:cs="Arial"/>
          <w:sz w:val="20"/>
          <w:szCs w:val="20"/>
          <w:u w:val="single"/>
        </w:rPr>
        <w:t>Nestle</w:t>
      </w:r>
    </w:p>
    <w:p w:rsidR="008E6BE9" w:rsidRPr="00E64BCC" w:rsidRDefault="008E6BE9" w:rsidP="007B3A9D">
      <w:pPr>
        <w:rPr>
          <w:rFonts w:ascii="Arial" w:hAnsi="Arial" w:cs="Arial"/>
          <w:b/>
          <w:sz w:val="20"/>
          <w:szCs w:val="20"/>
          <w:u w:val="single"/>
        </w:rPr>
      </w:pPr>
    </w:p>
    <w:p w:rsidR="007B3A9D" w:rsidRPr="00E64BCC" w:rsidRDefault="00B755FB" w:rsidP="007B3A9D">
      <w:pPr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lastRenderedPageBreak/>
        <w:t xml:space="preserve">Type: </w:t>
      </w:r>
      <w:r w:rsidRPr="00E64BCC">
        <w:rPr>
          <w:rFonts w:ascii="Arial" w:hAnsi="Arial" w:cs="Arial"/>
          <w:sz w:val="17"/>
          <w:szCs w:val="17"/>
        </w:rPr>
        <w:t>Development</w:t>
      </w:r>
    </w:p>
    <w:p w:rsidR="007B3A9D" w:rsidRPr="00E64BCC" w:rsidRDefault="00B755FB" w:rsidP="007B3A9D">
      <w:pPr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>Duration:</w:t>
      </w:r>
      <w:r w:rsidRPr="00E64BCC">
        <w:rPr>
          <w:rFonts w:ascii="Arial" w:hAnsi="Arial" w:cs="Arial"/>
          <w:sz w:val="17"/>
          <w:szCs w:val="17"/>
        </w:rPr>
        <w:t xml:space="preserve"> </w:t>
      </w:r>
      <w:r w:rsidR="00572414" w:rsidRPr="00E64BCC">
        <w:rPr>
          <w:rFonts w:ascii="Arial" w:hAnsi="Arial" w:cs="Arial"/>
          <w:sz w:val="17"/>
          <w:szCs w:val="17"/>
        </w:rPr>
        <w:t>August 2021</w:t>
      </w:r>
      <w:r w:rsidRPr="00E64BCC">
        <w:rPr>
          <w:rFonts w:ascii="Arial" w:hAnsi="Arial" w:cs="Arial"/>
          <w:sz w:val="17"/>
          <w:szCs w:val="17"/>
        </w:rPr>
        <w:t xml:space="preserve"> </w:t>
      </w:r>
      <w:r w:rsidR="00572414" w:rsidRPr="00E64BCC">
        <w:rPr>
          <w:rFonts w:ascii="Arial" w:hAnsi="Arial" w:cs="Arial"/>
          <w:sz w:val="17"/>
          <w:szCs w:val="17"/>
        </w:rPr>
        <w:t>T</w:t>
      </w:r>
      <w:r w:rsidR="008E6BE9" w:rsidRPr="00E64BCC">
        <w:rPr>
          <w:rFonts w:ascii="Arial" w:hAnsi="Arial" w:cs="Arial"/>
          <w:sz w:val="17"/>
          <w:szCs w:val="17"/>
        </w:rPr>
        <w:t>ill Date</w:t>
      </w:r>
    </w:p>
    <w:p w:rsidR="007B3A9D" w:rsidRPr="00E64BCC" w:rsidRDefault="00B755FB" w:rsidP="007B3A9D">
      <w:pPr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 xml:space="preserve">Tools and Technology: </w:t>
      </w:r>
      <w:proofErr w:type="spellStart"/>
      <w:r w:rsidRPr="00E64BCC">
        <w:rPr>
          <w:rFonts w:ascii="Arial" w:hAnsi="Arial" w:cs="Arial"/>
          <w:sz w:val="17"/>
          <w:szCs w:val="17"/>
        </w:rPr>
        <w:t>Mulesoft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E64BCC">
        <w:rPr>
          <w:rFonts w:ascii="Arial" w:hAnsi="Arial" w:cs="Arial"/>
          <w:sz w:val="17"/>
          <w:szCs w:val="17"/>
        </w:rPr>
        <w:t>4 ,</w:t>
      </w:r>
      <w:proofErr w:type="gramEnd"/>
      <w:r w:rsidRPr="00E64BCC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64BCC">
        <w:rPr>
          <w:rFonts w:ascii="Arial" w:hAnsi="Arial" w:cs="Arial"/>
          <w:sz w:val="17"/>
          <w:szCs w:val="17"/>
        </w:rPr>
        <w:t>Clouhub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E64BCC">
        <w:rPr>
          <w:rFonts w:ascii="Arial" w:hAnsi="Arial" w:cs="Arial"/>
          <w:sz w:val="17"/>
          <w:szCs w:val="17"/>
        </w:rPr>
        <w:t>Anypoint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 Studio, RAML</w:t>
      </w:r>
      <w:r w:rsidRPr="00E64BCC">
        <w:rPr>
          <w:rFonts w:ascii="Arial" w:hAnsi="Arial" w:cs="Arial"/>
          <w:sz w:val="17"/>
          <w:szCs w:val="17"/>
          <w:shd w:val="clear" w:color="auto" w:fill="FFFFFF"/>
        </w:rPr>
        <w:t xml:space="preserve"> , JIRA, Confluence, </w:t>
      </w:r>
      <w:r w:rsidR="00572414" w:rsidRPr="00E64BCC">
        <w:rPr>
          <w:rFonts w:ascii="Arial" w:hAnsi="Arial" w:cs="Arial"/>
          <w:sz w:val="17"/>
          <w:szCs w:val="17"/>
          <w:shd w:val="clear" w:color="auto" w:fill="FFFFFF"/>
        </w:rPr>
        <w:t xml:space="preserve">Azure </w:t>
      </w:r>
      <w:proofErr w:type="spellStart"/>
      <w:r w:rsidR="00572414" w:rsidRPr="00E64BCC">
        <w:rPr>
          <w:rFonts w:ascii="Arial" w:hAnsi="Arial" w:cs="Arial"/>
          <w:sz w:val="17"/>
          <w:szCs w:val="17"/>
          <w:shd w:val="clear" w:color="auto" w:fill="FFFFFF"/>
        </w:rPr>
        <w:t>DevOps</w:t>
      </w:r>
      <w:proofErr w:type="spellEnd"/>
      <w:r w:rsidRPr="00E64BCC">
        <w:rPr>
          <w:rFonts w:ascii="Arial" w:hAnsi="Arial" w:cs="Arial"/>
          <w:sz w:val="17"/>
          <w:szCs w:val="17"/>
          <w:shd w:val="clear" w:color="auto" w:fill="FFFFFF"/>
        </w:rPr>
        <w:t>.</w:t>
      </w:r>
    </w:p>
    <w:p w:rsidR="007B3A9D" w:rsidRPr="00E64BCC" w:rsidRDefault="00B755FB" w:rsidP="007B3A9D">
      <w:pPr>
        <w:pStyle w:val="NormalWeb"/>
        <w:contextualSpacing/>
        <w:rPr>
          <w:rFonts w:ascii="Arial" w:hAnsi="Arial" w:cs="Arial"/>
          <w:b/>
          <w:sz w:val="17"/>
          <w:szCs w:val="17"/>
          <w:lang w:val="en-US" w:eastAsia="en-US"/>
        </w:rPr>
      </w:pPr>
      <w:r w:rsidRPr="00E64BCC">
        <w:rPr>
          <w:rFonts w:ascii="Arial" w:hAnsi="Arial" w:cs="Arial"/>
          <w:b/>
          <w:sz w:val="17"/>
          <w:szCs w:val="17"/>
          <w:lang w:val="en-US" w:eastAsia="en-US"/>
        </w:rPr>
        <w:t>Responsibilities: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Business requirements gathering and analysis by interacting with Business.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Integrating with the existing systems to newly developing systems and </w:t>
      </w:r>
      <w:r w:rsidR="00B65DF7" w:rsidRPr="00E64BCC">
        <w:rPr>
          <w:rFonts w:ascii="Arial" w:hAnsi="Arial" w:cs="Arial"/>
          <w:sz w:val="17"/>
          <w:szCs w:val="17"/>
        </w:rPr>
        <w:t>third-party</w:t>
      </w:r>
      <w:r w:rsidRPr="00E64BCC">
        <w:rPr>
          <w:rFonts w:ascii="Arial" w:hAnsi="Arial" w:cs="Arial"/>
          <w:sz w:val="17"/>
          <w:szCs w:val="17"/>
        </w:rPr>
        <w:t xml:space="preserve"> systems.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Integrated different enterprise applications based on the designed architecture.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Innovate thinking and coming up with new strategies for creating applications as ind</w:t>
      </w:r>
      <w:r w:rsidRPr="00E64BCC">
        <w:rPr>
          <w:rFonts w:ascii="Arial" w:hAnsi="Arial" w:cs="Arial"/>
          <w:sz w:val="17"/>
          <w:szCs w:val="17"/>
        </w:rPr>
        <w:t>ependent to other systems which gives an option of removing unnecessary systems easily in future.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Configuring the Mule process for fetching the data from topic and makes web service calls to the middle tier Mule ESB for processing.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Data Lake is the central</w:t>
      </w:r>
      <w:r w:rsidRPr="00E64BCC">
        <w:rPr>
          <w:rFonts w:ascii="Arial" w:hAnsi="Arial" w:cs="Arial"/>
          <w:sz w:val="17"/>
          <w:szCs w:val="17"/>
        </w:rPr>
        <w:t xml:space="preserve"> system for storing all the data coming from third parties as well as for internal applications.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Utilized custom logging framework for Mule ESB application.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Used encryption algorithms to encrypt the fields in the environment properties.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Designed applicatio</w:t>
      </w:r>
      <w:r w:rsidRPr="00E64BCC">
        <w:rPr>
          <w:rFonts w:ascii="Arial" w:hAnsi="Arial" w:cs="Arial"/>
          <w:sz w:val="17"/>
          <w:szCs w:val="17"/>
        </w:rPr>
        <w:t xml:space="preserve">ns in such a way that encrypted files can be decrypted, </w:t>
      </w:r>
      <w:r w:rsidR="008E6BE9" w:rsidRPr="00E64BCC">
        <w:rPr>
          <w:rFonts w:ascii="Arial" w:hAnsi="Arial" w:cs="Arial"/>
          <w:sz w:val="17"/>
          <w:szCs w:val="17"/>
        </w:rPr>
        <w:t>processed,</w:t>
      </w:r>
      <w:r w:rsidRPr="00E64BCC">
        <w:rPr>
          <w:rFonts w:ascii="Arial" w:hAnsi="Arial" w:cs="Arial"/>
          <w:sz w:val="17"/>
          <w:szCs w:val="17"/>
        </w:rPr>
        <w:t xml:space="preserve"> and again encrypted to send them to customers within the mule flows.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Tested the application functionality in development and non-production environments.</w:t>
      </w:r>
    </w:p>
    <w:p w:rsidR="007B3A9D" w:rsidRPr="00E64BCC" w:rsidRDefault="00B755FB" w:rsidP="007B3A9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Used Confluence during the life cyc</w:t>
      </w:r>
      <w:r w:rsidRPr="00E64BCC">
        <w:rPr>
          <w:rFonts w:ascii="Arial" w:hAnsi="Arial" w:cs="Arial"/>
          <w:sz w:val="17"/>
          <w:szCs w:val="17"/>
        </w:rPr>
        <w:t>le development of the project, also to keep track of the active sprints</w:t>
      </w:r>
    </w:p>
    <w:p w:rsidR="00BD13CE" w:rsidRPr="00E64BCC" w:rsidRDefault="00BD13CE" w:rsidP="00BD13CE">
      <w:pPr>
        <w:rPr>
          <w:rFonts w:ascii="Arial" w:hAnsi="Arial" w:cs="Arial"/>
          <w:b/>
          <w:sz w:val="17"/>
          <w:szCs w:val="17"/>
        </w:rPr>
      </w:pPr>
    </w:p>
    <w:p w:rsidR="00BD13CE" w:rsidRPr="00E64BCC" w:rsidRDefault="00B755FB" w:rsidP="00BD13CE">
      <w:pPr>
        <w:rPr>
          <w:rFonts w:ascii="Arial" w:hAnsi="Arial" w:cs="Arial"/>
          <w:sz w:val="20"/>
          <w:szCs w:val="20"/>
          <w:u w:val="single"/>
        </w:rPr>
      </w:pPr>
      <w:r w:rsidRPr="00E64BCC">
        <w:rPr>
          <w:rFonts w:ascii="Arial" w:hAnsi="Arial" w:cs="Arial"/>
          <w:b/>
          <w:sz w:val="20"/>
          <w:szCs w:val="20"/>
          <w:u w:val="single"/>
        </w:rPr>
        <w:t xml:space="preserve">Client: </w:t>
      </w:r>
      <w:r w:rsidR="0024391B" w:rsidRPr="00E64BCC">
        <w:rPr>
          <w:rFonts w:ascii="Arial" w:hAnsi="Arial" w:cs="Arial"/>
          <w:sz w:val="20"/>
          <w:szCs w:val="20"/>
          <w:u w:val="single"/>
        </w:rPr>
        <w:t>Schneider electric</w:t>
      </w:r>
    </w:p>
    <w:p w:rsidR="008E6BE9" w:rsidRPr="00E64BCC" w:rsidRDefault="008E6BE9" w:rsidP="00BD13CE">
      <w:pPr>
        <w:rPr>
          <w:rFonts w:ascii="Arial" w:hAnsi="Arial" w:cs="Arial"/>
          <w:b/>
          <w:sz w:val="20"/>
          <w:szCs w:val="20"/>
          <w:u w:val="single"/>
        </w:rPr>
      </w:pPr>
    </w:p>
    <w:p w:rsidR="00BD13CE" w:rsidRPr="00E64BCC" w:rsidRDefault="00B755FB" w:rsidP="00BD13CE">
      <w:pPr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>Team Size</w:t>
      </w:r>
      <w:r w:rsidRPr="00E64BCC">
        <w:rPr>
          <w:rFonts w:ascii="Arial" w:hAnsi="Arial" w:cs="Arial"/>
          <w:sz w:val="17"/>
          <w:szCs w:val="17"/>
        </w:rPr>
        <w:t xml:space="preserve">: </w:t>
      </w:r>
      <w:r w:rsidR="0024391B" w:rsidRPr="00E64BCC">
        <w:rPr>
          <w:rFonts w:ascii="Arial" w:hAnsi="Arial" w:cs="Arial"/>
          <w:sz w:val="17"/>
          <w:szCs w:val="17"/>
        </w:rPr>
        <w:t>7</w:t>
      </w:r>
      <w:r w:rsidRPr="00E64BCC">
        <w:rPr>
          <w:rFonts w:ascii="Arial" w:hAnsi="Arial" w:cs="Arial"/>
          <w:sz w:val="17"/>
          <w:szCs w:val="17"/>
        </w:rPr>
        <w:t xml:space="preserve"> (Offshore), </w:t>
      </w:r>
      <w:r w:rsidR="0024391B" w:rsidRPr="00E64BCC">
        <w:rPr>
          <w:rFonts w:ascii="Arial" w:hAnsi="Arial" w:cs="Arial"/>
          <w:sz w:val="17"/>
          <w:szCs w:val="17"/>
        </w:rPr>
        <w:t>2</w:t>
      </w:r>
      <w:r w:rsidRPr="00E64BCC">
        <w:rPr>
          <w:rFonts w:ascii="Arial" w:hAnsi="Arial" w:cs="Arial"/>
          <w:sz w:val="17"/>
          <w:szCs w:val="17"/>
        </w:rPr>
        <w:t>(Onsite)</w:t>
      </w:r>
    </w:p>
    <w:p w:rsidR="00BD13CE" w:rsidRPr="00E64BCC" w:rsidRDefault="00B755FB" w:rsidP="00BD13CE">
      <w:pPr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 xml:space="preserve">Type: </w:t>
      </w:r>
      <w:r w:rsidRPr="00E64BCC">
        <w:rPr>
          <w:rFonts w:ascii="Arial" w:hAnsi="Arial" w:cs="Arial"/>
          <w:sz w:val="17"/>
          <w:szCs w:val="17"/>
        </w:rPr>
        <w:t>Development</w:t>
      </w:r>
    </w:p>
    <w:p w:rsidR="00BD13CE" w:rsidRPr="00E64BCC" w:rsidRDefault="00B755FB" w:rsidP="00BD13CE">
      <w:pPr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>Duration:</w:t>
      </w:r>
      <w:r w:rsidRPr="00E64BCC">
        <w:rPr>
          <w:rFonts w:ascii="Arial" w:hAnsi="Arial" w:cs="Arial"/>
          <w:sz w:val="17"/>
          <w:szCs w:val="17"/>
        </w:rPr>
        <w:t xml:space="preserve"> May 2019 till </w:t>
      </w:r>
      <w:r w:rsidR="009F74D1" w:rsidRPr="00E64BCC">
        <w:rPr>
          <w:rFonts w:ascii="Arial" w:hAnsi="Arial" w:cs="Arial"/>
          <w:sz w:val="17"/>
          <w:szCs w:val="17"/>
        </w:rPr>
        <w:t>June 202</w:t>
      </w:r>
      <w:r w:rsidR="0024391B" w:rsidRPr="00E64BCC">
        <w:rPr>
          <w:rFonts w:ascii="Arial" w:hAnsi="Arial" w:cs="Arial"/>
          <w:sz w:val="17"/>
          <w:szCs w:val="17"/>
        </w:rPr>
        <w:t>1</w:t>
      </w:r>
    </w:p>
    <w:p w:rsidR="00BD13CE" w:rsidRPr="00E64BCC" w:rsidRDefault="00B755FB" w:rsidP="00BD13CE">
      <w:pPr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 xml:space="preserve">Tools and Technology: </w:t>
      </w:r>
      <w:proofErr w:type="spellStart"/>
      <w:r w:rsidRPr="00E64BCC">
        <w:rPr>
          <w:rFonts w:ascii="Arial" w:hAnsi="Arial" w:cs="Arial"/>
          <w:sz w:val="17"/>
          <w:szCs w:val="17"/>
        </w:rPr>
        <w:t>Mulesoft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E64BCC">
        <w:rPr>
          <w:rFonts w:ascii="Arial" w:hAnsi="Arial" w:cs="Arial"/>
          <w:sz w:val="17"/>
          <w:szCs w:val="17"/>
        </w:rPr>
        <w:t>4 ,</w:t>
      </w:r>
      <w:proofErr w:type="gramEnd"/>
      <w:r w:rsidRPr="00E64BCC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64BCC">
        <w:rPr>
          <w:rFonts w:ascii="Arial" w:hAnsi="Arial" w:cs="Arial"/>
          <w:sz w:val="17"/>
          <w:szCs w:val="17"/>
        </w:rPr>
        <w:t>Clouhub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E64BCC">
        <w:rPr>
          <w:rFonts w:ascii="Arial" w:hAnsi="Arial" w:cs="Arial"/>
          <w:sz w:val="17"/>
          <w:szCs w:val="17"/>
        </w:rPr>
        <w:t>Anypoint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 Studio, RAML, </w:t>
      </w:r>
      <w:r w:rsidRPr="00E64BCC">
        <w:rPr>
          <w:rFonts w:ascii="Arial" w:hAnsi="Arial" w:cs="Arial"/>
          <w:sz w:val="17"/>
          <w:szCs w:val="17"/>
        </w:rPr>
        <w:t>SAP</w:t>
      </w:r>
    </w:p>
    <w:p w:rsidR="00BD13CE" w:rsidRPr="00E64BCC" w:rsidRDefault="00B755FB" w:rsidP="00BD13CE">
      <w:pPr>
        <w:pStyle w:val="NormalWeb"/>
        <w:spacing w:after="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  <w:lang w:val="en-US" w:eastAsia="en-US"/>
        </w:rPr>
        <w:t>Project Description</w:t>
      </w:r>
      <w:r w:rsidRPr="00E64BCC">
        <w:rPr>
          <w:rFonts w:ascii="Arial" w:hAnsi="Arial" w:cs="Arial"/>
          <w:sz w:val="17"/>
          <w:szCs w:val="17"/>
          <w:lang w:val="en-US" w:eastAsia="en-US"/>
        </w:rPr>
        <w:t xml:space="preserve">: </w:t>
      </w:r>
      <w:r w:rsidR="00D049D8" w:rsidRPr="00E64BCC">
        <w:rPr>
          <w:rFonts w:ascii="Arial" w:hAnsi="Arial" w:cs="Arial"/>
          <w:sz w:val="17"/>
          <w:szCs w:val="17"/>
          <w:lang w:val="en-US" w:eastAsia="en-US"/>
        </w:rPr>
        <w:t>Supply chain Order Orchestration.</w:t>
      </w:r>
    </w:p>
    <w:p w:rsidR="00BD13CE" w:rsidRPr="00E64BCC" w:rsidRDefault="00B755FB" w:rsidP="00BD13CE">
      <w:pPr>
        <w:pStyle w:val="NormalWeb"/>
        <w:contextualSpacing/>
        <w:rPr>
          <w:rFonts w:ascii="Arial" w:hAnsi="Arial" w:cs="Arial"/>
          <w:b/>
          <w:sz w:val="17"/>
          <w:szCs w:val="17"/>
          <w:lang w:val="en-US" w:eastAsia="en-US"/>
        </w:rPr>
      </w:pPr>
      <w:r w:rsidRPr="00E64BCC">
        <w:rPr>
          <w:rFonts w:ascii="Arial" w:hAnsi="Arial" w:cs="Arial"/>
          <w:b/>
          <w:sz w:val="17"/>
          <w:szCs w:val="17"/>
          <w:lang w:val="en-US" w:eastAsia="en-US"/>
        </w:rPr>
        <w:t>Responsibilities:</w:t>
      </w:r>
    </w:p>
    <w:p w:rsidR="00BD13CE" w:rsidRPr="00E64BCC" w:rsidRDefault="00B755FB" w:rsidP="00BD13C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480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Design and develop Mule flows to create various interfaces between multiple systems that are part of the Amgen.</w:t>
      </w:r>
    </w:p>
    <w:p w:rsidR="00BD13CE" w:rsidRPr="00E64BCC" w:rsidRDefault="00B755FB" w:rsidP="0083752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480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Develop JSON schemas and RAML and creating mock service to test </w:t>
      </w:r>
      <w:r w:rsidRPr="00E64BCC">
        <w:rPr>
          <w:rFonts w:ascii="Arial" w:hAnsi="Arial" w:cs="Arial"/>
          <w:sz w:val="17"/>
          <w:szCs w:val="17"/>
        </w:rPr>
        <w:t>them.</w:t>
      </w:r>
    </w:p>
    <w:p w:rsidR="00BD13CE" w:rsidRPr="00E64BCC" w:rsidRDefault="00B755FB" w:rsidP="00BD13C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480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Transform data using </w:t>
      </w:r>
      <w:proofErr w:type="spellStart"/>
      <w:r w:rsidRPr="00E64BCC">
        <w:rPr>
          <w:rFonts w:ascii="Arial" w:hAnsi="Arial" w:cs="Arial"/>
          <w:sz w:val="17"/>
          <w:szCs w:val="17"/>
        </w:rPr>
        <w:t>DataWeave</w:t>
      </w:r>
      <w:proofErr w:type="spellEnd"/>
      <w:r w:rsidRPr="00E64BCC">
        <w:rPr>
          <w:rFonts w:ascii="Arial" w:hAnsi="Arial" w:cs="Arial"/>
          <w:sz w:val="17"/>
          <w:szCs w:val="17"/>
        </w:rPr>
        <w:t>.</w:t>
      </w:r>
    </w:p>
    <w:p w:rsidR="00BD13CE" w:rsidRPr="00E64BCC" w:rsidRDefault="00B755FB" w:rsidP="00BD13C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480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Publish exceptions to </w:t>
      </w:r>
      <w:proofErr w:type="spellStart"/>
      <w:r w:rsidRPr="00E64BCC">
        <w:rPr>
          <w:rFonts w:ascii="Arial" w:hAnsi="Arial" w:cs="Arial"/>
          <w:sz w:val="17"/>
          <w:szCs w:val="17"/>
        </w:rPr>
        <w:t>Anypoint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 MQ hosted on the </w:t>
      </w:r>
      <w:proofErr w:type="spellStart"/>
      <w:r w:rsidRPr="00E64BCC">
        <w:rPr>
          <w:rFonts w:ascii="Arial" w:hAnsi="Arial" w:cs="Arial"/>
          <w:sz w:val="17"/>
          <w:szCs w:val="17"/>
        </w:rPr>
        <w:t>Cloudhub</w:t>
      </w:r>
      <w:proofErr w:type="spellEnd"/>
      <w:r w:rsidRPr="00E64BCC">
        <w:rPr>
          <w:rFonts w:ascii="Arial" w:hAnsi="Arial" w:cs="Arial"/>
          <w:sz w:val="17"/>
          <w:szCs w:val="17"/>
        </w:rPr>
        <w:t>. Developed a flow to listen to the queue and send email notifications.</w:t>
      </w:r>
    </w:p>
    <w:p w:rsidR="00BD13CE" w:rsidRPr="00E64BCC" w:rsidRDefault="00B755FB" w:rsidP="00BD13C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480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Develop </w:t>
      </w:r>
      <w:bookmarkStart w:id="1" w:name="_GoBack"/>
      <w:proofErr w:type="spellStart"/>
      <w:r w:rsidRPr="00E64BCC">
        <w:rPr>
          <w:rFonts w:ascii="Arial" w:hAnsi="Arial" w:cs="Arial"/>
          <w:sz w:val="17"/>
          <w:szCs w:val="17"/>
        </w:rPr>
        <w:t>MUnit</w:t>
      </w:r>
      <w:bookmarkEnd w:id="1"/>
      <w:proofErr w:type="spellEnd"/>
      <w:r w:rsidRPr="00E64BCC">
        <w:rPr>
          <w:rFonts w:ascii="Arial" w:hAnsi="Arial" w:cs="Arial"/>
          <w:sz w:val="17"/>
          <w:szCs w:val="17"/>
        </w:rPr>
        <w:t xml:space="preserve"> test suite for unit testing.</w:t>
      </w:r>
    </w:p>
    <w:p w:rsidR="00BD13CE" w:rsidRPr="00E64BCC" w:rsidRDefault="00B755FB" w:rsidP="00BD13C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480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Translating mapping documents and requirements </w:t>
      </w:r>
      <w:r w:rsidRPr="00E64BCC">
        <w:rPr>
          <w:rFonts w:ascii="Arial" w:hAnsi="Arial" w:cs="Arial"/>
          <w:sz w:val="17"/>
          <w:szCs w:val="17"/>
        </w:rPr>
        <w:t>specifications documents into technical design.</w:t>
      </w:r>
    </w:p>
    <w:p w:rsidR="00BD13CE" w:rsidRPr="00E64BCC" w:rsidRDefault="00B755FB" w:rsidP="00BD13C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480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Worked on various Mule connectors / adapters, developing API, API management and developing services on </w:t>
      </w:r>
      <w:proofErr w:type="spellStart"/>
      <w:r w:rsidRPr="00E64BCC">
        <w:rPr>
          <w:rFonts w:ascii="Arial" w:hAnsi="Arial" w:cs="Arial"/>
          <w:sz w:val="17"/>
          <w:szCs w:val="17"/>
        </w:rPr>
        <w:t>CloudHub</w:t>
      </w:r>
      <w:proofErr w:type="spellEnd"/>
    </w:p>
    <w:p w:rsidR="00BD13CE" w:rsidRPr="00E64BCC" w:rsidRDefault="00B755FB" w:rsidP="00BD13C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480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Hands-on experience with production deployment and postproduction support</w:t>
      </w:r>
    </w:p>
    <w:p w:rsidR="00BD13CE" w:rsidRPr="00E64BCC" w:rsidRDefault="00B755FB" w:rsidP="00BD13C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480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Handle Team</w:t>
      </w:r>
    </w:p>
    <w:p w:rsidR="00BD13CE" w:rsidRPr="00E64BCC" w:rsidRDefault="00B755FB" w:rsidP="00BD13C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480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Mentor As</w:t>
      </w:r>
      <w:r w:rsidRPr="00E64BCC">
        <w:rPr>
          <w:rFonts w:ascii="Arial" w:hAnsi="Arial" w:cs="Arial"/>
          <w:sz w:val="17"/>
          <w:szCs w:val="17"/>
        </w:rPr>
        <w:t>sociates</w:t>
      </w:r>
    </w:p>
    <w:p w:rsidR="001B6099" w:rsidRPr="00E64BCC" w:rsidRDefault="001B6099" w:rsidP="00B17E5F">
      <w:pPr>
        <w:rPr>
          <w:rFonts w:ascii="Arial" w:hAnsi="Arial" w:cs="Arial"/>
          <w:b/>
          <w:sz w:val="17"/>
          <w:szCs w:val="17"/>
        </w:rPr>
      </w:pPr>
    </w:p>
    <w:p w:rsidR="00B17E5F" w:rsidRPr="00E64BCC" w:rsidRDefault="00B17E5F" w:rsidP="00B17E5F">
      <w:pPr>
        <w:rPr>
          <w:rFonts w:ascii="Arial" w:hAnsi="Arial" w:cs="Arial"/>
          <w:b/>
          <w:sz w:val="17"/>
          <w:szCs w:val="17"/>
        </w:rPr>
      </w:pPr>
    </w:p>
    <w:p w:rsidR="00D9120D" w:rsidRPr="00E64BCC" w:rsidRDefault="00B755FB" w:rsidP="00D9120D">
      <w:pPr>
        <w:rPr>
          <w:rFonts w:ascii="Arial" w:hAnsi="Arial" w:cs="Arial"/>
          <w:b/>
          <w:sz w:val="20"/>
          <w:szCs w:val="20"/>
          <w:u w:val="single"/>
        </w:rPr>
      </w:pPr>
      <w:r w:rsidRPr="00E64BCC">
        <w:rPr>
          <w:rFonts w:ascii="Arial" w:hAnsi="Arial" w:cs="Arial"/>
          <w:b/>
          <w:sz w:val="20"/>
          <w:szCs w:val="20"/>
          <w:u w:val="single"/>
        </w:rPr>
        <w:t xml:space="preserve">Project   </w:t>
      </w:r>
      <w:r w:rsidR="008E6BE9" w:rsidRPr="00E64BCC">
        <w:rPr>
          <w:rFonts w:ascii="Arial" w:hAnsi="Arial" w:cs="Arial"/>
          <w:b/>
          <w:sz w:val="20"/>
          <w:szCs w:val="20"/>
          <w:u w:val="single"/>
        </w:rPr>
        <w:t>-</w:t>
      </w:r>
      <w:r w:rsidRPr="00E64BCC">
        <w:rPr>
          <w:rFonts w:ascii="Arial" w:hAnsi="Arial" w:cs="Arial"/>
          <w:b/>
          <w:sz w:val="20"/>
          <w:szCs w:val="20"/>
          <w:u w:val="single"/>
        </w:rPr>
        <w:t xml:space="preserve"> Johnson controls</w:t>
      </w:r>
    </w:p>
    <w:p w:rsidR="008E6BE9" w:rsidRPr="00E64BCC" w:rsidRDefault="008E6BE9" w:rsidP="00D9120D">
      <w:pPr>
        <w:rPr>
          <w:rFonts w:ascii="Arial" w:hAnsi="Arial" w:cs="Arial"/>
          <w:b/>
          <w:sz w:val="20"/>
          <w:szCs w:val="20"/>
          <w:u w:val="single"/>
        </w:rPr>
      </w:pPr>
    </w:p>
    <w:p w:rsidR="00D9120D" w:rsidRPr="00E64BCC" w:rsidRDefault="00B755FB" w:rsidP="00D9120D">
      <w:pPr>
        <w:rPr>
          <w:rFonts w:ascii="Arial" w:hAnsi="Arial" w:cs="Arial"/>
          <w:b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 xml:space="preserve">Client     </w:t>
      </w:r>
      <w:r w:rsidR="008E6BE9" w:rsidRPr="00E64BCC">
        <w:rPr>
          <w:rFonts w:ascii="Arial" w:hAnsi="Arial" w:cs="Arial"/>
          <w:b/>
          <w:sz w:val="17"/>
          <w:szCs w:val="17"/>
        </w:rPr>
        <w:t>-</w:t>
      </w:r>
      <w:r w:rsidRPr="00E64BCC">
        <w:rPr>
          <w:rFonts w:ascii="Arial" w:hAnsi="Arial" w:cs="Arial"/>
          <w:b/>
          <w:sz w:val="17"/>
          <w:szCs w:val="17"/>
        </w:rPr>
        <w:t xml:space="preserve"> IIB migration to </w:t>
      </w:r>
      <w:proofErr w:type="spellStart"/>
      <w:r w:rsidR="008E6BE9" w:rsidRPr="00E64BCC">
        <w:rPr>
          <w:rFonts w:ascii="Arial" w:hAnsi="Arial" w:cs="Arial"/>
          <w:b/>
          <w:sz w:val="17"/>
          <w:szCs w:val="17"/>
        </w:rPr>
        <w:t>MuleSoft</w:t>
      </w:r>
      <w:proofErr w:type="spellEnd"/>
      <w:r w:rsidR="008E6BE9" w:rsidRPr="00E64BCC">
        <w:rPr>
          <w:rFonts w:ascii="Arial" w:hAnsi="Arial" w:cs="Arial"/>
          <w:b/>
          <w:sz w:val="17"/>
          <w:szCs w:val="17"/>
        </w:rPr>
        <w:t xml:space="preserve"> (</w:t>
      </w:r>
      <w:r w:rsidRPr="00E64BCC">
        <w:rPr>
          <w:rFonts w:ascii="Arial" w:hAnsi="Arial" w:cs="Arial"/>
          <w:b/>
          <w:sz w:val="17"/>
          <w:szCs w:val="17"/>
        </w:rPr>
        <w:t>Remediation)</w:t>
      </w:r>
    </w:p>
    <w:p w:rsidR="00D9120D" w:rsidRPr="00E64BCC" w:rsidRDefault="00B755FB" w:rsidP="00D9120D">
      <w:pPr>
        <w:rPr>
          <w:rFonts w:ascii="Arial" w:hAnsi="Arial" w:cs="Arial"/>
          <w:b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>Location</w:t>
      </w:r>
      <w:r w:rsidR="008E6BE9" w:rsidRPr="00E64BCC">
        <w:rPr>
          <w:rFonts w:ascii="Arial" w:hAnsi="Arial" w:cs="Arial"/>
          <w:b/>
          <w:sz w:val="17"/>
          <w:szCs w:val="17"/>
        </w:rPr>
        <w:t xml:space="preserve"> -</w:t>
      </w:r>
      <w:r w:rsidRPr="00E64BCC">
        <w:rPr>
          <w:rFonts w:ascii="Arial" w:hAnsi="Arial" w:cs="Arial"/>
          <w:b/>
          <w:sz w:val="17"/>
          <w:szCs w:val="17"/>
        </w:rPr>
        <w:t xml:space="preserve"> US</w:t>
      </w:r>
    </w:p>
    <w:p w:rsidR="00D9120D" w:rsidRPr="00E64BCC" w:rsidRDefault="00B755FB" w:rsidP="00D9120D">
      <w:pPr>
        <w:rPr>
          <w:rFonts w:ascii="Arial" w:hAnsi="Arial" w:cs="Arial"/>
          <w:b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 xml:space="preserve">Role        </w:t>
      </w:r>
      <w:r w:rsidR="008E6BE9" w:rsidRPr="00E64BCC">
        <w:rPr>
          <w:rFonts w:ascii="Arial" w:hAnsi="Arial" w:cs="Arial"/>
          <w:b/>
          <w:sz w:val="17"/>
          <w:szCs w:val="17"/>
        </w:rPr>
        <w:t>-</w:t>
      </w:r>
      <w:r w:rsidR="00CD2F29">
        <w:rPr>
          <w:rFonts w:ascii="Arial" w:hAnsi="Arial" w:cs="Arial"/>
          <w:b/>
          <w:sz w:val="17"/>
          <w:szCs w:val="17"/>
        </w:rPr>
        <w:t xml:space="preserve"> </w:t>
      </w:r>
      <w:r w:rsidRPr="00E64BCC">
        <w:rPr>
          <w:rFonts w:ascii="Arial" w:hAnsi="Arial" w:cs="Arial"/>
          <w:b/>
          <w:sz w:val="17"/>
          <w:szCs w:val="17"/>
        </w:rPr>
        <w:t>Developer</w:t>
      </w:r>
    </w:p>
    <w:p w:rsidR="00B17E5F" w:rsidRPr="00E64BCC" w:rsidRDefault="00B755FB" w:rsidP="00D9120D">
      <w:pPr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>Duration:</w:t>
      </w:r>
      <w:r w:rsidRPr="00E64BCC">
        <w:rPr>
          <w:rFonts w:ascii="Arial" w:hAnsi="Arial" w:cs="Arial"/>
          <w:sz w:val="17"/>
          <w:szCs w:val="17"/>
        </w:rPr>
        <w:t xml:space="preserve"> </w:t>
      </w:r>
      <w:r w:rsidR="00D9120D" w:rsidRPr="00E64BCC">
        <w:rPr>
          <w:rFonts w:ascii="Arial" w:hAnsi="Arial" w:cs="Arial"/>
          <w:sz w:val="17"/>
          <w:szCs w:val="17"/>
        </w:rPr>
        <w:t>DEC</w:t>
      </w:r>
      <w:r w:rsidRPr="00E64BCC">
        <w:rPr>
          <w:rFonts w:ascii="Arial" w:hAnsi="Arial" w:cs="Arial"/>
          <w:sz w:val="17"/>
          <w:szCs w:val="17"/>
        </w:rPr>
        <w:t xml:space="preserve"> 2018 till </w:t>
      </w:r>
      <w:r w:rsidR="00BD13CE" w:rsidRPr="00E64BCC">
        <w:rPr>
          <w:rFonts w:ascii="Arial" w:hAnsi="Arial" w:cs="Arial"/>
          <w:sz w:val="17"/>
          <w:szCs w:val="17"/>
        </w:rPr>
        <w:t>May 2019</w:t>
      </w:r>
    </w:p>
    <w:p w:rsidR="00D9120D" w:rsidRPr="00E64BCC" w:rsidRDefault="00B755FB" w:rsidP="00D9120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Requirement Discussion and Gathering, Code migration from WM to MS, API Building, Unit testing, Integration Testing of medium and complex interfaces. </w:t>
      </w:r>
    </w:p>
    <w:p w:rsidR="00D9120D" w:rsidRPr="00E64BCC" w:rsidRDefault="00B755FB" w:rsidP="00D9120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Design Document and Mapping document creation on discussion with Business.</w:t>
      </w:r>
    </w:p>
    <w:p w:rsidR="00D9120D" w:rsidRPr="00E64BCC" w:rsidRDefault="00B755FB" w:rsidP="00D9120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Team Building, </w:t>
      </w:r>
      <w:r w:rsidR="008E6BE9" w:rsidRPr="00E64BCC">
        <w:rPr>
          <w:rFonts w:ascii="Arial" w:hAnsi="Arial" w:cs="Arial"/>
          <w:sz w:val="17"/>
          <w:szCs w:val="17"/>
        </w:rPr>
        <w:t>collaboration,</w:t>
      </w:r>
      <w:r w:rsidRPr="00E64BCC">
        <w:rPr>
          <w:rFonts w:ascii="Arial" w:hAnsi="Arial" w:cs="Arial"/>
          <w:sz w:val="17"/>
          <w:szCs w:val="17"/>
        </w:rPr>
        <w:t xml:space="preserve"> and maintenance</w:t>
      </w:r>
      <w:r w:rsidR="008E6BE9" w:rsidRPr="00E64BCC">
        <w:rPr>
          <w:rFonts w:ascii="Arial" w:hAnsi="Arial" w:cs="Arial"/>
          <w:sz w:val="17"/>
          <w:szCs w:val="17"/>
        </w:rPr>
        <w:t>.</w:t>
      </w:r>
    </w:p>
    <w:p w:rsidR="00D9120D" w:rsidRPr="00E64BCC" w:rsidRDefault="00B755FB" w:rsidP="00D9120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Conducted Brown Bag Sessions on </w:t>
      </w:r>
      <w:proofErr w:type="spellStart"/>
      <w:r w:rsidRPr="00E64BCC">
        <w:rPr>
          <w:rFonts w:ascii="Arial" w:hAnsi="Arial" w:cs="Arial"/>
          <w:sz w:val="17"/>
          <w:szCs w:val="17"/>
        </w:rPr>
        <w:t>MuleSoft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 Functionality and performances.</w:t>
      </w:r>
    </w:p>
    <w:p w:rsidR="00D9120D" w:rsidRPr="00E64BCC" w:rsidRDefault="00B755FB" w:rsidP="00D9120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Used Jenkins tools as part of build and deployment activities.</w:t>
      </w:r>
    </w:p>
    <w:p w:rsidR="00D9120D" w:rsidRPr="00E64BCC" w:rsidRDefault="00B755FB" w:rsidP="00D9120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Lately have been involved in AM and AME tasks on most of the live </w:t>
      </w:r>
      <w:proofErr w:type="spellStart"/>
      <w:r w:rsidRPr="00E64BCC">
        <w:rPr>
          <w:rFonts w:ascii="Arial" w:hAnsi="Arial" w:cs="Arial"/>
          <w:sz w:val="17"/>
          <w:szCs w:val="17"/>
        </w:rPr>
        <w:t>MuleSoft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 API’s. </w:t>
      </w:r>
    </w:p>
    <w:p w:rsidR="00D9120D" w:rsidRPr="00E64BCC" w:rsidRDefault="00B755FB" w:rsidP="00D9120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Managing Incidents </w:t>
      </w:r>
      <w:r w:rsidRPr="00E64BCC">
        <w:rPr>
          <w:rFonts w:ascii="Arial" w:hAnsi="Arial" w:cs="Arial"/>
          <w:sz w:val="17"/>
          <w:szCs w:val="17"/>
        </w:rPr>
        <w:t xml:space="preserve">and </w:t>
      </w:r>
      <w:proofErr w:type="spellStart"/>
      <w:r w:rsidRPr="00E64BCC">
        <w:rPr>
          <w:rFonts w:ascii="Arial" w:hAnsi="Arial" w:cs="Arial"/>
          <w:sz w:val="17"/>
          <w:szCs w:val="17"/>
        </w:rPr>
        <w:t>Jira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 Items for </w:t>
      </w:r>
      <w:proofErr w:type="spellStart"/>
      <w:r w:rsidRPr="00E64BCC">
        <w:rPr>
          <w:rFonts w:ascii="Arial" w:hAnsi="Arial" w:cs="Arial"/>
          <w:sz w:val="17"/>
          <w:szCs w:val="17"/>
        </w:rPr>
        <w:t>MuleSoft</w:t>
      </w:r>
      <w:proofErr w:type="spellEnd"/>
      <w:r w:rsidRPr="00E64BCC">
        <w:rPr>
          <w:rFonts w:ascii="Arial" w:hAnsi="Arial" w:cs="Arial"/>
          <w:sz w:val="17"/>
          <w:szCs w:val="17"/>
        </w:rPr>
        <w:t xml:space="preserve"> API’s.</w:t>
      </w:r>
    </w:p>
    <w:p w:rsidR="00D9120D" w:rsidRPr="00535511" w:rsidRDefault="00B755FB" w:rsidP="00F225E7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17"/>
          <w:szCs w:val="17"/>
        </w:rPr>
      </w:pPr>
      <w:r w:rsidRPr="00535511">
        <w:rPr>
          <w:rFonts w:ascii="Arial" w:hAnsi="Arial" w:cs="Arial"/>
          <w:sz w:val="17"/>
          <w:szCs w:val="17"/>
        </w:rPr>
        <w:t>Sole POC for Aviation related Business functionality and Enhancements</w:t>
      </w:r>
      <w:proofErr w:type="gramStart"/>
      <w:r w:rsidRPr="00535511">
        <w:rPr>
          <w:rFonts w:ascii="Arial" w:hAnsi="Arial" w:cs="Arial"/>
          <w:sz w:val="17"/>
          <w:szCs w:val="17"/>
        </w:rPr>
        <w:t>..</w:t>
      </w:r>
      <w:proofErr w:type="gramEnd"/>
      <w:r w:rsidRPr="00535511">
        <w:rPr>
          <w:rFonts w:ascii="Arial" w:hAnsi="Arial" w:cs="Arial"/>
          <w:sz w:val="17"/>
          <w:szCs w:val="17"/>
        </w:rPr>
        <w:t xml:space="preserve"> </w:t>
      </w:r>
    </w:p>
    <w:p w:rsidR="004C641A" w:rsidRPr="00E64BCC" w:rsidRDefault="00B755FB" w:rsidP="004C641A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Co-ordinate and collaborate with End Users &amp; different Teams.</w:t>
      </w:r>
    </w:p>
    <w:p w:rsidR="00B17E5F" w:rsidRPr="00E64BCC" w:rsidRDefault="00B17E5F" w:rsidP="001B6099">
      <w:pPr>
        <w:contextualSpacing/>
        <w:jc w:val="both"/>
        <w:rPr>
          <w:rFonts w:ascii="Arial" w:hAnsi="Arial" w:cs="Arial"/>
          <w:sz w:val="17"/>
          <w:szCs w:val="17"/>
        </w:rPr>
      </w:pPr>
    </w:p>
    <w:p w:rsidR="00E838A3" w:rsidRPr="00E64BCC" w:rsidRDefault="00E838A3" w:rsidP="00E838A3">
      <w:pPr>
        <w:rPr>
          <w:rFonts w:ascii="Arial" w:hAnsi="Arial" w:cs="Arial"/>
          <w:b/>
          <w:sz w:val="20"/>
          <w:szCs w:val="20"/>
          <w:u w:val="single"/>
        </w:rPr>
      </w:pPr>
    </w:p>
    <w:p w:rsidR="00901D19" w:rsidRDefault="00901D19" w:rsidP="00DB1C11">
      <w:pPr>
        <w:rPr>
          <w:rFonts w:ascii="Arial" w:hAnsi="Arial" w:cs="Arial"/>
          <w:b/>
          <w:sz w:val="20"/>
          <w:szCs w:val="20"/>
          <w:u w:val="single"/>
        </w:rPr>
      </w:pPr>
    </w:p>
    <w:p w:rsidR="00DB1C11" w:rsidRPr="00E64BCC" w:rsidRDefault="00B755FB" w:rsidP="00DB1C11">
      <w:pPr>
        <w:rPr>
          <w:rFonts w:ascii="Arial" w:hAnsi="Arial" w:cs="Arial"/>
          <w:b/>
          <w:sz w:val="20"/>
          <w:szCs w:val="20"/>
          <w:u w:val="single"/>
        </w:rPr>
      </w:pPr>
      <w:r w:rsidRPr="00E64BCC">
        <w:rPr>
          <w:rFonts w:ascii="Arial" w:hAnsi="Arial" w:cs="Arial"/>
          <w:b/>
          <w:sz w:val="20"/>
          <w:szCs w:val="20"/>
          <w:u w:val="single"/>
        </w:rPr>
        <w:t xml:space="preserve">Project    </w:t>
      </w:r>
      <w:r w:rsidR="008E6BE9" w:rsidRPr="00E64BCC">
        <w:rPr>
          <w:rFonts w:ascii="Arial" w:hAnsi="Arial" w:cs="Arial"/>
          <w:b/>
          <w:sz w:val="20"/>
          <w:szCs w:val="20"/>
          <w:u w:val="single"/>
        </w:rPr>
        <w:t>-</w:t>
      </w:r>
      <w:r w:rsidRPr="00E64BCC">
        <w:rPr>
          <w:rFonts w:ascii="Arial" w:hAnsi="Arial" w:cs="Arial"/>
          <w:b/>
          <w:sz w:val="20"/>
          <w:szCs w:val="20"/>
          <w:u w:val="single"/>
        </w:rPr>
        <w:t xml:space="preserve"> ABSA Barclays </w:t>
      </w:r>
      <w:proofErr w:type="gramStart"/>
      <w:r w:rsidRPr="00E64BCC">
        <w:rPr>
          <w:rFonts w:ascii="Arial" w:hAnsi="Arial" w:cs="Arial"/>
          <w:b/>
          <w:sz w:val="20"/>
          <w:szCs w:val="20"/>
          <w:u w:val="single"/>
        </w:rPr>
        <w:t>Johannesburg(</w:t>
      </w:r>
      <w:proofErr w:type="gramEnd"/>
      <w:r w:rsidRPr="00E64BCC">
        <w:rPr>
          <w:rFonts w:ascii="Arial" w:hAnsi="Arial" w:cs="Arial"/>
          <w:b/>
          <w:sz w:val="20"/>
          <w:szCs w:val="20"/>
          <w:u w:val="single"/>
        </w:rPr>
        <w:t>Onsite – Johannesburg)</w:t>
      </w:r>
    </w:p>
    <w:p w:rsidR="008E6BE9" w:rsidRPr="00E64BCC" w:rsidRDefault="008E6BE9" w:rsidP="00DB1C11">
      <w:pPr>
        <w:rPr>
          <w:rFonts w:ascii="Arial" w:hAnsi="Arial" w:cs="Arial"/>
          <w:b/>
          <w:sz w:val="20"/>
          <w:szCs w:val="20"/>
          <w:u w:val="single"/>
        </w:rPr>
      </w:pPr>
    </w:p>
    <w:p w:rsidR="00DB1C11" w:rsidRPr="00E64BCC" w:rsidRDefault="00B755FB" w:rsidP="00DB1C11">
      <w:pPr>
        <w:rPr>
          <w:rFonts w:ascii="Arial" w:hAnsi="Arial" w:cs="Arial"/>
          <w:b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 xml:space="preserve">Client      </w:t>
      </w:r>
      <w:r w:rsidR="008E6BE9" w:rsidRPr="00E64BCC">
        <w:rPr>
          <w:rFonts w:ascii="Arial" w:hAnsi="Arial" w:cs="Arial"/>
          <w:b/>
          <w:sz w:val="17"/>
          <w:szCs w:val="17"/>
        </w:rPr>
        <w:t>-</w:t>
      </w:r>
      <w:r w:rsidRPr="00E64BCC">
        <w:rPr>
          <w:rFonts w:ascii="Arial" w:hAnsi="Arial" w:cs="Arial"/>
          <w:b/>
          <w:sz w:val="17"/>
          <w:szCs w:val="17"/>
        </w:rPr>
        <w:t xml:space="preserve"> Barclays Johannesburg</w:t>
      </w:r>
    </w:p>
    <w:p w:rsidR="00DB1C11" w:rsidRPr="00E64BCC" w:rsidRDefault="00B755FB" w:rsidP="00DB1C11">
      <w:pPr>
        <w:rPr>
          <w:rFonts w:ascii="Arial" w:hAnsi="Arial" w:cs="Arial"/>
          <w:b/>
          <w:sz w:val="17"/>
          <w:szCs w:val="17"/>
        </w:rPr>
      </w:pPr>
      <w:proofErr w:type="gramStart"/>
      <w:r w:rsidRPr="00E64BCC">
        <w:rPr>
          <w:rFonts w:ascii="Arial" w:hAnsi="Arial" w:cs="Arial"/>
          <w:b/>
          <w:sz w:val="17"/>
          <w:szCs w:val="17"/>
        </w:rPr>
        <w:t>Location</w:t>
      </w:r>
      <w:r w:rsidR="008E6BE9" w:rsidRPr="00E64BCC">
        <w:rPr>
          <w:rFonts w:ascii="Arial" w:hAnsi="Arial" w:cs="Arial"/>
          <w:b/>
          <w:sz w:val="17"/>
          <w:szCs w:val="17"/>
        </w:rPr>
        <w:t xml:space="preserve">  -</w:t>
      </w:r>
      <w:proofErr w:type="gramEnd"/>
      <w:r w:rsidRPr="00E64BCC">
        <w:rPr>
          <w:rFonts w:ascii="Arial" w:hAnsi="Arial" w:cs="Arial"/>
          <w:b/>
          <w:sz w:val="17"/>
          <w:szCs w:val="17"/>
        </w:rPr>
        <w:t xml:space="preserve">Johannesburg </w:t>
      </w:r>
    </w:p>
    <w:p w:rsidR="00E838A3" w:rsidRPr="00E64BCC" w:rsidRDefault="00B755FB" w:rsidP="00E838A3">
      <w:pPr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 xml:space="preserve">Role        </w:t>
      </w:r>
      <w:r w:rsidR="008E6BE9" w:rsidRPr="00E64BCC">
        <w:rPr>
          <w:rFonts w:ascii="Arial" w:hAnsi="Arial" w:cs="Arial"/>
          <w:b/>
          <w:sz w:val="17"/>
          <w:szCs w:val="17"/>
        </w:rPr>
        <w:t xml:space="preserve">- </w:t>
      </w:r>
      <w:proofErr w:type="spellStart"/>
      <w:r w:rsidRPr="00E64BCC">
        <w:rPr>
          <w:rFonts w:ascii="Arial" w:hAnsi="Arial" w:cs="Arial"/>
          <w:b/>
          <w:sz w:val="17"/>
          <w:szCs w:val="17"/>
        </w:rPr>
        <w:t>WebSphere</w:t>
      </w:r>
      <w:proofErr w:type="spellEnd"/>
      <w:r w:rsidRPr="00E64BCC">
        <w:rPr>
          <w:rFonts w:ascii="Arial" w:hAnsi="Arial" w:cs="Arial"/>
          <w:b/>
          <w:sz w:val="17"/>
          <w:szCs w:val="17"/>
        </w:rPr>
        <w:t xml:space="preserve"> Message broker Developer</w:t>
      </w:r>
    </w:p>
    <w:p w:rsidR="00E838A3" w:rsidRPr="00E64BCC" w:rsidRDefault="00B755FB" w:rsidP="00E838A3">
      <w:pPr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sz w:val="17"/>
          <w:szCs w:val="17"/>
        </w:rPr>
        <w:t>Duration:</w:t>
      </w:r>
      <w:r w:rsidRPr="00E64BCC">
        <w:rPr>
          <w:rFonts w:ascii="Arial" w:hAnsi="Arial" w:cs="Arial"/>
          <w:sz w:val="17"/>
          <w:szCs w:val="17"/>
        </w:rPr>
        <w:t xml:space="preserve"> </w:t>
      </w:r>
      <w:r w:rsidR="004D3068" w:rsidRPr="00E64BCC">
        <w:rPr>
          <w:rFonts w:ascii="Arial" w:hAnsi="Arial" w:cs="Arial"/>
          <w:sz w:val="17"/>
          <w:szCs w:val="17"/>
        </w:rPr>
        <w:t>Dec</w:t>
      </w:r>
      <w:r w:rsidR="00ED175F" w:rsidRPr="00E64BCC">
        <w:rPr>
          <w:rFonts w:ascii="Arial" w:hAnsi="Arial" w:cs="Arial"/>
          <w:sz w:val="17"/>
          <w:szCs w:val="17"/>
        </w:rPr>
        <w:t xml:space="preserve"> </w:t>
      </w:r>
      <w:r w:rsidRPr="00E64BCC">
        <w:rPr>
          <w:rFonts w:ascii="Arial" w:hAnsi="Arial" w:cs="Arial"/>
          <w:sz w:val="17"/>
          <w:szCs w:val="17"/>
        </w:rPr>
        <w:t>201</w:t>
      </w:r>
      <w:r w:rsidR="004D3068" w:rsidRPr="00E64BCC">
        <w:rPr>
          <w:rFonts w:ascii="Arial" w:hAnsi="Arial" w:cs="Arial"/>
          <w:sz w:val="17"/>
          <w:szCs w:val="17"/>
        </w:rPr>
        <w:t>6</w:t>
      </w:r>
      <w:r w:rsidRPr="00E64BCC">
        <w:rPr>
          <w:rFonts w:ascii="Arial" w:hAnsi="Arial" w:cs="Arial"/>
          <w:sz w:val="17"/>
          <w:szCs w:val="17"/>
        </w:rPr>
        <w:t xml:space="preserve"> till </w:t>
      </w:r>
      <w:r w:rsidR="004D3068" w:rsidRPr="00E64BCC">
        <w:rPr>
          <w:rFonts w:ascii="Arial" w:hAnsi="Arial" w:cs="Arial"/>
          <w:sz w:val="17"/>
          <w:szCs w:val="17"/>
        </w:rPr>
        <w:t>Dec</w:t>
      </w:r>
      <w:r w:rsidR="00B17E5F" w:rsidRPr="00E64BCC">
        <w:rPr>
          <w:rFonts w:ascii="Arial" w:hAnsi="Arial" w:cs="Arial"/>
          <w:sz w:val="17"/>
          <w:szCs w:val="17"/>
        </w:rPr>
        <w:t xml:space="preserve"> 2018</w:t>
      </w:r>
    </w:p>
    <w:p w:rsidR="00E838A3" w:rsidRPr="00E64BCC" w:rsidRDefault="00B755FB" w:rsidP="00E838A3">
      <w:pPr>
        <w:pStyle w:val="NormalWeb"/>
        <w:spacing w:after="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b/>
          <w:bCs/>
          <w:sz w:val="17"/>
          <w:szCs w:val="17"/>
        </w:rPr>
        <w:t>Responsibilities:</w:t>
      </w:r>
    </w:p>
    <w:p w:rsidR="004D3068" w:rsidRPr="00E64BCC" w:rsidRDefault="00B755FB" w:rsidP="004D306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Strong debugging and problem-solving skills with excellent understanding of system development </w:t>
      </w:r>
      <w:r w:rsidRPr="00E64BCC">
        <w:rPr>
          <w:rFonts w:ascii="Arial" w:hAnsi="Arial" w:cs="Arial"/>
          <w:sz w:val="17"/>
          <w:szCs w:val="17"/>
        </w:rPr>
        <w:t>methodologies, techniques and tools.</w:t>
      </w:r>
    </w:p>
    <w:p w:rsidR="004D3068" w:rsidRPr="00E64BCC" w:rsidRDefault="00B755FB" w:rsidP="004D306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Understanding the business requirements and logic behind the implementation.</w:t>
      </w:r>
    </w:p>
    <w:p w:rsidR="004D3068" w:rsidRPr="00E64BCC" w:rsidRDefault="00B755FB" w:rsidP="004D306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Created Message flows for the development project.</w:t>
      </w:r>
    </w:p>
    <w:p w:rsidR="004D3068" w:rsidRPr="00E64BCC" w:rsidRDefault="00B755FB" w:rsidP="004D306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Supported different WMB Modules and fixed the defects in Message flows.</w:t>
      </w:r>
    </w:p>
    <w:p w:rsidR="004D3068" w:rsidRPr="00E64BCC" w:rsidRDefault="00B755FB" w:rsidP="004D306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Found the defects f</w:t>
      </w:r>
      <w:r w:rsidRPr="00E64BCC">
        <w:rPr>
          <w:rFonts w:ascii="Arial" w:hAnsi="Arial" w:cs="Arial"/>
          <w:sz w:val="17"/>
          <w:szCs w:val="17"/>
        </w:rPr>
        <w:t>rom business point of view.</w:t>
      </w:r>
    </w:p>
    <w:p w:rsidR="004D3068" w:rsidRPr="00E64BCC" w:rsidRDefault="00B755FB" w:rsidP="004D306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 xml:space="preserve">Involve into designing phase. </w:t>
      </w:r>
    </w:p>
    <w:p w:rsidR="004D3068" w:rsidRPr="00E64BCC" w:rsidRDefault="00B755FB" w:rsidP="00331D16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sz w:val="17"/>
          <w:szCs w:val="17"/>
        </w:rPr>
      </w:pPr>
      <w:r w:rsidRPr="00E64BCC">
        <w:rPr>
          <w:rFonts w:ascii="Arial" w:hAnsi="Arial" w:cs="Arial"/>
          <w:sz w:val="17"/>
          <w:szCs w:val="17"/>
        </w:rPr>
        <w:t>Creating service using data power MPG.</w:t>
      </w:r>
    </w:p>
    <w:p w:rsidR="005F76BE" w:rsidRPr="00E64BCC" w:rsidRDefault="005F76BE" w:rsidP="005F76BE">
      <w:pPr>
        <w:pStyle w:val="Header"/>
        <w:ind w:left="340"/>
        <w:rPr>
          <w:rFonts w:ascii="Arial" w:hAnsi="Arial" w:cs="Arial"/>
          <w:b/>
          <w:sz w:val="17"/>
          <w:szCs w:val="17"/>
        </w:rPr>
      </w:pPr>
    </w:p>
    <w:p w:rsidR="000E4B8D" w:rsidRPr="00E64BCC" w:rsidRDefault="00B755FB" w:rsidP="00C92B13">
      <w:pPr>
        <w:pBdr>
          <w:bottom w:val="double" w:sz="4" w:space="1" w:color="auto"/>
        </w:pBdr>
        <w:rPr>
          <w:rFonts w:ascii="Arial" w:hAnsi="Arial" w:cs="Arial"/>
          <w:b/>
          <w:smallCaps/>
          <w:sz w:val="17"/>
          <w:szCs w:val="17"/>
        </w:rPr>
      </w:pPr>
      <w:r w:rsidRPr="00E64BCC">
        <w:rPr>
          <w:rFonts w:ascii="Arial" w:hAnsi="Arial" w:cs="Arial"/>
          <w:b/>
          <w:smallCaps/>
          <w:sz w:val="17"/>
          <w:szCs w:val="17"/>
        </w:rPr>
        <w:t>Educational Qualification</w:t>
      </w:r>
    </w:p>
    <w:p w:rsidR="000E4B8D" w:rsidRPr="00E64BCC" w:rsidRDefault="000E4B8D" w:rsidP="000E4B8D">
      <w:pPr>
        <w:rPr>
          <w:rFonts w:ascii="Arial" w:hAnsi="Arial" w:cs="Arial"/>
          <w:sz w:val="17"/>
          <w:szCs w:val="17"/>
        </w:rPr>
      </w:pPr>
    </w:p>
    <w:p w:rsidR="00D562C9" w:rsidRPr="00E64BCC" w:rsidRDefault="00B755FB" w:rsidP="00D562C9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64BCC">
        <w:rPr>
          <w:rFonts w:ascii="Arial" w:hAnsi="Arial" w:cs="Arial"/>
          <w:b/>
          <w:sz w:val="20"/>
          <w:szCs w:val="20"/>
        </w:rPr>
        <w:t xml:space="preserve">Master in Computer Application (MCA) from </w:t>
      </w:r>
      <w:r w:rsidR="00203EA1" w:rsidRPr="00E64BCC">
        <w:rPr>
          <w:rFonts w:ascii="Arial" w:hAnsi="Arial" w:cs="Arial"/>
          <w:b/>
          <w:sz w:val="20"/>
          <w:szCs w:val="20"/>
        </w:rPr>
        <w:t>GHRIIT</w:t>
      </w:r>
      <w:r w:rsidR="008870B7" w:rsidRPr="00E64BCC">
        <w:rPr>
          <w:rFonts w:ascii="Arial" w:hAnsi="Arial" w:cs="Arial"/>
          <w:b/>
          <w:sz w:val="20"/>
          <w:szCs w:val="20"/>
        </w:rPr>
        <w:t>,</w:t>
      </w:r>
      <w:r w:rsidRPr="00E64BCC">
        <w:rPr>
          <w:rFonts w:ascii="Arial" w:hAnsi="Arial" w:cs="Arial"/>
          <w:b/>
          <w:sz w:val="20"/>
          <w:szCs w:val="20"/>
        </w:rPr>
        <w:t xml:space="preserve"> </w:t>
      </w:r>
      <w:r w:rsidR="00203EA1" w:rsidRPr="00E64BCC">
        <w:rPr>
          <w:rFonts w:ascii="Arial" w:hAnsi="Arial" w:cs="Arial"/>
          <w:b/>
          <w:sz w:val="20"/>
          <w:szCs w:val="20"/>
        </w:rPr>
        <w:t>Nagpur.</w:t>
      </w:r>
    </w:p>
    <w:p w:rsidR="000E4B8D" w:rsidRPr="00E64BCC" w:rsidRDefault="000E4B8D" w:rsidP="000E4B8D">
      <w:pPr>
        <w:rPr>
          <w:rFonts w:ascii="Arial" w:hAnsi="Arial" w:cs="Arial"/>
          <w:sz w:val="17"/>
          <w:szCs w:val="17"/>
        </w:rPr>
      </w:pPr>
    </w:p>
    <w:p w:rsidR="000E4B8D" w:rsidRPr="00E64BCC" w:rsidRDefault="000E4B8D" w:rsidP="000E4B8D">
      <w:pPr>
        <w:rPr>
          <w:rFonts w:ascii="Arial" w:hAnsi="Arial" w:cs="Arial"/>
          <w:sz w:val="17"/>
          <w:szCs w:val="17"/>
        </w:rPr>
      </w:pPr>
    </w:p>
    <w:p w:rsidR="000E4B8D" w:rsidRPr="00E64BCC" w:rsidRDefault="00B755FB" w:rsidP="00C92B13">
      <w:pPr>
        <w:pBdr>
          <w:bottom w:val="double" w:sz="4" w:space="1" w:color="auto"/>
        </w:pBdr>
        <w:rPr>
          <w:rFonts w:ascii="Arial" w:hAnsi="Arial" w:cs="Arial"/>
          <w:b/>
          <w:smallCaps/>
          <w:sz w:val="17"/>
          <w:szCs w:val="17"/>
        </w:rPr>
      </w:pPr>
      <w:r w:rsidRPr="00E64BCC">
        <w:rPr>
          <w:rFonts w:ascii="Arial" w:hAnsi="Arial" w:cs="Arial"/>
          <w:b/>
          <w:smallCaps/>
          <w:sz w:val="17"/>
          <w:szCs w:val="17"/>
        </w:rPr>
        <w:t>Personal Particulars</w:t>
      </w:r>
    </w:p>
    <w:p w:rsidR="000E4B8D" w:rsidRPr="00E64BCC" w:rsidRDefault="000E4B8D" w:rsidP="000E4B8D">
      <w:pPr>
        <w:rPr>
          <w:rFonts w:ascii="Arial" w:hAnsi="Arial" w:cs="Arial"/>
          <w:sz w:val="17"/>
          <w:szCs w:val="17"/>
        </w:rPr>
      </w:pPr>
    </w:p>
    <w:p w:rsidR="00203EA1" w:rsidRPr="00E64BCC" w:rsidRDefault="00B755FB" w:rsidP="00203EA1">
      <w:pPr>
        <w:rPr>
          <w:rFonts w:ascii="Arial" w:hAnsi="Arial" w:cs="Arial"/>
          <w:b/>
          <w:sz w:val="18"/>
          <w:szCs w:val="18"/>
        </w:rPr>
      </w:pPr>
      <w:r w:rsidRPr="00E64BCC">
        <w:rPr>
          <w:rFonts w:ascii="Arial" w:hAnsi="Arial" w:cs="Arial"/>
          <w:b/>
          <w:sz w:val="18"/>
          <w:szCs w:val="18"/>
        </w:rPr>
        <w:t xml:space="preserve">Declaration:  </w:t>
      </w:r>
      <w:r w:rsidRPr="00E64BCC">
        <w:rPr>
          <w:rFonts w:ascii="Arial" w:hAnsi="Arial" w:cs="Arial"/>
          <w:sz w:val="18"/>
          <w:szCs w:val="18"/>
        </w:rPr>
        <w:t>The above all statements are true.</w:t>
      </w:r>
    </w:p>
    <w:p w:rsidR="00203EA1" w:rsidRPr="00E64BCC" w:rsidRDefault="00203EA1" w:rsidP="00203EA1">
      <w:pPr>
        <w:rPr>
          <w:rFonts w:ascii="Arial" w:hAnsi="Arial" w:cs="Arial"/>
          <w:sz w:val="18"/>
          <w:szCs w:val="18"/>
        </w:rPr>
      </w:pPr>
    </w:p>
    <w:p w:rsidR="00203EA1" w:rsidRPr="00E64BCC" w:rsidRDefault="00203EA1" w:rsidP="00203EA1">
      <w:pPr>
        <w:rPr>
          <w:rFonts w:ascii="Arial" w:hAnsi="Arial" w:cs="Arial"/>
          <w:b/>
          <w:sz w:val="18"/>
          <w:szCs w:val="18"/>
        </w:rPr>
      </w:pPr>
    </w:p>
    <w:p w:rsidR="00203EA1" w:rsidRPr="00E64BCC" w:rsidRDefault="00B755FB" w:rsidP="00203EA1">
      <w:pPr>
        <w:pStyle w:val="BodyTextIndent2"/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E64BCC">
        <w:rPr>
          <w:rFonts w:ascii="Arial" w:hAnsi="Arial" w:cs="Arial"/>
          <w:b/>
          <w:sz w:val="18"/>
          <w:szCs w:val="18"/>
        </w:rPr>
        <w:t>Place: -</w:t>
      </w:r>
      <w:r w:rsidRPr="00E64BCC">
        <w:rPr>
          <w:rFonts w:ascii="Arial" w:hAnsi="Arial" w:cs="Arial"/>
          <w:b/>
          <w:sz w:val="18"/>
          <w:szCs w:val="18"/>
        </w:rPr>
        <w:tab/>
        <w:t xml:space="preserve"> Bangalore</w:t>
      </w:r>
      <w:r w:rsidRPr="00E64BCC">
        <w:rPr>
          <w:rFonts w:ascii="Arial" w:hAnsi="Arial" w:cs="Arial"/>
          <w:b/>
          <w:sz w:val="18"/>
          <w:szCs w:val="18"/>
        </w:rPr>
        <w:tab/>
      </w:r>
      <w:r w:rsidRPr="00E64BCC">
        <w:rPr>
          <w:rFonts w:ascii="Arial" w:hAnsi="Arial" w:cs="Arial"/>
          <w:b/>
          <w:sz w:val="18"/>
          <w:szCs w:val="18"/>
        </w:rPr>
        <w:tab/>
      </w:r>
      <w:r w:rsidRPr="00E64BCC">
        <w:rPr>
          <w:rFonts w:ascii="Arial" w:hAnsi="Arial" w:cs="Arial"/>
          <w:b/>
          <w:sz w:val="18"/>
          <w:szCs w:val="18"/>
        </w:rPr>
        <w:tab/>
        <w:t xml:space="preserve">                                 PAWAN KUMAR SINGH</w:t>
      </w:r>
    </w:p>
    <w:p w:rsidR="001E26D0" w:rsidRPr="00E64BCC" w:rsidRDefault="00B755FB" w:rsidP="00203EA1">
      <w:pPr>
        <w:jc w:val="center"/>
        <w:rPr>
          <w:rFonts w:ascii="Arial" w:hAnsi="Arial" w:cs="Arial"/>
          <w:i/>
          <w:sz w:val="17"/>
          <w:szCs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9"/>
          </v:shape>
        </w:pict>
      </w:r>
    </w:p>
    <w:sectPr w:rsidR="001E26D0" w:rsidRPr="00E64BCC" w:rsidSect="00B7411E">
      <w:headerReference w:type="default" r:id="rId10"/>
      <w:footerReference w:type="even" r:id="rId11"/>
      <w:footerReference w:type="first" r:id="rId12"/>
      <w:pgSz w:w="11909" w:h="16560" w:code="9"/>
      <w:pgMar w:top="720" w:right="720" w:bottom="720" w:left="720" w:header="720" w:footer="6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FB" w:rsidRDefault="00B755FB">
      <w:r>
        <w:separator/>
      </w:r>
    </w:p>
  </w:endnote>
  <w:endnote w:type="continuationSeparator" w:id="0">
    <w:p w:rsidR="00B755FB" w:rsidRDefault="00B7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CD" w:rsidRDefault="00B755FB" w:rsidP="00A17ACD">
    <w:pPr>
      <w:pStyle w:val="Footer"/>
    </w:pPr>
    <w:r>
      <w:t>PERSONAL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CD" w:rsidRDefault="00B755FB" w:rsidP="00A17ACD">
    <w:pPr>
      <w:pStyle w:val="Footer"/>
    </w:pPr>
    <w:r>
      <w:t>PERSONAL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FB" w:rsidRDefault="00B755FB">
      <w:r>
        <w:separator/>
      </w:r>
    </w:p>
  </w:footnote>
  <w:footnote w:type="continuationSeparator" w:id="0">
    <w:p w:rsidR="00B755FB" w:rsidRDefault="00B7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49" w:rsidRDefault="00B755FB" w:rsidP="002E6FFC">
    <w:pPr>
      <w:pStyle w:val="Header"/>
    </w:pPr>
    <w:r>
      <w:rPr>
        <w:rFonts w:cs="Arial"/>
        <w:szCs w:val="18"/>
      </w:rPr>
      <w:tab/>
    </w:r>
    <w:r>
      <w:rPr>
        <w:rFonts w:cs="Arial"/>
        <w:szCs w:val="18"/>
      </w:rPr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880"/>
    <w:multiLevelType w:val="multilevel"/>
    <w:tmpl w:val="5922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D186E"/>
    <w:multiLevelType w:val="hybridMultilevel"/>
    <w:tmpl w:val="0C36CE44"/>
    <w:lvl w:ilvl="0" w:tplc="FD94A2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EC24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663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0A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E0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E0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82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6D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4A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E0BC7"/>
    <w:multiLevelType w:val="hybridMultilevel"/>
    <w:tmpl w:val="18F27DEE"/>
    <w:lvl w:ilvl="0" w:tplc="193A4A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C5A91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DE54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A255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6248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DADE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A061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D821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A631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9B60AE"/>
    <w:multiLevelType w:val="multilevel"/>
    <w:tmpl w:val="3CA2A3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E7209A"/>
    <w:multiLevelType w:val="hybridMultilevel"/>
    <w:tmpl w:val="F05A38CC"/>
    <w:lvl w:ilvl="0" w:tplc="5AD88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619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762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ABA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A39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DA6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C54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2C3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940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646B01"/>
    <w:multiLevelType w:val="multilevel"/>
    <w:tmpl w:val="92A07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291718C"/>
    <w:multiLevelType w:val="hybridMultilevel"/>
    <w:tmpl w:val="C5AE26B6"/>
    <w:lvl w:ilvl="0" w:tplc="03427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0E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26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20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4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4E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6F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63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8D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81046"/>
    <w:multiLevelType w:val="hybridMultilevel"/>
    <w:tmpl w:val="79AAF7DE"/>
    <w:lvl w:ilvl="0" w:tplc="CE286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D54A3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763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8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E1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EC5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AA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84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3CE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B1333"/>
    <w:multiLevelType w:val="multilevel"/>
    <w:tmpl w:val="8B9E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242B2"/>
    <w:multiLevelType w:val="hybridMultilevel"/>
    <w:tmpl w:val="C550294E"/>
    <w:lvl w:ilvl="0" w:tplc="3160A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20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0F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46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63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2F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A9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22C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00ADC"/>
    <w:multiLevelType w:val="hybridMultilevel"/>
    <w:tmpl w:val="9570838C"/>
    <w:lvl w:ilvl="0" w:tplc="4B7054C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43E99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72AC1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42E4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9A64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6CD1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4A3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5279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16C9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246F2E"/>
    <w:multiLevelType w:val="hybridMultilevel"/>
    <w:tmpl w:val="082A9A46"/>
    <w:lvl w:ilvl="0" w:tplc="DAF0CF8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35C2C00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FB45B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8671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4CDD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8E8A2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6426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547B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3D8C7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420FD2"/>
    <w:multiLevelType w:val="hybridMultilevel"/>
    <w:tmpl w:val="BA142092"/>
    <w:lvl w:ilvl="0" w:tplc="0FF0B30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  <w:szCs w:val="16"/>
      </w:rPr>
    </w:lvl>
    <w:lvl w:ilvl="1" w:tplc="16DC4EF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CC009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E7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24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1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2E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C6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CED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33888"/>
    <w:multiLevelType w:val="hybridMultilevel"/>
    <w:tmpl w:val="E48A0DE0"/>
    <w:lvl w:ilvl="0" w:tplc="6CEAE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84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F4E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C8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CA7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6E8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AA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6CA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AC1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5224B"/>
    <w:multiLevelType w:val="hybridMultilevel"/>
    <w:tmpl w:val="AA2E2624"/>
    <w:lvl w:ilvl="0" w:tplc="ED5C896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1" w:tplc="A218E704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15326C4A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B6D21EBE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DF984AC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4D3C55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F7AAD6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39D408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15F6D9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5">
    <w:nsid w:val="30795944"/>
    <w:multiLevelType w:val="hybridMultilevel"/>
    <w:tmpl w:val="ECEA5334"/>
    <w:lvl w:ilvl="0" w:tplc="2AAA3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C4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EB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C1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6E2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A8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A2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81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4F67"/>
    <w:multiLevelType w:val="hybridMultilevel"/>
    <w:tmpl w:val="E54ADAC4"/>
    <w:lvl w:ilvl="0" w:tplc="A57E5574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b/>
        <w:i w:val="0"/>
        <w:sz w:val="18"/>
        <w:szCs w:val="18"/>
      </w:rPr>
    </w:lvl>
    <w:lvl w:ilvl="1" w:tplc="C68202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F29C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4471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0815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7688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D04C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4A92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86F5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914E05"/>
    <w:multiLevelType w:val="hybridMultilevel"/>
    <w:tmpl w:val="5EFC6322"/>
    <w:lvl w:ilvl="0" w:tplc="F306E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6A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24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C1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25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40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46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4F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8F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E6474"/>
    <w:multiLevelType w:val="hybridMultilevel"/>
    <w:tmpl w:val="EB34C782"/>
    <w:lvl w:ilvl="0" w:tplc="2EC48D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2012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39A100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7BEB08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D2CDC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F1604A0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712D83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02E9A8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6F6819C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3554139A"/>
    <w:multiLevelType w:val="multilevel"/>
    <w:tmpl w:val="828C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8800CB"/>
    <w:multiLevelType w:val="multilevel"/>
    <w:tmpl w:val="19F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550383"/>
    <w:multiLevelType w:val="hybridMultilevel"/>
    <w:tmpl w:val="B9B85EF2"/>
    <w:lvl w:ilvl="0" w:tplc="C24696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23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46E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CFC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419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A0A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82D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2FB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60FC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1B1395"/>
    <w:multiLevelType w:val="multilevel"/>
    <w:tmpl w:val="DC9C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780E1E"/>
    <w:multiLevelType w:val="hybridMultilevel"/>
    <w:tmpl w:val="940E41D2"/>
    <w:lvl w:ilvl="0" w:tplc="154C71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19925F74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3D9CEFE8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23D04D52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B1D6116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1EB43BF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F50C62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14ACB4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DFB4BD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4">
    <w:nsid w:val="4A542DDF"/>
    <w:multiLevelType w:val="hybridMultilevel"/>
    <w:tmpl w:val="0EAC3E94"/>
    <w:lvl w:ilvl="0" w:tplc="0584D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E1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4F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A9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2C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4E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AC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9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CC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36434"/>
    <w:multiLevelType w:val="multilevel"/>
    <w:tmpl w:val="4378AF8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  <w:szCs w:val="16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F32CEB"/>
    <w:multiLevelType w:val="multilevel"/>
    <w:tmpl w:val="BB4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10A56"/>
    <w:multiLevelType w:val="hybridMultilevel"/>
    <w:tmpl w:val="89AAAE40"/>
    <w:lvl w:ilvl="0" w:tplc="9FEA52D8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b/>
        <w:i w:val="0"/>
        <w:sz w:val="18"/>
        <w:szCs w:val="18"/>
      </w:rPr>
    </w:lvl>
    <w:lvl w:ilvl="1" w:tplc="87C880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2443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F04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8C05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31C73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BEC8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4AAD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800F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864E07"/>
    <w:multiLevelType w:val="hybridMultilevel"/>
    <w:tmpl w:val="5FF6FB2C"/>
    <w:lvl w:ilvl="0" w:tplc="21D0B3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87AE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8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03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5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C7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CD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2B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68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64B0B"/>
    <w:multiLevelType w:val="hybridMultilevel"/>
    <w:tmpl w:val="31701788"/>
    <w:lvl w:ilvl="0" w:tplc="A5E49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54F2CA" w:tentative="1">
      <w:start w:val="1"/>
      <w:numFmt w:val="lowerLetter"/>
      <w:lvlText w:val="%2."/>
      <w:lvlJc w:val="left"/>
      <w:pPr>
        <w:ind w:left="1440" w:hanging="360"/>
      </w:pPr>
    </w:lvl>
    <w:lvl w:ilvl="2" w:tplc="F77A8F00" w:tentative="1">
      <w:start w:val="1"/>
      <w:numFmt w:val="lowerRoman"/>
      <w:lvlText w:val="%3."/>
      <w:lvlJc w:val="right"/>
      <w:pPr>
        <w:ind w:left="2160" w:hanging="180"/>
      </w:pPr>
    </w:lvl>
    <w:lvl w:ilvl="3" w:tplc="5E60EDEC" w:tentative="1">
      <w:start w:val="1"/>
      <w:numFmt w:val="decimal"/>
      <w:lvlText w:val="%4."/>
      <w:lvlJc w:val="left"/>
      <w:pPr>
        <w:ind w:left="2880" w:hanging="360"/>
      </w:pPr>
    </w:lvl>
    <w:lvl w:ilvl="4" w:tplc="0C521BDE" w:tentative="1">
      <w:start w:val="1"/>
      <w:numFmt w:val="lowerLetter"/>
      <w:lvlText w:val="%5."/>
      <w:lvlJc w:val="left"/>
      <w:pPr>
        <w:ind w:left="3600" w:hanging="360"/>
      </w:pPr>
    </w:lvl>
    <w:lvl w:ilvl="5" w:tplc="9B00DA34" w:tentative="1">
      <w:start w:val="1"/>
      <w:numFmt w:val="lowerRoman"/>
      <w:lvlText w:val="%6."/>
      <w:lvlJc w:val="right"/>
      <w:pPr>
        <w:ind w:left="4320" w:hanging="180"/>
      </w:pPr>
    </w:lvl>
    <w:lvl w:ilvl="6" w:tplc="A3EC1BCE" w:tentative="1">
      <w:start w:val="1"/>
      <w:numFmt w:val="decimal"/>
      <w:lvlText w:val="%7."/>
      <w:lvlJc w:val="left"/>
      <w:pPr>
        <w:ind w:left="5040" w:hanging="360"/>
      </w:pPr>
    </w:lvl>
    <w:lvl w:ilvl="7" w:tplc="02F01CFE" w:tentative="1">
      <w:start w:val="1"/>
      <w:numFmt w:val="lowerLetter"/>
      <w:lvlText w:val="%8."/>
      <w:lvlJc w:val="left"/>
      <w:pPr>
        <w:ind w:left="5760" w:hanging="360"/>
      </w:pPr>
    </w:lvl>
    <w:lvl w:ilvl="8" w:tplc="87E03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17AF1"/>
    <w:multiLevelType w:val="hybridMultilevel"/>
    <w:tmpl w:val="5E2886F4"/>
    <w:lvl w:ilvl="0" w:tplc="D892D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3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A2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AA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25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6C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AA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CF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CA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84A52"/>
    <w:multiLevelType w:val="multilevel"/>
    <w:tmpl w:val="DAEC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F023CD"/>
    <w:multiLevelType w:val="hybridMultilevel"/>
    <w:tmpl w:val="4C62993E"/>
    <w:lvl w:ilvl="0" w:tplc="BDA64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8F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ED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6B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81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52F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0C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AE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63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6365E"/>
    <w:multiLevelType w:val="multilevel"/>
    <w:tmpl w:val="6E9A91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4">
    <w:nsid w:val="67E32A96"/>
    <w:multiLevelType w:val="hybridMultilevel"/>
    <w:tmpl w:val="F28ECB4C"/>
    <w:lvl w:ilvl="0" w:tplc="6152176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36EC8874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38AA2CF4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EA429E58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29E6DFD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C47E8FB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FE162D9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AAC284A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7B7A684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5">
    <w:nsid w:val="69220AE5"/>
    <w:multiLevelType w:val="hybridMultilevel"/>
    <w:tmpl w:val="2D1CFC98"/>
    <w:lvl w:ilvl="0" w:tplc="B8E80C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18"/>
        <w:szCs w:val="18"/>
      </w:rPr>
    </w:lvl>
    <w:lvl w:ilvl="1" w:tplc="9646A56E">
      <w:start w:val="1"/>
      <w:numFmt w:val="bullet"/>
      <w:lvlText w:val="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FEFA7B7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0BC0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BC42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946F6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C8EC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02450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C1031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A797139"/>
    <w:multiLevelType w:val="hybridMultilevel"/>
    <w:tmpl w:val="E098DDC2"/>
    <w:lvl w:ilvl="0" w:tplc="E41C8A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676F5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744F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D568B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2D8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8E72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50EB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4066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184F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0715E37"/>
    <w:multiLevelType w:val="hybridMultilevel"/>
    <w:tmpl w:val="7CF6874E"/>
    <w:lvl w:ilvl="0" w:tplc="FFA4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548A8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1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D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347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89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0B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16D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4E0C81"/>
    <w:multiLevelType w:val="multilevel"/>
    <w:tmpl w:val="A58A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4F3773"/>
    <w:multiLevelType w:val="hybridMultilevel"/>
    <w:tmpl w:val="0782794E"/>
    <w:lvl w:ilvl="0" w:tplc="20B4F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8B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02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C8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65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E1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0C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4A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E6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95238"/>
    <w:multiLevelType w:val="hybridMultilevel"/>
    <w:tmpl w:val="03B49258"/>
    <w:lvl w:ilvl="0" w:tplc="8CDEA90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  <w:szCs w:val="16"/>
      </w:rPr>
    </w:lvl>
    <w:lvl w:ilvl="1" w:tplc="D4CE9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424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C7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0A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74B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6F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4F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C1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F51CA2"/>
    <w:multiLevelType w:val="multilevel"/>
    <w:tmpl w:val="F28ECB4C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2">
    <w:nsid w:val="75E944B2"/>
    <w:multiLevelType w:val="hybridMultilevel"/>
    <w:tmpl w:val="3118C76A"/>
    <w:lvl w:ilvl="0" w:tplc="72440EB8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sz w:val="16"/>
        <w:szCs w:val="16"/>
      </w:rPr>
    </w:lvl>
    <w:lvl w:ilvl="1" w:tplc="054C86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2BAA79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72290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89201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B1DCCD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A2C2AB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3DC0579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841E101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3">
    <w:nsid w:val="77BA61AF"/>
    <w:multiLevelType w:val="hybridMultilevel"/>
    <w:tmpl w:val="6E9A91CA"/>
    <w:lvl w:ilvl="0" w:tplc="9D265F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A760A14A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3782BE6E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308C698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67E43108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53C622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2960BC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3E26BB8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20187C6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4">
    <w:nsid w:val="784420CB"/>
    <w:multiLevelType w:val="hybridMultilevel"/>
    <w:tmpl w:val="91DE8B74"/>
    <w:lvl w:ilvl="0" w:tplc="B9D4702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FF67F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1858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8A87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6A6F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AADA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B283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A0FE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F21C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B10338"/>
    <w:multiLevelType w:val="hybridMultilevel"/>
    <w:tmpl w:val="5924104C"/>
    <w:lvl w:ilvl="0" w:tplc="5EEE4DD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BF8892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95263A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3B4D28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63655A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3E21AF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35071C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9B2896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B62E39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BD314E2"/>
    <w:multiLevelType w:val="hybridMultilevel"/>
    <w:tmpl w:val="BAACFA9A"/>
    <w:lvl w:ilvl="0" w:tplc="E8BC2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4C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EC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88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4C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8F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C5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A9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66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A648E"/>
    <w:multiLevelType w:val="hybridMultilevel"/>
    <w:tmpl w:val="6EEAA47C"/>
    <w:lvl w:ilvl="0" w:tplc="C804EF28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b/>
        <w:i w:val="0"/>
        <w:sz w:val="18"/>
        <w:szCs w:val="18"/>
      </w:rPr>
    </w:lvl>
    <w:lvl w:ilvl="1" w:tplc="5684850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227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A655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AEF5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B61A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C6C9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B4FE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EACA2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2"/>
  </w:num>
  <w:num w:numId="3">
    <w:abstractNumId w:val="10"/>
  </w:num>
  <w:num w:numId="4">
    <w:abstractNumId w:val="40"/>
  </w:num>
  <w:num w:numId="5">
    <w:abstractNumId w:val="43"/>
  </w:num>
  <w:num w:numId="6">
    <w:abstractNumId w:val="12"/>
  </w:num>
  <w:num w:numId="7">
    <w:abstractNumId w:val="11"/>
  </w:num>
  <w:num w:numId="8">
    <w:abstractNumId w:val="25"/>
  </w:num>
  <w:num w:numId="9">
    <w:abstractNumId w:val="35"/>
  </w:num>
  <w:num w:numId="10">
    <w:abstractNumId w:val="3"/>
  </w:num>
  <w:num w:numId="11">
    <w:abstractNumId w:val="33"/>
  </w:num>
  <w:num w:numId="12">
    <w:abstractNumId w:val="34"/>
  </w:num>
  <w:num w:numId="13">
    <w:abstractNumId w:val="37"/>
  </w:num>
  <w:num w:numId="14">
    <w:abstractNumId w:val="7"/>
  </w:num>
  <w:num w:numId="15">
    <w:abstractNumId w:val="36"/>
  </w:num>
  <w:num w:numId="16">
    <w:abstractNumId w:val="2"/>
  </w:num>
  <w:num w:numId="17">
    <w:abstractNumId w:val="41"/>
  </w:num>
  <w:num w:numId="18">
    <w:abstractNumId w:val="14"/>
  </w:num>
  <w:num w:numId="19">
    <w:abstractNumId w:val="46"/>
  </w:num>
  <w:num w:numId="20">
    <w:abstractNumId w:val="39"/>
  </w:num>
  <w:num w:numId="21">
    <w:abstractNumId w:val="6"/>
  </w:num>
  <w:num w:numId="22">
    <w:abstractNumId w:val="47"/>
  </w:num>
  <w:num w:numId="23">
    <w:abstractNumId w:val="44"/>
  </w:num>
  <w:num w:numId="24">
    <w:abstractNumId w:val="27"/>
  </w:num>
  <w:num w:numId="25">
    <w:abstractNumId w:val="16"/>
  </w:num>
  <w:num w:numId="26">
    <w:abstractNumId w:val="4"/>
  </w:num>
  <w:num w:numId="27">
    <w:abstractNumId w:val="28"/>
  </w:num>
  <w:num w:numId="28">
    <w:abstractNumId w:val="45"/>
  </w:num>
  <w:num w:numId="29">
    <w:abstractNumId w:val="21"/>
  </w:num>
  <w:num w:numId="30">
    <w:abstractNumId w:val="13"/>
  </w:num>
  <w:num w:numId="31">
    <w:abstractNumId w:val="15"/>
  </w:num>
  <w:num w:numId="32">
    <w:abstractNumId w:val="17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"/>
  </w:num>
  <w:num w:numId="36">
    <w:abstractNumId w:val="30"/>
  </w:num>
  <w:num w:numId="37">
    <w:abstractNumId w:val="19"/>
  </w:num>
  <w:num w:numId="38">
    <w:abstractNumId w:val="5"/>
  </w:num>
  <w:num w:numId="39">
    <w:abstractNumId w:val="22"/>
  </w:num>
  <w:num w:numId="40">
    <w:abstractNumId w:val="29"/>
  </w:num>
  <w:num w:numId="41">
    <w:abstractNumId w:val="8"/>
  </w:num>
  <w:num w:numId="42">
    <w:abstractNumId w:val="20"/>
  </w:num>
  <w:num w:numId="43">
    <w:abstractNumId w:val="26"/>
  </w:num>
  <w:num w:numId="44">
    <w:abstractNumId w:val="31"/>
  </w:num>
  <w:num w:numId="45">
    <w:abstractNumId w:val="0"/>
  </w:num>
  <w:num w:numId="46">
    <w:abstractNumId w:val="38"/>
  </w:num>
  <w:num w:numId="47">
    <w:abstractNumId w:val="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9F"/>
    <w:rsid w:val="00000B0A"/>
    <w:rsid w:val="0000287D"/>
    <w:rsid w:val="000030AF"/>
    <w:rsid w:val="00007060"/>
    <w:rsid w:val="00007384"/>
    <w:rsid w:val="00007EAB"/>
    <w:rsid w:val="00010B4E"/>
    <w:rsid w:val="000131D1"/>
    <w:rsid w:val="00014A29"/>
    <w:rsid w:val="00015525"/>
    <w:rsid w:val="00015F5B"/>
    <w:rsid w:val="00016FDF"/>
    <w:rsid w:val="000225E4"/>
    <w:rsid w:val="000251D3"/>
    <w:rsid w:val="00025A1B"/>
    <w:rsid w:val="00026024"/>
    <w:rsid w:val="00031B75"/>
    <w:rsid w:val="00031DB4"/>
    <w:rsid w:val="000323FD"/>
    <w:rsid w:val="00033DDD"/>
    <w:rsid w:val="000348F5"/>
    <w:rsid w:val="00035152"/>
    <w:rsid w:val="00036FAF"/>
    <w:rsid w:val="00040C0E"/>
    <w:rsid w:val="00041BB0"/>
    <w:rsid w:val="0004267D"/>
    <w:rsid w:val="0004432A"/>
    <w:rsid w:val="00044C8A"/>
    <w:rsid w:val="00050F0A"/>
    <w:rsid w:val="00056CED"/>
    <w:rsid w:val="00062052"/>
    <w:rsid w:val="000634B6"/>
    <w:rsid w:val="00067EE0"/>
    <w:rsid w:val="00070435"/>
    <w:rsid w:val="00072049"/>
    <w:rsid w:val="000735A1"/>
    <w:rsid w:val="00074396"/>
    <w:rsid w:val="00080DC6"/>
    <w:rsid w:val="0008166A"/>
    <w:rsid w:val="00082998"/>
    <w:rsid w:val="0008724A"/>
    <w:rsid w:val="00090C93"/>
    <w:rsid w:val="000925EF"/>
    <w:rsid w:val="00096A89"/>
    <w:rsid w:val="000A16AA"/>
    <w:rsid w:val="000A5309"/>
    <w:rsid w:val="000B1FCF"/>
    <w:rsid w:val="000B26B5"/>
    <w:rsid w:val="000B3392"/>
    <w:rsid w:val="000B6A78"/>
    <w:rsid w:val="000C18A2"/>
    <w:rsid w:val="000C2A2D"/>
    <w:rsid w:val="000C3730"/>
    <w:rsid w:val="000D138C"/>
    <w:rsid w:val="000D3DC3"/>
    <w:rsid w:val="000D44E0"/>
    <w:rsid w:val="000D4517"/>
    <w:rsid w:val="000D53F4"/>
    <w:rsid w:val="000D750C"/>
    <w:rsid w:val="000E08AA"/>
    <w:rsid w:val="000E09D4"/>
    <w:rsid w:val="000E4B8D"/>
    <w:rsid w:val="000E56E7"/>
    <w:rsid w:val="000E5EAA"/>
    <w:rsid w:val="000E731C"/>
    <w:rsid w:val="000F44C9"/>
    <w:rsid w:val="000F5871"/>
    <w:rsid w:val="000F6514"/>
    <w:rsid w:val="000F6EB0"/>
    <w:rsid w:val="00104773"/>
    <w:rsid w:val="00104CAB"/>
    <w:rsid w:val="00106A50"/>
    <w:rsid w:val="00106D2C"/>
    <w:rsid w:val="00107085"/>
    <w:rsid w:val="0010713E"/>
    <w:rsid w:val="00107429"/>
    <w:rsid w:val="00111226"/>
    <w:rsid w:val="00111C38"/>
    <w:rsid w:val="0011234E"/>
    <w:rsid w:val="00112769"/>
    <w:rsid w:val="00112942"/>
    <w:rsid w:val="00112EC7"/>
    <w:rsid w:val="00114298"/>
    <w:rsid w:val="00115ED1"/>
    <w:rsid w:val="00121DD1"/>
    <w:rsid w:val="00125716"/>
    <w:rsid w:val="00125D29"/>
    <w:rsid w:val="001319E7"/>
    <w:rsid w:val="001323E2"/>
    <w:rsid w:val="0013397C"/>
    <w:rsid w:val="00137443"/>
    <w:rsid w:val="0013766E"/>
    <w:rsid w:val="00137E6C"/>
    <w:rsid w:val="00137F15"/>
    <w:rsid w:val="00141031"/>
    <w:rsid w:val="00142A5C"/>
    <w:rsid w:val="0015241C"/>
    <w:rsid w:val="00160996"/>
    <w:rsid w:val="0016105A"/>
    <w:rsid w:val="0016261D"/>
    <w:rsid w:val="00163A46"/>
    <w:rsid w:val="00163E5A"/>
    <w:rsid w:val="001644B4"/>
    <w:rsid w:val="00170375"/>
    <w:rsid w:val="001707A0"/>
    <w:rsid w:val="00170A6C"/>
    <w:rsid w:val="001711B5"/>
    <w:rsid w:val="001718AE"/>
    <w:rsid w:val="001735F7"/>
    <w:rsid w:val="00176AA3"/>
    <w:rsid w:val="00181CE0"/>
    <w:rsid w:val="001873BA"/>
    <w:rsid w:val="00190DAD"/>
    <w:rsid w:val="0019325F"/>
    <w:rsid w:val="00195C28"/>
    <w:rsid w:val="0019757C"/>
    <w:rsid w:val="00197814"/>
    <w:rsid w:val="001A0839"/>
    <w:rsid w:val="001A3144"/>
    <w:rsid w:val="001A645D"/>
    <w:rsid w:val="001B13A5"/>
    <w:rsid w:val="001B2939"/>
    <w:rsid w:val="001B6099"/>
    <w:rsid w:val="001B6DE2"/>
    <w:rsid w:val="001B7172"/>
    <w:rsid w:val="001C3120"/>
    <w:rsid w:val="001C39D1"/>
    <w:rsid w:val="001C3CF2"/>
    <w:rsid w:val="001C5416"/>
    <w:rsid w:val="001D023E"/>
    <w:rsid w:val="001D23E7"/>
    <w:rsid w:val="001D43E5"/>
    <w:rsid w:val="001E26D0"/>
    <w:rsid w:val="001E2BD0"/>
    <w:rsid w:val="001E3729"/>
    <w:rsid w:val="001E394B"/>
    <w:rsid w:val="001E3D5E"/>
    <w:rsid w:val="001E5098"/>
    <w:rsid w:val="001E5EEA"/>
    <w:rsid w:val="001F449F"/>
    <w:rsid w:val="001F4C02"/>
    <w:rsid w:val="001F70B5"/>
    <w:rsid w:val="001F7660"/>
    <w:rsid w:val="001F7B08"/>
    <w:rsid w:val="001F7D85"/>
    <w:rsid w:val="00203EA1"/>
    <w:rsid w:val="002114D8"/>
    <w:rsid w:val="00214A90"/>
    <w:rsid w:val="002156C8"/>
    <w:rsid w:val="00215B7F"/>
    <w:rsid w:val="00215DAC"/>
    <w:rsid w:val="0022132B"/>
    <w:rsid w:val="002229FE"/>
    <w:rsid w:val="002266CF"/>
    <w:rsid w:val="00227DDD"/>
    <w:rsid w:val="00240DF8"/>
    <w:rsid w:val="00240F58"/>
    <w:rsid w:val="0024241E"/>
    <w:rsid w:val="00243667"/>
    <w:rsid w:val="0024391B"/>
    <w:rsid w:val="002457F5"/>
    <w:rsid w:val="00250E5A"/>
    <w:rsid w:val="00252AC6"/>
    <w:rsid w:val="00257CC1"/>
    <w:rsid w:val="00261A22"/>
    <w:rsid w:val="00261A74"/>
    <w:rsid w:val="002665A0"/>
    <w:rsid w:val="002668E1"/>
    <w:rsid w:val="00267A2B"/>
    <w:rsid w:val="00271112"/>
    <w:rsid w:val="00271A72"/>
    <w:rsid w:val="002743B2"/>
    <w:rsid w:val="00274D1A"/>
    <w:rsid w:val="00276F5D"/>
    <w:rsid w:val="002804AC"/>
    <w:rsid w:val="0028317B"/>
    <w:rsid w:val="00283EC2"/>
    <w:rsid w:val="00287CA3"/>
    <w:rsid w:val="00290CCE"/>
    <w:rsid w:val="00292840"/>
    <w:rsid w:val="00295570"/>
    <w:rsid w:val="0029788F"/>
    <w:rsid w:val="002A097D"/>
    <w:rsid w:val="002A12DF"/>
    <w:rsid w:val="002A151C"/>
    <w:rsid w:val="002A714F"/>
    <w:rsid w:val="002A7844"/>
    <w:rsid w:val="002B603A"/>
    <w:rsid w:val="002C0CB5"/>
    <w:rsid w:val="002C5CA5"/>
    <w:rsid w:val="002D321A"/>
    <w:rsid w:val="002D4D6D"/>
    <w:rsid w:val="002D69B4"/>
    <w:rsid w:val="002E41A5"/>
    <w:rsid w:val="002E4298"/>
    <w:rsid w:val="002E6FFC"/>
    <w:rsid w:val="002F249E"/>
    <w:rsid w:val="002F4B86"/>
    <w:rsid w:val="002F55A1"/>
    <w:rsid w:val="002F7E16"/>
    <w:rsid w:val="00302D23"/>
    <w:rsid w:val="003036DD"/>
    <w:rsid w:val="00304CDF"/>
    <w:rsid w:val="00305258"/>
    <w:rsid w:val="00306730"/>
    <w:rsid w:val="003079A5"/>
    <w:rsid w:val="00312687"/>
    <w:rsid w:val="0031273B"/>
    <w:rsid w:val="00312972"/>
    <w:rsid w:val="0031640C"/>
    <w:rsid w:val="00321CB2"/>
    <w:rsid w:val="00324116"/>
    <w:rsid w:val="003264EC"/>
    <w:rsid w:val="00326A46"/>
    <w:rsid w:val="00331D16"/>
    <w:rsid w:val="0035030B"/>
    <w:rsid w:val="00354F26"/>
    <w:rsid w:val="0035500A"/>
    <w:rsid w:val="0036175B"/>
    <w:rsid w:val="00363235"/>
    <w:rsid w:val="00363885"/>
    <w:rsid w:val="00371870"/>
    <w:rsid w:val="00371F00"/>
    <w:rsid w:val="00373F51"/>
    <w:rsid w:val="003749FA"/>
    <w:rsid w:val="0038125F"/>
    <w:rsid w:val="00384022"/>
    <w:rsid w:val="00384277"/>
    <w:rsid w:val="00386C34"/>
    <w:rsid w:val="0038787A"/>
    <w:rsid w:val="00391431"/>
    <w:rsid w:val="00391810"/>
    <w:rsid w:val="00392577"/>
    <w:rsid w:val="00394D18"/>
    <w:rsid w:val="00396120"/>
    <w:rsid w:val="00397DA0"/>
    <w:rsid w:val="003A1EB1"/>
    <w:rsid w:val="003A278A"/>
    <w:rsid w:val="003A3AAF"/>
    <w:rsid w:val="003A3F98"/>
    <w:rsid w:val="003A5F0E"/>
    <w:rsid w:val="003A689F"/>
    <w:rsid w:val="003A6CFD"/>
    <w:rsid w:val="003A6D05"/>
    <w:rsid w:val="003B18C7"/>
    <w:rsid w:val="003B2A94"/>
    <w:rsid w:val="003B3943"/>
    <w:rsid w:val="003B4C3C"/>
    <w:rsid w:val="003B4EFB"/>
    <w:rsid w:val="003B5041"/>
    <w:rsid w:val="003B51C7"/>
    <w:rsid w:val="003B5E4F"/>
    <w:rsid w:val="003B78C0"/>
    <w:rsid w:val="003B7977"/>
    <w:rsid w:val="003C013F"/>
    <w:rsid w:val="003C2A47"/>
    <w:rsid w:val="003C5EE6"/>
    <w:rsid w:val="003C7942"/>
    <w:rsid w:val="003D013D"/>
    <w:rsid w:val="003D3BC6"/>
    <w:rsid w:val="003D3E2E"/>
    <w:rsid w:val="003D57FE"/>
    <w:rsid w:val="003D67AA"/>
    <w:rsid w:val="003E16A4"/>
    <w:rsid w:val="003E185A"/>
    <w:rsid w:val="003E649B"/>
    <w:rsid w:val="003F0279"/>
    <w:rsid w:val="003F173A"/>
    <w:rsid w:val="003F4361"/>
    <w:rsid w:val="003F4F1F"/>
    <w:rsid w:val="003F59B0"/>
    <w:rsid w:val="003F7276"/>
    <w:rsid w:val="003F7830"/>
    <w:rsid w:val="00400EC2"/>
    <w:rsid w:val="00402921"/>
    <w:rsid w:val="00404441"/>
    <w:rsid w:val="00405B8A"/>
    <w:rsid w:val="0040797B"/>
    <w:rsid w:val="0041017D"/>
    <w:rsid w:val="004149F0"/>
    <w:rsid w:val="0041688D"/>
    <w:rsid w:val="00417526"/>
    <w:rsid w:val="004206AF"/>
    <w:rsid w:val="004210E0"/>
    <w:rsid w:val="004215F9"/>
    <w:rsid w:val="00421F8E"/>
    <w:rsid w:val="00425FBB"/>
    <w:rsid w:val="00426F0D"/>
    <w:rsid w:val="00427E33"/>
    <w:rsid w:val="00432220"/>
    <w:rsid w:val="0043420F"/>
    <w:rsid w:val="00437706"/>
    <w:rsid w:val="0044158F"/>
    <w:rsid w:val="00444F6C"/>
    <w:rsid w:val="004458FB"/>
    <w:rsid w:val="004467D9"/>
    <w:rsid w:val="00446DA9"/>
    <w:rsid w:val="004527B3"/>
    <w:rsid w:val="00453354"/>
    <w:rsid w:val="004611D1"/>
    <w:rsid w:val="00466797"/>
    <w:rsid w:val="00472581"/>
    <w:rsid w:val="00472D77"/>
    <w:rsid w:val="004735E0"/>
    <w:rsid w:val="00480C71"/>
    <w:rsid w:val="00483724"/>
    <w:rsid w:val="00483CC6"/>
    <w:rsid w:val="004850F0"/>
    <w:rsid w:val="00485B98"/>
    <w:rsid w:val="00486B88"/>
    <w:rsid w:val="0048780C"/>
    <w:rsid w:val="0049028D"/>
    <w:rsid w:val="00491F6B"/>
    <w:rsid w:val="004A1207"/>
    <w:rsid w:val="004A1724"/>
    <w:rsid w:val="004A2886"/>
    <w:rsid w:val="004A28B4"/>
    <w:rsid w:val="004A3238"/>
    <w:rsid w:val="004A681F"/>
    <w:rsid w:val="004A699A"/>
    <w:rsid w:val="004A69F3"/>
    <w:rsid w:val="004A71AD"/>
    <w:rsid w:val="004B1637"/>
    <w:rsid w:val="004B1BB6"/>
    <w:rsid w:val="004B1E3C"/>
    <w:rsid w:val="004B3C5E"/>
    <w:rsid w:val="004B75C8"/>
    <w:rsid w:val="004B7BC2"/>
    <w:rsid w:val="004C3508"/>
    <w:rsid w:val="004C3C1E"/>
    <w:rsid w:val="004C5B2D"/>
    <w:rsid w:val="004C641A"/>
    <w:rsid w:val="004D1C70"/>
    <w:rsid w:val="004D2332"/>
    <w:rsid w:val="004D3068"/>
    <w:rsid w:val="004D50AD"/>
    <w:rsid w:val="004D61C1"/>
    <w:rsid w:val="004E204E"/>
    <w:rsid w:val="004E3CAA"/>
    <w:rsid w:val="004E4B22"/>
    <w:rsid w:val="004E6387"/>
    <w:rsid w:val="004E6EE2"/>
    <w:rsid w:val="004F4482"/>
    <w:rsid w:val="004F506B"/>
    <w:rsid w:val="0050182C"/>
    <w:rsid w:val="00501BC7"/>
    <w:rsid w:val="00510017"/>
    <w:rsid w:val="00511BA0"/>
    <w:rsid w:val="005165B1"/>
    <w:rsid w:val="00517AA8"/>
    <w:rsid w:val="005219AC"/>
    <w:rsid w:val="005242AC"/>
    <w:rsid w:val="00525566"/>
    <w:rsid w:val="005266DE"/>
    <w:rsid w:val="00526DE7"/>
    <w:rsid w:val="00527D47"/>
    <w:rsid w:val="00530DCA"/>
    <w:rsid w:val="00532802"/>
    <w:rsid w:val="00532E5F"/>
    <w:rsid w:val="005333B2"/>
    <w:rsid w:val="005337BC"/>
    <w:rsid w:val="00535511"/>
    <w:rsid w:val="00536452"/>
    <w:rsid w:val="005366E2"/>
    <w:rsid w:val="00536854"/>
    <w:rsid w:val="00543FE6"/>
    <w:rsid w:val="0054556F"/>
    <w:rsid w:val="00550552"/>
    <w:rsid w:val="00551F11"/>
    <w:rsid w:val="005524A1"/>
    <w:rsid w:val="00553A55"/>
    <w:rsid w:val="0055677C"/>
    <w:rsid w:val="00557F38"/>
    <w:rsid w:val="00560E02"/>
    <w:rsid w:val="00565D02"/>
    <w:rsid w:val="00566CBC"/>
    <w:rsid w:val="00566E66"/>
    <w:rsid w:val="00570A57"/>
    <w:rsid w:val="00570DAD"/>
    <w:rsid w:val="00571551"/>
    <w:rsid w:val="00572414"/>
    <w:rsid w:val="00572B53"/>
    <w:rsid w:val="00572B76"/>
    <w:rsid w:val="00575931"/>
    <w:rsid w:val="00575B43"/>
    <w:rsid w:val="00575C2D"/>
    <w:rsid w:val="00575C5D"/>
    <w:rsid w:val="00577C90"/>
    <w:rsid w:val="005814F6"/>
    <w:rsid w:val="00582B6D"/>
    <w:rsid w:val="005837DB"/>
    <w:rsid w:val="00583B65"/>
    <w:rsid w:val="00584C1B"/>
    <w:rsid w:val="00584E50"/>
    <w:rsid w:val="00590693"/>
    <w:rsid w:val="005921CA"/>
    <w:rsid w:val="005A1077"/>
    <w:rsid w:val="005A11A2"/>
    <w:rsid w:val="005A20C8"/>
    <w:rsid w:val="005A5E65"/>
    <w:rsid w:val="005A760D"/>
    <w:rsid w:val="005A7D40"/>
    <w:rsid w:val="005B1DA2"/>
    <w:rsid w:val="005B242A"/>
    <w:rsid w:val="005B2FEF"/>
    <w:rsid w:val="005B5A71"/>
    <w:rsid w:val="005B6381"/>
    <w:rsid w:val="005B6579"/>
    <w:rsid w:val="005C33C9"/>
    <w:rsid w:val="005C3501"/>
    <w:rsid w:val="005C39B9"/>
    <w:rsid w:val="005C3D2A"/>
    <w:rsid w:val="005C45FA"/>
    <w:rsid w:val="005C5153"/>
    <w:rsid w:val="005C7432"/>
    <w:rsid w:val="005D146F"/>
    <w:rsid w:val="005D18BB"/>
    <w:rsid w:val="005D1E8B"/>
    <w:rsid w:val="005D580B"/>
    <w:rsid w:val="005D6030"/>
    <w:rsid w:val="005D7B9D"/>
    <w:rsid w:val="005E03EA"/>
    <w:rsid w:val="005E0915"/>
    <w:rsid w:val="005E0B11"/>
    <w:rsid w:val="005E4EEE"/>
    <w:rsid w:val="005E6678"/>
    <w:rsid w:val="005F2978"/>
    <w:rsid w:val="005F33CC"/>
    <w:rsid w:val="005F76BE"/>
    <w:rsid w:val="00600862"/>
    <w:rsid w:val="00601052"/>
    <w:rsid w:val="00601C6B"/>
    <w:rsid w:val="00602035"/>
    <w:rsid w:val="00602562"/>
    <w:rsid w:val="00604FCB"/>
    <w:rsid w:val="00606B03"/>
    <w:rsid w:val="00610147"/>
    <w:rsid w:val="0061083D"/>
    <w:rsid w:val="006108D2"/>
    <w:rsid w:val="00614D16"/>
    <w:rsid w:val="00620568"/>
    <w:rsid w:val="0062406E"/>
    <w:rsid w:val="00626C41"/>
    <w:rsid w:val="006279EF"/>
    <w:rsid w:val="00633B0E"/>
    <w:rsid w:val="00635C09"/>
    <w:rsid w:val="006364D0"/>
    <w:rsid w:val="00636633"/>
    <w:rsid w:val="00637E51"/>
    <w:rsid w:val="00645EFF"/>
    <w:rsid w:val="00653873"/>
    <w:rsid w:val="00657389"/>
    <w:rsid w:val="00665F6D"/>
    <w:rsid w:val="00666099"/>
    <w:rsid w:val="00667B66"/>
    <w:rsid w:val="00673A4F"/>
    <w:rsid w:val="006745EA"/>
    <w:rsid w:val="0068095A"/>
    <w:rsid w:val="00680BB8"/>
    <w:rsid w:val="00682E24"/>
    <w:rsid w:val="00685FAA"/>
    <w:rsid w:val="00691903"/>
    <w:rsid w:val="006944E7"/>
    <w:rsid w:val="00694CF0"/>
    <w:rsid w:val="006A0CF3"/>
    <w:rsid w:val="006A31EA"/>
    <w:rsid w:val="006A49D3"/>
    <w:rsid w:val="006A5D8D"/>
    <w:rsid w:val="006A76F6"/>
    <w:rsid w:val="006B00E3"/>
    <w:rsid w:val="006B6A1A"/>
    <w:rsid w:val="006C2019"/>
    <w:rsid w:val="006C5D5A"/>
    <w:rsid w:val="006C7BBA"/>
    <w:rsid w:val="006D1F75"/>
    <w:rsid w:val="006D33E8"/>
    <w:rsid w:val="006D49CA"/>
    <w:rsid w:val="006D60C3"/>
    <w:rsid w:val="006D661E"/>
    <w:rsid w:val="006D7BF8"/>
    <w:rsid w:val="006E3956"/>
    <w:rsid w:val="006E7443"/>
    <w:rsid w:val="006F0EE7"/>
    <w:rsid w:val="006F115C"/>
    <w:rsid w:val="006F1E24"/>
    <w:rsid w:val="006F4A89"/>
    <w:rsid w:val="007008C0"/>
    <w:rsid w:val="0070737F"/>
    <w:rsid w:val="00717B1F"/>
    <w:rsid w:val="00721E9F"/>
    <w:rsid w:val="00724101"/>
    <w:rsid w:val="00730CE5"/>
    <w:rsid w:val="007337BD"/>
    <w:rsid w:val="00736EEE"/>
    <w:rsid w:val="0073751A"/>
    <w:rsid w:val="00740651"/>
    <w:rsid w:val="00741F7B"/>
    <w:rsid w:val="0074231F"/>
    <w:rsid w:val="00743B01"/>
    <w:rsid w:val="007453BF"/>
    <w:rsid w:val="00746208"/>
    <w:rsid w:val="00746BA2"/>
    <w:rsid w:val="00747F14"/>
    <w:rsid w:val="007504DB"/>
    <w:rsid w:val="007505E5"/>
    <w:rsid w:val="00752590"/>
    <w:rsid w:val="00754439"/>
    <w:rsid w:val="007616F6"/>
    <w:rsid w:val="007625ED"/>
    <w:rsid w:val="00764075"/>
    <w:rsid w:val="0076439B"/>
    <w:rsid w:val="007666D1"/>
    <w:rsid w:val="0077432C"/>
    <w:rsid w:val="00774CA5"/>
    <w:rsid w:val="0077769F"/>
    <w:rsid w:val="00781ED7"/>
    <w:rsid w:val="00782F22"/>
    <w:rsid w:val="007837A8"/>
    <w:rsid w:val="00785766"/>
    <w:rsid w:val="00791038"/>
    <w:rsid w:val="007928E8"/>
    <w:rsid w:val="007929E3"/>
    <w:rsid w:val="007A0BEF"/>
    <w:rsid w:val="007A68AB"/>
    <w:rsid w:val="007B3A9D"/>
    <w:rsid w:val="007B5182"/>
    <w:rsid w:val="007C02AE"/>
    <w:rsid w:val="007C16EC"/>
    <w:rsid w:val="007C25EB"/>
    <w:rsid w:val="007D182D"/>
    <w:rsid w:val="007D57EF"/>
    <w:rsid w:val="007D7BE1"/>
    <w:rsid w:val="007E4297"/>
    <w:rsid w:val="007E574C"/>
    <w:rsid w:val="007E5988"/>
    <w:rsid w:val="007E714D"/>
    <w:rsid w:val="007E7F30"/>
    <w:rsid w:val="007F02B5"/>
    <w:rsid w:val="007F0457"/>
    <w:rsid w:val="007F07F4"/>
    <w:rsid w:val="007F21E6"/>
    <w:rsid w:val="007F33D2"/>
    <w:rsid w:val="007F65EC"/>
    <w:rsid w:val="007F7850"/>
    <w:rsid w:val="007F7E17"/>
    <w:rsid w:val="00804B93"/>
    <w:rsid w:val="00804BDF"/>
    <w:rsid w:val="00805071"/>
    <w:rsid w:val="0080537A"/>
    <w:rsid w:val="00807FF2"/>
    <w:rsid w:val="0081042E"/>
    <w:rsid w:val="00815848"/>
    <w:rsid w:val="00815939"/>
    <w:rsid w:val="00815E86"/>
    <w:rsid w:val="008165BB"/>
    <w:rsid w:val="008202CF"/>
    <w:rsid w:val="00820BA0"/>
    <w:rsid w:val="008224D8"/>
    <w:rsid w:val="00825386"/>
    <w:rsid w:val="008330E2"/>
    <w:rsid w:val="00833C7F"/>
    <w:rsid w:val="00833DC7"/>
    <w:rsid w:val="00836E14"/>
    <w:rsid w:val="00837522"/>
    <w:rsid w:val="00837F1A"/>
    <w:rsid w:val="00842429"/>
    <w:rsid w:val="0084294B"/>
    <w:rsid w:val="0084441D"/>
    <w:rsid w:val="00846183"/>
    <w:rsid w:val="00846A7E"/>
    <w:rsid w:val="008477C7"/>
    <w:rsid w:val="0085018A"/>
    <w:rsid w:val="00850B33"/>
    <w:rsid w:val="00851E1D"/>
    <w:rsid w:val="00852223"/>
    <w:rsid w:val="0085239F"/>
    <w:rsid w:val="00856648"/>
    <w:rsid w:val="00860052"/>
    <w:rsid w:val="0086336E"/>
    <w:rsid w:val="00863B45"/>
    <w:rsid w:val="00866768"/>
    <w:rsid w:val="00867416"/>
    <w:rsid w:val="00873466"/>
    <w:rsid w:val="00875F13"/>
    <w:rsid w:val="0088085B"/>
    <w:rsid w:val="00881C83"/>
    <w:rsid w:val="008836AB"/>
    <w:rsid w:val="00883A19"/>
    <w:rsid w:val="00883B87"/>
    <w:rsid w:val="00884198"/>
    <w:rsid w:val="00886528"/>
    <w:rsid w:val="00886F91"/>
    <w:rsid w:val="008870B7"/>
    <w:rsid w:val="00891733"/>
    <w:rsid w:val="00892CDD"/>
    <w:rsid w:val="00893776"/>
    <w:rsid w:val="008939AD"/>
    <w:rsid w:val="00894D00"/>
    <w:rsid w:val="00895088"/>
    <w:rsid w:val="008955D3"/>
    <w:rsid w:val="00895B5E"/>
    <w:rsid w:val="008A4A8A"/>
    <w:rsid w:val="008A6B35"/>
    <w:rsid w:val="008B0259"/>
    <w:rsid w:val="008B5B17"/>
    <w:rsid w:val="008B7434"/>
    <w:rsid w:val="008C0675"/>
    <w:rsid w:val="008C0AB2"/>
    <w:rsid w:val="008C2AF3"/>
    <w:rsid w:val="008C3BEF"/>
    <w:rsid w:val="008C5037"/>
    <w:rsid w:val="008D0323"/>
    <w:rsid w:val="008D0914"/>
    <w:rsid w:val="008D10D5"/>
    <w:rsid w:val="008D2581"/>
    <w:rsid w:val="008D3803"/>
    <w:rsid w:val="008D7E32"/>
    <w:rsid w:val="008D7E86"/>
    <w:rsid w:val="008E6BE9"/>
    <w:rsid w:val="008F1BFA"/>
    <w:rsid w:val="008F20E3"/>
    <w:rsid w:val="008F381F"/>
    <w:rsid w:val="008F7036"/>
    <w:rsid w:val="009019FB"/>
    <w:rsid w:val="00901D19"/>
    <w:rsid w:val="00906A00"/>
    <w:rsid w:val="009071B0"/>
    <w:rsid w:val="009074EB"/>
    <w:rsid w:val="00907CB5"/>
    <w:rsid w:val="00910E0F"/>
    <w:rsid w:val="00910F9D"/>
    <w:rsid w:val="00913A87"/>
    <w:rsid w:val="00914FD5"/>
    <w:rsid w:val="00917F7A"/>
    <w:rsid w:val="0092251D"/>
    <w:rsid w:val="00924EF2"/>
    <w:rsid w:val="00926C31"/>
    <w:rsid w:val="00927BEC"/>
    <w:rsid w:val="00931B26"/>
    <w:rsid w:val="009366C1"/>
    <w:rsid w:val="0093677D"/>
    <w:rsid w:val="00951279"/>
    <w:rsid w:val="009575BB"/>
    <w:rsid w:val="00961BCF"/>
    <w:rsid w:val="0096460F"/>
    <w:rsid w:val="009662F0"/>
    <w:rsid w:val="00970462"/>
    <w:rsid w:val="00972F55"/>
    <w:rsid w:val="009749E2"/>
    <w:rsid w:val="009813D0"/>
    <w:rsid w:val="009815AF"/>
    <w:rsid w:val="009840FC"/>
    <w:rsid w:val="009865A3"/>
    <w:rsid w:val="00986736"/>
    <w:rsid w:val="009913EB"/>
    <w:rsid w:val="0099140D"/>
    <w:rsid w:val="009918D4"/>
    <w:rsid w:val="009925EB"/>
    <w:rsid w:val="0099261C"/>
    <w:rsid w:val="009930F1"/>
    <w:rsid w:val="00994B79"/>
    <w:rsid w:val="00995454"/>
    <w:rsid w:val="009A4044"/>
    <w:rsid w:val="009A4FB6"/>
    <w:rsid w:val="009A7139"/>
    <w:rsid w:val="009A751C"/>
    <w:rsid w:val="009B502F"/>
    <w:rsid w:val="009B6487"/>
    <w:rsid w:val="009B6E11"/>
    <w:rsid w:val="009C134A"/>
    <w:rsid w:val="009C2B37"/>
    <w:rsid w:val="009C75C6"/>
    <w:rsid w:val="009D12D9"/>
    <w:rsid w:val="009D1D17"/>
    <w:rsid w:val="009D2BFE"/>
    <w:rsid w:val="009D56B3"/>
    <w:rsid w:val="009D5A51"/>
    <w:rsid w:val="009E104B"/>
    <w:rsid w:val="009E41D4"/>
    <w:rsid w:val="009E4316"/>
    <w:rsid w:val="009E769E"/>
    <w:rsid w:val="009F1BD5"/>
    <w:rsid w:val="009F25BF"/>
    <w:rsid w:val="009F2A9F"/>
    <w:rsid w:val="009F3CD8"/>
    <w:rsid w:val="009F6FE5"/>
    <w:rsid w:val="009F74D1"/>
    <w:rsid w:val="00A0729E"/>
    <w:rsid w:val="00A101AC"/>
    <w:rsid w:val="00A11C7E"/>
    <w:rsid w:val="00A12FE7"/>
    <w:rsid w:val="00A15320"/>
    <w:rsid w:val="00A17ACD"/>
    <w:rsid w:val="00A2087A"/>
    <w:rsid w:val="00A22C9C"/>
    <w:rsid w:val="00A24FBD"/>
    <w:rsid w:val="00A25BEF"/>
    <w:rsid w:val="00A31605"/>
    <w:rsid w:val="00A33A03"/>
    <w:rsid w:val="00A3772C"/>
    <w:rsid w:val="00A37D25"/>
    <w:rsid w:val="00A42085"/>
    <w:rsid w:val="00A43FFC"/>
    <w:rsid w:val="00A4645B"/>
    <w:rsid w:val="00A52559"/>
    <w:rsid w:val="00A526B6"/>
    <w:rsid w:val="00A53F4A"/>
    <w:rsid w:val="00A541DE"/>
    <w:rsid w:val="00A55142"/>
    <w:rsid w:val="00A56430"/>
    <w:rsid w:val="00A56BC6"/>
    <w:rsid w:val="00A61F83"/>
    <w:rsid w:val="00A62D45"/>
    <w:rsid w:val="00A6336F"/>
    <w:rsid w:val="00A63CF1"/>
    <w:rsid w:val="00A657BC"/>
    <w:rsid w:val="00A6719C"/>
    <w:rsid w:val="00A7158B"/>
    <w:rsid w:val="00A717A9"/>
    <w:rsid w:val="00A76A5C"/>
    <w:rsid w:val="00A85633"/>
    <w:rsid w:val="00A91363"/>
    <w:rsid w:val="00A94088"/>
    <w:rsid w:val="00A9409C"/>
    <w:rsid w:val="00A94790"/>
    <w:rsid w:val="00A94B2C"/>
    <w:rsid w:val="00A95A15"/>
    <w:rsid w:val="00AA0B6A"/>
    <w:rsid w:val="00AA21F9"/>
    <w:rsid w:val="00AA4D7A"/>
    <w:rsid w:val="00AB184C"/>
    <w:rsid w:val="00AB2849"/>
    <w:rsid w:val="00AC3712"/>
    <w:rsid w:val="00AC3D5D"/>
    <w:rsid w:val="00AC4A19"/>
    <w:rsid w:val="00AD0EA3"/>
    <w:rsid w:val="00AD43BC"/>
    <w:rsid w:val="00AD4E20"/>
    <w:rsid w:val="00AD4FEF"/>
    <w:rsid w:val="00AD5A0B"/>
    <w:rsid w:val="00AD60C6"/>
    <w:rsid w:val="00AE1E2C"/>
    <w:rsid w:val="00AE26CD"/>
    <w:rsid w:val="00AE6095"/>
    <w:rsid w:val="00AE767E"/>
    <w:rsid w:val="00AF04B3"/>
    <w:rsid w:val="00AF20FF"/>
    <w:rsid w:val="00AF24C2"/>
    <w:rsid w:val="00AF481A"/>
    <w:rsid w:val="00AF5BE7"/>
    <w:rsid w:val="00AF77AE"/>
    <w:rsid w:val="00B05A5A"/>
    <w:rsid w:val="00B13820"/>
    <w:rsid w:val="00B158FD"/>
    <w:rsid w:val="00B16D99"/>
    <w:rsid w:val="00B17E5F"/>
    <w:rsid w:val="00B20C87"/>
    <w:rsid w:val="00B22034"/>
    <w:rsid w:val="00B22C94"/>
    <w:rsid w:val="00B22E14"/>
    <w:rsid w:val="00B2460C"/>
    <w:rsid w:val="00B24C78"/>
    <w:rsid w:val="00B265AE"/>
    <w:rsid w:val="00B27CB1"/>
    <w:rsid w:val="00B32E8D"/>
    <w:rsid w:val="00B33B7B"/>
    <w:rsid w:val="00B33BC0"/>
    <w:rsid w:val="00B33BE4"/>
    <w:rsid w:val="00B355D9"/>
    <w:rsid w:val="00B37346"/>
    <w:rsid w:val="00B440BA"/>
    <w:rsid w:val="00B45A1B"/>
    <w:rsid w:val="00B5267B"/>
    <w:rsid w:val="00B53CE9"/>
    <w:rsid w:val="00B56954"/>
    <w:rsid w:val="00B626BC"/>
    <w:rsid w:val="00B6463C"/>
    <w:rsid w:val="00B64A8C"/>
    <w:rsid w:val="00B64E58"/>
    <w:rsid w:val="00B64EA1"/>
    <w:rsid w:val="00B64FF8"/>
    <w:rsid w:val="00B65DF7"/>
    <w:rsid w:val="00B708D4"/>
    <w:rsid w:val="00B74112"/>
    <w:rsid w:val="00B7411E"/>
    <w:rsid w:val="00B755FB"/>
    <w:rsid w:val="00B75D94"/>
    <w:rsid w:val="00B8097A"/>
    <w:rsid w:val="00B91C89"/>
    <w:rsid w:val="00B95381"/>
    <w:rsid w:val="00BA7849"/>
    <w:rsid w:val="00BB501F"/>
    <w:rsid w:val="00BC053A"/>
    <w:rsid w:val="00BC0DE9"/>
    <w:rsid w:val="00BC1416"/>
    <w:rsid w:val="00BC1909"/>
    <w:rsid w:val="00BC4B0B"/>
    <w:rsid w:val="00BC4FAD"/>
    <w:rsid w:val="00BD0918"/>
    <w:rsid w:val="00BD0C50"/>
    <w:rsid w:val="00BD13CE"/>
    <w:rsid w:val="00BD17A3"/>
    <w:rsid w:val="00BD4908"/>
    <w:rsid w:val="00BD49AB"/>
    <w:rsid w:val="00BD4AD6"/>
    <w:rsid w:val="00BD5DB6"/>
    <w:rsid w:val="00BD668E"/>
    <w:rsid w:val="00BE0AD6"/>
    <w:rsid w:val="00BE0DA4"/>
    <w:rsid w:val="00BF0234"/>
    <w:rsid w:val="00BF39FF"/>
    <w:rsid w:val="00BF4A5A"/>
    <w:rsid w:val="00BF5A67"/>
    <w:rsid w:val="00BF5B19"/>
    <w:rsid w:val="00BF6770"/>
    <w:rsid w:val="00BF7259"/>
    <w:rsid w:val="00C02F06"/>
    <w:rsid w:val="00C036C8"/>
    <w:rsid w:val="00C0700F"/>
    <w:rsid w:val="00C11C6F"/>
    <w:rsid w:val="00C123E5"/>
    <w:rsid w:val="00C14C95"/>
    <w:rsid w:val="00C168E6"/>
    <w:rsid w:val="00C226C2"/>
    <w:rsid w:val="00C22E21"/>
    <w:rsid w:val="00C25E6B"/>
    <w:rsid w:val="00C26285"/>
    <w:rsid w:val="00C30393"/>
    <w:rsid w:val="00C340D7"/>
    <w:rsid w:val="00C35D39"/>
    <w:rsid w:val="00C36821"/>
    <w:rsid w:val="00C41EF8"/>
    <w:rsid w:val="00C41FD7"/>
    <w:rsid w:val="00C42FF5"/>
    <w:rsid w:val="00C4471A"/>
    <w:rsid w:val="00C45A8D"/>
    <w:rsid w:val="00C4784E"/>
    <w:rsid w:val="00C47C84"/>
    <w:rsid w:val="00C5005D"/>
    <w:rsid w:val="00C50D48"/>
    <w:rsid w:val="00C52E5F"/>
    <w:rsid w:val="00C5310D"/>
    <w:rsid w:val="00C53879"/>
    <w:rsid w:val="00C56A0E"/>
    <w:rsid w:val="00C640F4"/>
    <w:rsid w:val="00C653B0"/>
    <w:rsid w:val="00C65B80"/>
    <w:rsid w:val="00C730FE"/>
    <w:rsid w:val="00C747A1"/>
    <w:rsid w:val="00C771CD"/>
    <w:rsid w:val="00C90748"/>
    <w:rsid w:val="00C91681"/>
    <w:rsid w:val="00C92B13"/>
    <w:rsid w:val="00C95E30"/>
    <w:rsid w:val="00CA0BFF"/>
    <w:rsid w:val="00CA53EE"/>
    <w:rsid w:val="00CA61B9"/>
    <w:rsid w:val="00CA7BCA"/>
    <w:rsid w:val="00CA7D0F"/>
    <w:rsid w:val="00CB22FB"/>
    <w:rsid w:val="00CB5656"/>
    <w:rsid w:val="00CB6B89"/>
    <w:rsid w:val="00CB6DC4"/>
    <w:rsid w:val="00CB7E52"/>
    <w:rsid w:val="00CB7F3B"/>
    <w:rsid w:val="00CC0296"/>
    <w:rsid w:val="00CC2317"/>
    <w:rsid w:val="00CC38BB"/>
    <w:rsid w:val="00CC3A4B"/>
    <w:rsid w:val="00CC536A"/>
    <w:rsid w:val="00CC58A2"/>
    <w:rsid w:val="00CD128E"/>
    <w:rsid w:val="00CD2F29"/>
    <w:rsid w:val="00CD3DC4"/>
    <w:rsid w:val="00CD3E58"/>
    <w:rsid w:val="00CD7AE1"/>
    <w:rsid w:val="00CD7B11"/>
    <w:rsid w:val="00CE0B56"/>
    <w:rsid w:val="00CE5045"/>
    <w:rsid w:val="00CE5201"/>
    <w:rsid w:val="00CE69D2"/>
    <w:rsid w:val="00CE6E77"/>
    <w:rsid w:val="00CE7605"/>
    <w:rsid w:val="00CF0A4A"/>
    <w:rsid w:val="00CF182C"/>
    <w:rsid w:val="00CF3344"/>
    <w:rsid w:val="00CF3C76"/>
    <w:rsid w:val="00CF64F1"/>
    <w:rsid w:val="00CF7A9F"/>
    <w:rsid w:val="00D01253"/>
    <w:rsid w:val="00D02CCC"/>
    <w:rsid w:val="00D04405"/>
    <w:rsid w:val="00D049D8"/>
    <w:rsid w:val="00D05BED"/>
    <w:rsid w:val="00D06294"/>
    <w:rsid w:val="00D117F5"/>
    <w:rsid w:val="00D15252"/>
    <w:rsid w:val="00D15B46"/>
    <w:rsid w:val="00D1617F"/>
    <w:rsid w:val="00D21791"/>
    <w:rsid w:val="00D21A0A"/>
    <w:rsid w:val="00D240E6"/>
    <w:rsid w:val="00D2595B"/>
    <w:rsid w:val="00D33B8A"/>
    <w:rsid w:val="00D41CDD"/>
    <w:rsid w:val="00D43103"/>
    <w:rsid w:val="00D46233"/>
    <w:rsid w:val="00D51CF2"/>
    <w:rsid w:val="00D5303F"/>
    <w:rsid w:val="00D5524A"/>
    <w:rsid w:val="00D562C9"/>
    <w:rsid w:val="00D566DE"/>
    <w:rsid w:val="00D57062"/>
    <w:rsid w:val="00D57FAB"/>
    <w:rsid w:val="00D60CE1"/>
    <w:rsid w:val="00D615CA"/>
    <w:rsid w:val="00D61D98"/>
    <w:rsid w:val="00D65382"/>
    <w:rsid w:val="00D67BD2"/>
    <w:rsid w:val="00D75905"/>
    <w:rsid w:val="00D75916"/>
    <w:rsid w:val="00D76ACC"/>
    <w:rsid w:val="00D80B07"/>
    <w:rsid w:val="00D80DF7"/>
    <w:rsid w:val="00D81952"/>
    <w:rsid w:val="00D84D4E"/>
    <w:rsid w:val="00D90CBE"/>
    <w:rsid w:val="00D90FBF"/>
    <w:rsid w:val="00D9120D"/>
    <w:rsid w:val="00D920A1"/>
    <w:rsid w:val="00D923F2"/>
    <w:rsid w:val="00D9324A"/>
    <w:rsid w:val="00D95582"/>
    <w:rsid w:val="00D97568"/>
    <w:rsid w:val="00DA1AE6"/>
    <w:rsid w:val="00DA1E48"/>
    <w:rsid w:val="00DA3EF9"/>
    <w:rsid w:val="00DA6094"/>
    <w:rsid w:val="00DB02F3"/>
    <w:rsid w:val="00DB1C11"/>
    <w:rsid w:val="00DB2C4F"/>
    <w:rsid w:val="00DB2FAF"/>
    <w:rsid w:val="00DB4659"/>
    <w:rsid w:val="00DB527E"/>
    <w:rsid w:val="00DB704B"/>
    <w:rsid w:val="00DC097D"/>
    <w:rsid w:val="00DC41FC"/>
    <w:rsid w:val="00DC5044"/>
    <w:rsid w:val="00DC5BE3"/>
    <w:rsid w:val="00DC63E5"/>
    <w:rsid w:val="00DC676E"/>
    <w:rsid w:val="00DC69A5"/>
    <w:rsid w:val="00DC7A8C"/>
    <w:rsid w:val="00DD0B61"/>
    <w:rsid w:val="00DD38D4"/>
    <w:rsid w:val="00DD5126"/>
    <w:rsid w:val="00DD6BB4"/>
    <w:rsid w:val="00DD6FD8"/>
    <w:rsid w:val="00DE3EC4"/>
    <w:rsid w:val="00DE5588"/>
    <w:rsid w:val="00DE5B63"/>
    <w:rsid w:val="00DE7409"/>
    <w:rsid w:val="00DE76DF"/>
    <w:rsid w:val="00DF131B"/>
    <w:rsid w:val="00DF166F"/>
    <w:rsid w:val="00DF5ACF"/>
    <w:rsid w:val="00DF6D13"/>
    <w:rsid w:val="00DF6D3A"/>
    <w:rsid w:val="00DF7E3A"/>
    <w:rsid w:val="00E02213"/>
    <w:rsid w:val="00E03D04"/>
    <w:rsid w:val="00E06A00"/>
    <w:rsid w:val="00E07342"/>
    <w:rsid w:val="00E10BC6"/>
    <w:rsid w:val="00E118EA"/>
    <w:rsid w:val="00E12D94"/>
    <w:rsid w:val="00E1326D"/>
    <w:rsid w:val="00E14653"/>
    <w:rsid w:val="00E174AC"/>
    <w:rsid w:val="00E17DBB"/>
    <w:rsid w:val="00E21E86"/>
    <w:rsid w:val="00E241BE"/>
    <w:rsid w:val="00E269B1"/>
    <w:rsid w:val="00E30698"/>
    <w:rsid w:val="00E30B9D"/>
    <w:rsid w:val="00E314EA"/>
    <w:rsid w:val="00E317F5"/>
    <w:rsid w:val="00E406D5"/>
    <w:rsid w:val="00E40B54"/>
    <w:rsid w:val="00E422CE"/>
    <w:rsid w:val="00E5683F"/>
    <w:rsid w:val="00E5684B"/>
    <w:rsid w:val="00E60991"/>
    <w:rsid w:val="00E610A6"/>
    <w:rsid w:val="00E61624"/>
    <w:rsid w:val="00E635A7"/>
    <w:rsid w:val="00E64BCC"/>
    <w:rsid w:val="00E65D7B"/>
    <w:rsid w:val="00E704BC"/>
    <w:rsid w:val="00E72C59"/>
    <w:rsid w:val="00E76EFD"/>
    <w:rsid w:val="00E800F7"/>
    <w:rsid w:val="00E81EDE"/>
    <w:rsid w:val="00E81F85"/>
    <w:rsid w:val="00E82277"/>
    <w:rsid w:val="00E838A3"/>
    <w:rsid w:val="00E83CBA"/>
    <w:rsid w:val="00E857A7"/>
    <w:rsid w:val="00E85E16"/>
    <w:rsid w:val="00E86551"/>
    <w:rsid w:val="00E87AC6"/>
    <w:rsid w:val="00E90B5D"/>
    <w:rsid w:val="00E90E9E"/>
    <w:rsid w:val="00E9350E"/>
    <w:rsid w:val="00E94DBD"/>
    <w:rsid w:val="00E95BE3"/>
    <w:rsid w:val="00EA08FE"/>
    <w:rsid w:val="00EA0FE1"/>
    <w:rsid w:val="00EA1BBD"/>
    <w:rsid w:val="00EA3815"/>
    <w:rsid w:val="00EA5655"/>
    <w:rsid w:val="00EA7577"/>
    <w:rsid w:val="00EB00BC"/>
    <w:rsid w:val="00EB14F3"/>
    <w:rsid w:val="00EB2315"/>
    <w:rsid w:val="00EB3DF7"/>
    <w:rsid w:val="00EB4BFB"/>
    <w:rsid w:val="00EB5FE8"/>
    <w:rsid w:val="00EB75CA"/>
    <w:rsid w:val="00EC1BCB"/>
    <w:rsid w:val="00EC1E9C"/>
    <w:rsid w:val="00EC2DF1"/>
    <w:rsid w:val="00EC3049"/>
    <w:rsid w:val="00EC452C"/>
    <w:rsid w:val="00ED09A6"/>
    <w:rsid w:val="00ED175F"/>
    <w:rsid w:val="00ED28BE"/>
    <w:rsid w:val="00ED28BF"/>
    <w:rsid w:val="00ED349F"/>
    <w:rsid w:val="00ED6962"/>
    <w:rsid w:val="00EE0DD6"/>
    <w:rsid w:val="00EE3444"/>
    <w:rsid w:val="00EE4F23"/>
    <w:rsid w:val="00EE5CE9"/>
    <w:rsid w:val="00EF39DD"/>
    <w:rsid w:val="00F02634"/>
    <w:rsid w:val="00F03C55"/>
    <w:rsid w:val="00F05439"/>
    <w:rsid w:val="00F06D75"/>
    <w:rsid w:val="00F0763F"/>
    <w:rsid w:val="00F11EA4"/>
    <w:rsid w:val="00F12CE0"/>
    <w:rsid w:val="00F144D9"/>
    <w:rsid w:val="00F15C12"/>
    <w:rsid w:val="00F16506"/>
    <w:rsid w:val="00F225E7"/>
    <w:rsid w:val="00F258DC"/>
    <w:rsid w:val="00F25916"/>
    <w:rsid w:val="00F3194A"/>
    <w:rsid w:val="00F31DF1"/>
    <w:rsid w:val="00F361B7"/>
    <w:rsid w:val="00F366B8"/>
    <w:rsid w:val="00F43E40"/>
    <w:rsid w:val="00F45717"/>
    <w:rsid w:val="00F458D4"/>
    <w:rsid w:val="00F51446"/>
    <w:rsid w:val="00F51F68"/>
    <w:rsid w:val="00F52524"/>
    <w:rsid w:val="00F54192"/>
    <w:rsid w:val="00F550D3"/>
    <w:rsid w:val="00F6119E"/>
    <w:rsid w:val="00F70692"/>
    <w:rsid w:val="00F70D99"/>
    <w:rsid w:val="00F721CA"/>
    <w:rsid w:val="00F724E0"/>
    <w:rsid w:val="00F724E5"/>
    <w:rsid w:val="00F72BF0"/>
    <w:rsid w:val="00F80EDA"/>
    <w:rsid w:val="00F83F09"/>
    <w:rsid w:val="00F860FF"/>
    <w:rsid w:val="00F95138"/>
    <w:rsid w:val="00FA5839"/>
    <w:rsid w:val="00FA5FE6"/>
    <w:rsid w:val="00FA626E"/>
    <w:rsid w:val="00FA7589"/>
    <w:rsid w:val="00FB0293"/>
    <w:rsid w:val="00FB5957"/>
    <w:rsid w:val="00FC0354"/>
    <w:rsid w:val="00FC092C"/>
    <w:rsid w:val="00FC0FE8"/>
    <w:rsid w:val="00FC44E1"/>
    <w:rsid w:val="00FC7DEA"/>
    <w:rsid w:val="00FD075F"/>
    <w:rsid w:val="00FD3357"/>
    <w:rsid w:val="00FD52AD"/>
    <w:rsid w:val="00FD5900"/>
    <w:rsid w:val="00FD5B7E"/>
    <w:rsid w:val="00FD700C"/>
    <w:rsid w:val="00FD7049"/>
    <w:rsid w:val="00FD728E"/>
    <w:rsid w:val="00FE01D7"/>
    <w:rsid w:val="00FE187C"/>
    <w:rsid w:val="00FE2061"/>
    <w:rsid w:val="00FE35E6"/>
    <w:rsid w:val="00FE45FD"/>
    <w:rsid w:val="00FE4A2C"/>
    <w:rsid w:val="00FE65CD"/>
    <w:rsid w:val="00FF120B"/>
    <w:rsid w:val="00FF29EB"/>
    <w:rsid w:val="00FF3976"/>
    <w:rsid w:val="00FF41E4"/>
    <w:rsid w:val="00FF6D76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68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527B3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65D7B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table" w:styleId="TableGrid">
    <w:name w:val="Table Grid"/>
    <w:basedOn w:val="TableNormal"/>
    <w:rsid w:val="00E65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Header Char,Header Char Char,Header Char Char Char Char,Header Char1,Header Char1 Char"/>
    <w:basedOn w:val="Normal"/>
    <w:rsid w:val="00FE20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061"/>
    <w:pPr>
      <w:tabs>
        <w:tab w:val="center" w:pos="4320"/>
        <w:tab w:val="right" w:pos="8640"/>
      </w:tabs>
    </w:pPr>
  </w:style>
  <w:style w:type="character" w:customStyle="1" w:styleId="v111">
    <w:name w:val="v111"/>
    <w:rsid w:val="009C134A"/>
    <w:rPr>
      <w:rFonts w:ascii="Verdana" w:hAnsi="Verdana" w:cs="Arial" w:hint="default"/>
      <w:b w:val="0"/>
      <w:bCs w:val="0"/>
      <w:color w:val="000000"/>
      <w:sz w:val="17"/>
      <w:szCs w:val="17"/>
    </w:rPr>
  </w:style>
  <w:style w:type="character" w:styleId="Hyperlink">
    <w:name w:val="Hyperlink"/>
    <w:rsid w:val="00D5706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665A0"/>
  </w:style>
  <w:style w:type="character" w:customStyle="1" w:styleId="apple-converted-space">
    <w:name w:val="apple-converted-space"/>
    <w:basedOn w:val="DefaultParagraphFont"/>
    <w:rsid w:val="00873466"/>
  </w:style>
  <w:style w:type="paragraph" w:customStyle="1" w:styleId="NormalBold">
    <w:name w:val="Normal Bold"/>
    <w:basedOn w:val="Normal"/>
    <w:rsid w:val="00886528"/>
    <w:pPr>
      <w:jc w:val="both"/>
    </w:pPr>
    <w:rPr>
      <w:rFonts w:ascii="Trebuchet MS" w:hAnsi="Trebuchet MS" w:cs="Trebuchet MS"/>
      <w:b/>
      <w:bCs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392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1ED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85FAA"/>
    <w:rPr>
      <w:b/>
      <w:bCs/>
    </w:rPr>
  </w:style>
  <w:style w:type="paragraph" w:styleId="NormalWeb">
    <w:name w:val="Normal (Web)"/>
    <w:basedOn w:val="Normal"/>
    <w:uiPriority w:val="99"/>
    <w:unhideWhenUsed/>
    <w:rsid w:val="005366E2"/>
    <w:pPr>
      <w:spacing w:before="100" w:beforeAutospacing="1" w:after="100" w:afterAutospacing="1"/>
    </w:pPr>
    <w:rPr>
      <w:lang w:val="en-TT" w:eastAsia="en-TT"/>
    </w:rPr>
  </w:style>
  <w:style w:type="character" w:styleId="Emphasis">
    <w:name w:val="Emphasis"/>
    <w:uiPriority w:val="20"/>
    <w:qFormat/>
    <w:rsid w:val="003E18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25A1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27B3"/>
    <w:rPr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rsid w:val="00203EA1"/>
    <w:pPr>
      <w:spacing w:after="120" w:line="480" w:lineRule="auto"/>
      <w:ind w:left="360"/>
    </w:pPr>
    <w:rPr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03EA1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5c9f3488802584ab4219a4bdf24cba75134f530e18705c4458440321091b5b58110d150a1540595d0e4356014b4450530401195c1333471b1b11154958540d5942011503504e1c180c571833471b1b06184459580a595601514841481f0f2b561358191b195115495d0c00584e4209430247460c590858184508105042445b0c0f054e4108120211474a411b1213471b1b111446515f0c5543100a16115c6&amp;docType=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ip\Desktop\Resume_Jan_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Resume_Jan_2017</Template>
  <TotalTime>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SALEEM MOHAMMED</vt:lpstr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SALEEM MOHAMMED</dc:title>
  <dc:creator/>
  <cp:lastModifiedBy/>
  <cp:revision>1</cp:revision>
  <dcterms:created xsi:type="dcterms:W3CDTF">2023-02-09T11:40:00Z</dcterms:created>
  <dcterms:modified xsi:type="dcterms:W3CDTF">2023-02-09T11:40:00Z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1f531dc7-2c26-49cf-b531-2808d50e66bf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Privileged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2023-01-17T03:47:26Z</vt:lpwstr>
  </property>
  <property fmtid="{D5CDD505-2E9C-101B-9397-08002B2CF9AE}" pid="8" name="MSIP_Label_1ada0a2f-b917-4d51-b0d0-d418a10c8b23_SiteId">
    <vt:lpwstr>12a3af23-a769-4654-847f-958f3d479f4a</vt:lpwstr>
  </property>
</Properties>
</file>