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BC3B34" w:rsidRPr="00D668FE" w:rsidTr="003A3D03">
        <w:tc>
          <w:tcPr>
            <w:tcW w:w="3600" w:type="dxa"/>
          </w:tcPr>
          <w:sdt>
            <w:sdtPr>
              <w:id w:val="-1711873194"/>
              <w:placeholder>
                <w:docPart w:val="4457F39BB361429198C56FB36FDC7727"/>
              </w:placeholder>
              <w:temporary/>
              <w:showingPlcHdr/>
              <w15:appearance w15:val="hidden"/>
            </w:sdtPr>
            <w:sdtEndPr/>
            <w:sdtContent>
              <w:p w:rsidR="00BC3B34" w:rsidRDefault="00BC3B34" w:rsidP="003A3D03">
                <w:pPr>
                  <w:pStyle w:val="Heading3"/>
                </w:pPr>
                <w:r w:rsidRPr="00D5459D">
                  <w:t>Profile</w:t>
                </w:r>
              </w:p>
            </w:sdtContent>
          </w:sdt>
          <w:p w:rsidR="00BC3B34" w:rsidRPr="003D73C9" w:rsidRDefault="00BC3B34" w:rsidP="003A3D03">
            <w:pPr>
              <w:pStyle w:val="ListParagraph"/>
              <w:numPr>
                <w:ilvl w:val="0"/>
                <w:numId w:val="1"/>
              </w:numPr>
              <w:rPr>
                <w:sz w:val="20"/>
                <w:szCs w:val="20"/>
              </w:rPr>
            </w:pPr>
            <w:r w:rsidRPr="003D73C9">
              <w:rPr>
                <w:b/>
                <w:sz w:val="20"/>
                <w:szCs w:val="20"/>
              </w:rPr>
              <w:t>16+ years IT experience</w:t>
            </w:r>
            <w:r w:rsidRPr="003D73C9">
              <w:rPr>
                <w:sz w:val="20"/>
                <w:szCs w:val="20"/>
              </w:rPr>
              <w:t xml:space="preserve"> at different levels of design, development, implementation and service delivery to leverage various technologies.</w:t>
            </w:r>
          </w:p>
          <w:p w:rsidR="00BC3B34" w:rsidRPr="003D73C9" w:rsidRDefault="00BC3B34" w:rsidP="003A3D03">
            <w:pPr>
              <w:pStyle w:val="ListParagraph"/>
              <w:numPr>
                <w:ilvl w:val="0"/>
                <w:numId w:val="1"/>
              </w:numPr>
              <w:rPr>
                <w:sz w:val="20"/>
                <w:szCs w:val="20"/>
              </w:rPr>
            </w:pPr>
            <w:r w:rsidRPr="003D73C9">
              <w:rPr>
                <w:b/>
                <w:sz w:val="20"/>
                <w:szCs w:val="20"/>
              </w:rPr>
              <w:t>Legacy Software Modernization</w:t>
            </w:r>
            <w:r w:rsidRPr="003D73C9">
              <w:rPr>
                <w:sz w:val="20"/>
                <w:szCs w:val="20"/>
              </w:rPr>
              <w:t xml:space="preserve"> using Micro service, .Ne</w:t>
            </w:r>
            <w:r w:rsidR="006F085E" w:rsidRPr="003D73C9">
              <w:rPr>
                <w:sz w:val="20"/>
                <w:szCs w:val="20"/>
              </w:rPr>
              <w:t>t</w:t>
            </w:r>
            <w:r w:rsidRPr="003D73C9">
              <w:rPr>
                <w:sz w:val="20"/>
                <w:szCs w:val="20"/>
              </w:rPr>
              <w:t xml:space="preserve"> Core Web Api, C#, RabbitMq, SQL server</w:t>
            </w:r>
            <w:r w:rsidR="006F085E" w:rsidRPr="003D73C9">
              <w:rPr>
                <w:sz w:val="20"/>
                <w:szCs w:val="20"/>
              </w:rPr>
              <w:t xml:space="preserve"> </w:t>
            </w:r>
            <w:r w:rsidRPr="003D73C9">
              <w:rPr>
                <w:sz w:val="20"/>
                <w:szCs w:val="20"/>
              </w:rPr>
              <w:t>2019, Azure</w:t>
            </w:r>
            <w:r w:rsidR="006F085E" w:rsidRPr="003D73C9">
              <w:rPr>
                <w:sz w:val="20"/>
                <w:szCs w:val="20"/>
              </w:rPr>
              <w:t xml:space="preserve"> etc.</w:t>
            </w:r>
          </w:p>
          <w:p w:rsidR="00BC3B34" w:rsidRPr="003D73C9" w:rsidRDefault="00BC3B34" w:rsidP="003A3D03">
            <w:pPr>
              <w:pStyle w:val="ListParagraph"/>
              <w:numPr>
                <w:ilvl w:val="0"/>
                <w:numId w:val="1"/>
              </w:numPr>
              <w:rPr>
                <w:sz w:val="20"/>
                <w:szCs w:val="20"/>
              </w:rPr>
            </w:pPr>
            <w:r w:rsidRPr="003D73C9">
              <w:rPr>
                <w:b/>
                <w:sz w:val="20"/>
                <w:szCs w:val="20"/>
              </w:rPr>
              <w:t>Robotic Process Automation</w:t>
            </w:r>
            <w:r w:rsidRPr="003D73C9">
              <w:rPr>
                <w:sz w:val="20"/>
                <w:szCs w:val="20"/>
              </w:rPr>
              <w:t xml:space="preserve"> Enterprise Solution design with Blue Prism, Automation Anywhere and UiPa</w:t>
            </w:r>
            <w:r w:rsidR="006F085E" w:rsidRPr="003D73C9">
              <w:rPr>
                <w:sz w:val="20"/>
                <w:szCs w:val="20"/>
              </w:rPr>
              <w:t>th.</w:t>
            </w:r>
          </w:p>
          <w:sdt>
            <w:sdtPr>
              <w:id w:val="-1954003311"/>
              <w:placeholder>
                <w:docPart w:val="85CEE28E6E724E33B6710AFD085020FC"/>
              </w:placeholder>
              <w:temporary/>
              <w:showingPlcHdr/>
              <w15:appearance w15:val="hidden"/>
            </w:sdtPr>
            <w:sdtEndPr/>
            <w:sdtContent>
              <w:p w:rsidR="00BC3B34" w:rsidRPr="00CB0055" w:rsidRDefault="00BC3B34" w:rsidP="003A3D03">
                <w:pPr>
                  <w:pStyle w:val="Heading3"/>
                </w:pPr>
                <w:r w:rsidRPr="00CB0055">
                  <w:t>Contact</w:t>
                </w:r>
              </w:p>
            </w:sdtContent>
          </w:sdt>
          <w:sdt>
            <w:sdtPr>
              <w:rPr>
                <w:sz w:val="20"/>
                <w:szCs w:val="20"/>
              </w:rPr>
              <w:id w:val="1111563247"/>
              <w:placeholder>
                <w:docPart w:val="A8E1CD96149042C5BB8CFE0C360C9F96"/>
              </w:placeholder>
              <w:temporary/>
              <w:showingPlcHdr/>
              <w15:appearance w15:val="hidden"/>
            </w:sdtPr>
            <w:sdtEndPr/>
            <w:sdtContent>
              <w:p w:rsidR="00BC3B34" w:rsidRPr="003D73C9" w:rsidRDefault="00BC3B34" w:rsidP="003A3D03">
                <w:pPr>
                  <w:rPr>
                    <w:sz w:val="20"/>
                    <w:szCs w:val="20"/>
                  </w:rPr>
                </w:pPr>
                <w:r w:rsidRPr="003D73C9">
                  <w:rPr>
                    <w:b/>
                    <w:sz w:val="20"/>
                    <w:szCs w:val="20"/>
                  </w:rPr>
                  <w:t>PHONE:</w:t>
                </w:r>
              </w:p>
            </w:sdtContent>
          </w:sdt>
          <w:p w:rsidR="00BC3B34" w:rsidRPr="003D73C9" w:rsidRDefault="00BC3B34" w:rsidP="003A3D03">
            <w:pPr>
              <w:rPr>
                <w:sz w:val="20"/>
                <w:szCs w:val="20"/>
              </w:rPr>
            </w:pPr>
            <w:r w:rsidRPr="003D73C9">
              <w:rPr>
                <w:sz w:val="20"/>
                <w:szCs w:val="20"/>
              </w:rPr>
              <w:t>+91-8010410156/8800719707</w:t>
            </w:r>
          </w:p>
          <w:p w:rsidR="00BC3B34" w:rsidRPr="003D73C9" w:rsidRDefault="00BC3B34" w:rsidP="003A3D03">
            <w:pPr>
              <w:rPr>
                <w:sz w:val="20"/>
                <w:szCs w:val="20"/>
              </w:rPr>
            </w:pPr>
          </w:p>
          <w:p w:rsidR="00BC3B34" w:rsidRPr="003D73C9" w:rsidRDefault="00305286" w:rsidP="003A3D03">
            <w:pPr>
              <w:rPr>
                <w:sz w:val="20"/>
                <w:szCs w:val="20"/>
              </w:rPr>
            </w:pPr>
            <w:sdt>
              <w:sdtPr>
                <w:rPr>
                  <w:sz w:val="20"/>
                  <w:szCs w:val="20"/>
                </w:rPr>
                <w:id w:val="67859272"/>
                <w:placeholder>
                  <w:docPart w:val="90AEAE0B34FF403AA35B3B9732EF6D17"/>
                </w:placeholder>
                <w:temporary/>
                <w:showingPlcHdr/>
                <w15:appearance w15:val="hidden"/>
              </w:sdtPr>
              <w:sdtEndPr/>
              <w:sdtContent>
                <w:r w:rsidR="00BC3B34" w:rsidRPr="003D73C9">
                  <w:rPr>
                    <w:b/>
                    <w:sz w:val="20"/>
                    <w:szCs w:val="20"/>
                  </w:rPr>
                  <w:t>WEBSITE:</w:t>
                </w:r>
              </w:sdtContent>
            </w:sdt>
          </w:p>
          <w:p w:rsidR="00BC3B34" w:rsidRPr="003D73C9" w:rsidRDefault="00305286" w:rsidP="003D73C9">
            <w:pPr>
              <w:pStyle w:val="ListParagraph"/>
              <w:numPr>
                <w:ilvl w:val="0"/>
                <w:numId w:val="13"/>
              </w:numPr>
              <w:rPr>
                <w:sz w:val="20"/>
                <w:szCs w:val="20"/>
              </w:rPr>
            </w:pPr>
            <w:hyperlink r:id="rId10" w:history="1">
              <w:r w:rsidR="00E07EA0" w:rsidRPr="003D73C9">
                <w:rPr>
                  <w:rStyle w:val="Hyperlink"/>
                  <w:sz w:val="20"/>
                  <w:szCs w:val="20"/>
                </w:rPr>
                <w:t>https://</w:t>
              </w:r>
              <w:bookmarkStart w:id="0" w:name="_GoBack"/>
              <w:bookmarkEnd w:id="0"/>
              <w:r w:rsidR="00E07EA0" w:rsidRPr="003D73C9">
                <w:rPr>
                  <w:rStyle w:val="Hyperlink"/>
                  <w:sz w:val="20"/>
                  <w:szCs w:val="20"/>
                </w:rPr>
                <w:t>S</w:t>
              </w:r>
              <w:r w:rsidR="00E07EA0" w:rsidRPr="003D73C9">
                <w:rPr>
                  <w:rStyle w:val="Hyperlink"/>
                  <w:sz w:val="20"/>
                  <w:szCs w:val="20"/>
                </w:rPr>
                <w:t>andeepmaurya.in</w:t>
              </w:r>
            </w:hyperlink>
            <w:r w:rsidR="00E07EA0" w:rsidRPr="003D73C9">
              <w:rPr>
                <w:sz w:val="20"/>
                <w:szCs w:val="20"/>
              </w:rPr>
              <w:t xml:space="preserve"> </w:t>
            </w:r>
          </w:p>
          <w:p w:rsidR="003D73C9" w:rsidRPr="003D73C9" w:rsidRDefault="00305286" w:rsidP="003D73C9">
            <w:pPr>
              <w:pStyle w:val="ListParagraph"/>
              <w:numPr>
                <w:ilvl w:val="0"/>
                <w:numId w:val="13"/>
              </w:numPr>
              <w:rPr>
                <w:sz w:val="20"/>
                <w:szCs w:val="20"/>
              </w:rPr>
            </w:pPr>
            <w:hyperlink r:id="rId11" w:history="1">
              <w:r w:rsidR="003D73C9" w:rsidRPr="003D73C9">
                <w:rPr>
                  <w:rStyle w:val="Hyperlink"/>
                  <w:sz w:val="20"/>
                  <w:szCs w:val="20"/>
                </w:rPr>
                <w:t>https://www.linkedin.com/in/sandeepkumarmaurya/</w:t>
              </w:r>
            </w:hyperlink>
            <w:r w:rsidR="003D73C9" w:rsidRPr="003D73C9">
              <w:rPr>
                <w:sz w:val="20"/>
                <w:szCs w:val="20"/>
              </w:rPr>
              <w:t xml:space="preserve"> </w:t>
            </w:r>
          </w:p>
          <w:p w:rsidR="00BC3B34" w:rsidRPr="003D73C9" w:rsidRDefault="00BC3B34" w:rsidP="003A3D03">
            <w:pPr>
              <w:rPr>
                <w:sz w:val="20"/>
                <w:szCs w:val="20"/>
              </w:rPr>
            </w:pPr>
          </w:p>
          <w:sdt>
            <w:sdtPr>
              <w:rPr>
                <w:sz w:val="20"/>
                <w:szCs w:val="20"/>
              </w:rPr>
              <w:id w:val="-240260293"/>
              <w:placeholder>
                <w:docPart w:val="BBCE3AC04D7249DEAD97A5EDFC055233"/>
              </w:placeholder>
              <w:temporary/>
              <w:showingPlcHdr/>
              <w15:appearance w15:val="hidden"/>
            </w:sdtPr>
            <w:sdtEndPr/>
            <w:sdtContent>
              <w:p w:rsidR="00BC3B34" w:rsidRPr="003D73C9" w:rsidRDefault="00BC3B34" w:rsidP="003A3D03">
                <w:pPr>
                  <w:rPr>
                    <w:sz w:val="20"/>
                    <w:szCs w:val="20"/>
                  </w:rPr>
                </w:pPr>
                <w:r w:rsidRPr="003D73C9">
                  <w:rPr>
                    <w:b/>
                    <w:sz w:val="20"/>
                    <w:szCs w:val="20"/>
                  </w:rPr>
                  <w:t>EMAIL:</w:t>
                </w:r>
              </w:p>
            </w:sdtContent>
          </w:sdt>
          <w:p w:rsidR="00BC3B34" w:rsidRPr="003D73C9" w:rsidRDefault="00305286" w:rsidP="003A3D03">
            <w:pPr>
              <w:rPr>
                <w:sz w:val="20"/>
                <w:szCs w:val="20"/>
              </w:rPr>
            </w:pPr>
            <w:hyperlink r:id="rId12" w:history="1">
              <w:r w:rsidR="002F2FD6" w:rsidRPr="003D73C9">
                <w:rPr>
                  <w:rStyle w:val="Hyperlink"/>
                  <w:sz w:val="20"/>
                  <w:szCs w:val="20"/>
                </w:rPr>
                <w:t>Sandeepk.maurya@outlook.com</w:t>
              </w:r>
            </w:hyperlink>
            <w:r w:rsidR="00E07EA0" w:rsidRPr="003D73C9">
              <w:rPr>
                <w:sz w:val="20"/>
                <w:szCs w:val="20"/>
              </w:rPr>
              <w:t xml:space="preserve"> </w:t>
            </w:r>
          </w:p>
          <w:p w:rsidR="002F2FD6" w:rsidRPr="003D73C9" w:rsidRDefault="002F2FD6" w:rsidP="003A3D03">
            <w:pPr>
              <w:rPr>
                <w:sz w:val="20"/>
                <w:szCs w:val="20"/>
              </w:rPr>
            </w:pPr>
          </w:p>
          <w:p w:rsidR="002F2FD6" w:rsidRPr="003D73C9" w:rsidRDefault="002F2FD6" w:rsidP="002F2FD6">
            <w:pPr>
              <w:rPr>
                <w:sz w:val="20"/>
                <w:szCs w:val="20"/>
              </w:rPr>
            </w:pPr>
            <w:r w:rsidRPr="003D73C9">
              <w:rPr>
                <w:b/>
                <w:sz w:val="20"/>
                <w:szCs w:val="20"/>
              </w:rPr>
              <w:t>SKYPE</w:t>
            </w:r>
            <w:r w:rsidRPr="003D73C9">
              <w:rPr>
                <w:sz w:val="20"/>
                <w:szCs w:val="20"/>
              </w:rPr>
              <w:t xml:space="preserve">: </w:t>
            </w:r>
          </w:p>
          <w:p w:rsidR="002F2FD6" w:rsidRPr="003D73C9" w:rsidRDefault="002F2FD6" w:rsidP="003A3D03">
            <w:pPr>
              <w:rPr>
                <w:sz w:val="20"/>
                <w:szCs w:val="20"/>
              </w:rPr>
            </w:pPr>
            <w:r w:rsidRPr="003D73C9">
              <w:rPr>
                <w:sz w:val="20"/>
                <w:szCs w:val="20"/>
              </w:rPr>
              <w:t>Sandeepk.maurya</w:t>
            </w:r>
          </w:p>
          <w:p w:rsidR="00BC3B34" w:rsidRDefault="00BC3B34" w:rsidP="003A3D03">
            <w:pPr>
              <w:pStyle w:val="Heading3"/>
            </w:pPr>
            <w:r>
              <w:t xml:space="preserve">Certification </w:t>
            </w:r>
          </w:p>
          <w:p w:rsidR="00701AD3" w:rsidRDefault="00701AD3" w:rsidP="00701AD3">
            <w:pPr>
              <w:pStyle w:val="ListParagraph"/>
              <w:ind w:left="360"/>
            </w:pPr>
          </w:p>
          <w:p w:rsidR="00960847" w:rsidRPr="003D73C9" w:rsidRDefault="00305286" w:rsidP="00701AD3">
            <w:pPr>
              <w:pStyle w:val="ListParagraph"/>
              <w:numPr>
                <w:ilvl w:val="0"/>
                <w:numId w:val="2"/>
              </w:numPr>
              <w:rPr>
                <w:sz w:val="20"/>
                <w:szCs w:val="20"/>
              </w:rPr>
            </w:pPr>
            <w:hyperlink r:id="rId13" w:history="1">
              <w:r w:rsidR="00960847" w:rsidRPr="003D73C9">
                <w:rPr>
                  <w:rStyle w:val="Hyperlink"/>
                  <w:sz w:val="20"/>
                  <w:szCs w:val="20"/>
                </w:rPr>
                <w:t>Microsoft Azure Architect Technologies</w:t>
              </w:r>
            </w:hyperlink>
          </w:p>
          <w:p w:rsidR="00701AD3" w:rsidRPr="003D73C9" w:rsidRDefault="00701AD3" w:rsidP="00701AD3">
            <w:pPr>
              <w:pStyle w:val="ListParagraph"/>
              <w:numPr>
                <w:ilvl w:val="0"/>
                <w:numId w:val="2"/>
              </w:numPr>
              <w:rPr>
                <w:sz w:val="20"/>
                <w:szCs w:val="20"/>
              </w:rPr>
            </w:pPr>
            <w:r w:rsidRPr="003D73C9">
              <w:rPr>
                <w:sz w:val="20"/>
                <w:szCs w:val="20"/>
              </w:rPr>
              <w:t>Microsoft Certified Technology Specialist -MCTS</w:t>
            </w:r>
          </w:p>
          <w:p w:rsidR="00701AD3" w:rsidRPr="003D73C9" w:rsidRDefault="00701AD3" w:rsidP="00701AD3">
            <w:pPr>
              <w:pStyle w:val="ListParagraph"/>
              <w:numPr>
                <w:ilvl w:val="0"/>
                <w:numId w:val="2"/>
              </w:numPr>
              <w:rPr>
                <w:sz w:val="20"/>
                <w:szCs w:val="20"/>
              </w:rPr>
            </w:pPr>
            <w:r w:rsidRPr="003D73C9">
              <w:rPr>
                <w:sz w:val="20"/>
                <w:szCs w:val="20"/>
              </w:rPr>
              <w:t>Microsoft Certified Professional Developer- MCPD</w:t>
            </w:r>
          </w:p>
          <w:p w:rsidR="00960847" w:rsidRDefault="00960847" w:rsidP="00960847">
            <w:pPr>
              <w:pStyle w:val="ListParagraph"/>
              <w:ind w:left="360"/>
              <w:rPr>
                <w:szCs w:val="18"/>
              </w:rPr>
            </w:pPr>
          </w:p>
          <w:p w:rsidR="00BC3B34" w:rsidRDefault="00BC3B34" w:rsidP="003A3D03">
            <w:pPr>
              <w:rPr>
                <w:b/>
              </w:rPr>
            </w:pPr>
            <w:r w:rsidRPr="00E762CC">
              <w:rPr>
                <w:b/>
              </w:rPr>
              <w:t>ROBOTIC PROCESS AUTOMATION</w:t>
            </w:r>
            <w:r w:rsidR="00960847">
              <w:rPr>
                <w:b/>
              </w:rPr>
              <w:t>(RPA)</w:t>
            </w:r>
          </w:p>
          <w:p w:rsidR="00701AD3" w:rsidRPr="00E762CC" w:rsidRDefault="00701AD3" w:rsidP="003A3D03">
            <w:pPr>
              <w:rPr>
                <w:b/>
              </w:rPr>
            </w:pPr>
            <w:r>
              <w:rPr>
                <w:noProof/>
                <w:lang w:val="en-IN" w:eastAsia="en-IN"/>
              </w:rPr>
              <w:t xml:space="preserve">          </w:t>
            </w:r>
          </w:p>
          <w:p w:rsidR="00BC3B34" w:rsidRPr="003D73C9" w:rsidRDefault="00305286" w:rsidP="003A3D03">
            <w:pPr>
              <w:pStyle w:val="ListParagraph"/>
              <w:numPr>
                <w:ilvl w:val="0"/>
                <w:numId w:val="2"/>
              </w:numPr>
              <w:rPr>
                <w:sz w:val="20"/>
                <w:szCs w:val="20"/>
              </w:rPr>
            </w:pPr>
            <w:hyperlink r:id="rId14" w:history="1">
              <w:r w:rsidR="00BC3B34" w:rsidRPr="003D73C9">
                <w:rPr>
                  <w:rStyle w:val="Hyperlink"/>
                  <w:sz w:val="20"/>
                  <w:szCs w:val="20"/>
                </w:rPr>
                <w:t>Automation Anywhere Certified Advanced RPA Professional (V11.0)</w:t>
              </w:r>
            </w:hyperlink>
          </w:p>
          <w:p w:rsidR="00BC3B34" w:rsidRPr="003D73C9" w:rsidRDefault="00305286" w:rsidP="003A3D03">
            <w:pPr>
              <w:pStyle w:val="ListParagraph"/>
              <w:numPr>
                <w:ilvl w:val="0"/>
                <w:numId w:val="2"/>
              </w:numPr>
              <w:rPr>
                <w:sz w:val="20"/>
                <w:szCs w:val="20"/>
              </w:rPr>
            </w:pPr>
            <w:hyperlink r:id="rId15" w:history="1">
              <w:r w:rsidR="00BC3B34" w:rsidRPr="003D73C9">
                <w:rPr>
                  <w:rStyle w:val="Hyperlink"/>
                  <w:sz w:val="20"/>
                  <w:szCs w:val="20"/>
                </w:rPr>
                <w:t>AA Bot Developer</w:t>
              </w:r>
            </w:hyperlink>
          </w:p>
          <w:p w:rsidR="00BC3B34" w:rsidRPr="003D73C9" w:rsidRDefault="00305286" w:rsidP="003A3D03">
            <w:pPr>
              <w:pStyle w:val="ListParagraph"/>
              <w:numPr>
                <w:ilvl w:val="0"/>
                <w:numId w:val="2"/>
              </w:numPr>
              <w:rPr>
                <w:sz w:val="20"/>
                <w:szCs w:val="20"/>
              </w:rPr>
            </w:pPr>
            <w:hyperlink r:id="rId16" w:history="1">
              <w:r w:rsidR="00BC3B34" w:rsidRPr="003D73C9">
                <w:rPr>
                  <w:rStyle w:val="Hyperlink"/>
                  <w:sz w:val="20"/>
                  <w:szCs w:val="20"/>
                </w:rPr>
                <w:t>AA Certified Solution Architect</w:t>
              </w:r>
            </w:hyperlink>
          </w:p>
          <w:p w:rsidR="007F7379" w:rsidRDefault="007F7379" w:rsidP="007F7379">
            <w:pPr>
              <w:pStyle w:val="Heading3"/>
            </w:pPr>
            <w:r>
              <w:t xml:space="preserve">VISA </w:t>
            </w:r>
          </w:p>
          <w:p w:rsidR="007F7379" w:rsidRPr="003D73C9" w:rsidRDefault="007F7379" w:rsidP="007F7379">
            <w:pPr>
              <w:pStyle w:val="ListParagraph"/>
              <w:numPr>
                <w:ilvl w:val="0"/>
                <w:numId w:val="2"/>
              </w:numPr>
              <w:rPr>
                <w:sz w:val="20"/>
                <w:szCs w:val="20"/>
              </w:rPr>
            </w:pPr>
            <w:r w:rsidRPr="003D73C9">
              <w:rPr>
                <w:sz w:val="20"/>
                <w:szCs w:val="20"/>
              </w:rPr>
              <w:t xml:space="preserve">B1/B2 US Visa,  Valid till 2027 </w:t>
            </w:r>
          </w:p>
          <w:p w:rsidR="00BC3B34" w:rsidRPr="004D3011" w:rsidRDefault="00BC3B34" w:rsidP="00701AD3">
            <w:pPr>
              <w:pStyle w:val="ListParagraph"/>
              <w:ind w:left="360"/>
            </w:pPr>
          </w:p>
        </w:tc>
        <w:tc>
          <w:tcPr>
            <w:tcW w:w="720" w:type="dxa"/>
          </w:tcPr>
          <w:p w:rsidR="00BC3B34" w:rsidRDefault="00BC3B34" w:rsidP="003A3D03">
            <w:pPr>
              <w:tabs>
                <w:tab w:val="left" w:pos="990"/>
              </w:tabs>
            </w:pPr>
          </w:p>
        </w:tc>
        <w:tc>
          <w:tcPr>
            <w:tcW w:w="6470" w:type="dxa"/>
          </w:tcPr>
          <w:p w:rsidR="00BC3B34" w:rsidRPr="003D73C9" w:rsidRDefault="00BC3B34" w:rsidP="003A3D03">
            <w:pPr>
              <w:pStyle w:val="Title"/>
              <w:rPr>
                <w:b/>
                <w:sz w:val="40"/>
                <w:szCs w:val="40"/>
              </w:rPr>
            </w:pPr>
            <w:r w:rsidRPr="003D73C9">
              <w:rPr>
                <w:b/>
                <w:sz w:val="40"/>
                <w:szCs w:val="40"/>
              </w:rPr>
              <w:t>Sandeep Kumar Maurya</w:t>
            </w:r>
          </w:p>
          <w:p w:rsidR="00BC3B34" w:rsidRPr="00A522C6" w:rsidRDefault="00960847" w:rsidP="003A3D03">
            <w:pPr>
              <w:pStyle w:val="Heading2"/>
              <w:rPr>
                <w:sz w:val="16"/>
                <w:szCs w:val="16"/>
              </w:rPr>
            </w:pPr>
            <w:r>
              <w:rPr>
                <w:sz w:val="20"/>
                <w:szCs w:val="20"/>
              </w:rPr>
              <w:t xml:space="preserve">Sr. Consultant | Microsoft </w:t>
            </w:r>
            <w:hyperlink r:id="rId17" w:history="1">
              <w:r w:rsidRPr="003D73C9">
                <w:rPr>
                  <w:rStyle w:val="Hyperlink"/>
                  <w:sz w:val="20"/>
                  <w:szCs w:val="20"/>
                </w:rPr>
                <w:t>Azure Certified</w:t>
              </w:r>
            </w:hyperlink>
            <w:r>
              <w:rPr>
                <w:sz w:val="20"/>
                <w:szCs w:val="20"/>
              </w:rPr>
              <w:t xml:space="preserve"> </w:t>
            </w:r>
            <w:r w:rsidR="00BC3B34" w:rsidRPr="002A603E">
              <w:rPr>
                <w:sz w:val="20"/>
                <w:szCs w:val="20"/>
              </w:rPr>
              <w:t>Architect</w:t>
            </w:r>
            <w:r w:rsidR="00A522C6">
              <w:rPr>
                <w:sz w:val="20"/>
                <w:szCs w:val="20"/>
              </w:rPr>
              <w:t xml:space="preserve"> </w:t>
            </w:r>
          </w:p>
          <w:p w:rsidR="00BC3B34" w:rsidRDefault="00305286" w:rsidP="003A3D03">
            <w:pPr>
              <w:pStyle w:val="Heading2"/>
            </w:pPr>
            <w:sdt>
              <w:sdtPr>
                <w:id w:val="1001553383"/>
                <w:placeholder>
                  <w:docPart w:val="DF25BF330767418C94F705DB6F040E0D"/>
                </w:placeholder>
                <w:temporary/>
                <w:showingPlcHdr/>
                <w15:appearance w15:val="hidden"/>
              </w:sdtPr>
              <w:sdtEndPr/>
              <w:sdtContent>
                <w:r w:rsidR="00BC3B34" w:rsidRPr="00036450">
                  <w:t>WORK EXPERIENCE</w:t>
                </w:r>
              </w:sdtContent>
            </w:sdt>
            <w:r w:rsidR="007C1563">
              <w:t xml:space="preserve"> (16+ Years)</w:t>
            </w:r>
          </w:p>
          <w:p w:rsidR="00BC3B34" w:rsidRDefault="00E07EA0" w:rsidP="003A3D03">
            <w:pPr>
              <w:pStyle w:val="Heading4"/>
              <w:rPr>
                <w:bCs/>
              </w:rPr>
            </w:pPr>
            <w:r>
              <w:t>Global L</w:t>
            </w:r>
            <w:r w:rsidR="00BC3B34">
              <w:t xml:space="preserve">ogic Noida, </w:t>
            </w:r>
            <w:r w:rsidR="00BC3B34" w:rsidRPr="00036450">
              <w:t>Technical</w:t>
            </w:r>
            <w:r w:rsidR="00BC3B34">
              <w:t xml:space="preserve"> Architect</w:t>
            </w:r>
          </w:p>
          <w:p w:rsidR="00BC3B34" w:rsidRPr="00036450" w:rsidRDefault="00BC3B34" w:rsidP="003A3D03">
            <w:pPr>
              <w:pStyle w:val="Date"/>
            </w:pPr>
            <w:r>
              <w:t xml:space="preserve">Feb 2016 </w:t>
            </w:r>
            <w:r w:rsidRPr="00036450">
              <w:t>–</w:t>
            </w:r>
            <w:r>
              <w:t>Till Date</w:t>
            </w:r>
          </w:p>
          <w:p w:rsidR="00BC3B34" w:rsidRDefault="00BC3B34" w:rsidP="003A3D03"/>
          <w:p w:rsidR="00BC3B34" w:rsidRPr="004D3011" w:rsidRDefault="00BC3B34" w:rsidP="003A3D03">
            <w:pPr>
              <w:pStyle w:val="Heading4"/>
              <w:rPr>
                <w:bCs/>
              </w:rPr>
            </w:pPr>
            <w:r>
              <w:t>IRIS,</w:t>
            </w:r>
            <w:r w:rsidRPr="004D3011">
              <w:t xml:space="preserve"> Solution</w:t>
            </w:r>
            <w:r>
              <w:t xml:space="preserve"> Consultant</w:t>
            </w:r>
          </w:p>
          <w:p w:rsidR="00BC3B34" w:rsidRPr="004D3011" w:rsidRDefault="00BC3B34" w:rsidP="003A3D03">
            <w:pPr>
              <w:pStyle w:val="Date"/>
            </w:pPr>
            <w:r>
              <w:t>Jan-2015</w:t>
            </w:r>
            <w:r w:rsidRPr="004D3011">
              <w:t>–</w:t>
            </w:r>
            <w:r>
              <w:t>Dec-2015</w:t>
            </w:r>
          </w:p>
          <w:p w:rsidR="00BC3B34" w:rsidRDefault="00BC3B34" w:rsidP="003A3D03"/>
          <w:p w:rsidR="00BC3B34" w:rsidRPr="004D3011" w:rsidRDefault="00BC3B34" w:rsidP="003A3D03">
            <w:pPr>
              <w:pStyle w:val="Heading4"/>
              <w:rPr>
                <w:bCs/>
              </w:rPr>
            </w:pPr>
            <w:r>
              <w:t>Turnkey Solutions,</w:t>
            </w:r>
            <w:r w:rsidRPr="004D3011">
              <w:t xml:space="preserve"> </w:t>
            </w:r>
            <w:r w:rsidRPr="00592E0B">
              <w:rPr>
                <w:rFonts w:asciiTheme="majorHAnsi" w:hAnsiTheme="majorHAnsi" w:cstheme="majorHAnsi"/>
              </w:rPr>
              <w:t>Technical Lead</w:t>
            </w:r>
          </w:p>
          <w:p w:rsidR="00BC3B34" w:rsidRPr="004D3011" w:rsidRDefault="00BC3B34" w:rsidP="003A3D03">
            <w:pPr>
              <w:pStyle w:val="Date"/>
            </w:pPr>
            <w:r>
              <w:t>Jan2013</w:t>
            </w:r>
            <w:r w:rsidRPr="004D3011">
              <w:t>–</w:t>
            </w:r>
            <w:r>
              <w:t>Jan-2015</w:t>
            </w:r>
          </w:p>
          <w:p w:rsidR="00BC3B34" w:rsidRDefault="00BC3B34" w:rsidP="003A3D03"/>
          <w:p w:rsidR="00BC3B34" w:rsidRPr="004D3011" w:rsidRDefault="00BC3B34" w:rsidP="003A3D03">
            <w:pPr>
              <w:pStyle w:val="Heading4"/>
              <w:rPr>
                <w:bCs/>
              </w:rPr>
            </w:pPr>
            <w:r>
              <w:t xml:space="preserve">Tech Mahindra, </w:t>
            </w:r>
            <w:r w:rsidRPr="00592E0B">
              <w:rPr>
                <w:rFonts w:asciiTheme="majorHAnsi" w:hAnsiTheme="majorHAnsi" w:cstheme="majorHAnsi"/>
              </w:rPr>
              <w:t>Sr. Technical Associate -TG2 Tech. Team Lead</w:t>
            </w:r>
          </w:p>
          <w:p w:rsidR="00BC3B34" w:rsidRPr="004D3011" w:rsidRDefault="00BC3B34" w:rsidP="003A3D03">
            <w:pPr>
              <w:pStyle w:val="Date"/>
            </w:pPr>
            <w:r>
              <w:t>Feb 2011</w:t>
            </w:r>
            <w:r w:rsidRPr="004D3011">
              <w:t>–</w:t>
            </w:r>
            <w:r>
              <w:t>Jan-2013</w:t>
            </w:r>
          </w:p>
          <w:p w:rsidR="00701AD3" w:rsidRDefault="00701AD3" w:rsidP="003A3D03"/>
          <w:p w:rsidR="00701AD3" w:rsidRPr="004D3011" w:rsidRDefault="00701AD3" w:rsidP="00701AD3">
            <w:pPr>
              <w:pStyle w:val="Heading4"/>
              <w:rPr>
                <w:bCs/>
              </w:rPr>
            </w:pPr>
            <w:r>
              <w:t>Experience with other Organizations</w:t>
            </w:r>
          </w:p>
          <w:p w:rsidR="00701AD3" w:rsidRPr="004D3011" w:rsidRDefault="00701AD3" w:rsidP="00701AD3">
            <w:pPr>
              <w:pStyle w:val="Date"/>
            </w:pPr>
            <w:r>
              <w:t>Feb 2004</w:t>
            </w:r>
            <w:r w:rsidRPr="004D3011">
              <w:t>–</w:t>
            </w:r>
            <w:r>
              <w:t>Jan-2013</w:t>
            </w:r>
          </w:p>
          <w:p w:rsidR="00BC3B34" w:rsidRDefault="003D1244" w:rsidP="003A3D03">
            <w:pPr>
              <w:pStyle w:val="Heading2"/>
            </w:pPr>
            <w:r>
              <w:t xml:space="preserve">Technical </w:t>
            </w:r>
            <w:sdt>
              <w:sdtPr>
                <w:id w:val="1049110328"/>
                <w:placeholder>
                  <w:docPart w:val="3F0C2B32273E417F8783A649042F9796"/>
                </w:placeholder>
                <w:temporary/>
                <w:showingPlcHdr/>
                <w15:appearance w15:val="hidden"/>
              </w:sdtPr>
              <w:sdtEndPr/>
              <w:sdtContent>
                <w:r w:rsidR="00BC3B34" w:rsidRPr="00036450">
                  <w:t>EDUCATION</w:t>
                </w:r>
              </w:sdtContent>
            </w:sdt>
          </w:p>
          <w:tbl>
            <w:tblPr>
              <w:tblW w:w="617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907"/>
              <w:gridCol w:w="4253"/>
            </w:tblGrid>
            <w:tr w:rsidR="003D1244" w:rsidRPr="00592E0B" w:rsidTr="003D1244">
              <w:trPr>
                <w:trHeight w:val="247"/>
              </w:trPr>
              <w:tc>
                <w:tcPr>
                  <w:tcW w:w="1014" w:type="dxa"/>
                  <w:vAlign w:val="bottom"/>
                </w:tcPr>
                <w:p w:rsidR="003D1244" w:rsidRPr="00592E0B" w:rsidRDefault="003D1244" w:rsidP="003D1244">
                  <w:pPr>
                    <w:pStyle w:val="CommentTex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2006-2007</w:t>
                  </w:r>
                </w:p>
              </w:tc>
              <w:tc>
                <w:tcPr>
                  <w:tcW w:w="907" w:type="dxa"/>
                  <w:vAlign w:val="bottom"/>
                </w:tcPr>
                <w:p w:rsidR="00582E99" w:rsidRDefault="003D1244" w:rsidP="003D1244">
                  <w:pPr>
                    <w:pStyle w:val="CommentTex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MCA</w:t>
                  </w:r>
                  <w:r w:rsidR="00582E99">
                    <w:rPr>
                      <w:rFonts w:asciiTheme="majorHAnsi" w:hAnsiTheme="majorHAnsi" w:cstheme="majorHAnsi"/>
                      <w:color w:val="000000"/>
                      <w:sz w:val="16"/>
                      <w:szCs w:val="16"/>
                      <w:lang w:val="en-US"/>
                    </w:rPr>
                    <w:t xml:space="preserve"> </w:t>
                  </w:r>
                </w:p>
                <w:p w:rsidR="003D1244" w:rsidRPr="00592E0B" w:rsidRDefault="00582E99" w:rsidP="003D1244">
                  <w:pPr>
                    <w:pStyle w:val="CommentTex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(1</w:t>
                  </w:r>
                  <w:r w:rsidRPr="00582E99">
                    <w:rPr>
                      <w:rFonts w:asciiTheme="majorHAnsi" w:hAnsiTheme="majorHAnsi" w:cstheme="majorHAnsi"/>
                      <w:color w:val="000000"/>
                      <w:sz w:val="16"/>
                      <w:szCs w:val="16"/>
                      <w:vertAlign w:val="superscript"/>
                      <w:lang w:val="en-US"/>
                    </w:rPr>
                    <w:t>st</w:t>
                  </w:r>
                  <w:r>
                    <w:rPr>
                      <w:rFonts w:asciiTheme="majorHAnsi" w:hAnsiTheme="majorHAnsi" w:cstheme="majorHAnsi"/>
                      <w:color w:val="000000"/>
                      <w:sz w:val="16"/>
                      <w:szCs w:val="16"/>
                      <w:lang w:val="en-US"/>
                    </w:rPr>
                    <w:t xml:space="preserve"> div.)</w:t>
                  </w:r>
                </w:p>
              </w:tc>
              <w:tc>
                <w:tcPr>
                  <w:tcW w:w="4253" w:type="dxa"/>
                  <w:vAlign w:val="bottom"/>
                </w:tcPr>
                <w:p w:rsidR="003D1244" w:rsidRPr="00592E0B" w:rsidRDefault="003D1244" w:rsidP="003D1244">
                  <w:pPr>
                    <w:pStyle w:val="CommentText"/>
                    <w:rPr>
                      <w:rFonts w:asciiTheme="majorHAnsi" w:hAnsiTheme="majorHAnsi" w:cstheme="majorHAnsi"/>
                      <w:color w:val="000000"/>
                      <w:sz w:val="16"/>
                      <w:szCs w:val="16"/>
                      <w:lang w:val="en-US"/>
                    </w:rPr>
                  </w:pPr>
                  <w:bookmarkStart w:id="1" w:name="OLE_LINK31"/>
                  <w:bookmarkStart w:id="2" w:name="OLE_LINK32"/>
                  <w:r w:rsidRPr="00592E0B">
                    <w:rPr>
                      <w:rFonts w:asciiTheme="majorHAnsi" w:hAnsiTheme="majorHAnsi" w:cstheme="majorHAnsi"/>
                      <w:color w:val="000000"/>
                      <w:sz w:val="16"/>
                      <w:szCs w:val="16"/>
                      <w:lang w:val="en-US"/>
                    </w:rPr>
                    <w:t>Punjab Technical University</w:t>
                  </w:r>
                  <w:bookmarkEnd w:id="1"/>
                  <w:bookmarkEnd w:id="2"/>
                </w:p>
              </w:tc>
            </w:tr>
            <w:tr w:rsidR="003D1244" w:rsidRPr="00592E0B" w:rsidTr="003D1244">
              <w:trPr>
                <w:trHeight w:val="263"/>
              </w:trPr>
              <w:tc>
                <w:tcPr>
                  <w:tcW w:w="1014" w:type="dxa"/>
                  <w:vAlign w:val="bottom"/>
                </w:tcPr>
                <w:p w:rsidR="003D1244" w:rsidRPr="00592E0B" w:rsidRDefault="003D1244" w:rsidP="003D1244">
                  <w:pPr>
                    <w:pStyle w:val="CommentTex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2004-2005</w:t>
                  </w:r>
                </w:p>
              </w:tc>
              <w:tc>
                <w:tcPr>
                  <w:tcW w:w="907" w:type="dxa"/>
                  <w:vAlign w:val="bottom"/>
                </w:tcPr>
                <w:p w:rsidR="003D1244" w:rsidRPr="00592E0B" w:rsidRDefault="003D1244" w:rsidP="003D1244">
                  <w:pPr>
                    <w:pStyle w:val="CommentTex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M.Sc.-</w:t>
                  </w:r>
                  <w:r w:rsidR="00582E99">
                    <w:rPr>
                      <w:rFonts w:asciiTheme="majorHAnsi" w:hAnsiTheme="majorHAnsi" w:cstheme="majorHAnsi"/>
                      <w:color w:val="000000"/>
                      <w:sz w:val="16"/>
                      <w:szCs w:val="16"/>
                      <w:lang w:val="en-US"/>
                    </w:rPr>
                    <w:t>IT</w:t>
                  </w:r>
                  <w:r w:rsidR="00582E99" w:rsidRPr="00592E0B">
                    <w:rPr>
                      <w:rFonts w:asciiTheme="majorHAnsi" w:hAnsiTheme="majorHAnsi" w:cstheme="majorHAnsi"/>
                      <w:color w:val="000000"/>
                      <w:sz w:val="16"/>
                      <w:szCs w:val="16"/>
                      <w:lang w:val="en-US"/>
                    </w:rPr>
                    <w:t xml:space="preserve"> (</w:t>
                  </w:r>
                  <w:r w:rsidR="00582E99">
                    <w:rPr>
                      <w:rFonts w:asciiTheme="majorHAnsi" w:hAnsiTheme="majorHAnsi" w:cstheme="majorHAnsi"/>
                      <w:color w:val="000000"/>
                      <w:sz w:val="16"/>
                      <w:szCs w:val="16"/>
                      <w:lang w:val="en-US"/>
                    </w:rPr>
                    <w:t>1</w:t>
                  </w:r>
                  <w:r w:rsidR="00582E99" w:rsidRPr="00582E99">
                    <w:rPr>
                      <w:rFonts w:asciiTheme="majorHAnsi" w:hAnsiTheme="majorHAnsi" w:cstheme="majorHAnsi"/>
                      <w:color w:val="000000"/>
                      <w:sz w:val="16"/>
                      <w:szCs w:val="16"/>
                      <w:vertAlign w:val="superscript"/>
                      <w:lang w:val="en-US"/>
                    </w:rPr>
                    <w:t>st</w:t>
                  </w:r>
                  <w:r w:rsidR="00582E99">
                    <w:rPr>
                      <w:rFonts w:asciiTheme="majorHAnsi" w:hAnsiTheme="majorHAnsi" w:cstheme="majorHAnsi"/>
                      <w:color w:val="000000"/>
                      <w:sz w:val="16"/>
                      <w:szCs w:val="16"/>
                      <w:lang w:val="en-US"/>
                    </w:rPr>
                    <w:t xml:space="preserve"> div.)</w:t>
                  </w:r>
                </w:p>
              </w:tc>
              <w:tc>
                <w:tcPr>
                  <w:tcW w:w="4253" w:type="dxa"/>
                  <w:vAlign w:val="bottom"/>
                </w:tcPr>
                <w:p w:rsidR="003D1244" w:rsidRPr="00592E0B" w:rsidRDefault="003D1244" w:rsidP="003D1244">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 xml:space="preserve">Sam Higginbottom Institute of Agriculture, Technology and Sciences </w:t>
                  </w:r>
                  <w:bookmarkStart w:id="3" w:name="OLE_LINK33"/>
                  <w:bookmarkStart w:id="4" w:name="OLE_LINK34"/>
                  <w:r w:rsidRPr="00592E0B">
                    <w:rPr>
                      <w:rFonts w:asciiTheme="majorHAnsi" w:hAnsiTheme="majorHAnsi" w:cstheme="majorHAnsi"/>
                      <w:color w:val="000000"/>
                      <w:sz w:val="16"/>
                      <w:szCs w:val="16"/>
                      <w:lang w:val="en-US"/>
                    </w:rPr>
                    <w:t>(Allahabad agricultural institute)</w:t>
                  </w:r>
                  <w:bookmarkEnd w:id="3"/>
                  <w:bookmarkEnd w:id="4"/>
                </w:p>
              </w:tc>
            </w:tr>
            <w:tr w:rsidR="003D1244" w:rsidRPr="00592E0B" w:rsidTr="003D1244">
              <w:trPr>
                <w:trHeight w:val="247"/>
              </w:trPr>
              <w:tc>
                <w:tcPr>
                  <w:tcW w:w="1014" w:type="dxa"/>
                  <w:vAlign w:val="bottom"/>
                </w:tcPr>
                <w:p w:rsidR="003D1244" w:rsidRPr="00592E0B" w:rsidRDefault="003D1244" w:rsidP="003D1244">
                  <w:pPr>
                    <w:pStyle w:val="CommentTex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2002-2004</w:t>
                  </w:r>
                </w:p>
              </w:tc>
              <w:tc>
                <w:tcPr>
                  <w:tcW w:w="907" w:type="dxa"/>
                  <w:vAlign w:val="bottom"/>
                </w:tcPr>
                <w:p w:rsidR="003D1244" w:rsidRPr="00592E0B" w:rsidRDefault="003D1244" w:rsidP="003D1244">
                  <w:pPr>
                    <w:pStyle w:val="CommentTex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 Level</w:t>
                  </w:r>
                  <w:r w:rsidRPr="00592E0B">
                    <w:rPr>
                      <w:rFonts w:asciiTheme="majorHAnsi" w:hAnsiTheme="majorHAnsi" w:cstheme="majorHAnsi"/>
                      <w:color w:val="000000"/>
                      <w:sz w:val="16"/>
                      <w:szCs w:val="16"/>
                      <w:lang w:val="en-US"/>
                    </w:rPr>
                    <w:t xml:space="preserve"> </w:t>
                  </w:r>
                </w:p>
              </w:tc>
              <w:tc>
                <w:tcPr>
                  <w:tcW w:w="4253" w:type="dxa"/>
                  <w:vAlign w:val="bottom"/>
                </w:tcPr>
                <w:p w:rsidR="003D1244" w:rsidRPr="00592E0B" w:rsidRDefault="003D1244" w:rsidP="003D1244">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National Institute of Electronics &amp; Information Technology (Formerly DOEACC Society)</w:t>
                  </w:r>
                </w:p>
              </w:tc>
            </w:tr>
          </w:tbl>
          <w:p w:rsidR="006F085E" w:rsidRPr="006F085E" w:rsidRDefault="006F085E" w:rsidP="006F085E">
            <w:pPr>
              <w:pStyle w:val="Heading2"/>
              <w:rPr>
                <w:rFonts w:eastAsiaTheme="minorEastAsia" w:cstheme="minorBidi"/>
                <w:bCs w:val="0"/>
                <w:sz w:val="20"/>
                <w:szCs w:val="24"/>
              </w:rPr>
            </w:pPr>
            <w:r>
              <w:t>ACADEMIC</w:t>
            </w:r>
            <w:r w:rsidR="003D1244">
              <w:t xml:space="preserve"> </w:t>
            </w:r>
            <w:sdt>
              <w:sdtPr>
                <w:id w:val="-1213648507"/>
                <w:placeholder>
                  <w:docPart w:val="BE582CD182604A8EB43102E23F63117C"/>
                </w:placeholder>
                <w:temporary/>
                <w:showingPlcHdr/>
                <w15:appearance w15:val="hidden"/>
              </w:sdtPr>
              <w:sdtEndPr/>
              <w:sdtContent>
                <w:r w:rsidR="003D1244" w:rsidRPr="00036450">
                  <w:t>EDUCATION</w:t>
                </w:r>
              </w:sdtContent>
            </w:sdt>
          </w:p>
          <w:tbl>
            <w:tblPr>
              <w:tblW w:w="617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758"/>
              <w:gridCol w:w="3402"/>
            </w:tblGrid>
            <w:tr w:rsidR="006F085E" w:rsidRPr="00592E0B" w:rsidTr="006F085E">
              <w:trPr>
                <w:trHeight w:val="247"/>
              </w:trPr>
              <w:tc>
                <w:tcPr>
                  <w:tcW w:w="1014" w:type="dxa"/>
                  <w:vAlign w:val="bottom"/>
                </w:tcPr>
                <w:p w:rsidR="006F085E" w:rsidRPr="00592E0B" w:rsidRDefault="006F085E" w:rsidP="006F085E">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2001</w:t>
                  </w:r>
                </w:p>
              </w:tc>
              <w:tc>
                <w:tcPr>
                  <w:tcW w:w="1758" w:type="dxa"/>
                  <w:vAlign w:val="bottom"/>
                </w:tcPr>
                <w:p w:rsidR="006F085E" w:rsidRPr="00592E0B" w:rsidRDefault="006F085E" w:rsidP="006F085E">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Graduation</w:t>
                  </w:r>
                </w:p>
              </w:tc>
              <w:tc>
                <w:tcPr>
                  <w:tcW w:w="3402" w:type="dxa"/>
                  <w:vAlign w:val="bottom"/>
                </w:tcPr>
                <w:p w:rsidR="006F085E" w:rsidRPr="00592E0B" w:rsidRDefault="006F085E" w:rsidP="006F085E">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Allahabad University Allahabad</w:t>
                  </w:r>
                </w:p>
              </w:tc>
            </w:tr>
            <w:tr w:rsidR="006F085E" w:rsidRPr="00592E0B" w:rsidTr="006F085E">
              <w:trPr>
                <w:trHeight w:val="263"/>
              </w:trPr>
              <w:tc>
                <w:tcPr>
                  <w:tcW w:w="1014" w:type="dxa"/>
                  <w:vAlign w:val="bottom"/>
                </w:tcPr>
                <w:p w:rsidR="006F085E" w:rsidRPr="00592E0B" w:rsidRDefault="006F085E" w:rsidP="006F085E">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1998</w:t>
                  </w:r>
                </w:p>
              </w:tc>
              <w:tc>
                <w:tcPr>
                  <w:tcW w:w="1758" w:type="dxa"/>
                  <w:vAlign w:val="bottom"/>
                </w:tcPr>
                <w:p w:rsidR="006F085E" w:rsidRPr="00592E0B" w:rsidRDefault="006F085E" w:rsidP="006F085E">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 xml:space="preserve">Intermediate 12th  </w:t>
                  </w:r>
                </w:p>
              </w:tc>
              <w:tc>
                <w:tcPr>
                  <w:tcW w:w="3402" w:type="dxa"/>
                  <w:vAlign w:val="bottom"/>
                </w:tcPr>
                <w:p w:rsidR="006F085E" w:rsidRPr="00592E0B" w:rsidRDefault="006F085E" w:rsidP="006F085E">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U.P. Board</w:t>
                  </w:r>
                </w:p>
              </w:tc>
            </w:tr>
            <w:tr w:rsidR="006F085E" w:rsidRPr="00592E0B" w:rsidTr="006F085E">
              <w:trPr>
                <w:trHeight w:val="247"/>
              </w:trPr>
              <w:tc>
                <w:tcPr>
                  <w:tcW w:w="1014" w:type="dxa"/>
                  <w:vAlign w:val="bottom"/>
                </w:tcPr>
                <w:p w:rsidR="006F085E" w:rsidRPr="00592E0B" w:rsidRDefault="006F085E" w:rsidP="006F085E">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1996</w:t>
                  </w:r>
                </w:p>
              </w:tc>
              <w:tc>
                <w:tcPr>
                  <w:tcW w:w="1758" w:type="dxa"/>
                  <w:vAlign w:val="bottom"/>
                </w:tcPr>
                <w:p w:rsidR="006F085E" w:rsidRPr="00592E0B" w:rsidRDefault="006F085E" w:rsidP="006F085E">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 xml:space="preserve">High School 10th </w:t>
                  </w:r>
                </w:p>
              </w:tc>
              <w:tc>
                <w:tcPr>
                  <w:tcW w:w="3402" w:type="dxa"/>
                  <w:vAlign w:val="bottom"/>
                </w:tcPr>
                <w:p w:rsidR="006F085E" w:rsidRPr="00592E0B" w:rsidRDefault="006F085E" w:rsidP="006F085E">
                  <w:pPr>
                    <w:pStyle w:val="CommentText"/>
                    <w:rPr>
                      <w:rFonts w:asciiTheme="majorHAnsi" w:hAnsiTheme="majorHAnsi" w:cstheme="majorHAnsi"/>
                      <w:color w:val="000000"/>
                      <w:sz w:val="16"/>
                      <w:szCs w:val="16"/>
                      <w:lang w:val="en-US"/>
                    </w:rPr>
                  </w:pPr>
                  <w:r w:rsidRPr="00592E0B">
                    <w:rPr>
                      <w:rFonts w:asciiTheme="majorHAnsi" w:hAnsiTheme="majorHAnsi" w:cstheme="majorHAnsi"/>
                      <w:color w:val="000000"/>
                      <w:sz w:val="16"/>
                      <w:szCs w:val="16"/>
                      <w:lang w:val="en-US"/>
                    </w:rPr>
                    <w:t>U.P Board</w:t>
                  </w:r>
                </w:p>
              </w:tc>
            </w:tr>
          </w:tbl>
          <w:sdt>
            <w:sdtPr>
              <w:id w:val="1669594239"/>
              <w:placeholder>
                <w:docPart w:val="CF8068C358BA48E8BBC9302D472AC28D"/>
              </w:placeholder>
              <w:temporary/>
              <w:showingPlcHdr/>
              <w15:appearance w15:val="hidden"/>
            </w:sdtPr>
            <w:sdtEndPr/>
            <w:sdtContent>
              <w:p w:rsidR="00BC3B34" w:rsidRDefault="00BC3B34" w:rsidP="003A3D03">
                <w:pPr>
                  <w:pStyle w:val="Heading2"/>
                </w:pPr>
                <w:r w:rsidRPr="00036450">
                  <w:rPr>
                    <w:rStyle w:val="Heading2Char"/>
                    <w:b/>
                    <w:bCs/>
                    <w:caps/>
                  </w:rPr>
                  <w:t>SKILLS</w:t>
                </w:r>
              </w:p>
            </w:sdtContent>
          </w:sdt>
          <w:tbl>
            <w:tblPr>
              <w:tblStyle w:val="TableGrid"/>
              <w:tblW w:w="0" w:type="auto"/>
              <w:tblLayout w:type="fixed"/>
              <w:tblLook w:val="04A0" w:firstRow="1" w:lastRow="0" w:firstColumn="1" w:lastColumn="0" w:noHBand="0" w:noVBand="1"/>
            </w:tblPr>
            <w:tblGrid>
              <w:gridCol w:w="1557"/>
              <w:gridCol w:w="2367"/>
              <w:gridCol w:w="1275"/>
              <w:gridCol w:w="1031"/>
            </w:tblGrid>
            <w:tr w:rsidR="009762D8" w:rsidTr="003D1244">
              <w:tc>
                <w:tcPr>
                  <w:tcW w:w="1557" w:type="dxa"/>
                  <w:shd w:val="clear" w:color="auto" w:fill="auto"/>
                </w:tcPr>
                <w:p w:rsidR="009762D8" w:rsidRPr="000820F0" w:rsidRDefault="000820F0" w:rsidP="003A3D03">
                  <w:pPr>
                    <w:rPr>
                      <w:b/>
                      <w:color w:val="000000" w:themeColor="text1"/>
                    </w:rPr>
                  </w:pPr>
                  <w:r w:rsidRPr="000820F0">
                    <w:rPr>
                      <w:b/>
                      <w:color w:val="000000" w:themeColor="text1"/>
                    </w:rPr>
                    <w:t>Type</w:t>
                  </w:r>
                </w:p>
              </w:tc>
              <w:tc>
                <w:tcPr>
                  <w:tcW w:w="2367" w:type="dxa"/>
                  <w:shd w:val="clear" w:color="auto" w:fill="auto"/>
                </w:tcPr>
                <w:p w:rsidR="009762D8" w:rsidRPr="000820F0" w:rsidRDefault="000820F0" w:rsidP="003A3D03">
                  <w:pPr>
                    <w:rPr>
                      <w:b/>
                      <w:color w:val="000000" w:themeColor="text1"/>
                    </w:rPr>
                  </w:pPr>
                  <w:r w:rsidRPr="000820F0">
                    <w:rPr>
                      <w:b/>
                      <w:color w:val="000000" w:themeColor="text1"/>
                    </w:rPr>
                    <w:t>Technology</w:t>
                  </w:r>
                </w:p>
              </w:tc>
              <w:tc>
                <w:tcPr>
                  <w:tcW w:w="1275" w:type="dxa"/>
                  <w:shd w:val="clear" w:color="auto" w:fill="auto"/>
                </w:tcPr>
                <w:p w:rsidR="009762D8" w:rsidRPr="000820F0" w:rsidRDefault="003D1244" w:rsidP="003A3D03">
                  <w:pPr>
                    <w:rPr>
                      <w:b/>
                      <w:color w:val="000000" w:themeColor="text1"/>
                    </w:rPr>
                  </w:pPr>
                  <w:r w:rsidRPr="000820F0">
                    <w:rPr>
                      <w:b/>
                      <w:color w:val="000000" w:themeColor="text1"/>
                    </w:rPr>
                    <w:t>Exp</w:t>
                  </w:r>
                  <w:r>
                    <w:rPr>
                      <w:b/>
                      <w:color w:val="000000" w:themeColor="text1"/>
                    </w:rPr>
                    <w:t xml:space="preserve">erience </w:t>
                  </w:r>
                </w:p>
              </w:tc>
              <w:tc>
                <w:tcPr>
                  <w:tcW w:w="1031" w:type="dxa"/>
                  <w:shd w:val="clear" w:color="auto" w:fill="auto"/>
                </w:tcPr>
                <w:p w:rsidR="009762D8" w:rsidRPr="000820F0" w:rsidRDefault="000820F0" w:rsidP="003A3D03">
                  <w:pPr>
                    <w:rPr>
                      <w:b/>
                      <w:color w:val="000000" w:themeColor="text1"/>
                    </w:rPr>
                  </w:pPr>
                  <w:r w:rsidRPr="000820F0">
                    <w:rPr>
                      <w:b/>
                      <w:color w:val="000000" w:themeColor="text1"/>
                    </w:rPr>
                    <w:t>Level</w:t>
                  </w:r>
                </w:p>
              </w:tc>
            </w:tr>
            <w:tr w:rsidR="000820F0" w:rsidTr="003D1244">
              <w:tc>
                <w:tcPr>
                  <w:tcW w:w="1557" w:type="dxa"/>
                  <w:shd w:val="clear" w:color="auto" w:fill="auto"/>
                </w:tcPr>
                <w:p w:rsidR="000820F0" w:rsidRPr="001D40E8" w:rsidRDefault="000820F0" w:rsidP="000820F0">
                  <w:pPr>
                    <w:rPr>
                      <w:color w:val="000000" w:themeColor="text1"/>
                      <w:sz w:val="16"/>
                      <w:szCs w:val="16"/>
                    </w:rPr>
                  </w:pPr>
                  <w:r w:rsidRPr="001D40E8">
                    <w:rPr>
                      <w:color w:val="000000" w:themeColor="text1"/>
                      <w:sz w:val="16"/>
                      <w:szCs w:val="16"/>
                    </w:rPr>
                    <w:t>Application Development</w:t>
                  </w:r>
                </w:p>
              </w:tc>
              <w:tc>
                <w:tcPr>
                  <w:tcW w:w="2367" w:type="dxa"/>
                  <w:shd w:val="clear" w:color="auto" w:fill="auto"/>
                </w:tcPr>
                <w:p w:rsidR="000820F0" w:rsidRPr="003D1244" w:rsidRDefault="000820F0" w:rsidP="00916361">
                  <w:pPr>
                    <w:rPr>
                      <w:color w:val="000000" w:themeColor="text1"/>
                      <w:sz w:val="16"/>
                      <w:szCs w:val="16"/>
                    </w:rPr>
                  </w:pPr>
                  <w:r w:rsidRPr="003D1244">
                    <w:rPr>
                      <w:color w:val="000000" w:themeColor="text1"/>
                      <w:sz w:val="16"/>
                      <w:szCs w:val="16"/>
                    </w:rPr>
                    <w:t>Asp.net Core, C#, Web Api, MVC</w:t>
                  </w:r>
                  <w:r w:rsidR="00916361">
                    <w:rPr>
                      <w:color w:val="000000" w:themeColor="text1"/>
                      <w:sz w:val="16"/>
                      <w:szCs w:val="16"/>
                    </w:rPr>
                    <w:t>, Micro service</w:t>
                  </w:r>
                </w:p>
              </w:tc>
              <w:tc>
                <w:tcPr>
                  <w:tcW w:w="1275" w:type="dxa"/>
                  <w:shd w:val="clear" w:color="auto" w:fill="auto"/>
                </w:tcPr>
                <w:p w:rsidR="000820F0" w:rsidRPr="003D1244" w:rsidRDefault="000820F0" w:rsidP="000820F0">
                  <w:pPr>
                    <w:rPr>
                      <w:color w:val="000000" w:themeColor="text1"/>
                      <w:sz w:val="16"/>
                      <w:szCs w:val="16"/>
                    </w:rPr>
                  </w:pPr>
                  <w:r w:rsidRPr="003D1244">
                    <w:rPr>
                      <w:color w:val="000000" w:themeColor="text1"/>
                      <w:sz w:val="16"/>
                      <w:szCs w:val="16"/>
                    </w:rPr>
                    <w:t>16 year</w:t>
                  </w:r>
                </w:p>
              </w:tc>
              <w:tc>
                <w:tcPr>
                  <w:tcW w:w="1031" w:type="dxa"/>
                  <w:shd w:val="clear" w:color="auto" w:fill="auto"/>
                </w:tcPr>
                <w:p w:rsidR="000820F0" w:rsidRPr="003D1244" w:rsidRDefault="000820F0" w:rsidP="000820F0">
                  <w:pPr>
                    <w:rPr>
                      <w:color w:val="000000" w:themeColor="text1"/>
                      <w:sz w:val="16"/>
                      <w:szCs w:val="16"/>
                    </w:rPr>
                  </w:pPr>
                  <w:r w:rsidRPr="003D1244">
                    <w:rPr>
                      <w:rFonts w:asciiTheme="majorHAnsi" w:hAnsiTheme="majorHAnsi" w:cstheme="majorHAnsi"/>
                      <w:color w:val="000000"/>
                      <w:sz w:val="16"/>
                      <w:szCs w:val="16"/>
                    </w:rPr>
                    <w:t>Proficient</w:t>
                  </w:r>
                </w:p>
              </w:tc>
            </w:tr>
            <w:tr w:rsidR="000820F0" w:rsidTr="003D1244">
              <w:tc>
                <w:tcPr>
                  <w:tcW w:w="1557" w:type="dxa"/>
                  <w:shd w:val="clear" w:color="auto" w:fill="auto"/>
                </w:tcPr>
                <w:p w:rsidR="000820F0" w:rsidRPr="001D40E8" w:rsidRDefault="000820F0" w:rsidP="000820F0">
                  <w:pPr>
                    <w:rPr>
                      <w:color w:val="000000" w:themeColor="text1"/>
                      <w:sz w:val="16"/>
                      <w:szCs w:val="16"/>
                    </w:rPr>
                  </w:pPr>
                  <w:r w:rsidRPr="001D40E8">
                    <w:rPr>
                      <w:color w:val="000000" w:themeColor="text1"/>
                      <w:sz w:val="16"/>
                      <w:szCs w:val="16"/>
                    </w:rPr>
                    <w:t>Database</w:t>
                  </w:r>
                </w:p>
              </w:tc>
              <w:tc>
                <w:tcPr>
                  <w:tcW w:w="2367" w:type="dxa"/>
                  <w:shd w:val="clear" w:color="auto" w:fill="auto"/>
                </w:tcPr>
                <w:p w:rsidR="000820F0" w:rsidRPr="003D1244" w:rsidRDefault="000820F0" w:rsidP="000820F0">
                  <w:pPr>
                    <w:rPr>
                      <w:color w:val="000000" w:themeColor="text1"/>
                      <w:sz w:val="16"/>
                      <w:szCs w:val="16"/>
                    </w:rPr>
                  </w:pPr>
                  <w:r w:rsidRPr="003D1244">
                    <w:rPr>
                      <w:color w:val="000000" w:themeColor="text1"/>
                      <w:sz w:val="16"/>
                      <w:szCs w:val="16"/>
                    </w:rPr>
                    <w:t>SQL Server, Oracle</w:t>
                  </w:r>
                </w:p>
              </w:tc>
              <w:tc>
                <w:tcPr>
                  <w:tcW w:w="1275" w:type="dxa"/>
                  <w:shd w:val="clear" w:color="auto" w:fill="auto"/>
                </w:tcPr>
                <w:p w:rsidR="000820F0" w:rsidRPr="003D1244" w:rsidRDefault="000820F0" w:rsidP="000820F0">
                  <w:pPr>
                    <w:rPr>
                      <w:color w:val="000000" w:themeColor="text1"/>
                      <w:sz w:val="16"/>
                      <w:szCs w:val="16"/>
                    </w:rPr>
                  </w:pPr>
                  <w:r w:rsidRPr="003D1244">
                    <w:rPr>
                      <w:color w:val="000000" w:themeColor="text1"/>
                      <w:sz w:val="16"/>
                      <w:szCs w:val="16"/>
                    </w:rPr>
                    <w:t>16 Year</w:t>
                  </w:r>
                </w:p>
              </w:tc>
              <w:tc>
                <w:tcPr>
                  <w:tcW w:w="1031" w:type="dxa"/>
                  <w:shd w:val="clear" w:color="auto" w:fill="auto"/>
                </w:tcPr>
                <w:p w:rsidR="000820F0" w:rsidRPr="003D1244" w:rsidRDefault="000820F0" w:rsidP="000820F0">
                  <w:pPr>
                    <w:rPr>
                      <w:color w:val="000000" w:themeColor="text1"/>
                      <w:sz w:val="16"/>
                      <w:szCs w:val="16"/>
                    </w:rPr>
                  </w:pPr>
                  <w:r w:rsidRPr="003D1244">
                    <w:rPr>
                      <w:rFonts w:asciiTheme="majorHAnsi" w:hAnsiTheme="majorHAnsi" w:cstheme="majorHAnsi"/>
                      <w:color w:val="000000"/>
                      <w:sz w:val="16"/>
                      <w:szCs w:val="16"/>
                    </w:rPr>
                    <w:t>Proficient</w:t>
                  </w:r>
                </w:p>
              </w:tc>
            </w:tr>
            <w:tr w:rsidR="000820F0" w:rsidTr="003D1244">
              <w:tc>
                <w:tcPr>
                  <w:tcW w:w="1557" w:type="dxa"/>
                  <w:shd w:val="clear" w:color="auto" w:fill="auto"/>
                </w:tcPr>
                <w:p w:rsidR="000820F0" w:rsidRPr="001D40E8" w:rsidRDefault="00634EFD" w:rsidP="000820F0">
                  <w:pPr>
                    <w:rPr>
                      <w:color w:val="000000" w:themeColor="text1"/>
                      <w:sz w:val="16"/>
                      <w:szCs w:val="16"/>
                    </w:rPr>
                  </w:pPr>
                  <w:r w:rsidRPr="001D40E8">
                    <w:rPr>
                      <w:color w:val="000000" w:themeColor="text1"/>
                      <w:sz w:val="16"/>
                      <w:szCs w:val="16"/>
                    </w:rPr>
                    <w:t>Code Configuration</w:t>
                  </w:r>
                </w:p>
              </w:tc>
              <w:tc>
                <w:tcPr>
                  <w:tcW w:w="2367" w:type="dxa"/>
                  <w:shd w:val="clear" w:color="auto" w:fill="auto"/>
                </w:tcPr>
                <w:p w:rsidR="000820F0" w:rsidRPr="003D1244" w:rsidRDefault="00634EFD" w:rsidP="000820F0">
                  <w:pPr>
                    <w:rPr>
                      <w:color w:val="000000" w:themeColor="text1"/>
                      <w:sz w:val="16"/>
                      <w:szCs w:val="16"/>
                    </w:rPr>
                  </w:pPr>
                  <w:r w:rsidRPr="003D1244">
                    <w:rPr>
                      <w:color w:val="000000" w:themeColor="text1"/>
                      <w:sz w:val="16"/>
                      <w:szCs w:val="16"/>
                    </w:rPr>
                    <w:t>Bit bucket, GitHub, TFS, Azure DevOps</w:t>
                  </w:r>
                </w:p>
              </w:tc>
              <w:tc>
                <w:tcPr>
                  <w:tcW w:w="1275" w:type="dxa"/>
                  <w:shd w:val="clear" w:color="auto" w:fill="auto"/>
                </w:tcPr>
                <w:p w:rsidR="000820F0" w:rsidRPr="003D1244" w:rsidRDefault="00634EFD" w:rsidP="000820F0">
                  <w:pPr>
                    <w:rPr>
                      <w:color w:val="000000" w:themeColor="text1"/>
                      <w:sz w:val="16"/>
                      <w:szCs w:val="16"/>
                    </w:rPr>
                  </w:pPr>
                  <w:r w:rsidRPr="003D1244">
                    <w:rPr>
                      <w:color w:val="000000" w:themeColor="text1"/>
                      <w:sz w:val="16"/>
                      <w:szCs w:val="16"/>
                    </w:rPr>
                    <w:t>16 Year</w:t>
                  </w:r>
                </w:p>
              </w:tc>
              <w:tc>
                <w:tcPr>
                  <w:tcW w:w="1031" w:type="dxa"/>
                  <w:shd w:val="clear" w:color="auto" w:fill="auto"/>
                </w:tcPr>
                <w:p w:rsidR="000820F0" w:rsidRPr="003D1244" w:rsidRDefault="00634EFD" w:rsidP="000820F0">
                  <w:pPr>
                    <w:rPr>
                      <w:color w:val="000000" w:themeColor="text1"/>
                      <w:sz w:val="16"/>
                      <w:szCs w:val="16"/>
                    </w:rPr>
                  </w:pPr>
                  <w:r w:rsidRPr="003D1244">
                    <w:rPr>
                      <w:rFonts w:asciiTheme="majorHAnsi" w:hAnsiTheme="majorHAnsi" w:cstheme="majorHAnsi"/>
                      <w:color w:val="000000"/>
                      <w:sz w:val="16"/>
                      <w:szCs w:val="16"/>
                    </w:rPr>
                    <w:t>Proficient</w:t>
                  </w:r>
                </w:p>
              </w:tc>
            </w:tr>
            <w:tr w:rsidR="00634EFD" w:rsidTr="003D1244">
              <w:tc>
                <w:tcPr>
                  <w:tcW w:w="1557" w:type="dxa"/>
                  <w:shd w:val="clear" w:color="auto" w:fill="auto"/>
                </w:tcPr>
                <w:p w:rsidR="00634EFD" w:rsidRPr="001D40E8" w:rsidRDefault="00634EFD" w:rsidP="00634EFD">
                  <w:pPr>
                    <w:rPr>
                      <w:color w:val="000000" w:themeColor="text1"/>
                      <w:sz w:val="16"/>
                      <w:szCs w:val="16"/>
                    </w:rPr>
                  </w:pPr>
                  <w:r w:rsidRPr="001D40E8">
                    <w:rPr>
                      <w:color w:val="000000" w:themeColor="text1"/>
                      <w:sz w:val="16"/>
                      <w:szCs w:val="16"/>
                    </w:rPr>
                    <w:t>Code Quality</w:t>
                  </w:r>
                </w:p>
              </w:tc>
              <w:tc>
                <w:tcPr>
                  <w:tcW w:w="2367" w:type="dxa"/>
                  <w:shd w:val="clear" w:color="auto" w:fill="auto"/>
                </w:tcPr>
                <w:p w:rsidR="00634EFD" w:rsidRPr="003D1244" w:rsidRDefault="00634EFD" w:rsidP="00634EFD">
                  <w:pPr>
                    <w:rPr>
                      <w:color w:val="000000" w:themeColor="text1"/>
                      <w:sz w:val="16"/>
                      <w:szCs w:val="16"/>
                    </w:rPr>
                  </w:pPr>
                  <w:r w:rsidRPr="003D1244">
                    <w:rPr>
                      <w:rFonts w:asciiTheme="majorHAnsi" w:hAnsiTheme="majorHAnsi" w:cstheme="majorHAnsi"/>
                      <w:color w:val="000000"/>
                      <w:sz w:val="16"/>
                      <w:szCs w:val="16"/>
                    </w:rPr>
                    <w:t>Re-sharper, style Cop, Fx Cop, Nunit, SonarQube</w:t>
                  </w:r>
                </w:p>
              </w:tc>
              <w:tc>
                <w:tcPr>
                  <w:tcW w:w="1275" w:type="dxa"/>
                  <w:shd w:val="clear" w:color="auto" w:fill="auto"/>
                </w:tcPr>
                <w:p w:rsidR="00634EFD" w:rsidRPr="003D1244" w:rsidRDefault="00634EFD" w:rsidP="00634EFD">
                  <w:pPr>
                    <w:rPr>
                      <w:color w:val="000000" w:themeColor="text1"/>
                      <w:sz w:val="16"/>
                      <w:szCs w:val="16"/>
                    </w:rPr>
                  </w:pPr>
                  <w:r w:rsidRPr="003D1244">
                    <w:rPr>
                      <w:color w:val="000000" w:themeColor="text1"/>
                      <w:sz w:val="16"/>
                      <w:szCs w:val="16"/>
                    </w:rPr>
                    <w:t>16 Year</w:t>
                  </w:r>
                </w:p>
              </w:tc>
              <w:tc>
                <w:tcPr>
                  <w:tcW w:w="1031" w:type="dxa"/>
                  <w:shd w:val="clear" w:color="auto" w:fill="auto"/>
                </w:tcPr>
                <w:p w:rsidR="00634EFD" w:rsidRPr="003D1244" w:rsidRDefault="00634EFD" w:rsidP="00634EFD">
                  <w:pPr>
                    <w:rPr>
                      <w:color w:val="000000" w:themeColor="text1"/>
                      <w:sz w:val="16"/>
                      <w:szCs w:val="16"/>
                    </w:rPr>
                  </w:pPr>
                  <w:r w:rsidRPr="003D1244">
                    <w:rPr>
                      <w:rFonts w:asciiTheme="majorHAnsi" w:hAnsiTheme="majorHAnsi" w:cstheme="majorHAnsi"/>
                      <w:color w:val="000000"/>
                      <w:sz w:val="16"/>
                      <w:szCs w:val="16"/>
                    </w:rPr>
                    <w:t>Proficient</w:t>
                  </w:r>
                </w:p>
              </w:tc>
            </w:tr>
            <w:tr w:rsidR="00634EFD" w:rsidTr="003D1244">
              <w:tc>
                <w:tcPr>
                  <w:tcW w:w="1557" w:type="dxa"/>
                  <w:shd w:val="clear" w:color="auto" w:fill="auto"/>
                </w:tcPr>
                <w:p w:rsidR="00634EFD" w:rsidRPr="001D40E8" w:rsidRDefault="00634EFD" w:rsidP="00634EFD">
                  <w:pPr>
                    <w:rPr>
                      <w:color w:val="000000" w:themeColor="text1"/>
                      <w:sz w:val="16"/>
                      <w:szCs w:val="16"/>
                    </w:rPr>
                  </w:pPr>
                  <w:r w:rsidRPr="001D40E8">
                    <w:rPr>
                      <w:color w:val="000000" w:themeColor="text1"/>
                      <w:sz w:val="16"/>
                      <w:szCs w:val="16"/>
                    </w:rPr>
                    <w:t>Cloud/DevOps</w:t>
                  </w:r>
                </w:p>
              </w:tc>
              <w:tc>
                <w:tcPr>
                  <w:tcW w:w="2367" w:type="dxa"/>
                  <w:shd w:val="clear" w:color="auto" w:fill="auto"/>
                </w:tcPr>
                <w:p w:rsidR="00634EFD" w:rsidRPr="003D1244" w:rsidRDefault="00634EFD" w:rsidP="00634EFD">
                  <w:pPr>
                    <w:rPr>
                      <w:color w:val="000000" w:themeColor="text1"/>
                      <w:sz w:val="16"/>
                      <w:szCs w:val="16"/>
                    </w:rPr>
                  </w:pPr>
                  <w:r w:rsidRPr="003D1244">
                    <w:rPr>
                      <w:color w:val="000000" w:themeColor="text1"/>
                      <w:sz w:val="16"/>
                      <w:szCs w:val="16"/>
                    </w:rPr>
                    <w:t>Docker, Azure, Jenkin</w:t>
                  </w:r>
                </w:p>
              </w:tc>
              <w:tc>
                <w:tcPr>
                  <w:tcW w:w="1275" w:type="dxa"/>
                  <w:shd w:val="clear" w:color="auto" w:fill="auto"/>
                </w:tcPr>
                <w:p w:rsidR="00634EFD" w:rsidRPr="003D1244" w:rsidRDefault="00634EFD" w:rsidP="00634EFD">
                  <w:pPr>
                    <w:rPr>
                      <w:color w:val="000000" w:themeColor="text1"/>
                      <w:sz w:val="16"/>
                      <w:szCs w:val="16"/>
                    </w:rPr>
                  </w:pPr>
                  <w:r w:rsidRPr="003D1244">
                    <w:rPr>
                      <w:color w:val="000000" w:themeColor="text1"/>
                      <w:sz w:val="16"/>
                      <w:szCs w:val="16"/>
                    </w:rPr>
                    <w:t>5 Year</w:t>
                  </w:r>
                </w:p>
              </w:tc>
              <w:tc>
                <w:tcPr>
                  <w:tcW w:w="1031" w:type="dxa"/>
                  <w:shd w:val="clear" w:color="auto" w:fill="auto"/>
                </w:tcPr>
                <w:p w:rsidR="00634EFD" w:rsidRPr="003D1244" w:rsidRDefault="00634EFD" w:rsidP="00634EFD">
                  <w:pPr>
                    <w:rPr>
                      <w:color w:val="000000" w:themeColor="text1"/>
                      <w:sz w:val="16"/>
                      <w:szCs w:val="16"/>
                    </w:rPr>
                  </w:pPr>
                  <w:r w:rsidRPr="003D1244">
                    <w:rPr>
                      <w:color w:val="000000" w:themeColor="text1"/>
                      <w:sz w:val="16"/>
                      <w:szCs w:val="16"/>
                    </w:rPr>
                    <w:t>Expert</w:t>
                  </w:r>
                </w:p>
              </w:tc>
            </w:tr>
            <w:tr w:rsidR="00634EFD" w:rsidTr="003D1244">
              <w:tc>
                <w:tcPr>
                  <w:tcW w:w="1557" w:type="dxa"/>
                  <w:shd w:val="clear" w:color="auto" w:fill="auto"/>
                </w:tcPr>
                <w:p w:rsidR="00634EFD" w:rsidRPr="001D40E8" w:rsidRDefault="00634EFD" w:rsidP="00634EFD">
                  <w:pPr>
                    <w:rPr>
                      <w:color w:val="000000" w:themeColor="text1"/>
                      <w:sz w:val="16"/>
                      <w:szCs w:val="16"/>
                    </w:rPr>
                  </w:pPr>
                  <w:r w:rsidRPr="001D40E8">
                    <w:rPr>
                      <w:color w:val="000000" w:themeColor="text1"/>
                      <w:sz w:val="16"/>
                      <w:szCs w:val="16"/>
                    </w:rPr>
                    <w:t>RPA Tool</w:t>
                  </w:r>
                </w:p>
              </w:tc>
              <w:tc>
                <w:tcPr>
                  <w:tcW w:w="2367" w:type="dxa"/>
                  <w:shd w:val="clear" w:color="auto" w:fill="auto"/>
                </w:tcPr>
                <w:p w:rsidR="00634EFD" w:rsidRPr="003D1244" w:rsidRDefault="00634EFD" w:rsidP="00634EFD">
                  <w:pPr>
                    <w:rPr>
                      <w:color w:val="000000" w:themeColor="text1"/>
                      <w:sz w:val="16"/>
                      <w:szCs w:val="16"/>
                    </w:rPr>
                  </w:pPr>
                  <w:r w:rsidRPr="003D1244">
                    <w:rPr>
                      <w:color w:val="000000" w:themeColor="text1"/>
                      <w:sz w:val="16"/>
                      <w:szCs w:val="16"/>
                    </w:rPr>
                    <w:t>Blue prism, Automation Anywhere</w:t>
                  </w:r>
                </w:p>
              </w:tc>
              <w:tc>
                <w:tcPr>
                  <w:tcW w:w="1275" w:type="dxa"/>
                  <w:shd w:val="clear" w:color="auto" w:fill="auto"/>
                </w:tcPr>
                <w:p w:rsidR="00634EFD" w:rsidRPr="003D1244" w:rsidRDefault="00634EFD" w:rsidP="00634EFD">
                  <w:pPr>
                    <w:rPr>
                      <w:color w:val="000000" w:themeColor="text1"/>
                      <w:sz w:val="16"/>
                      <w:szCs w:val="16"/>
                    </w:rPr>
                  </w:pPr>
                  <w:r w:rsidRPr="003D1244">
                    <w:rPr>
                      <w:color w:val="000000" w:themeColor="text1"/>
                      <w:sz w:val="16"/>
                      <w:szCs w:val="16"/>
                    </w:rPr>
                    <w:t>3 year</w:t>
                  </w:r>
                </w:p>
              </w:tc>
              <w:tc>
                <w:tcPr>
                  <w:tcW w:w="1031" w:type="dxa"/>
                  <w:shd w:val="clear" w:color="auto" w:fill="auto"/>
                </w:tcPr>
                <w:p w:rsidR="00634EFD" w:rsidRPr="003D1244" w:rsidRDefault="00634EFD" w:rsidP="00634EFD">
                  <w:pPr>
                    <w:rPr>
                      <w:color w:val="000000" w:themeColor="text1"/>
                      <w:sz w:val="16"/>
                      <w:szCs w:val="16"/>
                    </w:rPr>
                  </w:pPr>
                  <w:r w:rsidRPr="003D1244">
                    <w:rPr>
                      <w:color w:val="000000" w:themeColor="text1"/>
                      <w:sz w:val="16"/>
                      <w:szCs w:val="16"/>
                    </w:rPr>
                    <w:t>Expert</w:t>
                  </w:r>
                </w:p>
              </w:tc>
            </w:tr>
            <w:tr w:rsidR="00634EFD" w:rsidTr="003D1244">
              <w:tc>
                <w:tcPr>
                  <w:tcW w:w="1557" w:type="dxa"/>
                  <w:shd w:val="clear" w:color="auto" w:fill="auto"/>
                </w:tcPr>
                <w:p w:rsidR="00634EFD" w:rsidRPr="001D40E8" w:rsidRDefault="00634EFD" w:rsidP="00634EFD">
                  <w:pPr>
                    <w:rPr>
                      <w:color w:val="000000" w:themeColor="text1"/>
                      <w:sz w:val="16"/>
                      <w:szCs w:val="16"/>
                    </w:rPr>
                  </w:pPr>
                  <w:r w:rsidRPr="001D40E8">
                    <w:rPr>
                      <w:color w:val="000000" w:themeColor="text1"/>
                      <w:sz w:val="16"/>
                      <w:szCs w:val="16"/>
                    </w:rPr>
                    <w:t>Other Tools</w:t>
                  </w:r>
                </w:p>
              </w:tc>
              <w:tc>
                <w:tcPr>
                  <w:tcW w:w="2367" w:type="dxa"/>
                  <w:shd w:val="clear" w:color="auto" w:fill="auto"/>
                </w:tcPr>
                <w:p w:rsidR="00634EFD" w:rsidRPr="003D1244" w:rsidRDefault="00634EFD" w:rsidP="00634EFD">
                  <w:pPr>
                    <w:rPr>
                      <w:color w:val="000000" w:themeColor="text1"/>
                      <w:sz w:val="16"/>
                      <w:szCs w:val="16"/>
                    </w:rPr>
                  </w:pPr>
                  <w:r w:rsidRPr="003D1244">
                    <w:rPr>
                      <w:rFonts w:asciiTheme="majorHAnsi" w:hAnsiTheme="majorHAnsi" w:cstheme="majorHAnsi"/>
                      <w:color w:val="000000"/>
                      <w:sz w:val="16"/>
                      <w:szCs w:val="16"/>
                    </w:rPr>
                    <w:t xml:space="preserve">RabbitMq, </w:t>
                  </w:r>
                  <w:r w:rsidRPr="003D1244">
                    <w:rPr>
                      <w:rFonts w:asciiTheme="majorHAnsi" w:hAnsiTheme="majorHAnsi" w:cstheme="majorHAnsi"/>
                      <w:color w:val="333333"/>
                      <w:sz w:val="16"/>
                      <w:szCs w:val="16"/>
                      <w:shd w:val="clear" w:color="auto" w:fill="FFFFFF"/>
                    </w:rPr>
                    <w:t>Elastic Search,</w:t>
                  </w:r>
                  <w:r w:rsidRPr="003D1244">
                    <w:rPr>
                      <w:rFonts w:asciiTheme="majorHAnsi" w:hAnsiTheme="majorHAnsi" w:cstheme="majorHAnsi"/>
                      <w:color w:val="000000"/>
                      <w:sz w:val="16"/>
                      <w:szCs w:val="16"/>
                    </w:rPr>
                    <w:t xml:space="preserve"> IdentityServer4, JQuery, Bootstrap</w:t>
                  </w:r>
                </w:p>
              </w:tc>
              <w:tc>
                <w:tcPr>
                  <w:tcW w:w="1275" w:type="dxa"/>
                  <w:shd w:val="clear" w:color="auto" w:fill="auto"/>
                </w:tcPr>
                <w:p w:rsidR="00634EFD" w:rsidRPr="003D1244" w:rsidRDefault="00634EFD" w:rsidP="00634EFD">
                  <w:pPr>
                    <w:rPr>
                      <w:color w:val="000000" w:themeColor="text1"/>
                      <w:sz w:val="16"/>
                      <w:szCs w:val="16"/>
                    </w:rPr>
                  </w:pPr>
                  <w:r w:rsidRPr="003D1244">
                    <w:rPr>
                      <w:color w:val="000000" w:themeColor="text1"/>
                      <w:sz w:val="16"/>
                      <w:szCs w:val="16"/>
                    </w:rPr>
                    <w:t>5 Year</w:t>
                  </w:r>
                </w:p>
              </w:tc>
              <w:tc>
                <w:tcPr>
                  <w:tcW w:w="1031" w:type="dxa"/>
                  <w:shd w:val="clear" w:color="auto" w:fill="auto"/>
                </w:tcPr>
                <w:p w:rsidR="00634EFD" w:rsidRPr="003D1244" w:rsidRDefault="00634EFD" w:rsidP="00634EFD">
                  <w:pPr>
                    <w:rPr>
                      <w:color w:val="000000" w:themeColor="text1"/>
                      <w:sz w:val="16"/>
                      <w:szCs w:val="16"/>
                    </w:rPr>
                  </w:pPr>
                  <w:r w:rsidRPr="003D1244">
                    <w:rPr>
                      <w:color w:val="000000" w:themeColor="text1"/>
                      <w:sz w:val="16"/>
                      <w:szCs w:val="16"/>
                    </w:rPr>
                    <w:t>Expert</w:t>
                  </w:r>
                </w:p>
              </w:tc>
            </w:tr>
          </w:tbl>
          <w:p w:rsidR="00556AEE" w:rsidRDefault="00556AEE" w:rsidP="001D40E8">
            <w:pPr>
              <w:tabs>
                <w:tab w:val="left" w:pos="2088"/>
              </w:tabs>
            </w:pPr>
          </w:p>
          <w:p w:rsidR="00556AEE" w:rsidRPr="00556AEE" w:rsidRDefault="00556AEE" w:rsidP="00556AEE"/>
          <w:p w:rsidR="00556AEE" w:rsidRPr="00556AEE" w:rsidRDefault="00556AEE" w:rsidP="00556AEE"/>
          <w:p w:rsidR="00BC3B34" w:rsidRPr="00556AEE" w:rsidRDefault="00960847" w:rsidP="00556AEE">
            <w:pPr>
              <w:tabs>
                <w:tab w:val="left" w:pos="5016"/>
              </w:tabs>
            </w:pPr>
            <w:r>
              <w:rPr>
                <w:noProof/>
                <w:lang w:val="en-IN" w:eastAsia="en-IN"/>
              </w:rPr>
              <w:drawing>
                <wp:inline distT="0" distB="0" distL="0" distR="0" wp14:anchorId="54E36301" wp14:editId="325A0BA9">
                  <wp:extent cx="1090664" cy="739029"/>
                  <wp:effectExtent l="0" t="0" r="0" b="4445"/>
                  <wp:docPr id="2" name="Picture 2" descr="8 tips to prepare for AZ-300 exam | by Piotr | Mediu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tips to prepare for AZ-300 exam | by Piotr | Mediu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7562" cy="750479"/>
                          </a:xfrm>
                          <a:prstGeom prst="rect">
                            <a:avLst/>
                          </a:prstGeom>
                          <a:noFill/>
                          <a:ln>
                            <a:noFill/>
                          </a:ln>
                        </pic:spPr>
                      </pic:pic>
                    </a:graphicData>
                  </a:graphic>
                </wp:inline>
              </w:drawing>
            </w:r>
            <w:r w:rsidRPr="00456D75">
              <w:rPr>
                <w:noProof/>
                <w:lang w:val="en-IN" w:eastAsia="en-IN"/>
              </w:rPr>
              <w:drawing>
                <wp:inline distT="0" distB="0" distL="0" distR="0" wp14:anchorId="5EEC24A0" wp14:editId="2445E532">
                  <wp:extent cx="1322410" cy="647700"/>
                  <wp:effectExtent l="0" t="0" r="0" b="0"/>
                  <wp:docPr id="6" name="Picture 1" descr="Image result for m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cp"/>
                          <pic:cNvPicPr>
                            <a:picLocks noChangeAspect="1" noChangeArrowheads="1"/>
                          </pic:cNvPicPr>
                        </pic:nvPicPr>
                        <pic:blipFill>
                          <a:blip r:embed="rId19"/>
                          <a:srcRect/>
                          <a:stretch>
                            <a:fillRect/>
                          </a:stretch>
                        </pic:blipFill>
                        <pic:spPr bwMode="auto">
                          <a:xfrm>
                            <a:off x="0" y="0"/>
                            <a:ext cx="1349329" cy="660885"/>
                          </a:xfrm>
                          <a:prstGeom prst="rect">
                            <a:avLst/>
                          </a:prstGeom>
                          <a:noFill/>
                          <a:ln w="9525">
                            <a:noFill/>
                            <a:miter lim="800000"/>
                            <a:headEnd/>
                            <a:tailEnd/>
                          </a:ln>
                        </pic:spPr>
                      </pic:pic>
                    </a:graphicData>
                  </a:graphic>
                </wp:inline>
              </w:drawing>
            </w:r>
            <w:r>
              <w:rPr>
                <w:noProof/>
                <w:lang w:val="en-IN" w:eastAsia="en-IN"/>
              </w:rPr>
              <w:drawing>
                <wp:inline distT="0" distB="0" distL="0" distR="0" wp14:anchorId="2BB80223" wp14:editId="4D36CCC9">
                  <wp:extent cx="1112239" cy="731520"/>
                  <wp:effectExtent l="0" t="0" r="0" b="0"/>
                  <wp:docPr id="4" name="Picture 4" descr="RPA Professional Certification | Automation Anywhere Universit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A Professional Certification | Automation Anywhere Universit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9400" cy="769115"/>
                          </a:xfrm>
                          <a:prstGeom prst="rect">
                            <a:avLst/>
                          </a:prstGeom>
                          <a:noFill/>
                          <a:ln>
                            <a:noFill/>
                          </a:ln>
                        </pic:spPr>
                      </pic:pic>
                    </a:graphicData>
                  </a:graphic>
                </wp:inline>
              </w:drawing>
            </w:r>
            <w:r w:rsidR="00556AEE">
              <w:tab/>
            </w:r>
          </w:p>
        </w:tc>
      </w:tr>
    </w:tbl>
    <w:p w:rsidR="00960847" w:rsidRDefault="00960847" w:rsidP="001D40E8">
      <w:pPr>
        <w:tabs>
          <w:tab w:val="left" w:pos="3684"/>
        </w:tabs>
      </w:pPr>
    </w:p>
    <w:p w:rsidR="00960847" w:rsidRDefault="00960847" w:rsidP="00960847">
      <w:r>
        <w:br w:type="page"/>
      </w:r>
    </w:p>
    <w:p w:rsidR="001D40E8" w:rsidRDefault="001D40E8" w:rsidP="001D40E8">
      <w:pPr>
        <w:tabs>
          <w:tab w:val="left" w:pos="3684"/>
        </w:tabs>
      </w:pPr>
    </w:p>
    <w:p w:rsidR="007A11F8" w:rsidRPr="006F085E" w:rsidRDefault="007A11F8" w:rsidP="007A11F8">
      <w:pPr>
        <w:pStyle w:val="Heading2"/>
        <w:rPr>
          <w:rFonts w:eastAsiaTheme="minorEastAsia" w:cstheme="minorBidi"/>
          <w:bCs w:val="0"/>
          <w:sz w:val="20"/>
          <w:szCs w:val="24"/>
        </w:rPr>
      </w:pPr>
      <w:r>
        <w:t>PROFESSIONAL EXPIREANCE</w:t>
      </w:r>
    </w:p>
    <w:p w:rsidR="001D40E8" w:rsidRPr="001D40E8" w:rsidRDefault="001D40E8" w:rsidP="001D40E8"/>
    <w:p w:rsidR="001D40E8" w:rsidRPr="001D40E8" w:rsidRDefault="001D40E8" w:rsidP="001D40E8"/>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Global Logic, Noida</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Feb 2016 - Present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Senior Consultant, Engineering</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Description:9</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DISA has been providing innovative workplace safety and compliance services. DISA Application is use to manage for crucial elements needed to hire and maintain the right employees for company. </w:t>
            </w:r>
          </w:p>
          <w:p w:rsidR="007A11F8" w:rsidRPr="00592E0B" w:rsidRDefault="007A11F8" w:rsidP="003A3D03">
            <w:pPr>
              <w:rPr>
                <w:rFonts w:asciiTheme="majorHAnsi" w:hAnsiTheme="majorHAnsi" w:cstheme="majorHAnsi"/>
              </w:rPr>
            </w:pPr>
          </w:p>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Application use to automate services such as </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Employee screening services</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 xml:space="preserve">Contractor Compliance </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 xml:space="preserve">DOT Compliance </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 xml:space="preserve">Safety Training &amp; Education </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Transportation Compliance etc.</w:t>
            </w:r>
          </w:p>
          <w:p w:rsidR="007A11F8" w:rsidRPr="00592E0B" w:rsidRDefault="007A11F8" w:rsidP="003A3D03">
            <w:pPr>
              <w:rPr>
                <w:rFonts w:asciiTheme="majorHAnsi" w:hAnsiTheme="majorHAnsi" w:cstheme="majorHAnsi"/>
              </w:rPr>
            </w:pPr>
            <w:r w:rsidRPr="00592E0B">
              <w:rPr>
                <w:rFonts w:asciiTheme="majorHAnsi" w:hAnsiTheme="majorHAnsi" w:cstheme="majorHAnsi"/>
              </w:rPr>
              <w:br/>
              <w:t>“DISA Solutions” Application developed/re-designed to support key business need. This web based Application is build using technology EmberJs,</w:t>
            </w:r>
            <w:r w:rsidR="00DE5A75">
              <w:rPr>
                <w:rFonts w:asciiTheme="majorHAnsi" w:hAnsiTheme="majorHAnsi" w:cstheme="majorHAnsi"/>
              </w:rPr>
              <w:t xml:space="preserve"> ReactJS,</w:t>
            </w:r>
            <w:r w:rsidRPr="00592E0B">
              <w:rPr>
                <w:rFonts w:asciiTheme="majorHAnsi" w:hAnsiTheme="majorHAnsi" w:cstheme="majorHAnsi"/>
              </w:rPr>
              <w:t xml:space="preserve"> Web Api 2.0, C#,  and SQL server, Dependency injection with unity IOC container, CQRS and Log4net for logging. Role based authentication implemented using Microsoft OWIN. </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Responsibilities:</w:t>
            </w:r>
          </w:p>
        </w:tc>
        <w:tc>
          <w:tcPr>
            <w:tcW w:w="7954" w:type="dxa"/>
            <w:noWrap/>
          </w:tcPr>
          <w:p w:rsidR="007A11F8" w:rsidRPr="00592E0B" w:rsidRDefault="007A11F8" w:rsidP="007A11F8">
            <w:pPr>
              <w:numPr>
                <w:ilvl w:val="0"/>
                <w:numId w:val="4"/>
              </w:numPr>
              <w:shd w:val="clear" w:color="auto" w:fill="FFFFFF"/>
              <w:rPr>
                <w:rFonts w:asciiTheme="majorHAnsi" w:eastAsia="Times New Roman" w:hAnsiTheme="majorHAnsi" w:cstheme="majorHAnsi"/>
                <w:color w:val="333333"/>
                <w:szCs w:val="20"/>
              </w:rPr>
            </w:pPr>
            <w:r w:rsidRPr="00592E0B">
              <w:rPr>
                <w:rFonts w:asciiTheme="majorHAnsi" w:eastAsia="Times New Roman" w:hAnsiTheme="majorHAnsi" w:cstheme="majorHAnsi"/>
                <w:color w:val="333333"/>
                <w:szCs w:val="20"/>
              </w:rPr>
              <w:t>Architect, design, develop, maintains and implements software modules in a given product.</w:t>
            </w:r>
          </w:p>
          <w:p w:rsidR="007A11F8" w:rsidRPr="00592E0B" w:rsidRDefault="007A11F8" w:rsidP="007A11F8">
            <w:pPr>
              <w:numPr>
                <w:ilvl w:val="0"/>
                <w:numId w:val="4"/>
              </w:numPr>
              <w:shd w:val="clear" w:color="auto" w:fill="FFFFFF"/>
              <w:rPr>
                <w:rFonts w:asciiTheme="majorHAnsi" w:eastAsia="Times New Roman" w:hAnsiTheme="majorHAnsi" w:cstheme="majorHAnsi"/>
                <w:color w:val="333333"/>
                <w:szCs w:val="20"/>
              </w:rPr>
            </w:pPr>
            <w:r w:rsidRPr="00592E0B">
              <w:rPr>
                <w:rFonts w:asciiTheme="majorHAnsi" w:eastAsia="Times New Roman" w:hAnsiTheme="majorHAnsi" w:cstheme="majorHAnsi"/>
                <w:color w:val="333333"/>
                <w:szCs w:val="20"/>
              </w:rPr>
              <w:t>Review, interpret and respond to detailed business requirements specifications to ensure alignment between customer expectations and current or future Information and Communication Technology (ICT) capability.</w:t>
            </w:r>
          </w:p>
          <w:p w:rsidR="007A11F8" w:rsidRPr="00592E0B" w:rsidRDefault="007A11F8" w:rsidP="007A11F8">
            <w:pPr>
              <w:numPr>
                <w:ilvl w:val="0"/>
                <w:numId w:val="4"/>
              </w:numPr>
              <w:shd w:val="clear" w:color="auto" w:fill="FFFFFF"/>
              <w:rPr>
                <w:rFonts w:asciiTheme="majorHAnsi" w:eastAsia="Times New Roman" w:hAnsiTheme="majorHAnsi" w:cstheme="majorHAnsi"/>
                <w:color w:val="333333"/>
                <w:szCs w:val="20"/>
              </w:rPr>
            </w:pPr>
            <w:r w:rsidRPr="00592E0B">
              <w:rPr>
                <w:rFonts w:asciiTheme="majorHAnsi" w:eastAsia="Times New Roman" w:hAnsiTheme="majorHAnsi" w:cstheme="majorHAnsi"/>
                <w:color w:val="333333"/>
                <w:szCs w:val="20"/>
              </w:rPr>
              <w:t>Provide input to the strategic direction of technology investments to assist in the development of the enterprise architecture and maximize the return on technology investment</w:t>
            </w:r>
          </w:p>
          <w:p w:rsidR="007A11F8" w:rsidRPr="00592E0B" w:rsidRDefault="007A11F8" w:rsidP="007A11F8">
            <w:pPr>
              <w:numPr>
                <w:ilvl w:val="0"/>
                <w:numId w:val="4"/>
              </w:numPr>
              <w:shd w:val="clear" w:color="auto" w:fill="FFFFFF"/>
              <w:rPr>
                <w:rFonts w:asciiTheme="majorHAnsi" w:eastAsia="Times New Roman" w:hAnsiTheme="majorHAnsi" w:cstheme="majorHAnsi"/>
                <w:color w:val="333333"/>
                <w:szCs w:val="20"/>
              </w:rPr>
            </w:pPr>
            <w:r w:rsidRPr="00592E0B">
              <w:rPr>
                <w:rFonts w:asciiTheme="majorHAnsi" w:eastAsia="Times New Roman" w:hAnsiTheme="majorHAnsi" w:cstheme="majorHAnsi"/>
                <w:color w:val="333333"/>
                <w:szCs w:val="20"/>
              </w:rPr>
              <w:t>Within the agreed enterprise architecture, define and design technology solutions to assist the business in meeting their business objectives</w:t>
            </w:r>
          </w:p>
          <w:p w:rsidR="007A11F8" w:rsidRPr="00592E0B" w:rsidRDefault="007A11F8" w:rsidP="007A11F8">
            <w:pPr>
              <w:numPr>
                <w:ilvl w:val="0"/>
                <w:numId w:val="4"/>
              </w:numPr>
              <w:shd w:val="clear" w:color="auto" w:fill="FFFFFF"/>
              <w:rPr>
                <w:rFonts w:asciiTheme="majorHAnsi" w:eastAsia="Times New Roman" w:hAnsiTheme="majorHAnsi" w:cstheme="majorHAnsi"/>
                <w:color w:val="333333"/>
                <w:szCs w:val="20"/>
              </w:rPr>
            </w:pPr>
            <w:r w:rsidRPr="00592E0B">
              <w:rPr>
                <w:rFonts w:asciiTheme="majorHAnsi" w:eastAsia="Times New Roman" w:hAnsiTheme="majorHAnsi" w:cstheme="majorHAnsi"/>
                <w:color w:val="333333"/>
                <w:szCs w:val="20"/>
              </w:rPr>
              <w:t>Develop, test and implement technology solutions and report on delivery commitments to ensure solutions are implemented as expected and to agreed timeframes Key challenges</w:t>
            </w:r>
          </w:p>
          <w:p w:rsidR="007A11F8" w:rsidRPr="00592E0B" w:rsidRDefault="007A11F8" w:rsidP="007A11F8">
            <w:pPr>
              <w:numPr>
                <w:ilvl w:val="0"/>
                <w:numId w:val="4"/>
              </w:numPr>
              <w:shd w:val="clear" w:color="auto" w:fill="FFFFFF"/>
              <w:rPr>
                <w:rFonts w:asciiTheme="majorHAnsi" w:eastAsia="Times New Roman" w:hAnsiTheme="majorHAnsi" w:cstheme="majorHAnsi"/>
                <w:color w:val="333333"/>
                <w:szCs w:val="20"/>
              </w:rPr>
            </w:pPr>
            <w:r w:rsidRPr="00592E0B">
              <w:rPr>
                <w:rFonts w:asciiTheme="majorHAnsi" w:eastAsia="Times New Roman" w:hAnsiTheme="majorHAnsi" w:cstheme="majorHAnsi"/>
                <w:color w:val="333333"/>
                <w:szCs w:val="20"/>
              </w:rPr>
              <w:t>Identify system, infrastructure and project interdependencies and balance competing demands to ensure project deliverables are achieved</w:t>
            </w:r>
            <w:r>
              <w:rPr>
                <w:rFonts w:asciiTheme="majorHAnsi" w:eastAsia="Times New Roman" w:hAnsiTheme="majorHAnsi" w:cstheme="majorHAnsi"/>
                <w:color w:val="333333"/>
                <w:szCs w:val="20"/>
              </w:rPr>
              <w:t>.</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sidRPr="00592E0B">
              <w:rPr>
                <w:rFonts w:asciiTheme="majorHAnsi" w:eastAsia="Times New Roman" w:hAnsiTheme="majorHAnsi" w:cstheme="majorHAnsi"/>
                <w:color w:val="333333"/>
                <w:szCs w:val="20"/>
              </w:rPr>
              <w:t xml:space="preserve">Micro services, RabbitMQ, C# .Net Core 2.0, Web API 2.0, MVC 5, Ember Js, SQL Server, </w:t>
            </w:r>
            <w:r w:rsidR="00043D78">
              <w:rPr>
                <w:rFonts w:asciiTheme="majorHAnsi" w:eastAsia="Times New Roman" w:hAnsiTheme="majorHAnsi" w:cstheme="majorHAnsi"/>
                <w:color w:val="333333"/>
                <w:szCs w:val="20"/>
              </w:rPr>
              <w:t xml:space="preserve">Azure, </w:t>
            </w:r>
            <w:r w:rsidRPr="00592E0B">
              <w:rPr>
                <w:rFonts w:asciiTheme="majorHAnsi" w:eastAsia="Times New Roman" w:hAnsiTheme="majorHAnsi" w:cstheme="majorHAnsi"/>
                <w:color w:val="333333"/>
                <w:szCs w:val="20"/>
              </w:rPr>
              <w:t>CQRS, Microsoft OWIN &amp; Katana, Identity Server 4., SAGA pattern</w:t>
            </w:r>
          </w:p>
        </w:tc>
      </w:tr>
    </w:tbl>
    <w:p w:rsidR="007A11F8"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Global Logic, Noida</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Pr>
                <w:rFonts w:asciiTheme="majorHAnsi" w:hAnsiTheme="majorHAnsi" w:cstheme="majorHAnsi"/>
              </w:rPr>
              <w:t>Jul 2020</w:t>
            </w:r>
            <w:r w:rsidRPr="00592E0B">
              <w:rPr>
                <w:rFonts w:asciiTheme="majorHAnsi" w:hAnsiTheme="majorHAnsi" w:cstheme="majorHAnsi"/>
              </w:rPr>
              <w:t xml:space="preserve"> </w:t>
            </w:r>
            <w:r>
              <w:rPr>
                <w:rFonts w:asciiTheme="majorHAnsi" w:hAnsiTheme="majorHAnsi" w:cstheme="majorHAnsi"/>
              </w:rPr>
              <w:t>–</w:t>
            </w:r>
            <w:r w:rsidRPr="00592E0B">
              <w:rPr>
                <w:rFonts w:asciiTheme="majorHAnsi" w:hAnsiTheme="majorHAnsi" w:cstheme="majorHAnsi"/>
              </w:rPr>
              <w:t xml:space="preserve"> </w:t>
            </w:r>
            <w:r>
              <w:rPr>
                <w:rFonts w:asciiTheme="majorHAnsi" w:hAnsiTheme="majorHAnsi" w:cstheme="majorHAnsi"/>
              </w:rPr>
              <w:t>Present</w:t>
            </w:r>
            <w:r w:rsidRPr="00592E0B">
              <w:rPr>
                <w:rFonts w:asciiTheme="majorHAnsi" w:hAnsiTheme="majorHAnsi" w:cstheme="majorHAnsi"/>
              </w:rPr>
              <w:t xml:space="preserve">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Senior Consultant, Engineering</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Description:10</w:t>
            </w:r>
          </w:p>
        </w:tc>
        <w:tc>
          <w:tcPr>
            <w:tcW w:w="7954" w:type="dxa"/>
            <w:noWrap/>
          </w:tcPr>
          <w:p w:rsidR="007A11F8" w:rsidRPr="00592E0B" w:rsidRDefault="007A11F8" w:rsidP="003A3D03">
            <w:pPr>
              <w:rPr>
                <w:rFonts w:asciiTheme="majorHAnsi" w:hAnsiTheme="majorHAnsi" w:cstheme="majorHAnsi"/>
              </w:rPr>
            </w:pPr>
            <w:r>
              <w:rPr>
                <w:rFonts w:asciiTheme="majorHAnsi" w:hAnsiTheme="majorHAnsi" w:cstheme="majorHAnsi"/>
              </w:rPr>
              <w:t>Implementing R</w:t>
            </w:r>
            <w:r w:rsidRPr="00592E0B">
              <w:rPr>
                <w:rFonts w:asciiTheme="majorHAnsi" w:hAnsiTheme="majorHAnsi" w:cstheme="majorHAnsi"/>
              </w:rPr>
              <w:t xml:space="preserve">obotics process automation for </w:t>
            </w:r>
            <w:r>
              <w:rPr>
                <w:rFonts w:asciiTheme="majorHAnsi" w:hAnsiTheme="majorHAnsi" w:cstheme="majorHAnsi"/>
              </w:rPr>
              <w:t xml:space="preserve">supply chain system. </w:t>
            </w:r>
            <w:r w:rsidRPr="00592E0B">
              <w:rPr>
                <w:rFonts w:asciiTheme="majorHAnsi" w:hAnsiTheme="majorHAnsi" w:cstheme="majorHAnsi"/>
              </w:rPr>
              <w:t xml:space="preserve"> </w:t>
            </w:r>
            <w:r>
              <w:rPr>
                <w:rFonts w:asciiTheme="majorHAnsi" w:hAnsiTheme="majorHAnsi" w:cstheme="majorHAnsi"/>
              </w:rPr>
              <w:t xml:space="preserve">Below are the process which automated </w:t>
            </w:r>
          </w:p>
          <w:p w:rsidR="007A11F8" w:rsidRPr="00592E0B" w:rsidRDefault="007A11F8" w:rsidP="003A3D03">
            <w:pPr>
              <w:rPr>
                <w:rFonts w:asciiTheme="majorHAnsi" w:hAnsiTheme="majorHAnsi" w:cstheme="majorHAnsi"/>
              </w:rPr>
            </w:pPr>
          </w:p>
          <w:p w:rsidR="007A11F8" w:rsidRPr="00592E0B" w:rsidRDefault="007A11F8" w:rsidP="007A11F8">
            <w:pPr>
              <w:pStyle w:val="ListParagraph"/>
              <w:numPr>
                <w:ilvl w:val="0"/>
                <w:numId w:val="11"/>
              </w:numPr>
              <w:rPr>
                <w:rFonts w:asciiTheme="majorHAnsi" w:hAnsiTheme="majorHAnsi" w:cstheme="majorHAnsi"/>
              </w:rPr>
            </w:pPr>
            <w:r>
              <w:rPr>
                <w:rFonts w:asciiTheme="majorHAnsi" w:hAnsiTheme="majorHAnsi" w:cstheme="majorHAnsi"/>
              </w:rPr>
              <w:t xml:space="preserve">PO classification </w:t>
            </w:r>
          </w:p>
          <w:p w:rsidR="007A11F8" w:rsidRPr="002B7086" w:rsidRDefault="007A11F8" w:rsidP="007A11F8">
            <w:pPr>
              <w:pStyle w:val="ListParagraph"/>
              <w:numPr>
                <w:ilvl w:val="0"/>
                <w:numId w:val="11"/>
              </w:numPr>
              <w:rPr>
                <w:rFonts w:asciiTheme="majorHAnsi" w:hAnsiTheme="majorHAnsi" w:cstheme="majorHAnsi"/>
              </w:rPr>
            </w:pPr>
            <w:r w:rsidRPr="00D258DA">
              <w:rPr>
                <w:rFonts w:asciiTheme="majorHAnsi" w:hAnsiTheme="majorHAnsi" w:cstheme="majorHAnsi"/>
              </w:rPr>
              <w:t xml:space="preserve">Item Enrichment &amp; Catalog Sourcing </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Responsibilities:</w:t>
            </w:r>
          </w:p>
        </w:tc>
        <w:tc>
          <w:tcPr>
            <w:tcW w:w="7954" w:type="dxa"/>
            <w:noWrap/>
          </w:tcPr>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 xml:space="preserve">Discover, design process which could be automate using RPA tool Blue prism. </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Create design document i.e. PDD, SDD.</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Interact with stack holders to understand the existing process and finalize the RPA processes for automation.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Implement RPA automation process and object.</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Pr>
                <w:rFonts w:asciiTheme="majorHAnsi" w:hAnsiTheme="majorHAnsi" w:cstheme="majorHAnsi"/>
              </w:rPr>
              <w:t>Blue Prism , Web Applications</w:t>
            </w:r>
          </w:p>
        </w:tc>
      </w:tr>
    </w:tbl>
    <w:p w:rsidR="007A11F8"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Global Logic, Noida</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Pr>
                <w:rFonts w:asciiTheme="majorHAnsi" w:hAnsiTheme="majorHAnsi" w:cstheme="majorHAnsi"/>
              </w:rPr>
              <w:t>Nov 2019</w:t>
            </w:r>
            <w:r w:rsidRPr="00592E0B">
              <w:rPr>
                <w:rFonts w:asciiTheme="majorHAnsi" w:hAnsiTheme="majorHAnsi" w:cstheme="majorHAnsi"/>
              </w:rPr>
              <w:t xml:space="preserve"> </w:t>
            </w:r>
            <w:r>
              <w:rPr>
                <w:rFonts w:asciiTheme="majorHAnsi" w:hAnsiTheme="majorHAnsi" w:cstheme="majorHAnsi"/>
              </w:rPr>
              <w:t>–</w:t>
            </w:r>
            <w:r w:rsidRPr="00592E0B">
              <w:rPr>
                <w:rFonts w:asciiTheme="majorHAnsi" w:hAnsiTheme="majorHAnsi" w:cstheme="majorHAnsi"/>
              </w:rPr>
              <w:t xml:space="preserve"> </w:t>
            </w:r>
            <w:r>
              <w:rPr>
                <w:rFonts w:asciiTheme="majorHAnsi" w:hAnsiTheme="majorHAnsi" w:cstheme="majorHAnsi"/>
              </w:rPr>
              <w:t>Jan 2020</w:t>
            </w:r>
            <w:r w:rsidRPr="00592E0B">
              <w:rPr>
                <w:rFonts w:asciiTheme="majorHAnsi" w:hAnsiTheme="majorHAnsi" w:cstheme="majorHAnsi"/>
              </w:rPr>
              <w:t xml:space="preserve">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lastRenderedPageBreak/>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Senior Consultant, Engineering</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Description:10</w:t>
            </w:r>
          </w:p>
        </w:tc>
        <w:tc>
          <w:tcPr>
            <w:tcW w:w="7954" w:type="dxa"/>
            <w:noWrap/>
          </w:tcPr>
          <w:p w:rsidR="007A11F8" w:rsidRPr="00592E0B" w:rsidRDefault="007A11F8" w:rsidP="003A3D03">
            <w:pPr>
              <w:rPr>
                <w:rFonts w:asciiTheme="majorHAnsi" w:hAnsiTheme="majorHAnsi" w:cstheme="majorHAnsi"/>
              </w:rPr>
            </w:pPr>
            <w:r>
              <w:rPr>
                <w:rFonts w:asciiTheme="majorHAnsi" w:hAnsiTheme="majorHAnsi" w:cstheme="majorHAnsi"/>
              </w:rPr>
              <w:t>Implementing R</w:t>
            </w:r>
            <w:r w:rsidRPr="00592E0B">
              <w:rPr>
                <w:rFonts w:asciiTheme="majorHAnsi" w:hAnsiTheme="majorHAnsi" w:cstheme="majorHAnsi"/>
              </w:rPr>
              <w:t xml:space="preserve">obotics process automation for </w:t>
            </w:r>
            <w:r>
              <w:rPr>
                <w:rFonts w:asciiTheme="majorHAnsi" w:hAnsiTheme="majorHAnsi" w:cstheme="majorHAnsi"/>
              </w:rPr>
              <w:t xml:space="preserve">Policy renew system. </w:t>
            </w:r>
            <w:r w:rsidRPr="00592E0B">
              <w:rPr>
                <w:rFonts w:asciiTheme="majorHAnsi" w:hAnsiTheme="majorHAnsi" w:cstheme="majorHAnsi"/>
              </w:rPr>
              <w:t xml:space="preserve"> </w:t>
            </w:r>
            <w:r>
              <w:rPr>
                <w:rFonts w:asciiTheme="majorHAnsi" w:hAnsiTheme="majorHAnsi" w:cstheme="majorHAnsi"/>
              </w:rPr>
              <w:t xml:space="preserve">Below are the process which automated </w:t>
            </w:r>
          </w:p>
          <w:p w:rsidR="007A11F8" w:rsidRPr="00592E0B" w:rsidRDefault="007A11F8" w:rsidP="003A3D03">
            <w:pPr>
              <w:rPr>
                <w:rFonts w:asciiTheme="majorHAnsi" w:hAnsiTheme="majorHAnsi" w:cstheme="majorHAnsi"/>
              </w:rPr>
            </w:pPr>
          </w:p>
          <w:p w:rsidR="007A11F8" w:rsidRDefault="007A11F8" w:rsidP="007A11F8">
            <w:pPr>
              <w:pStyle w:val="ListParagraph"/>
              <w:numPr>
                <w:ilvl w:val="0"/>
                <w:numId w:val="12"/>
              </w:numPr>
              <w:rPr>
                <w:rFonts w:asciiTheme="majorHAnsi" w:hAnsiTheme="majorHAnsi" w:cstheme="majorHAnsi"/>
              </w:rPr>
            </w:pPr>
            <w:r>
              <w:rPr>
                <w:rFonts w:asciiTheme="majorHAnsi" w:hAnsiTheme="majorHAnsi" w:cstheme="majorHAnsi"/>
              </w:rPr>
              <w:t xml:space="preserve">Policy Renew </w:t>
            </w:r>
          </w:p>
          <w:p w:rsidR="007A11F8" w:rsidRPr="00592E0B" w:rsidRDefault="007A11F8" w:rsidP="007A11F8">
            <w:pPr>
              <w:pStyle w:val="ListParagraph"/>
              <w:numPr>
                <w:ilvl w:val="0"/>
                <w:numId w:val="12"/>
              </w:numPr>
              <w:rPr>
                <w:rFonts w:asciiTheme="majorHAnsi" w:hAnsiTheme="majorHAnsi" w:cstheme="majorHAnsi"/>
              </w:rPr>
            </w:pPr>
            <w:r>
              <w:rPr>
                <w:rFonts w:asciiTheme="majorHAnsi" w:hAnsiTheme="majorHAnsi" w:cstheme="majorHAnsi"/>
              </w:rPr>
              <w:t xml:space="preserve">Credit Card Info processing  </w:t>
            </w:r>
          </w:p>
          <w:p w:rsidR="007A11F8" w:rsidRPr="00592E0B" w:rsidRDefault="007A11F8" w:rsidP="007A11F8">
            <w:pPr>
              <w:pStyle w:val="ListParagraph"/>
              <w:numPr>
                <w:ilvl w:val="0"/>
                <w:numId w:val="12"/>
              </w:numPr>
              <w:rPr>
                <w:rFonts w:asciiTheme="majorHAnsi" w:hAnsiTheme="majorHAnsi" w:cstheme="majorHAnsi"/>
              </w:rPr>
            </w:pPr>
            <w:r>
              <w:rPr>
                <w:rFonts w:asciiTheme="majorHAnsi" w:hAnsiTheme="majorHAnsi" w:cstheme="majorHAnsi"/>
              </w:rPr>
              <w:t>Update CC info in multiple system</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Responsibilities:</w:t>
            </w:r>
          </w:p>
        </w:tc>
        <w:tc>
          <w:tcPr>
            <w:tcW w:w="7954" w:type="dxa"/>
            <w:noWrap/>
          </w:tcPr>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 xml:space="preserve">Discover, design process which could be automate using RPA tool </w:t>
            </w:r>
            <w:r>
              <w:rPr>
                <w:rFonts w:asciiTheme="majorHAnsi" w:hAnsiTheme="majorHAnsi" w:cstheme="majorHAnsi"/>
              </w:rPr>
              <w:t>Automation Anywhere.</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Create design document i.e. PDD, SDD.</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Interact with stack holders to understand the existing process and finalize the RPA processes for automation.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Implement RPA automation process and object.</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Pr>
                <w:rFonts w:asciiTheme="majorHAnsi" w:hAnsiTheme="majorHAnsi" w:cstheme="majorHAnsi"/>
              </w:rPr>
              <w:t>Automation Anywhere, Web Applications</w:t>
            </w:r>
          </w:p>
        </w:tc>
      </w:tr>
    </w:tbl>
    <w:p w:rsidR="007A11F8" w:rsidRDefault="007A11F8" w:rsidP="007A11F8">
      <w:pPr>
        <w:rPr>
          <w:rFonts w:asciiTheme="majorHAnsi" w:hAnsiTheme="majorHAnsi" w:cstheme="majorHAnsi"/>
        </w:rPr>
      </w:pPr>
    </w:p>
    <w:p w:rsidR="007A11F8" w:rsidRPr="00592E0B"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Global Logic, Noida</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Feb 2017 - Present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Senior Consultant, Engineering</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Description:10</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Created robotics process automation for below mention processes as part of pre-sales activity.  These POCs are automated using web application, windows application and backend jobs using RPA tool Blue Prism.</w:t>
            </w:r>
          </w:p>
          <w:p w:rsidR="007A11F8" w:rsidRPr="00592E0B" w:rsidRDefault="007A11F8" w:rsidP="003A3D03">
            <w:pPr>
              <w:rPr>
                <w:rFonts w:asciiTheme="majorHAnsi" w:hAnsiTheme="majorHAnsi" w:cstheme="majorHAnsi"/>
              </w:rPr>
            </w:pPr>
          </w:p>
          <w:p w:rsidR="007A11F8" w:rsidRPr="00592E0B" w:rsidRDefault="007A11F8" w:rsidP="007A11F8">
            <w:pPr>
              <w:pStyle w:val="ListParagraph"/>
              <w:numPr>
                <w:ilvl w:val="0"/>
                <w:numId w:val="12"/>
              </w:numPr>
              <w:rPr>
                <w:rFonts w:asciiTheme="majorHAnsi" w:hAnsiTheme="majorHAnsi" w:cstheme="majorHAnsi"/>
              </w:rPr>
            </w:pPr>
            <w:r w:rsidRPr="00592E0B">
              <w:rPr>
                <w:rFonts w:asciiTheme="majorHAnsi" w:hAnsiTheme="majorHAnsi" w:cstheme="majorHAnsi"/>
              </w:rPr>
              <w:t>Order creation using legacy system for telecom- windows app</w:t>
            </w:r>
          </w:p>
          <w:p w:rsidR="007A11F8" w:rsidRPr="00592E0B" w:rsidRDefault="007A11F8" w:rsidP="007A11F8">
            <w:pPr>
              <w:pStyle w:val="ListParagraph"/>
              <w:numPr>
                <w:ilvl w:val="0"/>
                <w:numId w:val="12"/>
              </w:numPr>
              <w:rPr>
                <w:rFonts w:asciiTheme="majorHAnsi" w:hAnsiTheme="majorHAnsi" w:cstheme="majorHAnsi"/>
              </w:rPr>
            </w:pPr>
            <w:r w:rsidRPr="00592E0B">
              <w:rPr>
                <w:rFonts w:asciiTheme="majorHAnsi" w:hAnsiTheme="majorHAnsi" w:cstheme="majorHAnsi"/>
              </w:rPr>
              <w:t>Activation of different services using -web application</w:t>
            </w:r>
          </w:p>
          <w:p w:rsidR="007A11F8" w:rsidRPr="00592E0B" w:rsidRDefault="007A11F8" w:rsidP="007A11F8">
            <w:pPr>
              <w:pStyle w:val="ListParagraph"/>
              <w:numPr>
                <w:ilvl w:val="0"/>
                <w:numId w:val="12"/>
              </w:numPr>
              <w:rPr>
                <w:rFonts w:asciiTheme="majorHAnsi" w:hAnsiTheme="majorHAnsi" w:cstheme="majorHAnsi"/>
              </w:rPr>
            </w:pPr>
            <w:r w:rsidRPr="00592E0B">
              <w:rPr>
                <w:rFonts w:asciiTheme="majorHAnsi" w:hAnsiTheme="majorHAnsi" w:cstheme="majorHAnsi"/>
              </w:rPr>
              <w:t>Automated Backend Jobs.</w:t>
            </w:r>
          </w:p>
          <w:p w:rsidR="007A11F8" w:rsidRPr="00592E0B" w:rsidRDefault="007A11F8" w:rsidP="007A11F8">
            <w:pPr>
              <w:pStyle w:val="ListParagraph"/>
              <w:numPr>
                <w:ilvl w:val="0"/>
                <w:numId w:val="12"/>
              </w:numPr>
              <w:rPr>
                <w:rFonts w:asciiTheme="majorHAnsi" w:hAnsiTheme="majorHAnsi" w:cstheme="majorHAnsi"/>
              </w:rPr>
            </w:pPr>
            <w:r w:rsidRPr="00592E0B">
              <w:rPr>
                <w:rFonts w:asciiTheme="majorHAnsi" w:hAnsiTheme="majorHAnsi" w:cstheme="majorHAnsi"/>
              </w:rPr>
              <w:t>Data Plan Activation &amp; Validation</w:t>
            </w:r>
          </w:p>
          <w:p w:rsidR="007A11F8" w:rsidRPr="00592E0B" w:rsidRDefault="007A11F8" w:rsidP="003A3D03">
            <w:pPr>
              <w:rPr>
                <w:rFonts w:asciiTheme="majorHAnsi" w:hAnsiTheme="majorHAnsi" w:cstheme="majorHAnsi"/>
              </w:rPr>
            </w:pPr>
            <w:r w:rsidRPr="00592E0B">
              <w:rPr>
                <w:rFonts w:asciiTheme="majorHAnsi" w:hAnsiTheme="majorHAnsi" w:cstheme="majorHAnsi"/>
              </w:rPr>
              <w:br/>
              <w:t>Application received feed in raw format i.e. excel file and add these details in system using legacy system. Further use other different application and backend job for activating services.</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Responsibilities:</w:t>
            </w:r>
          </w:p>
        </w:tc>
        <w:tc>
          <w:tcPr>
            <w:tcW w:w="7954" w:type="dxa"/>
            <w:noWrap/>
          </w:tcPr>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 xml:space="preserve">Discover, design process which could be automate using RPA tool Blue prism. </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Create design document i.e. PDD, SDD.</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Interact with stack holders to understand the existing process and finalize the RPA processes for automation.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Implement RPA automation process and object.</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Blue Prism , Web Applications, Windows Application, Backend jobs</w:t>
            </w:r>
          </w:p>
        </w:tc>
      </w:tr>
    </w:tbl>
    <w:p w:rsidR="007A11F8" w:rsidRPr="00592E0B"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Global Logic, Noida</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Jun  2017 – Jan-2018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Senior Consultant, Engineering</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Description:8</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Performance management application which is used in the organization for measuring and evaluating the employee’s performance quarterly. Application is design to produce summarized information for different level of role/people. And used by employee to submit their quarterly goal.</w:t>
            </w:r>
          </w:p>
          <w:p w:rsidR="007A11F8" w:rsidRPr="00592E0B" w:rsidRDefault="007A11F8" w:rsidP="003A3D03">
            <w:pPr>
              <w:rPr>
                <w:rFonts w:asciiTheme="majorHAnsi" w:hAnsiTheme="majorHAnsi" w:cstheme="majorHAnsi"/>
              </w:rPr>
            </w:pPr>
          </w:p>
          <w:p w:rsidR="007A11F8" w:rsidRPr="00592E0B" w:rsidRDefault="007A11F8" w:rsidP="003A3D03">
            <w:pPr>
              <w:rPr>
                <w:rFonts w:asciiTheme="majorHAnsi" w:hAnsiTheme="majorHAnsi" w:cstheme="majorHAnsi"/>
              </w:rPr>
            </w:pPr>
            <w:r w:rsidRPr="00592E0B">
              <w:rPr>
                <w:rFonts w:asciiTheme="majorHAnsi" w:hAnsiTheme="majorHAnsi" w:cstheme="majorHAnsi"/>
              </w:rPr>
              <w:t>“Performance” Application is a web based Application which is build using technology Micro Services, Angular Js, .Net core 2.0 web api, C#,  and SQL server, Postgres , CQRS. Role based authentication implemented using Identity Server4</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Responsibilities:</w:t>
            </w:r>
          </w:p>
        </w:tc>
        <w:tc>
          <w:tcPr>
            <w:tcW w:w="7954" w:type="dxa"/>
            <w:noWrap/>
          </w:tcPr>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Architect, design, develop, maintains and implements software modules in a given product.</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Based on the business requirement provide better technical solution.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Interact with different level of people to finalizing the design.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Review subordinate’s design documents, work status and lead on resolving issues.</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Possesses understanding in the areas of application programming, database and system design.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E2E Review for technical and functional impact, architectural conformance.</w:t>
            </w:r>
          </w:p>
          <w:p w:rsidR="007A11F8" w:rsidRPr="00592E0B" w:rsidRDefault="007A11F8" w:rsidP="003A3D03">
            <w:pPr>
              <w:pStyle w:val="ListParagraph"/>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lastRenderedPageBreak/>
              <w:t>Technologies:</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Micro services, C# .Net Core 2.0 Web API, Angular Js, SQL Server, Postgres, CQRS, Identity server 4, RabbitMq.</w:t>
            </w:r>
          </w:p>
        </w:tc>
      </w:tr>
    </w:tbl>
    <w:p w:rsidR="007A11F8" w:rsidRPr="00592E0B"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IRIS Software, NSEZ Noida</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Jan 2015 - Dec 2015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Solution Consultant</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Description:7</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MIS is Project, Resource &amp; Cost management system tool, which is used for managing the company project, resource and revenue. MIS provides managers with the tools to organize, evaluate and efficiently manage departments within an organization. </w:t>
            </w:r>
            <w:r w:rsidRPr="00592E0B">
              <w:rPr>
                <w:rFonts w:asciiTheme="majorHAnsi" w:hAnsiTheme="majorHAnsi" w:cstheme="majorHAnsi"/>
              </w:rPr>
              <w:br/>
            </w:r>
            <w:r w:rsidRPr="00592E0B">
              <w:rPr>
                <w:rFonts w:asciiTheme="majorHAnsi" w:hAnsiTheme="majorHAnsi" w:cstheme="majorHAnsi"/>
              </w:rPr>
              <w:br/>
              <w:t>The following are some of the benefits that can be attained using MIS.</w:t>
            </w:r>
            <w:r w:rsidRPr="00592E0B">
              <w:rPr>
                <w:rFonts w:asciiTheme="majorHAnsi" w:hAnsiTheme="majorHAnsi" w:cstheme="majorHAnsi"/>
              </w:rPr>
              <w:br/>
            </w:r>
          </w:p>
          <w:p w:rsidR="007A11F8" w:rsidRPr="00592E0B" w:rsidRDefault="007A11F8" w:rsidP="007A11F8">
            <w:pPr>
              <w:pStyle w:val="ListParagraph"/>
              <w:numPr>
                <w:ilvl w:val="0"/>
                <w:numId w:val="5"/>
              </w:numPr>
              <w:rPr>
                <w:rFonts w:asciiTheme="majorHAnsi" w:hAnsiTheme="majorHAnsi" w:cstheme="majorHAnsi"/>
              </w:rPr>
            </w:pPr>
            <w:r w:rsidRPr="00592E0B">
              <w:rPr>
                <w:rFonts w:asciiTheme="majorHAnsi" w:hAnsiTheme="majorHAnsi" w:cstheme="majorHAnsi"/>
              </w:rPr>
              <w:t>Company is able to identify their strengths and weaknesses due to the presence of revenue reports, employees' performance record etc. Identifying these aspects can help a company improve its business processes and operations.</w:t>
            </w:r>
          </w:p>
          <w:p w:rsidR="007A11F8" w:rsidRPr="00592E0B" w:rsidRDefault="007A11F8" w:rsidP="007A11F8">
            <w:pPr>
              <w:pStyle w:val="ListParagraph"/>
              <w:numPr>
                <w:ilvl w:val="0"/>
                <w:numId w:val="5"/>
              </w:numPr>
              <w:rPr>
                <w:rFonts w:asciiTheme="majorHAnsi" w:hAnsiTheme="majorHAnsi" w:cstheme="majorHAnsi"/>
              </w:rPr>
            </w:pPr>
            <w:r w:rsidRPr="00592E0B">
              <w:rPr>
                <w:rFonts w:asciiTheme="majorHAnsi" w:hAnsiTheme="majorHAnsi" w:cstheme="majorHAnsi"/>
              </w:rPr>
              <w:t>Giving an overall picture of the company.</w:t>
            </w:r>
          </w:p>
          <w:p w:rsidR="007A11F8" w:rsidRPr="00592E0B" w:rsidRDefault="007A11F8" w:rsidP="007A11F8">
            <w:pPr>
              <w:pStyle w:val="ListParagraph"/>
              <w:numPr>
                <w:ilvl w:val="0"/>
                <w:numId w:val="5"/>
              </w:numPr>
              <w:rPr>
                <w:rFonts w:asciiTheme="majorHAnsi" w:hAnsiTheme="majorHAnsi" w:cstheme="majorHAnsi"/>
              </w:rPr>
            </w:pPr>
            <w:r w:rsidRPr="00592E0B">
              <w:rPr>
                <w:rFonts w:asciiTheme="majorHAnsi" w:hAnsiTheme="majorHAnsi" w:cstheme="majorHAnsi"/>
              </w:rPr>
              <w:t>Acting as a communication and planning tool.</w:t>
            </w:r>
          </w:p>
          <w:p w:rsidR="007A11F8" w:rsidRPr="00592E0B" w:rsidRDefault="007A11F8" w:rsidP="007A11F8">
            <w:pPr>
              <w:pStyle w:val="ListParagraph"/>
              <w:numPr>
                <w:ilvl w:val="0"/>
                <w:numId w:val="5"/>
              </w:numPr>
              <w:rPr>
                <w:rFonts w:asciiTheme="majorHAnsi" w:hAnsiTheme="majorHAnsi" w:cstheme="majorHAnsi"/>
              </w:rPr>
            </w:pPr>
            <w:r w:rsidRPr="00592E0B">
              <w:rPr>
                <w:rFonts w:asciiTheme="majorHAnsi" w:hAnsiTheme="majorHAnsi" w:cstheme="majorHAnsi"/>
              </w:rPr>
              <w:t>The availability of customer data and feedback can help the company to align its business processes according to the needs of its customers. The effective management of customer data can help the company to perform direct marketing and promotion activities.</w:t>
            </w:r>
          </w:p>
          <w:p w:rsidR="007A11F8" w:rsidRPr="00592E0B" w:rsidRDefault="007A11F8" w:rsidP="007A11F8">
            <w:pPr>
              <w:pStyle w:val="ListParagraph"/>
              <w:numPr>
                <w:ilvl w:val="0"/>
                <w:numId w:val="5"/>
              </w:numPr>
              <w:rPr>
                <w:rFonts w:asciiTheme="majorHAnsi" w:hAnsiTheme="majorHAnsi" w:cstheme="majorHAnsi"/>
              </w:rPr>
            </w:pPr>
            <w:r w:rsidRPr="00592E0B">
              <w:rPr>
                <w:rFonts w:asciiTheme="majorHAnsi" w:hAnsiTheme="majorHAnsi" w:cstheme="majorHAnsi"/>
              </w:rPr>
              <w:t>MISs can help a company gain a competitive advantage. Competitive advantage is a firm’s ability to do something better, faster, cheaper, or uniquely, when compared with rival firms in the market.</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Responsibilities:</w:t>
            </w:r>
          </w:p>
        </w:tc>
        <w:tc>
          <w:tcPr>
            <w:tcW w:w="7954" w:type="dxa"/>
            <w:noWrap/>
          </w:tcPr>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Architect, design, develop, maintains and implements software modules in a given product.</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Based on the business requirement provide better technical solution.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Convert requirement in BRD (business requirement document).</w:t>
            </w:r>
            <w:r w:rsidRPr="00592E0B">
              <w:rPr>
                <w:rFonts w:asciiTheme="majorHAnsi" w:hAnsiTheme="majorHAnsi" w:cstheme="majorHAnsi"/>
              </w:rPr>
              <w:br/>
              <w:t>Show &amp; tell and finalize the design.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Interact with other customer for finalizing the design.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Estimation, End to End development &amp; delivery of project</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Review subordinate’s design documents, work status and lead on resolving issues.</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Possesses understanding in the areas of application programming, database and system design.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High Level Design – I have been preparing the high level functional analysis, identifying the artifacts’ involved converting in to high level design using UML 2.0</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Low level Design – I have been doing the object Impacted analysis and transforming in to SDK compliant Low level design documents using UML 2.0</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E2E/ HLD Review for technical and functional impact, architectural conformance.</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This web based Application is build using technology MVC 5, C#, Web Api 2.0 and SQL server, Entity Framework, Dependency injection with Ninject IOC container and Log4net for logging. Role based authentication implemented using Microsoft OWIN. </w:t>
            </w:r>
          </w:p>
        </w:tc>
      </w:tr>
    </w:tbl>
    <w:p w:rsidR="007A11F8" w:rsidRPr="00592E0B" w:rsidRDefault="007A11F8" w:rsidP="007A11F8">
      <w:pPr>
        <w:rPr>
          <w:rFonts w:asciiTheme="majorHAnsi" w:hAnsiTheme="majorHAnsi" w:cstheme="majorHAnsi"/>
        </w:rPr>
      </w:pPr>
    </w:p>
    <w:p w:rsidR="007A11F8" w:rsidRPr="00592E0B"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Turnkey Solutions, Gurgaon</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Jan 2013 - Jan 2015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Technical Lead</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Description:6</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Process </w:t>
            </w:r>
            <w:r w:rsidRPr="00592E0B">
              <w:rPr>
                <w:rFonts w:asciiTheme="majorHAnsi" w:hAnsiTheme="majorHAnsi" w:cstheme="majorHAnsi"/>
                <w:b/>
              </w:rPr>
              <w:t>Automation tool,</w:t>
            </w:r>
            <w:r w:rsidRPr="00592E0B">
              <w:rPr>
                <w:rFonts w:asciiTheme="majorHAnsi" w:hAnsiTheme="majorHAnsi" w:cstheme="majorHAnsi"/>
              </w:rPr>
              <w:t xml:space="preserve"> which is compatible with Hp QTP/QC ALM. Product is design for script less automation testing. There is zero manual intervention in order to do the automation testing. </w:t>
            </w:r>
            <w:r w:rsidRPr="00592E0B">
              <w:rPr>
                <w:rFonts w:asciiTheme="majorHAnsi" w:hAnsiTheme="majorHAnsi" w:cstheme="majorHAnsi"/>
              </w:rPr>
              <w:br/>
            </w:r>
            <w:r w:rsidRPr="00592E0B">
              <w:rPr>
                <w:rFonts w:asciiTheme="majorHAnsi" w:hAnsiTheme="majorHAnsi" w:cstheme="majorHAnsi"/>
              </w:rPr>
              <w:br/>
              <w:t>Product knows how to analyze your applications, and create the appropriate components on the fly. Based on predefined rules, This Product creates components and frameworks which are easily customizable. Building test cases becomes a walk in the park for the business user to create, maintain and run any application. In traditional automated methods, if your enterprise application changes, you must manually rework all of the tests that are impacted.</w:t>
            </w:r>
            <w:r w:rsidRPr="00592E0B">
              <w:rPr>
                <w:rFonts w:asciiTheme="majorHAnsi" w:hAnsiTheme="majorHAnsi" w:cstheme="majorHAnsi"/>
              </w:rPr>
              <w:br/>
              <w:t xml:space="preserve">Here This Product take place, and it is designed from the ground up to be different. With </w:t>
            </w:r>
            <w:r w:rsidRPr="00592E0B">
              <w:rPr>
                <w:rFonts w:asciiTheme="majorHAnsi" w:hAnsiTheme="majorHAnsi" w:cstheme="majorHAnsi"/>
              </w:rPr>
              <w:lastRenderedPageBreak/>
              <w:t>cFactory, after you’ve updated your enterprise application, it will go to work analyzing your systems to see what regions have changed and what new fields, screens and regions correspond to fields, screens and regions on the previous tests. It sees what’s different and adapts all your test components for you. These changes are then automatically updated in HP Quality Center.</w:t>
            </w:r>
            <w:r w:rsidRPr="00592E0B">
              <w:rPr>
                <w:rFonts w:asciiTheme="majorHAnsi" w:hAnsiTheme="majorHAnsi" w:cstheme="majorHAnsi"/>
              </w:rPr>
              <w:br/>
            </w:r>
            <w:r w:rsidRPr="00592E0B">
              <w:rPr>
                <w:rFonts w:asciiTheme="majorHAnsi" w:hAnsiTheme="majorHAnsi" w:cstheme="majorHAnsi"/>
              </w:rPr>
              <w:br/>
              <w:t>Further DataDriver is build over the This Product which is use to create a actual feed for automation. where This Product create a component then after Data Driver take place to create a Datasheet which is used by automation testing. Applications have also such a feature to upgrade the existing non compatible datasheet.</w:t>
            </w:r>
          </w:p>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lastRenderedPageBreak/>
              <w:t>Responsibilities:</w:t>
            </w:r>
          </w:p>
        </w:tc>
        <w:tc>
          <w:tcPr>
            <w:tcW w:w="7954" w:type="dxa"/>
            <w:noWrap/>
          </w:tcPr>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Architect, design, develop, maintains and implements software modules in a given product.</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Based on the business requirement provide better technical solution.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Convert requirement in BRD (business requirement document).</w:t>
            </w:r>
            <w:r w:rsidRPr="00592E0B">
              <w:rPr>
                <w:rFonts w:asciiTheme="majorHAnsi" w:hAnsiTheme="majorHAnsi" w:cstheme="majorHAnsi"/>
              </w:rPr>
              <w:br/>
              <w:t>Show &amp; tell and finalize the design.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Interact with other customer for finalizing the design.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Estimation, End to End development &amp; delivery of project</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Review subordinate’s design documents, work status and lead on resolving issues.</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Possesses understanding in the areas of application programming, database and system design.</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High Level Design – I have been preparing the high level functional analysis, identifying the artifacts’ involved converting in to high level design using UML 2.0</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Low level Design – I have been doing the object Impacted analysis and transforming in to SDK compliant Low level design documents using UML 2.0</w:t>
            </w:r>
          </w:p>
          <w:p w:rsidR="007A11F8" w:rsidRPr="00592E0B" w:rsidRDefault="007A11F8" w:rsidP="007A11F8">
            <w:pPr>
              <w:pStyle w:val="ListParagraph"/>
              <w:numPr>
                <w:ilvl w:val="0"/>
                <w:numId w:val="3"/>
              </w:numPr>
              <w:rPr>
                <w:rFonts w:asciiTheme="majorHAnsi" w:hAnsiTheme="majorHAnsi" w:cstheme="majorHAnsi"/>
              </w:rPr>
            </w:pPr>
            <w:r w:rsidRPr="00592E0B">
              <w:rPr>
                <w:rFonts w:asciiTheme="majorHAnsi" w:hAnsiTheme="majorHAnsi" w:cstheme="majorHAnsi"/>
              </w:rPr>
              <w:t>E2E/ HLD Review for technical and functional impact, architectural conformance.</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Pr>
                <w:rFonts w:asciiTheme="majorHAnsi" w:hAnsiTheme="majorHAnsi" w:cstheme="majorHAnsi"/>
              </w:rPr>
              <w:t>Process Automation-</w:t>
            </w:r>
            <w:r w:rsidRPr="00592E0B">
              <w:rPr>
                <w:rFonts w:asciiTheme="majorHAnsi" w:hAnsiTheme="majorHAnsi" w:cstheme="majorHAnsi"/>
              </w:rPr>
              <w:t xml:space="preserve"> Application build on technology using visual studio framework 2010 WPF,C#, Telerik control, SQL server,XML Altova. Application interacts with third party QC/ALM and QTP APIs in order to sync with ALM/QTP.  Application provides a rich user interface using third party .net Telerik control. Application have BRP module (business rule processing module), separate entity Model, reusable component module. Application is COM compatible and have extensibility feature. </w:t>
            </w:r>
            <w:r w:rsidRPr="00592E0B">
              <w:rPr>
                <w:rFonts w:asciiTheme="majorHAnsi" w:hAnsiTheme="majorHAnsi" w:cstheme="majorHAnsi"/>
              </w:rPr>
              <w:br/>
              <w:t xml:space="preserve">Product is protected using third party component sentinel licensing model. Entitlement system support different kind of licensing model i.e. concurrent, Seat, and trial model. Application has a better tracking module by using Log4net. </w:t>
            </w:r>
          </w:p>
        </w:tc>
      </w:tr>
    </w:tbl>
    <w:p w:rsidR="007A11F8" w:rsidRPr="00592E0B"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Tech</w:t>
            </w:r>
            <w:r>
              <w:rPr>
                <w:rFonts w:asciiTheme="majorHAnsi" w:hAnsiTheme="majorHAnsi" w:cstheme="majorHAnsi"/>
              </w:rPr>
              <w:t xml:space="preserve"> M</w:t>
            </w:r>
            <w:r w:rsidRPr="00592E0B">
              <w:rPr>
                <w:rFonts w:asciiTheme="majorHAnsi" w:hAnsiTheme="majorHAnsi" w:cstheme="majorHAnsi"/>
              </w:rPr>
              <w:t>ahindra Ltd, Pune</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Feb 2011 - Jan 2013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Sr. Technical Associate -TG2 Tech. Team Lead</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Description:5</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Automation for Telecome system is a dually owned application  which is used by the Sales team. It aims at providing best tariff plan on the basis of call by call analysis for a selected customer and leaving the customer with portable documents through Bid Dispenser capability which details prices, savings etc for the customer to make an informed decision.</w:t>
            </w:r>
            <w:r w:rsidRPr="00592E0B">
              <w:rPr>
                <w:rFonts w:asciiTheme="majorHAnsi" w:hAnsiTheme="majorHAnsi" w:cstheme="majorHAnsi"/>
              </w:rPr>
              <w:br/>
            </w:r>
            <w:r w:rsidRPr="00592E0B">
              <w:rPr>
                <w:rFonts w:asciiTheme="majorHAnsi" w:hAnsiTheme="majorHAnsi" w:cstheme="majorHAnsi"/>
              </w:rPr>
              <w:br/>
              <w:t xml:space="preserve">Application is a web based application, developed by using Asp.net, C#, windows service and Oracle &amp; SQL server. Application take customers existing call information as input and after analyzing on these call data, generate deferent types of portable document. The purpose of application is to generate more revalue for the BT. </w:t>
            </w:r>
            <w:r w:rsidRPr="00592E0B">
              <w:rPr>
                <w:rFonts w:asciiTheme="majorHAnsi" w:hAnsiTheme="majorHAnsi" w:cstheme="majorHAnsi"/>
              </w:rPr>
              <w:br/>
              <w:t xml:space="preserve">this application is an n-tier architecture based application. Application interacts with different environment as multiple vendor involve here. So there is certain mechanism to interact with different platform i.e. windows service, Web Service etc. also application is designed on based of SOA architecture. </w:t>
            </w:r>
            <w:r w:rsidRPr="00592E0B">
              <w:rPr>
                <w:rFonts w:asciiTheme="majorHAnsi" w:hAnsiTheme="majorHAnsi" w:cstheme="majorHAnsi"/>
              </w:rPr>
              <w:br/>
            </w:r>
            <w:r w:rsidRPr="00592E0B">
              <w:rPr>
                <w:rFonts w:asciiTheme="majorHAnsi" w:hAnsiTheme="majorHAnsi" w:cstheme="majorHAnsi"/>
              </w:rPr>
              <w:br/>
              <w:t>Application have separate BRP module (business rule processing module) which applied the business logic for generating the best tariff plan. Other configurable modules are available for customization the tariff plan. Once we generated the plan and incase customer want more services on that plan then user used configuration module to customize the tariff plan. Front end is designed using ASP.net, C# and backend is SQL server and Oracle.</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lastRenderedPageBreak/>
              <w:t>Responsibilities:</w:t>
            </w:r>
          </w:p>
        </w:tc>
        <w:tc>
          <w:tcPr>
            <w:tcW w:w="7954" w:type="dxa"/>
            <w:noWrap/>
          </w:tcPr>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Based on the business requirement provide better technical solution.</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 xml:space="preserve">Convert customer requirement in BRD (business requirement document). </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Show and tell with customer and finalize the design.</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Interact with other vender for finalizing the design.</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Estimation, End to End development &amp; delivery of project</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Review subordinate’s design documents, work status and lead on resolving issues.</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Coding, Designs, develops, maintains and implements software modules in a given product.</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Possesses understanding in the areas of application programming, database and system design.</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High Level Design – I have been preparing the high level functional analysis, identifying the artifacts’ involved converting in to high level design using UML 2.0</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Low level Design – I have been doing the object Impacted analysis and transforming in to SDK compliant Low level design documents using UML 2.0</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E2E/ HLD Review for technical and functional impact, architectural conformance.</w:t>
            </w:r>
          </w:p>
          <w:p w:rsidR="007A11F8" w:rsidRPr="00592E0B" w:rsidRDefault="007A11F8" w:rsidP="007A11F8">
            <w:pPr>
              <w:pStyle w:val="ListParagraph"/>
              <w:numPr>
                <w:ilvl w:val="0"/>
                <w:numId w:val="6"/>
              </w:numPr>
              <w:rPr>
                <w:rFonts w:asciiTheme="majorHAnsi" w:hAnsiTheme="majorHAnsi" w:cstheme="majorHAnsi"/>
              </w:rPr>
            </w:pPr>
            <w:r w:rsidRPr="00592E0B">
              <w:rPr>
                <w:rFonts w:asciiTheme="majorHAnsi" w:hAnsiTheme="majorHAnsi" w:cstheme="majorHAnsi"/>
              </w:rPr>
              <w:t>Proposing effective &amp; fusible solutions at component level as and when needed.</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ASP.NET 4.0/3.5, C#, SQL Server 2008,Oracle10g, WCF services, Windows Service</w:t>
            </w:r>
          </w:p>
        </w:tc>
      </w:tr>
    </w:tbl>
    <w:p w:rsidR="007A11F8" w:rsidRPr="00592E0B"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Synechron Technology, Pune</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May 2009 - Feb 2011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Sr. Software Associates</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Description:4</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This application is an insurance based project for US based client. Provide insurance from lost, stolen and damaged wireless handsets to malfunctioning. Asurion provides more than 90 million consumers worldwide with best-in-class, next day device replacement. </w:t>
            </w:r>
            <w:r w:rsidRPr="00592E0B">
              <w:rPr>
                <w:rFonts w:asciiTheme="majorHAnsi" w:hAnsiTheme="majorHAnsi" w:cstheme="majorHAnsi"/>
              </w:rPr>
              <w:br/>
              <w:t xml:space="preserve">This application is a web based application, especially design for handling end to end insurance claim processing. Application is based on n-tier architecture, having the different third party software integration. Like use EAS for US address verification, device locator APIs and also integrated with Microsoft dynamic CRM. This application design is implemented by using SOA architecture. Different service part is use to process end to end claim. Half of the part of Service is design in WCF and rest is design using dot net web service. TIBCO is used as middle tier for queuing services request.SQL 2005 &amp; SQL 2008 are used for backend support and TFS for source safe. </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Responsibilities:</w:t>
            </w:r>
          </w:p>
        </w:tc>
        <w:tc>
          <w:tcPr>
            <w:tcW w:w="7954" w:type="dxa"/>
            <w:noWrap/>
          </w:tcPr>
          <w:p w:rsidR="007A11F8" w:rsidRPr="00592E0B" w:rsidRDefault="007A11F8" w:rsidP="007A11F8">
            <w:pPr>
              <w:pStyle w:val="ListParagraph"/>
              <w:numPr>
                <w:ilvl w:val="0"/>
                <w:numId w:val="7"/>
              </w:numPr>
              <w:rPr>
                <w:rFonts w:asciiTheme="majorHAnsi" w:hAnsiTheme="majorHAnsi" w:cstheme="majorHAnsi"/>
              </w:rPr>
            </w:pPr>
            <w:r w:rsidRPr="00592E0B">
              <w:rPr>
                <w:rFonts w:asciiTheme="majorHAnsi" w:hAnsiTheme="majorHAnsi" w:cstheme="majorHAnsi"/>
              </w:rPr>
              <w:t>Coding, Designs, develops, maintains and implements software modules in a given product.</w:t>
            </w:r>
          </w:p>
          <w:p w:rsidR="007A11F8" w:rsidRPr="00592E0B" w:rsidRDefault="007A11F8" w:rsidP="007A11F8">
            <w:pPr>
              <w:pStyle w:val="ListParagraph"/>
              <w:numPr>
                <w:ilvl w:val="0"/>
                <w:numId w:val="7"/>
              </w:numPr>
              <w:rPr>
                <w:rFonts w:asciiTheme="majorHAnsi" w:hAnsiTheme="majorHAnsi" w:cstheme="majorHAnsi"/>
              </w:rPr>
            </w:pPr>
            <w:r w:rsidRPr="00592E0B">
              <w:rPr>
                <w:rFonts w:asciiTheme="majorHAnsi" w:hAnsiTheme="majorHAnsi" w:cstheme="majorHAnsi"/>
              </w:rPr>
              <w:t>Review subordinate’s design documents, work status and lead on resolving issues.</w:t>
            </w:r>
          </w:p>
          <w:p w:rsidR="007A11F8" w:rsidRPr="00592E0B" w:rsidRDefault="007A11F8" w:rsidP="007A11F8">
            <w:pPr>
              <w:pStyle w:val="ListParagraph"/>
              <w:numPr>
                <w:ilvl w:val="0"/>
                <w:numId w:val="7"/>
              </w:numPr>
              <w:rPr>
                <w:rFonts w:asciiTheme="majorHAnsi" w:hAnsiTheme="majorHAnsi" w:cstheme="majorHAnsi"/>
              </w:rPr>
            </w:pPr>
            <w:r w:rsidRPr="00592E0B">
              <w:rPr>
                <w:rFonts w:asciiTheme="majorHAnsi" w:hAnsiTheme="majorHAnsi" w:cstheme="majorHAnsi"/>
              </w:rPr>
              <w:t>Possesses understanding in the areas of application programming, database and system design.</w:t>
            </w:r>
          </w:p>
          <w:p w:rsidR="007A11F8" w:rsidRPr="00592E0B" w:rsidRDefault="007A11F8" w:rsidP="007A11F8">
            <w:pPr>
              <w:pStyle w:val="ListParagraph"/>
              <w:numPr>
                <w:ilvl w:val="0"/>
                <w:numId w:val="7"/>
              </w:numPr>
              <w:rPr>
                <w:rFonts w:asciiTheme="majorHAnsi" w:hAnsiTheme="majorHAnsi" w:cstheme="majorHAnsi"/>
              </w:rPr>
            </w:pPr>
            <w:r w:rsidRPr="00592E0B">
              <w:rPr>
                <w:rFonts w:asciiTheme="majorHAnsi" w:hAnsiTheme="majorHAnsi" w:cstheme="majorHAnsi"/>
              </w:rPr>
              <w:t>High Level Design – I have been preparing the high level functional analysis, identifying the artifacts’ involved converting in to high level design using UML 2.0</w:t>
            </w:r>
          </w:p>
          <w:p w:rsidR="007A11F8" w:rsidRPr="00592E0B" w:rsidRDefault="007A11F8" w:rsidP="007A11F8">
            <w:pPr>
              <w:pStyle w:val="ListParagraph"/>
              <w:numPr>
                <w:ilvl w:val="0"/>
                <w:numId w:val="7"/>
              </w:numPr>
              <w:rPr>
                <w:rFonts w:asciiTheme="majorHAnsi" w:hAnsiTheme="majorHAnsi" w:cstheme="majorHAnsi"/>
              </w:rPr>
            </w:pPr>
            <w:r w:rsidRPr="00592E0B">
              <w:rPr>
                <w:rFonts w:asciiTheme="majorHAnsi" w:hAnsiTheme="majorHAnsi" w:cstheme="majorHAnsi"/>
              </w:rPr>
              <w:t>Low level Design – I have been doing the object Impacted analysis and transforming in to SDK compliant Low level design documents using UML 2.0</w:t>
            </w:r>
          </w:p>
          <w:p w:rsidR="007A11F8" w:rsidRPr="00592E0B" w:rsidRDefault="007A11F8" w:rsidP="007A11F8">
            <w:pPr>
              <w:pStyle w:val="ListParagraph"/>
              <w:numPr>
                <w:ilvl w:val="0"/>
                <w:numId w:val="7"/>
              </w:numPr>
              <w:rPr>
                <w:rFonts w:asciiTheme="majorHAnsi" w:hAnsiTheme="majorHAnsi" w:cstheme="majorHAnsi"/>
              </w:rPr>
            </w:pPr>
            <w:r w:rsidRPr="00592E0B">
              <w:rPr>
                <w:rFonts w:asciiTheme="majorHAnsi" w:hAnsiTheme="majorHAnsi" w:cstheme="majorHAnsi"/>
              </w:rPr>
              <w:t>E2E/ HLD Review for technical and functional impact, architectural conformance.</w:t>
            </w:r>
          </w:p>
          <w:p w:rsidR="007A11F8" w:rsidRPr="00592E0B" w:rsidRDefault="007A11F8" w:rsidP="007A11F8">
            <w:pPr>
              <w:pStyle w:val="ListParagraph"/>
              <w:numPr>
                <w:ilvl w:val="0"/>
                <w:numId w:val="7"/>
              </w:numPr>
              <w:rPr>
                <w:rFonts w:asciiTheme="majorHAnsi" w:hAnsiTheme="majorHAnsi" w:cstheme="majorHAnsi"/>
              </w:rPr>
            </w:pPr>
            <w:r w:rsidRPr="00592E0B">
              <w:rPr>
                <w:rFonts w:asciiTheme="majorHAnsi" w:hAnsiTheme="majorHAnsi" w:cstheme="majorHAnsi"/>
              </w:rPr>
              <w:t>Proposing effective &amp; fusible solutions at component level as and when needed.</w:t>
            </w:r>
          </w:p>
          <w:p w:rsidR="007A11F8" w:rsidRPr="00592E0B" w:rsidRDefault="007A11F8" w:rsidP="003A3D03">
            <w:pPr>
              <w:pStyle w:val="ListParagraph"/>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ASP.NET 3.5/4.0, C#, WCF &amp; Web Services, Microsoft Dynamic CRM, SQL Server 2005, TIBCO, Windows Server-2003/XP,TFS. </w:t>
            </w:r>
          </w:p>
        </w:tc>
      </w:tr>
    </w:tbl>
    <w:p w:rsidR="007A11F8" w:rsidRPr="00592E0B"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Brick red Technology, Noida</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Jun 2008 - May 2009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Sr. Software Engineer</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Description:3</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NID/E-Passport system is automated for Libya government. This project a Multilingual project. Use to automate whole national id and passport system as electronically. Project have separate crucial module like Biometric module, Site enrollment system, Security module, inventory module, system configuration module etc. and project is based on SOA architecture, developed using WPF, WCF and backend use SQL 2005.  Application is integrated third party devices with Biometric device like Figure print Cross </w:t>
            </w:r>
            <w:r w:rsidRPr="00592E0B">
              <w:rPr>
                <w:rFonts w:asciiTheme="majorHAnsi" w:hAnsiTheme="majorHAnsi" w:cstheme="majorHAnsi"/>
              </w:rPr>
              <w:lastRenderedPageBreak/>
              <w:t>Match product LSCAN , facial recognition, signature capture, passport reader Cross Match product DSACN RFID chip etc.</w:t>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lastRenderedPageBreak/>
              <w:t>Responsibilities:</w:t>
            </w:r>
          </w:p>
        </w:tc>
        <w:tc>
          <w:tcPr>
            <w:tcW w:w="7954" w:type="dxa"/>
            <w:noWrap/>
          </w:tcPr>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Coding, Designs, develops, maintains and implements software modules in a given product.</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Plan, review, and perform analysis, design, coding and implementation of software systems.</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 xml:space="preserve">Effort estimation of the work packages. </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Create functional and technical specifications based on business and/or technical requirements</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Review subordinate’s design documents, work status and lead on resolving issues.</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Possesses understanding in the areas of application programming, database and system design.</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High Level Design – I have been preparing the high level functional analysis, identifying the artifacts’ involved converting in to high level design using UML 2.0</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Low level Design – I have been doing the object Impacted analysis and transforming in to SDK compliant Low level design documents using UML 2.0</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E2E/ HLD Review for technical and functional impact, architectural conformance.</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 xml:space="preserve">Constantly interacting with Customer to finalize requirements and then transforming in to user story points </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Assist team with technical and customer issues.</w:t>
            </w:r>
          </w:p>
          <w:p w:rsidR="007A11F8" w:rsidRPr="00592E0B" w:rsidRDefault="007A11F8" w:rsidP="007A11F8">
            <w:pPr>
              <w:pStyle w:val="ListParagraph"/>
              <w:numPr>
                <w:ilvl w:val="0"/>
                <w:numId w:val="8"/>
              </w:numPr>
              <w:rPr>
                <w:rFonts w:asciiTheme="majorHAnsi" w:hAnsiTheme="majorHAnsi" w:cstheme="majorHAnsi"/>
              </w:rPr>
            </w:pPr>
            <w:r w:rsidRPr="00592E0B">
              <w:rPr>
                <w:rFonts w:asciiTheme="majorHAnsi" w:hAnsiTheme="majorHAnsi" w:cstheme="majorHAnsi"/>
              </w:rPr>
              <w:t>R&amp;D the new thing for betterment of modules.</w:t>
            </w:r>
          </w:p>
          <w:p w:rsidR="007A11F8" w:rsidRPr="00592E0B" w:rsidRDefault="007A11F8" w:rsidP="003A3D03">
            <w:pPr>
              <w:pStyle w:val="ListParagraph"/>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Net 3.5, Smart Client (MVVM), SOA architecture, Enterprise Libraries, WPF, WCF, framework, C#, Sql Server 2005, VSS.</w:t>
            </w:r>
          </w:p>
        </w:tc>
      </w:tr>
    </w:tbl>
    <w:p w:rsidR="007A11F8" w:rsidRPr="00592E0B"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Gen-x Technology, Gurgaon</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Aug 2007 - Jun 2008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Sr. Software Engineer</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Description:2</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Loan Servicing Solution (LSS) is built to carry out all the necessary servicing tasks for mortgages post completion until final redemption. It is designed to be a comprehensive Servicing Solution whilst being efficient in operation. Flexible business parameters and unique features allow the system to be suitable for different Lender requirements. All operations are audited at a business level with full internal accounting for financial audit. In addition accounting transactions and daily data are output to a Lender’s own accounting and data warehousing systems as required. LSS is built using DPR’s core technologies including the ability to restrict process and data to individuals or groups based on assigned roles and permissions.</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Responsibilities:</w:t>
            </w:r>
          </w:p>
        </w:tc>
        <w:tc>
          <w:tcPr>
            <w:tcW w:w="7954" w:type="dxa"/>
            <w:noWrap/>
          </w:tcPr>
          <w:p w:rsidR="007A11F8" w:rsidRPr="00592E0B" w:rsidRDefault="007A11F8" w:rsidP="007A11F8">
            <w:pPr>
              <w:pStyle w:val="ListParagraph"/>
              <w:numPr>
                <w:ilvl w:val="0"/>
                <w:numId w:val="9"/>
              </w:numPr>
              <w:rPr>
                <w:rFonts w:asciiTheme="majorHAnsi" w:hAnsiTheme="majorHAnsi" w:cstheme="majorHAnsi"/>
              </w:rPr>
            </w:pPr>
            <w:r w:rsidRPr="00592E0B">
              <w:rPr>
                <w:rFonts w:asciiTheme="majorHAnsi" w:hAnsiTheme="majorHAnsi" w:cstheme="majorHAnsi"/>
              </w:rPr>
              <w:t xml:space="preserve">Coding and design Analysis of working procedure, design and development of system </w:t>
            </w:r>
          </w:p>
          <w:p w:rsidR="007A11F8" w:rsidRPr="00592E0B" w:rsidRDefault="007A11F8" w:rsidP="007A11F8">
            <w:pPr>
              <w:pStyle w:val="ListParagraph"/>
              <w:numPr>
                <w:ilvl w:val="0"/>
                <w:numId w:val="9"/>
              </w:numPr>
              <w:rPr>
                <w:rFonts w:asciiTheme="majorHAnsi" w:hAnsiTheme="majorHAnsi" w:cstheme="majorHAnsi"/>
              </w:rPr>
            </w:pPr>
            <w:r w:rsidRPr="00592E0B">
              <w:rPr>
                <w:rFonts w:asciiTheme="majorHAnsi" w:hAnsiTheme="majorHAnsi" w:cstheme="majorHAnsi"/>
              </w:rPr>
              <w:t>Identifying &amp; Developing Repetitive / Recursive Code Libraries.</w:t>
            </w:r>
          </w:p>
          <w:p w:rsidR="007A11F8" w:rsidRPr="00592E0B" w:rsidRDefault="007A11F8" w:rsidP="007A11F8">
            <w:pPr>
              <w:pStyle w:val="ListParagraph"/>
              <w:numPr>
                <w:ilvl w:val="0"/>
                <w:numId w:val="9"/>
              </w:numPr>
              <w:rPr>
                <w:rFonts w:asciiTheme="majorHAnsi" w:hAnsiTheme="majorHAnsi" w:cstheme="majorHAnsi"/>
              </w:rPr>
            </w:pPr>
            <w:r w:rsidRPr="00592E0B">
              <w:rPr>
                <w:rFonts w:asciiTheme="majorHAnsi" w:hAnsiTheme="majorHAnsi" w:cstheme="majorHAnsi"/>
              </w:rPr>
              <w:t>Understanding the requirement and creating HLD..</w:t>
            </w:r>
          </w:p>
          <w:p w:rsidR="007A11F8" w:rsidRPr="00592E0B" w:rsidRDefault="007A11F8" w:rsidP="007A11F8">
            <w:pPr>
              <w:pStyle w:val="ListParagraph"/>
              <w:numPr>
                <w:ilvl w:val="0"/>
                <w:numId w:val="9"/>
              </w:numPr>
              <w:rPr>
                <w:rFonts w:asciiTheme="majorHAnsi" w:hAnsiTheme="majorHAnsi" w:cstheme="majorHAnsi"/>
              </w:rPr>
            </w:pPr>
            <w:r w:rsidRPr="00592E0B">
              <w:rPr>
                <w:rFonts w:asciiTheme="majorHAnsi" w:hAnsiTheme="majorHAnsi" w:cstheme="majorHAnsi"/>
              </w:rPr>
              <w:t>Unit Testing &amp; Implementation of System</w:t>
            </w:r>
          </w:p>
          <w:p w:rsidR="007A11F8" w:rsidRPr="00592E0B" w:rsidRDefault="007A11F8" w:rsidP="003A3D03">
            <w:pPr>
              <w:pStyle w:val="ListParagraph"/>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Asp.net 2.0, C#, Sql Server 2005</w:t>
            </w:r>
          </w:p>
        </w:tc>
      </w:tr>
    </w:tbl>
    <w:p w:rsidR="007A11F8" w:rsidRPr="00592E0B" w:rsidRDefault="007A11F8" w:rsidP="007A11F8">
      <w:pPr>
        <w:rPr>
          <w:rFonts w:asciiTheme="majorHAnsi" w:hAnsiTheme="majorHAnsi" w:cstheme="majorHAnsi"/>
        </w:rPr>
      </w:pPr>
    </w:p>
    <w:tbl>
      <w:tblPr>
        <w:tblStyle w:val="TableGrid"/>
        <w:tblW w:w="9889" w:type="dxa"/>
        <w:tblLook w:val="04A0" w:firstRow="1" w:lastRow="0" w:firstColumn="1" w:lastColumn="0" w:noHBand="0" w:noVBand="1"/>
      </w:tblPr>
      <w:tblGrid>
        <w:gridCol w:w="1935"/>
        <w:gridCol w:w="7954"/>
      </w:tblGrid>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Company:</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Virtual Reality Infosys, Gurgaon</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Duration:</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Jan 2004 - Aug 2007 </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Role:</w:t>
            </w:r>
          </w:p>
        </w:tc>
        <w:tc>
          <w:tcPr>
            <w:tcW w:w="7954" w:type="dxa"/>
          </w:tcPr>
          <w:p w:rsidR="007A11F8" w:rsidRPr="00592E0B" w:rsidRDefault="007A11F8" w:rsidP="003A3D03">
            <w:pPr>
              <w:rPr>
                <w:rFonts w:asciiTheme="majorHAnsi" w:hAnsiTheme="majorHAnsi" w:cstheme="majorHAnsi"/>
              </w:rPr>
            </w:pPr>
            <w:r w:rsidRPr="00592E0B">
              <w:rPr>
                <w:rFonts w:asciiTheme="majorHAnsi" w:hAnsiTheme="majorHAnsi" w:cstheme="majorHAnsi"/>
              </w:rPr>
              <w:t>Sr. Member Development Staff</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Project Description:1</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NCL is one of the leading independent provider of cellular and fixed line telecommunication services in the U.K. Established in 1998, the NCL management team boats over 10 years cellular business experience, we are on the process of developing Information Management System for NCL. Called NIMS. It includes add new employees, products, services, tariff, accessories, network, city county, country and postcode edit existing employees, keep track of employees, search employees and transfer employees with relieving and joining employees at organization level. Option for creating new appointment, view schedule of appointment, pitch-miss summary, Change the status of appointments, Summaries views of Blowout Appointment. The website has many level of login. Administrator can login at directorate level and able to </w:t>
            </w:r>
            <w:r w:rsidRPr="00592E0B">
              <w:rPr>
                <w:rFonts w:asciiTheme="majorHAnsi" w:hAnsiTheme="majorHAnsi" w:cstheme="majorHAnsi"/>
              </w:rPr>
              <w:lastRenderedPageBreak/>
              <w:t xml:space="preserve">views all the available form. However, at organization level, an employee can able to view only those record which are associated with him. </w:t>
            </w:r>
          </w:p>
          <w:p w:rsidR="007A11F8" w:rsidRPr="00592E0B" w:rsidRDefault="007A11F8" w:rsidP="003A3D03">
            <w:pPr>
              <w:rPr>
                <w:rFonts w:asciiTheme="majorHAnsi" w:hAnsiTheme="majorHAnsi" w:cstheme="majorHAnsi"/>
              </w:rPr>
            </w:pPr>
          </w:p>
          <w:p w:rsidR="007A11F8" w:rsidRPr="00592E0B" w:rsidRDefault="007A11F8" w:rsidP="003A3D03">
            <w:pPr>
              <w:rPr>
                <w:rFonts w:asciiTheme="majorHAnsi" w:hAnsiTheme="majorHAnsi" w:cstheme="majorHAnsi"/>
              </w:rPr>
            </w:pPr>
            <w:r w:rsidRPr="00592E0B">
              <w:rPr>
                <w:rFonts w:asciiTheme="majorHAnsi" w:hAnsiTheme="majorHAnsi" w:cstheme="majorHAnsi"/>
              </w:rPr>
              <w:t>This Application Automation Sales and marketing day-to-day appointment and schedules for A telecom company, It Deal with making the appointment with customer on phone (Primary Product) /other product and capture the status of appointment form FSR also send e-mail to customer and FSR on new Appointment.</w:t>
            </w:r>
            <w:r w:rsidRPr="00592E0B">
              <w:rPr>
                <w:rFonts w:asciiTheme="majorHAnsi" w:hAnsiTheme="majorHAnsi" w:cstheme="majorHAnsi"/>
              </w:rPr>
              <w:br/>
            </w:r>
          </w:p>
          <w:p w:rsidR="007A11F8" w:rsidRPr="00592E0B" w:rsidRDefault="007A11F8" w:rsidP="003A3D03">
            <w:pPr>
              <w:rPr>
                <w:rFonts w:asciiTheme="majorHAnsi" w:hAnsiTheme="majorHAnsi" w:cstheme="majorHAnsi"/>
              </w:rPr>
            </w:pP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lastRenderedPageBreak/>
              <w:t>Responsibilities:</w:t>
            </w:r>
          </w:p>
        </w:tc>
        <w:tc>
          <w:tcPr>
            <w:tcW w:w="7954" w:type="dxa"/>
            <w:noWrap/>
          </w:tcPr>
          <w:p w:rsidR="007A11F8" w:rsidRPr="00592E0B" w:rsidRDefault="007A11F8" w:rsidP="007A11F8">
            <w:pPr>
              <w:pStyle w:val="ListParagraph"/>
              <w:numPr>
                <w:ilvl w:val="0"/>
                <w:numId w:val="10"/>
              </w:numPr>
              <w:rPr>
                <w:rFonts w:asciiTheme="majorHAnsi" w:hAnsiTheme="majorHAnsi" w:cstheme="majorHAnsi"/>
              </w:rPr>
            </w:pPr>
            <w:r w:rsidRPr="00592E0B">
              <w:rPr>
                <w:rFonts w:asciiTheme="majorHAnsi" w:hAnsiTheme="majorHAnsi" w:cstheme="majorHAnsi"/>
              </w:rPr>
              <w:t xml:space="preserve">Coding and design Analysis of working procedure, design and development of system </w:t>
            </w:r>
          </w:p>
          <w:p w:rsidR="007A11F8" w:rsidRPr="00592E0B" w:rsidRDefault="007A11F8" w:rsidP="007A11F8">
            <w:pPr>
              <w:pStyle w:val="ListParagraph"/>
              <w:numPr>
                <w:ilvl w:val="0"/>
                <w:numId w:val="10"/>
              </w:numPr>
              <w:rPr>
                <w:rFonts w:asciiTheme="majorHAnsi" w:hAnsiTheme="majorHAnsi" w:cstheme="majorHAnsi"/>
              </w:rPr>
            </w:pPr>
            <w:r w:rsidRPr="00592E0B">
              <w:rPr>
                <w:rFonts w:asciiTheme="majorHAnsi" w:hAnsiTheme="majorHAnsi" w:cstheme="majorHAnsi"/>
              </w:rPr>
              <w:t>Identifying &amp; Developing Repetitive / Recursive Code Libraries.</w:t>
            </w:r>
          </w:p>
          <w:p w:rsidR="007A11F8" w:rsidRPr="00592E0B" w:rsidRDefault="007A11F8" w:rsidP="007A11F8">
            <w:pPr>
              <w:pStyle w:val="ListParagraph"/>
              <w:numPr>
                <w:ilvl w:val="0"/>
                <w:numId w:val="10"/>
              </w:numPr>
              <w:rPr>
                <w:rFonts w:asciiTheme="majorHAnsi" w:hAnsiTheme="majorHAnsi" w:cstheme="majorHAnsi"/>
              </w:rPr>
            </w:pPr>
            <w:r w:rsidRPr="00592E0B">
              <w:rPr>
                <w:rFonts w:asciiTheme="majorHAnsi" w:hAnsiTheme="majorHAnsi" w:cstheme="majorHAnsi"/>
              </w:rPr>
              <w:t>Understanding the requirement.</w:t>
            </w:r>
          </w:p>
          <w:p w:rsidR="007A11F8" w:rsidRPr="00592E0B" w:rsidRDefault="007A11F8" w:rsidP="007A11F8">
            <w:pPr>
              <w:pStyle w:val="ListParagraph"/>
              <w:numPr>
                <w:ilvl w:val="0"/>
                <w:numId w:val="10"/>
              </w:numPr>
              <w:rPr>
                <w:rFonts w:asciiTheme="majorHAnsi" w:hAnsiTheme="majorHAnsi" w:cstheme="majorHAnsi"/>
              </w:rPr>
            </w:pPr>
            <w:r w:rsidRPr="00592E0B">
              <w:rPr>
                <w:rFonts w:asciiTheme="majorHAnsi" w:hAnsiTheme="majorHAnsi" w:cstheme="majorHAnsi"/>
              </w:rPr>
              <w:t>Unit Testing &amp; Implementation of System</w:t>
            </w:r>
          </w:p>
        </w:tc>
      </w:tr>
      <w:tr w:rsidR="007A11F8" w:rsidRPr="00592E0B" w:rsidTr="003A3D03">
        <w:trPr>
          <w:trHeight w:val="288"/>
        </w:trPr>
        <w:tc>
          <w:tcPr>
            <w:tcW w:w="1935" w:type="dxa"/>
          </w:tcPr>
          <w:p w:rsidR="007A11F8" w:rsidRPr="00592E0B" w:rsidRDefault="007A11F8" w:rsidP="003A3D03">
            <w:pPr>
              <w:rPr>
                <w:rFonts w:asciiTheme="majorHAnsi" w:hAnsiTheme="majorHAnsi" w:cstheme="majorHAnsi"/>
                <w:b/>
              </w:rPr>
            </w:pPr>
            <w:r w:rsidRPr="00592E0B">
              <w:rPr>
                <w:rFonts w:asciiTheme="majorHAnsi" w:hAnsiTheme="majorHAnsi" w:cstheme="majorHAnsi"/>
                <w:b/>
              </w:rPr>
              <w:t>Technologies:</w:t>
            </w:r>
          </w:p>
        </w:tc>
        <w:tc>
          <w:tcPr>
            <w:tcW w:w="7954" w:type="dxa"/>
            <w:noWrap/>
          </w:tcPr>
          <w:p w:rsidR="007A11F8" w:rsidRPr="00592E0B" w:rsidRDefault="007A11F8" w:rsidP="003A3D03">
            <w:pPr>
              <w:rPr>
                <w:rFonts w:asciiTheme="majorHAnsi" w:hAnsiTheme="majorHAnsi" w:cstheme="majorHAnsi"/>
              </w:rPr>
            </w:pPr>
            <w:r w:rsidRPr="00592E0B">
              <w:rPr>
                <w:rFonts w:asciiTheme="majorHAnsi" w:hAnsiTheme="majorHAnsi" w:cstheme="majorHAnsi"/>
              </w:rPr>
              <w:t>Asp.net , C#, Sql Server</w:t>
            </w:r>
          </w:p>
        </w:tc>
      </w:tr>
    </w:tbl>
    <w:p w:rsidR="007A11F8" w:rsidRPr="00592E0B" w:rsidRDefault="007A11F8" w:rsidP="007A11F8">
      <w:pPr>
        <w:pStyle w:val="Heading3"/>
        <w:rPr>
          <w:rFonts w:cstheme="majorHAnsi"/>
        </w:rPr>
      </w:pPr>
      <w:r w:rsidRPr="00592E0B">
        <w:rPr>
          <w:rFonts w:cstheme="majorHAnsi"/>
        </w:rPr>
        <w:t>Personal Information</w:t>
      </w:r>
    </w:p>
    <w:p w:rsidR="007A11F8" w:rsidRPr="00592E0B" w:rsidRDefault="007A11F8" w:rsidP="007A11F8">
      <w:pPr>
        <w:rPr>
          <w:rFonts w:asciiTheme="majorHAnsi" w:hAnsiTheme="majorHAnsi" w:cstheme="majorHAnsi"/>
        </w:rPr>
      </w:pPr>
    </w:p>
    <w:tbl>
      <w:tblPr>
        <w:tblW w:w="9889" w:type="dxa"/>
        <w:tblLook w:val="0000" w:firstRow="0" w:lastRow="0" w:firstColumn="0" w:lastColumn="0" w:noHBand="0" w:noVBand="0"/>
      </w:tblPr>
      <w:tblGrid>
        <w:gridCol w:w="3510"/>
        <w:gridCol w:w="6379"/>
      </w:tblGrid>
      <w:tr w:rsidR="007A11F8" w:rsidRPr="00592E0B" w:rsidTr="003A3D03">
        <w:trPr>
          <w:trHeight w:val="255"/>
        </w:trPr>
        <w:tc>
          <w:tcPr>
            <w:tcW w:w="3510" w:type="dxa"/>
            <w:tcBorders>
              <w:top w:val="single" w:sz="8" w:space="0" w:color="auto"/>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Name</w:t>
            </w:r>
          </w:p>
        </w:tc>
        <w:tc>
          <w:tcPr>
            <w:tcW w:w="6379" w:type="dxa"/>
            <w:tcBorders>
              <w:top w:val="single" w:sz="8" w:space="0" w:color="auto"/>
              <w:left w:val="nil"/>
              <w:bottom w:val="single" w:sz="4"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Sandeep Kumar Maurya</w:t>
            </w:r>
          </w:p>
        </w:tc>
      </w:tr>
      <w:tr w:rsidR="007A11F8" w:rsidRPr="00592E0B" w:rsidTr="003A3D03">
        <w:trPr>
          <w:trHeight w:val="255"/>
        </w:trPr>
        <w:tc>
          <w:tcPr>
            <w:tcW w:w="3510" w:type="dxa"/>
            <w:tcBorders>
              <w:top w:val="nil"/>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DOB</w:t>
            </w:r>
          </w:p>
        </w:tc>
        <w:tc>
          <w:tcPr>
            <w:tcW w:w="6379" w:type="dxa"/>
            <w:tcBorders>
              <w:top w:val="nil"/>
              <w:left w:val="nil"/>
              <w:bottom w:val="single" w:sz="4"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5 Sept 1982.</w:t>
            </w:r>
          </w:p>
        </w:tc>
      </w:tr>
      <w:tr w:rsidR="007A11F8" w:rsidRPr="00592E0B" w:rsidTr="003A3D03">
        <w:trPr>
          <w:trHeight w:val="255"/>
        </w:trPr>
        <w:tc>
          <w:tcPr>
            <w:tcW w:w="3510" w:type="dxa"/>
            <w:tcBorders>
              <w:top w:val="nil"/>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Marital Status                                         </w:t>
            </w:r>
          </w:p>
        </w:tc>
        <w:tc>
          <w:tcPr>
            <w:tcW w:w="6379" w:type="dxa"/>
            <w:tcBorders>
              <w:top w:val="nil"/>
              <w:left w:val="nil"/>
              <w:bottom w:val="single" w:sz="4"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Married. </w:t>
            </w:r>
          </w:p>
        </w:tc>
      </w:tr>
      <w:tr w:rsidR="007A11F8" w:rsidRPr="00592E0B" w:rsidTr="003A3D03">
        <w:trPr>
          <w:trHeight w:val="255"/>
        </w:trPr>
        <w:tc>
          <w:tcPr>
            <w:tcW w:w="3510" w:type="dxa"/>
            <w:tcBorders>
              <w:top w:val="nil"/>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Sex   </w:t>
            </w:r>
          </w:p>
        </w:tc>
        <w:tc>
          <w:tcPr>
            <w:tcW w:w="6379" w:type="dxa"/>
            <w:tcBorders>
              <w:top w:val="nil"/>
              <w:left w:val="nil"/>
              <w:bottom w:val="single" w:sz="4"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Male  </w:t>
            </w:r>
          </w:p>
        </w:tc>
      </w:tr>
      <w:tr w:rsidR="007A11F8" w:rsidRPr="00592E0B" w:rsidTr="003A3D03">
        <w:trPr>
          <w:trHeight w:val="255"/>
        </w:trPr>
        <w:tc>
          <w:tcPr>
            <w:tcW w:w="3510" w:type="dxa"/>
            <w:tcBorders>
              <w:top w:val="nil"/>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Language</w:t>
            </w:r>
          </w:p>
        </w:tc>
        <w:tc>
          <w:tcPr>
            <w:tcW w:w="6379" w:type="dxa"/>
            <w:tcBorders>
              <w:top w:val="nil"/>
              <w:left w:val="nil"/>
              <w:bottom w:val="single" w:sz="4"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 xml:space="preserve">Hindi &amp; English     </w:t>
            </w:r>
          </w:p>
        </w:tc>
      </w:tr>
      <w:tr w:rsidR="007A11F8" w:rsidRPr="00592E0B" w:rsidTr="003A3D03">
        <w:trPr>
          <w:trHeight w:val="255"/>
        </w:trPr>
        <w:tc>
          <w:tcPr>
            <w:tcW w:w="3510" w:type="dxa"/>
            <w:tcBorders>
              <w:top w:val="nil"/>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Passport</w:t>
            </w:r>
          </w:p>
        </w:tc>
        <w:tc>
          <w:tcPr>
            <w:tcW w:w="6379" w:type="dxa"/>
            <w:tcBorders>
              <w:top w:val="nil"/>
              <w:left w:val="nil"/>
              <w:bottom w:val="single" w:sz="4"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Z3602780</w:t>
            </w:r>
          </w:p>
        </w:tc>
      </w:tr>
      <w:tr w:rsidR="007A11F8" w:rsidRPr="00592E0B" w:rsidTr="003A3D03">
        <w:trPr>
          <w:trHeight w:val="270"/>
        </w:trPr>
        <w:tc>
          <w:tcPr>
            <w:tcW w:w="3510" w:type="dxa"/>
            <w:tcBorders>
              <w:top w:val="nil"/>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Current Location</w:t>
            </w:r>
          </w:p>
        </w:tc>
        <w:tc>
          <w:tcPr>
            <w:tcW w:w="6379" w:type="dxa"/>
            <w:tcBorders>
              <w:top w:val="nil"/>
              <w:left w:val="nil"/>
              <w:bottom w:val="single" w:sz="4"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Delhi, India</w:t>
            </w:r>
          </w:p>
        </w:tc>
      </w:tr>
      <w:tr w:rsidR="007A11F8" w:rsidRPr="00592E0B" w:rsidTr="003A3D03">
        <w:trPr>
          <w:trHeight w:val="270"/>
        </w:trPr>
        <w:tc>
          <w:tcPr>
            <w:tcW w:w="351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Alternate Mobile No</w:t>
            </w:r>
          </w:p>
        </w:tc>
        <w:tc>
          <w:tcPr>
            <w:tcW w:w="6379" w:type="dxa"/>
            <w:tcBorders>
              <w:top w:val="single" w:sz="4" w:space="0" w:color="auto"/>
              <w:left w:val="nil"/>
              <w:bottom w:val="single" w:sz="4"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+91-8010410156</w:t>
            </w:r>
          </w:p>
        </w:tc>
      </w:tr>
      <w:tr w:rsidR="007A11F8" w:rsidRPr="00592E0B" w:rsidTr="003A3D03">
        <w:trPr>
          <w:trHeight w:val="270"/>
        </w:trPr>
        <w:tc>
          <w:tcPr>
            <w:tcW w:w="351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Alternate email</w:t>
            </w:r>
          </w:p>
        </w:tc>
        <w:tc>
          <w:tcPr>
            <w:tcW w:w="6379" w:type="dxa"/>
            <w:tcBorders>
              <w:top w:val="single" w:sz="4" w:space="0" w:color="auto"/>
              <w:left w:val="nil"/>
              <w:bottom w:val="single" w:sz="4" w:space="0" w:color="auto"/>
              <w:right w:val="single" w:sz="8" w:space="0" w:color="auto"/>
            </w:tcBorders>
            <w:shd w:val="clear" w:color="auto" w:fill="auto"/>
            <w:noWrap/>
            <w:vAlign w:val="bottom"/>
          </w:tcPr>
          <w:p w:rsidR="007A11F8" w:rsidRPr="00592E0B" w:rsidRDefault="00305286" w:rsidP="003A3D03">
            <w:pPr>
              <w:rPr>
                <w:rFonts w:asciiTheme="majorHAnsi" w:hAnsiTheme="majorHAnsi" w:cstheme="majorHAnsi"/>
              </w:rPr>
            </w:pPr>
            <w:hyperlink r:id="rId21" w:history="1">
              <w:r w:rsidR="007A11F8" w:rsidRPr="00592E0B">
                <w:rPr>
                  <w:rFonts w:asciiTheme="majorHAnsi" w:hAnsiTheme="majorHAnsi" w:cstheme="majorHAnsi"/>
                  <w:color w:val="000000" w:themeColor="text1" w:themeShade="BF"/>
                </w:rPr>
                <w:t>sandeepsofteng@gmail.com</w:t>
              </w:r>
            </w:hyperlink>
          </w:p>
        </w:tc>
      </w:tr>
      <w:tr w:rsidR="007A11F8" w:rsidRPr="00592E0B" w:rsidTr="003A3D03">
        <w:trPr>
          <w:trHeight w:val="270"/>
        </w:trPr>
        <w:tc>
          <w:tcPr>
            <w:tcW w:w="351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Skype</w:t>
            </w:r>
          </w:p>
        </w:tc>
        <w:tc>
          <w:tcPr>
            <w:tcW w:w="6379" w:type="dxa"/>
            <w:tcBorders>
              <w:top w:val="single" w:sz="4" w:space="0" w:color="auto"/>
              <w:left w:val="nil"/>
              <w:bottom w:val="single" w:sz="4"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Sandeepk.maurya</w:t>
            </w:r>
          </w:p>
        </w:tc>
      </w:tr>
      <w:tr w:rsidR="007A11F8" w:rsidRPr="00592E0B" w:rsidTr="003A3D03">
        <w:trPr>
          <w:trHeight w:val="270"/>
        </w:trPr>
        <w:tc>
          <w:tcPr>
            <w:tcW w:w="3510" w:type="dxa"/>
            <w:tcBorders>
              <w:top w:val="single" w:sz="4" w:space="0" w:color="auto"/>
              <w:left w:val="single" w:sz="8" w:space="0" w:color="auto"/>
              <w:bottom w:val="single" w:sz="4"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r w:rsidRPr="00592E0B">
              <w:rPr>
                <w:rFonts w:asciiTheme="majorHAnsi" w:hAnsiTheme="majorHAnsi" w:cstheme="majorHAnsi"/>
              </w:rPr>
              <w:t>LinkedIn</w:t>
            </w:r>
          </w:p>
        </w:tc>
        <w:tc>
          <w:tcPr>
            <w:tcW w:w="6379" w:type="dxa"/>
            <w:tcBorders>
              <w:top w:val="single" w:sz="4" w:space="0" w:color="auto"/>
              <w:left w:val="nil"/>
              <w:bottom w:val="single" w:sz="4" w:space="0" w:color="auto"/>
              <w:right w:val="single" w:sz="8" w:space="0" w:color="auto"/>
            </w:tcBorders>
            <w:shd w:val="clear" w:color="auto" w:fill="auto"/>
            <w:noWrap/>
            <w:vAlign w:val="bottom"/>
          </w:tcPr>
          <w:p w:rsidR="007A11F8" w:rsidRPr="00592E0B" w:rsidRDefault="00305286" w:rsidP="003A3D03">
            <w:pPr>
              <w:rPr>
                <w:rFonts w:asciiTheme="majorHAnsi" w:hAnsiTheme="majorHAnsi" w:cstheme="majorHAnsi"/>
              </w:rPr>
            </w:pPr>
            <w:hyperlink r:id="rId22" w:history="1">
              <w:r w:rsidR="007A11F8" w:rsidRPr="00592E0B">
                <w:rPr>
                  <w:rFonts w:asciiTheme="majorHAnsi" w:hAnsiTheme="majorHAnsi" w:cstheme="majorHAnsi"/>
                  <w:color w:val="000000" w:themeColor="text1" w:themeShade="BF"/>
                </w:rPr>
                <w:t>www.linkedin.com/in/sandeepkumarmaurya</w:t>
              </w:r>
            </w:hyperlink>
            <w:r w:rsidR="007A11F8" w:rsidRPr="00592E0B">
              <w:rPr>
                <w:rFonts w:asciiTheme="majorHAnsi" w:hAnsiTheme="majorHAnsi" w:cstheme="majorHAnsi"/>
              </w:rPr>
              <w:t xml:space="preserve"> </w:t>
            </w:r>
          </w:p>
        </w:tc>
      </w:tr>
      <w:tr w:rsidR="007A11F8" w:rsidRPr="00592E0B" w:rsidTr="003A3D03">
        <w:trPr>
          <w:trHeight w:val="270"/>
        </w:trPr>
        <w:tc>
          <w:tcPr>
            <w:tcW w:w="3510" w:type="dxa"/>
            <w:tcBorders>
              <w:top w:val="single" w:sz="4" w:space="0" w:color="auto"/>
              <w:left w:val="single" w:sz="8" w:space="0" w:color="auto"/>
              <w:bottom w:val="single" w:sz="8" w:space="0" w:color="auto"/>
              <w:right w:val="single" w:sz="4" w:space="0" w:color="auto"/>
            </w:tcBorders>
            <w:shd w:val="clear" w:color="auto" w:fill="C0C0C0"/>
            <w:noWrap/>
            <w:vAlign w:val="bottom"/>
          </w:tcPr>
          <w:p w:rsidR="007A11F8" w:rsidRPr="00592E0B" w:rsidRDefault="007A11F8" w:rsidP="003A3D03">
            <w:pPr>
              <w:rPr>
                <w:rFonts w:asciiTheme="majorHAnsi" w:hAnsiTheme="majorHAnsi" w:cstheme="majorHAnsi"/>
              </w:rPr>
            </w:pPr>
          </w:p>
        </w:tc>
        <w:tc>
          <w:tcPr>
            <w:tcW w:w="6379" w:type="dxa"/>
            <w:tcBorders>
              <w:top w:val="single" w:sz="4" w:space="0" w:color="auto"/>
              <w:left w:val="nil"/>
              <w:bottom w:val="single" w:sz="8" w:space="0" w:color="auto"/>
              <w:right w:val="single" w:sz="8" w:space="0" w:color="auto"/>
            </w:tcBorders>
            <w:shd w:val="clear" w:color="auto" w:fill="auto"/>
            <w:noWrap/>
            <w:vAlign w:val="bottom"/>
          </w:tcPr>
          <w:p w:rsidR="007A11F8" w:rsidRPr="00592E0B" w:rsidRDefault="007A11F8" w:rsidP="003A3D03">
            <w:pPr>
              <w:rPr>
                <w:rFonts w:asciiTheme="majorHAnsi" w:hAnsiTheme="majorHAnsi" w:cstheme="majorHAnsi"/>
              </w:rPr>
            </w:pPr>
          </w:p>
        </w:tc>
      </w:tr>
    </w:tbl>
    <w:p w:rsidR="007A11F8" w:rsidRPr="00592E0B" w:rsidRDefault="007A11F8" w:rsidP="007A11F8">
      <w:pPr>
        <w:spacing w:after="220" w:line="220" w:lineRule="atLeast"/>
        <w:jc w:val="both"/>
        <w:rPr>
          <w:rFonts w:asciiTheme="majorHAnsi" w:hAnsiTheme="majorHAnsi" w:cstheme="majorHAnsi"/>
          <w:b/>
          <w:bCs/>
          <w:szCs w:val="18"/>
        </w:rPr>
      </w:pPr>
    </w:p>
    <w:p w:rsidR="007A11F8" w:rsidRPr="00592E0B" w:rsidRDefault="007A11F8" w:rsidP="007A11F8">
      <w:pPr>
        <w:spacing w:after="220" w:line="220" w:lineRule="atLeast"/>
        <w:jc w:val="both"/>
        <w:rPr>
          <w:rFonts w:asciiTheme="majorHAnsi" w:hAnsiTheme="majorHAnsi" w:cstheme="majorHAnsi"/>
          <w:b/>
          <w:bCs/>
          <w:szCs w:val="18"/>
        </w:rPr>
      </w:pPr>
    </w:p>
    <w:p w:rsidR="007A11F8" w:rsidRPr="00592E0B" w:rsidRDefault="007A11F8" w:rsidP="007A11F8">
      <w:pPr>
        <w:spacing w:after="220" w:line="220" w:lineRule="atLeast"/>
        <w:jc w:val="both"/>
        <w:rPr>
          <w:rFonts w:asciiTheme="majorHAnsi" w:hAnsiTheme="majorHAnsi" w:cstheme="majorHAnsi"/>
          <w:szCs w:val="18"/>
        </w:rPr>
      </w:pPr>
      <w:r w:rsidRPr="00592E0B">
        <w:rPr>
          <w:rFonts w:asciiTheme="majorHAnsi" w:hAnsiTheme="majorHAnsi" w:cstheme="majorHAnsi"/>
          <w:b/>
          <w:bCs/>
          <w:szCs w:val="18"/>
        </w:rPr>
        <w:t xml:space="preserve">Declaration: </w:t>
      </w:r>
      <w:r w:rsidRPr="00592E0B">
        <w:rPr>
          <w:rFonts w:asciiTheme="majorHAnsi" w:hAnsiTheme="majorHAnsi" w:cstheme="majorHAnsi"/>
          <w:szCs w:val="18"/>
        </w:rPr>
        <w:t xml:space="preserve">I hereby declare that all the statement furnished in this format is true to the best of my knowledge and belief.                                  </w:t>
      </w:r>
    </w:p>
    <w:p w:rsidR="007A11F8" w:rsidRPr="00592E0B" w:rsidRDefault="007A11F8" w:rsidP="007A11F8">
      <w:pPr>
        <w:spacing w:after="220" w:line="220" w:lineRule="atLeast"/>
        <w:jc w:val="both"/>
        <w:rPr>
          <w:rFonts w:asciiTheme="majorHAnsi" w:hAnsiTheme="majorHAnsi" w:cstheme="majorHAnsi"/>
          <w:szCs w:val="18"/>
        </w:rPr>
      </w:pPr>
      <w:r w:rsidRPr="00592E0B">
        <w:rPr>
          <w:rFonts w:asciiTheme="majorHAnsi" w:hAnsiTheme="majorHAnsi" w:cstheme="majorHAnsi"/>
          <w:szCs w:val="18"/>
        </w:rPr>
        <w:t xml:space="preserve">                                                 </w:t>
      </w:r>
      <w:r w:rsidRPr="00592E0B">
        <w:rPr>
          <w:rFonts w:asciiTheme="majorHAnsi" w:hAnsiTheme="majorHAnsi" w:cstheme="majorHAnsi"/>
          <w:szCs w:val="18"/>
        </w:rPr>
        <w:tab/>
      </w:r>
    </w:p>
    <w:p w:rsidR="007A11F8" w:rsidRPr="00592E0B" w:rsidRDefault="007A11F8" w:rsidP="007A11F8">
      <w:pPr>
        <w:spacing w:after="220" w:line="220" w:lineRule="atLeast"/>
        <w:jc w:val="both"/>
        <w:rPr>
          <w:rFonts w:asciiTheme="majorHAnsi" w:hAnsiTheme="majorHAnsi" w:cstheme="majorHAnsi"/>
          <w:b/>
          <w:bCs/>
          <w:szCs w:val="20"/>
          <w:u w:val="single"/>
        </w:rPr>
      </w:pPr>
      <w:r w:rsidRPr="00592E0B">
        <w:rPr>
          <w:rFonts w:asciiTheme="majorHAnsi" w:hAnsiTheme="majorHAnsi" w:cstheme="majorHAnsi"/>
          <w:szCs w:val="18"/>
        </w:rPr>
        <w:t xml:space="preserve">[Date] </w:t>
      </w:r>
      <w:r w:rsidRPr="00592E0B">
        <w:rPr>
          <w:rFonts w:asciiTheme="majorHAnsi" w:hAnsiTheme="majorHAnsi" w:cstheme="majorHAnsi"/>
          <w:szCs w:val="18"/>
        </w:rPr>
        <w:tab/>
      </w:r>
      <w:r w:rsidRPr="00592E0B">
        <w:rPr>
          <w:rFonts w:asciiTheme="majorHAnsi" w:hAnsiTheme="majorHAnsi" w:cstheme="majorHAnsi"/>
          <w:szCs w:val="18"/>
        </w:rPr>
        <w:tab/>
      </w:r>
      <w:r w:rsidRPr="00592E0B">
        <w:rPr>
          <w:rFonts w:asciiTheme="majorHAnsi" w:hAnsiTheme="majorHAnsi" w:cstheme="majorHAnsi"/>
          <w:szCs w:val="18"/>
        </w:rPr>
        <w:tab/>
      </w:r>
      <w:r w:rsidRPr="00592E0B">
        <w:rPr>
          <w:rFonts w:asciiTheme="majorHAnsi" w:hAnsiTheme="majorHAnsi" w:cstheme="majorHAnsi"/>
          <w:szCs w:val="18"/>
        </w:rPr>
        <w:tab/>
      </w:r>
      <w:r w:rsidRPr="00592E0B">
        <w:rPr>
          <w:rFonts w:asciiTheme="majorHAnsi" w:hAnsiTheme="majorHAnsi" w:cstheme="majorHAnsi"/>
          <w:szCs w:val="18"/>
        </w:rPr>
        <w:tab/>
      </w:r>
      <w:r w:rsidRPr="00592E0B">
        <w:rPr>
          <w:rFonts w:asciiTheme="majorHAnsi" w:hAnsiTheme="majorHAnsi" w:cstheme="majorHAnsi"/>
          <w:szCs w:val="18"/>
        </w:rPr>
        <w:tab/>
      </w:r>
      <w:r w:rsidRPr="00592E0B">
        <w:rPr>
          <w:rFonts w:asciiTheme="majorHAnsi" w:hAnsiTheme="majorHAnsi" w:cstheme="majorHAnsi"/>
          <w:szCs w:val="18"/>
        </w:rPr>
        <w:tab/>
      </w:r>
      <w:r w:rsidRPr="00592E0B">
        <w:rPr>
          <w:rFonts w:asciiTheme="majorHAnsi" w:hAnsiTheme="majorHAnsi" w:cstheme="majorHAnsi"/>
          <w:szCs w:val="18"/>
        </w:rPr>
        <w:tab/>
        <w:t>[Sandeep Maurya]</w:t>
      </w:r>
    </w:p>
    <w:p w:rsidR="007A11F8" w:rsidRPr="00592E0B" w:rsidRDefault="007A11F8" w:rsidP="007A11F8">
      <w:pPr>
        <w:jc w:val="both"/>
        <w:rPr>
          <w:rFonts w:asciiTheme="majorHAnsi" w:hAnsiTheme="majorHAnsi" w:cstheme="majorHAnsi"/>
        </w:rPr>
      </w:pPr>
    </w:p>
    <w:p w:rsidR="001D40E8" w:rsidRPr="001D40E8" w:rsidRDefault="001D40E8" w:rsidP="001D40E8"/>
    <w:p w:rsidR="001D40E8" w:rsidRPr="001D40E8" w:rsidRDefault="001D40E8" w:rsidP="001D40E8">
      <w:pPr>
        <w:jc w:val="center"/>
      </w:pPr>
    </w:p>
    <w:p w:rsidR="001D40E8" w:rsidRPr="001D40E8" w:rsidRDefault="001D40E8" w:rsidP="001D40E8"/>
    <w:p w:rsidR="001D40E8" w:rsidRDefault="001D40E8" w:rsidP="001D40E8"/>
    <w:p w:rsidR="001D40E8" w:rsidRDefault="001D40E8" w:rsidP="001D40E8"/>
    <w:p w:rsidR="003A3D03" w:rsidRPr="001D40E8" w:rsidRDefault="001D40E8" w:rsidP="001D40E8">
      <w:pPr>
        <w:tabs>
          <w:tab w:val="left" w:pos="1596"/>
        </w:tabs>
      </w:pPr>
      <w:r>
        <w:tab/>
      </w:r>
    </w:p>
    <w:sectPr w:rsidR="003A3D03" w:rsidRPr="001D40E8" w:rsidSect="000C45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86" w:rsidRDefault="00305286" w:rsidP="000C45FF">
      <w:r>
        <w:separator/>
      </w:r>
    </w:p>
  </w:endnote>
  <w:endnote w:type="continuationSeparator" w:id="0">
    <w:p w:rsidR="00305286" w:rsidRDefault="0030528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86" w:rsidRDefault="00305286" w:rsidP="000C45FF">
      <w:r>
        <w:separator/>
      </w:r>
    </w:p>
  </w:footnote>
  <w:footnote w:type="continuationSeparator" w:id="0">
    <w:p w:rsidR="00305286" w:rsidRDefault="00305286" w:rsidP="000C4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D3BF1"/>
    <w:multiLevelType w:val="hybridMultilevel"/>
    <w:tmpl w:val="94C846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921135B"/>
    <w:multiLevelType w:val="hybridMultilevel"/>
    <w:tmpl w:val="5CA80D3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270E6E"/>
    <w:multiLevelType w:val="hybridMultilevel"/>
    <w:tmpl w:val="6CDA85C2"/>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1D1549"/>
    <w:multiLevelType w:val="hybridMultilevel"/>
    <w:tmpl w:val="77FEF1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466ABD"/>
    <w:multiLevelType w:val="hybridMultilevel"/>
    <w:tmpl w:val="2C9CBD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526123B"/>
    <w:multiLevelType w:val="multilevel"/>
    <w:tmpl w:val="23C0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3102D7"/>
    <w:multiLevelType w:val="hybridMultilevel"/>
    <w:tmpl w:val="6CDA85C2"/>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695501"/>
    <w:multiLevelType w:val="hybridMultilevel"/>
    <w:tmpl w:val="9FE8FA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87302A"/>
    <w:multiLevelType w:val="hybridMultilevel"/>
    <w:tmpl w:val="CB20366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6E7816"/>
    <w:multiLevelType w:val="hybridMultilevel"/>
    <w:tmpl w:val="8B06DD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BD049E8"/>
    <w:multiLevelType w:val="hybridMultilevel"/>
    <w:tmpl w:val="0F76953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78156A9"/>
    <w:multiLevelType w:val="hybridMultilevel"/>
    <w:tmpl w:val="B2D411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BEB3E63"/>
    <w:multiLevelType w:val="hybridMultilevel"/>
    <w:tmpl w:val="3EFCB4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1"/>
  </w:num>
  <w:num w:numId="4">
    <w:abstractNumId w:val="5"/>
  </w:num>
  <w:num w:numId="5">
    <w:abstractNumId w:val="10"/>
  </w:num>
  <w:num w:numId="6">
    <w:abstractNumId w:val="3"/>
  </w:num>
  <w:num w:numId="7">
    <w:abstractNumId w:val="4"/>
  </w:num>
  <w:num w:numId="8">
    <w:abstractNumId w:val="1"/>
  </w:num>
  <w:num w:numId="9">
    <w:abstractNumId w:val="8"/>
  </w:num>
  <w:num w:numId="10">
    <w:abstractNumId w:val="7"/>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F4"/>
    <w:rsid w:val="00036450"/>
    <w:rsid w:val="00043D78"/>
    <w:rsid w:val="000820F0"/>
    <w:rsid w:val="00082B20"/>
    <w:rsid w:val="00094499"/>
    <w:rsid w:val="000C45FF"/>
    <w:rsid w:val="000E3FD1"/>
    <w:rsid w:val="00112054"/>
    <w:rsid w:val="001525E1"/>
    <w:rsid w:val="001702DE"/>
    <w:rsid w:val="00180329"/>
    <w:rsid w:val="0019001F"/>
    <w:rsid w:val="001A74A5"/>
    <w:rsid w:val="001B2ABD"/>
    <w:rsid w:val="001D40E8"/>
    <w:rsid w:val="001E0391"/>
    <w:rsid w:val="001E1759"/>
    <w:rsid w:val="001F1ECC"/>
    <w:rsid w:val="002400EB"/>
    <w:rsid w:val="00256CF7"/>
    <w:rsid w:val="00281FD5"/>
    <w:rsid w:val="002A603E"/>
    <w:rsid w:val="002B0433"/>
    <w:rsid w:val="002D7049"/>
    <w:rsid w:val="002F2FD6"/>
    <w:rsid w:val="0030481B"/>
    <w:rsid w:val="00305286"/>
    <w:rsid w:val="003156FC"/>
    <w:rsid w:val="00322620"/>
    <w:rsid w:val="003254B5"/>
    <w:rsid w:val="0037121F"/>
    <w:rsid w:val="003A3D03"/>
    <w:rsid w:val="003A6B7D"/>
    <w:rsid w:val="003B06CA"/>
    <w:rsid w:val="003D1244"/>
    <w:rsid w:val="003D73C9"/>
    <w:rsid w:val="004071FC"/>
    <w:rsid w:val="00445947"/>
    <w:rsid w:val="004813B3"/>
    <w:rsid w:val="00496591"/>
    <w:rsid w:val="004C63E4"/>
    <w:rsid w:val="004D3011"/>
    <w:rsid w:val="005262AC"/>
    <w:rsid w:val="00556AEE"/>
    <w:rsid w:val="00582E99"/>
    <w:rsid w:val="005E26DA"/>
    <w:rsid w:val="005E39D5"/>
    <w:rsid w:val="00600670"/>
    <w:rsid w:val="0062123A"/>
    <w:rsid w:val="00634EFD"/>
    <w:rsid w:val="00646E75"/>
    <w:rsid w:val="006771D0"/>
    <w:rsid w:val="006F085E"/>
    <w:rsid w:val="00701AD3"/>
    <w:rsid w:val="00715FCB"/>
    <w:rsid w:val="00743101"/>
    <w:rsid w:val="007775E1"/>
    <w:rsid w:val="007867A0"/>
    <w:rsid w:val="007927F5"/>
    <w:rsid w:val="007A11F8"/>
    <w:rsid w:val="007A5340"/>
    <w:rsid w:val="007C1563"/>
    <w:rsid w:val="007F7379"/>
    <w:rsid w:val="00802CA0"/>
    <w:rsid w:val="00916361"/>
    <w:rsid w:val="009260CD"/>
    <w:rsid w:val="00952C25"/>
    <w:rsid w:val="00960847"/>
    <w:rsid w:val="009762D8"/>
    <w:rsid w:val="00A2118D"/>
    <w:rsid w:val="00A522C6"/>
    <w:rsid w:val="00AD76E2"/>
    <w:rsid w:val="00B20152"/>
    <w:rsid w:val="00B359E4"/>
    <w:rsid w:val="00B559D6"/>
    <w:rsid w:val="00B57D98"/>
    <w:rsid w:val="00B61AF4"/>
    <w:rsid w:val="00B70850"/>
    <w:rsid w:val="00BC3B34"/>
    <w:rsid w:val="00C066B6"/>
    <w:rsid w:val="00C37BA1"/>
    <w:rsid w:val="00C4674C"/>
    <w:rsid w:val="00C506CF"/>
    <w:rsid w:val="00C72BED"/>
    <w:rsid w:val="00C9578B"/>
    <w:rsid w:val="00CB0055"/>
    <w:rsid w:val="00D2522B"/>
    <w:rsid w:val="00D422DE"/>
    <w:rsid w:val="00D5459D"/>
    <w:rsid w:val="00D668FE"/>
    <w:rsid w:val="00D81B46"/>
    <w:rsid w:val="00DA1F4D"/>
    <w:rsid w:val="00DD172A"/>
    <w:rsid w:val="00DE5A75"/>
    <w:rsid w:val="00E07EA0"/>
    <w:rsid w:val="00E25A26"/>
    <w:rsid w:val="00E4381A"/>
    <w:rsid w:val="00E55D74"/>
    <w:rsid w:val="00E762CC"/>
    <w:rsid w:val="00EA45B4"/>
    <w:rsid w:val="00F02372"/>
    <w:rsid w:val="00F572E7"/>
    <w:rsid w:val="00F60274"/>
    <w:rsid w:val="00F77FB9"/>
    <w:rsid w:val="00F8282A"/>
    <w:rsid w:val="00FB068F"/>
    <w:rsid w:val="00FD6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5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E762CC"/>
    <w:pPr>
      <w:ind w:left="720"/>
      <w:contextualSpacing/>
    </w:pPr>
  </w:style>
  <w:style w:type="paragraph" w:styleId="CommentText">
    <w:name w:val="annotation text"/>
    <w:basedOn w:val="Normal"/>
    <w:link w:val="CommentTextChar"/>
    <w:semiHidden/>
    <w:rsid w:val="006F085E"/>
    <w:pPr>
      <w:overflowPunct w:val="0"/>
      <w:autoSpaceDE w:val="0"/>
      <w:autoSpaceDN w:val="0"/>
      <w:adjustRightInd w:val="0"/>
      <w:textAlignment w:val="baseline"/>
    </w:pPr>
    <w:rPr>
      <w:rFonts w:ascii="Verdana" w:eastAsia="Times New Roman" w:hAnsi="Verdana" w:cs="Times New Roman"/>
      <w:sz w:val="20"/>
      <w:szCs w:val="20"/>
      <w:lang w:val="en-GB" w:eastAsia="en-US"/>
    </w:rPr>
  </w:style>
  <w:style w:type="character" w:customStyle="1" w:styleId="CommentTextChar">
    <w:name w:val="Comment Text Char"/>
    <w:basedOn w:val="DefaultParagraphFont"/>
    <w:link w:val="CommentText"/>
    <w:semiHidden/>
    <w:rsid w:val="006F085E"/>
    <w:rPr>
      <w:rFonts w:ascii="Verdana" w:eastAsia="Times New Roman" w:hAnsi="Verdana" w:cs="Times New Roman"/>
      <w:sz w:val="20"/>
      <w:szCs w:val="20"/>
      <w:lang w:val="en-GB" w:eastAsia="en-US"/>
    </w:rPr>
  </w:style>
  <w:style w:type="table" w:customStyle="1" w:styleId="LightShading1">
    <w:name w:val="Light Shading1"/>
    <w:basedOn w:val="TableNormal"/>
    <w:uiPriority w:val="60"/>
    <w:rsid w:val="007A11F8"/>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3D73C9"/>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9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racclaim.com/badges/2e5f3ac2-c533-4bb0-8e96-cb2993b330cd/linked_in"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sandeepsofteng@gmail.com" TargetMode="External"/><Relationship Id="rId7" Type="http://schemas.openxmlformats.org/officeDocument/2006/relationships/webSettings" Target="webSettings.xml"/><Relationship Id="rId12" Type="http://schemas.openxmlformats.org/officeDocument/2006/relationships/hyperlink" Target="mailto:Sandeepk.maurya@outlook.com" TargetMode="External"/><Relationship Id="rId17" Type="http://schemas.openxmlformats.org/officeDocument/2006/relationships/hyperlink" Target="https://www.youracclaim.com/badges/2e5f3ac2-c533-4bb0-8e96-cb2993b330cd/linked_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ertificates.automationanywhere.com/15b3ae0a-6732-4c80-bd10-20be8690be77"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sandeepkumarmaurya/"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certificates.automationanywhere.com/45871def-8ddd-4e46-91ee-5a9095f2032c" TargetMode="External"/><Relationship Id="rId23" Type="http://schemas.openxmlformats.org/officeDocument/2006/relationships/fontTable" Target="fontTable.xml"/><Relationship Id="rId10" Type="http://schemas.openxmlformats.org/officeDocument/2006/relationships/hyperlink" Target="https://Sandeepmaurya.in"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rtificates.automationanywhere.com/ae76a15f-09b1-4135-b3c9-a24a22f11532" TargetMode="External"/><Relationship Id="rId22" Type="http://schemas.openxmlformats.org/officeDocument/2006/relationships/hyperlink" Target="http://www.linkedin.com/in/sandeepkumarmaury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57F39BB361429198C56FB36FDC7727"/>
        <w:category>
          <w:name w:val="General"/>
          <w:gallery w:val="placeholder"/>
        </w:category>
        <w:types>
          <w:type w:val="bbPlcHdr"/>
        </w:types>
        <w:behaviors>
          <w:behavior w:val="content"/>
        </w:behaviors>
        <w:guid w:val="{C8E0B15E-B096-4E81-BE75-DC4EC94F5396}"/>
      </w:docPartPr>
      <w:docPartBody>
        <w:p w:rsidR="00FB3733" w:rsidRDefault="00FB3733" w:rsidP="00FB3733">
          <w:pPr>
            <w:pStyle w:val="4457F39BB361429198C56FB36FDC7727"/>
          </w:pPr>
          <w:r w:rsidRPr="00D5459D">
            <w:t>Profile</w:t>
          </w:r>
        </w:p>
      </w:docPartBody>
    </w:docPart>
    <w:docPart>
      <w:docPartPr>
        <w:name w:val="85CEE28E6E724E33B6710AFD085020FC"/>
        <w:category>
          <w:name w:val="General"/>
          <w:gallery w:val="placeholder"/>
        </w:category>
        <w:types>
          <w:type w:val="bbPlcHdr"/>
        </w:types>
        <w:behaviors>
          <w:behavior w:val="content"/>
        </w:behaviors>
        <w:guid w:val="{02DBFFFB-D789-44D9-A85C-DC4996D00FC0}"/>
      </w:docPartPr>
      <w:docPartBody>
        <w:p w:rsidR="00FB3733" w:rsidRDefault="00FB3733" w:rsidP="00FB3733">
          <w:pPr>
            <w:pStyle w:val="85CEE28E6E724E33B6710AFD085020FC"/>
          </w:pPr>
          <w:r w:rsidRPr="00CB0055">
            <w:t>Contact</w:t>
          </w:r>
        </w:p>
      </w:docPartBody>
    </w:docPart>
    <w:docPart>
      <w:docPartPr>
        <w:name w:val="A8E1CD96149042C5BB8CFE0C360C9F96"/>
        <w:category>
          <w:name w:val="General"/>
          <w:gallery w:val="placeholder"/>
        </w:category>
        <w:types>
          <w:type w:val="bbPlcHdr"/>
        </w:types>
        <w:behaviors>
          <w:behavior w:val="content"/>
        </w:behaviors>
        <w:guid w:val="{F1EB47FD-9CD2-4C73-9251-B9B94572C810}"/>
      </w:docPartPr>
      <w:docPartBody>
        <w:p w:rsidR="00FB3733" w:rsidRDefault="00FB3733" w:rsidP="00FB3733">
          <w:pPr>
            <w:pStyle w:val="A8E1CD96149042C5BB8CFE0C360C9F96"/>
          </w:pPr>
          <w:r w:rsidRPr="004D3011">
            <w:t>PHONE:</w:t>
          </w:r>
        </w:p>
      </w:docPartBody>
    </w:docPart>
    <w:docPart>
      <w:docPartPr>
        <w:name w:val="90AEAE0B34FF403AA35B3B9732EF6D17"/>
        <w:category>
          <w:name w:val="General"/>
          <w:gallery w:val="placeholder"/>
        </w:category>
        <w:types>
          <w:type w:val="bbPlcHdr"/>
        </w:types>
        <w:behaviors>
          <w:behavior w:val="content"/>
        </w:behaviors>
        <w:guid w:val="{2D6C0CB3-F378-4A1F-8096-DE88E8CBDB75}"/>
      </w:docPartPr>
      <w:docPartBody>
        <w:p w:rsidR="00FB3733" w:rsidRDefault="00FB3733" w:rsidP="00FB3733">
          <w:pPr>
            <w:pStyle w:val="90AEAE0B34FF403AA35B3B9732EF6D17"/>
          </w:pPr>
          <w:r w:rsidRPr="004D3011">
            <w:t>WEBSITE:</w:t>
          </w:r>
        </w:p>
      </w:docPartBody>
    </w:docPart>
    <w:docPart>
      <w:docPartPr>
        <w:name w:val="BBCE3AC04D7249DEAD97A5EDFC055233"/>
        <w:category>
          <w:name w:val="General"/>
          <w:gallery w:val="placeholder"/>
        </w:category>
        <w:types>
          <w:type w:val="bbPlcHdr"/>
        </w:types>
        <w:behaviors>
          <w:behavior w:val="content"/>
        </w:behaviors>
        <w:guid w:val="{4E7C4CF7-4366-43C3-9F57-50AA88791F16}"/>
      </w:docPartPr>
      <w:docPartBody>
        <w:p w:rsidR="00FB3733" w:rsidRDefault="00FB3733" w:rsidP="00FB3733">
          <w:pPr>
            <w:pStyle w:val="BBCE3AC04D7249DEAD97A5EDFC055233"/>
          </w:pPr>
          <w:r w:rsidRPr="004D3011">
            <w:t>EMAIL:</w:t>
          </w:r>
        </w:p>
      </w:docPartBody>
    </w:docPart>
    <w:docPart>
      <w:docPartPr>
        <w:name w:val="DF25BF330767418C94F705DB6F040E0D"/>
        <w:category>
          <w:name w:val="General"/>
          <w:gallery w:val="placeholder"/>
        </w:category>
        <w:types>
          <w:type w:val="bbPlcHdr"/>
        </w:types>
        <w:behaviors>
          <w:behavior w:val="content"/>
        </w:behaviors>
        <w:guid w:val="{EEC1F1E5-6C3A-47A1-B4AB-8D1E33DC2A7C}"/>
      </w:docPartPr>
      <w:docPartBody>
        <w:p w:rsidR="00FB3733" w:rsidRDefault="00FB3733" w:rsidP="00FB3733">
          <w:pPr>
            <w:pStyle w:val="DF25BF330767418C94F705DB6F040E0D"/>
          </w:pPr>
          <w:r w:rsidRPr="00036450">
            <w:t>WORK EXPERIENCE</w:t>
          </w:r>
        </w:p>
      </w:docPartBody>
    </w:docPart>
    <w:docPart>
      <w:docPartPr>
        <w:name w:val="3F0C2B32273E417F8783A649042F9796"/>
        <w:category>
          <w:name w:val="General"/>
          <w:gallery w:val="placeholder"/>
        </w:category>
        <w:types>
          <w:type w:val="bbPlcHdr"/>
        </w:types>
        <w:behaviors>
          <w:behavior w:val="content"/>
        </w:behaviors>
        <w:guid w:val="{9FEDCEB7-AD8B-48A0-951A-25E70C02523E}"/>
      </w:docPartPr>
      <w:docPartBody>
        <w:p w:rsidR="00FB3733" w:rsidRDefault="00FB3733" w:rsidP="00FB3733">
          <w:pPr>
            <w:pStyle w:val="3F0C2B32273E417F8783A649042F9796"/>
          </w:pPr>
          <w:r w:rsidRPr="00036450">
            <w:t>EDUCATION</w:t>
          </w:r>
        </w:p>
      </w:docPartBody>
    </w:docPart>
    <w:docPart>
      <w:docPartPr>
        <w:name w:val="CF8068C358BA48E8BBC9302D472AC28D"/>
        <w:category>
          <w:name w:val="General"/>
          <w:gallery w:val="placeholder"/>
        </w:category>
        <w:types>
          <w:type w:val="bbPlcHdr"/>
        </w:types>
        <w:behaviors>
          <w:behavior w:val="content"/>
        </w:behaviors>
        <w:guid w:val="{F23943D6-E387-48F0-9ADA-15099AFB063D}"/>
      </w:docPartPr>
      <w:docPartBody>
        <w:p w:rsidR="00FB3733" w:rsidRDefault="00FB3733" w:rsidP="00FB3733">
          <w:pPr>
            <w:pStyle w:val="CF8068C358BA48E8BBC9302D472AC28D"/>
          </w:pPr>
          <w:r w:rsidRPr="00036450">
            <w:rPr>
              <w:rStyle w:val="Heading2Char"/>
            </w:rPr>
            <w:t>SKILLS</w:t>
          </w:r>
        </w:p>
      </w:docPartBody>
    </w:docPart>
    <w:docPart>
      <w:docPartPr>
        <w:name w:val="BE582CD182604A8EB43102E23F63117C"/>
        <w:category>
          <w:name w:val="General"/>
          <w:gallery w:val="placeholder"/>
        </w:category>
        <w:types>
          <w:type w:val="bbPlcHdr"/>
        </w:types>
        <w:behaviors>
          <w:behavior w:val="content"/>
        </w:behaviors>
        <w:guid w:val="{0F30E319-ED8A-48D2-AA7E-78ED6D1A473A}"/>
      </w:docPartPr>
      <w:docPartBody>
        <w:p w:rsidR="00FB3733" w:rsidRDefault="00FB3733" w:rsidP="00FB3733">
          <w:pPr>
            <w:pStyle w:val="BE582CD182604A8EB43102E23F63117C"/>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33"/>
    <w:rsid w:val="008770B0"/>
    <w:rsid w:val="00951E39"/>
    <w:rsid w:val="00EB5D2A"/>
    <w:rsid w:val="00FB37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FB3733"/>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38364B4224A51A8172BC36C11D422">
    <w:name w:val="E8B38364B4224A51A8172BC36C11D422"/>
  </w:style>
  <w:style w:type="paragraph" w:customStyle="1" w:styleId="7F8E1994FD0D4FA4BA241009704EE1F5">
    <w:name w:val="7F8E1994FD0D4FA4BA241009704EE1F5"/>
  </w:style>
  <w:style w:type="paragraph" w:customStyle="1" w:styleId="F7F669A38B6642698A4DF41AA46FEABE">
    <w:name w:val="F7F669A38B6642698A4DF41AA46FEABE"/>
  </w:style>
  <w:style w:type="paragraph" w:customStyle="1" w:styleId="92FA24AA30A2477195B690A95C3AA177">
    <w:name w:val="92FA24AA30A2477195B690A95C3AA177"/>
  </w:style>
  <w:style w:type="paragraph" w:customStyle="1" w:styleId="5EF8F77E68454F86BBA857FDFADF9F22">
    <w:name w:val="5EF8F77E68454F86BBA857FDFADF9F22"/>
  </w:style>
  <w:style w:type="paragraph" w:customStyle="1" w:styleId="F1E768722D2E4DD3BEE9D042DEBFCB67">
    <w:name w:val="F1E768722D2E4DD3BEE9D042DEBFCB67"/>
  </w:style>
  <w:style w:type="paragraph" w:customStyle="1" w:styleId="05873F108121489DBC0816064649E736">
    <w:name w:val="05873F108121489DBC0816064649E736"/>
  </w:style>
  <w:style w:type="paragraph" w:customStyle="1" w:styleId="F0D6AEBEC8944A0E9149E2087933BAAF">
    <w:name w:val="F0D6AEBEC8944A0E9149E2087933BAAF"/>
  </w:style>
  <w:style w:type="paragraph" w:customStyle="1" w:styleId="5494310A7794423FA724CE4B7AF59419">
    <w:name w:val="5494310A7794423FA724CE4B7AF59419"/>
  </w:style>
  <w:style w:type="paragraph" w:customStyle="1" w:styleId="A72C24381F9246A68E0489DE800E673A">
    <w:name w:val="A72C24381F9246A68E0489DE800E673A"/>
  </w:style>
  <w:style w:type="character" w:styleId="Hyperlink">
    <w:name w:val="Hyperlink"/>
    <w:basedOn w:val="DefaultParagraphFont"/>
    <w:uiPriority w:val="99"/>
    <w:unhideWhenUsed/>
    <w:rPr>
      <w:color w:val="C45911" w:themeColor="accent2" w:themeShade="BF"/>
      <w:u w:val="single"/>
    </w:rPr>
  </w:style>
  <w:style w:type="paragraph" w:customStyle="1" w:styleId="3048AA0AFA4D4E188A7DA963CDDBD39E">
    <w:name w:val="3048AA0AFA4D4E188A7DA963CDDBD39E"/>
  </w:style>
  <w:style w:type="paragraph" w:customStyle="1" w:styleId="86B796B4E4CD4FE88DEA3263543D60A5">
    <w:name w:val="86B796B4E4CD4FE88DEA3263543D60A5"/>
  </w:style>
  <w:style w:type="paragraph" w:customStyle="1" w:styleId="DAA1FE76E7304B118E6914B5AA47AD42">
    <w:name w:val="DAA1FE76E7304B118E6914B5AA47AD42"/>
  </w:style>
  <w:style w:type="paragraph" w:customStyle="1" w:styleId="C6F4EC7BACFB40AB9006AFB9BC7F2DFA">
    <w:name w:val="C6F4EC7BACFB40AB9006AFB9BC7F2DFA"/>
  </w:style>
  <w:style w:type="paragraph" w:customStyle="1" w:styleId="A7C79349259A4D49B233DAA1C849092D">
    <w:name w:val="A7C79349259A4D49B233DAA1C849092D"/>
  </w:style>
  <w:style w:type="paragraph" w:customStyle="1" w:styleId="816FA3CAE46D483FBB6C8C45FA97822C">
    <w:name w:val="816FA3CAE46D483FBB6C8C45FA97822C"/>
  </w:style>
  <w:style w:type="paragraph" w:customStyle="1" w:styleId="48BD185B96634E669E77C12245DCE98A">
    <w:name w:val="48BD185B96634E669E77C12245DCE98A"/>
  </w:style>
  <w:style w:type="paragraph" w:customStyle="1" w:styleId="D04B3012E6434933A31B89FC5A62545D">
    <w:name w:val="D04B3012E6434933A31B89FC5A62545D"/>
  </w:style>
  <w:style w:type="paragraph" w:customStyle="1" w:styleId="373EE09362BD4F9ABEDCF29CF4084C8E">
    <w:name w:val="373EE09362BD4F9ABEDCF29CF4084C8E"/>
  </w:style>
  <w:style w:type="paragraph" w:customStyle="1" w:styleId="CFB4C077204A4ECD80B07DA8B1AAA17E">
    <w:name w:val="CFB4C077204A4ECD80B07DA8B1AAA17E"/>
  </w:style>
  <w:style w:type="paragraph" w:customStyle="1" w:styleId="49D2A7D2DD5D435B8BD035422366F0BB">
    <w:name w:val="49D2A7D2DD5D435B8BD035422366F0BB"/>
  </w:style>
  <w:style w:type="paragraph" w:customStyle="1" w:styleId="9A3E36F2AB1E40049045E6D9C9467A2C">
    <w:name w:val="9A3E36F2AB1E40049045E6D9C9467A2C"/>
  </w:style>
  <w:style w:type="paragraph" w:customStyle="1" w:styleId="7E88FB5479604B58964FEFD88E2E749E">
    <w:name w:val="7E88FB5479604B58964FEFD88E2E749E"/>
  </w:style>
  <w:style w:type="paragraph" w:customStyle="1" w:styleId="D2D67733316047B9AF7431A2949991FB">
    <w:name w:val="D2D67733316047B9AF7431A2949991FB"/>
  </w:style>
  <w:style w:type="paragraph" w:customStyle="1" w:styleId="A8100BFFF9564D27A077ACDD0B9390BB">
    <w:name w:val="A8100BFFF9564D27A077ACDD0B9390BB"/>
  </w:style>
  <w:style w:type="paragraph" w:customStyle="1" w:styleId="16F51C0F67584FC79FB1C2CF740E1525">
    <w:name w:val="16F51C0F67584FC79FB1C2CF740E1525"/>
  </w:style>
  <w:style w:type="paragraph" w:customStyle="1" w:styleId="9E0F93DDF1CA479392831B1AD95C47D5">
    <w:name w:val="9E0F93DDF1CA479392831B1AD95C47D5"/>
  </w:style>
  <w:style w:type="paragraph" w:customStyle="1" w:styleId="4008360BFECD41819BEEB76A69F3B7BC">
    <w:name w:val="4008360BFECD41819BEEB76A69F3B7BC"/>
  </w:style>
  <w:style w:type="paragraph" w:customStyle="1" w:styleId="4E82C9D36D3C46378479D627AE80F48C">
    <w:name w:val="4E82C9D36D3C46378479D627AE80F48C"/>
  </w:style>
  <w:style w:type="paragraph" w:customStyle="1" w:styleId="7A4E2AE28EDD4A4A96A83684C6B848D9">
    <w:name w:val="7A4E2AE28EDD4A4A96A83684C6B848D9"/>
  </w:style>
  <w:style w:type="paragraph" w:customStyle="1" w:styleId="D1265E1760B24AD6A152E6653EDE20C3">
    <w:name w:val="D1265E1760B24AD6A152E6653EDE20C3"/>
  </w:style>
  <w:style w:type="paragraph" w:customStyle="1" w:styleId="18FFED0030C9430FABC0E15B173BB81D">
    <w:name w:val="18FFED0030C9430FABC0E15B173BB81D"/>
  </w:style>
  <w:style w:type="paragraph" w:customStyle="1" w:styleId="C6E9336B9B63476DA4C37B2207A0F84B">
    <w:name w:val="C6E9336B9B63476DA4C37B2207A0F84B"/>
  </w:style>
  <w:style w:type="paragraph" w:customStyle="1" w:styleId="0FC760CFA3FC4A589A0C8E3B837FE169">
    <w:name w:val="0FC760CFA3FC4A589A0C8E3B837FE169"/>
  </w:style>
  <w:style w:type="paragraph" w:customStyle="1" w:styleId="8D32332F1E93411B9C5CD156BFFC5001">
    <w:name w:val="8D32332F1E93411B9C5CD156BFFC5001"/>
  </w:style>
  <w:style w:type="paragraph" w:customStyle="1" w:styleId="7AC6AC0826F54D038B22FBAC42069D34">
    <w:name w:val="7AC6AC0826F54D038B22FBAC42069D34"/>
  </w:style>
  <w:style w:type="paragraph" w:customStyle="1" w:styleId="5B0C5A733EC84FA8B1C5E5C15FD503F4">
    <w:name w:val="5B0C5A733EC84FA8B1C5E5C15FD503F4"/>
  </w:style>
  <w:style w:type="paragraph" w:customStyle="1" w:styleId="A2AB01CF07864ACD9968DC41148B3774">
    <w:name w:val="A2AB01CF07864ACD9968DC41148B3774"/>
  </w:style>
  <w:style w:type="paragraph" w:customStyle="1" w:styleId="C1AD223429624258B1A18F3345F98A8F">
    <w:name w:val="C1AD223429624258B1A18F3345F98A8F"/>
  </w:style>
  <w:style w:type="paragraph" w:customStyle="1" w:styleId="6B5F81FC89E547ABA0C9B3D02258DFFF">
    <w:name w:val="6B5F81FC89E547ABA0C9B3D02258DFFF"/>
  </w:style>
  <w:style w:type="character" w:customStyle="1" w:styleId="Heading2Char">
    <w:name w:val="Heading 2 Char"/>
    <w:basedOn w:val="DefaultParagraphFont"/>
    <w:link w:val="Heading2"/>
    <w:uiPriority w:val="9"/>
    <w:rsid w:val="00FB3733"/>
    <w:rPr>
      <w:rFonts w:asciiTheme="majorHAnsi" w:eastAsiaTheme="majorEastAsia" w:hAnsiTheme="majorHAnsi" w:cstheme="majorBidi"/>
      <w:b/>
      <w:bCs/>
      <w:caps/>
      <w:szCs w:val="26"/>
      <w:lang w:val="en-US" w:eastAsia="ja-JP"/>
    </w:rPr>
  </w:style>
  <w:style w:type="paragraph" w:customStyle="1" w:styleId="6BE04BD3E78F4D0585B7C5E5E3A40AF0">
    <w:name w:val="6BE04BD3E78F4D0585B7C5E5E3A40AF0"/>
  </w:style>
  <w:style w:type="paragraph" w:customStyle="1" w:styleId="02E62B623B0543B9B562B95866118A67">
    <w:name w:val="02E62B623B0543B9B562B95866118A67"/>
    <w:rsid w:val="00FB3733"/>
  </w:style>
  <w:style w:type="paragraph" w:customStyle="1" w:styleId="AEFD7131D40043C097D38F9D15668A31">
    <w:name w:val="AEFD7131D40043C097D38F9D15668A31"/>
    <w:rsid w:val="00FB3733"/>
  </w:style>
  <w:style w:type="paragraph" w:customStyle="1" w:styleId="11C014AF58954483B854CBD1CE2969EC">
    <w:name w:val="11C014AF58954483B854CBD1CE2969EC"/>
    <w:rsid w:val="00FB3733"/>
  </w:style>
  <w:style w:type="paragraph" w:customStyle="1" w:styleId="A7BC11DFB03A4D2B92483C8F7F08477E">
    <w:name w:val="A7BC11DFB03A4D2B92483C8F7F08477E"/>
    <w:rsid w:val="00FB3733"/>
  </w:style>
  <w:style w:type="paragraph" w:customStyle="1" w:styleId="DFE5685FA1BB432D9348CB75ADCA9935">
    <w:name w:val="DFE5685FA1BB432D9348CB75ADCA9935"/>
    <w:rsid w:val="00FB3733"/>
  </w:style>
  <w:style w:type="paragraph" w:customStyle="1" w:styleId="F06C793DCDDE40B4B7FAB15366A0D0EF">
    <w:name w:val="F06C793DCDDE40B4B7FAB15366A0D0EF"/>
    <w:rsid w:val="00FB3733"/>
  </w:style>
  <w:style w:type="paragraph" w:customStyle="1" w:styleId="CA8F0EA039B74857B9141A9E52EFB863">
    <w:name w:val="CA8F0EA039B74857B9141A9E52EFB863"/>
    <w:rsid w:val="00FB3733"/>
  </w:style>
  <w:style w:type="paragraph" w:customStyle="1" w:styleId="3981FAE2A29B4535BB10F110B721B0F4">
    <w:name w:val="3981FAE2A29B4535BB10F110B721B0F4"/>
    <w:rsid w:val="00FB3733"/>
  </w:style>
  <w:style w:type="paragraph" w:customStyle="1" w:styleId="0CACF2B3418344B5822CEB78F56807EC">
    <w:name w:val="0CACF2B3418344B5822CEB78F56807EC"/>
    <w:rsid w:val="00FB3733"/>
  </w:style>
  <w:style w:type="paragraph" w:customStyle="1" w:styleId="A145BA32177645AAA81C0AB46388DE03">
    <w:name w:val="A145BA32177645AAA81C0AB46388DE03"/>
    <w:rsid w:val="00FB3733"/>
  </w:style>
  <w:style w:type="paragraph" w:customStyle="1" w:styleId="0650E5C17E774B74BCCB7478CCA84AB3">
    <w:name w:val="0650E5C17E774B74BCCB7478CCA84AB3"/>
    <w:rsid w:val="00FB3733"/>
  </w:style>
  <w:style w:type="paragraph" w:customStyle="1" w:styleId="271187B5FF79402D8882FC5E12E544AA">
    <w:name w:val="271187B5FF79402D8882FC5E12E544AA"/>
    <w:rsid w:val="00FB3733"/>
  </w:style>
  <w:style w:type="paragraph" w:customStyle="1" w:styleId="D4C9DB3FE94A4D3B8AEEF18F1A9DD49F">
    <w:name w:val="D4C9DB3FE94A4D3B8AEEF18F1A9DD49F"/>
    <w:rsid w:val="00FB3733"/>
  </w:style>
  <w:style w:type="paragraph" w:customStyle="1" w:styleId="6E1685681C0048A1BB9A3A75275D7E1A">
    <w:name w:val="6E1685681C0048A1BB9A3A75275D7E1A"/>
    <w:rsid w:val="00FB3733"/>
  </w:style>
  <w:style w:type="paragraph" w:customStyle="1" w:styleId="AC7BAC6393EA4B7CA04493BAC0ECD373">
    <w:name w:val="AC7BAC6393EA4B7CA04493BAC0ECD373"/>
    <w:rsid w:val="00FB3733"/>
  </w:style>
  <w:style w:type="paragraph" w:customStyle="1" w:styleId="E2C52BA3F91547EA97A67A2279143FAD">
    <w:name w:val="E2C52BA3F91547EA97A67A2279143FAD"/>
    <w:rsid w:val="00FB3733"/>
  </w:style>
  <w:style w:type="paragraph" w:customStyle="1" w:styleId="72198CF48BB04B05A012A02C19D7F5E2">
    <w:name w:val="72198CF48BB04B05A012A02C19D7F5E2"/>
    <w:rsid w:val="00FB3733"/>
  </w:style>
  <w:style w:type="paragraph" w:customStyle="1" w:styleId="4457F39BB361429198C56FB36FDC7727">
    <w:name w:val="4457F39BB361429198C56FB36FDC7727"/>
    <w:rsid w:val="00FB3733"/>
  </w:style>
  <w:style w:type="paragraph" w:customStyle="1" w:styleId="85CEE28E6E724E33B6710AFD085020FC">
    <w:name w:val="85CEE28E6E724E33B6710AFD085020FC"/>
    <w:rsid w:val="00FB3733"/>
  </w:style>
  <w:style w:type="paragraph" w:customStyle="1" w:styleId="A8E1CD96149042C5BB8CFE0C360C9F96">
    <w:name w:val="A8E1CD96149042C5BB8CFE0C360C9F96"/>
    <w:rsid w:val="00FB3733"/>
  </w:style>
  <w:style w:type="paragraph" w:customStyle="1" w:styleId="90AEAE0B34FF403AA35B3B9732EF6D17">
    <w:name w:val="90AEAE0B34FF403AA35B3B9732EF6D17"/>
    <w:rsid w:val="00FB3733"/>
  </w:style>
  <w:style w:type="paragraph" w:customStyle="1" w:styleId="BBCE3AC04D7249DEAD97A5EDFC055233">
    <w:name w:val="BBCE3AC04D7249DEAD97A5EDFC055233"/>
    <w:rsid w:val="00FB3733"/>
  </w:style>
  <w:style w:type="paragraph" w:customStyle="1" w:styleId="DF25BF330767418C94F705DB6F040E0D">
    <w:name w:val="DF25BF330767418C94F705DB6F040E0D"/>
    <w:rsid w:val="00FB3733"/>
  </w:style>
  <w:style w:type="paragraph" w:customStyle="1" w:styleId="3E4B9A0583DF4689B463D55EED073ADE">
    <w:name w:val="3E4B9A0583DF4689B463D55EED073ADE"/>
    <w:rsid w:val="00FB3733"/>
  </w:style>
  <w:style w:type="paragraph" w:customStyle="1" w:styleId="361121EF62BF4AF281470AF236521129">
    <w:name w:val="361121EF62BF4AF281470AF236521129"/>
    <w:rsid w:val="00FB3733"/>
  </w:style>
  <w:style w:type="paragraph" w:customStyle="1" w:styleId="EBD11ACB4AA74F5EBFBC436C027AE2E4">
    <w:name w:val="EBD11ACB4AA74F5EBFBC436C027AE2E4"/>
    <w:rsid w:val="00FB3733"/>
  </w:style>
  <w:style w:type="paragraph" w:customStyle="1" w:styleId="794D324E790643658073957BCA834F8E">
    <w:name w:val="794D324E790643658073957BCA834F8E"/>
    <w:rsid w:val="00FB3733"/>
  </w:style>
  <w:style w:type="paragraph" w:customStyle="1" w:styleId="3F0C2B32273E417F8783A649042F9796">
    <w:name w:val="3F0C2B32273E417F8783A649042F9796"/>
    <w:rsid w:val="00FB3733"/>
  </w:style>
  <w:style w:type="paragraph" w:customStyle="1" w:styleId="68A261A0710049A091B9BB94046EBEB8">
    <w:name w:val="68A261A0710049A091B9BB94046EBEB8"/>
    <w:rsid w:val="00FB3733"/>
  </w:style>
  <w:style w:type="paragraph" w:customStyle="1" w:styleId="C81669115CC145079F1CA92D4C12FD61">
    <w:name w:val="C81669115CC145079F1CA92D4C12FD61"/>
    <w:rsid w:val="00FB3733"/>
  </w:style>
  <w:style w:type="paragraph" w:customStyle="1" w:styleId="3FE904EE4C4542DBBE04D2229625AC04">
    <w:name w:val="3FE904EE4C4542DBBE04D2229625AC04"/>
    <w:rsid w:val="00FB3733"/>
  </w:style>
  <w:style w:type="paragraph" w:customStyle="1" w:styleId="59A24337A9EC411AB0687E9A33CF857D">
    <w:name w:val="59A24337A9EC411AB0687E9A33CF857D"/>
    <w:rsid w:val="00FB3733"/>
  </w:style>
  <w:style w:type="paragraph" w:customStyle="1" w:styleId="6A3B9E548E2648D391C875807550A21E">
    <w:name w:val="6A3B9E548E2648D391C875807550A21E"/>
    <w:rsid w:val="00FB3733"/>
  </w:style>
  <w:style w:type="paragraph" w:customStyle="1" w:styleId="85FF313AC4734A1ABD1537CA5E5D04B5">
    <w:name w:val="85FF313AC4734A1ABD1537CA5E5D04B5"/>
    <w:rsid w:val="00FB3733"/>
  </w:style>
  <w:style w:type="paragraph" w:customStyle="1" w:styleId="5DB55F20AD31472EAFB06067B7555178">
    <w:name w:val="5DB55F20AD31472EAFB06067B7555178"/>
    <w:rsid w:val="00FB3733"/>
  </w:style>
  <w:style w:type="paragraph" w:customStyle="1" w:styleId="54D098A14A304B26B1F21F62EC19F312">
    <w:name w:val="54D098A14A304B26B1F21F62EC19F312"/>
    <w:rsid w:val="00FB3733"/>
  </w:style>
  <w:style w:type="paragraph" w:customStyle="1" w:styleId="CF8068C358BA48E8BBC9302D472AC28D">
    <w:name w:val="CF8068C358BA48E8BBC9302D472AC28D"/>
    <w:rsid w:val="00FB3733"/>
  </w:style>
  <w:style w:type="paragraph" w:customStyle="1" w:styleId="396D90D2452C42549CBFB3C3B72B7AA4">
    <w:name w:val="396D90D2452C42549CBFB3C3B72B7AA4"/>
    <w:rsid w:val="00FB3733"/>
  </w:style>
  <w:style w:type="paragraph" w:customStyle="1" w:styleId="C1BAAC33B3F64C40A4125609BB059E3E">
    <w:name w:val="C1BAAC33B3F64C40A4125609BB059E3E"/>
    <w:rsid w:val="00FB3733"/>
  </w:style>
  <w:style w:type="paragraph" w:customStyle="1" w:styleId="7D74A5ACBAFA45FBA511A76A44538BA3">
    <w:name w:val="7D74A5ACBAFA45FBA511A76A44538BA3"/>
    <w:rsid w:val="00FB3733"/>
  </w:style>
  <w:style w:type="paragraph" w:customStyle="1" w:styleId="6657C05C61F148F992AA8CD93A0B6603">
    <w:name w:val="6657C05C61F148F992AA8CD93A0B6603"/>
    <w:rsid w:val="00FB3733"/>
  </w:style>
  <w:style w:type="paragraph" w:customStyle="1" w:styleId="7FE155B6B04E4BB795A48429CFD5C159">
    <w:name w:val="7FE155B6B04E4BB795A48429CFD5C159"/>
    <w:rsid w:val="00FB3733"/>
  </w:style>
  <w:style w:type="paragraph" w:customStyle="1" w:styleId="4F74FB734129485DB69D3A2D706A998A">
    <w:name w:val="4F74FB734129485DB69D3A2D706A998A"/>
    <w:rsid w:val="00FB3733"/>
  </w:style>
  <w:style w:type="paragraph" w:customStyle="1" w:styleId="B69B89290D72408EBD65B6723D0BE12C">
    <w:name w:val="B69B89290D72408EBD65B6723D0BE12C"/>
    <w:rsid w:val="00FB3733"/>
  </w:style>
  <w:style w:type="paragraph" w:customStyle="1" w:styleId="BE582CD182604A8EB43102E23F63117C">
    <w:name w:val="BE582CD182604A8EB43102E23F63117C"/>
    <w:rsid w:val="00FB3733"/>
  </w:style>
  <w:style w:type="paragraph" w:customStyle="1" w:styleId="94AB82D344D84DE3A84CF863F23423EA">
    <w:name w:val="94AB82D344D84DE3A84CF863F23423EA"/>
    <w:rsid w:val="00FB3733"/>
  </w:style>
  <w:style w:type="paragraph" w:customStyle="1" w:styleId="90AB368F168C488ABECCF5C6B385585A">
    <w:name w:val="90AB368F168C488ABECCF5C6B385585A"/>
    <w:rsid w:val="00FB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resume.dotx</Template>
  <TotalTime>0</TotalTime>
  <Pages>1</Pages>
  <Words>3643</Words>
  <Characters>20769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2020-12-06T13:26:00Z</dcterms:created>
  <dcterms:modified xsi:type="dcterms:W3CDTF">2021-01-31T17:52:00Z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