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45"/>
        <w:gridCol w:w="6311"/>
        <w:gridCol w:w="417"/>
        <w:gridCol w:w="623"/>
      </w:tblGrid>
      <w:tr w:rsidR="00F91753" w:rsidRPr="00320ECB" w14:paraId="5D9C17D9" w14:textId="77777777" w:rsidTr="00690E33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2F0C8" w14:textId="77777777" w:rsidR="00F91753" w:rsidRPr="00173B36" w:rsidRDefault="00F91753" w:rsidP="00320ECB"/>
        </w:tc>
      </w:tr>
      <w:tr w:rsidR="00301E40" w:rsidRPr="00320ECB" w14:paraId="182B62AC" w14:textId="77777777" w:rsidTr="00690E33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BCEF3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F286E" w14:textId="77777777" w:rsidR="00F91753" w:rsidRPr="00173B36" w:rsidRDefault="00F91753" w:rsidP="005A3E0B"/>
        </w:tc>
        <w:tc>
          <w:tcPr>
            <w:tcW w:w="9756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EC9DF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3358C" w14:textId="77777777" w:rsidR="00F91753" w:rsidRPr="00173B36" w:rsidRDefault="00F91753" w:rsidP="005A3E0B"/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A04EB" w14:textId="77777777" w:rsidR="00F91753" w:rsidRPr="00173B36" w:rsidRDefault="00F91753" w:rsidP="005A3E0B"/>
        </w:tc>
      </w:tr>
      <w:tr w:rsidR="00301E40" w:rsidRPr="00320ECB" w14:paraId="59635F49" w14:textId="77777777" w:rsidTr="00690E33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515E8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652AD" w14:textId="77777777" w:rsidR="00F91753" w:rsidRPr="00173B36" w:rsidRDefault="00F91753" w:rsidP="005A3E0B"/>
        </w:tc>
        <w:tc>
          <w:tcPr>
            <w:tcW w:w="97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E982E" w14:textId="2DC2FD49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7C8EF311" wp14:editId="130FC6F1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F1B399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CC08C4">
              <w:t>s</w:t>
            </w:r>
            <w:r w:rsidR="00A35CB7">
              <w:t>achin meena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4FD774" wp14:editId="1509570F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3EA925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4090F4AD" w14:textId="2C7BAB7E" w:rsidR="00B62B99" w:rsidRPr="00173B36" w:rsidRDefault="00CC08C4" w:rsidP="005A3E0B">
            <w:pPr>
              <w:pStyle w:val="Subtitle"/>
            </w:pPr>
            <w:r>
              <w:t>Salesforce developer</w:t>
            </w:r>
          </w:p>
        </w:tc>
        <w:tc>
          <w:tcPr>
            <w:tcW w:w="41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77421" w14:textId="77777777" w:rsidR="00F91753" w:rsidRPr="00173B36" w:rsidRDefault="00F91753" w:rsidP="005A3E0B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EE350" w14:textId="77777777" w:rsidR="00F91753" w:rsidRPr="00173B36" w:rsidRDefault="00F91753" w:rsidP="005A3E0B"/>
        </w:tc>
      </w:tr>
      <w:tr w:rsidR="00301E40" w:rsidRPr="00320ECB" w14:paraId="7608BA9E" w14:textId="77777777" w:rsidTr="00690E33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B4AA9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C18BF" w14:textId="77777777" w:rsidR="004A4C74" w:rsidRPr="00173B36" w:rsidRDefault="004A4C74" w:rsidP="005A3E0B"/>
        </w:tc>
        <w:tc>
          <w:tcPr>
            <w:tcW w:w="975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E520C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E5718" w14:textId="77777777" w:rsidR="004A4C74" w:rsidRPr="00173B36" w:rsidRDefault="004A4C74" w:rsidP="005A3E0B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03186" w14:textId="77777777" w:rsidR="004A4C74" w:rsidRPr="00173B36" w:rsidRDefault="004A4C74" w:rsidP="005A3E0B"/>
        </w:tc>
      </w:tr>
      <w:tr w:rsidR="00F91753" w:rsidRPr="00320ECB" w14:paraId="4B0F02C3" w14:textId="77777777" w:rsidTr="00690E33">
        <w:trPr>
          <w:trHeight w:val="605"/>
        </w:trPr>
        <w:tc>
          <w:tcPr>
            <w:tcW w:w="11642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C308A" w14:textId="77777777" w:rsidR="00F91753" w:rsidRPr="00173B36" w:rsidRDefault="00F91753" w:rsidP="005A3E0B"/>
        </w:tc>
      </w:tr>
      <w:tr w:rsidR="00686284" w:rsidRPr="00320ECB" w14:paraId="30241A97" w14:textId="77777777" w:rsidTr="00690E33">
        <w:trPr>
          <w:trHeight w:val="2160"/>
        </w:trPr>
        <w:tc>
          <w:tcPr>
            <w:tcW w:w="429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C85FEBD5464449C59F11C4C0CDBDFB35"/>
              </w:placeholder>
              <w:temporary/>
              <w:showingPlcHdr/>
              <w15:appearance w15:val="hidden"/>
            </w:sdtPr>
            <w:sdtEndPr/>
            <w:sdtContent>
              <w:p w14:paraId="19E9CA82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390AA4A2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25D8CBA" wp14:editId="79EC90D6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C65773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85AB8A9" w14:textId="7C8A0DD3" w:rsidR="00792D43" w:rsidRDefault="00A33156" w:rsidP="00F53B71">
            <w:pPr>
              <w:pStyle w:val="Contact"/>
              <w:framePr w:wrap="auto" w:vAnchor="margin" w:xAlign="left" w:yAlign="inline"/>
              <w:suppressOverlap w:val="0"/>
            </w:pPr>
            <w:r>
              <w:pict w14:anchorId="753DC537">
                <v:shape id="_x0000_i1029" type="#_x0000_t75" alt="Phone icon" style="width:15.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">
                  <v:imagedata r:id="rId11" o:title="" croptop="-2357f" cropbottom="-1414f" cropleft="-4629f" cropright="-5603f"/>
                </v:shape>
              </w:pict>
            </w:r>
            <w:r w:rsidR="00F53B71" w:rsidRPr="00173B36">
              <w:t xml:space="preserve"> </w:t>
            </w:r>
            <w:r w:rsidR="00CC08C4" w:rsidRPr="0085497E">
              <w:rPr>
                <w:sz w:val="22"/>
                <w:szCs w:val="22"/>
              </w:rPr>
              <w:t xml:space="preserve">+91 </w:t>
            </w:r>
            <w:r w:rsidR="00A35CB7">
              <w:rPr>
                <w:sz w:val="22"/>
                <w:szCs w:val="22"/>
              </w:rPr>
              <w:t>9460605566</w:t>
            </w:r>
          </w:p>
          <w:p w14:paraId="479E96C2" w14:textId="2353CED8" w:rsidR="00A35CB7" w:rsidRPr="00A35CB7" w:rsidRDefault="0094690D" w:rsidP="00A35CB7">
            <w:pPr>
              <w:spacing w:after="3" w:line="266" w:lineRule="auto"/>
              <w:ind w:left="110" w:hanging="10"/>
              <w:rPr>
                <w:color w:val="434343" w:themeColor="accent6"/>
                <w:sz w:val="22"/>
                <w:szCs w:val="22"/>
              </w:rPr>
            </w:pPr>
            <w:r w:rsidRPr="00173B36">
              <w:t xml:space="preserve"> </w:t>
            </w:r>
            <w:r w:rsidR="0085497E">
              <w:rPr>
                <w:noProof/>
              </w:rPr>
              <w:drawing>
                <wp:inline distT="0" distB="0" distL="0" distR="0" wp14:anchorId="2B4725A1" wp14:editId="51DF1835">
                  <wp:extent cx="132715" cy="17334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8" cy="21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497E">
              <w:rPr>
                <w:noProof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A35CB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A35CB7" w:rsidRPr="00A35CB7">
              <w:rPr>
                <w:color w:val="434343" w:themeColor="accent6"/>
                <w:sz w:val="22"/>
                <w:szCs w:val="22"/>
              </w:rPr>
              <w:t xml:space="preserve">R-105, Rama Krishna Apartment. </w:t>
            </w:r>
          </w:p>
          <w:p w14:paraId="3D292BC1" w14:textId="25A2802B" w:rsidR="0094690D" w:rsidRPr="00A35CB7" w:rsidRDefault="00A35CB7" w:rsidP="00A35CB7">
            <w:pPr>
              <w:spacing w:after="3" w:line="266" w:lineRule="auto"/>
              <w:ind w:left="110" w:hanging="10"/>
              <w:rPr>
                <w:color w:val="434343" w:themeColor="accent6"/>
                <w:sz w:val="22"/>
                <w:szCs w:val="22"/>
              </w:rPr>
            </w:pPr>
            <w:r w:rsidRPr="00A35CB7">
              <w:rPr>
                <w:color w:val="434343" w:themeColor="accent6"/>
                <w:sz w:val="22"/>
                <w:szCs w:val="22"/>
              </w:rPr>
              <w:t xml:space="preserve">Sector 46, Faridabad. </w:t>
            </w:r>
          </w:p>
          <w:p w14:paraId="5616050D" w14:textId="7FD2565E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7467C21E" wp14:editId="4B8EFD99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A35CB7">
              <w:rPr>
                <w:sz w:val="22"/>
                <w:szCs w:val="22"/>
              </w:rPr>
              <w:t>sachin57jp</w:t>
            </w:r>
            <w:r w:rsidR="00CC08C4" w:rsidRPr="0085497E">
              <w:rPr>
                <w:sz w:val="22"/>
                <w:szCs w:val="22"/>
              </w:rPr>
              <w:t>@gmail.com</w:t>
            </w:r>
          </w:p>
          <w:p w14:paraId="25CCA5F5" w14:textId="43484B22" w:rsidR="00686284" w:rsidRPr="00CC08C4" w:rsidRDefault="00686284" w:rsidP="00F53B71">
            <w:pPr>
              <w:pStyle w:val="Contact"/>
              <w:framePr w:wrap="auto" w:vAnchor="margin" w:xAlign="left" w:yAlign="inline"/>
              <w:suppressOverlap w:val="0"/>
              <w:rPr>
                <w:sz w:val="16"/>
                <w:szCs w:val="16"/>
              </w:rPr>
            </w:pPr>
          </w:p>
        </w:tc>
        <w:tc>
          <w:tcPr>
            <w:tcW w:w="735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7076080" w14:textId="5AAF1401" w:rsidR="008C78F5" w:rsidRPr="00173B36" w:rsidRDefault="008833C1" w:rsidP="00FF673C">
            <w:pPr>
              <w:pStyle w:val="Heading1"/>
              <w:outlineLvl w:val="0"/>
            </w:pPr>
            <w:r>
              <w:t>summary</w:t>
            </w:r>
          </w:p>
          <w:p w14:paraId="310DE6B1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F2B9F2A" wp14:editId="0785ED58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C29276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D57E61E" w14:textId="6B023072" w:rsidR="00686284" w:rsidRPr="008833C1" w:rsidRDefault="00CC08C4" w:rsidP="00C10782">
            <w:pPr>
              <w:jc w:val="both"/>
              <w:rPr>
                <w:sz w:val="22"/>
                <w:szCs w:val="22"/>
              </w:rPr>
            </w:pPr>
            <w:r w:rsidRPr="00EC4742">
              <w:rPr>
                <w:color w:val="000000" w:themeColor="text1"/>
                <w:sz w:val="22"/>
                <w:szCs w:val="22"/>
              </w:rPr>
              <w:t xml:space="preserve">Experienced Salesforce developer, </w:t>
            </w:r>
            <w:r w:rsidR="005A6D41" w:rsidRPr="00EC4742">
              <w:rPr>
                <w:color w:val="000000" w:themeColor="text1"/>
                <w:sz w:val="22"/>
                <w:szCs w:val="22"/>
              </w:rPr>
              <w:t xml:space="preserve">having a total work experience of </w:t>
            </w:r>
            <w:r w:rsidR="0022719D">
              <w:rPr>
                <w:color w:val="000000" w:themeColor="text1"/>
                <w:sz w:val="22"/>
                <w:szCs w:val="22"/>
              </w:rPr>
              <w:t xml:space="preserve">2 </w:t>
            </w:r>
            <w:r w:rsidR="00B300CD">
              <w:rPr>
                <w:color w:val="000000" w:themeColor="text1"/>
                <w:sz w:val="22"/>
                <w:szCs w:val="22"/>
              </w:rPr>
              <w:t>years</w:t>
            </w:r>
            <w:r w:rsidR="005A6D41" w:rsidRPr="00EC4742">
              <w:rPr>
                <w:color w:val="000000" w:themeColor="text1"/>
                <w:sz w:val="22"/>
                <w:szCs w:val="22"/>
              </w:rPr>
              <w:t xml:space="preserve">, </w:t>
            </w:r>
            <w:r w:rsidR="008833C1" w:rsidRPr="00EC4742">
              <w:rPr>
                <w:color w:val="000000" w:themeColor="text1"/>
                <w:sz w:val="22"/>
                <w:szCs w:val="22"/>
              </w:rPr>
              <w:t xml:space="preserve">having skill </w:t>
            </w:r>
            <w:r w:rsidRPr="00EC4742">
              <w:rPr>
                <w:color w:val="000000" w:themeColor="text1"/>
                <w:sz w:val="22"/>
                <w:szCs w:val="22"/>
              </w:rPr>
              <w:t xml:space="preserve">in Lightning implementing end-to-end solutions in Finance and Insurance industries. Possess strong exposure in </w:t>
            </w:r>
            <w:r w:rsidR="0085497E" w:rsidRPr="00EC4742">
              <w:rPr>
                <w:color w:val="000000" w:themeColor="text1"/>
                <w:sz w:val="22"/>
                <w:szCs w:val="22"/>
              </w:rPr>
              <w:t>all phases</w:t>
            </w:r>
            <w:r w:rsidRPr="00EC4742">
              <w:rPr>
                <w:color w:val="000000" w:themeColor="text1"/>
                <w:sz w:val="22"/>
                <w:szCs w:val="22"/>
              </w:rPr>
              <w:t xml:space="preserve"> of software development in agile framework</w:t>
            </w:r>
            <w:r w:rsidR="00C10782" w:rsidRPr="00EC4742">
              <w:rPr>
                <w:color w:val="000000" w:themeColor="text1"/>
                <w:sz w:val="22"/>
                <w:szCs w:val="22"/>
              </w:rPr>
              <w:t xml:space="preserve">, that include user story conceptualization, </w:t>
            </w:r>
            <w:r w:rsidR="008F4B6C" w:rsidRPr="00EC4742">
              <w:rPr>
                <w:color w:val="000000" w:themeColor="text1"/>
                <w:sz w:val="22"/>
                <w:szCs w:val="22"/>
              </w:rPr>
              <w:t xml:space="preserve">estimate analysis, </w:t>
            </w:r>
            <w:r w:rsidR="00C10782" w:rsidRPr="00EC4742">
              <w:rPr>
                <w:color w:val="000000" w:themeColor="text1"/>
                <w:sz w:val="22"/>
                <w:szCs w:val="22"/>
              </w:rPr>
              <w:t>technical design, development, testing and deployment.</w:t>
            </w:r>
          </w:p>
        </w:tc>
      </w:tr>
      <w:tr w:rsidR="00F716E1" w:rsidRPr="00320ECB" w14:paraId="580819F6" w14:textId="77777777" w:rsidTr="00690E33">
        <w:tc>
          <w:tcPr>
            <w:tcW w:w="429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Theme="minorHAnsi" w:eastAsiaTheme="minorHAnsi" w:hAnsiTheme="minorHAnsi" w:cstheme="minorBidi"/>
                <w:caps w:val="0"/>
                <w:color w:val="5E7697" w:themeColor="accent1"/>
                <w:sz w:val="22"/>
                <w:szCs w:val="22"/>
              </w:rPr>
              <w:id w:val="211169216"/>
              <w:placeholder>
                <w:docPart w:val="235129FA4F04493BBFE941FC2DF11137"/>
              </w:placeholder>
              <w:temporary/>
              <w:showingPlcHdr/>
              <w15:appearance w15:val="hidden"/>
            </w:sdtPr>
            <w:sdtEndPr/>
            <w:sdtContent>
              <w:p w14:paraId="741CD8E9" w14:textId="77777777" w:rsidR="00F716E1" w:rsidRPr="00301E40" w:rsidRDefault="00FF673C" w:rsidP="00FF673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caps w:val="0"/>
                    <w:color w:val="5E7697" w:themeColor="accent1"/>
                    <w:sz w:val="22"/>
                    <w:szCs w:val="22"/>
                  </w:rPr>
                </w:pPr>
                <w:r w:rsidRPr="00301E40">
                  <w:rPr>
                    <w:rFonts w:asciiTheme="minorHAnsi" w:eastAsiaTheme="minorHAnsi" w:hAnsiTheme="minorHAnsi" w:cstheme="minorBidi"/>
                    <w:caps w:val="0"/>
                    <w:color w:val="5E7697" w:themeColor="accent1"/>
                    <w:sz w:val="22"/>
                    <w:szCs w:val="22"/>
                  </w:rPr>
                  <w:t>SKILLS</w:t>
                </w:r>
              </w:p>
            </w:sdtContent>
          </w:sdt>
          <w:p w14:paraId="11BA5C7B" w14:textId="38E89CE5" w:rsidR="00F53B71" w:rsidRPr="00301E40" w:rsidRDefault="00F53B71" w:rsidP="00F53B71">
            <w:pPr>
              <w:pStyle w:val="NoSpacing"/>
              <w:rPr>
                <w:color w:val="5E7697" w:themeColor="accent1"/>
                <w:sz w:val="22"/>
                <w:szCs w:val="22"/>
              </w:rPr>
            </w:pPr>
            <w:r w:rsidRPr="00301E40">
              <w:rPr>
                <w:noProof/>
                <w:color w:val="5E7697" w:themeColor="accen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7EF0FB4" wp14:editId="693A31D9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6782C3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4B2656" w14:textId="5662E3D9" w:rsidR="00C10782" w:rsidRPr="00301E40" w:rsidRDefault="00EC4742" w:rsidP="00C10782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>Salesforce Configuration</w:t>
            </w:r>
          </w:p>
          <w:p w14:paraId="45BFA0F4" w14:textId="77777777" w:rsidR="00C10782" w:rsidRPr="00301E40" w:rsidRDefault="00EC4742" w:rsidP="00C10782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>Git</w:t>
            </w:r>
          </w:p>
          <w:p w14:paraId="59FF2C20" w14:textId="360B271B" w:rsidR="00B300CD" w:rsidRPr="00301E40" w:rsidRDefault="00301E40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>D</w:t>
            </w:r>
            <w:r w:rsidR="00B300CD" w:rsidRPr="00301E40">
              <w:rPr>
                <w:caps w:val="0"/>
                <w:sz w:val="22"/>
                <w:szCs w:val="22"/>
              </w:rPr>
              <w:t>esigned Custom formula fields,</w:t>
            </w:r>
            <w:r>
              <w:rPr>
                <w:caps w:val="0"/>
                <w:sz w:val="22"/>
                <w:szCs w:val="22"/>
              </w:rPr>
              <w:t xml:space="preserve"> </w:t>
            </w:r>
            <w:r w:rsidR="00B300CD" w:rsidRPr="00301E40">
              <w:rPr>
                <w:caps w:val="0"/>
                <w:sz w:val="22"/>
                <w:szCs w:val="22"/>
              </w:rPr>
              <w:t>field dependencies,</w:t>
            </w:r>
            <w:r>
              <w:rPr>
                <w:caps w:val="0"/>
                <w:sz w:val="22"/>
                <w:szCs w:val="22"/>
              </w:rPr>
              <w:t xml:space="preserve"> </w:t>
            </w:r>
            <w:r w:rsidR="00B300CD" w:rsidRPr="00301E40">
              <w:rPr>
                <w:caps w:val="0"/>
                <w:sz w:val="22"/>
                <w:szCs w:val="22"/>
              </w:rPr>
              <w:t xml:space="preserve">validation </w:t>
            </w:r>
            <w:r w:rsidR="00012CF8" w:rsidRPr="00301E40">
              <w:rPr>
                <w:caps w:val="0"/>
                <w:sz w:val="22"/>
                <w:szCs w:val="22"/>
              </w:rPr>
              <w:t>rules</w:t>
            </w:r>
            <w:r w:rsidR="00B300CD" w:rsidRPr="00301E40">
              <w:rPr>
                <w:caps w:val="0"/>
                <w:sz w:val="22"/>
                <w:szCs w:val="22"/>
              </w:rPr>
              <w:t>.</w:t>
            </w:r>
          </w:p>
          <w:p w14:paraId="6112571B" w14:textId="6559AC42" w:rsidR="00B300CD" w:rsidRPr="00301E40" w:rsidRDefault="00B300CD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 xml:space="preserve">Hands on experience in configuring salesforce </w:t>
            </w:r>
            <w:r w:rsidR="00012CF8" w:rsidRPr="00301E40">
              <w:rPr>
                <w:caps w:val="0"/>
                <w:sz w:val="22"/>
                <w:szCs w:val="22"/>
              </w:rPr>
              <w:t>applications.</w:t>
            </w:r>
          </w:p>
          <w:p w14:paraId="113C372B" w14:textId="7CD5039B" w:rsidR="00B300CD" w:rsidRPr="00301E40" w:rsidRDefault="00301E40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>H</w:t>
            </w:r>
            <w:r w:rsidR="00B300CD" w:rsidRPr="00301E40">
              <w:rPr>
                <w:caps w:val="0"/>
                <w:sz w:val="22"/>
                <w:szCs w:val="22"/>
              </w:rPr>
              <w:t xml:space="preserve">ands on working in data </w:t>
            </w:r>
            <w:r w:rsidR="00012CF8" w:rsidRPr="00301E40">
              <w:rPr>
                <w:caps w:val="0"/>
                <w:sz w:val="22"/>
                <w:szCs w:val="22"/>
              </w:rPr>
              <w:t>loader.</w:t>
            </w:r>
          </w:p>
          <w:p w14:paraId="1048DC20" w14:textId="77777777" w:rsidR="00B300CD" w:rsidRPr="00301E40" w:rsidRDefault="00301E40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>Experience in profile setup</w:t>
            </w:r>
          </w:p>
          <w:p w14:paraId="11EF22D1" w14:textId="35276B3C" w:rsidR="00301E40" w:rsidRDefault="00301E40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>Hands on experience in object creations and relationships.</w:t>
            </w:r>
          </w:p>
          <w:p w14:paraId="4449A9E6" w14:textId="0CA977E5" w:rsidR="00AA12B7" w:rsidRDefault="00AA12B7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Reports and Dashboards</w:t>
            </w:r>
          </w:p>
          <w:p w14:paraId="7D0E145B" w14:textId="02D2786F" w:rsidR="00AA12B7" w:rsidRPr="0022719D" w:rsidRDefault="00AA12B7" w:rsidP="0022719D">
            <w:pPr>
              <w:pStyle w:val="ListParagrap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Security Access</w:t>
            </w:r>
          </w:p>
          <w:p w14:paraId="7F5055B8" w14:textId="7FEB08C8" w:rsidR="00AA12B7" w:rsidRDefault="00AA12B7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lastRenderedPageBreak/>
              <w:t>Hands on Formula fields, Page Layout setup, Record types</w:t>
            </w:r>
          </w:p>
          <w:p w14:paraId="46CBDFA2" w14:textId="47DBBD99" w:rsidR="00AA12B7" w:rsidRDefault="00B924AF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Experience in Email Services ,Validation rules, Process builder, Manual Sharing ,Tab setup</w:t>
            </w:r>
          </w:p>
          <w:p w14:paraId="540581F4" w14:textId="63797854" w:rsidR="00B924AF" w:rsidRDefault="00B924AF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Sharing Rules, Permission sets, Public Groups, Org wide default.</w:t>
            </w:r>
          </w:p>
          <w:p w14:paraId="460A2B45" w14:textId="344731C8" w:rsidR="004762D5" w:rsidRPr="00301E40" w:rsidRDefault="004762D5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Custom Labels , Metadata, Custom settings.</w:t>
            </w:r>
          </w:p>
          <w:p w14:paraId="50FCB81F" w14:textId="1D8EE4DB" w:rsidR="00301E40" w:rsidRPr="00301E40" w:rsidRDefault="00301E40" w:rsidP="00B300CD">
            <w:pPr>
              <w:pStyle w:val="ListParagraph"/>
              <w:rPr>
                <w:caps w:val="0"/>
                <w:sz w:val="22"/>
                <w:szCs w:val="22"/>
              </w:rPr>
            </w:pPr>
            <w:r w:rsidRPr="00301E40">
              <w:rPr>
                <w:caps w:val="0"/>
                <w:sz w:val="22"/>
                <w:szCs w:val="22"/>
              </w:rPr>
              <w:t>Good Interpersonal skills,</w:t>
            </w:r>
            <w:r>
              <w:rPr>
                <w:caps w:val="0"/>
                <w:sz w:val="22"/>
                <w:szCs w:val="22"/>
              </w:rPr>
              <w:t xml:space="preserve"> </w:t>
            </w:r>
            <w:r w:rsidRPr="00301E40">
              <w:rPr>
                <w:caps w:val="0"/>
                <w:sz w:val="22"/>
                <w:szCs w:val="22"/>
              </w:rPr>
              <w:t>commitments,</w:t>
            </w:r>
            <w:r>
              <w:rPr>
                <w:caps w:val="0"/>
                <w:sz w:val="22"/>
                <w:szCs w:val="22"/>
              </w:rPr>
              <w:t xml:space="preserve"> </w:t>
            </w:r>
            <w:r w:rsidRPr="00301E40">
              <w:rPr>
                <w:caps w:val="0"/>
                <w:sz w:val="22"/>
                <w:szCs w:val="22"/>
              </w:rPr>
              <w:t>result oriented and hard working</w:t>
            </w:r>
          </w:p>
        </w:tc>
        <w:tc>
          <w:tcPr>
            <w:tcW w:w="7351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0A305635" w14:textId="60C843C5" w:rsidR="00F716E1" w:rsidRPr="00173B36" w:rsidRDefault="005A6D41" w:rsidP="00FF673C">
            <w:pPr>
              <w:pStyle w:val="Heading1"/>
              <w:outlineLvl w:val="0"/>
            </w:pPr>
            <w:r>
              <w:lastRenderedPageBreak/>
              <w:t xml:space="preserve">work </w:t>
            </w:r>
            <w:sdt>
              <w:sdtPr>
                <w:id w:val="1888525358"/>
                <w:placeholder>
                  <w:docPart w:val="9894DE738BF243C0BB9A29DF690450D6"/>
                </w:placeholder>
                <w:temporary/>
                <w:showingPlcHdr/>
                <w15:appearance w15:val="hidden"/>
              </w:sdtPr>
              <w:sdtEndPr/>
              <w:sdtContent>
                <w:r w:rsidR="00FF673C" w:rsidRPr="00173B36">
                  <w:t>EXPERIENCE</w:t>
                </w:r>
              </w:sdtContent>
            </w:sdt>
          </w:p>
          <w:p w14:paraId="7B67D3AA" w14:textId="3F6798B9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8973A47" wp14:editId="5CA3BDF0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F0E144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9302B99" w14:textId="16329ECC" w:rsidR="00B54AD3" w:rsidRPr="00173B36" w:rsidRDefault="00A35CB7" w:rsidP="00B54AD3">
            <w:pPr>
              <w:pStyle w:val="Heading2"/>
              <w:outlineLvl w:val="1"/>
            </w:pPr>
            <w:r>
              <w:t>Digital Highs</w:t>
            </w:r>
          </w:p>
          <w:p w14:paraId="28057CC0" w14:textId="4E17C595" w:rsidR="00B54AD3" w:rsidRDefault="00A35CB7" w:rsidP="00B54AD3">
            <w:pPr>
              <w:pStyle w:val="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Salesforce Developer</w:t>
            </w:r>
            <w:r w:rsidR="005A6D41" w:rsidRPr="008833C1">
              <w:rPr>
                <w:sz w:val="20"/>
                <w:szCs w:val="20"/>
              </w:rPr>
              <w:t xml:space="preserve">, </w:t>
            </w:r>
            <w:r w:rsidR="0022719D">
              <w:rPr>
                <w:sz w:val="20"/>
                <w:szCs w:val="20"/>
              </w:rPr>
              <w:t>January</w:t>
            </w:r>
            <w:r w:rsidR="005A6D41" w:rsidRPr="008833C1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1</w:t>
            </w:r>
            <w:r w:rsidR="0022719D">
              <w:rPr>
                <w:sz w:val="20"/>
                <w:szCs w:val="20"/>
              </w:rPr>
              <w:t>9</w:t>
            </w:r>
            <w:r w:rsidR="008F4B6C" w:rsidRPr="008833C1">
              <w:rPr>
                <w:sz w:val="20"/>
                <w:szCs w:val="20"/>
              </w:rPr>
              <w:t xml:space="preserve"> </w:t>
            </w:r>
            <w:r w:rsidR="008833C1">
              <w:rPr>
                <w:sz w:val="20"/>
                <w:szCs w:val="20"/>
              </w:rPr>
              <w:t>–</w:t>
            </w:r>
            <w:r w:rsidR="008F4B6C" w:rsidRPr="008833C1">
              <w:rPr>
                <w:sz w:val="20"/>
                <w:szCs w:val="20"/>
              </w:rPr>
              <w:t xml:space="preserve"> </w:t>
            </w:r>
            <w:r w:rsidR="005A6D41" w:rsidRPr="008833C1">
              <w:rPr>
                <w:sz w:val="20"/>
                <w:szCs w:val="20"/>
              </w:rPr>
              <w:t>Present</w:t>
            </w:r>
          </w:p>
          <w:p w14:paraId="63A724DE" w14:textId="77777777" w:rsidR="008833C1" w:rsidRPr="008833C1" w:rsidRDefault="008833C1" w:rsidP="008833C1"/>
          <w:p w14:paraId="3DB4F450" w14:textId="73E92967" w:rsidR="008833C1" w:rsidRPr="00FF770A" w:rsidRDefault="00A35CB7" w:rsidP="00FF77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Automated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O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rder to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C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ash process in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C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ollections application, aimed at optimizing accounts receivable operations by integrating with all receivable and payable points. Application built on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L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ightning framework using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A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>ura component.</w:t>
            </w:r>
          </w:p>
          <w:p w14:paraId="6A48FDEC" w14:textId="77777777" w:rsidR="00FF770A" w:rsidRPr="00EC4742" w:rsidRDefault="00FF770A" w:rsidP="00FF77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EC4742">
              <w:rPr>
                <w:caps w:val="0"/>
                <w:color w:val="000000" w:themeColor="text1"/>
                <w:sz w:val="22"/>
                <w:szCs w:val="22"/>
              </w:rPr>
              <w:t>Developed</w:t>
            </w:r>
            <w:r w:rsidRPr="00EC47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accounting product called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FCS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>, which is used for reconciliation of transactions and balance sheets across key products in</w:t>
            </w:r>
            <w:r w:rsidRPr="00EC47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F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inance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C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ontrol and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A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utomation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P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>latform. Involved in requirement analysis</w:t>
            </w:r>
            <w:r w:rsidRPr="00EC4742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front-end development,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QA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 support and deployment of the application.</w:t>
            </w:r>
          </w:p>
          <w:p w14:paraId="0D4230FC" w14:textId="77777777" w:rsidR="00FF770A" w:rsidRPr="00EC4742" w:rsidRDefault="00FF770A" w:rsidP="00FF77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Built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T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hird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P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arty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R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isk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M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>anagement system, which integrates third-party platforms that provide differential risk ratings on various dimensions</w:t>
            </w:r>
            <w:r w:rsidRPr="00EC47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like third-party screening, inherent risk assessment, third-party profiling and due diligence. Application developed on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L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 xml:space="preserve">ightning framework, using </w:t>
            </w:r>
            <w:r>
              <w:rPr>
                <w:caps w:val="0"/>
                <w:color w:val="000000" w:themeColor="text1"/>
                <w:sz w:val="22"/>
                <w:szCs w:val="22"/>
              </w:rPr>
              <w:t>A</w:t>
            </w:r>
            <w:r w:rsidRPr="00EC4742">
              <w:rPr>
                <w:caps w:val="0"/>
                <w:color w:val="000000" w:themeColor="text1"/>
                <w:sz w:val="22"/>
                <w:szCs w:val="22"/>
              </w:rPr>
              <w:t>ura component, with integration between multiple touch-points</w:t>
            </w:r>
            <w:r w:rsidRPr="00EC4742">
              <w:rPr>
                <w:color w:val="000000" w:themeColor="text1"/>
                <w:sz w:val="22"/>
                <w:szCs w:val="22"/>
              </w:rPr>
              <w:t>.</w:t>
            </w:r>
          </w:p>
          <w:p w14:paraId="52E65B4A" w14:textId="77777777" w:rsidR="00FF770A" w:rsidRPr="00A35CB7" w:rsidRDefault="00FF770A" w:rsidP="00FF770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jc w:val="both"/>
              <w:rPr>
                <w:sz w:val="22"/>
                <w:szCs w:val="22"/>
              </w:rPr>
            </w:pPr>
          </w:p>
          <w:p w14:paraId="233AF717" w14:textId="715CB06A" w:rsidR="00F51E3E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0BA7BAE" wp14:editId="5D276D5E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AC21D6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A6B4DC" w14:textId="77777777" w:rsidR="008833C1" w:rsidRPr="00173B36" w:rsidRDefault="008833C1" w:rsidP="00F51E3E">
            <w:pPr>
              <w:pStyle w:val="NoSpacing"/>
            </w:pPr>
          </w:p>
          <w:p w14:paraId="2825F836" w14:textId="4856920D" w:rsidR="00F716E1" w:rsidRPr="00173B36" w:rsidRDefault="00690E33" w:rsidP="00B54AD3">
            <w:pPr>
              <w:pStyle w:val="Heading2"/>
              <w:outlineLvl w:val="1"/>
            </w:pPr>
            <w:r>
              <w:t>SKYPHI TECHNOLOGIES</w:t>
            </w:r>
          </w:p>
          <w:p w14:paraId="37463AE7" w14:textId="2071448E" w:rsidR="008833C1" w:rsidRPr="00690E33" w:rsidRDefault="008833C1" w:rsidP="00690E33">
            <w:pPr>
              <w:pStyle w:val="Date"/>
              <w:rPr>
                <w:sz w:val="20"/>
                <w:szCs w:val="20"/>
              </w:rPr>
            </w:pPr>
          </w:p>
          <w:p w14:paraId="19F3C2CE" w14:textId="6587E367" w:rsidR="00690E33" w:rsidRPr="00690E33" w:rsidRDefault="00690E33" w:rsidP="00FF770A">
            <w:pPr>
              <w:pStyle w:val="ListParagraph"/>
              <w:numPr>
                <w:ilvl w:val="0"/>
                <w:numId w:val="9"/>
              </w:numPr>
              <w:spacing w:after="2" w:line="273" w:lineRule="auto"/>
              <w:jc w:val="both"/>
              <w:rPr>
                <w:caps w:val="0"/>
                <w:color w:val="000000" w:themeColor="text1"/>
                <w:sz w:val="22"/>
                <w:szCs w:val="22"/>
              </w:rPr>
            </w:pPr>
            <w:r w:rsidRPr="00690E33">
              <w:rPr>
                <w:caps w:val="0"/>
                <w:color w:val="000000" w:themeColor="text1"/>
                <w:sz w:val="22"/>
                <w:szCs w:val="22"/>
              </w:rPr>
              <w:t xml:space="preserve">An android controlled fire fighter robot that can be used to extinguish fires through remote handling The Programming was done using apex Interfaced with an Arduino UNO chip </w:t>
            </w:r>
          </w:p>
          <w:p w14:paraId="6A263D3C" w14:textId="13A1B242" w:rsidR="00956328" w:rsidRPr="00173B36" w:rsidRDefault="00956328" w:rsidP="00690E3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jc w:val="both"/>
            </w:pPr>
          </w:p>
        </w:tc>
      </w:tr>
      <w:tr w:rsidR="008F4B6C" w:rsidRPr="00320ECB" w14:paraId="374BF1EA" w14:textId="77777777" w:rsidTr="00690E33">
        <w:tc>
          <w:tcPr>
            <w:tcW w:w="429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4F5349E5" w14:textId="77777777" w:rsidR="008F4B6C" w:rsidRDefault="008F4B6C" w:rsidP="005A6D41">
            <w:pPr>
              <w:pStyle w:val="Heading1"/>
              <w:outlineLvl w:val="0"/>
            </w:pPr>
          </w:p>
          <w:p w14:paraId="7DC6E5CB" w14:textId="77777777" w:rsidR="008F4B6C" w:rsidRDefault="008F4B6C" w:rsidP="005A6D41">
            <w:pPr>
              <w:pStyle w:val="Heading1"/>
              <w:outlineLvl w:val="0"/>
            </w:pPr>
          </w:p>
          <w:p w14:paraId="6E00A559" w14:textId="3749C2B0" w:rsidR="008F4B6C" w:rsidRDefault="008F4B6C" w:rsidP="005A6D41">
            <w:pPr>
              <w:pStyle w:val="Heading1"/>
              <w:outlineLvl w:val="0"/>
            </w:pPr>
            <w:r>
              <w:t>achievements</w:t>
            </w:r>
          </w:p>
          <w:p w14:paraId="23BE9EA6" w14:textId="62D90F6F" w:rsidR="002C520C" w:rsidRPr="002C520C" w:rsidRDefault="002C520C" w:rsidP="002C520C"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C31F9F4" wp14:editId="644EDD4E">
                      <wp:extent cx="521970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F105BB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p7zK85AEAACI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EA6CE4F" w14:textId="77777777" w:rsidR="008833C1" w:rsidRDefault="008833C1" w:rsidP="008F4B6C"/>
          <w:p w14:paraId="797E6524" w14:textId="4D966E6C" w:rsidR="008F4B6C" w:rsidRPr="008833C1" w:rsidRDefault="008833C1" w:rsidP="008833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8833C1">
              <w:rPr>
                <w:caps w:val="0"/>
                <w:sz w:val="22"/>
                <w:szCs w:val="22"/>
              </w:rPr>
              <w:t xml:space="preserve">Cheer points from </w:t>
            </w:r>
            <w:r w:rsidR="00690E33">
              <w:rPr>
                <w:caps w:val="0"/>
                <w:sz w:val="22"/>
                <w:szCs w:val="22"/>
              </w:rPr>
              <w:t xml:space="preserve">Digital Highs </w:t>
            </w:r>
            <w:r w:rsidR="008F4B6C" w:rsidRPr="008833C1">
              <w:rPr>
                <w:sz w:val="22"/>
                <w:szCs w:val="22"/>
              </w:rPr>
              <w:tab/>
            </w:r>
          </w:p>
          <w:p w14:paraId="24B4B78B" w14:textId="1F16FE2D" w:rsidR="008F4B6C" w:rsidRPr="008F4B6C" w:rsidRDefault="008F4B6C" w:rsidP="00690E3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jc w:val="both"/>
            </w:pPr>
          </w:p>
        </w:tc>
        <w:tc>
          <w:tcPr>
            <w:tcW w:w="7351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43F208E4" w14:textId="77777777" w:rsidR="008F4B6C" w:rsidRDefault="008F4B6C" w:rsidP="00FF673C">
            <w:pPr>
              <w:pStyle w:val="Heading1"/>
              <w:outlineLvl w:val="0"/>
            </w:pPr>
          </w:p>
        </w:tc>
      </w:tr>
      <w:tr w:rsidR="00F716E1" w:rsidRPr="00320ECB" w14:paraId="571D518D" w14:textId="77777777" w:rsidTr="00690E33">
        <w:tc>
          <w:tcPr>
            <w:tcW w:w="429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C5BB8635B3EE402E836F9F148B523B33"/>
              </w:placeholder>
              <w:temporary/>
              <w:showingPlcHdr/>
              <w15:appearance w15:val="hidden"/>
            </w:sdtPr>
            <w:sdtEndPr/>
            <w:sdtContent>
              <w:p w14:paraId="49D8D32D" w14:textId="3E822B32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1E2A32E7" w14:textId="4C45018D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DDD4188" wp14:editId="3C27D16D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AEA059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3EF7B51" w14:textId="02E4FBB7" w:rsidR="00F716E1" w:rsidRPr="00173B36" w:rsidRDefault="00690E33" w:rsidP="00690E33">
            <w:pPr>
              <w:pStyle w:val="Heading2"/>
              <w:outlineLvl w:val="1"/>
            </w:pPr>
            <w:r>
              <w:t>Panjab University</w:t>
            </w:r>
          </w:p>
          <w:p w14:paraId="255AC37F" w14:textId="74815F61" w:rsidR="00F716E1" w:rsidRPr="00173B36" w:rsidRDefault="005A6D41" w:rsidP="00F53B71">
            <w:pPr>
              <w:pStyle w:val="Date"/>
            </w:pPr>
            <w:r>
              <w:t>201</w:t>
            </w:r>
            <w:r w:rsidR="00690E33">
              <w:t>1</w:t>
            </w:r>
            <w:r>
              <w:t>-201</w:t>
            </w:r>
            <w:r w:rsidR="00690E33">
              <w:t>5</w:t>
            </w:r>
          </w:p>
          <w:p w14:paraId="260A9649" w14:textId="300475CC" w:rsidR="00F716E1" w:rsidRPr="00173B36" w:rsidRDefault="005A6D41" w:rsidP="00F53B71">
            <w:r>
              <w:t xml:space="preserve">Bachelor of Technology, </w:t>
            </w:r>
            <w:r w:rsidR="00690E33">
              <w:t xml:space="preserve">Electrical and Electronics Engineering </w:t>
            </w:r>
          </w:p>
          <w:p w14:paraId="7F343C5E" w14:textId="45E0DC69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E9A2653" wp14:editId="5ABD3549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28C834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EE224B3" w14:textId="29DAD9F0" w:rsidR="00F716E1" w:rsidRPr="00173B36" w:rsidRDefault="00F716E1" w:rsidP="00B54AD3"/>
        </w:tc>
        <w:tc>
          <w:tcPr>
            <w:tcW w:w="7351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4A69E8D" w14:textId="77777777" w:rsidR="00F716E1" w:rsidRPr="00173B36" w:rsidRDefault="00F716E1" w:rsidP="00241482"/>
        </w:tc>
      </w:tr>
    </w:tbl>
    <w:p w14:paraId="1ACE6F42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C5530" w14:textId="77777777" w:rsidR="00A33156" w:rsidRDefault="00A33156" w:rsidP="00BA3E51">
      <w:pPr>
        <w:spacing w:line="240" w:lineRule="auto"/>
      </w:pPr>
      <w:r>
        <w:separator/>
      </w:r>
    </w:p>
  </w:endnote>
  <w:endnote w:type="continuationSeparator" w:id="0">
    <w:p w14:paraId="644939BD" w14:textId="77777777" w:rsidR="00A33156" w:rsidRDefault="00A33156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104B" w14:textId="77777777" w:rsidR="00A33156" w:rsidRDefault="00A33156" w:rsidP="00BA3E51">
      <w:pPr>
        <w:spacing w:line="240" w:lineRule="auto"/>
      </w:pPr>
      <w:r>
        <w:separator/>
      </w:r>
    </w:p>
  </w:footnote>
  <w:footnote w:type="continuationSeparator" w:id="0">
    <w:p w14:paraId="59539BEB" w14:textId="77777777" w:rsidR="00A33156" w:rsidRDefault="00A33156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Phone icon" style="width:13pt;height: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" o:bullet="t">
        <v:imagedata r:id="rId1" o:title="" croptop="-2357f" cropbottom="-1414f" cropleft="-4629f" cropright="-5603f"/>
      </v:shape>
    </w:pict>
  </w:numPicBullet>
  <w:numPicBullet w:numPicBulletId="1">
    <w:pict>
      <v:shape id="_x0000_i1107" type="#_x0000_t75" style="width:81pt;height:98pt;visibility:visible;mso-wrap-style:square" o:bullet="t">
        <v:imagedata r:id="rId2" o:title=""/>
      </v:shape>
    </w:pict>
  </w:numPicBullet>
  <w:numPicBullet w:numPicBulletId="2">
    <w:pict>
      <v:shape id="_x0000_i1108" type="#_x0000_t75" style="width:47.5pt;height:56.5pt;flip:x;visibility:visible;mso-wrap-style:square" o:bullet="t">
        <v:imagedata r:id="rId3" o:title=""/>
      </v:shape>
    </w:pict>
  </w:numPicBullet>
  <w:numPicBullet w:numPicBulletId="3">
    <w:pict>
      <v:shape id="_x0000_i1109" type="#_x0000_t75" alt="TW0RT.png" style="width:9pt;height:13pt;visibility:visible;mso-wrap-style:square" o:bullet="t">
        <v:imagedata r:id="rId4" o:title="TW0RT"/>
      </v:shape>
    </w:pict>
  </w:numPicBullet>
  <w:abstractNum w:abstractNumId="0" w15:restartNumberingAfterBreak="0">
    <w:nsid w:val="0D1059B7"/>
    <w:multiLevelType w:val="hybridMultilevel"/>
    <w:tmpl w:val="14F0A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779"/>
    <w:multiLevelType w:val="hybridMultilevel"/>
    <w:tmpl w:val="6DB899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6B9B"/>
    <w:multiLevelType w:val="hybridMultilevel"/>
    <w:tmpl w:val="B70258C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2DF"/>
    <w:multiLevelType w:val="hybridMultilevel"/>
    <w:tmpl w:val="84A63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04395"/>
    <w:multiLevelType w:val="hybridMultilevel"/>
    <w:tmpl w:val="5038DC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4F6B"/>
    <w:multiLevelType w:val="hybridMultilevel"/>
    <w:tmpl w:val="F5BA9CC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94DBC"/>
    <w:multiLevelType w:val="hybridMultilevel"/>
    <w:tmpl w:val="E5FC8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C4"/>
    <w:rsid w:val="00012CF8"/>
    <w:rsid w:val="00041F8A"/>
    <w:rsid w:val="00045F2E"/>
    <w:rsid w:val="00055BBC"/>
    <w:rsid w:val="00073BF3"/>
    <w:rsid w:val="00081B51"/>
    <w:rsid w:val="00092B0A"/>
    <w:rsid w:val="000A6E00"/>
    <w:rsid w:val="000C7293"/>
    <w:rsid w:val="000D3891"/>
    <w:rsid w:val="000F3FE2"/>
    <w:rsid w:val="00140582"/>
    <w:rsid w:val="00144334"/>
    <w:rsid w:val="00173B36"/>
    <w:rsid w:val="00177BCB"/>
    <w:rsid w:val="001E5794"/>
    <w:rsid w:val="001F6D5E"/>
    <w:rsid w:val="00217454"/>
    <w:rsid w:val="002234B8"/>
    <w:rsid w:val="002251C8"/>
    <w:rsid w:val="0022719D"/>
    <w:rsid w:val="0023600D"/>
    <w:rsid w:val="00241482"/>
    <w:rsid w:val="00261E7B"/>
    <w:rsid w:val="00293BB8"/>
    <w:rsid w:val="002954B8"/>
    <w:rsid w:val="002A4A92"/>
    <w:rsid w:val="002B0852"/>
    <w:rsid w:val="002C0662"/>
    <w:rsid w:val="002C520C"/>
    <w:rsid w:val="002D5478"/>
    <w:rsid w:val="00301E40"/>
    <w:rsid w:val="00320ECB"/>
    <w:rsid w:val="00344FC0"/>
    <w:rsid w:val="00377A0D"/>
    <w:rsid w:val="00382737"/>
    <w:rsid w:val="003E02DA"/>
    <w:rsid w:val="003E1692"/>
    <w:rsid w:val="003E7783"/>
    <w:rsid w:val="0043564E"/>
    <w:rsid w:val="00442A0E"/>
    <w:rsid w:val="00443C70"/>
    <w:rsid w:val="004762D5"/>
    <w:rsid w:val="004A4C74"/>
    <w:rsid w:val="004E5226"/>
    <w:rsid w:val="004E6AB2"/>
    <w:rsid w:val="004E70E8"/>
    <w:rsid w:val="00535F87"/>
    <w:rsid w:val="00564622"/>
    <w:rsid w:val="005A3E0B"/>
    <w:rsid w:val="005A6D41"/>
    <w:rsid w:val="005B3227"/>
    <w:rsid w:val="006102C3"/>
    <w:rsid w:val="00617BC6"/>
    <w:rsid w:val="0068094B"/>
    <w:rsid w:val="00686284"/>
    <w:rsid w:val="00690E33"/>
    <w:rsid w:val="0073402D"/>
    <w:rsid w:val="00792D43"/>
    <w:rsid w:val="007B30FE"/>
    <w:rsid w:val="007B7A61"/>
    <w:rsid w:val="007E1FA8"/>
    <w:rsid w:val="007E6083"/>
    <w:rsid w:val="0085497E"/>
    <w:rsid w:val="00855181"/>
    <w:rsid w:val="00882F23"/>
    <w:rsid w:val="008833C1"/>
    <w:rsid w:val="0089047A"/>
    <w:rsid w:val="008A1020"/>
    <w:rsid w:val="008A1250"/>
    <w:rsid w:val="008A1FCF"/>
    <w:rsid w:val="008B1112"/>
    <w:rsid w:val="008C78F5"/>
    <w:rsid w:val="008F4B6C"/>
    <w:rsid w:val="00914419"/>
    <w:rsid w:val="00924B2B"/>
    <w:rsid w:val="0094690D"/>
    <w:rsid w:val="00956328"/>
    <w:rsid w:val="00962E61"/>
    <w:rsid w:val="00986331"/>
    <w:rsid w:val="009A6667"/>
    <w:rsid w:val="009C285F"/>
    <w:rsid w:val="009C7105"/>
    <w:rsid w:val="00A122BB"/>
    <w:rsid w:val="00A27910"/>
    <w:rsid w:val="00A33156"/>
    <w:rsid w:val="00A35CB7"/>
    <w:rsid w:val="00A37F9E"/>
    <w:rsid w:val="00A8036D"/>
    <w:rsid w:val="00AA12B7"/>
    <w:rsid w:val="00AB7FE5"/>
    <w:rsid w:val="00AC1E5A"/>
    <w:rsid w:val="00B300CD"/>
    <w:rsid w:val="00B54AD3"/>
    <w:rsid w:val="00B62B99"/>
    <w:rsid w:val="00B643D0"/>
    <w:rsid w:val="00B71E93"/>
    <w:rsid w:val="00B87E22"/>
    <w:rsid w:val="00B924AF"/>
    <w:rsid w:val="00BA3E51"/>
    <w:rsid w:val="00BB3142"/>
    <w:rsid w:val="00BD6049"/>
    <w:rsid w:val="00C10782"/>
    <w:rsid w:val="00C155FC"/>
    <w:rsid w:val="00C532FC"/>
    <w:rsid w:val="00C75D84"/>
    <w:rsid w:val="00C857CB"/>
    <w:rsid w:val="00C94D24"/>
    <w:rsid w:val="00CA5CD9"/>
    <w:rsid w:val="00CC08C4"/>
    <w:rsid w:val="00D04093"/>
    <w:rsid w:val="00D0794D"/>
    <w:rsid w:val="00D140DF"/>
    <w:rsid w:val="00D666BB"/>
    <w:rsid w:val="00D720DF"/>
    <w:rsid w:val="00D92ED4"/>
    <w:rsid w:val="00D94ABF"/>
    <w:rsid w:val="00E20245"/>
    <w:rsid w:val="00E4379F"/>
    <w:rsid w:val="00E65596"/>
    <w:rsid w:val="00EA0042"/>
    <w:rsid w:val="00EB1D1B"/>
    <w:rsid w:val="00EC4742"/>
    <w:rsid w:val="00EC7DDC"/>
    <w:rsid w:val="00F0732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24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ma\AppData\Local\Packages\Microsoft.Office.Desktop_8wekyb3d8bbwe\LocalCache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5FEBD5464449C59F11C4C0CDBD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9322-9D7B-44A4-8F05-7C085A5E4C78}"/>
      </w:docPartPr>
      <w:docPartBody>
        <w:p w:rsidR="007C45D0" w:rsidRDefault="007C45D0">
          <w:pPr>
            <w:pStyle w:val="C85FEBD5464449C59F11C4C0CDBDFB35"/>
          </w:pPr>
          <w:r w:rsidRPr="00173B36">
            <w:t>CONTACT</w:t>
          </w:r>
        </w:p>
      </w:docPartBody>
    </w:docPart>
    <w:docPart>
      <w:docPartPr>
        <w:name w:val="235129FA4F04493BBFE941FC2DF1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DEC2-EFAC-4858-B33E-4BFF8C1B39AE}"/>
      </w:docPartPr>
      <w:docPartBody>
        <w:p w:rsidR="007C45D0" w:rsidRDefault="007C45D0">
          <w:pPr>
            <w:pStyle w:val="235129FA4F04493BBFE941FC2DF11137"/>
          </w:pPr>
          <w:r w:rsidRPr="00173B36">
            <w:t>SKILLS</w:t>
          </w:r>
        </w:p>
      </w:docPartBody>
    </w:docPart>
    <w:docPart>
      <w:docPartPr>
        <w:name w:val="9894DE738BF243C0BB9A29DF69045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A7EE-D032-4144-BE45-6CDB1C4D8086}"/>
      </w:docPartPr>
      <w:docPartBody>
        <w:p w:rsidR="007C45D0" w:rsidRDefault="007C45D0">
          <w:pPr>
            <w:pStyle w:val="9894DE738BF243C0BB9A29DF690450D6"/>
          </w:pPr>
          <w:r w:rsidRPr="00173B36">
            <w:t>EXPERIENCE</w:t>
          </w:r>
        </w:p>
      </w:docPartBody>
    </w:docPart>
    <w:docPart>
      <w:docPartPr>
        <w:name w:val="C5BB8635B3EE402E836F9F148B52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52D7-C7D4-45D4-BCB0-9556B6CE7472}"/>
      </w:docPartPr>
      <w:docPartBody>
        <w:p w:rsidR="007C45D0" w:rsidRDefault="007C45D0">
          <w:pPr>
            <w:pStyle w:val="C5BB8635B3EE402E836F9F148B523B33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0"/>
    <w:rsid w:val="00344431"/>
    <w:rsid w:val="00386E25"/>
    <w:rsid w:val="0063785A"/>
    <w:rsid w:val="007C45D0"/>
    <w:rsid w:val="00825A21"/>
    <w:rsid w:val="00C55286"/>
    <w:rsid w:val="00E34EDE"/>
    <w:rsid w:val="00E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5FEBD5464449C59F11C4C0CDBDFB35">
    <w:name w:val="C85FEBD5464449C59F11C4C0CDBDFB35"/>
  </w:style>
  <w:style w:type="paragraph" w:customStyle="1" w:styleId="235129FA4F04493BBFE941FC2DF11137">
    <w:name w:val="235129FA4F04493BBFE941FC2DF11137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  <w:lang w:val="en-US" w:eastAsia="en-US"/>
    </w:rPr>
  </w:style>
  <w:style w:type="paragraph" w:customStyle="1" w:styleId="9894DE738BF243C0BB9A29DF690450D6">
    <w:name w:val="9894DE738BF243C0BB9A29DF690450D6"/>
  </w:style>
  <w:style w:type="paragraph" w:customStyle="1" w:styleId="C5BB8635B3EE402E836F9F148B523B33">
    <w:name w:val="C5BB8635B3EE402E836F9F148B523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2021-03-08T10:49:00Z</dcterms:created>
  <dcterms:modified xsi:type="dcterms:W3CDTF">2021-03-12T10:25:00Z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