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Spec="center" w:tblpY="1"/>
        <w:tblOverlap w:val="never"/>
        <w:tblW w:w="500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655"/>
        <w:gridCol w:w="322"/>
        <w:gridCol w:w="2977"/>
        <w:gridCol w:w="6771"/>
        <w:gridCol w:w="417"/>
        <w:gridCol w:w="499"/>
        <w:gridCol w:w="10"/>
      </w:tblGrid>
      <w:tr w:rsidR="00F91753" w:rsidRPr="00320ECB" w14:paraId="2461B0CF" w14:textId="77777777" w:rsidTr="009D5E95">
        <w:trPr>
          <w:trHeight w:val="600"/>
        </w:trPr>
        <w:tc>
          <w:tcPr>
            <w:tcW w:w="1165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43F6A" w14:textId="77777777" w:rsidR="00F91753" w:rsidRPr="00173B36" w:rsidRDefault="00F91753" w:rsidP="00320ECB"/>
        </w:tc>
      </w:tr>
      <w:tr w:rsidR="00173B36" w:rsidRPr="00320ECB" w14:paraId="2CEDC6F1" w14:textId="77777777" w:rsidTr="009D5E95">
        <w:trPr>
          <w:trHeight w:val="273"/>
        </w:trPr>
        <w:tc>
          <w:tcPr>
            <w:tcW w:w="65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8BA82" w14:textId="77777777" w:rsidR="00F91753" w:rsidRPr="00173B36" w:rsidRDefault="00F91753" w:rsidP="005A3E0B"/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7E7BD" w14:textId="77777777" w:rsidR="00F91753" w:rsidRPr="00173B36" w:rsidRDefault="00F91753" w:rsidP="005A3E0B"/>
        </w:tc>
        <w:tc>
          <w:tcPr>
            <w:tcW w:w="9749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227AF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93F4F" w14:textId="77777777" w:rsidR="00F91753" w:rsidRPr="00173B36" w:rsidRDefault="00F91753" w:rsidP="005A3E0B"/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EB8A1" w14:textId="77777777" w:rsidR="00F91753" w:rsidRPr="00173B36" w:rsidRDefault="00F91753" w:rsidP="005A3E0B"/>
        </w:tc>
      </w:tr>
      <w:tr w:rsidR="00173B36" w:rsidRPr="00320ECB" w14:paraId="7A0BADFB" w14:textId="77777777" w:rsidTr="009D5E95">
        <w:trPr>
          <w:trHeight w:val="1602"/>
        </w:trPr>
        <w:tc>
          <w:tcPr>
            <w:tcW w:w="65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5C5D9" w14:textId="77777777" w:rsidR="00F91753" w:rsidRPr="00173B36" w:rsidRDefault="00F91753" w:rsidP="005A3E0B"/>
        </w:tc>
        <w:tc>
          <w:tcPr>
            <w:tcW w:w="322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3D572" w14:textId="77777777" w:rsidR="00F91753" w:rsidRPr="00173B36" w:rsidRDefault="00F91753" w:rsidP="005A3E0B"/>
        </w:tc>
        <w:tc>
          <w:tcPr>
            <w:tcW w:w="974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0586B" w14:textId="77777777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62029D64" wp14:editId="195CE131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880628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0D25D4">
              <w:t>Mohan raj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37E2CE" wp14:editId="4A04AFAF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CBD7F7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631CF130" w14:textId="402A9DC4" w:rsidR="00B62B99" w:rsidRPr="00173B36" w:rsidRDefault="1339225F" w:rsidP="1339225F">
            <w:pPr>
              <w:pStyle w:val="Subtitle"/>
            </w:pPr>
            <w:r>
              <w:t xml:space="preserve">Cxm / CRM </w:t>
            </w:r>
            <w:r w:rsidR="00F227FD">
              <w:t xml:space="preserve">Techno Functional </w:t>
            </w:r>
            <w:r w:rsidR="00D14A80">
              <w:t>Consultant</w:t>
            </w:r>
          </w:p>
        </w:tc>
        <w:tc>
          <w:tcPr>
            <w:tcW w:w="4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DA2FD" w14:textId="77777777" w:rsidR="00F91753" w:rsidRPr="00173B36" w:rsidRDefault="00F91753" w:rsidP="005A3E0B"/>
        </w:tc>
        <w:tc>
          <w:tcPr>
            <w:tcW w:w="509" w:type="dxa"/>
            <w:gridSpan w:val="2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2BAF8" w14:textId="77777777" w:rsidR="00F91753" w:rsidRPr="00173B36" w:rsidRDefault="00F91753" w:rsidP="005A3E0B"/>
        </w:tc>
      </w:tr>
      <w:tr w:rsidR="00173B36" w:rsidRPr="00320ECB" w14:paraId="3597A589" w14:textId="77777777" w:rsidTr="009D5E95">
        <w:trPr>
          <w:trHeight w:val="252"/>
        </w:trPr>
        <w:tc>
          <w:tcPr>
            <w:tcW w:w="65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E79FC" w14:textId="77777777" w:rsidR="004A4C74" w:rsidRPr="00173B36" w:rsidRDefault="004A4C74" w:rsidP="005A3E0B"/>
        </w:tc>
        <w:tc>
          <w:tcPr>
            <w:tcW w:w="322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A7F82" w14:textId="77777777" w:rsidR="004A4C74" w:rsidRPr="00173B36" w:rsidRDefault="004A4C74" w:rsidP="005A3E0B"/>
        </w:tc>
        <w:tc>
          <w:tcPr>
            <w:tcW w:w="9749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A523A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4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15728" w14:textId="77777777" w:rsidR="004A4C74" w:rsidRPr="00173B36" w:rsidRDefault="004A4C74" w:rsidP="005A3E0B"/>
        </w:tc>
        <w:tc>
          <w:tcPr>
            <w:tcW w:w="509" w:type="dxa"/>
            <w:gridSpan w:val="2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97C70" w14:textId="77777777" w:rsidR="004A4C74" w:rsidRPr="00173B36" w:rsidRDefault="004A4C74" w:rsidP="005A3E0B"/>
        </w:tc>
      </w:tr>
      <w:tr w:rsidR="00F91753" w:rsidRPr="00320ECB" w14:paraId="0E7D9CFE" w14:textId="77777777" w:rsidTr="009D5E95">
        <w:trPr>
          <w:trHeight w:val="605"/>
        </w:trPr>
        <w:tc>
          <w:tcPr>
            <w:tcW w:w="11652" w:type="dxa"/>
            <w:gridSpan w:val="7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6523D" w14:textId="77777777" w:rsidR="00F91753" w:rsidRPr="00173B36" w:rsidRDefault="00F91753" w:rsidP="005A3E0B"/>
        </w:tc>
      </w:tr>
      <w:tr w:rsidR="00984C1A" w:rsidRPr="007D0E81" w14:paraId="0DF0C151" w14:textId="77777777" w:rsidTr="00846BAF">
        <w:trPr>
          <w:gridAfter w:val="1"/>
          <w:wAfter w:w="10" w:type="dxa"/>
          <w:trHeight w:val="2234"/>
        </w:trPr>
        <w:tc>
          <w:tcPr>
            <w:tcW w:w="395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72060749"/>
              <w:placeholder>
                <w:docPart w:val="82B2910B47E64107BFAF43966B1DF5D5"/>
              </w:placeholder>
              <w:temporary/>
              <w:showingPlcHdr/>
              <w15:appearance w15:val="hidden"/>
            </w:sdtPr>
            <w:sdtEndPr/>
            <w:sdtContent>
              <w:p w14:paraId="03FC83E9" w14:textId="77777777" w:rsidR="00792D43" w:rsidRPr="007D0E81" w:rsidRDefault="00FF673C" w:rsidP="00F53B71">
                <w:pPr>
                  <w:pStyle w:val="Heading1"/>
                  <w:outlineLvl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0E8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CONTACT</w:t>
                </w:r>
              </w:p>
            </w:sdtContent>
          </w:sdt>
          <w:p w14:paraId="095D27A3" w14:textId="77777777" w:rsidR="003E1692" w:rsidRPr="007D0E81" w:rsidRDefault="003E1692" w:rsidP="00F53B71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749022" wp14:editId="1DCA129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046625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5C64F36" w14:textId="77777777" w:rsidR="00792D43" w:rsidRPr="007D0E81" w:rsidRDefault="00AE2A68" w:rsidP="00F53B71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pict w14:anchorId="0C213401">
                <v:shape id="_x0000_i1026" type="#_x0000_t75" alt="Phone icon" style="width:15.45pt;height:14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" o:bullet="t">
                  <v:imagedata r:id="rId11" o:title="" croptop="-2357f" cropbottom="-1414f" cropleft="-4629f" cropright="-5603f"/>
                </v:shape>
              </w:pict>
            </w:r>
            <w:r w:rsidR="00B471CB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+91</w:t>
            </w:r>
            <w:r w:rsidR="00F53B71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D25D4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9500859663</w:t>
            </w:r>
          </w:p>
          <w:p w14:paraId="33D9B0E5" w14:textId="77777777" w:rsidR="00B471CB" w:rsidRPr="007D0E81" w:rsidRDefault="00B471CB" w:rsidP="00F53B71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0D4D1EB" wp14:editId="2F86101F">
                  <wp:extent cx="196850" cy="184150"/>
                  <wp:effectExtent l="0" t="0" r="0" b="6350"/>
                  <wp:docPr id="1" name="Picture 1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 descr="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63" t="-3596" r="-8549" b="-2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+91 8667392804</w:t>
            </w:r>
          </w:p>
          <w:p w14:paraId="416418B5" w14:textId="77777777" w:rsidR="00686284" w:rsidRPr="007D0E81" w:rsidRDefault="00FB1F01" w:rsidP="00F53B71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B6709C6" wp14:editId="1AEEDDF4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D25D4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mohan9593@hotmail.com</w:t>
            </w:r>
          </w:p>
        </w:tc>
        <w:tc>
          <w:tcPr>
            <w:tcW w:w="76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47008296"/>
              <w:placeholder>
                <w:docPart w:val="09358A9E8B4345848AFFEAF716AA96B8"/>
              </w:placeholder>
              <w:temporary/>
              <w:showingPlcHdr/>
              <w15:appearance w15:val="hidden"/>
            </w:sdtPr>
            <w:sdtEndPr/>
            <w:sdtContent>
              <w:p w14:paraId="3814B797" w14:textId="77777777" w:rsidR="008C78F5" w:rsidRPr="007D0E81" w:rsidRDefault="00FF673C" w:rsidP="00FF673C">
                <w:pPr>
                  <w:pStyle w:val="Heading1"/>
                  <w:outlineLvl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0E8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PROFILE</w:t>
                </w:r>
              </w:p>
            </w:sdtContent>
          </w:sdt>
          <w:p w14:paraId="0DD3DB8C" w14:textId="77777777" w:rsidR="003E1692" w:rsidRPr="007D0E81" w:rsidRDefault="003E1692" w:rsidP="003E1692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C59821" wp14:editId="2F6A1690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BDA018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39A4C79" w14:textId="09132041" w:rsidR="00686284" w:rsidRPr="007D0E81" w:rsidRDefault="00D14A80" w:rsidP="007D0E8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CRM/ CxM consultant with</w:t>
            </w:r>
            <w:r w:rsidR="00C64AB3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experience in handling customer from various countries and delivering customer experience implementation solutions. I have </w:t>
            </w:r>
            <w:r w:rsidR="00A5120C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conducted</w:t>
            </w:r>
            <w:r w:rsidR="00C64AB3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multiple customer experience implementation Onsite and Offshore</w:t>
            </w:r>
            <w:r w:rsidR="0002075B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sessions</w:t>
            </w:r>
            <w:r w:rsidR="00C64AB3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17483CB" w14:textId="1A1A1D8C" w:rsidR="00C64AB3" w:rsidRPr="007D0E81" w:rsidRDefault="00C64AB3" w:rsidP="007D0E8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My Objective is to seek </w:t>
            </w:r>
            <w:r w:rsidR="00A5120C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position where customer experience</w:t>
            </w:r>
            <w:r w:rsidR="00A5120C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satisfaction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 delivered</w:t>
            </w:r>
            <w:r w:rsidR="00A5120C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a position which provides me an opportunity to expose and improve my personal experience / knowledge</w:t>
            </w:r>
          </w:p>
        </w:tc>
      </w:tr>
      <w:tr w:rsidR="00984C1A" w:rsidRPr="007D0E81" w14:paraId="625CB272" w14:textId="77777777" w:rsidTr="009D5E95">
        <w:trPr>
          <w:gridAfter w:val="1"/>
          <w:wAfter w:w="10" w:type="dxa"/>
          <w:trHeight w:val="3832"/>
        </w:trPr>
        <w:tc>
          <w:tcPr>
            <w:tcW w:w="395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1169216"/>
              <w:placeholder>
                <w:docPart w:val="FD1DD6DE9266486C9A26592DCFC3B0F2"/>
              </w:placeholder>
              <w:temporary/>
              <w:showingPlcHdr/>
              <w15:appearance w15:val="hidden"/>
            </w:sdtPr>
            <w:sdtEndPr/>
            <w:sdtContent>
              <w:p w14:paraId="6834E73D" w14:textId="77777777" w:rsidR="00F716E1" w:rsidRPr="007D0E81" w:rsidRDefault="00FF673C" w:rsidP="00FF673C">
                <w:pPr>
                  <w:pStyle w:val="Heading1"/>
                  <w:outlineLvl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0E8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SKILLS</w:t>
                </w:r>
              </w:p>
            </w:sdtContent>
          </w:sdt>
          <w:p w14:paraId="5097EC72" w14:textId="77777777" w:rsidR="00F53B71" w:rsidRPr="007D0E81" w:rsidRDefault="00F53B71" w:rsidP="00F53B71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2380C16" wp14:editId="7B348CFE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8A3069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152B7F1" w14:textId="77777777" w:rsidR="00184AFA" w:rsidRDefault="00AB2507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FA">
              <w:rPr>
                <w:rFonts w:ascii="Times New Roman" w:hAnsi="Times New Roman"/>
                <w:sz w:val="24"/>
                <w:szCs w:val="24"/>
              </w:rPr>
              <w:t>P</w:t>
            </w:r>
            <w:r w:rsidR="000D25D4" w:rsidRPr="00184AFA">
              <w:rPr>
                <w:rFonts w:ascii="Times New Roman" w:hAnsi="Times New Roman"/>
                <w:sz w:val="24"/>
                <w:szCs w:val="24"/>
              </w:rPr>
              <w:t>roduct demonstration</w:t>
            </w:r>
          </w:p>
          <w:p w14:paraId="046EDBEC" w14:textId="4138EB39" w:rsidR="00184AFA" w:rsidRDefault="000D25D4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FA">
              <w:rPr>
                <w:rFonts w:ascii="Times New Roman" w:hAnsi="Times New Roman"/>
                <w:sz w:val="24"/>
                <w:szCs w:val="24"/>
              </w:rPr>
              <w:t xml:space="preserve">Digital customer sales / service </w:t>
            </w:r>
            <w:r w:rsidR="007D0E81" w:rsidRPr="00184AFA">
              <w:rPr>
                <w:rFonts w:ascii="Times New Roman" w:hAnsi="Times New Roman"/>
                <w:sz w:val="24"/>
                <w:szCs w:val="24"/>
              </w:rPr>
              <w:t>Implementation</w:t>
            </w:r>
          </w:p>
          <w:p w14:paraId="78BD56CA" w14:textId="1C91C17E" w:rsidR="00184AFA" w:rsidRPr="00184AFA" w:rsidRDefault="00184AFA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Business Requirement Gathering and</w:t>
            </w:r>
            <w:r w:rsidRPr="00184AFA">
              <w:rPr>
                <w:rFonts w:ascii="Times New Roman" w:hAnsi="Times New Roman"/>
                <w:sz w:val="24"/>
                <w:szCs w:val="24"/>
              </w:rPr>
              <w:t xml:space="preserve"> Process Solutioning</w:t>
            </w:r>
          </w:p>
          <w:p w14:paraId="42C646E1" w14:textId="22850FEF" w:rsidR="00184AFA" w:rsidRDefault="00184AFA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Management</w:t>
            </w:r>
          </w:p>
          <w:p w14:paraId="3437B3A1" w14:textId="77537616" w:rsidR="005A2FCE" w:rsidRDefault="005A2FCE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CE">
              <w:rPr>
                <w:rFonts w:ascii="Times New Roman" w:hAnsi="Times New Roman"/>
                <w:sz w:val="24"/>
                <w:szCs w:val="24"/>
              </w:rPr>
              <w:t>Presales Proposal Management</w:t>
            </w:r>
          </w:p>
          <w:p w14:paraId="57E62912" w14:textId="3F7EF7A5" w:rsidR="005A2FCE" w:rsidRDefault="005A2FCE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Documents Preparation (MOSCOW, FPD, Design, User Manuals and Test Scripts)</w:t>
            </w:r>
          </w:p>
          <w:p w14:paraId="6798E729" w14:textId="78494E33" w:rsidR="00DE4D3D" w:rsidRPr="00F14C4E" w:rsidRDefault="00E4083B" w:rsidP="00F14C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3D">
              <w:rPr>
                <w:rFonts w:ascii="Times New Roman" w:hAnsi="Times New Roman"/>
                <w:sz w:val="24"/>
                <w:szCs w:val="24"/>
              </w:rPr>
              <w:t>Handled implementations in</w:t>
            </w:r>
            <w:r w:rsidR="00DE4D3D" w:rsidRPr="00DE4D3D">
              <w:rPr>
                <w:rFonts w:ascii="Times New Roman" w:hAnsi="Times New Roman"/>
                <w:sz w:val="24"/>
                <w:szCs w:val="24"/>
              </w:rPr>
              <w:t xml:space="preserve"> Oracle Sales / Service Cloud (B2C &amp; B2B), </w:t>
            </w:r>
            <w:r w:rsidR="00DE4D3D">
              <w:rPr>
                <w:rFonts w:ascii="Times New Roman" w:hAnsi="Times New Roman"/>
                <w:sz w:val="24"/>
                <w:szCs w:val="24"/>
              </w:rPr>
              <w:t>O</w:t>
            </w:r>
            <w:r w:rsidR="00DE4D3D" w:rsidRPr="00DE4D3D">
              <w:rPr>
                <w:rFonts w:ascii="Times New Roman" w:hAnsi="Times New Roman"/>
                <w:sz w:val="24"/>
                <w:szCs w:val="24"/>
              </w:rPr>
              <w:t>racle Field Service</w:t>
            </w:r>
            <w:r w:rsidR="00F14C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D3D" w:rsidRPr="00F14C4E">
              <w:rPr>
                <w:rFonts w:ascii="Times New Roman" w:hAnsi="Times New Roman"/>
                <w:sz w:val="24"/>
                <w:szCs w:val="24"/>
              </w:rPr>
              <w:t>Oracle Integration Cloud</w:t>
            </w:r>
          </w:p>
          <w:p w14:paraId="09A9C6ED" w14:textId="2B78B77E" w:rsidR="005A2FCE" w:rsidRDefault="00E4083B" w:rsidP="00FA71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C4E">
              <w:rPr>
                <w:rFonts w:ascii="Times New Roman" w:hAnsi="Times New Roman"/>
                <w:sz w:val="24"/>
                <w:szCs w:val="24"/>
              </w:rPr>
              <w:t>Tr</w:t>
            </w:r>
            <w:r w:rsidR="00DE4D3D" w:rsidRPr="00F14C4E">
              <w:rPr>
                <w:rFonts w:ascii="Times New Roman" w:hAnsi="Times New Roman"/>
                <w:sz w:val="24"/>
                <w:szCs w:val="24"/>
              </w:rPr>
              <w:t>aining attended</w:t>
            </w:r>
            <w:r w:rsidR="00F14C4E" w:rsidRPr="00F14C4E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="00F14C4E">
              <w:rPr>
                <w:rFonts w:ascii="Times New Roman" w:hAnsi="Times New Roman"/>
                <w:sz w:val="24"/>
                <w:szCs w:val="24"/>
              </w:rPr>
              <w:t>O</w:t>
            </w:r>
            <w:r w:rsidR="00B23704" w:rsidRPr="00F14C4E">
              <w:rPr>
                <w:rFonts w:ascii="Times New Roman" w:hAnsi="Times New Roman"/>
                <w:sz w:val="24"/>
                <w:szCs w:val="24"/>
              </w:rPr>
              <w:t xml:space="preserve">racle </w:t>
            </w:r>
            <w:r w:rsidR="000D25D4" w:rsidRPr="00F14C4E">
              <w:rPr>
                <w:rFonts w:ascii="Times New Roman" w:hAnsi="Times New Roman"/>
                <w:sz w:val="24"/>
                <w:szCs w:val="24"/>
              </w:rPr>
              <w:t>Social relationship management</w:t>
            </w:r>
          </w:p>
          <w:p w14:paraId="51242AC6" w14:textId="0CCAA561" w:rsidR="00F14C4E" w:rsidRDefault="00F14C4E" w:rsidP="00F14C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3738CD" w14:textId="77777777" w:rsidR="00F14C4E" w:rsidRPr="00F14C4E" w:rsidRDefault="00F14C4E" w:rsidP="00F14C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997D9" w14:textId="77777777" w:rsidR="002067C3" w:rsidRDefault="002067C3" w:rsidP="002067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35072" w14:textId="77777777" w:rsidR="002067C3" w:rsidRPr="00BB7AB3" w:rsidRDefault="002067C3" w:rsidP="002067C3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Career Highlights</w:t>
            </w:r>
          </w:p>
          <w:p w14:paraId="441225D7" w14:textId="77777777" w:rsidR="002067C3" w:rsidRDefault="002067C3" w:rsidP="002067C3"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A147BC" wp14:editId="0549DB08">
                      <wp:extent cx="521970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EAECAC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+r7WJO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428FD6" w14:textId="40AE7D57" w:rsidR="002067C3" w:rsidRDefault="002067C3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Handled complete CX implementation solution in APSCO project, which has Oracle Sales, Service, DCS, CPQ cloud’s and Integrations with Oracle JD Edwards</w:t>
            </w:r>
          </w:p>
          <w:p w14:paraId="1F94B958" w14:textId="77777777" w:rsidR="002067C3" w:rsidRDefault="002067C3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Business solution to implement Telecom Field service management using RightNow and Oracle Field Service</w:t>
            </w:r>
          </w:p>
          <w:p w14:paraId="27972C14" w14:textId="77777777" w:rsidR="002067C3" w:rsidRDefault="002067C3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Handled B2B Sales and Service implementation in engagement cloud for customers from Petroleum, Telecom and Industrial Development sectors</w:t>
            </w:r>
          </w:p>
          <w:p w14:paraId="5F6D650C" w14:textId="0763FF53" w:rsidR="002067C3" w:rsidRPr="003B0724" w:rsidRDefault="002067C3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Handled B2C Service Implementations for customers from Telecom, Government (Pension), Real Estate and Luxurious sectors</w:t>
            </w:r>
          </w:p>
          <w:p w14:paraId="2246BFBD" w14:textId="484F2FE8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DC281" w14:textId="5C4BA5EE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977D9" w14:textId="1AE79840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C88F9D" w14:textId="463A5500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BA81B" w14:textId="73CCFC1B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09205" w14:textId="3D1E872F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4E6D9" w14:textId="2388E555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D2A0D4" w14:textId="0C70D2A4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4D8716" w14:textId="3C4448F5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FC369" w14:textId="65ADDF2E" w:rsidR="003B0724" w:rsidRDefault="003B0724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7CAD7" w14:textId="750D7FDB" w:rsidR="003833AF" w:rsidRDefault="003833AF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EE806" w14:textId="65480492" w:rsidR="003833AF" w:rsidRDefault="003833AF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43F71" w14:textId="4D6282D4" w:rsidR="003833AF" w:rsidRDefault="003833AF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1E25F" w14:textId="77777777" w:rsidR="003833AF" w:rsidRPr="003B0724" w:rsidRDefault="003833AF" w:rsidP="003B07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377E69" w14:textId="77777777" w:rsidR="001464F1" w:rsidRDefault="001464F1" w:rsidP="001464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9674C" w14:textId="77777777" w:rsidR="001464F1" w:rsidRPr="00BB7AB3" w:rsidRDefault="001464F1" w:rsidP="001464F1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Courses</w:t>
            </w:r>
          </w:p>
          <w:p w14:paraId="73FCB0B0" w14:textId="77777777" w:rsidR="001464F1" w:rsidRDefault="001464F1" w:rsidP="001464F1"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E1C962" wp14:editId="02F77A84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92830E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wR5A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sNZ05YmtF9&#10;QqGPfWJ77xwp6JFlZwdRknIfzSMwox1k7YYQG6LYuwPOVgwHzEKMCm3+UotsLHqfF71hTEzS5dVm&#10;ff2epiIvruoJFzCmT+Atyz8tLwkznzh9jolyUeglJF8bxwbq4bq+qsscoje6u9PGZGfZJtgbZCdB&#10;eyCkBJfe5vqJ5VkkWcbRZe5q6qP8pbOBKcc3UKQVVb6ekuQtfcm7nnmNo+gMU1TFApyr+xNwjs9Q&#10;KBv8N+AFUTJ7lxaw1c7j78pO46VkNcVfFJj6zhI8+O5cJlykoVUsys3PJu/6c7vAnx737ic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A4pLwR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0134739" w14:textId="77777777" w:rsidR="001464F1" w:rsidRDefault="001464F1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Oracle Engagement Cloud Sales and Solution GLP Certification</w:t>
            </w:r>
          </w:p>
          <w:p w14:paraId="3EA03624" w14:textId="77777777" w:rsidR="001464F1" w:rsidRDefault="001464F1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Oracle RightNow Presales and Sales GLP Certification</w:t>
            </w:r>
          </w:p>
          <w:p w14:paraId="2349D427" w14:textId="77777777" w:rsidR="001464F1" w:rsidRDefault="001464F1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Oracle Sales Cloud Presales and Sales GLP Certification</w:t>
            </w:r>
          </w:p>
          <w:p w14:paraId="625CA42C" w14:textId="77777777" w:rsidR="001464F1" w:rsidRDefault="001464F1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Oracle Field service Cloud Presales and Sales GLP Certification</w:t>
            </w:r>
          </w:p>
          <w:p w14:paraId="17131B2E" w14:textId="77777777" w:rsidR="001464F1" w:rsidRDefault="001464F1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Basis of JAVA certification from B</w:t>
            </w:r>
            <w:r w:rsidRPr="00BB7AB3">
              <w:t xml:space="preserve">esant </w:t>
            </w:r>
            <w:r>
              <w:t>T</w:t>
            </w:r>
            <w:r w:rsidRPr="00BB7AB3">
              <w:t>echnologies</w:t>
            </w:r>
          </w:p>
          <w:p w14:paraId="5E0B8470" w14:textId="6254E749" w:rsidR="001464F1" w:rsidRPr="001464F1" w:rsidRDefault="001464F1" w:rsidP="00DE4D3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Completed Modules related to sales and service in Oracle Launch Pad (Expert Badge)</w:t>
            </w:r>
          </w:p>
        </w:tc>
        <w:tc>
          <w:tcPr>
            <w:tcW w:w="768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88525358"/>
              <w:placeholder>
                <w:docPart w:val="E97DD24ECCD94B6B8F09A9729E3C31FE"/>
              </w:placeholder>
              <w:temporary/>
              <w:showingPlcHdr/>
              <w15:appearance w15:val="hidden"/>
            </w:sdtPr>
            <w:sdtEndPr/>
            <w:sdtContent>
              <w:p w14:paraId="7AE4B266" w14:textId="77777777" w:rsidR="00F716E1" w:rsidRPr="007D0E81" w:rsidRDefault="00FF673C" w:rsidP="00FF673C">
                <w:pPr>
                  <w:pStyle w:val="Heading1"/>
                  <w:outlineLvl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0E8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EXPERIENCE</w:t>
                </w:r>
              </w:p>
            </w:sdtContent>
          </w:sdt>
          <w:p w14:paraId="329CDA9B" w14:textId="77777777" w:rsidR="00F53B71" w:rsidRPr="007D0E81" w:rsidRDefault="00F53B71" w:rsidP="00F53B71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11E6C8" wp14:editId="0BCF5FE6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C145DD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67B4759" w14:textId="4846C7B2" w:rsidR="00B471CB" w:rsidRPr="00741925" w:rsidRDefault="00AA3190" w:rsidP="00B471C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Techno Functional </w:t>
            </w:r>
            <w:r w:rsidR="00D1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Consultant</w:t>
            </w:r>
            <w:r w:rsidR="00B471CB"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448EC"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(TransSys Solutions PVT Ltd)</w:t>
            </w:r>
          </w:p>
          <w:p w14:paraId="026CEF69" w14:textId="77777777" w:rsidR="00AE03F9" w:rsidRPr="00741925" w:rsidRDefault="00AE03F9" w:rsidP="00AE03F9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04/2018 - Present</w:t>
            </w:r>
          </w:p>
          <w:p w14:paraId="5378860E" w14:textId="77777777" w:rsidR="00184AFA" w:rsidRPr="00741925" w:rsidRDefault="00065EE2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Experience in Customer Engagement Role and Delivered</w:t>
            </w:r>
            <w:r w:rsidR="00AE03F9" w:rsidRPr="00741925">
              <w:rPr>
                <w:rFonts w:ascii="Times New Roman" w:hAnsi="Times New Roman"/>
                <w:sz w:val="24"/>
                <w:szCs w:val="24"/>
              </w:rPr>
              <w:t xml:space="preserve"> Digital Transformation Implementations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 xml:space="preserve"> as below:</w:t>
            </w:r>
            <w:r w:rsidR="00AE03F9" w:rsidRPr="00741925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14:paraId="2944114D" w14:textId="79C4383D" w:rsidR="00184AFA" w:rsidRDefault="00EA0AAF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APSCO (Saudi Arabia</w:t>
            </w:r>
            <w:r w:rsidR="000707A2" w:rsidRPr="00741925">
              <w:rPr>
                <w:rFonts w:ascii="Times New Roman" w:hAnsi="Times New Roman"/>
                <w:sz w:val="24"/>
                <w:szCs w:val="24"/>
              </w:rPr>
              <w:t>),</w:t>
            </w:r>
            <w:r w:rsidR="00DE35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E3517" w:rsidRPr="00207701">
              <w:rPr>
                <w:rFonts w:ascii="Times New Roman" w:hAnsi="Times New Roman"/>
                <w:sz w:val="24"/>
                <w:szCs w:val="24"/>
              </w:rPr>
              <w:t>Elsewedy (Egypt),</w:t>
            </w:r>
            <w:r w:rsidR="00DE3517" w:rsidRPr="00741925">
              <w:rPr>
                <w:rFonts w:ascii="Times New Roman" w:hAnsi="Times New Roman"/>
                <w:sz w:val="24"/>
                <w:szCs w:val="24"/>
              </w:rPr>
              <w:t xml:space="preserve"> Expresso (Sudan)</w:t>
            </w:r>
            <w:r w:rsidR="00207701">
              <w:rPr>
                <w:rFonts w:ascii="Times New Roman" w:hAnsi="Times New Roman"/>
                <w:sz w:val="24"/>
                <w:szCs w:val="24"/>
              </w:rPr>
              <w:t>,</w:t>
            </w:r>
            <w:r w:rsidR="00DE3517" w:rsidRPr="00207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7A2">
              <w:rPr>
                <w:rFonts w:ascii="Times New Roman" w:hAnsi="Times New Roman"/>
                <w:sz w:val="24"/>
                <w:szCs w:val="24"/>
              </w:rPr>
              <w:t>JODC (Saudi Arabia),</w:t>
            </w:r>
            <w:r w:rsidR="000707A2" w:rsidRPr="00741925">
              <w:rPr>
                <w:rFonts w:ascii="Times New Roman" w:hAnsi="Times New Roman"/>
                <w:sz w:val="24"/>
                <w:szCs w:val="24"/>
              </w:rPr>
              <w:t xml:space="preserve"> PenCom (Nigeria),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 xml:space="preserve"> DMC (D</w:t>
            </w:r>
            <w:r w:rsidR="00E01654" w:rsidRPr="00741925">
              <w:rPr>
                <w:rFonts w:ascii="Times New Roman" w:hAnsi="Times New Roman"/>
                <w:sz w:val="24"/>
                <w:szCs w:val="24"/>
              </w:rPr>
              <w:t>ubai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>), ABA (Q</w:t>
            </w:r>
            <w:r w:rsidR="00E01654" w:rsidRPr="00741925">
              <w:rPr>
                <w:rFonts w:ascii="Times New Roman" w:hAnsi="Times New Roman"/>
                <w:sz w:val="24"/>
                <w:szCs w:val="24"/>
              </w:rPr>
              <w:t>atar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AE67AE" w14:textId="46A80895" w:rsidR="00C05F26" w:rsidRPr="008B2EB1" w:rsidRDefault="005043E3" w:rsidP="005D451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10">
              <w:rPr>
                <w:rFonts w:ascii="Times New Roman" w:hAnsi="Times New Roman"/>
                <w:sz w:val="24"/>
                <w:szCs w:val="24"/>
              </w:rPr>
              <w:t>Experience in working as business analyst in multiple projects</w:t>
            </w:r>
            <w:r w:rsidR="006A622E" w:rsidRPr="005D4510">
              <w:rPr>
                <w:rFonts w:ascii="Times New Roman" w:hAnsi="Times New Roman"/>
                <w:sz w:val="24"/>
                <w:szCs w:val="24"/>
              </w:rPr>
              <w:t xml:space="preserve"> / Performed multiple roles in parallel as Developer, Tester, Product Owner, </w:t>
            </w:r>
            <w:r w:rsidR="005D4510" w:rsidRPr="005D4510">
              <w:rPr>
                <w:rFonts w:ascii="Times New Roman" w:hAnsi="Times New Roman"/>
                <w:sz w:val="24"/>
                <w:szCs w:val="24"/>
              </w:rPr>
              <w:t>requirements,</w:t>
            </w:r>
            <w:r w:rsidR="008B2EB1" w:rsidRPr="005D451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C05F26" w:rsidRPr="005D4510">
              <w:rPr>
                <w:rFonts w:ascii="Times New Roman" w:hAnsi="Times New Roman"/>
                <w:sz w:val="24"/>
                <w:szCs w:val="24"/>
              </w:rPr>
              <w:t>Good knowledge &amp; Experience in implementing end to end Customer experience life Cycle</w:t>
            </w:r>
          </w:p>
          <w:p w14:paraId="363361AA" w14:textId="1A8DEC99" w:rsidR="0027656A" w:rsidRDefault="00A83CBA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Handled customizations /</w:t>
            </w:r>
            <w:r w:rsidR="00472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56A">
              <w:rPr>
                <w:rFonts w:ascii="Times New Roman" w:hAnsi="Times New Roman"/>
                <w:sz w:val="24"/>
                <w:szCs w:val="24"/>
              </w:rPr>
              <w:t>Integration</w:t>
            </w:r>
            <w:r w:rsidR="0047226C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7656A">
              <w:rPr>
                <w:rFonts w:ascii="Times New Roman" w:hAnsi="Times New Roman"/>
                <w:sz w:val="24"/>
                <w:szCs w:val="24"/>
              </w:rPr>
              <w:t>On-prem and Cloud Applications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Oracle Engagement</w:t>
            </w:r>
            <w:r w:rsidR="0027656A">
              <w:rPr>
                <w:rFonts w:ascii="Times New Roman" w:hAnsi="Times New Roman"/>
                <w:sz w:val="24"/>
                <w:szCs w:val="24"/>
              </w:rPr>
              <w:t xml:space="preserve"> Cloud /RightNow</w:t>
            </w:r>
          </w:p>
          <w:p w14:paraId="3A24629E" w14:textId="542B18F0" w:rsidR="00EA3F04" w:rsidRPr="00C756C9" w:rsidRDefault="00A83CBA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BA1">
              <w:rPr>
                <w:rFonts w:ascii="Times New Roman" w:hAnsi="Times New Roman"/>
                <w:sz w:val="24"/>
                <w:szCs w:val="24"/>
              </w:rPr>
              <w:t xml:space="preserve">Handled </w:t>
            </w:r>
            <w:r w:rsidR="00070E66">
              <w:rPr>
                <w:rFonts w:ascii="Times New Roman" w:hAnsi="Times New Roman"/>
                <w:sz w:val="24"/>
                <w:szCs w:val="24"/>
              </w:rPr>
              <w:t>a team in forwarding and explaining the customer requirement to other cloud application development and testing team</w:t>
            </w:r>
          </w:p>
          <w:p w14:paraId="5D4C73A8" w14:textId="72764FA7" w:rsidR="004F34DD" w:rsidRDefault="00065EE2" w:rsidP="005A12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6FC">
              <w:rPr>
                <w:rFonts w:ascii="Times New Roman" w:hAnsi="Times New Roman"/>
                <w:sz w:val="24"/>
                <w:szCs w:val="24"/>
              </w:rPr>
              <w:t xml:space="preserve">Experience </w:t>
            </w:r>
            <w:r w:rsidR="004616FC" w:rsidRPr="004616FC">
              <w:rPr>
                <w:rFonts w:ascii="Times New Roman" w:hAnsi="Times New Roman"/>
                <w:sz w:val="24"/>
                <w:szCs w:val="24"/>
              </w:rPr>
              <w:t>designing</w:t>
            </w:r>
            <w:r w:rsidRPr="004616FC">
              <w:rPr>
                <w:rFonts w:ascii="Times New Roman" w:hAnsi="Times New Roman"/>
                <w:sz w:val="24"/>
                <w:szCs w:val="24"/>
              </w:rPr>
              <w:t xml:space="preserve"> process solutions</w:t>
            </w:r>
            <w:r w:rsidR="00E9365B" w:rsidRPr="004616FC">
              <w:rPr>
                <w:rFonts w:ascii="Times New Roman" w:hAnsi="Times New Roman"/>
                <w:sz w:val="24"/>
                <w:szCs w:val="24"/>
              </w:rPr>
              <w:t xml:space="preserve"> / Architecture diagrams</w:t>
            </w:r>
            <w:r w:rsidR="00C756C9" w:rsidRPr="004616FC">
              <w:rPr>
                <w:rFonts w:ascii="Times New Roman" w:hAnsi="Times New Roman"/>
                <w:sz w:val="24"/>
                <w:szCs w:val="24"/>
              </w:rPr>
              <w:t xml:space="preserve"> and demonstrating the new solutions to </w:t>
            </w:r>
            <w:r w:rsidR="004F34DD" w:rsidRPr="004616FC">
              <w:rPr>
                <w:rFonts w:ascii="Times New Roman" w:hAnsi="Times New Roman"/>
                <w:sz w:val="24"/>
                <w:szCs w:val="24"/>
              </w:rPr>
              <w:t>customer in various product milestones</w:t>
            </w:r>
          </w:p>
          <w:p w14:paraId="3FDAA843" w14:textId="6802FAB9" w:rsidR="003833AF" w:rsidRDefault="003833AF" w:rsidP="003833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980C5" w14:textId="77777777" w:rsidR="003833AF" w:rsidRPr="003833AF" w:rsidRDefault="003833AF" w:rsidP="003833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6C0DC" w14:textId="6809DC11" w:rsidR="00F51E3E" w:rsidRPr="00741925" w:rsidRDefault="00F51E3E" w:rsidP="00F51E3E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9EBAD8" wp14:editId="3D72C477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71054D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F2F395D" w14:textId="77777777" w:rsidR="001355E0" w:rsidRDefault="001355E0" w:rsidP="00EA0AAF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0CE8FC" w14:textId="10E653F3" w:rsidR="00EA0AAF" w:rsidRPr="00741925" w:rsidRDefault="00EA0AAF" w:rsidP="00EA0AAF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  <w:r w:rsidR="007D0E81" w:rsidRPr="0074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Highlights</w:t>
            </w:r>
            <w:r w:rsidRPr="0074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5302D6" w14:textId="77777777" w:rsidR="00EA0AAF" w:rsidRPr="00741925" w:rsidRDefault="00EA0AAF" w:rsidP="00EA0AA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A085D0" wp14:editId="5D3A4DA2">
                      <wp:extent cx="521970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F90963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p7zK85AEAACI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C95FE2F" w14:textId="0DFAB29E" w:rsidR="00BC15F8" w:rsidRPr="00741925" w:rsidRDefault="000707A2" w:rsidP="00BC15F8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31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Arabian</w:t>
            </w:r>
            <w:r w:rsidRPr="000707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Petroleum Supply company -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BC15F8"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APSCO (Saudi Arabia) – </w:t>
            </w:r>
            <w:r w:rsidR="00BC15F8" w:rsidRPr="003311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Oil &amp; Gas Industry</w:t>
            </w:r>
          </w:p>
          <w:p w14:paraId="3145401F" w14:textId="77777777" w:rsidR="00BC15F8" w:rsidRPr="00741925" w:rsidRDefault="00BC15F8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Handled Project Requirement Gathering Sessions and I was a key player in drafting FPD and Design documents for Oracle CPQ, Sales and Service (Engagement Cloud)</w:t>
            </w:r>
          </w:p>
          <w:p w14:paraId="48B9A015" w14:textId="5F03752D" w:rsidR="00BC15F8" w:rsidRDefault="00BC15F8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Configured Below Requirements in Oracle Engagement Cloud</w:t>
            </w:r>
          </w:p>
          <w:p w14:paraId="22B3294C" w14:textId="77777777" w:rsidR="003B0724" w:rsidRPr="00741925" w:rsidRDefault="003B0724" w:rsidP="003B0724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143F0FA9" w14:textId="77777777" w:rsidR="00BC15F8" w:rsidRPr="00741925" w:rsidRDefault="00BC15F8" w:rsidP="00BC15F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b/>
                <w:bCs/>
                <w:sz w:val="24"/>
                <w:szCs w:val="24"/>
              </w:rPr>
              <w:t>Sales:</w:t>
            </w:r>
          </w:p>
          <w:p w14:paraId="52488B8D" w14:textId="77777777" w:rsidR="00BC15F8" w:rsidRPr="00741925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Sales Automation (Lead, Prospect, Opportunity Management)</w:t>
            </w:r>
          </w:p>
          <w:p w14:paraId="441E932A" w14:textId="77777777" w:rsidR="00BC15F8" w:rsidRPr="00741925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Quota and Forecasting Management</w:t>
            </w:r>
          </w:p>
          <w:p w14:paraId="1E012F85" w14:textId="5B9F59FA" w:rsidR="00961872" w:rsidRDefault="00961872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Custom Account Approval </w:t>
            </w:r>
            <w:r w:rsidR="00A03161">
              <w:rPr>
                <w:rFonts w:ascii="Times New Roman" w:hAnsi="Times New Roman"/>
                <w:sz w:val="24"/>
                <w:szCs w:val="24"/>
              </w:rPr>
              <w:t>developed by using Groovy / Custom Objects</w:t>
            </w:r>
          </w:p>
          <w:p w14:paraId="0B4B9FE5" w14:textId="7DC234E1" w:rsidR="00A03161" w:rsidRDefault="00A03161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Custom Price Change Approval</w:t>
            </w:r>
            <w:r w:rsidR="008D4294">
              <w:rPr>
                <w:rFonts w:ascii="Times New Roman" w:hAnsi="Times New Roman"/>
                <w:sz w:val="24"/>
                <w:szCs w:val="24"/>
              </w:rPr>
              <w:t xml:space="preserve"> against approved customers</w:t>
            </w:r>
            <w:r w:rsidR="000C3411">
              <w:rPr>
                <w:rFonts w:ascii="Times New Roman" w:hAnsi="Times New Roman"/>
                <w:sz w:val="24"/>
                <w:szCs w:val="24"/>
              </w:rPr>
              <w:t xml:space="preserve"> developed by using Groovy / Custom Objects and Integration </w:t>
            </w:r>
            <w:r w:rsidR="00454AE9">
              <w:rPr>
                <w:rFonts w:ascii="Times New Roman" w:hAnsi="Times New Roman"/>
                <w:sz w:val="24"/>
                <w:szCs w:val="24"/>
              </w:rPr>
              <w:t>with</w:t>
            </w:r>
            <w:r w:rsidR="000C3411">
              <w:rPr>
                <w:rFonts w:ascii="Times New Roman" w:hAnsi="Times New Roman"/>
                <w:sz w:val="24"/>
                <w:szCs w:val="24"/>
              </w:rPr>
              <w:t xml:space="preserve"> JD Edwards to push approved price</w:t>
            </w:r>
            <w:r w:rsidR="008D4294">
              <w:rPr>
                <w:rFonts w:ascii="Times New Roman" w:hAnsi="Times New Roman"/>
                <w:sz w:val="24"/>
                <w:szCs w:val="24"/>
              </w:rPr>
              <w:t xml:space="preserve"> for creating order</w:t>
            </w:r>
          </w:p>
          <w:p w14:paraId="1ED86DF3" w14:textId="1E738CF5" w:rsidR="00A0487D" w:rsidRDefault="000309F4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Notification Management</w:t>
            </w:r>
          </w:p>
          <w:p w14:paraId="51F35829" w14:textId="3E0FF2A4" w:rsidR="00454AE9" w:rsidRPr="00A0487D" w:rsidRDefault="00454AE9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SSO setup for CPQ </w:t>
            </w:r>
            <w:r w:rsidR="008C7503">
              <w:rPr>
                <w:rFonts w:ascii="Times New Roman" w:hAnsi="Times New Roman"/>
                <w:sz w:val="24"/>
                <w:szCs w:val="24"/>
              </w:rPr>
              <w:t>integration</w:t>
            </w:r>
          </w:p>
          <w:p w14:paraId="01F4C4D0" w14:textId="4BE855E8" w:rsidR="00BC15F8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Reporting &amp; Analytics</w:t>
            </w:r>
          </w:p>
          <w:p w14:paraId="2B34790D" w14:textId="77777777" w:rsidR="003B0724" w:rsidRPr="00741925" w:rsidRDefault="003B0724" w:rsidP="003B0724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</w:p>
          <w:p w14:paraId="262F11D7" w14:textId="77777777" w:rsidR="00BC15F8" w:rsidRPr="00741925" w:rsidRDefault="00BC15F8" w:rsidP="00BC15F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b/>
                <w:bCs/>
                <w:sz w:val="24"/>
                <w:szCs w:val="24"/>
              </w:rPr>
              <w:t>Service:</w:t>
            </w:r>
          </w:p>
          <w:p w14:paraId="76CC3A60" w14:textId="77777777" w:rsidR="00BC15F8" w:rsidRPr="00741925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Incident Routing</w:t>
            </w:r>
          </w:p>
          <w:p w14:paraId="13E85A7B" w14:textId="77777777" w:rsidR="00BC15F8" w:rsidRPr="00741925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Milestones &amp; SLA Setup</w:t>
            </w:r>
          </w:p>
          <w:p w14:paraId="53E3DFD9" w14:textId="505FF258" w:rsidR="00BC15F8" w:rsidRPr="00741925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Email Inbound and Outbound Management</w:t>
            </w:r>
            <w:r w:rsidR="00255128">
              <w:rPr>
                <w:rFonts w:ascii="Times New Roman" w:hAnsi="Times New Roman"/>
                <w:sz w:val="24"/>
                <w:szCs w:val="24"/>
              </w:rPr>
              <w:t>, Knowledge Management</w:t>
            </w:r>
          </w:p>
          <w:p w14:paraId="680F6664" w14:textId="77777777" w:rsidR="00BC15F8" w:rsidRPr="00BC15F8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Reporting &amp; Analytics</w:t>
            </w:r>
          </w:p>
          <w:p w14:paraId="31D7ED03" w14:textId="77777777" w:rsidR="00BC15F8" w:rsidRPr="00BC15F8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5F8">
              <w:rPr>
                <w:rFonts w:ascii="Times New Roman" w:hAnsi="Times New Roman"/>
                <w:sz w:val="24"/>
                <w:szCs w:val="24"/>
              </w:rPr>
              <w:t>DCS Application Setup</w:t>
            </w:r>
          </w:p>
          <w:p w14:paraId="43AC4808" w14:textId="77777777" w:rsidR="00BC15F8" w:rsidRPr="00741925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Demonstrated Business Process of APSCO in new CX application</w:t>
            </w:r>
          </w:p>
          <w:p w14:paraId="1E30AE28" w14:textId="1714C469" w:rsidR="00BC15F8" w:rsidRDefault="00BC15F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Handled Integration between Engagement cloud, CPQ and JDE Edwards</w:t>
            </w:r>
          </w:p>
          <w:p w14:paraId="12BFBE13" w14:textId="77777777" w:rsidR="003B0724" w:rsidRDefault="003B0724" w:rsidP="003B0724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</w:p>
          <w:p w14:paraId="2395E039" w14:textId="1218CBB8" w:rsidR="00466206" w:rsidRDefault="006461D8" w:rsidP="004662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</w:t>
            </w:r>
            <w:r w:rsidRPr="006461D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lsewedy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(Egypt) – </w:t>
            </w:r>
            <w:r w:rsidRPr="006461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Industrial Development</w:t>
            </w:r>
          </w:p>
          <w:p w14:paraId="4BDC9435" w14:textId="37019522" w:rsidR="00F0007A" w:rsidRDefault="00F0007A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Configured Below Requirements in Oracle Engagement Cloud</w:t>
            </w:r>
          </w:p>
          <w:p w14:paraId="52C30F38" w14:textId="77777777" w:rsidR="003B0724" w:rsidRPr="00741925" w:rsidRDefault="003B0724" w:rsidP="003B0724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682E8739" w14:textId="77777777" w:rsidR="00F0007A" w:rsidRPr="00741925" w:rsidRDefault="00F0007A" w:rsidP="00F0007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b/>
                <w:bCs/>
                <w:sz w:val="24"/>
                <w:szCs w:val="24"/>
              </w:rPr>
              <w:t>Sales:</w:t>
            </w:r>
          </w:p>
          <w:p w14:paraId="5C068AF8" w14:textId="3E4167BF" w:rsidR="00F0007A" w:rsidRPr="00741925" w:rsidRDefault="00F0007A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Sales Automation (Lead, Prospect, Opportunity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(With Ideal Integration Setup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F1738C" w14:textId="561567A5" w:rsidR="00F0007A" w:rsidRDefault="00F0007A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Notification Management</w:t>
            </w:r>
          </w:p>
          <w:p w14:paraId="0E3619C2" w14:textId="78A4C922" w:rsidR="008651C4" w:rsidRPr="00A0487D" w:rsidRDefault="000A2DC2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EBS Integration (Account /Invoice)</w:t>
            </w:r>
            <w:r w:rsidR="00A0487D">
              <w:rPr>
                <w:rFonts w:ascii="Times New Roman" w:hAnsi="Times New Roman"/>
                <w:sz w:val="24"/>
                <w:szCs w:val="24"/>
              </w:rPr>
              <w:t>, Custom Application Integration developed on PaaS</w:t>
            </w:r>
          </w:p>
          <w:p w14:paraId="580879FD" w14:textId="620479A4" w:rsidR="000A2DC2" w:rsidRDefault="00784D81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Custom Opportunity Approval</w:t>
            </w:r>
            <w:r w:rsidR="005D2A40">
              <w:rPr>
                <w:rFonts w:ascii="Times New Roman" w:hAnsi="Times New Roman"/>
                <w:sz w:val="24"/>
                <w:szCs w:val="24"/>
              </w:rPr>
              <w:t xml:space="preserve"> using Groovy </w:t>
            </w:r>
            <w:r w:rsidR="00052C9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5D2A40">
              <w:rPr>
                <w:rFonts w:ascii="Times New Roman" w:hAnsi="Times New Roman"/>
                <w:sz w:val="24"/>
                <w:szCs w:val="24"/>
              </w:rPr>
              <w:t xml:space="preserve">Custom Object and </w:t>
            </w:r>
            <w:r w:rsidR="005F7267">
              <w:rPr>
                <w:rFonts w:ascii="Times New Roman" w:hAnsi="Times New Roman"/>
                <w:sz w:val="24"/>
                <w:szCs w:val="24"/>
              </w:rPr>
              <w:t xml:space="preserve">sending approval details to custom application </w:t>
            </w:r>
            <w:r w:rsidR="00052C98">
              <w:rPr>
                <w:rFonts w:ascii="Times New Roman" w:hAnsi="Times New Roman"/>
                <w:sz w:val="24"/>
                <w:szCs w:val="24"/>
              </w:rPr>
              <w:t>built on PaaS</w:t>
            </w:r>
          </w:p>
          <w:p w14:paraId="6A27C643" w14:textId="0DFB2EE6" w:rsidR="00AE3DEB" w:rsidRDefault="00AE3DEB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Custom Sales Dashboard based on comparing Lead /Opportunity and Target (</w:t>
            </w:r>
            <w:r w:rsidR="002361A5">
              <w:rPr>
                <w:rFonts w:ascii="Times New Roman" w:hAnsi="Times New Roman"/>
                <w:sz w:val="24"/>
                <w:szCs w:val="24"/>
              </w:rPr>
              <w:t>Amount/SQM)</w:t>
            </w:r>
          </w:p>
          <w:p w14:paraId="7842E646" w14:textId="23431D71" w:rsidR="003C7BFB" w:rsidRDefault="003C7BFB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Custom Account / Contact Duplication Validation </w:t>
            </w:r>
            <w:r w:rsidR="00446524">
              <w:rPr>
                <w:rFonts w:ascii="Times New Roman" w:hAnsi="Times New Roman"/>
                <w:sz w:val="24"/>
                <w:szCs w:val="24"/>
              </w:rPr>
              <w:t>without CDM</w:t>
            </w:r>
          </w:p>
          <w:p w14:paraId="60CD411B" w14:textId="4E441C4E" w:rsidR="006C40CC" w:rsidRDefault="006C40C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Asset Creation against a customer after opportunity closure</w:t>
            </w:r>
          </w:p>
          <w:p w14:paraId="25FEB20E" w14:textId="77777777" w:rsidR="003B0724" w:rsidRPr="00741925" w:rsidRDefault="003B0724" w:rsidP="003B0724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</w:p>
          <w:p w14:paraId="2C0D098A" w14:textId="77777777" w:rsidR="00F0007A" w:rsidRPr="00741925" w:rsidRDefault="00F0007A" w:rsidP="00F0007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b/>
                <w:bCs/>
                <w:sz w:val="24"/>
                <w:szCs w:val="24"/>
              </w:rPr>
              <w:t>Service:</w:t>
            </w:r>
          </w:p>
          <w:p w14:paraId="5C4C1C05" w14:textId="24F81CF1" w:rsidR="006461D8" w:rsidRPr="00CE08EB" w:rsidRDefault="00F0007A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Incident Routing</w:t>
            </w:r>
            <w:r w:rsidR="007B665D">
              <w:rPr>
                <w:rFonts w:ascii="Times New Roman" w:hAnsi="Times New Roman"/>
                <w:sz w:val="24"/>
                <w:szCs w:val="24"/>
              </w:rPr>
              <w:t>, Knowledge</w:t>
            </w:r>
            <w:r w:rsidR="00AA73DD">
              <w:rPr>
                <w:rFonts w:ascii="Times New Roman" w:hAnsi="Times New Roman"/>
                <w:sz w:val="24"/>
                <w:szCs w:val="24"/>
              </w:rPr>
              <w:t>/</w:t>
            </w:r>
            <w:r w:rsidR="007A1690">
              <w:rPr>
                <w:rFonts w:ascii="Times New Roman" w:hAnsi="Times New Roman"/>
                <w:sz w:val="24"/>
                <w:szCs w:val="24"/>
              </w:rPr>
              <w:t>Notification Management</w:t>
            </w:r>
          </w:p>
          <w:p w14:paraId="5BC6FB1D" w14:textId="5633AAA9" w:rsidR="00F32F03" w:rsidRPr="00864194" w:rsidRDefault="008363BE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Groovy Script to restrict user access based on business scenario</w:t>
            </w:r>
          </w:p>
          <w:p w14:paraId="1726EAAA" w14:textId="5079CAE0" w:rsidR="00864194" w:rsidRPr="00864194" w:rsidRDefault="00864194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RTF Development to generate invoice document</w:t>
            </w:r>
          </w:p>
          <w:p w14:paraId="34FA6825" w14:textId="202BB754" w:rsidR="00F75573" w:rsidRDefault="00F75573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D5">
              <w:rPr>
                <w:rFonts w:ascii="Times New Roman" w:hAnsi="Times New Roman"/>
                <w:sz w:val="24"/>
                <w:szCs w:val="24"/>
              </w:rPr>
              <w:t xml:space="preserve">Custom </w:t>
            </w:r>
            <w:r w:rsidR="00771CF4" w:rsidRPr="006D40D5">
              <w:rPr>
                <w:rFonts w:ascii="Times New Roman" w:hAnsi="Times New Roman"/>
                <w:sz w:val="24"/>
                <w:szCs w:val="24"/>
              </w:rPr>
              <w:t>Dashboard</w:t>
            </w:r>
            <w:r w:rsidRPr="006D40D5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771CF4" w:rsidRPr="006D40D5">
              <w:rPr>
                <w:rFonts w:ascii="Times New Roman" w:hAnsi="Times New Roman"/>
                <w:sz w:val="24"/>
                <w:szCs w:val="24"/>
              </w:rPr>
              <w:t xml:space="preserve">track </w:t>
            </w:r>
            <w:r w:rsidR="006D40D5" w:rsidRPr="006D40D5">
              <w:rPr>
                <w:rFonts w:ascii="Times New Roman" w:hAnsi="Times New Roman"/>
                <w:sz w:val="24"/>
                <w:szCs w:val="24"/>
              </w:rPr>
              <w:t>SR flow to different teams</w:t>
            </w:r>
            <w:r w:rsidR="006D40D5">
              <w:rPr>
                <w:rFonts w:ascii="Times New Roman" w:hAnsi="Times New Roman"/>
                <w:sz w:val="24"/>
                <w:szCs w:val="24"/>
              </w:rPr>
              <w:t xml:space="preserve"> / Queue</w:t>
            </w:r>
          </w:p>
          <w:p w14:paraId="4824DF24" w14:textId="77777777" w:rsidR="003B0724" w:rsidRPr="006D40D5" w:rsidRDefault="003B0724" w:rsidP="003B0724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</w:p>
          <w:p w14:paraId="4A3EBB73" w14:textId="781379B3" w:rsidR="007D0E81" w:rsidRPr="00741925" w:rsidRDefault="007D0E81" w:rsidP="00AB25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Expresso (Sudan)</w:t>
            </w:r>
            <w:r w:rsidR="00AB2507"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="00AB2507"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Telecommunication</w:t>
            </w:r>
          </w:p>
          <w:p w14:paraId="733844DE" w14:textId="76BB7A4D" w:rsidR="005A2FCE" w:rsidRPr="00741925" w:rsidRDefault="005A2FCE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Managed Business Process design and finalization for Oracle CPQ, RightNow and Oracle Field Service applications</w:t>
            </w:r>
          </w:p>
          <w:p w14:paraId="5E79CBCE" w14:textId="080236C6" w:rsidR="00AB2507" w:rsidRPr="00741925" w:rsidRDefault="005A2FCE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Handled RightNow Implemen</w:t>
            </w:r>
            <w:r w:rsidR="00286F1C" w:rsidRPr="00741925">
              <w:rPr>
                <w:rFonts w:ascii="Times New Roman" w:hAnsi="Times New Roman"/>
                <w:sz w:val="24"/>
                <w:szCs w:val="24"/>
              </w:rPr>
              <w:t>tation related to configurations as stated below and guided technical colleges in customization (CPM &amp; CUSTOM SCRIPTS)</w:t>
            </w:r>
          </w:p>
          <w:p w14:paraId="4591BA0B" w14:textId="252C72B1" w:rsidR="00286F1C" w:rsidRPr="00741925" w:rsidRDefault="00286F1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Incident and Chat Routing</w:t>
            </w:r>
          </w:p>
          <w:p w14:paraId="3538A98C" w14:textId="17611D31" w:rsidR="00286F1C" w:rsidRPr="00741925" w:rsidRDefault="00286F1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 xml:space="preserve">Escalations </w:t>
            </w:r>
            <w:r w:rsidR="008F56B0" w:rsidRPr="00741925">
              <w:rPr>
                <w:rFonts w:ascii="Times New Roman" w:hAnsi="Times New Roman"/>
                <w:sz w:val="24"/>
                <w:szCs w:val="24"/>
              </w:rPr>
              <w:t xml:space="preserve">&amp; SLA </w:t>
            </w:r>
            <w:r w:rsidR="004960C8" w:rsidRPr="00741925">
              <w:rPr>
                <w:rFonts w:ascii="Times New Roman" w:hAnsi="Times New Roman"/>
                <w:sz w:val="24"/>
                <w:szCs w:val="24"/>
              </w:rPr>
              <w:t>M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>anagement</w:t>
            </w:r>
          </w:p>
          <w:p w14:paraId="1EC09983" w14:textId="22409874" w:rsidR="00286F1C" w:rsidRPr="00741925" w:rsidRDefault="00286F1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Email Inbound and Outbound</w:t>
            </w:r>
          </w:p>
          <w:p w14:paraId="23255423" w14:textId="2B64F4CA" w:rsidR="00286F1C" w:rsidRPr="00741925" w:rsidRDefault="00286F1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Feedback Management</w:t>
            </w:r>
          </w:p>
          <w:p w14:paraId="5B0FAC98" w14:textId="03AA0027" w:rsidR="00286F1C" w:rsidRPr="00741925" w:rsidRDefault="00286F1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 xml:space="preserve">Workspace </w:t>
            </w:r>
            <w:r w:rsidR="004960C8" w:rsidRPr="00741925">
              <w:rPr>
                <w:rFonts w:ascii="Times New Roman" w:hAnsi="Times New Roman"/>
                <w:sz w:val="24"/>
                <w:szCs w:val="24"/>
              </w:rPr>
              <w:t>Customizations and Rules C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>onfigurations</w:t>
            </w:r>
          </w:p>
          <w:p w14:paraId="5D4A1AF9" w14:textId="22BC512A" w:rsidR="00286F1C" w:rsidRPr="00741925" w:rsidRDefault="00286F1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Report &amp; Analytics</w:t>
            </w:r>
          </w:p>
          <w:p w14:paraId="50521A4C" w14:textId="45D68E9C" w:rsidR="00286F1C" w:rsidRPr="00741925" w:rsidRDefault="00286F1C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SRM</w:t>
            </w:r>
            <w:r w:rsidR="004960C8" w:rsidRPr="00741925">
              <w:rPr>
                <w:rFonts w:ascii="Times New Roman" w:hAnsi="Times New Roman"/>
                <w:sz w:val="24"/>
                <w:szCs w:val="24"/>
              </w:rPr>
              <w:t>, CPQ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 xml:space="preserve"> and Custom Application </w:t>
            </w:r>
            <w:r w:rsidR="004960C8" w:rsidRPr="00741925">
              <w:rPr>
                <w:rFonts w:ascii="Times New Roman" w:hAnsi="Times New Roman"/>
                <w:sz w:val="24"/>
                <w:szCs w:val="24"/>
              </w:rPr>
              <w:t>I</w:t>
            </w:r>
            <w:r w:rsidRPr="00741925">
              <w:rPr>
                <w:rFonts w:ascii="Times New Roman" w:hAnsi="Times New Roman"/>
                <w:sz w:val="24"/>
                <w:szCs w:val="24"/>
              </w:rPr>
              <w:t>ntegrations</w:t>
            </w:r>
          </w:p>
          <w:p w14:paraId="64B2728F" w14:textId="7342ABE6" w:rsidR="00286F1C" w:rsidRPr="00741925" w:rsidRDefault="004960C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Business Rules</w:t>
            </w:r>
          </w:p>
          <w:p w14:paraId="569DD08D" w14:textId="6D47BF29" w:rsidR="004960C8" w:rsidRPr="00741925" w:rsidRDefault="004960C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Custom Objects</w:t>
            </w:r>
          </w:p>
          <w:p w14:paraId="747D66AD" w14:textId="562A7350" w:rsidR="004960C8" w:rsidRDefault="004960C8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Customer Data Import</w:t>
            </w:r>
          </w:p>
          <w:p w14:paraId="62B3465D" w14:textId="290B2462" w:rsidR="000309F4" w:rsidRDefault="000309F4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9F4">
              <w:rPr>
                <w:rFonts w:ascii="Times New Roman" w:hAnsi="Times New Roman"/>
                <w:sz w:val="24"/>
                <w:szCs w:val="24"/>
              </w:rPr>
              <w:t>Handled Oracle Sales Cloud Implementations related to configurations as stated below</w:t>
            </w:r>
          </w:p>
          <w:p w14:paraId="2B7F811F" w14:textId="10C45538" w:rsidR="000309F4" w:rsidRDefault="000309F4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and Contact Integration with Custom Application</w:t>
            </w:r>
          </w:p>
          <w:p w14:paraId="5706082E" w14:textId="65BB2FD1" w:rsidR="000309F4" w:rsidRPr="000309F4" w:rsidRDefault="000309F4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Reports and Analytics</w:t>
            </w:r>
          </w:p>
          <w:p w14:paraId="2FBDD555" w14:textId="0DE35819" w:rsidR="00286F1C" w:rsidRPr="00741925" w:rsidRDefault="004960C8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Handled ICS integration configuration for integrating Oracle Sales Cloud, Field Service with RightNow</w:t>
            </w:r>
          </w:p>
          <w:p w14:paraId="65B75E0B" w14:textId="08453153" w:rsidR="004960C8" w:rsidRPr="00741925" w:rsidRDefault="004960C8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Supported in Configuring Mobile view for Oracle Field Service</w:t>
            </w:r>
          </w:p>
          <w:p w14:paraId="6181E098" w14:textId="3F0B9E8B" w:rsidR="004960C8" w:rsidRPr="00741925" w:rsidRDefault="004960C8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Demonstrated Oracle RightNow and Field Service solution for project milestones.</w:t>
            </w:r>
          </w:p>
          <w:p w14:paraId="2ACD9A1E" w14:textId="59265265" w:rsidR="00E01654" w:rsidRDefault="004960C8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Drafted FPD, Design, Test Scripts and User manual for admin &amp; Business Users</w:t>
            </w:r>
          </w:p>
          <w:p w14:paraId="2E33D4FE" w14:textId="5CB160EC" w:rsidR="000309F4" w:rsidRDefault="000707A2" w:rsidP="000309F4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07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Jabal Omar Development Co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r w:rsidRPr="000707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JODC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309F4" w:rsidRPr="00030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(Saudi) – </w:t>
            </w:r>
            <w:r w:rsidR="000309F4" w:rsidRPr="003311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 Estate</w:t>
            </w:r>
          </w:p>
          <w:p w14:paraId="31AF2D28" w14:textId="77777777" w:rsidR="000309F4" w:rsidRDefault="000309F4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9F4">
              <w:rPr>
                <w:rFonts w:ascii="Times New Roman" w:hAnsi="Times New Roman"/>
                <w:sz w:val="24"/>
                <w:szCs w:val="24"/>
              </w:rPr>
              <w:t>Handled Oracle Sales Cloud Implementations related to configurations as stated below</w:t>
            </w:r>
          </w:p>
          <w:p w14:paraId="4B7C9E33" w14:textId="3960FA5A" w:rsidR="000309F4" w:rsidRPr="00D4234C" w:rsidRDefault="000309F4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4C">
              <w:rPr>
                <w:rFonts w:ascii="Times New Roman" w:hAnsi="Times New Roman"/>
                <w:sz w:val="24"/>
                <w:szCs w:val="24"/>
              </w:rPr>
              <w:t>Opportunity integration with custom application (Real Estate application built on PaaS)</w:t>
            </w:r>
          </w:p>
          <w:p w14:paraId="7601F11E" w14:textId="58711F64" w:rsidR="000309F4" w:rsidRPr="00D4234C" w:rsidRDefault="000309F4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4C">
              <w:rPr>
                <w:rFonts w:ascii="Times New Roman" w:hAnsi="Times New Roman"/>
                <w:sz w:val="24"/>
                <w:szCs w:val="24"/>
              </w:rPr>
              <w:t>Email Notifications Management</w:t>
            </w:r>
          </w:p>
          <w:p w14:paraId="06CE3139" w14:textId="1956E8BA" w:rsidR="000309F4" w:rsidRDefault="000309F4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4C">
              <w:rPr>
                <w:rFonts w:ascii="Times New Roman" w:hAnsi="Times New Roman"/>
                <w:sz w:val="24"/>
                <w:szCs w:val="24"/>
              </w:rPr>
              <w:t>Reports and Analytics</w:t>
            </w:r>
          </w:p>
          <w:p w14:paraId="3D2797CF" w14:textId="4CC2F144" w:rsidR="0006627D" w:rsidRDefault="00D4234C" w:rsidP="004F02D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0A7">
              <w:rPr>
                <w:rFonts w:ascii="Times New Roman" w:hAnsi="Times New Roman"/>
                <w:sz w:val="24"/>
                <w:szCs w:val="24"/>
              </w:rPr>
              <w:t>Managed Business Process Flow and Testing</w:t>
            </w:r>
          </w:p>
          <w:p w14:paraId="6DAE9A76" w14:textId="77777777" w:rsidR="003833AF" w:rsidRPr="003833AF" w:rsidRDefault="003833AF" w:rsidP="003833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FE13F" w14:textId="54889086" w:rsidR="00411535" w:rsidRPr="003311F5" w:rsidRDefault="000707A2" w:rsidP="004115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7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National Pension Commission</w:t>
            </w:r>
            <w:r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="00411535"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Pencom (Nigeria) – </w:t>
            </w:r>
            <w:r w:rsidR="00411535" w:rsidRPr="003311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Public Service</w:t>
            </w:r>
          </w:p>
          <w:p w14:paraId="76ED1891" w14:textId="4FB14C97" w:rsidR="007D0E81" w:rsidRPr="00741925" w:rsidRDefault="00411535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Handled RightNow Implementation related to configurations as stated below</w:t>
            </w:r>
          </w:p>
          <w:p w14:paraId="5FD410EC" w14:textId="56086CD8" w:rsidR="00411535" w:rsidRPr="00741925" w:rsidRDefault="00411535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Escalation Management</w:t>
            </w:r>
          </w:p>
          <w:p w14:paraId="1C447715" w14:textId="4DE759F2" w:rsidR="00E01654" w:rsidRPr="00741925" w:rsidRDefault="00E01654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Workspace Rules Configurations</w:t>
            </w:r>
          </w:p>
          <w:p w14:paraId="1C7F1774" w14:textId="6963842D" w:rsidR="00411535" w:rsidRPr="00741925" w:rsidRDefault="00411535" w:rsidP="00425CB4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Reporting and Analytics</w:t>
            </w:r>
          </w:p>
          <w:p w14:paraId="29D2B446" w14:textId="43CA7AE8" w:rsidR="00411535" w:rsidRPr="00741925" w:rsidRDefault="00411535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Drafted Test Scripts for UAT and SIT</w:t>
            </w:r>
          </w:p>
          <w:p w14:paraId="49DA00D4" w14:textId="7E9B4222" w:rsidR="00411535" w:rsidRPr="00741925" w:rsidRDefault="00411535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Demonstrated Application and Business flow during CRP sessions</w:t>
            </w:r>
          </w:p>
          <w:p w14:paraId="477DB31C" w14:textId="1B298550" w:rsidR="00BC15F8" w:rsidRPr="00BC15F8" w:rsidRDefault="00411535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 xml:space="preserve">Tested and </w:t>
            </w:r>
            <w:r w:rsidR="00E01654" w:rsidRPr="00741925">
              <w:rPr>
                <w:rFonts w:ascii="Times New Roman" w:hAnsi="Times New Roman"/>
                <w:sz w:val="24"/>
                <w:szCs w:val="24"/>
              </w:rPr>
              <w:t>volunteered in bug fixes</w:t>
            </w:r>
          </w:p>
          <w:p w14:paraId="61939888" w14:textId="0090979A" w:rsidR="00C32DF5" w:rsidRPr="00741925" w:rsidRDefault="00BC5364" w:rsidP="00C32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Dubai Maritime City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32DF5"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(Dubai) – </w:t>
            </w:r>
            <w:r w:rsidR="00C32DF5" w:rsidRPr="003311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Property Related Service</w:t>
            </w:r>
          </w:p>
          <w:p w14:paraId="19B82E5A" w14:textId="22EC1625" w:rsidR="00C32DF5" w:rsidRDefault="00C32DF5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Configured Multi Level Escalation in Oracle RightNow Application</w:t>
            </w:r>
          </w:p>
          <w:p w14:paraId="649AD468" w14:textId="6E5D8981" w:rsidR="00BC15F8" w:rsidRPr="00BC15F8" w:rsidRDefault="00BC15F8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Defined and Configured Routing Matrix</w:t>
            </w:r>
          </w:p>
          <w:p w14:paraId="495F12C6" w14:textId="77B1291F" w:rsidR="00C32DF5" w:rsidRPr="00741925" w:rsidRDefault="000707A2" w:rsidP="00C32DF5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07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Ali Bin Ali</w:t>
            </w:r>
            <w:r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="00C32DF5"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ABA (Qatar) – </w:t>
            </w:r>
            <w:r w:rsidR="00C32DF5" w:rsidRPr="003311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Luxurious Industry</w:t>
            </w:r>
          </w:p>
          <w:p w14:paraId="4E379E2E" w14:textId="51368A52" w:rsidR="00284307" w:rsidRDefault="00284307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Territory and Quota Management</w:t>
            </w:r>
          </w:p>
          <w:p w14:paraId="4B23F514" w14:textId="38707B51" w:rsidR="00C32DF5" w:rsidRPr="00741925" w:rsidRDefault="00C32DF5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Configured Reporting &amp; Analytics to facilitate deeper insight of business</w:t>
            </w:r>
          </w:p>
          <w:p w14:paraId="2D4533DA" w14:textId="01B88572" w:rsidR="00626581" w:rsidRDefault="00741925" w:rsidP="00425CB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/>
                <w:sz w:val="24"/>
                <w:szCs w:val="24"/>
              </w:rPr>
              <w:t>Drafted User Manual’s and Test Scripts</w:t>
            </w:r>
          </w:p>
          <w:p w14:paraId="1EE4262E" w14:textId="51A8A20B" w:rsidR="001355E0" w:rsidRDefault="001355E0" w:rsidP="001355E0">
            <w:pPr>
              <w:rPr>
                <w:rFonts w:ascii="Times New Roman" w:hAnsi="Times New Roman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5D57A9" wp14:editId="10F8DC2B">
                      <wp:extent cx="3968496" cy="0"/>
                      <wp:effectExtent l="0" t="0" r="0" b="0"/>
                      <wp:docPr id="7" name="Straight Connector 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17757C" id="Straight Connector 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AA&#10;/nXN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3011327" w14:textId="77777777" w:rsidR="001355E0" w:rsidRPr="00741925" w:rsidRDefault="001355E0" w:rsidP="001355E0">
            <w:pPr>
              <w:pStyle w:val="Heading2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INTENSHIP’s</w:t>
            </w:r>
          </w:p>
          <w:p w14:paraId="7B48963B" w14:textId="77777777" w:rsidR="001355E0" w:rsidRPr="00741925" w:rsidRDefault="001355E0" w:rsidP="00425CB4">
            <w:pPr>
              <w:pStyle w:val="Heading2"/>
              <w:numPr>
                <w:ilvl w:val="0"/>
                <w:numId w:val="38"/>
              </w:numPr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Customer experience Management (TransSys Solutions PVT ltd) – 7 Months, ORACLE CX Implementations</w:t>
            </w:r>
          </w:p>
          <w:p w14:paraId="2AB8582F" w14:textId="77777777" w:rsidR="001355E0" w:rsidRPr="00741925" w:rsidRDefault="001355E0" w:rsidP="00425CB4">
            <w:pPr>
              <w:pStyle w:val="Heading2"/>
              <w:numPr>
                <w:ilvl w:val="0"/>
                <w:numId w:val="38"/>
              </w:numPr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Customer Marketing and Retention (Chennai Ford) – 3 Months</w:t>
            </w:r>
          </w:p>
          <w:p w14:paraId="7D1BDB90" w14:textId="77777777" w:rsidR="001355E0" w:rsidRPr="00741925" w:rsidRDefault="001355E0" w:rsidP="00425CB4">
            <w:pPr>
              <w:pStyle w:val="Heading2"/>
              <w:numPr>
                <w:ilvl w:val="0"/>
                <w:numId w:val="38"/>
              </w:numPr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Capital Budgeting (</w:t>
            </w:r>
            <w:proofErr w:type="spellStart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Murugappa</w:t>
            </w:r>
            <w:proofErr w:type="spellEnd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Groups) – 5 months, RAMCO ERP Implementation</w:t>
            </w:r>
          </w:p>
          <w:p w14:paraId="30C31102" w14:textId="77777777" w:rsidR="001355E0" w:rsidRPr="00741925" w:rsidRDefault="001355E0" w:rsidP="00425CB4">
            <w:pPr>
              <w:pStyle w:val="Heading2"/>
              <w:numPr>
                <w:ilvl w:val="0"/>
                <w:numId w:val="38"/>
              </w:numPr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Employee performance (</w:t>
            </w:r>
            <w:proofErr w:type="spellStart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Infac</w:t>
            </w:r>
            <w:proofErr w:type="spellEnd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Pvt</w:t>
            </w:r>
            <w:proofErr w:type="spellEnd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</w:t>
            </w:r>
            <w:proofErr w:type="spellEnd"/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ltd) – 3 Months </w:t>
            </w:r>
          </w:p>
          <w:p w14:paraId="1B1584BA" w14:textId="77777777" w:rsidR="00B073DC" w:rsidRDefault="00B073DC" w:rsidP="0002075B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EA0C2" w14:textId="77777777" w:rsidR="00B073DC" w:rsidRDefault="00B073DC" w:rsidP="0002075B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F556E" w14:textId="23918BD8" w:rsidR="0002075B" w:rsidRPr="00741925" w:rsidRDefault="0002075B" w:rsidP="0002075B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</w:t>
            </w:r>
          </w:p>
          <w:p w14:paraId="23AD123D" w14:textId="77777777" w:rsidR="0002075B" w:rsidRPr="00741925" w:rsidRDefault="0002075B" w:rsidP="000207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F04D5C" wp14:editId="04D47AFF">
                      <wp:extent cx="521970" cy="0"/>
                      <wp:effectExtent l="0" t="0" r="0" b="0"/>
                      <wp:docPr id="2" name="Straight Connector 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750AC9" id="Straight Connector 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LpGTkHjAQAAIg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1A16741" w14:textId="77777777" w:rsidR="0002075B" w:rsidRPr="00741925" w:rsidRDefault="0002075B" w:rsidP="000207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hereby declare that all the information given are true to the best of my knowledge and belief.</w:t>
            </w:r>
          </w:p>
          <w:p w14:paraId="6803122F" w14:textId="77777777" w:rsidR="0002075B" w:rsidRPr="00741925" w:rsidRDefault="0002075B" w:rsidP="000207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8DD92A7" w14:textId="6E223A6E" w:rsidR="0002075B" w:rsidRPr="00741925" w:rsidRDefault="0002075B" w:rsidP="000207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Date:</w:t>
            </w: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700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E700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DATE \@ "d-MMM-yy" </w:instrText>
            </w:r>
            <w:r w:rsidR="00E700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AE2A68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16-Aug-20</w:t>
            </w:r>
            <w:r w:rsidR="00E700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</w:t>
            </w:r>
            <w:r w:rsidR="00E64AD8"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74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Mohanraj D)</w:t>
            </w:r>
          </w:p>
          <w:p w14:paraId="474FFAFE" w14:textId="77777777" w:rsidR="00F716E1" w:rsidRPr="007D0E81" w:rsidRDefault="00F716E1" w:rsidP="00B54A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4C1A" w:rsidRPr="007D0E81" w14:paraId="550FF120" w14:textId="77777777" w:rsidTr="009D5E95">
        <w:trPr>
          <w:gridAfter w:val="1"/>
          <w:wAfter w:w="10" w:type="dxa"/>
        </w:trPr>
        <w:tc>
          <w:tcPr>
            <w:tcW w:w="395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72317644"/>
              <w:placeholder>
                <w:docPart w:val="9E5BFBE3CE364840930BA8E35C2C5F83"/>
              </w:placeholder>
              <w:temporary/>
              <w:showingPlcHdr/>
              <w15:appearance w15:val="hidden"/>
            </w:sdtPr>
            <w:sdtEndPr/>
            <w:sdtContent>
              <w:p w14:paraId="1936A6E5" w14:textId="77777777" w:rsidR="00F716E1" w:rsidRPr="007D0E81" w:rsidRDefault="00FF673C" w:rsidP="00FF673C">
                <w:pPr>
                  <w:pStyle w:val="Heading1"/>
                  <w:outlineLvl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0E8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EDUCATION</w:t>
                </w:r>
              </w:p>
            </w:sdtContent>
          </w:sdt>
          <w:p w14:paraId="60AD4CBF" w14:textId="77777777" w:rsidR="00F53B71" w:rsidRPr="007D0E81" w:rsidRDefault="00F53B71" w:rsidP="00F53B71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557767" wp14:editId="4ED28348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106BEC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BE2F4A" w14:textId="77777777" w:rsidR="00741925" w:rsidRPr="007D0E81" w:rsidRDefault="00741925" w:rsidP="00741925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MBA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(2015 – 2017)</w:t>
            </w:r>
          </w:p>
          <w:p w14:paraId="5928FBB4" w14:textId="00886B60" w:rsidR="00741925" w:rsidRDefault="00741925" w:rsidP="007419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Qualified </w:t>
            </w:r>
            <w:r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my </w:t>
            </w:r>
            <w:r w:rsidR="002067C3"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master’s</w:t>
            </w:r>
            <w:r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degree from Sri Sairam Engineering Collage</w:t>
            </w:r>
          </w:p>
          <w:p w14:paraId="47960245" w14:textId="0836A16B" w:rsidR="00741925" w:rsidRDefault="00741925" w:rsidP="00F53B71">
            <w:pPr>
              <w:pStyle w:val="Dat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B3C1F" wp14:editId="1F9E3839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CCFEE9B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0CD06C6" w14:textId="66AE4B92" w:rsidR="00F716E1" w:rsidRPr="007D0E81" w:rsidRDefault="00984C1A" w:rsidP="00F53B71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BBA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(</w:t>
            </w:r>
            <w:r w:rsidR="00B23704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2012 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B23704"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2015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4489B112" w14:textId="0C8BE385" w:rsidR="00F716E1" w:rsidRPr="007D0E81" w:rsidRDefault="00B23704" w:rsidP="00F53B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Qualified my </w:t>
            </w:r>
            <w:r w:rsidR="002067C3"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bachelor’s</w:t>
            </w:r>
            <w:r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degree from Madras Christian Collage </w:t>
            </w:r>
          </w:p>
          <w:p w14:paraId="2EAF4ECD" w14:textId="77777777" w:rsidR="00741925" w:rsidRPr="007D0E81" w:rsidRDefault="00741925" w:rsidP="00741925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580F65" wp14:editId="69536A5C">
                      <wp:extent cx="2016000" cy="0"/>
                      <wp:effectExtent l="0" t="0" r="0" b="0"/>
                      <wp:docPr id="8" name="Straight Connector 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A8F859" id="Straight Connector 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DCAC79D" w14:textId="77777777" w:rsidR="00741925" w:rsidRDefault="00741925" w:rsidP="00741925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HSC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182074F8" w14:textId="4E8B3C10" w:rsidR="00741925" w:rsidRPr="00BB7AB3" w:rsidRDefault="00741925" w:rsidP="00741925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From Shri Natesan Vidyasala Matriculation Higher Secondary School</w:t>
            </w:r>
          </w:p>
          <w:p w14:paraId="30340FE2" w14:textId="77777777" w:rsidR="00741925" w:rsidRPr="007D0E81" w:rsidRDefault="00741925" w:rsidP="00741925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B12A2F" wp14:editId="04AC0460">
                      <wp:extent cx="2016000" cy="0"/>
                      <wp:effectExtent l="0" t="0" r="0" b="0"/>
                      <wp:docPr id="9" name="Straight Connector 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4E6F3A" id="Straight Connector 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8521702" w14:textId="77777777" w:rsidR="00741925" w:rsidRPr="007D0E81" w:rsidRDefault="00741925" w:rsidP="00741925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SSLC</w:t>
            </w:r>
            <w:r w:rsidRPr="007D0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(2015 – 2017)</w:t>
            </w:r>
          </w:p>
          <w:p w14:paraId="6B1BD772" w14:textId="6C436760" w:rsidR="00741925" w:rsidRPr="00BB7AB3" w:rsidRDefault="00741925" w:rsidP="00741925">
            <w:pPr>
              <w:pStyle w:val="Dat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A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From Shri Natesan Vidyasala Matriculation Higher Secondary School</w:t>
            </w:r>
          </w:p>
          <w:p w14:paraId="17B86251" w14:textId="77777777" w:rsidR="00BB7AB3" w:rsidRDefault="00BB7AB3" w:rsidP="00741925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B24A9" w14:textId="256EF660" w:rsidR="00BB7AB3" w:rsidRDefault="00BB7AB3" w:rsidP="00BB7AB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2CEE8822" w14:textId="55E95039" w:rsidR="00120A2A" w:rsidRDefault="00120A2A" w:rsidP="00BB7AB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29970267" w14:textId="0350A33E" w:rsidR="00E14811" w:rsidRPr="00BB7AB3" w:rsidRDefault="00E14811" w:rsidP="00E14811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dossier</w:t>
            </w:r>
          </w:p>
          <w:p w14:paraId="7373C90B" w14:textId="7F00874B" w:rsidR="00E14811" w:rsidRDefault="00E14811" w:rsidP="00E14811">
            <w:r w:rsidRPr="007D0E8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1BA538" wp14:editId="0A9E3E79">
                      <wp:extent cx="521970" cy="0"/>
                      <wp:effectExtent l="0" t="0" r="0" b="0"/>
                      <wp:docPr id="24" name="Straight Connector 2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CE3E04" id="Straight Connector 2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b0m1/u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87E632" w14:textId="1FE4A476" w:rsidR="00E14811" w:rsidRDefault="00E14811" w:rsidP="00E14811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DOB: 27/11/1994</w:t>
            </w:r>
          </w:p>
          <w:p w14:paraId="6A6F0769" w14:textId="0428EB6D" w:rsidR="00E14811" w:rsidRDefault="00E14811" w:rsidP="00E14811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Languages Known:</w:t>
            </w:r>
          </w:p>
          <w:p w14:paraId="6098EC1D" w14:textId="61B7EF3E" w:rsidR="00120A2A" w:rsidRPr="00BB7AB3" w:rsidRDefault="00E14811" w:rsidP="00120A2A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>
              <w:t>English, Tamil</w:t>
            </w:r>
          </w:p>
        </w:tc>
        <w:tc>
          <w:tcPr>
            <w:tcW w:w="7688" w:type="dxa"/>
            <w:gridSpan w:val="3"/>
            <w:vMerge/>
          </w:tcPr>
          <w:p w14:paraId="65A70FA4" w14:textId="77777777" w:rsidR="00F716E1" w:rsidRPr="007D0E81" w:rsidRDefault="00F716E1" w:rsidP="002414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FA23DB4" w14:textId="77777777" w:rsidR="00535F87" w:rsidRPr="007D0E81" w:rsidRDefault="00535F87" w:rsidP="007E1FA8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535F87" w:rsidRPr="007D0E81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928FC" w14:textId="77777777" w:rsidR="008B5D47" w:rsidRDefault="008B5D47" w:rsidP="00BA3E51">
      <w:pPr>
        <w:spacing w:line="240" w:lineRule="auto"/>
      </w:pPr>
      <w:r>
        <w:separator/>
      </w:r>
    </w:p>
  </w:endnote>
  <w:endnote w:type="continuationSeparator" w:id="0">
    <w:p w14:paraId="1B57DD8E" w14:textId="77777777" w:rsidR="008B5D47" w:rsidRDefault="008B5D47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454C8" w14:textId="77777777" w:rsidR="008B5D47" w:rsidRDefault="008B5D47" w:rsidP="00BA3E51">
      <w:pPr>
        <w:spacing w:line="240" w:lineRule="auto"/>
      </w:pPr>
      <w:r>
        <w:separator/>
      </w:r>
    </w:p>
  </w:footnote>
  <w:footnote w:type="continuationSeparator" w:id="0">
    <w:p w14:paraId="5D5F4045" w14:textId="77777777" w:rsidR="008B5D47" w:rsidRDefault="008B5D47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hone icon" style="width:13.55pt;height:14.4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" o:bullet="t">
        <v:imagedata r:id="rId1" o:title="" croptop="-2357f" cropbottom="-1414f" cropleft="-4629f" cropright="-5603f"/>
      </v:shape>
    </w:pict>
  </w:numPicBullet>
  <w:abstractNum w:abstractNumId="0" w15:restartNumberingAfterBreak="0">
    <w:nsid w:val="01234197"/>
    <w:multiLevelType w:val="hybridMultilevel"/>
    <w:tmpl w:val="A3FEE1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6AA"/>
    <w:multiLevelType w:val="hybridMultilevel"/>
    <w:tmpl w:val="89EA55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947F6"/>
    <w:multiLevelType w:val="hybridMultilevel"/>
    <w:tmpl w:val="5908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A6D03"/>
    <w:multiLevelType w:val="hybridMultilevel"/>
    <w:tmpl w:val="BBC4CD3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8755F"/>
    <w:multiLevelType w:val="hybridMultilevel"/>
    <w:tmpl w:val="F78EAB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D64D9"/>
    <w:multiLevelType w:val="hybridMultilevel"/>
    <w:tmpl w:val="2FC28344"/>
    <w:lvl w:ilvl="0" w:tplc="8AA8B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2817"/>
    <w:multiLevelType w:val="hybridMultilevel"/>
    <w:tmpl w:val="49ACC57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C43C7"/>
    <w:multiLevelType w:val="hybridMultilevel"/>
    <w:tmpl w:val="AB101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8255E"/>
    <w:multiLevelType w:val="hybridMultilevel"/>
    <w:tmpl w:val="9D065E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5117"/>
    <w:multiLevelType w:val="hybridMultilevel"/>
    <w:tmpl w:val="52D08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E4230"/>
    <w:multiLevelType w:val="hybridMultilevel"/>
    <w:tmpl w:val="CBFE8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4F51"/>
    <w:multiLevelType w:val="hybridMultilevel"/>
    <w:tmpl w:val="4A7E3E6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557AF"/>
    <w:multiLevelType w:val="hybridMultilevel"/>
    <w:tmpl w:val="4CB059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97FA5"/>
    <w:multiLevelType w:val="hybridMultilevel"/>
    <w:tmpl w:val="45FC3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2DD9"/>
    <w:multiLevelType w:val="hybridMultilevel"/>
    <w:tmpl w:val="86F63636"/>
    <w:lvl w:ilvl="0" w:tplc="8AA8B2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00A4F"/>
    <w:multiLevelType w:val="hybridMultilevel"/>
    <w:tmpl w:val="A872B2BE"/>
    <w:lvl w:ilvl="0" w:tplc="B65A3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90C60"/>
    <w:multiLevelType w:val="hybridMultilevel"/>
    <w:tmpl w:val="C12C4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10121"/>
    <w:multiLevelType w:val="hybridMultilevel"/>
    <w:tmpl w:val="12BC096E"/>
    <w:lvl w:ilvl="0" w:tplc="8AA8B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5E72"/>
    <w:multiLevelType w:val="hybridMultilevel"/>
    <w:tmpl w:val="049E88BA"/>
    <w:lvl w:ilvl="0" w:tplc="8AA8B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56A55"/>
    <w:multiLevelType w:val="hybridMultilevel"/>
    <w:tmpl w:val="69C42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9415A"/>
    <w:multiLevelType w:val="hybridMultilevel"/>
    <w:tmpl w:val="ADD65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42D14"/>
    <w:multiLevelType w:val="hybridMultilevel"/>
    <w:tmpl w:val="18BAFF86"/>
    <w:lvl w:ilvl="0" w:tplc="8AA8B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4F4C"/>
    <w:multiLevelType w:val="hybridMultilevel"/>
    <w:tmpl w:val="412ECE7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A7C3B"/>
    <w:multiLevelType w:val="hybridMultilevel"/>
    <w:tmpl w:val="540CE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7CE3"/>
    <w:multiLevelType w:val="hybridMultilevel"/>
    <w:tmpl w:val="A84AD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B3660"/>
    <w:multiLevelType w:val="hybridMultilevel"/>
    <w:tmpl w:val="952AE55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0649CA"/>
    <w:multiLevelType w:val="hybridMultilevel"/>
    <w:tmpl w:val="F3129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62B46"/>
    <w:multiLevelType w:val="hybridMultilevel"/>
    <w:tmpl w:val="94620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5653B"/>
    <w:multiLevelType w:val="hybridMultilevel"/>
    <w:tmpl w:val="C944C760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64E6274"/>
    <w:multiLevelType w:val="hybridMultilevel"/>
    <w:tmpl w:val="7AFA3FF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ED3300"/>
    <w:multiLevelType w:val="hybridMultilevel"/>
    <w:tmpl w:val="FF2A7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D0F71"/>
    <w:multiLevelType w:val="hybridMultilevel"/>
    <w:tmpl w:val="21180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264DD"/>
    <w:multiLevelType w:val="hybridMultilevel"/>
    <w:tmpl w:val="22D22420"/>
    <w:lvl w:ilvl="0" w:tplc="8AA8B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03A24"/>
    <w:multiLevelType w:val="hybridMultilevel"/>
    <w:tmpl w:val="47889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60E"/>
    <w:multiLevelType w:val="hybridMultilevel"/>
    <w:tmpl w:val="905A32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EA10C5"/>
    <w:multiLevelType w:val="hybridMultilevel"/>
    <w:tmpl w:val="3056C41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5"/>
  </w:num>
  <w:num w:numId="4">
    <w:abstractNumId w:val="5"/>
  </w:num>
  <w:num w:numId="5">
    <w:abstractNumId w:val="18"/>
  </w:num>
  <w:num w:numId="6">
    <w:abstractNumId w:val="17"/>
  </w:num>
  <w:num w:numId="7">
    <w:abstractNumId w:val="23"/>
  </w:num>
  <w:num w:numId="8">
    <w:abstractNumId w:val="9"/>
  </w:num>
  <w:num w:numId="9">
    <w:abstractNumId w:val="13"/>
  </w:num>
  <w:num w:numId="10">
    <w:abstractNumId w:val="29"/>
  </w:num>
  <w:num w:numId="11">
    <w:abstractNumId w:val="34"/>
  </w:num>
  <w:num w:numId="12">
    <w:abstractNumId w:val="10"/>
  </w:num>
  <w:num w:numId="13">
    <w:abstractNumId w:val="20"/>
  </w:num>
  <w:num w:numId="14">
    <w:abstractNumId w:val="1"/>
  </w:num>
  <w:num w:numId="15">
    <w:abstractNumId w:val="33"/>
  </w:num>
  <w:num w:numId="16">
    <w:abstractNumId w:val="21"/>
  </w:num>
  <w:num w:numId="17">
    <w:abstractNumId w:val="24"/>
  </w:num>
  <w:num w:numId="18">
    <w:abstractNumId w:val="7"/>
  </w:num>
  <w:num w:numId="19">
    <w:abstractNumId w:val="25"/>
  </w:num>
  <w:num w:numId="20">
    <w:abstractNumId w:val="32"/>
  </w:num>
  <w:num w:numId="21">
    <w:abstractNumId w:val="28"/>
  </w:num>
  <w:num w:numId="22">
    <w:abstractNumId w:val="19"/>
  </w:num>
  <w:num w:numId="23">
    <w:abstractNumId w:val="22"/>
  </w:num>
  <w:num w:numId="24">
    <w:abstractNumId w:val="8"/>
  </w:num>
  <w:num w:numId="25">
    <w:abstractNumId w:val="36"/>
  </w:num>
  <w:num w:numId="26">
    <w:abstractNumId w:val="23"/>
  </w:num>
  <w:num w:numId="27">
    <w:abstractNumId w:val="11"/>
  </w:num>
  <w:num w:numId="28">
    <w:abstractNumId w:val="12"/>
  </w:num>
  <w:num w:numId="29">
    <w:abstractNumId w:val="30"/>
  </w:num>
  <w:num w:numId="30">
    <w:abstractNumId w:val="0"/>
  </w:num>
  <w:num w:numId="31">
    <w:abstractNumId w:val="16"/>
  </w:num>
  <w:num w:numId="32">
    <w:abstractNumId w:val="35"/>
  </w:num>
  <w:num w:numId="33">
    <w:abstractNumId w:val="14"/>
  </w:num>
  <w:num w:numId="34">
    <w:abstractNumId w:val="3"/>
  </w:num>
  <w:num w:numId="35">
    <w:abstractNumId w:val="4"/>
  </w:num>
  <w:num w:numId="36">
    <w:abstractNumId w:val="23"/>
  </w:num>
  <w:num w:numId="37">
    <w:abstractNumId w:val="6"/>
  </w:num>
  <w:num w:numId="38">
    <w:abstractNumId w:val="31"/>
  </w:num>
  <w:num w:numId="39">
    <w:abstractNumId w:val="26"/>
  </w:num>
  <w:num w:numId="40">
    <w:abstractNumId w:val="23"/>
  </w:num>
  <w:num w:numId="41">
    <w:abstractNumId w:val="23"/>
  </w:num>
  <w:num w:numId="42">
    <w:abstractNumId w:val="23"/>
  </w:num>
  <w:num w:numId="43">
    <w:abstractNumId w:val="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movePersonalInformation/>
  <w:removeDateAndTime/>
  <w:displayBackgroundShape/>
  <w:proofState w:spelling="clean" w:grammar="clean"/>
  <w:attachedTemplate r:id="rId1"/>
  <w:stylePaneSortMethod w:val="000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4"/>
    <w:rsid w:val="000145AF"/>
    <w:rsid w:val="0002075B"/>
    <w:rsid w:val="000309F4"/>
    <w:rsid w:val="00041F8A"/>
    <w:rsid w:val="00045F2E"/>
    <w:rsid w:val="00052C98"/>
    <w:rsid w:val="000556D0"/>
    <w:rsid w:val="00055BBC"/>
    <w:rsid w:val="00065EE2"/>
    <w:rsid w:val="0006627D"/>
    <w:rsid w:val="000707A2"/>
    <w:rsid w:val="00070E66"/>
    <w:rsid w:val="00073BF3"/>
    <w:rsid w:val="00081B51"/>
    <w:rsid w:val="00096EEB"/>
    <w:rsid w:val="000A2DC2"/>
    <w:rsid w:val="000A6E00"/>
    <w:rsid w:val="000C3411"/>
    <w:rsid w:val="000C7293"/>
    <w:rsid w:val="000D25D4"/>
    <w:rsid w:val="000D3891"/>
    <w:rsid w:val="000F3FE2"/>
    <w:rsid w:val="00120A2A"/>
    <w:rsid w:val="00121B01"/>
    <w:rsid w:val="001355E0"/>
    <w:rsid w:val="00136694"/>
    <w:rsid w:val="00140582"/>
    <w:rsid w:val="00144334"/>
    <w:rsid w:val="001464F1"/>
    <w:rsid w:val="001643F4"/>
    <w:rsid w:val="00173B36"/>
    <w:rsid w:val="00177BCB"/>
    <w:rsid w:val="00184AFA"/>
    <w:rsid w:val="001E5794"/>
    <w:rsid w:val="001F4F0B"/>
    <w:rsid w:val="001F6D5E"/>
    <w:rsid w:val="002067C3"/>
    <w:rsid w:val="00207701"/>
    <w:rsid w:val="00217454"/>
    <w:rsid w:val="002251C8"/>
    <w:rsid w:val="00227A5C"/>
    <w:rsid w:val="00235ECB"/>
    <w:rsid w:val="0023600D"/>
    <w:rsid w:val="002361A5"/>
    <w:rsid w:val="00241426"/>
    <w:rsid w:val="00241482"/>
    <w:rsid w:val="00255128"/>
    <w:rsid w:val="00261E7B"/>
    <w:rsid w:val="0027656A"/>
    <w:rsid w:val="00284307"/>
    <w:rsid w:val="00286F1C"/>
    <w:rsid w:val="00293BB8"/>
    <w:rsid w:val="002954B8"/>
    <w:rsid w:val="002A4A92"/>
    <w:rsid w:val="002B0852"/>
    <w:rsid w:val="002B6953"/>
    <w:rsid w:val="002C0662"/>
    <w:rsid w:val="002D5478"/>
    <w:rsid w:val="002F3766"/>
    <w:rsid w:val="00310764"/>
    <w:rsid w:val="00310C08"/>
    <w:rsid w:val="00320ECB"/>
    <w:rsid w:val="003267D8"/>
    <w:rsid w:val="003311F5"/>
    <w:rsid w:val="003448EC"/>
    <w:rsid w:val="00344FC0"/>
    <w:rsid w:val="0037382D"/>
    <w:rsid w:val="00377A0D"/>
    <w:rsid w:val="00382737"/>
    <w:rsid w:val="003833AF"/>
    <w:rsid w:val="003B0724"/>
    <w:rsid w:val="003B5BB2"/>
    <w:rsid w:val="003B708F"/>
    <w:rsid w:val="003C587E"/>
    <w:rsid w:val="003C7BFB"/>
    <w:rsid w:val="003E02DA"/>
    <w:rsid w:val="003E1692"/>
    <w:rsid w:val="003E5A16"/>
    <w:rsid w:val="003E7783"/>
    <w:rsid w:val="00401967"/>
    <w:rsid w:val="00411535"/>
    <w:rsid w:val="00422A4D"/>
    <w:rsid w:val="00425CB4"/>
    <w:rsid w:val="0044264E"/>
    <w:rsid w:val="00442A0E"/>
    <w:rsid w:val="00443C70"/>
    <w:rsid w:val="00446524"/>
    <w:rsid w:val="00454AE9"/>
    <w:rsid w:val="004616FC"/>
    <w:rsid w:val="00466206"/>
    <w:rsid w:val="0047226C"/>
    <w:rsid w:val="00481877"/>
    <w:rsid w:val="004960C8"/>
    <w:rsid w:val="004A4069"/>
    <w:rsid w:val="004A4C74"/>
    <w:rsid w:val="004A6806"/>
    <w:rsid w:val="004E5226"/>
    <w:rsid w:val="004E6AB2"/>
    <w:rsid w:val="004E70E8"/>
    <w:rsid w:val="004F34DD"/>
    <w:rsid w:val="005043E3"/>
    <w:rsid w:val="00535F87"/>
    <w:rsid w:val="00564622"/>
    <w:rsid w:val="005A2FCE"/>
    <w:rsid w:val="005A3E0B"/>
    <w:rsid w:val="005B3227"/>
    <w:rsid w:val="005D2A40"/>
    <w:rsid w:val="005D4510"/>
    <w:rsid w:val="005F7267"/>
    <w:rsid w:val="00626581"/>
    <w:rsid w:val="006461D8"/>
    <w:rsid w:val="0068094B"/>
    <w:rsid w:val="00686284"/>
    <w:rsid w:val="00695F9C"/>
    <w:rsid w:val="006A622E"/>
    <w:rsid w:val="006C40CC"/>
    <w:rsid w:val="006D40D5"/>
    <w:rsid w:val="006E0E55"/>
    <w:rsid w:val="006F5243"/>
    <w:rsid w:val="0073402D"/>
    <w:rsid w:val="00741925"/>
    <w:rsid w:val="00771CF4"/>
    <w:rsid w:val="00784D81"/>
    <w:rsid w:val="00792D43"/>
    <w:rsid w:val="007A1690"/>
    <w:rsid w:val="007B30FE"/>
    <w:rsid w:val="007B665D"/>
    <w:rsid w:val="007B7A61"/>
    <w:rsid w:val="007D0E81"/>
    <w:rsid w:val="007E1FA8"/>
    <w:rsid w:val="007E6083"/>
    <w:rsid w:val="007E6E8E"/>
    <w:rsid w:val="00827847"/>
    <w:rsid w:val="008363BE"/>
    <w:rsid w:val="00846BAF"/>
    <w:rsid w:val="00855181"/>
    <w:rsid w:val="00864194"/>
    <w:rsid w:val="008651C4"/>
    <w:rsid w:val="00882F23"/>
    <w:rsid w:val="00890239"/>
    <w:rsid w:val="0089047A"/>
    <w:rsid w:val="0089231B"/>
    <w:rsid w:val="008A1020"/>
    <w:rsid w:val="008A1250"/>
    <w:rsid w:val="008A1FCF"/>
    <w:rsid w:val="008B1112"/>
    <w:rsid w:val="008B2EB1"/>
    <w:rsid w:val="008B5D47"/>
    <w:rsid w:val="008C67BB"/>
    <w:rsid w:val="008C7503"/>
    <w:rsid w:val="008C78F5"/>
    <w:rsid w:val="008D4294"/>
    <w:rsid w:val="008F56B0"/>
    <w:rsid w:val="00914419"/>
    <w:rsid w:val="00930600"/>
    <w:rsid w:val="00945552"/>
    <w:rsid w:val="00961872"/>
    <w:rsid w:val="00962E61"/>
    <w:rsid w:val="00984C1A"/>
    <w:rsid w:val="00986331"/>
    <w:rsid w:val="009A6667"/>
    <w:rsid w:val="009A785B"/>
    <w:rsid w:val="009B6CEF"/>
    <w:rsid w:val="009C7105"/>
    <w:rsid w:val="009D5E95"/>
    <w:rsid w:val="00A03161"/>
    <w:rsid w:val="00A0487D"/>
    <w:rsid w:val="00A122BB"/>
    <w:rsid w:val="00A37F9E"/>
    <w:rsid w:val="00A5120C"/>
    <w:rsid w:val="00A5602B"/>
    <w:rsid w:val="00A713DA"/>
    <w:rsid w:val="00A83CBA"/>
    <w:rsid w:val="00AA3190"/>
    <w:rsid w:val="00AA73DD"/>
    <w:rsid w:val="00AB2507"/>
    <w:rsid w:val="00AB789D"/>
    <w:rsid w:val="00AB7FE5"/>
    <w:rsid w:val="00AC1E5A"/>
    <w:rsid w:val="00AD13A8"/>
    <w:rsid w:val="00AE03F9"/>
    <w:rsid w:val="00AE2A68"/>
    <w:rsid w:val="00AE3DEB"/>
    <w:rsid w:val="00B00A7B"/>
    <w:rsid w:val="00B02856"/>
    <w:rsid w:val="00B073DC"/>
    <w:rsid w:val="00B23704"/>
    <w:rsid w:val="00B36846"/>
    <w:rsid w:val="00B45CE9"/>
    <w:rsid w:val="00B471CB"/>
    <w:rsid w:val="00B54AD3"/>
    <w:rsid w:val="00B62B99"/>
    <w:rsid w:val="00B643D0"/>
    <w:rsid w:val="00B71E93"/>
    <w:rsid w:val="00B80969"/>
    <w:rsid w:val="00B86BC6"/>
    <w:rsid w:val="00B87E22"/>
    <w:rsid w:val="00BA3E51"/>
    <w:rsid w:val="00BB2D62"/>
    <w:rsid w:val="00BB3142"/>
    <w:rsid w:val="00BB7AB3"/>
    <w:rsid w:val="00BC15F8"/>
    <w:rsid w:val="00BC5364"/>
    <w:rsid w:val="00BC5640"/>
    <w:rsid w:val="00BD6049"/>
    <w:rsid w:val="00BE3642"/>
    <w:rsid w:val="00C05F26"/>
    <w:rsid w:val="00C155FC"/>
    <w:rsid w:val="00C32DF5"/>
    <w:rsid w:val="00C532FC"/>
    <w:rsid w:val="00C64AB3"/>
    <w:rsid w:val="00C6734B"/>
    <w:rsid w:val="00C756C9"/>
    <w:rsid w:val="00C75D84"/>
    <w:rsid w:val="00C857CB"/>
    <w:rsid w:val="00CA5CD9"/>
    <w:rsid w:val="00CE08EB"/>
    <w:rsid w:val="00CF2BA1"/>
    <w:rsid w:val="00D04093"/>
    <w:rsid w:val="00D0794D"/>
    <w:rsid w:val="00D140DF"/>
    <w:rsid w:val="00D14A80"/>
    <w:rsid w:val="00D4234C"/>
    <w:rsid w:val="00D522AD"/>
    <w:rsid w:val="00D666BB"/>
    <w:rsid w:val="00D720DF"/>
    <w:rsid w:val="00D758EB"/>
    <w:rsid w:val="00D92ED4"/>
    <w:rsid w:val="00D94ABF"/>
    <w:rsid w:val="00DA08F8"/>
    <w:rsid w:val="00DC10A7"/>
    <w:rsid w:val="00DE3517"/>
    <w:rsid w:val="00DE4D3D"/>
    <w:rsid w:val="00E01654"/>
    <w:rsid w:val="00E14811"/>
    <w:rsid w:val="00E20245"/>
    <w:rsid w:val="00E4083B"/>
    <w:rsid w:val="00E4379F"/>
    <w:rsid w:val="00E55905"/>
    <w:rsid w:val="00E64AD8"/>
    <w:rsid w:val="00E65596"/>
    <w:rsid w:val="00E700D7"/>
    <w:rsid w:val="00E9365B"/>
    <w:rsid w:val="00EA0042"/>
    <w:rsid w:val="00EA0AAF"/>
    <w:rsid w:val="00EA3F04"/>
    <w:rsid w:val="00EB1D1B"/>
    <w:rsid w:val="00EB61B4"/>
    <w:rsid w:val="00EC594F"/>
    <w:rsid w:val="00F0007A"/>
    <w:rsid w:val="00F114A3"/>
    <w:rsid w:val="00F14C4E"/>
    <w:rsid w:val="00F227FD"/>
    <w:rsid w:val="00F32F03"/>
    <w:rsid w:val="00F36875"/>
    <w:rsid w:val="00F51E3E"/>
    <w:rsid w:val="00F53B71"/>
    <w:rsid w:val="00F716E1"/>
    <w:rsid w:val="00F75573"/>
    <w:rsid w:val="00F80786"/>
    <w:rsid w:val="00F907B1"/>
    <w:rsid w:val="00F908C3"/>
    <w:rsid w:val="00F91753"/>
    <w:rsid w:val="00FB1F01"/>
    <w:rsid w:val="00FE2094"/>
    <w:rsid w:val="00FE6983"/>
    <w:rsid w:val="00FF673C"/>
    <w:rsid w:val="133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82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AB2507"/>
    <w:pPr>
      <w:numPr>
        <w:numId w:val="1"/>
      </w:numPr>
      <w:spacing w:before="60" w:after="60" w:line="400" w:lineRule="exact"/>
      <w:contextualSpacing/>
    </w:pPr>
    <w:rPr>
      <w:rFonts w:cs="Times New Roman"/>
      <w:color w:val="auto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styleId="Emphasis">
    <w:name w:val="Emphasis"/>
    <w:basedOn w:val="DefaultParagraphFont"/>
    <w:uiPriority w:val="20"/>
    <w:qFormat/>
    <w:rsid w:val="000707A2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425CB4"/>
    <w:rPr>
      <w:rFonts w:cs="Times New Roman"/>
      <w:color w:val="auto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sv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n\AppData\Roaming\Microsoft\Templates\Columns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B2910B47E64107BFAF43966B1D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3B0A-46E5-4E6A-B9E0-B933C616C943}"/>
      </w:docPartPr>
      <w:docPartBody>
        <w:p w:rsidR="00651EBF" w:rsidRDefault="001936CA">
          <w:pPr>
            <w:pStyle w:val="82B2910B47E64107BFAF43966B1DF5D5"/>
          </w:pPr>
          <w:r w:rsidRPr="00173B36">
            <w:t>CONTACT</w:t>
          </w:r>
        </w:p>
      </w:docPartBody>
    </w:docPart>
    <w:docPart>
      <w:docPartPr>
        <w:name w:val="09358A9E8B4345848AFFEAF716AA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782A-2F61-4C20-85E2-BB35CA8E7C25}"/>
      </w:docPartPr>
      <w:docPartBody>
        <w:p w:rsidR="00651EBF" w:rsidRDefault="001936CA">
          <w:pPr>
            <w:pStyle w:val="09358A9E8B4345848AFFEAF716AA96B8"/>
          </w:pPr>
          <w:r w:rsidRPr="00173B36">
            <w:t>PROFILE</w:t>
          </w:r>
        </w:p>
      </w:docPartBody>
    </w:docPart>
    <w:docPart>
      <w:docPartPr>
        <w:name w:val="FD1DD6DE9266486C9A26592DCFC3B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3005-4BAB-4950-8FB5-0C2EAABAA650}"/>
      </w:docPartPr>
      <w:docPartBody>
        <w:p w:rsidR="00651EBF" w:rsidRDefault="001936CA">
          <w:pPr>
            <w:pStyle w:val="FD1DD6DE9266486C9A26592DCFC3B0F2"/>
          </w:pPr>
          <w:r w:rsidRPr="00173B36">
            <w:t>SKILLS</w:t>
          </w:r>
        </w:p>
      </w:docPartBody>
    </w:docPart>
    <w:docPart>
      <w:docPartPr>
        <w:name w:val="E97DD24ECCD94B6B8F09A9729E3C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543F-4BE9-4583-B764-6DF3681C0EBA}"/>
      </w:docPartPr>
      <w:docPartBody>
        <w:p w:rsidR="00651EBF" w:rsidRDefault="001936CA">
          <w:pPr>
            <w:pStyle w:val="E97DD24ECCD94B6B8F09A9729E3C31FE"/>
          </w:pPr>
          <w:r w:rsidRPr="00173B36">
            <w:t>EXPERIENCE</w:t>
          </w:r>
        </w:p>
      </w:docPartBody>
    </w:docPart>
    <w:docPart>
      <w:docPartPr>
        <w:name w:val="9E5BFBE3CE364840930BA8E35C2C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6515-705A-4B12-923E-48799576D448}"/>
      </w:docPartPr>
      <w:docPartBody>
        <w:p w:rsidR="00651EBF" w:rsidRDefault="001936CA">
          <w:pPr>
            <w:pStyle w:val="9E5BFBE3CE364840930BA8E35C2C5F83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CA"/>
    <w:rsid w:val="001936CA"/>
    <w:rsid w:val="003510AB"/>
    <w:rsid w:val="00651EBF"/>
    <w:rsid w:val="00997A88"/>
    <w:rsid w:val="00B132F9"/>
    <w:rsid w:val="00D72A67"/>
    <w:rsid w:val="00DB3B35"/>
    <w:rsid w:val="00F0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168018FF6A49888E549D78327869D2">
    <w:name w:val="FE168018FF6A49888E549D78327869D2"/>
  </w:style>
  <w:style w:type="paragraph" w:customStyle="1" w:styleId="87C71304C2364E5A919D43B1184E072C">
    <w:name w:val="87C71304C2364E5A919D43B1184E072C"/>
  </w:style>
  <w:style w:type="paragraph" w:customStyle="1" w:styleId="82B2910B47E64107BFAF43966B1DF5D5">
    <w:name w:val="82B2910B47E64107BFAF43966B1DF5D5"/>
  </w:style>
  <w:style w:type="paragraph" w:customStyle="1" w:styleId="6620BA78189F456897180E91DFE39143">
    <w:name w:val="6620BA78189F456897180E91DFE39143"/>
  </w:style>
  <w:style w:type="paragraph" w:customStyle="1" w:styleId="F8DB0C283AAD4642B7A72B96465C9A01">
    <w:name w:val="F8DB0C283AAD4642B7A72B96465C9A01"/>
  </w:style>
  <w:style w:type="paragraph" w:customStyle="1" w:styleId="269B5AB10F5D4E258CD0FF689C358630">
    <w:name w:val="269B5AB10F5D4E258CD0FF689C358630"/>
  </w:style>
  <w:style w:type="paragraph" w:customStyle="1" w:styleId="277354AEC2584DA5A0A6E20CCA1E347A">
    <w:name w:val="277354AEC2584DA5A0A6E20CCA1E347A"/>
  </w:style>
  <w:style w:type="paragraph" w:customStyle="1" w:styleId="09358A9E8B4345848AFFEAF716AA96B8">
    <w:name w:val="09358A9E8B4345848AFFEAF716AA96B8"/>
  </w:style>
  <w:style w:type="paragraph" w:customStyle="1" w:styleId="773875FB83294B5CADDDF9F1C2E55057">
    <w:name w:val="773875FB83294B5CADDDF9F1C2E55057"/>
  </w:style>
  <w:style w:type="paragraph" w:customStyle="1" w:styleId="FD1DD6DE9266486C9A26592DCFC3B0F2">
    <w:name w:val="FD1DD6DE9266486C9A26592DCFC3B0F2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  <w:lang w:val="en-US" w:eastAsia="en-US" w:bidi="ar-SA"/>
    </w:rPr>
  </w:style>
  <w:style w:type="paragraph" w:customStyle="1" w:styleId="8B39AFED2F534FDFA9013D07B1FDDC36">
    <w:name w:val="8B39AFED2F534FDFA9013D07B1FDDC36"/>
  </w:style>
  <w:style w:type="paragraph" w:customStyle="1" w:styleId="E97DD24ECCD94B6B8F09A9729E3C31FE">
    <w:name w:val="E97DD24ECCD94B6B8F09A9729E3C31FE"/>
  </w:style>
  <w:style w:type="paragraph" w:customStyle="1" w:styleId="B964C496217F4AF799F2EAC1D12331DA">
    <w:name w:val="B964C496217F4AF799F2EAC1D12331DA"/>
  </w:style>
  <w:style w:type="paragraph" w:customStyle="1" w:styleId="686C14B2D19A463194B0644AABD52BF1">
    <w:name w:val="686C14B2D19A463194B0644AABD52BF1"/>
  </w:style>
  <w:style w:type="paragraph" w:customStyle="1" w:styleId="D6DAEC3529DC4B609CFF1E70917C7E08">
    <w:name w:val="D6DAEC3529DC4B609CFF1E70917C7E08"/>
  </w:style>
  <w:style w:type="paragraph" w:customStyle="1" w:styleId="F0A6F38D39D343DD8A5E4B33D3B29E3F">
    <w:name w:val="F0A6F38D39D343DD8A5E4B33D3B29E3F"/>
  </w:style>
  <w:style w:type="paragraph" w:customStyle="1" w:styleId="5A67EAA1A9274679BED110FC96FBD615">
    <w:name w:val="5A67EAA1A9274679BED110FC96FBD615"/>
  </w:style>
  <w:style w:type="paragraph" w:customStyle="1" w:styleId="EF6C363FBBDA4D419C666926998600C0">
    <w:name w:val="EF6C363FBBDA4D419C666926998600C0"/>
  </w:style>
  <w:style w:type="paragraph" w:customStyle="1" w:styleId="2A29EE1ED30F4E86A2BC408B55587BF6">
    <w:name w:val="2A29EE1ED30F4E86A2BC408B55587BF6"/>
  </w:style>
  <w:style w:type="paragraph" w:customStyle="1" w:styleId="446A0C5A646C4D08B11F975709177936">
    <w:name w:val="446A0C5A646C4D08B11F975709177936"/>
  </w:style>
  <w:style w:type="paragraph" w:customStyle="1" w:styleId="26897DC9BBFB401581106089344F0D51">
    <w:name w:val="26897DC9BBFB401581106089344F0D51"/>
  </w:style>
  <w:style w:type="paragraph" w:customStyle="1" w:styleId="9E5BFBE3CE364840930BA8E35C2C5F83">
    <w:name w:val="9E5BFBE3CE364840930BA8E35C2C5F83"/>
  </w:style>
  <w:style w:type="paragraph" w:customStyle="1" w:styleId="CE0ABE1F8DFC4628824E1C1978A503EC">
    <w:name w:val="CE0ABE1F8DFC4628824E1C1978A503EC"/>
  </w:style>
  <w:style w:type="paragraph" w:customStyle="1" w:styleId="7B43A9D855484B1EA32D235298A4D403">
    <w:name w:val="7B43A9D855484B1EA32D235298A4D403"/>
  </w:style>
  <w:style w:type="paragraph" w:customStyle="1" w:styleId="2D3C78B7683D4FB4987D20B799C6C292">
    <w:name w:val="2D3C78B7683D4FB4987D20B799C6C292"/>
  </w:style>
  <w:style w:type="paragraph" w:customStyle="1" w:styleId="3AEAEFDA7B464902AFB81CA638958525">
    <w:name w:val="3AEAEFDA7B464902AFB81CA638958525"/>
  </w:style>
  <w:style w:type="paragraph" w:customStyle="1" w:styleId="C546B4A0D35A465994A5E530A7923AEA">
    <w:name w:val="C546B4A0D35A465994A5E530A7923AEA"/>
  </w:style>
  <w:style w:type="paragraph" w:customStyle="1" w:styleId="454266E75AA243098C625D56DA2E9AD7">
    <w:name w:val="454266E75AA243098C625D56DA2E9AD7"/>
  </w:style>
  <w:style w:type="paragraph" w:customStyle="1" w:styleId="EAB33D46A768474A83AF08FF9787BDA6">
    <w:name w:val="EAB33D46A768474A83AF08FF9787BDA6"/>
    <w:rsid w:val="001936CA"/>
  </w:style>
  <w:style w:type="paragraph" w:customStyle="1" w:styleId="7B2E840DF4EE4DABA8FF1A212DCAE37C">
    <w:name w:val="7B2E840DF4EE4DABA8FF1A212DCAE37C"/>
    <w:rsid w:val="001936CA"/>
  </w:style>
  <w:style w:type="paragraph" w:customStyle="1" w:styleId="1CA79A926E454896AEE1719E66C7440F">
    <w:name w:val="1CA79A926E454896AEE1719E66C7440F"/>
    <w:rsid w:val="001936CA"/>
  </w:style>
  <w:style w:type="paragraph" w:customStyle="1" w:styleId="81C54C042C01462D8C9B60A5F0217C0C">
    <w:name w:val="81C54C042C01462D8C9B60A5F0217C0C"/>
    <w:rsid w:val="00651EBF"/>
  </w:style>
  <w:style w:type="paragraph" w:customStyle="1" w:styleId="FE84EF12AC984B938F80D84C4B08CD3D">
    <w:name w:val="FE84EF12AC984B938F80D84C4B08CD3D"/>
    <w:rsid w:val="00651EBF"/>
  </w:style>
  <w:style w:type="paragraph" w:customStyle="1" w:styleId="E9A6DDD7F12C437692539B9F7D39E975">
    <w:name w:val="E9A6DDD7F12C437692539B9F7D39E975"/>
    <w:rsid w:val="00651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C04991A-5016-490E-B4A8-871236A2397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Columns%20resume.dotx</Template>
  <TotalTime>0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2020-08-16T14:50:00Z</dcterms:created>
  <dcterms:modified xsi:type="dcterms:W3CDTF">2020-08-16T14:50:00Z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