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260"/>
        <w:gridCol w:w="7575"/>
      </w:tblGrid>
      <w:tr w:rsidR="001B2ABD" w14:paraId="0875CEE5" w14:textId="77777777" w:rsidTr="00B17263">
        <w:trPr>
          <w:trHeight w:val="13642"/>
        </w:trPr>
        <w:tc>
          <w:tcPr>
            <w:tcW w:w="3426" w:type="dxa"/>
          </w:tcPr>
          <w:bookmarkStart w:id="0" w:name="_Hlk50138504" w:displacedByCustomXml="next"/>
          <w:sdt>
            <w:sdtPr>
              <w:id w:val="-1954003311"/>
              <w:placeholder>
                <w:docPart w:val="91B20F35E00246D3822482637A87DFD3"/>
              </w:placeholder>
              <w:temporary/>
              <w:showingPlcHdr/>
              <w15:appearance w15:val="hidden"/>
            </w:sdtPr>
            <w:sdtEndPr/>
            <w:sdtContent>
              <w:p w14:paraId="5E0F9789" w14:textId="77777777" w:rsidR="00503C94" w:rsidRPr="00CB0055" w:rsidRDefault="00503C94" w:rsidP="00503C94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9903F5146CE4261A896B2A2B6DCF718"/>
              </w:placeholder>
              <w:temporary/>
              <w:showingPlcHdr/>
              <w15:appearance w15:val="hidden"/>
            </w:sdtPr>
            <w:sdtEndPr/>
            <w:sdtContent>
              <w:p w14:paraId="17355DBB" w14:textId="77777777" w:rsidR="00503C94" w:rsidRDefault="00503C94" w:rsidP="00503C94">
                <w:r w:rsidRPr="00503C94">
                  <w:rPr>
                    <w:b/>
                  </w:rPr>
                  <w:t>PHONE:</w:t>
                </w:r>
              </w:p>
            </w:sdtContent>
          </w:sdt>
          <w:p w14:paraId="7559852E" w14:textId="0A4E97AD" w:rsidR="00503C94" w:rsidRDefault="00503C94" w:rsidP="00503C94">
            <w:r>
              <w:t>+91 903-266-5678</w:t>
            </w:r>
          </w:p>
          <w:p w14:paraId="041D872B" w14:textId="77777777" w:rsidR="00EA7B9E" w:rsidRDefault="00EA7B9E" w:rsidP="00503C94"/>
          <w:sdt>
            <w:sdtPr>
              <w:id w:val="-240260293"/>
              <w:placeholder>
                <w:docPart w:val="5E9E61F1601D4D63B7D284A1E639C696"/>
              </w:placeholder>
              <w:temporary/>
              <w:showingPlcHdr/>
              <w15:appearance w15:val="hidden"/>
            </w:sdtPr>
            <w:sdtEndPr/>
            <w:sdtContent>
              <w:p w14:paraId="57E7C458" w14:textId="77777777" w:rsidR="00503C94" w:rsidRDefault="00503C94" w:rsidP="00503C94">
                <w:r w:rsidRPr="00503C94">
                  <w:rPr>
                    <w:b/>
                  </w:rPr>
                  <w:t>EMAIL:</w:t>
                </w:r>
              </w:p>
            </w:sdtContent>
          </w:sdt>
          <w:p w14:paraId="71644705" w14:textId="77777777" w:rsidR="00503C94" w:rsidRPr="00E4381A" w:rsidRDefault="00503C94" w:rsidP="00503C94">
            <w:pPr>
              <w:rPr>
                <w:rStyle w:val="Hyperlink"/>
              </w:rPr>
            </w:pPr>
            <w:r>
              <w:t>Saritha.kotnala@gmail.com</w:t>
            </w:r>
          </w:p>
          <w:p w14:paraId="066902C5" w14:textId="77777777" w:rsidR="00EA7B9E" w:rsidRDefault="00EA7B9E" w:rsidP="00036450">
            <w:pPr>
              <w:pStyle w:val="Heading3"/>
            </w:pPr>
          </w:p>
          <w:p w14:paraId="12B91790" w14:textId="7BD71C63" w:rsidR="001B2ABD" w:rsidRDefault="00C94D47" w:rsidP="00036450">
            <w:pPr>
              <w:pStyle w:val="Heading3"/>
            </w:pPr>
            <w:r>
              <w:t>Objective</w:t>
            </w:r>
          </w:p>
          <w:p w14:paraId="61C9B49F" w14:textId="4FF18794" w:rsidR="00C94D47" w:rsidRDefault="00C94D47" w:rsidP="00C94D47">
            <w:r w:rsidRPr="00C94D47">
              <w:t xml:space="preserve">Motivated and forward-thinking product </w:t>
            </w:r>
            <w:r w:rsidR="008040E9">
              <w:t>Owner</w:t>
            </w:r>
            <w:r w:rsidRPr="00C94D47">
              <w:t xml:space="preserve"> with </w:t>
            </w:r>
            <w:r w:rsidR="00055087">
              <w:t xml:space="preserve">around </w:t>
            </w:r>
            <w:r w:rsidR="00EF6C8D">
              <w:t>6</w:t>
            </w:r>
            <w:r w:rsidRPr="00C94D47">
              <w:t xml:space="preserve"> years of experience. Eager to support team with leadership and guidance over a wide range of product development efforts. In previous roles reduced the delivery time by 20% and was able to coordinate 95% of product completion in line with the company roadmap.</w:t>
            </w:r>
          </w:p>
          <w:p w14:paraId="333A2334" w14:textId="514511C8" w:rsidR="0074583E" w:rsidRDefault="0074583E" w:rsidP="0074583E"/>
          <w:p w14:paraId="46C93B13" w14:textId="77777777" w:rsidR="00EA7B9E" w:rsidRDefault="00EA7B9E" w:rsidP="0074583E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14:paraId="61C8039D" w14:textId="7A05ACF5" w:rsidR="006506EB" w:rsidRDefault="006506EB" w:rsidP="0074583E">
            <w:r w:rsidRPr="006506EB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Skills</w:t>
            </w:r>
          </w:p>
          <w:p w14:paraId="0B23850E" w14:textId="1DE8203D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BE523F">
              <w:rPr>
                <w:noProof/>
                <w:color w:val="000000" w:themeColor="text1"/>
              </w:rPr>
              <w:t>Agile and scrum</w:t>
            </w:r>
            <w:r>
              <w:rPr>
                <w:noProof/>
                <w:color w:val="000000" w:themeColor="text1"/>
              </w:rPr>
              <w:t xml:space="preserve">    </w:t>
            </w:r>
          </w:p>
          <w:p w14:paraId="6D2977A2" w14:textId="58A8E394" w:rsidR="00D1450B" w:rsidRDefault="00D1450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Product Manageme</w:t>
            </w:r>
            <w:r w:rsidR="002305E6">
              <w:rPr>
                <w:noProof/>
                <w:color w:val="000000" w:themeColor="text1"/>
              </w:rPr>
              <w:t>n</w:t>
            </w:r>
            <w:r>
              <w:rPr>
                <w:noProof/>
                <w:color w:val="000000" w:themeColor="text1"/>
              </w:rPr>
              <w:t>t</w:t>
            </w:r>
          </w:p>
          <w:p w14:paraId="57CB3A43" w14:textId="77777777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Software Development Life Cycle(SDLC)</w:t>
            </w:r>
          </w:p>
          <w:p w14:paraId="2A871008" w14:textId="0FC09A9F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JIRA/Rally</w:t>
            </w:r>
            <w:r w:rsidR="00BA7F21">
              <w:rPr>
                <w:noProof/>
                <w:color w:val="000000" w:themeColor="text1"/>
              </w:rPr>
              <w:t>/Tableau</w:t>
            </w:r>
          </w:p>
          <w:p w14:paraId="55411714" w14:textId="54334B79" w:rsidR="00843222" w:rsidRDefault="00843222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SQL/COBOL/Java/Javascript</w:t>
            </w:r>
          </w:p>
          <w:p w14:paraId="155222E7" w14:textId="13F7228B" w:rsidR="004D4E87" w:rsidRPr="008040E9" w:rsidRDefault="00843222" w:rsidP="001319C2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843222">
              <w:rPr>
                <w:noProof/>
                <w:color w:val="000000" w:themeColor="text1"/>
              </w:rPr>
              <w:t>Domain experience in</w:t>
            </w:r>
            <w:r w:rsidR="008040E9">
              <w:rPr>
                <w:noProof/>
                <w:color w:val="000000" w:themeColor="text1"/>
              </w:rPr>
              <w:t xml:space="preserve"> Banking(</w:t>
            </w:r>
            <w:r w:rsidR="008040E9" w:rsidRPr="00843222">
              <w:rPr>
                <w:noProof/>
                <w:color w:val="000000" w:themeColor="text1"/>
              </w:rPr>
              <w:t>personal loans</w:t>
            </w:r>
            <w:r w:rsidR="008040E9">
              <w:rPr>
                <w:noProof/>
                <w:color w:val="000000" w:themeColor="text1"/>
              </w:rPr>
              <w:t xml:space="preserve">), </w:t>
            </w:r>
            <w:r w:rsidRPr="00843222">
              <w:rPr>
                <w:noProof/>
                <w:color w:val="000000" w:themeColor="text1"/>
              </w:rPr>
              <w:t>Logistics</w:t>
            </w:r>
            <w:r w:rsidR="008040E9">
              <w:rPr>
                <w:noProof/>
                <w:color w:val="000000" w:themeColor="text1"/>
              </w:rPr>
              <w:t xml:space="preserve"> </w:t>
            </w:r>
            <w:r w:rsidR="002E7E75" w:rsidRPr="008040E9">
              <w:rPr>
                <w:noProof/>
                <w:color w:val="000000" w:themeColor="text1"/>
              </w:rPr>
              <w:t>&amp; Helathcare</w:t>
            </w:r>
          </w:p>
          <w:p w14:paraId="3EE65F01" w14:textId="3CFE7E07" w:rsidR="004D4E87" w:rsidRPr="004D4E87" w:rsidRDefault="004D4E87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Team Work, Collaboration</w:t>
            </w:r>
          </w:p>
          <w:p w14:paraId="7BC308B3" w14:textId="7E584739" w:rsidR="004D4E87" w:rsidRP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Self</w:t>
            </w:r>
            <w:r>
              <w:rPr>
                <w:noProof/>
                <w:color w:val="000000" w:themeColor="text1"/>
              </w:rPr>
              <w:t xml:space="preserve"> </w:t>
            </w:r>
            <w:r w:rsidRPr="004D4E87">
              <w:rPr>
                <w:noProof/>
                <w:color w:val="000000" w:themeColor="text1"/>
              </w:rPr>
              <w:t>driven and takes Initiatives</w:t>
            </w:r>
          </w:p>
          <w:p w14:paraId="0431BBC2" w14:textId="77777777" w:rsidR="004D4E87" w:rsidRP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Decision making skills</w:t>
            </w:r>
          </w:p>
          <w:p w14:paraId="3F0C8533" w14:textId="5BE2D041" w:rsidR="004D4E87" w:rsidRP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Detail/Result oriented</w:t>
            </w:r>
          </w:p>
          <w:p w14:paraId="4C8CBB97" w14:textId="5A77F8D6" w:rsid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Strong Excel and Powerpoint skills</w:t>
            </w:r>
          </w:p>
          <w:p w14:paraId="4A048141" w14:textId="77777777" w:rsidR="001319C2" w:rsidRPr="004D4E87" w:rsidRDefault="001319C2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1319C2">
              <w:rPr>
                <w:noProof/>
                <w:color w:val="000000" w:themeColor="text1"/>
              </w:rPr>
              <w:t>UML and diagramming techniques.</w:t>
            </w:r>
          </w:p>
          <w:p w14:paraId="54DD88CA" w14:textId="77777777" w:rsidR="004D4E87" w:rsidRPr="004D4E87" w:rsidRDefault="004D4E87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Excellent written and verbal communication skills</w:t>
            </w:r>
          </w:p>
          <w:p w14:paraId="6F8FB9D7" w14:textId="5DE7E30A" w:rsidR="00503C94" w:rsidRDefault="00503C94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Experience in identifying and managing risks.</w:t>
            </w:r>
          </w:p>
          <w:p w14:paraId="690CC3CF" w14:textId="6B5992CD" w:rsidR="00EA7B9E" w:rsidRDefault="001C3E88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Good knowledge</w:t>
            </w:r>
            <w:r w:rsidR="00503C94" w:rsidRPr="001C3E88">
              <w:rPr>
                <w:noProof/>
                <w:color w:val="000000" w:themeColor="text1"/>
              </w:rPr>
              <w:t xml:space="preserve"> in</w:t>
            </w:r>
            <w:r w:rsidR="008040E9">
              <w:rPr>
                <w:noProof/>
                <w:color w:val="000000" w:themeColor="text1"/>
              </w:rPr>
              <w:t xml:space="preserve"> SAFe, </w:t>
            </w:r>
            <w:r>
              <w:rPr>
                <w:noProof/>
                <w:color w:val="000000" w:themeColor="text1"/>
              </w:rPr>
              <w:t>CR</w:t>
            </w:r>
            <w:r w:rsidR="00C36280">
              <w:rPr>
                <w:noProof/>
                <w:color w:val="000000" w:themeColor="text1"/>
              </w:rPr>
              <w:t xml:space="preserve">M, </w:t>
            </w:r>
            <w:r>
              <w:rPr>
                <w:noProof/>
                <w:color w:val="000000" w:themeColor="text1"/>
              </w:rPr>
              <w:t>Salesforce</w:t>
            </w:r>
            <w:r w:rsidR="00001F09">
              <w:rPr>
                <w:noProof/>
                <w:color w:val="000000" w:themeColor="text1"/>
              </w:rPr>
              <w:t>,</w:t>
            </w:r>
            <w:r w:rsidR="00C36280">
              <w:rPr>
                <w:noProof/>
                <w:color w:val="000000" w:themeColor="text1"/>
              </w:rPr>
              <w:t xml:space="preserve"> </w:t>
            </w:r>
            <w:r w:rsidR="00001F09">
              <w:rPr>
                <w:noProof/>
                <w:color w:val="000000" w:themeColor="text1"/>
              </w:rPr>
              <w:t>AWS</w:t>
            </w:r>
            <w:r w:rsidR="00C36280">
              <w:rPr>
                <w:noProof/>
                <w:color w:val="000000" w:themeColor="text1"/>
              </w:rPr>
              <w:t xml:space="preserve">, </w:t>
            </w:r>
            <w:r w:rsidR="00001F09">
              <w:rPr>
                <w:noProof/>
                <w:color w:val="000000" w:themeColor="text1"/>
              </w:rPr>
              <w:t>cloud</w:t>
            </w:r>
            <w:r w:rsidR="00C36280">
              <w:rPr>
                <w:noProof/>
                <w:color w:val="000000" w:themeColor="text1"/>
              </w:rPr>
              <w:t>-based products</w:t>
            </w:r>
            <w:r w:rsidR="00001F09">
              <w:rPr>
                <w:noProof/>
                <w:color w:val="000000" w:themeColor="text1"/>
              </w:rPr>
              <w:t>.</w:t>
            </w:r>
          </w:p>
          <w:p w14:paraId="11450135" w14:textId="77777777" w:rsidR="00EA7B9E" w:rsidRDefault="00EA7B9E" w:rsidP="00EA7B9E">
            <w:pPr>
              <w:textAlignment w:val="baseline"/>
              <w:rPr>
                <w:rFonts w:ascii="Century Gothic" w:hAnsi="Century Gothic" w:cs="Calibri"/>
                <w:b/>
                <w:bCs/>
                <w:color w:val="548AB7"/>
                <w:sz w:val="22"/>
              </w:rPr>
            </w:pPr>
          </w:p>
          <w:p w14:paraId="4474D761" w14:textId="77777777" w:rsidR="00EA7B9E" w:rsidRDefault="00EA7B9E" w:rsidP="00EA7B9E">
            <w:pPr>
              <w:textAlignment w:val="baseline"/>
              <w:rPr>
                <w:rFonts w:ascii="Century Gothic" w:hAnsi="Century Gothic" w:cs="Calibri"/>
                <w:b/>
                <w:bCs/>
                <w:color w:val="548AB7"/>
                <w:sz w:val="22"/>
              </w:rPr>
            </w:pPr>
          </w:p>
          <w:p w14:paraId="53D6D3FB" w14:textId="1F4C12AA" w:rsidR="006506EB" w:rsidRPr="00EA7B9E" w:rsidRDefault="006506EB" w:rsidP="00EA7B9E">
            <w:pPr>
              <w:textAlignment w:val="baseline"/>
              <w:rPr>
                <w:noProof/>
                <w:color w:val="000000" w:themeColor="text1"/>
              </w:rPr>
            </w:pPr>
            <w:r w:rsidRPr="00EA7B9E">
              <w:rPr>
                <w:rFonts w:ascii="Century Gothic" w:hAnsi="Century Gothic" w:cs="Calibri"/>
                <w:b/>
                <w:bCs/>
                <w:color w:val="548AB7"/>
                <w:sz w:val="22"/>
              </w:rPr>
              <w:t>Hobbies</w:t>
            </w:r>
          </w:p>
          <w:p w14:paraId="738F207E" w14:textId="77777777" w:rsidR="006506EB" w:rsidRDefault="006506EB" w:rsidP="006506EB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Cycling</w:t>
            </w:r>
          </w:p>
          <w:p w14:paraId="54DE7995" w14:textId="77777777" w:rsidR="006506EB" w:rsidRDefault="006506EB" w:rsidP="006506EB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Gardening</w:t>
            </w:r>
          </w:p>
          <w:p w14:paraId="75EB340C" w14:textId="77777777" w:rsidR="006506EB" w:rsidRDefault="006506EB" w:rsidP="006506EB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Swimming</w:t>
            </w:r>
          </w:p>
          <w:p w14:paraId="5B38B847" w14:textId="62B5ACD8" w:rsidR="006506EB" w:rsidRDefault="006506EB" w:rsidP="006506EB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Blog Writing</w:t>
            </w:r>
          </w:p>
          <w:p w14:paraId="6EB4D3ED" w14:textId="3C022F3E" w:rsidR="001319C2" w:rsidRDefault="001319C2" w:rsidP="006506EB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Baking </w:t>
            </w:r>
          </w:p>
          <w:p w14:paraId="2A0268D1" w14:textId="77777777" w:rsidR="006506EB" w:rsidRDefault="006506EB" w:rsidP="006506EB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Photography</w:t>
            </w:r>
          </w:p>
          <w:p w14:paraId="4A2B5587" w14:textId="7B7D0B3C" w:rsidR="0074583E" w:rsidRDefault="0074583E" w:rsidP="0074583E"/>
          <w:p w14:paraId="24CAE056" w14:textId="4D301F3D" w:rsidR="00503C94" w:rsidRPr="0074583E" w:rsidRDefault="00503C94" w:rsidP="00503C94"/>
        </w:tc>
        <w:tc>
          <w:tcPr>
            <w:tcW w:w="260" w:type="dxa"/>
          </w:tcPr>
          <w:p w14:paraId="160D123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575" w:type="dxa"/>
          </w:tcPr>
          <w:p w14:paraId="08CA85EE" w14:textId="3E377B53" w:rsidR="00246EE4" w:rsidRPr="0084645D" w:rsidRDefault="00246EE4" w:rsidP="00036450">
            <w:pPr>
              <w:pStyle w:val="Heading2"/>
              <w:rPr>
                <w:sz w:val="66"/>
                <w:szCs w:val="66"/>
              </w:rPr>
            </w:pPr>
            <w:r w:rsidRPr="0084645D">
              <w:rPr>
                <w:sz w:val="66"/>
                <w:szCs w:val="66"/>
              </w:rPr>
              <w:t>SAritha KOtnala</w:t>
            </w:r>
            <w:r w:rsidR="000D4DD8" w:rsidRPr="0084645D">
              <w:rPr>
                <w:sz w:val="66"/>
                <w:szCs w:val="66"/>
              </w:rPr>
              <w:t xml:space="preserve">    </w:t>
            </w:r>
          </w:p>
          <w:p w14:paraId="737FFD18" w14:textId="4C0849D0" w:rsidR="00036450" w:rsidRDefault="007B2423" w:rsidP="00FC0A8C">
            <w:pPr>
              <w:pStyle w:val="Heading2"/>
              <w:tabs>
                <w:tab w:val="right" w:pos="6240"/>
              </w:tabs>
            </w:pPr>
            <w:sdt>
              <w:sdtPr>
                <w:id w:val="1001553383"/>
                <w:placeholder>
                  <w:docPart w:val="EE0C09C4AB3A49AAB3BE592DBB38D1E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WORK EXPERIENCE</w:t>
                </w:r>
              </w:sdtContent>
            </w:sdt>
            <w:r w:rsidR="00FC0A8C">
              <w:tab/>
            </w:r>
          </w:p>
          <w:p w14:paraId="101D7782" w14:textId="50EFF943" w:rsidR="00036450" w:rsidRPr="00C63FCE" w:rsidRDefault="00EA7FDD" w:rsidP="00B359E4">
            <w:pPr>
              <w:pStyle w:val="Heading4"/>
              <w:rPr>
                <w:bCs/>
                <w:sz w:val="20"/>
                <w:szCs w:val="20"/>
              </w:rPr>
            </w:pPr>
            <w:r w:rsidRPr="00C63FCE">
              <w:rPr>
                <w:sz w:val="20"/>
                <w:szCs w:val="20"/>
              </w:rPr>
              <w:t xml:space="preserve">Larsen and Toubro Infotech [Product </w:t>
            </w:r>
            <w:r w:rsidR="00F31A8C">
              <w:rPr>
                <w:sz w:val="20"/>
                <w:szCs w:val="20"/>
              </w:rPr>
              <w:t>Owner</w:t>
            </w:r>
            <w:r w:rsidRPr="00C63FCE">
              <w:rPr>
                <w:sz w:val="20"/>
                <w:szCs w:val="20"/>
              </w:rPr>
              <w:t>]</w:t>
            </w:r>
          </w:p>
          <w:p w14:paraId="43743247" w14:textId="71406BAA" w:rsidR="00C125CB" w:rsidRDefault="00BD03AA" w:rsidP="00C125CB">
            <w:pPr>
              <w:pStyle w:val="Date"/>
            </w:pPr>
            <w:r>
              <w:t>Jun-2019</w:t>
            </w:r>
            <w:r w:rsidR="00036450" w:rsidRPr="00036450">
              <w:t>–</w:t>
            </w:r>
            <w:r>
              <w:t>Till date</w:t>
            </w:r>
          </w:p>
          <w:p w14:paraId="670CDA63" w14:textId="77777777" w:rsidR="00503C94" w:rsidRPr="0084645D" w:rsidRDefault="00503C94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Collaborate with Architects, Product Managers, and Stakeholders to define and execute product vision, coordinate dependencies, and optimize program execution.</w:t>
            </w:r>
          </w:p>
          <w:p w14:paraId="6B3A178C" w14:textId="3AF3A1E5" w:rsidR="00C63FCE" w:rsidRDefault="006506EB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Develops, owns, and executes product roadmap.</w:t>
            </w:r>
          </w:p>
          <w:p w14:paraId="2F96A137" w14:textId="25D7A2FA" w:rsidR="004C19D2" w:rsidRPr="0084645D" w:rsidRDefault="004C19D2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4C19D2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Lead a team, define and shape customer experience, deliver new features and products</w:t>
            </w:r>
          </w:p>
          <w:p w14:paraId="657AF421" w14:textId="548E1EA2" w:rsidR="00503C94" w:rsidRPr="0084645D" w:rsidRDefault="00503C94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Managing backlogs or prioritizing requirements for development teams.</w:t>
            </w:r>
          </w:p>
          <w:p w14:paraId="168B9F6F" w14:textId="77777777" w:rsidR="00A36206" w:rsidRPr="0084645D" w:rsidRDefault="00A36206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Ensure that the Product Backlog is constantly prioritized to secure delivery of maximum business value.</w:t>
            </w:r>
          </w:p>
          <w:p w14:paraId="1E4064C5" w14:textId="11D93D04" w:rsidR="00A36206" w:rsidRPr="00A36206" w:rsidRDefault="00A36206" w:rsidP="003E1F7E">
            <w:pPr>
              <w:numPr>
                <w:ilvl w:val="0"/>
                <w:numId w:val="4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A36206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 xml:space="preserve">Writing user stories (acceptance criteria, definition of done, in scope/out of scope, and other supporting documentation) </w:t>
            </w:r>
            <w:r w:rsidR="00E31A73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and communicate requirements with help of wireframes.</w:t>
            </w:r>
          </w:p>
          <w:p w14:paraId="55E6D8F0" w14:textId="77777777" w:rsidR="006506EB" w:rsidRPr="0084645D" w:rsidRDefault="006506EB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Participates in project planning, reviews, sprint and release planning, demos.</w:t>
            </w:r>
          </w:p>
          <w:p w14:paraId="4516C5BB" w14:textId="27A45C7D" w:rsidR="006506EB" w:rsidRDefault="006506EB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Work with a cross-functional team in planning a product release.</w:t>
            </w:r>
          </w:p>
          <w:p w14:paraId="26A199D4" w14:textId="4D14FD41" w:rsidR="003E1F7E" w:rsidRPr="003E1F7E" w:rsidRDefault="003E1F7E" w:rsidP="003E1F7E">
            <w:pPr>
              <w:numPr>
                <w:ilvl w:val="0"/>
                <w:numId w:val="4"/>
              </w:num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3E1F7E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Conduct UAT on all product features to assure working software</w:t>
            </w:r>
            <w:r w:rsidR="008040E9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.</w:t>
            </w:r>
          </w:p>
          <w:p w14:paraId="7982028C" w14:textId="76759C0C" w:rsidR="00C63FCE" w:rsidRPr="003E1F7E" w:rsidRDefault="00C63FCE" w:rsidP="003E1F7E">
            <w:pPr>
              <w:numPr>
                <w:ilvl w:val="0"/>
                <w:numId w:val="4"/>
              </w:numPr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3E1F7E">
              <w:rPr>
                <w:rFonts w:ascii="Segoe UI" w:hAnsi="Segoe UI" w:cs="Segoe UI"/>
                <w:sz w:val="20"/>
                <w:szCs w:val="20"/>
              </w:rPr>
              <w:t>Work closely with the development team to improve the overall quality assurance processes and system documentation.</w:t>
            </w:r>
          </w:p>
          <w:p w14:paraId="61DC6427" w14:textId="280AF7FE" w:rsidR="004D3011" w:rsidRPr="00C63FCE" w:rsidRDefault="00C63FCE" w:rsidP="00B359E4">
            <w:pPr>
              <w:pStyle w:val="Heading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C0A8C" w:rsidRPr="00C63FCE">
              <w:rPr>
                <w:sz w:val="20"/>
                <w:szCs w:val="20"/>
              </w:rPr>
              <w:t>ptum Global Solutions</w:t>
            </w:r>
            <w:r w:rsidR="004D3011" w:rsidRPr="00C63FCE">
              <w:rPr>
                <w:sz w:val="20"/>
                <w:szCs w:val="20"/>
              </w:rPr>
              <w:t xml:space="preserve"> </w:t>
            </w:r>
            <w:r w:rsidR="00FC0A8C" w:rsidRPr="00C63FCE">
              <w:rPr>
                <w:sz w:val="20"/>
                <w:szCs w:val="20"/>
              </w:rPr>
              <w:t>[</w:t>
            </w:r>
            <w:r w:rsidR="00051121" w:rsidRPr="00C63FCE">
              <w:rPr>
                <w:sz w:val="20"/>
                <w:szCs w:val="20"/>
              </w:rPr>
              <w:t>Product Owner</w:t>
            </w:r>
            <w:r w:rsidR="00FC0A8C" w:rsidRPr="00C63FCE">
              <w:rPr>
                <w:sz w:val="20"/>
                <w:szCs w:val="20"/>
              </w:rPr>
              <w:t>]</w:t>
            </w:r>
          </w:p>
          <w:p w14:paraId="5EFB185D" w14:textId="6E6D8E70" w:rsidR="004D3011" w:rsidRPr="004D3011" w:rsidRDefault="00900252" w:rsidP="00B359E4">
            <w:pPr>
              <w:pStyle w:val="Date"/>
            </w:pPr>
            <w:r>
              <w:t>Nov-2016-Jun 2019</w:t>
            </w:r>
          </w:p>
          <w:p w14:paraId="44665076" w14:textId="3395C616" w:rsidR="00EA7B9E" w:rsidRPr="0084645D" w:rsidRDefault="00EA7B9E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Lead a set of cross functional teams by translation of the product strategy into detailed requirements and prototypes to drive the product development goals</w:t>
            </w:r>
          </w:p>
          <w:p w14:paraId="611B2A13" w14:textId="6504D9CB" w:rsidR="006506EB" w:rsidRPr="0084645D" w:rsidRDefault="00EA7B9E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G</w:t>
            </w:r>
            <w:r w:rsidR="006506EB"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athers requirements from a combination of internal stakeholders, clients &amp; partners to be converted into user stories</w:t>
            </w:r>
            <w:r w:rsidR="00E93DC8"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.</w:t>
            </w:r>
          </w:p>
          <w:p w14:paraId="20F45502" w14:textId="576B78FC" w:rsidR="008B1269" w:rsidRPr="0084645D" w:rsidRDefault="008B1269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Identify impactful problem statements and derive the best solution and scope.</w:t>
            </w:r>
          </w:p>
          <w:p w14:paraId="4F1E4681" w14:textId="27C02210" w:rsidR="002E7E75" w:rsidRPr="0084645D" w:rsidRDefault="002E7E75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Works with the development team on setting Iteration goals an</w:t>
            </w:r>
            <w:r w:rsidR="003F2033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d</w:t>
            </w: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 xml:space="preserve"> acceptance criteria.</w:t>
            </w:r>
          </w:p>
          <w:p w14:paraId="241F500A" w14:textId="6EAE1748" w:rsidR="00FC0A8C" w:rsidRDefault="002E7E75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Supports the testing process, reviewing results, identifying bottlenecks and providing guidance on solutions and priorities</w:t>
            </w:r>
            <w:r w:rsidR="00FC0A8C" w:rsidRPr="0084645D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.</w:t>
            </w:r>
          </w:p>
          <w:p w14:paraId="4EA53B52" w14:textId="042F3ECA" w:rsidR="00D04CCD" w:rsidRPr="0084645D" w:rsidRDefault="00D04CCD" w:rsidP="003E1F7E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 closely with QA to ensure regulatory compliance and support audit requests</w:t>
            </w:r>
          </w:p>
          <w:p w14:paraId="4513C79D" w14:textId="3ADB37D0" w:rsidR="000D4DD8" w:rsidRPr="00C63FCE" w:rsidRDefault="000D4DD8" w:rsidP="00B359E4">
            <w:pPr>
              <w:pStyle w:val="Heading4"/>
              <w:rPr>
                <w:sz w:val="20"/>
                <w:szCs w:val="20"/>
              </w:rPr>
            </w:pPr>
            <w:r w:rsidRPr="00C63FCE">
              <w:rPr>
                <w:sz w:val="20"/>
                <w:szCs w:val="20"/>
              </w:rPr>
              <w:t>HCL Technologies [</w:t>
            </w:r>
            <w:r w:rsidR="00A36206">
              <w:rPr>
                <w:sz w:val="20"/>
                <w:szCs w:val="20"/>
              </w:rPr>
              <w:t>Product Owner</w:t>
            </w:r>
            <w:r w:rsidRPr="00C63FCE">
              <w:rPr>
                <w:sz w:val="20"/>
                <w:szCs w:val="20"/>
              </w:rPr>
              <w:t>]</w:t>
            </w:r>
            <w:r w:rsidR="004D3011" w:rsidRPr="00C63FCE">
              <w:rPr>
                <w:sz w:val="20"/>
                <w:szCs w:val="20"/>
              </w:rPr>
              <w:t xml:space="preserve">  </w:t>
            </w:r>
          </w:p>
          <w:p w14:paraId="0D8559ED" w14:textId="77777777" w:rsidR="000D4DD8" w:rsidRDefault="000D4DD8" w:rsidP="000D4DD8">
            <w:pPr>
              <w:pStyle w:val="Heading4"/>
              <w:rPr>
                <w:b w:val="0"/>
              </w:rPr>
            </w:pPr>
            <w:r w:rsidRPr="000D4DD8">
              <w:rPr>
                <w:b w:val="0"/>
              </w:rPr>
              <w:t>Aug 2014-Oct 2016</w:t>
            </w:r>
          </w:p>
          <w:p w14:paraId="468BF3B1" w14:textId="2747E42D" w:rsidR="00C74393" w:rsidRDefault="00C74393" w:rsidP="00C74393">
            <w:pPr>
              <w:pStyle w:val="ListParagraph"/>
              <w:numPr>
                <w:ilvl w:val="0"/>
                <w:numId w:val="31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 xml:space="preserve">Elicit/gather, 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analyse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 xml:space="preserve"> </w:t>
            </w:r>
            <w:bookmarkStart w:id="1" w:name="_GoBack"/>
            <w:bookmarkEnd w:id="1"/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and capture Requirements</w:t>
            </w:r>
          </w:p>
          <w:p w14:paraId="02109B75" w14:textId="77777777" w:rsidR="00C74393" w:rsidRDefault="00C74393" w:rsidP="00C74393">
            <w:pPr>
              <w:pStyle w:val="ListParagraph"/>
              <w:numPr>
                <w:ilvl w:val="0"/>
                <w:numId w:val="31"/>
              </w:num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Created good understanding of the various end user personas along with their business context.</w:t>
            </w:r>
            <w:r>
              <w:t xml:space="preserve"> Created process flow diagrams &amp; Use cases using Visio.</w:t>
            </w:r>
          </w:p>
          <w:p w14:paraId="522875ED" w14:textId="77777777" w:rsidR="00C74393" w:rsidRDefault="00C74393" w:rsidP="00C74393">
            <w:pPr>
              <w:pStyle w:val="ListParagraph"/>
              <w:numPr>
                <w:ilvl w:val="0"/>
                <w:numId w:val="31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Work closely with Technical and QA Teams in explaining the requirements and provide functional guidance/answers.</w:t>
            </w:r>
          </w:p>
          <w:p w14:paraId="7540D532" w14:textId="77777777" w:rsidR="00C74393" w:rsidRDefault="00C74393" w:rsidP="00C74393">
            <w:pPr>
              <w:pStyle w:val="ListParagraph"/>
              <w:numPr>
                <w:ilvl w:val="0"/>
                <w:numId w:val="31"/>
              </w:numP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Communicate the product solutions and offerings effectively internally and externally</w:t>
            </w:r>
          </w:p>
          <w:p w14:paraId="533FD6AD" w14:textId="77777777" w:rsidR="00C74393" w:rsidRDefault="00C74393" w:rsidP="00C74393">
            <w:pPr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Work with cross-functional teams to brainstorm and generate new ideas and identify innovative solutions for unique business problems.</w:t>
            </w:r>
          </w:p>
          <w:p w14:paraId="76F84EC4" w14:textId="190B647D" w:rsidR="002E6631" w:rsidRDefault="000D4DD8" w:rsidP="000D4DD8">
            <w:pPr>
              <w:rPr>
                <w:rStyle w:val="Heading2Char"/>
              </w:rPr>
            </w:pPr>
            <w:r w:rsidRPr="000D4DD8">
              <w:rPr>
                <w:rStyle w:val="Heading2Char"/>
              </w:rPr>
              <w:t>EDUCATION</w:t>
            </w:r>
          </w:p>
          <w:p w14:paraId="60E81CF7" w14:textId="2BADD642" w:rsidR="00FA12A9" w:rsidRDefault="00FA12A9" w:rsidP="00EA7FDD">
            <w:pPr>
              <w:pStyle w:val="Heading4"/>
            </w:pPr>
            <w:r>
              <w:rPr>
                <w:rFonts w:asciiTheme="majorHAnsi" w:eastAsiaTheme="majorEastAsia" w:hAnsiTheme="majorHAnsi" w:cstheme="majorBidi"/>
                <w:b w:val="0"/>
                <w:bCs/>
                <w:caps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362DA" wp14:editId="53954E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443865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0A58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05pt" to="349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" strokecolor="#94b6d2 [3204]" strokeweight=".5pt">
                      <v:stroke joinstyle="miter"/>
                    </v:line>
                  </w:pict>
                </mc:Fallback>
              </mc:AlternateContent>
            </w:r>
          </w:p>
          <w:p w14:paraId="01A722BA" w14:textId="14E644BF" w:rsidR="00EA7FDD" w:rsidRDefault="00EA7FDD" w:rsidP="00EA7FDD">
            <w:pPr>
              <w:pStyle w:val="Heading4"/>
            </w:pPr>
            <w:r w:rsidRPr="00EA7FDD">
              <w:t>Jawaharlal Nehru Technological University Hyderabad</w:t>
            </w:r>
          </w:p>
          <w:p w14:paraId="03EBE7CE" w14:textId="77777777" w:rsidR="00EA7FDD" w:rsidRDefault="00EA7FDD" w:rsidP="00EA7FDD">
            <w:pPr>
              <w:pStyle w:val="Heading4"/>
            </w:pPr>
            <w:r w:rsidRPr="00EA7FDD">
              <w:rPr>
                <w:b w:val="0"/>
              </w:rPr>
              <w:t>Bachelor’s Degree in Computer Science (2010-2014)</w:t>
            </w:r>
          </w:p>
          <w:p w14:paraId="042B33FB" w14:textId="77777777" w:rsidR="00BE523F" w:rsidRPr="004D3011" w:rsidRDefault="00BE523F" w:rsidP="003E1F7E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</w:p>
        </w:tc>
      </w:tr>
      <w:bookmarkEnd w:id="0"/>
    </w:tbl>
    <w:p w14:paraId="7DD67847" w14:textId="21C66E13" w:rsidR="00EA7B9E" w:rsidRPr="00EA7B9E" w:rsidRDefault="00EA7B9E" w:rsidP="009968A4">
      <w:pPr>
        <w:tabs>
          <w:tab w:val="left" w:pos="8885"/>
        </w:tabs>
      </w:pPr>
    </w:p>
    <w:sectPr w:rsidR="00EA7B9E" w:rsidRPr="00EA7B9E" w:rsidSect="000C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F5F0C" w14:textId="77777777" w:rsidR="007B2423" w:rsidRDefault="007B2423" w:rsidP="000C45FF">
      <w:r>
        <w:separator/>
      </w:r>
    </w:p>
  </w:endnote>
  <w:endnote w:type="continuationSeparator" w:id="0">
    <w:p w14:paraId="29BBC2E3" w14:textId="77777777" w:rsidR="007B2423" w:rsidRDefault="007B2423" w:rsidP="000C45FF">
      <w:r>
        <w:continuationSeparator/>
      </w:r>
    </w:p>
  </w:endnote>
  <w:endnote w:type="continuationNotice" w:id="1">
    <w:p w14:paraId="0F87C7B8" w14:textId="77777777" w:rsidR="007B2423" w:rsidRDefault="007B2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75FBD" w14:textId="77777777" w:rsidR="007B2423" w:rsidRDefault="007B2423" w:rsidP="000C45FF">
      <w:r>
        <w:separator/>
      </w:r>
    </w:p>
  </w:footnote>
  <w:footnote w:type="continuationSeparator" w:id="0">
    <w:p w14:paraId="40A234AF" w14:textId="77777777" w:rsidR="007B2423" w:rsidRDefault="007B2423" w:rsidP="000C45FF">
      <w:r>
        <w:continuationSeparator/>
      </w:r>
    </w:p>
  </w:footnote>
  <w:footnote w:type="continuationNotice" w:id="1">
    <w:p w14:paraId="10C87038" w14:textId="77777777" w:rsidR="007B2423" w:rsidRDefault="007B2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256"/>
    <w:multiLevelType w:val="multilevel"/>
    <w:tmpl w:val="C44E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22691"/>
    <w:multiLevelType w:val="hybridMultilevel"/>
    <w:tmpl w:val="A58A4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04C"/>
    <w:multiLevelType w:val="hybridMultilevel"/>
    <w:tmpl w:val="52969B62"/>
    <w:lvl w:ilvl="0" w:tplc="82FC5B0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3D02023"/>
    <w:multiLevelType w:val="multilevel"/>
    <w:tmpl w:val="40F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C18D9"/>
    <w:multiLevelType w:val="multilevel"/>
    <w:tmpl w:val="06C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00D23"/>
    <w:multiLevelType w:val="multilevel"/>
    <w:tmpl w:val="33B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756CFB"/>
    <w:multiLevelType w:val="hybridMultilevel"/>
    <w:tmpl w:val="5DB0C7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F79E5"/>
    <w:multiLevelType w:val="hybridMultilevel"/>
    <w:tmpl w:val="21E6E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F3BD2"/>
    <w:multiLevelType w:val="multilevel"/>
    <w:tmpl w:val="53D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7000"/>
    <w:multiLevelType w:val="hybridMultilevel"/>
    <w:tmpl w:val="ED46378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F13B6"/>
    <w:multiLevelType w:val="hybridMultilevel"/>
    <w:tmpl w:val="BDD40D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5B7DCF"/>
    <w:multiLevelType w:val="multilevel"/>
    <w:tmpl w:val="6F6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1307C3"/>
    <w:multiLevelType w:val="multilevel"/>
    <w:tmpl w:val="E23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CF1282"/>
    <w:multiLevelType w:val="multilevel"/>
    <w:tmpl w:val="717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27178"/>
    <w:multiLevelType w:val="hybridMultilevel"/>
    <w:tmpl w:val="D10672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A5A92"/>
    <w:multiLevelType w:val="multilevel"/>
    <w:tmpl w:val="B9C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066FE"/>
    <w:multiLevelType w:val="hybridMultilevel"/>
    <w:tmpl w:val="F814B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B2883"/>
    <w:multiLevelType w:val="multilevel"/>
    <w:tmpl w:val="BED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DB534B"/>
    <w:multiLevelType w:val="hybridMultilevel"/>
    <w:tmpl w:val="4378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A2661"/>
    <w:multiLevelType w:val="multilevel"/>
    <w:tmpl w:val="015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F132E0"/>
    <w:multiLevelType w:val="multilevel"/>
    <w:tmpl w:val="0450C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0C731A"/>
    <w:multiLevelType w:val="hybridMultilevel"/>
    <w:tmpl w:val="1210325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76794462"/>
    <w:multiLevelType w:val="hybridMultilevel"/>
    <w:tmpl w:val="45C4C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F0CB9"/>
    <w:multiLevelType w:val="multilevel"/>
    <w:tmpl w:val="864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832C27"/>
    <w:multiLevelType w:val="hybridMultilevel"/>
    <w:tmpl w:val="02B42C0C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C19B9"/>
    <w:multiLevelType w:val="multilevel"/>
    <w:tmpl w:val="2CB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279F0"/>
    <w:multiLevelType w:val="hybridMultilevel"/>
    <w:tmpl w:val="8E340202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368AC"/>
    <w:multiLevelType w:val="multilevel"/>
    <w:tmpl w:val="DBC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11"/>
  </w:num>
  <w:num w:numId="5">
    <w:abstractNumId w:val="19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25"/>
  </w:num>
  <w:num w:numId="13">
    <w:abstractNumId w:val="10"/>
  </w:num>
  <w:num w:numId="14">
    <w:abstractNumId w:val="15"/>
  </w:num>
  <w:num w:numId="15">
    <w:abstractNumId w:val="20"/>
  </w:num>
  <w:num w:numId="16">
    <w:abstractNumId w:val="21"/>
  </w:num>
  <w:num w:numId="17">
    <w:abstractNumId w:val="6"/>
  </w:num>
  <w:num w:numId="18">
    <w:abstractNumId w:val="27"/>
  </w:num>
  <w:num w:numId="19">
    <w:abstractNumId w:val="0"/>
  </w:num>
  <w:num w:numId="20">
    <w:abstractNumId w:val="24"/>
  </w:num>
  <w:num w:numId="21">
    <w:abstractNumId w:val="3"/>
  </w:num>
  <w:num w:numId="22">
    <w:abstractNumId w:val="2"/>
  </w:num>
  <w:num w:numId="23">
    <w:abstractNumId w:val="22"/>
  </w:num>
  <w:num w:numId="24">
    <w:abstractNumId w:val="4"/>
  </w:num>
  <w:num w:numId="25">
    <w:abstractNumId w:val="11"/>
  </w:num>
  <w:num w:numId="26">
    <w:abstractNumId w:val="26"/>
  </w:num>
  <w:num w:numId="27">
    <w:abstractNumId w:val="5"/>
  </w:num>
  <w:num w:numId="28">
    <w:abstractNumId w:val="18"/>
  </w:num>
  <w:num w:numId="29">
    <w:abstractNumId w:val="28"/>
  </w:num>
  <w:num w:numId="30">
    <w:abstractNumId w:val="16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7"/>
    <w:rsid w:val="00001F09"/>
    <w:rsid w:val="00003207"/>
    <w:rsid w:val="00014BBD"/>
    <w:rsid w:val="00036450"/>
    <w:rsid w:val="00037AEA"/>
    <w:rsid w:val="00051121"/>
    <w:rsid w:val="00055087"/>
    <w:rsid w:val="000603B0"/>
    <w:rsid w:val="00072595"/>
    <w:rsid w:val="00094499"/>
    <w:rsid w:val="000A131E"/>
    <w:rsid w:val="000A59FA"/>
    <w:rsid w:val="000B6775"/>
    <w:rsid w:val="000C45FF"/>
    <w:rsid w:val="000D029B"/>
    <w:rsid w:val="000D4DD8"/>
    <w:rsid w:val="000D532D"/>
    <w:rsid w:val="000E3FD1"/>
    <w:rsid w:val="000F7212"/>
    <w:rsid w:val="00112054"/>
    <w:rsid w:val="001319C2"/>
    <w:rsid w:val="001525E1"/>
    <w:rsid w:val="00180329"/>
    <w:rsid w:val="0019001F"/>
    <w:rsid w:val="001A74A5"/>
    <w:rsid w:val="001B2ABD"/>
    <w:rsid w:val="001C3E88"/>
    <w:rsid w:val="001E0391"/>
    <w:rsid w:val="001E1759"/>
    <w:rsid w:val="001F1ECC"/>
    <w:rsid w:val="00211B83"/>
    <w:rsid w:val="00214930"/>
    <w:rsid w:val="002305E6"/>
    <w:rsid w:val="002400EB"/>
    <w:rsid w:val="00246EE4"/>
    <w:rsid w:val="00253E4F"/>
    <w:rsid w:val="00256CF7"/>
    <w:rsid w:val="00281FD5"/>
    <w:rsid w:val="002A47B5"/>
    <w:rsid w:val="002B6276"/>
    <w:rsid w:val="002E6631"/>
    <w:rsid w:val="002E7E75"/>
    <w:rsid w:val="002F2F90"/>
    <w:rsid w:val="0030481B"/>
    <w:rsid w:val="00312686"/>
    <w:rsid w:val="003156FC"/>
    <w:rsid w:val="003254B5"/>
    <w:rsid w:val="003359DB"/>
    <w:rsid w:val="0034135D"/>
    <w:rsid w:val="00343B43"/>
    <w:rsid w:val="00367F1A"/>
    <w:rsid w:val="0037121F"/>
    <w:rsid w:val="00391306"/>
    <w:rsid w:val="003A6B7D"/>
    <w:rsid w:val="003B06CA"/>
    <w:rsid w:val="003E1F7E"/>
    <w:rsid w:val="003F2033"/>
    <w:rsid w:val="004071FC"/>
    <w:rsid w:val="00437E45"/>
    <w:rsid w:val="00445947"/>
    <w:rsid w:val="0047220F"/>
    <w:rsid w:val="004813B3"/>
    <w:rsid w:val="00496591"/>
    <w:rsid w:val="004C19D2"/>
    <w:rsid w:val="004C63E4"/>
    <w:rsid w:val="004D3011"/>
    <w:rsid w:val="004D37A2"/>
    <w:rsid w:val="004D4E87"/>
    <w:rsid w:val="00503C94"/>
    <w:rsid w:val="005262AC"/>
    <w:rsid w:val="005E39D5"/>
    <w:rsid w:val="005E7B17"/>
    <w:rsid w:val="00600670"/>
    <w:rsid w:val="00603967"/>
    <w:rsid w:val="0062123A"/>
    <w:rsid w:val="00646E75"/>
    <w:rsid w:val="006506EB"/>
    <w:rsid w:val="006616DD"/>
    <w:rsid w:val="0067141C"/>
    <w:rsid w:val="006771D0"/>
    <w:rsid w:val="00683D0D"/>
    <w:rsid w:val="006A0D6D"/>
    <w:rsid w:val="006A1B51"/>
    <w:rsid w:val="00714CE9"/>
    <w:rsid w:val="00715FCB"/>
    <w:rsid w:val="00743101"/>
    <w:rsid w:val="0074583E"/>
    <w:rsid w:val="007775E1"/>
    <w:rsid w:val="007867A0"/>
    <w:rsid w:val="007927F5"/>
    <w:rsid w:val="007B2423"/>
    <w:rsid w:val="00802CA0"/>
    <w:rsid w:val="0080308D"/>
    <w:rsid w:val="008040E9"/>
    <w:rsid w:val="00806FC0"/>
    <w:rsid w:val="008273F4"/>
    <w:rsid w:val="00843222"/>
    <w:rsid w:val="0084645D"/>
    <w:rsid w:val="00850C27"/>
    <w:rsid w:val="008A615C"/>
    <w:rsid w:val="008B1269"/>
    <w:rsid w:val="008E04C8"/>
    <w:rsid w:val="00900252"/>
    <w:rsid w:val="009051C6"/>
    <w:rsid w:val="00923AFE"/>
    <w:rsid w:val="009260CD"/>
    <w:rsid w:val="00952C25"/>
    <w:rsid w:val="0097037B"/>
    <w:rsid w:val="0099305C"/>
    <w:rsid w:val="00996353"/>
    <w:rsid w:val="009968A4"/>
    <w:rsid w:val="00A2118D"/>
    <w:rsid w:val="00A26CF8"/>
    <w:rsid w:val="00A36206"/>
    <w:rsid w:val="00A554D4"/>
    <w:rsid w:val="00AD76E2"/>
    <w:rsid w:val="00AF4699"/>
    <w:rsid w:val="00AF5A86"/>
    <w:rsid w:val="00B12F2A"/>
    <w:rsid w:val="00B17263"/>
    <w:rsid w:val="00B20152"/>
    <w:rsid w:val="00B359E4"/>
    <w:rsid w:val="00B40055"/>
    <w:rsid w:val="00B57D98"/>
    <w:rsid w:val="00B70850"/>
    <w:rsid w:val="00B71522"/>
    <w:rsid w:val="00B9644D"/>
    <w:rsid w:val="00BA7F21"/>
    <w:rsid w:val="00BB23E8"/>
    <w:rsid w:val="00BB7D9F"/>
    <w:rsid w:val="00BD03AA"/>
    <w:rsid w:val="00BE523F"/>
    <w:rsid w:val="00C066B6"/>
    <w:rsid w:val="00C074B9"/>
    <w:rsid w:val="00C125CB"/>
    <w:rsid w:val="00C36280"/>
    <w:rsid w:val="00C37BA1"/>
    <w:rsid w:val="00C4674C"/>
    <w:rsid w:val="00C506CF"/>
    <w:rsid w:val="00C63FCE"/>
    <w:rsid w:val="00C72BED"/>
    <w:rsid w:val="00C74393"/>
    <w:rsid w:val="00C94D47"/>
    <w:rsid w:val="00C9578B"/>
    <w:rsid w:val="00CB0055"/>
    <w:rsid w:val="00CE227E"/>
    <w:rsid w:val="00D04CCD"/>
    <w:rsid w:val="00D1450B"/>
    <w:rsid w:val="00D21287"/>
    <w:rsid w:val="00D2522B"/>
    <w:rsid w:val="00D422DE"/>
    <w:rsid w:val="00D51282"/>
    <w:rsid w:val="00D5459D"/>
    <w:rsid w:val="00DA1F4D"/>
    <w:rsid w:val="00DD172A"/>
    <w:rsid w:val="00DE3094"/>
    <w:rsid w:val="00E11C69"/>
    <w:rsid w:val="00E25A26"/>
    <w:rsid w:val="00E31A73"/>
    <w:rsid w:val="00E4381A"/>
    <w:rsid w:val="00E5042E"/>
    <w:rsid w:val="00E55D74"/>
    <w:rsid w:val="00E6741C"/>
    <w:rsid w:val="00E93DC8"/>
    <w:rsid w:val="00EA7B9E"/>
    <w:rsid w:val="00EA7FDD"/>
    <w:rsid w:val="00EC5E12"/>
    <w:rsid w:val="00EE37E7"/>
    <w:rsid w:val="00EF6C8D"/>
    <w:rsid w:val="00EF783E"/>
    <w:rsid w:val="00F25AD2"/>
    <w:rsid w:val="00F31A8C"/>
    <w:rsid w:val="00F36882"/>
    <w:rsid w:val="00F60274"/>
    <w:rsid w:val="00F618CE"/>
    <w:rsid w:val="00F624E9"/>
    <w:rsid w:val="00F77FB9"/>
    <w:rsid w:val="00F8649F"/>
    <w:rsid w:val="00F87F02"/>
    <w:rsid w:val="00F93BB6"/>
    <w:rsid w:val="00FA12A9"/>
    <w:rsid w:val="00FB068F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4C5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E504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C74393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2155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0C09C4AB3A49AAB3BE592DBB38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5047-3AE3-4A92-BBFB-2B8E4FDFCBF1}"/>
      </w:docPartPr>
      <w:docPartBody>
        <w:p w:rsidR="00D74089" w:rsidRDefault="008B1D1A">
          <w:pPr>
            <w:pStyle w:val="EE0C09C4AB3A49AAB3BE592DBB38D1EB"/>
          </w:pPr>
          <w:r w:rsidRPr="00036450">
            <w:t>WORK EXPERIENCE</w:t>
          </w:r>
        </w:p>
      </w:docPartBody>
    </w:docPart>
    <w:docPart>
      <w:docPartPr>
        <w:name w:val="91B20F35E00246D3822482637A87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61A-BF70-4666-8DF7-0E7016E03231}"/>
      </w:docPartPr>
      <w:docPartBody>
        <w:p w:rsidR="00D02782" w:rsidRDefault="00F87DA9" w:rsidP="00F87DA9">
          <w:pPr>
            <w:pStyle w:val="91B20F35E00246D3822482637A87DFD3"/>
          </w:pPr>
          <w:r w:rsidRPr="00CB0055">
            <w:t>Contact</w:t>
          </w:r>
        </w:p>
      </w:docPartBody>
    </w:docPart>
    <w:docPart>
      <w:docPartPr>
        <w:name w:val="59903F5146CE4261A896B2A2B6DC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AE06-4082-4E54-9D8D-61A2D274D9A8}"/>
      </w:docPartPr>
      <w:docPartBody>
        <w:p w:rsidR="00D02782" w:rsidRDefault="00F87DA9" w:rsidP="00F87DA9">
          <w:pPr>
            <w:pStyle w:val="59903F5146CE4261A896B2A2B6DCF718"/>
          </w:pPr>
          <w:r w:rsidRPr="004D3011">
            <w:t>PHONE:</w:t>
          </w:r>
        </w:p>
      </w:docPartBody>
    </w:docPart>
    <w:docPart>
      <w:docPartPr>
        <w:name w:val="5E9E61F1601D4D63B7D284A1E639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9066-E625-4351-B92E-1F1FE3239DB1}"/>
      </w:docPartPr>
      <w:docPartBody>
        <w:p w:rsidR="00D02782" w:rsidRDefault="00F87DA9" w:rsidP="00F87DA9">
          <w:pPr>
            <w:pStyle w:val="5E9E61F1601D4D63B7D284A1E639C696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1A"/>
    <w:rsid w:val="0000331E"/>
    <w:rsid w:val="00045DCB"/>
    <w:rsid w:val="000576AC"/>
    <w:rsid w:val="001314B5"/>
    <w:rsid w:val="001F3816"/>
    <w:rsid w:val="00210D5B"/>
    <w:rsid w:val="00240A40"/>
    <w:rsid w:val="0029663A"/>
    <w:rsid w:val="00343790"/>
    <w:rsid w:val="005A49FA"/>
    <w:rsid w:val="00674242"/>
    <w:rsid w:val="006D00A1"/>
    <w:rsid w:val="00760677"/>
    <w:rsid w:val="008B1D1A"/>
    <w:rsid w:val="008B3EE3"/>
    <w:rsid w:val="00907839"/>
    <w:rsid w:val="00973F34"/>
    <w:rsid w:val="00A27DF0"/>
    <w:rsid w:val="00A90444"/>
    <w:rsid w:val="00BD2221"/>
    <w:rsid w:val="00C7257D"/>
    <w:rsid w:val="00CE3981"/>
    <w:rsid w:val="00D02782"/>
    <w:rsid w:val="00D51FBE"/>
    <w:rsid w:val="00D74089"/>
    <w:rsid w:val="00DB695F"/>
    <w:rsid w:val="00F6306C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40A4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B9CEB4E704F0394069C7FF17C8C13">
    <w:name w:val="F24B9CEB4E704F0394069C7FF17C8C13"/>
  </w:style>
  <w:style w:type="paragraph" w:customStyle="1" w:styleId="14608B5A96CB46EFA0335662B1F72FED">
    <w:name w:val="14608B5A96CB46EFA0335662B1F72FED"/>
  </w:style>
  <w:style w:type="paragraph" w:customStyle="1" w:styleId="25C43ABA307A481CADE3C6DF3464E395">
    <w:name w:val="25C43ABA307A481CADE3C6DF3464E395"/>
  </w:style>
  <w:style w:type="paragraph" w:customStyle="1" w:styleId="794715AA898246238C9235B9271A1A82">
    <w:name w:val="794715AA898246238C9235B9271A1A82"/>
  </w:style>
  <w:style w:type="paragraph" w:customStyle="1" w:styleId="133D2D0489BD489A914AE30C98F5EE77">
    <w:name w:val="133D2D0489BD489A914AE30C98F5EE77"/>
  </w:style>
  <w:style w:type="paragraph" w:customStyle="1" w:styleId="75A79007F8894B29B24ADA682121AC6B">
    <w:name w:val="75A79007F8894B29B24ADA682121AC6B"/>
  </w:style>
  <w:style w:type="paragraph" w:customStyle="1" w:styleId="A287DFE940594E7CA3777DBF7A9727E2">
    <w:name w:val="A287DFE940594E7CA3777DBF7A9727E2"/>
  </w:style>
  <w:style w:type="paragraph" w:customStyle="1" w:styleId="228ED4F95D504130B978275E82F824FB">
    <w:name w:val="228ED4F95D504130B978275E82F824FB"/>
  </w:style>
  <w:style w:type="paragraph" w:customStyle="1" w:styleId="F0D81141A3CC4D978D6DF694981A97AE">
    <w:name w:val="F0D81141A3CC4D978D6DF694981A97AE"/>
  </w:style>
  <w:style w:type="paragraph" w:customStyle="1" w:styleId="15CFB68819A4498899849C0F7466213B">
    <w:name w:val="15CFB68819A4498899849C0F7466213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B56200AD8DF428C868E35C5B6EA3472">
    <w:name w:val="EB56200AD8DF428C868E35C5B6EA3472"/>
  </w:style>
  <w:style w:type="paragraph" w:customStyle="1" w:styleId="1EDB6974683946C2AEEAB1B1E5A84776">
    <w:name w:val="1EDB6974683946C2AEEAB1B1E5A84776"/>
  </w:style>
  <w:style w:type="paragraph" w:customStyle="1" w:styleId="700B5B6599BE41DDADDCD941CD7A12CB">
    <w:name w:val="700B5B6599BE41DDADDCD941CD7A12CB"/>
  </w:style>
  <w:style w:type="paragraph" w:customStyle="1" w:styleId="5FF29299852447318390A8819D7F35E5">
    <w:name w:val="5FF29299852447318390A8819D7F35E5"/>
  </w:style>
  <w:style w:type="paragraph" w:customStyle="1" w:styleId="CF24D72BB45648359A71B58A16D38A73">
    <w:name w:val="CF24D72BB45648359A71B58A16D38A73"/>
  </w:style>
  <w:style w:type="paragraph" w:customStyle="1" w:styleId="364C81A026C4496F9D44ED1B9E7EFB30">
    <w:name w:val="364C81A026C4496F9D44ED1B9E7EFB30"/>
  </w:style>
  <w:style w:type="paragraph" w:customStyle="1" w:styleId="66C79727216E4CEAAAFAD6D9813C44B0">
    <w:name w:val="66C79727216E4CEAAAFAD6D9813C44B0"/>
  </w:style>
  <w:style w:type="paragraph" w:customStyle="1" w:styleId="E9D25EB2D86A4DB1B7F2B017A5321826">
    <w:name w:val="E9D25EB2D86A4DB1B7F2B017A5321826"/>
  </w:style>
  <w:style w:type="paragraph" w:customStyle="1" w:styleId="98EFED5136044CAA9EBE69A1C73AFE02">
    <w:name w:val="98EFED5136044CAA9EBE69A1C73AFE02"/>
  </w:style>
  <w:style w:type="paragraph" w:customStyle="1" w:styleId="8596EAA04B3F472AA5D71A2C9674516F">
    <w:name w:val="8596EAA04B3F472AA5D71A2C9674516F"/>
  </w:style>
  <w:style w:type="paragraph" w:customStyle="1" w:styleId="29681C1D993D49F8BD59F3DFF81CB0A5">
    <w:name w:val="29681C1D993D49F8BD59F3DFF81CB0A5"/>
  </w:style>
  <w:style w:type="paragraph" w:customStyle="1" w:styleId="30947780675E430E9B16AA535126CB0D">
    <w:name w:val="30947780675E430E9B16AA535126CB0D"/>
  </w:style>
  <w:style w:type="paragraph" w:customStyle="1" w:styleId="9D4EB453EE414AFAA0AF547FD49B81CB">
    <w:name w:val="9D4EB453EE414AFAA0AF547FD49B81CB"/>
  </w:style>
  <w:style w:type="paragraph" w:customStyle="1" w:styleId="76F45031F0C84A8289A25DC584CEE76B">
    <w:name w:val="76F45031F0C84A8289A25DC584CEE76B"/>
  </w:style>
  <w:style w:type="paragraph" w:customStyle="1" w:styleId="EE0C09C4AB3A49AAB3BE592DBB38D1EB">
    <w:name w:val="EE0C09C4AB3A49AAB3BE592DBB38D1EB"/>
  </w:style>
  <w:style w:type="paragraph" w:customStyle="1" w:styleId="11FF5C7E22EC48F8A91A227679428D22">
    <w:name w:val="11FF5C7E22EC48F8A91A227679428D22"/>
  </w:style>
  <w:style w:type="paragraph" w:customStyle="1" w:styleId="F90C3CB646C84B209F1EB0BA008EC435">
    <w:name w:val="F90C3CB646C84B209F1EB0BA008EC435"/>
  </w:style>
  <w:style w:type="paragraph" w:customStyle="1" w:styleId="3E9932AD9B7A4AC4A394A8E7FF69AFBB">
    <w:name w:val="3E9932AD9B7A4AC4A394A8E7FF69AFBB"/>
  </w:style>
  <w:style w:type="paragraph" w:customStyle="1" w:styleId="67AF06C1B1CE49F08F35A1E21D8D477B">
    <w:name w:val="67AF06C1B1CE49F08F35A1E21D8D477B"/>
  </w:style>
  <w:style w:type="paragraph" w:customStyle="1" w:styleId="B816D2EA20304DD894CE5D830173F95F">
    <w:name w:val="B816D2EA20304DD894CE5D830173F95F"/>
  </w:style>
  <w:style w:type="paragraph" w:customStyle="1" w:styleId="0B8328061E3245218B49F4633CFA2500">
    <w:name w:val="0B8328061E3245218B49F4633CFA2500"/>
  </w:style>
  <w:style w:type="paragraph" w:customStyle="1" w:styleId="AB24F18ED16A43D399D9C60E6907E25C">
    <w:name w:val="AB24F18ED16A43D399D9C60E6907E25C"/>
  </w:style>
  <w:style w:type="paragraph" w:customStyle="1" w:styleId="0009F1BF05CD4A91845CD7CE018B6247">
    <w:name w:val="0009F1BF05CD4A91845CD7CE018B6247"/>
  </w:style>
  <w:style w:type="paragraph" w:customStyle="1" w:styleId="5D0F8A2DA4274CC187BFE41E8AF255E4">
    <w:name w:val="5D0F8A2DA4274CC187BFE41E8AF255E4"/>
  </w:style>
  <w:style w:type="paragraph" w:customStyle="1" w:styleId="3DCB7557EAE54E8D8C6BB7800D4593E0">
    <w:name w:val="3DCB7557EAE54E8D8C6BB7800D4593E0"/>
  </w:style>
  <w:style w:type="paragraph" w:customStyle="1" w:styleId="E89FB11233A74F6AAC45ADB6498A46AF">
    <w:name w:val="E89FB11233A74F6AAC45ADB6498A46AF"/>
  </w:style>
  <w:style w:type="paragraph" w:customStyle="1" w:styleId="947E7A680AFD4E69AE17616C39563E7B">
    <w:name w:val="947E7A680AFD4E69AE17616C39563E7B"/>
  </w:style>
  <w:style w:type="paragraph" w:customStyle="1" w:styleId="1591A639AA3C4406B0BF4C4D66E799E5">
    <w:name w:val="1591A639AA3C4406B0BF4C4D66E799E5"/>
  </w:style>
  <w:style w:type="paragraph" w:customStyle="1" w:styleId="3916A859C2334D18B9BB5DF69A302698">
    <w:name w:val="3916A859C2334D18B9BB5DF69A302698"/>
  </w:style>
  <w:style w:type="paragraph" w:customStyle="1" w:styleId="2086D7F0D0FF4C17848399C92AC356E0">
    <w:name w:val="2086D7F0D0FF4C17848399C92AC356E0"/>
  </w:style>
  <w:style w:type="character" w:customStyle="1" w:styleId="Heading2Char">
    <w:name w:val="Heading 2 Char"/>
    <w:basedOn w:val="DefaultParagraphFont"/>
    <w:link w:val="Heading2"/>
    <w:uiPriority w:val="9"/>
    <w:rsid w:val="00240A40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6FB03C5EFA45C29199E69982EAC793">
    <w:name w:val="C06FB03C5EFA45C29199E69982EAC793"/>
  </w:style>
  <w:style w:type="paragraph" w:customStyle="1" w:styleId="43FF208FD9A047EFB16116B9CF24841D">
    <w:name w:val="43FF208FD9A047EFB16116B9CF24841D"/>
    <w:rsid w:val="00D74089"/>
  </w:style>
  <w:style w:type="paragraph" w:customStyle="1" w:styleId="ECEDCB4619114554865846ECA5CAA6A6">
    <w:name w:val="ECEDCB4619114554865846ECA5CAA6A6"/>
    <w:rsid w:val="00240A40"/>
  </w:style>
  <w:style w:type="paragraph" w:customStyle="1" w:styleId="9AA3015A4DEC4D03B1859E8B22690122">
    <w:name w:val="9AA3015A4DEC4D03B1859E8B22690122"/>
    <w:rsid w:val="00240A40"/>
  </w:style>
  <w:style w:type="paragraph" w:customStyle="1" w:styleId="458B24AD63174EE0B38D650981BF0406">
    <w:name w:val="458B24AD63174EE0B38D650981BF0406"/>
    <w:rsid w:val="00240A40"/>
  </w:style>
  <w:style w:type="paragraph" w:customStyle="1" w:styleId="A5F6B134AC1C45DEB3071421A904E28E">
    <w:name w:val="A5F6B134AC1C45DEB3071421A904E28E"/>
    <w:rsid w:val="00240A40"/>
  </w:style>
  <w:style w:type="paragraph" w:customStyle="1" w:styleId="9E7A36957DF3457FADB0C5F6DACE03C4">
    <w:name w:val="9E7A36957DF3457FADB0C5F6DACE03C4"/>
    <w:rsid w:val="00240A40"/>
  </w:style>
  <w:style w:type="paragraph" w:customStyle="1" w:styleId="5BE4A539478D474486181EA8761664E8">
    <w:name w:val="5BE4A539478D474486181EA8761664E8"/>
    <w:rsid w:val="00240A40"/>
  </w:style>
  <w:style w:type="paragraph" w:customStyle="1" w:styleId="05AF7CBE583C4971BBDB15BAA7E84E1E">
    <w:name w:val="05AF7CBE583C4971BBDB15BAA7E84E1E"/>
    <w:rsid w:val="00240A40"/>
  </w:style>
  <w:style w:type="paragraph" w:customStyle="1" w:styleId="5B4ABFB739FB4E8B86BCC0C82F9497F5">
    <w:name w:val="5B4ABFB739FB4E8B86BCC0C82F9497F5"/>
    <w:rsid w:val="00240A40"/>
  </w:style>
  <w:style w:type="paragraph" w:customStyle="1" w:styleId="91B20F35E00246D3822482637A87DFD3">
    <w:name w:val="91B20F35E00246D3822482637A87DFD3"/>
    <w:rsid w:val="00F87DA9"/>
  </w:style>
  <w:style w:type="paragraph" w:customStyle="1" w:styleId="59903F5146CE4261A896B2A2B6DCF718">
    <w:name w:val="59903F5146CE4261A896B2A2B6DCF718"/>
    <w:rsid w:val="00F87DA9"/>
  </w:style>
  <w:style w:type="paragraph" w:customStyle="1" w:styleId="5E9E61F1601D4D63B7D284A1E639C696">
    <w:name w:val="5E9E61F1601D4D63B7D284A1E639C696"/>
    <w:rsid w:val="00F87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2020-09-25T10:25:00Z</dcterms:created>
  <dcterms:modified xsi:type="dcterms:W3CDTF">2020-10-16T06:58:00Z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