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3C9F4403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7131D4A" w14:textId="77777777" w:rsidR="00523479" w:rsidRPr="00906BEE" w:rsidRDefault="00A532B6" w:rsidP="00523479">
            <w:pPr>
              <w:pStyle w:val="Initials"/>
            </w:pPr>
            <w:r>
              <w:t>b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89EF04E" wp14:editId="0475EA0F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D3A8F0B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u</w:t>
            </w:r>
          </w:p>
          <w:p w14:paraId="3357A93A" w14:textId="77777777" w:rsidR="00A50939" w:rsidRPr="00906BEE" w:rsidRDefault="00457613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2567F5F8D458442382B153DB8CF145D1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4503EDF6" w14:textId="77777777" w:rsidR="002C2CDD" w:rsidRPr="001B0D53" w:rsidRDefault="004269C7" w:rsidP="007569C1">
            <w:pPr>
              <w:rPr>
                <w:rFonts w:ascii="Franklin Gothic Book" w:hAnsi="Franklin Gothic Book"/>
              </w:rPr>
            </w:pPr>
            <w:r w:rsidRPr="001B0D53">
              <w:rPr>
                <w:rFonts w:ascii="Franklin Gothic Book" w:hAnsi="Franklin Gothic Book"/>
              </w:rPr>
              <w:t>Highly motivated Business Computers Information System g</w:t>
            </w:r>
            <w:r w:rsidR="00D06E63" w:rsidRPr="001B0D53">
              <w:rPr>
                <w:rFonts w:ascii="Franklin Gothic Book" w:hAnsi="Franklin Gothic Book"/>
              </w:rPr>
              <w:t>raduate</w:t>
            </w:r>
            <w:r w:rsidR="004737EA" w:rsidRPr="001B0D53">
              <w:rPr>
                <w:rFonts w:ascii="Franklin Gothic Book" w:hAnsi="Franklin Gothic Book"/>
              </w:rPr>
              <w:t>,</w:t>
            </w:r>
            <w:r w:rsidR="00D06E63" w:rsidRPr="001B0D53">
              <w:rPr>
                <w:rFonts w:ascii="Franklin Gothic Book" w:hAnsi="Franklin Gothic Book"/>
              </w:rPr>
              <w:t xml:space="preserve"> who demonstrates a strong work ethic, and advanced technical </w:t>
            </w:r>
            <w:r w:rsidR="004737EA" w:rsidRPr="001B0D53">
              <w:rPr>
                <w:rFonts w:ascii="Franklin Gothic Book" w:hAnsi="Franklin Gothic Book"/>
              </w:rPr>
              <w:t>skills</w:t>
            </w:r>
            <w:r w:rsidR="00D06E63" w:rsidRPr="001B0D53">
              <w:rPr>
                <w:rFonts w:ascii="Franklin Gothic Book" w:hAnsi="Franklin Gothic Book"/>
              </w:rPr>
              <w:t xml:space="preserve">. </w:t>
            </w:r>
            <w:r w:rsidRPr="001B0D53">
              <w:rPr>
                <w:rFonts w:ascii="Franklin Gothic Book" w:hAnsi="Franklin Gothic Book"/>
              </w:rPr>
              <w:t xml:space="preserve">Seeking to leverage </w:t>
            </w:r>
            <w:r w:rsidR="00D06E63" w:rsidRPr="001B0D53">
              <w:rPr>
                <w:rFonts w:ascii="Franklin Gothic Book" w:hAnsi="Franklin Gothic Book"/>
              </w:rPr>
              <w:t>these</w:t>
            </w:r>
            <w:r w:rsidRPr="001B0D53">
              <w:rPr>
                <w:rFonts w:ascii="Franklin Gothic Book" w:hAnsi="Franklin Gothic Book"/>
              </w:rPr>
              <w:t xml:space="preserve"> </w:t>
            </w:r>
            <w:r w:rsidR="004737EA" w:rsidRPr="001B0D53">
              <w:rPr>
                <w:rFonts w:ascii="Franklin Gothic Book" w:hAnsi="Franklin Gothic Book"/>
              </w:rPr>
              <w:t>abilities</w:t>
            </w:r>
            <w:r w:rsidRPr="001B0D53">
              <w:rPr>
                <w:rFonts w:ascii="Franklin Gothic Book" w:hAnsi="Franklin Gothic Book"/>
              </w:rPr>
              <w:t xml:space="preserve">, to ensure and provide </w:t>
            </w:r>
            <w:r w:rsidR="00EC5939" w:rsidRPr="001B0D53">
              <w:rPr>
                <w:rFonts w:ascii="Franklin Gothic Book" w:hAnsi="Franklin Gothic Book"/>
              </w:rPr>
              <w:t xml:space="preserve">a positive impact </w:t>
            </w:r>
            <w:r w:rsidR="00D06E63" w:rsidRPr="001B0D53">
              <w:rPr>
                <w:rFonts w:ascii="Franklin Gothic Book" w:hAnsi="Franklin Gothic Book"/>
              </w:rPr>
              <w:t xml:space="preserve">that contributes to the </w:t>
            </w:r>
            <w:r w:rsidRPr="001B0D53">
              <w:rPr>
                <w:rFonts w:ascii="Franklin Gothic Book" w:hAnsi="Franklin Gothic Book"/>
              </w:rPr>
              <w:t>company goals</w:t>
            </w:r>
            <w:r w:rsidR="00D06E63" w:rsidRPr="001B0D53">
              <w:rPr>
                <w:rFonts w:ascii="Franklin Gothic Book" w:hAnsi="Franklin Gothic Book"/>
              </w:rPr>
              <w:t xml:space="preserve">, and </w:t>
            </w:r>
            <w:r w:rsidR="004737EA" w:rsidRPr="001B0D53">
              <w:rPr>
                <w:rFonts w:ascii="Franklin Gothic Book" w:hAnsi="Franklin Gothic Book"/>
              </w:rPr>
              <w:t>growth</w:t>
            </w:r>
            <w:r w:rsidRPr="001B0D53">
              <w:rPr>
                <w:rFonts w:ascii="Franklin Gothic Book" w:hAnsi="Franklin Gothic Book"/>
              </w:rPr>
              <w:t>.</w:t>
            </w:r>
          </w:p>
          <w:p w14:paraId="42CCD2AE" w14:textId="77777777" w:rsidR="002C2CDD" w:rsidRPr="00906BEE" w:rsidRDefault="00457613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CA80B9B67A384B6C95A83A690570221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4D82E75E" w14:textId="640B244F" w:rsidR="005C7CDA" w:rsidRDefault="00A447EC" w:rsidP="001B0D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PL-SQL</w:t>
            </w:r>
          </w:p>
          <w:p w14:paraId="1A7CC4D7" w14:textId="5718231B" w:rsidR="00A447EC" w:rsidRDefault="00A447EC" w:rsidP="001B0D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C#</w:t>
            </w:r>
          </w:p>
          <w:p w14:paraId="5407A6D6" w14:textId="613B1E90" w:rsidR="00A447EC" w:rsidRDefault="00A447EC" w:rsidP="001B0D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Python</w:t>
            </w:r>
          </w:p>
          <w:p w14:paraId="34106D54" w14:textId="3F1D1263" w:rsidR="00A447EC" w:rsidRDefault="00A447EC" w:rsidP="001B0D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CRM system</w:t>
            </w:r>
          </w:p>
          <w:p w14:paraId="59574079" w14:textId="6AA54AC8" w:rsidR="00A447EC" w:rsidRPr="001B0D53" w:rsidRDefault="00A447EC" w:rsidP="001B0D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Dynatrace synthetic monitoring</w:t>
            </w:r>
          </w:p>
          <w:p w14:paraId="11A7E626" w14:textId="77777777" w:rsidR="00A532B6" w:rsidRDefault="00A532B6" w:rsidP="005C7CDA"/>
          <w:p w14:paraId="0B1784F1" w14:textId="0BDA15D8" w:rsidR="00A447EC" w:rsidRPr="00906BEE" w:rsidRDefault="00A447EC" w:rsidP="00A447EC">
            <w:pPr>
              <w:pStyle w:val="Heading3"/>
            </w:pPr>
            <w:r>
              <w:t>Reference</w:t>
            </w:r>
          </w:p>
          <w:p w14:paraId="681718AE" w14:textId="77777777" w:rsidR="00A447EC" w:rsidRPr="00A447EC" w:rsidRDefault="00A447EC" w:rsidP="005C7CDA">
            <w:pPr>
              <w:rPr>
                <w:b/>
                <w:bCs/>
              </w:rPr>
            </w:pPr>
            <w:r w:rsidRPr="00A447EC">
              <w:rPr>
                <w:b/>
                <w:bCs/>
              </w:rPr>
              <w:t>Austin Nicholas</w:t>
            </w:r>
          </w:p>
          <w:p w14:paraId="3AAE4EF3" w14:textId="77777777" w:rsidR="00A447EC" w:rsidRDefault="00A447EC" w:rsidP="005C7CDA">
            <w:r>
              <w:t>Senior Software Engineer</w:t>
            </w:r>
          </w:p>
          <w:p w14:paraId="797BF466" w14:textId="77777777" w:rsidR="00A447EC" w:rsidRDefault="00A447EC" w:rsidP="005C7CDA">
            <w:r>
              <w:t>(646) 315-1374</w:t>
            </w:r>
          </w:p>
          <w:p w14:paraId="31F2CCD4" w14:textId="39B84973" w:rsidR="00774A99" w:rsidRPr="00774A99" w:rsidRDefault="00774A99" w:rsidP="005C7CDA">
            <w:pPr>
              <w:rPr>
                <w:i/>
                <w:iCs/>
              </w:rPr>
            </w:pPr>
            <w:r w:rsidRPr="00774A99">
              <w:rPr>
                <w:i/>
                <w:iCs/>
              </w:rPr>
              <w:t>linkedin.com/in/austin-nicholas-8a76a177/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630F437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AA8A606" w14:textId="77777777" w:rsidR="00C612DA" w:rsidRPr="00906BEE" w:rsidRDefault="00457613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2A7D5CA6973143D8AAFF26E61715BE00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A532B6">
                        <w:t>Benjamin Underhill</w:t>
                      </w:r>
                    </w:sdtContent>
                  </w:sdt>
                </w:p>
                <w:p w14:paraId="42F6192F" w14:textId="77777777" w:rsidR="00906BEE" w:rsidRPr="00906BEE" w:rsidRDefault="00457613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845E3CA71DBF4BB7945AAA45B85F44C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93E85">
                        <w:t>benjaminjunderhill@gmail.com • (972) 903-2190</w:t>
                      </w:r>
                    </w:sdtContent>
                  </w:sdt>
                </w:p>
              </w:tc>
            </w:tr>
          </w:tbl>
          <w:p w14:paraId="4F15E182" w14:textId="77777777" w:rsidR="002C2CDD" w:rsidRPr="00906BEE" w:rsidRDefault="00457613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FC40828F87814066862D2A6F37AD7BF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15791810" w14:textId="33EDBDBB" w:rsidR="002C2CDD" w:rsidRPr="00906BEE" w:rsidRDefault="00116791" w:rsidP="00793F23">
            <w:pPr>
              <w:pStyle w:val="Heading4"/>
              <w:spacing w:after="120"/>
              <w:contextualSpacing w:val="0"/>
            </w:pPr>
            <w:r>
              <w:t xml:space="preserve">Data Analyst </w:t>
            </w:r>
            <w:r w:rsidR="002C2CDD" w:rsidRPr="00906BEE">
              <w:t xml:space="preserve">• </w:t>
            </w:r>
            <w:r w:rsidR="00790E2B">
              <w:t>Windstream Communications</w:t>
            </w:r>
            <w:r w:rsidR="002C2CDD" w:rsidRPr="00906BEE">
              <w:t xml:space="preserve"> • </w:t>
            </w:r>
            <w:r w:rsidR="00B93E85">
              <w:t>201</w:t>
            </w:r>
            <w:r w:rsidR="00071B0A">
              <w:t>9</w:t>
            </w:r>
            <w:r w:rsidR="00790E2B">
              <w:t xml:space="preserve"> - now</w:t>
            </w:r>
          </w:p>
          <w:p w14:paraId="511BA9A3" w14:textId="77777777" w:rsidR="00071B0A" w:rsidRPr="00071B0A" w:rsidRDefault="00071B0A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Collaborate with others in order to determine what changes need to be made to the environment</w:t>
            </w:r>
          </w:p>
          <w:p w14:paraId="444D1C0A" w14:textId="3AAE706C" w:rsidR="000C617B" w:rsidRPr="00071B0A" w:rsidRDefault="000C617B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t>Created weekly reports using data gathered from databases using excel spreadsheets while collaborating with others.</w:t>
            </w:r>
          </w:p>
          <w:p w14:paraId="611DDF7D" w14:textId="5213BA1E" w:rsidR="00071B0A" w:rsidRPr="00071B0A" w:rsidRDefault="00071B0A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Collect, organize, analyze, and disseminate significant amounts of information with attention to detail and accuracy</w:t>
            </w:r>
          </w:p>
          <w:p w14:paraId="6ACD2801" w14:textId="77777777" w:rsidR="00071B0A" w:rsidRPr="00071B0A" w:rsidRDefault="00071B0A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Use the CRM in order to make changes to account billing hierarchy</w:t>
            </w:r>
          </w:p>
          <w:p w14:paraId="53543318" w14:textId="5B849C95" w:rsidR="00343E88" w:rsidRPr="00071B0A" w:rsidRDefault="00A447EC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Arial"/>
                <w:shd w:val="clear" w:color="auto" w:fill="FFFFFF"/>
              </w:rPr>
              <w:t xml:space="preserve">Leverage Dynatrace for monitoring of app performance and uptime of our cloud servers. </w:t>
            </w:r>
          </w:p>
          <w:p w14:paraId="0977E177" w14:textId="0600DE2C" w:rsidR="00071B0A" w:rsidRPr="00071B0A" w:rsidRDefault="00071B0A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 xml:space="preserve">Knowledge of statistics and experience using statistical packages for analyzing datasets (Excel, SPSS, SAS, SQL </w:t>
            </w:r>
            <w:proofErr w:type="spellStart"/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etc</w:t>
            </w:r>
            <w:proofErr w:type="spellEnd"/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)</w:t>
            </w:r>
          </w:p>
          <w:p w14:paraId="6A57FFEB" w14:textId="6E7BC43E" w:rsidR="00071B0A" w:rsidRPr="00071B0A" w:rsidRDefault="00071B0A" w:rsidP="001B0D5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</w:pPr>
            <w:r w:rsidRPr="00071B0A">
              <w:rPr>
                <w:rFonts w:cs="Segoe UI"/>
                <w:sz w:val="21"/>
                <w:szCs w:val="21"/>
                <w:shd w:val="clear" w:color="auto" w:fill="FFFFFF"/>
              </w:rPr>
              <w:t>Manipulate large volumes of data using Excel.</w:t>
            </w:r>
          </w:p>
          <w:p w14:paraId="60391342" w14:textId="77777777" w:rsidR="002C2CDD" w:rsidRPr="00906BEE" w:rsidRDefault="0045761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6633F70B878A4EF9B79EA7318CF590D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08A4A844" w14:textId="77777777" w:rsidR="00B24521" w:rsidRDefault="00A532B6" w:rsidP="007569C1">
            <w:pPr>
              <w:pStyle w:val="Heading4"/>
            </w:pPr>
            <w:r>
              <w:t>bACHELORS OF BUSINESS</w:t>
            </w:r>
            <w:r w:rsidR="002C2CDD" w:rsidRPr="00906BEE">
              <w:t xml:space="preserve"> </w:t>
            </w:r>
            <w:r w:rsidR="00343E88">
              <w:t>Computers Information Systems</w:t>
            </w:r>
          </w:p>
          <w:p w14:paraId="2FD7F1A6" w14:textId="77777777" w:rsidR="002C2CDD" w:rsidRPr="00906BEE" w:rsidRDefault="002C2CDD" w:rsidP="00793F23">
            <w:pPr>
              <w:pStyle w:val="Heading4"/>
              <w:spacing w:before="0" w:after="120"/>
              <w:contextualSpacing w:val="0"/>
            </w:pPr>
            <w:r w:rsidRPr="00906BEE">
              <w:t>•</w:t>
            </w:r>
            <w:r w:rsidR="00510D1A">
              <w:t xml:space="preserve"> </w:t>
            </w:r>
            <w:r w:rsidR="00A532B6">
              <w:t>2019</w:t>
            </w:r>
            <w:r w:rsidRPr="00906BEE">
              <w:t xml:space="preserve"> • </w:t>
            </w:r>
            <w:r w:rsidR="00A532B6">
              <w:t>uNIVERSITY OF NORTH TEXAS</w:t>
            </w:r>
          </w:p>
          <w:p w14:paraId="0A5E48F2" w14:textId="77777777" w:rsidR="002C2CDD" w:rsidRPr="001B0D53" w:rsidRDefault="00510D1A" w:rsidP="007569C1">
            <w:pPr>
              <w:rPr>
                <w:rFonts w:ascii="Franklin Gothic Book" w:hAnsi="Franklin Gothic Book"/>
              </w:rPr>
            </w:pPr>
            <w:r w:rsidRPr="001B0D53">
              <w:rPr>
                <w:rFonts w:ascii="Franklin Gothic Book" w:hAnsi="Franklin Gothic Book"/>
              </w:rPr>
              <w:t xml:space="preserve">Completed coursework </w:t>
            </w:r>
            <w:r w:rsidR="00BA5211" w:rsidRPr="001B0D53">
              <w:rPr>
                <w:rFonts w:ascii="Franklin Gothic Book" w:hAnsi="Franklin Gothic Book"/>
              </w:rPr>
              <w:t>in b</w:t>
            </w:r>
            <w:r w:rsidR="00343E88" w:rsidRPr="001B0D53">
              <w:rPr>
                <w:rFonts w:ascii="Franklin Gothic Book" w:hAnsi="Franklin Gothic Book"/>
              </w:rPr>
              <w:t xml:space="preserve">usiness operations, JAVA, </w:t>
            </w:r>
            <w:r w:rsidR="00793F23" w:rsidRPr="001B0D53">
              <w:rPr>
                <w:rFonts w:ascii="Franklin Gothic Book" w:hAnsi="Franklin Gothic Book"/>
              </w:rPr>
              <w:t xml:space="preserve">Python, SQL Queries, </w:t>
            </w:r>
            <w:r w:rsidR="00343E88" w:rsidRPr="001B0D53">
              <w:rPr>
                <w:rFonts w:ascii="Franklin Gothic Book" w:hAnsi="Franklin Gothic Book"/>
              </w:rPr>
              <w:t>and database applications.</w:t>
            </w:r>
          </w:p>
          <w:p w14:paraId="142077C4" w14:textId="21891E41" w:rsidR="00741125" w:rsidRPr="00906BEE" w:rsidRDefault="00741125" w:rsidP="004F7274"/>
        </w:tc>
      </w:tr>
    </w:tbl>
    <w:p w14:paraId="45010E91" w14:textId="77777777" w:rsidR="00D96458" w:rsidRDefault="00D96458" w:rsidP="00E22E87">
      <w:pPr>
        <w:pStyle w:val="NoSpacing"/>
      </w:pPr>
    </w:p>
    <w:p w14:paraId="5498A498" w14:textId="77777777" w:rsidR="00D96458" w:rsidRDefault="00D96458" w:rsidP="00E22E87">
      <w:pPr>
        <w:pStyle w:val="NoSpacing"/>
      </w:pPr>
    </w:p>
    <w:sectPr w:rsidR="00D96458" w:rsidSect="00EF7CC9">
      <w:headerReference w:type="default" r:id="rId11"/>
      <w:footerReference w:type="defaul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B61C6" w14:textId="77777777" w:rsidR="00457613" w:rsidRDefault="00457613" w:rsidP="00713050">
      <w:pPr>
        <w:spacing w:line="240" w:lineRule="auto"/>
      </w:pPr>
      <w:r>
        <w:separator/>
      </w:r>
    </w:p>
  </w:endnote>
  <w:endnote w:type="continuationSeparator" w:id="0">
    <w:p w14:paraId="06DD53D4" w14:textId="77777777" w:rsidR="00457613" w:rsidRDefault="0045761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2851445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2ED8FD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7741521" wp14:editId="0B5B3E4D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4F7910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647235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671C300" wp14:editId="1552A53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70836C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22F09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E996DD3" wp14:editId="7F1703A0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501336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1745E4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0F3185F" wp14:editId="78FAC91A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9DD61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31AF91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0B6F406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5BC7C26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AF37BD8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9E2F697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1BE77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3017882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27BDEC0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51D254D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2C9B44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C4D648F" w14:textId="77777777" w:rsidR="00217980" w:rsidRDefault="00217980" w:rsidP="00217980">
          <w:pPr>
            <w:pStyle w:val="Footer"/>
          </w:pPr>
        </w:p>
      </w:tc>
    </w:tr>
    <w:tr w:rsidR="00217980" w14:paraId="4E430D8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1CF47F1" w14:textId="77777777" w:rsidR="00811117" w:rsidRPr="00CA3DF1" w:rsidRDefault="00811117" w:rsidP="003C5528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807A11F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7BD016C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8EC59EF" w14:textId="77777777" w:rsidR="00811117" w:rsidRPr="00C2098A" w:rsidRDefault="00811117" w:rsidP="00217980">
          <w:pPr>
            <w:pStyle w:val="Footer"/>
          </w:pPr>
        </w:p>
      </w:tc>
    </w:tr>
  </w:tbl>
  <w:p w14:paraId="7D6AB680" w14:textId="77777777" w:rsidR="00217980" w:rsidRDefault="00217980" w:rsidP="00B9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03B4E" w14:textId="77777777" w:rsidR="00457613" w:rsidRDefault="00457613" w:rsidP="00713050">
      <w:pPr>
        <w:spacing w:line="240" w:lineRule="auto"/>
      </w:pPr>
      <w:r>
        <w:separator/>
      </w:r>
    </w:p>
  </w:footnote>
  <w:footnote w:type="continuationSeparator" w:id="0">
    <w:p w14:paraId="3E3A4210" w14:textId="77777777" w:rsidR="00457613" w:rsidRDefault="0045761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0FA1F95A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740222B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E65D17E" wp14:editId="2322C1DE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91634A2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041A0B3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26BAE9B" w14:textId="77777777" w:rsidR="001A5CA9" w:rsidRPr="009B3C40" w:rsidRDefault="00457613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3A52EB0BD98D47568E153D630EA27958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781621C2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762BF6A4" w14:textId="77777777" w:rsidR="001A5CA9" w:rsidRPr="00F207C0" w:rsidRDefault="001A5CA9" w:rsidP="001A5CA9"/>
      </w:tc>
    </w:tr>
  </w:tbl>
  <w:p w14:paraId="53E7AA4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D3749"/>
    <w:multiLevelType w:val="hybridMultilevel"/>
    <w:tmpl w:val="66F6825A"/>
    <w:lvl w:ilvl="0" w:tplc="AC6A0104">
      <w:start w:val="972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24404"/>
    <w:multiLevelType w:val="hybridMultilevel"/>
    <w:tmpl w:val="31028154"/>
    <w:lvl w:ilvl="0" w:tplc="2B68A5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4B60"/>
    <w:multiLevelType w:val="hybridMultilevel"/>
    <w:tmpl w:val="C2FE15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B6"/>
    <w:rsid w:val="000125C0"/>
    <w:rsid w:val="00071B0A"/>
    <w:rsid w:val="00091382"/>
    <w:rsid w:val="000951FB"/>
    <w:rsid w:val="000A07DA"/>
    <w:rsid w:val="000A2BFA"/>
    <w:rsid w:val="000B0619"/>
    <w:rsid w:val="000B61CA"/>
    <w:rsid w:val="000C617B"/>
    <w:rsid w:val="000F7610"/>
    <w:rsid w:val="00114ED7"/>
    <w:rsid w:val="00116791"/>
    <w:rsid w:val="001300CA"/>
    <w:rsid w:val="00140B0E"/>
    <w:rsid w:val="001620E2"/>
    <w:rsid w:val="001A5CA9"/>
    <w:rsid w:val="001B0D53"/>
    <w:rsid w:val="001B2AC1"/>
    <w:rsid w:val="001B403A"/>
    <w:rsid w:val="001E2721"/>
    <w:rsid w:val="001F4583"/>
    <w:rsid w:val="002072F5"/>
    <w:rsid w:val="00217980"/>
    <w:rsid w:val="00271662"/>
    <w:rsid w:val="0027404F"/>
    <w:rsid w:val="00290AAA"/>
    <w:rsid w:val="00293B83"/>
    <w:rsid w:val="002B091C"/>
    <w:rsid w:val="002C2CDD"/>
    <w:rsid w:val="002C4772"/>
    <w:rsid w:val="002D45C6"/>
    <w:rsid w:val="002F03FA"/>
    <w:rsid w:val="00313E86"/>
    <w:rsid w:val="00333CD3"/>
    <w:rsid w:val="00340365"/>
    <w:rsid w:val="00342B64"/>
    <w:rsid w:val="00343E88"/>
    <w:rsid w:val="00364079"/>
    <w:rsid w:val="003C5528"/>
    <w:rsid w:val="003D03E5"/>
    <w:rsid w:val="004077FB"/>
    <w:rsid w:val="004244FF"/>
    <w:rsid w:val="00424DD9"/>
    <w:rsid w:val="004269C7"/>
    <w:rsid w:val="004305E4"/>
    <w:rsid w:val="00457613"/>
    <w:rsid w:val="0046104A"/>
    <w:rsid w:val="004717C5"/>
    <w:rsid w:val="004737EA"/>
    <w:rsid w:val="004A1A05"/>
    <w:rsid w:val="004A24CC"/>
    <w:rsid w:val="004E0722"/>
    <w:rsid w:val="004F7274"/>
    <w:rsid w:val="00510D1A"/>
    <w:rsid w:val="00523479"/>
    <w:rsid w:val="00543DB7"/>
    <w:rsid w:val="005729B0"/>
    <w:rsid w:val="00583E4F"/>
    <w:rsid w:val="005C7CDA"/>
    <w:rsid w:val="00641630"/>
    <w:rsid w:val="00684488"/>
    <w:rsid w:val="006A3CE7"/>
    <w:rsid w:val="006A7746"/>
    <w:rsid w:val="006C4C50"/>
    <w:rsid w:val="006D76B1"/>
    <w:rsid w:val="007109B3"/>
    <w:rsid w:val="00713050"/>
    <w:rsid w:val="00741125"/>
    <w:rsid w:val="007431F2"/>
    <w:rsid w:val="00746F7F"/>
    <w:rsid w:val="007569C1"/>
    <w:rsid w:val="00763832"/>
    <w:rsid w:val="00772919"/>
    <w:rsid w:val="00774A99"/>
    <w:rsid w:val="00790E2B"/>
    <w:rsid w:val="00793F23"/>
    <w:rsid w:val="007D2696"/>
    <w:rsid w:val="007D2FD2"/>
    <w:rsid w:val="007D406E"/>
    <w:rsid w:val="007D6458"/>
    <w:rsid w:val="007F108C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447EC"/>
    <w:rsid w:val="00A50939"/>
    <w:rsid w:val="00A532B6"/>
    <w:rsid w:val="00A83413"/>
    <w:rsid w:val="00AA6A40"/>
    <w:rsid w:val="00AA75F6"/>
    <w:rsid w:val="00AD00FD"/>
    <w:rsid w:val="00AF0A8E"/>
    <w:rsid w:val="00B24521"/>
    <w:rsid w:val="00B27019"/>
    <w:rsid w:val="00B41A98"/>
    <w:rsid w:val="00B4256D"/>
    <w:rsid w:val="00B5664D"/>
    <w:rsid w:val="00B76A83"/>
    <w:rsid w:val="00B93E85"/>
    <w:rsid w:val="00BA5211"/>
    <w:rsid w:val="00BA5B40"/>
    <w:rsid w:val="00BD0206"/>
    <w:rsid w:val="00C2098A"/>
    <w:rsid w:val="00C43593"/>
    <w:rsid w:val="00C5444A"/>
    <w:rsid w:val="00C612DA"/>
    <w:rsid w:val="00C62C50"/>
    <w:rsid w:val="00C7741E"/>
    <w:rsid w:val="00C875AB"/>
    <w:rsid w:val="00CA3DF1"/>
    <w:rsid w:val="00CA4581"/>
    <w:rsid w:val="00CB34A0"/>
    <w:rsid w:val="00CC078B"/>
    <w:rsid w:val="00CE18D5"/>
    <w:rsid w:val="00D04109"/>
    <w:rsid w:val="00D06E63"/>
    <w:rsid w:val="00D96458"/>
    <w:rsid w:val="00D97A41"/>
    <w:rsid w:val="00DD3CF6"/>
    <w:rsid w:val="00DD6416"/>
    <w:rsid w:val="00DF4E0A"/>
    <w:rsid w:val="00DF5FCC"/>
    <w:rsid w:val="00E02DCD"/>
    <w:rsid w:val="00E12C60"/>
    <w:rsid w:val="00E22E87"/>
    <w:rsid w:val="00E57630"/>
    <w:rsid w:val="00E86C2B"/>
    <w:rsid w:val="00EB2D52"/>
    <w:rsid w:val="00EC5939"/>
    <w:rsid w:val="00EF7CC9"/>
    <w:rsid w:val="00F207C0"/>
    <w:rsid w:val="00F20AE5"/>
    <w:rsid w:val="00F33E6D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E0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0D53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808080" w:themeColor="background1" w:themeShade="80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67F5F8D458442382B153DB8CF1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328B-535C-458D-B5E5-7534A38079F8}"/>
      </w:docPartPr>
      <w:docPartBody>
        <w:p w:rsidR="009A6982" w:rsidRDefault="00AA0405">
          <w:pPr>
            <w:pStyle w:val="2567F5F8D458442382B153DB8CF145D1"/>
          </w:pPr>
          <w:r w:rsidRPr="00906BEE">
            <w:t>Objective</w:t>
          </w:r>
        </w:p>
      </w:docPartBody>
    </w:docPart>
    <w:docPart>
      <w:docPartPr>
        <w:name w:val="CA80B9B67A384B6C95A83A690570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FA14-7896-4282-904E-E3A9D4B532EE}"/>
      </w:docPartPr>
      <w:docPartBody>
        <w:p w:rsidR="009A6982" w:rsidRDefault="00AA0405">
          <w:pPr>
            <w:pStyle w:val="CA80B9B67A384B6C95A83A6905702211"/>
          </w:pPr>
          <w:r w:rsidRPr="00906BEE">
            <w:t>Skills</w:t>
          </w:r>
        </w:p>
      </w:docPartBody>
    </w:docPart>
    <w:docPart>
      <w:docPartPr>
        <w:name w:val="2A7D5CA6973143D8AAFF26E61715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D3AB-8BF1-4FD5-B50D-7FCF211DF798}"/>
      </w:docPartPr>
      <w:docPartBody>
        <w:p w:rsidR="009A6982" w:rsidRDefault="00AA0405">
          <w:pPr>
            <w:pStyle w:val="2A7D5CA6973143D8AAFF26E61715BE00"/>
          </w:pPr>
          <w:r>
            <w:t>Your name</w:t>
          </w:r>
        </w:p>
      </w:docPartBody>
    </w:docPart>
    <w:docPart>
      <w:docPartPr>
        <w:name w:val="845E3CA71DBF4BB7945AAA45B85F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55B7-CD17-4A95-8755-9015A21D2F2B}"/>
      </w:docPartPr>
      <w:docPartBody>
        <w:p w:rsidR="009A6982" w:rsidRDefault="00AA0405">
          <w:pPr>
            <w:pStyle w:val="845E3CA71DBF4BB7945AAA45B85F44CA"/>
          </w:pPr>
          <w:r w:rsidRPr="007D6458">
            <w:t>Profession or Industry</w:t>
          </w:r>
        </w:p>
      </w:docPartBody>
    </w:docPart>
    <w:docPart>
      <w:docPartPr>
        <w:name w:val="FC40828F87814066862D2A6F37AD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9B3A-8101-4EC8-AF44-00F64DCAB2F0}"/>
      </w:docPartPr>
      <w:docPartBody>
        <w:p w:rsidR="009A6982" w:rsidRDefault="00AA0405">
          <w:pPr>
            <w:pStyle w:val="FC40828F87814066862D2A6F37AD7BFA"/>
          </w:pPr>
          <w:r w:rsidRPr="00906BEE">
            <w:t>Experience</w:t>
          </w:r>
        </w:p>
      </w:docPartBody>
    </w:docPart>
    <w:docPart>
      <w:docPartPr>
        <w:name w:val="6633F70B878A4EF9B79EA7318CF5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0240-AF6B-4A70-8083-9EEF2E9583A7}"/>
      </w:docPartPr>
      <w:docPartBody>
        <w:p w:rsidR="009A6982" w:rsidRDefault="00AA0405">
          <w:pPr>
            <w:pStyle w:val="6633F70B878A4EF9B79EA7318CF590D6"/>
          </w:pPr>
          <w:r w:rsidRPr="00906BEE">
            <w:t>Education</w:t>
          </w:r>
        </w:p>
      </w:docPartBody>
    </w:docPart>
    <w:docPart>
      <w:docPartPr>
        <w:name w:val="3A52EB0BD98D47568E153D630EA2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630A-E794-4FF9-8F98-E4EC94CF943A}"/>
      </w:docPartPr>
      <w:docPartBody>
        <w:p w:rsidR="009A6982" w:rsidRDefault="00AA0405">
          <w:pPr>
            <w:pStyle w:val="3A52EB0BD98D47568E153D630EA27958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05"/>
    <w:rsid w:val="001532D4"/>
    <w:rsid w:val="005133AE"/>
    <w:rsid w:val="00765859"/>
    <w:rsid w:val="009A6982"/>
    <w:rsid w:val="00AA0405"/>
    <w:rsid w:val="00C45041"/>
    <w:rsid w:val="00C9040D"/>
    <w:rsid w:val="00DB01C6"/>
    <w:rsid w:val="00E44BED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7F5F8D458442382B153DB8CF145D1">
    <w:name w:val="2567F5F8D458442382B153DB8CF145D1"/>
  </w:style>
  <w:style w:type="paragraph" w:customStyle="1" w:styleId="CA80B9B67A384B6C95A83A6905702211">
    <w:name w:val="CA80B9B67A384B6C95A83A6905702211"/>
  </w:style>
  <w:style w:type="paragraph" w:customStyle="1" w:styleId="2A7D5CA6973143D8AAFF26E61715BE00">
    <w:name w:val="2A7D5CA6973143D8AAFF26E61715BE00"/>
  </w:style>
  <w:style w:type="paragraph" w:customStyle="1" w:styleId="845E3CA71DBF4BB7945AAA45B85F44CA">
    <w:name w:val="845E3CA71DBF4BB7945AAA45B85F44CA"/>
  </w:style>
  <w:style w:type="paragraph" w:customStyle="1" w:styleId="FC40828F87814066862D2A6F37AD7BFA">
    <w:name w:val="FC40828F87814066862D2A6F37AD7BFA"/>
  </w:style>
  <w:style w:type="paragraph" w:customStyle="1" w:styleId="6633F70B878A4EF9B79EA7318CF590D6">
    <w:name w:val="6633F70B878A4EF9B79EA7318CF590D6"/>
  </w:style>
  <w:style w:type="paragraph" w:customStyle="1" w:styleId="3A52EB0BD98D47568E153D630EA27958">
    <w:name w:val="3A52EB0BD98D47568E153D630EA27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E180575-51C4-4CAB-9AA5-5AC0BFE3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benjaminjunderhill@gmail.com • (972) 903-2190</dc:subject>
  <dc:creator/>
  <cp:keywords/>
  <dc:description/>
  <cp:lastModifiedBy/>
  <cp:revision>1</cp:revision>
  <dcterms:created xsi:type="dcterms:W3CDTF">2020-11-10T23:21:00Z</dcterms:created>
  <dcterms:modified xsi:type="dcterms:W3CDTF">2020-12-01T00:16:00Z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