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481B" w14:textId="77777777" w:rsidR="002D6557" w:rsidRDefault="00A608AB" w:rsidP="00DF5683">
      <w:pPr>
        <w:pStyle w:val="Title"/>
        <w:rPr>
          <w:color w:val="auto"/>
          <w:sz w:val="40"/>
          <w:szCs w:val="40"/>
        </w:rPr>
      </w:pPr>
      <w:r>
        <w:rPr>
          <w:noProof/>
          <w:color w:val="auto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7197A1C" wp14:editId="4FBDDD6B">
            <wp:simplePos x="0" y="0"/>
            <wp:positionH relativeFrom="column">
              <wp:posOffset>4907280</wp:posOffset>
            </wp:positionH>
            <wp:positionV relativeFrom="paragraph">
              <wp:posOffset>7620</wp:posOffset>
            </wp:positionV>
            <wp:extent cx="1353185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DF5683" w:rsidRPr="00F84FFD">
        <w:rPr>
          <w:color w:val="auto"/>
          <w:sz w:val="40"/>
          <w:szCs w:val="40"/>
        </w:rPr>
        <w:t>Amitha</w:t>
      </w:r>
      <w:proofErr w:type="spellEnd"/>
      <w:r w:rsidR="00DF5683" w:rsidRPr="00F84FFD">
        <w:rPr>
          <w:color w:val="auto"/>
          <w:sz w:val="40"/>
          <w:szCs w:val="40"/>
        </w:rPr>
        <w:t xml:space="preserve"> Naik</w:t>
      </w:r>
      <w:r w:rsidR="00340061">
        <w:rPr>
          <w:color w:val="auto"/>
          <w:sz w:val="40"/>
          <w:szCs w:val="40"/>
        </w:rPr>
        <w:tab/>
      </w:r>
    </w:p>
    <w:p w14:paraId="59E1DE06" w14:textId="27A4569B" w:rsidR="00340061" w:rsidRPr="002D6557" w:rsidRDefault="002D6557" w:rsidP="00DF5683">
      <w:pPr>
        <w:pStyle w:val="Title"/>
        <w:rPr>
          <w:b/>
          <w:bCs/>
          <w:color w:val="auto"/>
          <w:sz w:val="40"/>
          <w:szCs w:val="40"/>
        </w:rPr>
      </w:pPr>
      <w:r w:rsidRPr="002D6557">
        <w:rPr>
          <w:rFonts w:ascii="Helvetica" w:hAnsi="Helvetica" w:cs="Helvetica"/>
          <w:b/>
          <w:bCs/>
          <w:color w:val="5F6368"/>
          <w:sz w:val="21"/>
          <w:szCs w:val="21"/>
          <w:shd w:val="clear" w:color="auto" w:fill="FFFFFF"/>
        </w:rPr>
        <w:t>developersalesforce896@gmail.com</w:t>
      </w:r>
      <w:r w:rsidR="00A608AB" w:rsidRPr="002D6557">
        <w:rPr>
          <w:b/>
          <w:bCs/>
          <w:color w:val="auto"/>
          <w:sz w:val="40"/>
          <w:szCs w:val="40"/>
        </w:rPr>
        <w:tab/>
      </w:r>
    </w:p>
    <w:p w14:paraId="0A3B3E0A" w14:textId="7500CC20" w:rsidR="0081762E" w:rsidRPr="00340061" w:rsidRDefault="002D6557" w:rsidP="00890042">
      <w:pPr>
        <w:pStyle w:val="Title"/>
        <w:rPr>
          <w:color w:val="auto"/>
          <w:sz w:val="40"/>
          <w:szCs w:val="4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832-610-3324</w:t>
      </w:r>
      <w:r w:rsidR="00DF5683" w:rsidRPr="00F84FFD">
        <w:rPr>
          <w:color w:val="auto"/>
          <w:sz w:val="20"/>
          <w:szCs w:val="20"/>
        </w:rPr>
        <w:tab/>
      </w:r>
      <w:r w:rsidR="00DF5683" w:rsidRPr="00F84FFD">
        <w:rPr>
          <w:color w:val="auto"/>
          <w:sz w:val="20"/>
          <w:szCs w:val="20"/>
        </w:rPr>
        <w:tab/>
      </w:r>
      <w:r w:rsidR="00DF5683" w:rsidRPr="00F84FFD">
        <w:rPr>
          <w:color w:val="auto"/>
          <w:sz w:val="20"/>
          <w:szCs w:val="20"/>
        </w:rPr>
        <w:tab/>
        <w:t xml:space="preserve">            </w:t>
      </w:r>
    </w:p>
    <w:p w14:paraId="77C300BC" w14:textId="7925FFC3" w:rsidR="006270A9" w:rsidRPr="00F84FFD" w:rsidRDefault="002E7C54" w:rsidP="00923420">
      <w:pPr>
        <w:pStyle w:val="Heading1"/>
        <w:ind w:left="2880" w:firstLine="720"/>
        <w:rPr>
          <w:color w:val="auto"/>
        </w:rPr>
      </w:pPr>
      <w:r>
        <w:rPr>
          <w:color w:val="auto"/>
        </w:rPr>
        <w:t xml:space="preserve">Professional </w:t>
      </w:r>
      <w:r w:rsidR="00B500A2">
        <w:rPr>
          <w:color w:val="auto"/>
        </w:rPr>
        <w:t>Summary</w:t>
      </w:r>
    </w:p>
    <w:p w14:paraId="0EA5640C" w14:textId="5426F4CF" w:rsidR="0081762E" w:rsidRDefault="00BD578E" w:rsidP="00135468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 w:rsidRPr="00BD578E">
        <w:rPr>
          <w:color w:val="auto"/>
        </w:rPr>
        <w:t>IT ERP career spanning 12 years</w:t>
      </w:r>
      <w:r>
        <w:rPr>
          <w:color w:val="auto"/>
        </w:rPr>
        <w:t xml:space="preserve">, </w:t>
      </w:r>
      <w:r w:rsidR="00CE439A">
        <w:rPr>
          <w:color w:val="auto"/>
        </w:rPr>
        <w:t>comprising of</w:t>
      </w:r>
      <w:r w:rsidR="00DD56D9" w:rsidRPr="00BD578E">
        <w:rPr>
          <w:color w:val="auto"/>
        </w:rPr>
        <w:t xml:space="preserve"> </w:t>
      </w:r>
      <w:r w:rsidR="0081657B">
        <w:rPr>
          <w:color w:val="auto"/>
        </w:rPr>
        <w:t>6</w:t>
      </w:r>
      <w:r w:rsidR="00CE439A">
        <w:rPr>
          <w:color w:val="auto"/>
        </w:rPr>
        <w:t>+</w:t>
      </w:r>
      <w:r w:rsidR="00DF5683" w:rsidRPr="00BD578E">
        <w:rPr>
          <w:color w:val="auto"/>
        </w:rPr>
        <w:t xml:space="preserve"> years of experience as </w:t>
      </w:r>
      <w:r w:rsidR="006A118D" w:rsidRPr="00BD578E">
        <w:rPr>
          <w:color w:val="auto"/>
        </w:rPr>
        <w:t>S</w:t>
      </w:r>
      <w:r w:rsidR="00DF5683" w:rsidRPr="00BD578E">
        <w:rPr>
          <w:color w:val="auto"/>
        </w:rPr>
        <w:t xml:space="preserve">alesforce </w:t>
      </w:r>
      <w:r w:rsidR="006A118D" w:rsidRPr="00BD578E">
        <w:rPr>
          <w:color w:val="auto"/>
        </w:rPr>
        <w:t>A</w:t>
      </w:r>
      <w:r w:rsidR="00DF5683" w:rsidRPr="00BD578E">
        <w:rPr>
          <w:color w:val="auto"/>
        </w:rPr>
        <w:t>dministrator</w:t>
      </w:r>
      <w:r w:rsidR="00131D91" w:rsidRPr="00BD578E">
        <w:rPr>
          <w:color w:val="auto"/>
        </w:rPr>
        <w:t xml:space="preserve"> and Developer</w:t>
      </w:r>
      <w:r w:rsidR="00DF5683" w:rsidRPr="00BD578E">
        <w:rPr>
          <w:color w:val="auto"/>
        </w:rPr>
        <w:t xml:space="preserve"> </w:t>
      </w:r>
    </w:p>
    <w:p w14:paraId="758A976A" w14:textId="5A5A4DA9" w:rsidR="00877D7C" w:rsidRPr="00AB36F1" w:rsidRDefault="00877D7C" w:rsidP="00AB36F1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Manage</w:t>
      </w:r>
      <w:r w:rsidR="00AB2F3F">
        <w:rPr>
          <w:color w:val="auto"/>
        </w:rPr>
        <w:t xml:space="preserve"> and maintain</w:t>
      </w:r>
      <w:r>
        <w:rPr>
          <w:color w:val="auto"/>
        </w:rPr>
        <w:t xml:space="preserve"> </w:t>
      </w:r>
      <w:r w:rsidR="00A813CD">
        <w:rPr>
          <w:color w:val="auto"/>
        </w:rPr>
        <w:t xml:space="preserve">users, </w:t>
      </w:r>
      <w:r>
        <w:rPr>
          <w:color w:val="auto"/>
        </w:rPr>
        <w:t>profile</w:t>
      </w:r>
      <w:r w:rsidR="006574F6">
        <w:rPr>
          <w:color w:val="auto"/>
        </w:rPr>
        <w:t xml:space="preserve"> permissions</w:t>
      </w:r>
      <w:r>
        <w:rPr>
          <w:color w:val="auto"/>
        </w:rPr>
        <w:t>, roles, network access</w:t>
      </w:r>
      <w:r w:rsidR="005C54CB">
        <w:rPr>
          <w:color w:val="auto"/>
        </w:rPr>
        <w:t xml:space="preserve"> configuration</w:t>
      </w:r>
      <w:r w:rsidR="006574F6">
        <w:rPr>
          <w:color w:val="auto"/>
        </w:rPr>
        <w:t xml:space="preserve">, </w:t>
      </w:r>
      <w:r>
        <w:rPr>
          <w:color w:val="auto"/>
        </w:rPr>
        <w:t>object permissions and sharing settings across a Salesforce org</w:t>
      </w:r>
      <w:r w:rsidR="00AB36F1">
        <w:rPr>
          <w:color w:val="auto"/>
        </w:rPr>
        <w:t xml:space="preserve">. </w:t>
      </w:r>
      <w:r w:rsidR="00AB36F1" w:rsidRPr="001C655B">
        <w:rPr>
          <w:color w:val="auto"/>
        </w:rPr>
        <w:t xml:space="preserve">Implemented security and sharing rules at object, field, and record level for different users </w:t>
      </w:r>
      <w:r w:rsidR="00AB36F1">
        <w:rPr>
          <w:color w:val="auto"/>
        </w:rPr>
        <w:t>belonging to</w:t>
      </w:r>
      <w:r w:rsidR="00AB36F1" w:rsidRPr="001C655B">
        <w:rPr>
          <w:color w:val="auto"/>
        </w:rPr>
        <w:t xml:space="preserve"> different </w:t>
      </w:r>
      <w:r w:rsidR="00AB36F1">
        <w:rPr>
          <w:color w:val="auto"/>
        </w:rPr>
        <w:t>roles</w:t>
      </w:r>
      <w:r w:rsidR="00AB36F1" w:rsidRPr="001C655B">
        <w:rPr>
          <w:color w:val="auto"/>
        </w:rPr>
        <w:t xml:space="preserve"> of </w:t>
      </w:r>
      <w:proofErr w:type="gramStart"/>
      <w:r w:rsidR="00AB36F1" w:rsidRPr="001C655B">
        <w:rPr>
          <w:color w:val="auto"/>
        </w:rPr>
        <w:t>organization</w:t>
      </w:r>
      <w:proofErr w:type="gramEnd"/>
    </w:p>
    <w:p w14:paraId="12A855E1" w14:textId="3F21F8B7" w:rsidR="0016313A" w:rsidRDefault="0016313A" w:rsidP="00135468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 xml:space="preserve">Resolve user tickets related to login issues, profile permissions, report/dashboard creation, unexpected data in reports, </w:t>
      </w:r>
      <w:r w:rsidR="00D04ED3">
        <w:rPr>
          <w:color w:val="auto"/>
        </w:rPr>
        <w:t xml:space="preserve">customizing home page, data import requests, custom layout </w:t>
      </w:r>
      <w:proofErr w:type="gramStart"/>
      <w:r w:rsidR="00D04ED3">
        <w:rPr>
          <w:color w:val="auto"/>
        </w:rPr>
        <w:t>requests</w:t>
      </w:r>
      <w:proofErr w:type="gramEnd"/>
    </w:p>
    <w:p w14:paraId="154F64EB" w14:textId="347A7020" w:rsidR="002822D4" w:rsidRDefault="002822D4" w:rsidP="00135468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 w:rsidRPr="002822D4">
        <w:rPr>
          <w:color w:val="auto"/>
        </w:rPr>
        <w:t>Transfer record ownership due to changes in job</w:t>
      </w:r>
      <w:r>
        <w:rPr>
          <w:color w:val="auto"/>
        </w:rPr>
        <w:t xml:space="preserve"> </w:t>
      </w:r>
      <w:r w:rsidRPr="002822D4">
        <w:rPr>
          <w:color w:val="auto"/>
        </w:rPr>
        <w:t xml:space="preserve">responsibility or </w:t>
      </w:r>
      <w:r>
        <w:rPr>
          <w:color w:val="auto"/>
        </w:rPr>
        <w:t>role</w:t>
      </w:r>
    </w:p>
    <w:p w14:paraId="582C5C82" w14:textId="360E2F9A" w:rsidR="00AD70DE" w:rsidRDefault="00AD70DE" w:rsidP="00135468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 xml:space="preserve">Use Data Export Service to schedule data </w:t>
      </w:r>
      <w:proofErr w:type="gramStart"/>
      <w:r>
        <w:rPr>
          <w:color w:val="auto"/>
        </w:rPr>
        <w:t>backup</w:t>
      </w:r>
      <w:proofErr w:type="gramEnd"/>
    </w:p>
    <w:p w14:paraId="7ECFEA82" w14:textId="6C7B27F2" w:rsidR="0079734A" w:rsidRDefault="0010157A" w:rsidP="00135468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 xml:space="preserve">Used Process Builder and Flow Builder </w:t>
      </w:r>
      <w:r w:rsidR="0079734A">
        <w:rPr>
          <w:color w:val="auto"/>
        </w:rPr>
        <w:t xml:space="preserve">for automating multiple steps in a business </w:t>
      </w:r>
      <w:proofErr w:type="gramStart"/>
      <w:r w:rsidR="0079734A">
        <w:rPr>
          <w:color w:val="auto"/>
        </w:rPr>
        <w:t>process</w:t>
      </w:r>
      <w:proofErr w:type="gramEnd"/>
      <w:r w:rsidR="0079734A">
        <w:rPr>
          <w:color w:val="auto"/>
        </w:rPr>
        <w:t xml:space="preserve"> </w:t>
      </w:r>
    </w:p>
    <w:p w14:paraId="4BB86D2B" w14:textId="092E5F8B" w:rsidR="00CC4933" w:rsidRDefault="00CC4933" w:rsidP="00135468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 xml:space="preserve">Created and modified complex email templates </w:t>
      </w:r>
      <w:r w:rsidR="00A038C9">
        <w:rPr>
          <w:color w:val="auto"/>
        </w:rPr>
        <w:t xml:space="preserve">for use by workflow rules, approval actions and process/flow </w:t>
      </w:r>
      <w:proofErr w:type="gramStart"/>
      <w:r w:rsidR="00A038C9">
        <w:rPr>
          <w:color w:val="auto"/>
        </w:rPr>
        <w:t>builder</w:t>
      </w:r>
      <w:proofErr w:type="gramEnd"/>
    </w:p>
    <w:p w14:paraId="334AE248" w14:textId="2310F2E8" w:rsidR="005A3CEA" w:rsidRDefault="00CB3B77" w:rsidP="001C655B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Translated</w:t>
      </w:r>
      <w:r w:rsidR="005A3CEA">
        <w:rPr>
          <w:color w:val="auto"/>
        </w:rPr>
        <w:t xml:space="preserve"> business requirements </w:t>
      </w:r>
      <w:r>
        <w:rPr>
          <w:color w:val="auto"/>
        </w:rPr>
        <w:t xml:space="preserve">into </w:t>
      </w:r>
      <w:r w:rsidR="00D23979">
        <w:rPr>
          <w:color w:val="auto"/>
        </w:rPr>
        <w:t xml:space="preserve">working </w:t>
      </w:r>
      <w:r>
        <w:rPr>
          <w:color w:val="auto"/>
        </w:rPr>
        <w:t xml:space="preserve">artifacts </w:t>
      </w:r>
      <w:r w:rsidR="005A3CEA">
        <w:rPr>
          <w:color w:val="auto"/>
        </w:rPr>
        <w:t>by creating</w:t>
      </w:r>
      <w:r w:rsidR="005C54CB">
        <w:rPr>
          <w:color w:val="auto"/>
        </w:rPr>
        <w:t xml:space="preserve"> a data model with custom and standard objects and relationships, </w:t>
      </w:r>
      <w:r w:rsidR="00AD0791">
        <w:rPr>
          <w:color w:val="auto"/>
        </w:rPr>
        <w:t>validation rules</w:t>
      </w:r>
      <w:r w:rsidR="00102CD9">
        <w:rPr>
          <w:color w:val="auto"/>
        </w:rPr>
        <w:t>, formula fields, lookup relationships</w:t>
      </w:r>
      <w:r w:rsidR="005A3CEA">
        <w:rPr>
          <w:color w:val="auto"/>
        </w:rPr>
        <w:t xml:space="preserve">, </w:t>
      </w:r>
      <w:r w:rsidR="005A3CEA" w:rsidRPr="001C655B">
        <w:rPr>
          <w:color w:val="auto"/>
        </w:rPr>
        <w:t>reports, dashboards, workflow</w:t>
      </w:r>
      <w:r w:rsidR="007B75FA">
        <w:rPr>
          <w:color w:val="auto"/>
        </w:rPr>
        <w:t xml:space="preserve"> rules, processes</w:t>
      </w:r>
      <w:r w:rsidR="005A3CEA" w:rsidRPr="001C655B">
        <w:rPr>
          <w:color w:val="auto"/>
        </w:rPr>
        <w:t xml:space="preserve"> </w:t>
      </w:r>
      <w:r w:rsidR="007B75FA">
        <w:rPr>
          <w:color w:val="auto"/>
        </w:rPr>
        <w:t>and</w:t>
      </w:r>
      <w:r w:rsidR="005A3CEA" w:rsidRPr="001C655B">
        <w:rPr>
          <w:color w:val="auto"/>
        </w:rPr>
        <w:t xml:space="preserve"> </w:t>
      </w:r>
      <w:proofErr w:type="gramStart"/>
      <w:r w:rsidR="005A3CEA" w:rsidRPr="001C655B">
        <w:rPr>
          <w:color w:val="auto"/>
        </w:rPr>
        <w:t>approvals</w:t>
      </w:r>
      <w:proofErr w:type="gramEnd"/>
    </w:p>
    <w:p w14:paraId="095B6615" w14:textId="4E791358" w:rsidR="00CE3BFD" w:rsidRPr="003622E1" w:rsidRDefault="00CE3BFD" w:rsidP="00CE3BFD">
      <w:pPr>
        <w:pStyle w:val="ListParagraph"/>
        <w:numPr>
          <w:ilvl w:val="0"/>
          <w:numId w:val="44"/>
        </w:numPr>
        <w:rPr>
          <w:color w:val="auto"/>
        </w:rPr>
      </w:pPr>
      <w:r>
        <w:rPr>
          <w:color w:val="auto"/>
        </w:rPr>
        <w:t xml:space="preserve">Extensive </w:t>
      </w:r>
      <w:r w:rsidRPr="003622E1">
        <w:rPr>
          <w:color w:val="auto"/>
        </w:rPr>
        <w:t xml:space="preserve">experience in building Reports &amp; Dashboards for various business </w:t>
      </w:r>
      <w:r>
        <w:rPr>
          <w:color w:val="auto"/>
        </w:rPr>
        <w:t>stakeholders</w:t>
      </w:r>
      <w:r w:rsidRPr="003622E1">
        <w:rPr>
          <w:color w:val="auto"/>
        </w:rPr>
        <w:t xml:space="preserve"> </w:t>
      </w:r>
      <w:r w:rsidR="00BC2061">
        <w:rPr>
          <w:color w:val="auto"/>
        </w:rPr>
        <w:t>from Sales and Service teams</w:t>
      </w:r>
    </w:p>
    <w:p w14:paraId="6021CFD8" w14:textId="2B3F510B" w:rsidR="00A42862" w:rsidRDefault="00A42862" w:rsidP="001C655B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Working knowledge of</w:t>
      </w:r>
      <w:r w:rsidR="008C7CE4">
        <w:rPr>
          <w:color w:val="auto"/>
        </w:rPr>
        <w:t xml:space="preserve"> designing reports and dashboards in</w:t>
      </w:r>
      <w:r>
        <w:rPr>
          <w:color w:val="auto"/>
        </w:rPr>
        <w:t xml:space="preserve"> Tableau</w:t>
      </w:r>
    </w:p>
    <w:p w14:paraId="4FCA071D" w14:textId="03A8DE35" w:rsidR="007E383C" w:rsidRDefault="007D4E93" w:rsidP="001C655B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 xml:space="preserve">Manage </w:t>
      </w:r>
      <w:r w:rsidR="00A414C0">
        <w:rPr>
          <w:color w:val="auto"/>
        </w:rPr>
        <w:t xml:space="preserve">smooth roll-out of </w:t>
      </w:r>
      <w:r w:rsidR="001D6F9B">
        <w:rPr>
          <w:color w:val="auto"/>
        </w:rPr>
        <w:t>every</w:t>
      </w:r>
      <w:r w:rsidR="00A414C0">
        <w:rPr>
          <w:color w:val="auto"/>
        </w:rPr>
        <w:t xml:space="preserve"> </w:t>
      </w:r>
      <w:r w:rsidR="001D6F9B">
        <w:rPr>
          <w:color w:val="auto"/>
        </w:rPr>
        <w:t xml:space="preserve">new </w:t>
      </w:r>
      <w:r w:rsidR="00425C30">
        <w:rPr>
          <w:color w:val="auto"/>
        </w:rPr>
        <w:t xml:space="preserve">Salesforce </w:t>
      </w:r>
      <w:r w:rsidR="00A414C0">
        <w:rPr>
          <w:color w:val="auto"/>
        </w:rPr>
        <w:t>release</w:t>
      </w:r>
      <w:r w:rsidR="00425C30">
        <w:rPr>
          <w:color w:val="auto"/>
        </w:rPr>
        <w:t xml:space="preserve"> to the org</w:t>
      </w:r>
      <w:r w:rsidR="00E148FD">
        <w:rPr>
          <w:color w:val="auto"/>
        </w:rPr>
        <w:t xml:space="preserve">. Educate users about new features that will impact their daily Salesforce </w:t>
      </w:r>
      <w:proofErr w:type="gramStart"/>
      <w:r w:rsidR="00E148FD">
        <w:rPr>
          <w:color w:val="auto"/>
        </w:rPr>
        <w:t>activities</w:t>
      </w:r>
      <w:proofErr w:type="gramEnd"/>
    </w:p>
    <w:p w14:paraId="441F7D24" w14:textId="0DB92A75" w:rsidR="00E148FD" w:rsidRDefault="00E148FD" w:rsidP="001C655B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Maintain</w:t>
      </w:r>
      <w:r w:rsidR="00C66B31">
        <w:rPr>
          <w:color w:val="auto"/>
        </w:rPr>
        <w:t>ed</w:t>
      </w:r>
      <w:r>
        <w:rPr>
          <w:color w:val="auto"/>
        </w:rPr>
        <w:t xml:space="preserve"> integrity of APEX code by running</w:t>
      </w:r>
      <w:r w:rsidRPr="00E148FD">
        <w:rPr>
          <w:color w:val="auto"/>
        </w:rPr>
        <w:t xml:space="preserve"> all APEX tests in the system to spot any new errors </w:t>
      </w:r>
      <w:r>
        <w:rPr>
          <w:color w:val="auto"/>
        </w:rPr>
        <w:t xml:space="preserve">caused due to changes in </w:t>
      </w:r>
      <w:proofErr w:type="gramStart"/>
      <w:r>
        <w:rPr>
          <w:color w:val="auto"/>
        </w:rPr>
        <w:t>metadata</w:t>
      </w:r>
      <w:proofErr w:type="gramEnd"/>
    </w:p>
    <w:p w14:paraId="767A0F5E" w14:textId="0ABDAB1F" w:rsidR="009B6E6D" w:rsidRPr="001C655B" w:rsidRDefault="009B6E6D" w:rsidP="001C655B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Perform</w:t>
      </w:r>
      <w:r w:rsidR="00C66B31">
        <w:rPr>
          <w:color w:val="auto"/>
        </w:rPr>
        <w:t>ed</w:t>
      </w:r>
      <w:r>
        <w:rPr>
          <w:color w:val="auto"/>
        </w:rPr>
        <w:t xml:space="preserve"> Sandbox metadata backup and Sandbox </w:t>
      </w:r>
      <w:proofErr w:type="gramStart"/>
      <w:r>
        <w:rPr>
          <w:color w:val="auto"/>
        </w:rPr>
        <w:t>refresh</w:t>
      </w:r>
      <w:proofErr w:type="gramEnd"/>
    </w:p>
    <w:p w14:paraId="5F4CF1E0" w14:textId="5FB387F7" w:rsidR="00F87F49" w:rsidRPr="00BD578E" w:rsidRDefault="00F87F49" w:rsidP="00AB36F1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Maintain</w:t>
      </w:r>
      <w:r w:rsidR="00285BEA">
        <w:rPr>
          <w:color w:val="auto"/>
        </w:rPr>
        <w:t>ed</w:t>
      </w:r>
      <w:r>
        <w:rPr>
          <w:color w:val="auto"/>
        </w:rPr>
        <w:t xml:space="preserve"> up-to-date documentation for any changes made to the Salesforce </w:t>
      </w:r>
      <w:proofErr w:type="gramStart"/>
      <w:r>
        <w:rPr>
          <w:color w:val="auto"/>
        </w:rPr>
        <w:t>org</w:t>
      </w:r>
      <w:proofErr w:type="gramEnd"/>
    </w:p>
    <w:p w14:paraId="3FCE1A84" w14:textId="73C842A7" w:rsidR="001C655B" w:rsidRDefault="00AF6CF4" w:rsidP="001C655B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Used</w:t>
      </w:r>
      <w:r w:rsidR="001C655B" w:rsidRPr="001C655B">
        <w:rPr>
          <w:color w:val="auto"/>
        </w:rPr>
        <w:t xml:space="preserve"> Ant migration tool and Change sets</w:t>
      </w:r>
      <w:r>
        <w:rPr>
          <w:color w:val="auto"/>
        </w:rPr>
        <w:t xml:space="preserve"> for </w:t>
      </w:r>
      <w:proofErr w:type="gramStart"/>
      <w:r>
        <w:rPr>
          <w:color w:val="auto"/>
        </w:rPr>
        <w:t>deployments</w:t>
      </w:r>
      <w:proofErr w:type="gramEnd"/>
    </w:p>
    <w:p w14:paraId="1799ADA5" w14:textId="1609D57D" w:rsidR="00D04ED3" w:rsidRDefault="00D04ED3" w:rsidP="00D04ED3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 w:rsidRPr="001C655B">
        <w:rPr>
          <w:color w:val="auto"/>
        </w:rPr>
        <w:t xml:space="preserve">Implemented Web-to-Lead, Email-to-Case </w:t>
      </w:r>
      <w:r>
        <w:rPr>
          <w:color w:val="auto"/>
        </w:rPr>
        <w:t xml:space="preserve">to automate lead and case </w:t>
      </w:r>
      <w:proofErr w:type="gramStart"/>
      <w:r>
        <w:rPr>
          <w:color w:val="auto"/>
        </w:rPr>
        <w:t>generation</w:t>
      </w:r>
      <w:proofErr w:type="gramEnd"/>
      <w:r>
        <w:rPr>
          <w:color w:val="auto"/>
        </w:rPr>
        <w:t xml:space="preserve"> </w:t>
      </w:r>
    </w:p>
    <w:p w14:paraId="20775C3C" w14:textId="2EFE762D" w:rsidR="00FA7A89" w:rsidRPr="00FA7A89" w:rsidRDefault="004B2290" w:rsidP="00FA7A89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 xml:space="preserve">Integrated with </w:t>
      </w:r>
      <w:r w:rsidR="007F653D">
        <w:rPr>
          <w:color w:val="auto"/>
        </w:rPr>
        <w:t xml:space="preserve">AppExchange </w:t>
      </w:r>
      <w:r>
        <w:rPr>
          <w:color w:val="auto"/>
        </w:rPr>
        <w:t xml:space="preserve">apps like </w:t>
      </w:r>
      <w:proofErr w:type="spellStart"/>
      <w:r>
        <w:rPr>
          <w:color w:val="auto"/>
        </w:rPr>
        <w:t>Docusign</w:t>
      </w:r>
      <w:proofErr w:type="spellEnd"/>
      <w:r>
        <w:rPr>
          <w:color w:val="auto"/>
        </w:rPr>
        <w:t xml:space="preserve"> and </w:t>
      </w:r>
      <w:proofErr w:type="gramStart"/>
      <w:r>
        <w:rPr>
          <w:color w:val="auto"/>
        </w:rPr>
        <w:t>Mailchimp</w:t>
      </w:r>
      <w:proofErr w:type="gramEnd"/>
    </w:p>
    <w:p w14:paraId="69EBE928" w14:textId="77777777" w:rsidR="00A144D7" w:rsidRPr="00D04ED3" w:rsidRDefault="00A144D7" w:rsidP="00A144D7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Created and customized</w:t>
      </w:r>
      <w:r w:rsidRPr="001C655B">
        <w:rPr>
          <w:color w:val="auto"/>
        </w:rPr>
        <w:t xml:space="preserve"> Apex classes, triggers, Visualforce pages</w:t>
      </w:r>
    </w:p>
    <w:p w14:paraId="1A5CA2D6" w14:textId="27407D4B" w:rsidR="00A144D7" w:rsidRPr="001C655B" w:rsidRDefault="009B55D4" w:rsidP="00A144D7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Used</w:t>
      </w:r>
      <w:r w:rsidRPr="00485A7F">
        <w:rPr>
          <w:color w:val="auto"/>
        </w:rPr>
        <w:t xml:space="preserve"> Apex Callouts to REST APIs</w:t>
      </w:r>
      <w:r w:rsidRPr="001C655B">
        <w:rPr>
          <w:color w:val="auto"/>
        </w:rPr>
        <w:t xml:space="preserve"> </w:t>
      </w:r>
      <w:r w:rsidR="00AA585A">
        <w:rPr>
          <w:color w:val="auto"/>
        </w:rPr>
        <w:t>for integration with client’s ERP system</w:t>
      </w:r>
      <w:r w:rsidR="00A144D7" w:rsidRPr="001C655B">
        <w:rPr>
          <w:color w:val="auto"/>
        </w:rPr>
        <w:t xml:space="preserve"> </w:t>
      </w:r>
      <w:r w:rsidR="00AA585A">
        <w:rPr>
          <w:color w:val="auto"/>
        </w:rPr>
        <w:t xml:space="preserve">and exposed Salesforce webservices for external </w:t>
      </w:r>
      <w:proofErr w:type="gramStart"/>
      <w:r w:rsidR="00AA585A">
        <w:rPr>
          <w:color w:val="auto"/>
        </w:rPr>
        <w:t>consumption</w:t>
      </w:r>
      <w:proofErr w:type="gramEnd"/>
    </w:p>
    <w:p w14:paraId="64B1E48C" w14:textId="4623EF8D" w:rsidR="00D04ED3" w:rsidRDefault="00125599" w:rsidP="001C655B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>
        <w:rPr>
          <w:color w:val="auto"/>
        </w:rPr>
        <w:t>Completed training</w:t>
      </w:r>
      <w:r w:rsidR="00D04ED3">
        <w:rPr>
          <w:color w:val="auto"/>
        </w:rPr>
        <w:t xml:space="preserve"> </w:t>
      </w:r>
      <w:r w:rsidR="00E076A3">
        <w:rPr>
          <w:color w:val="auto"/>
        </w:rPr>
        <w:t>for</w:t>
      </w:r>
      <w:r w:rsidR="00D04ED3">
        <w:rPr>
          <w:color w:val="auto"/>
        </w:rPr>
        <w:t xml:space="preserve"> </w:t>
      </w:r>
      <w:r w:rsidR="00426514">
        <w:rPr>
          <w:color w:val="auto"/>
        </w:rPr>
        <w:t xml:space="preserve">latest </w:t>
      </w:r>
      <w:r w:rsidR="00D04ED3">
        <w:rPr>
          <w:color w:val="auto"/>
        </w:rPr>
        <w:t xml:space="preserve">Lightning web component </w:t>
      </w:r>
      <w:proofErr w:type="gramStart"/>
      <w:r w:rsidR="00D04ED3">
        <w:rPr>
          <w:color w:val="auto"/>
        </w:rPr>
        <w:t>development</w:t>
      </w:r>
      <w:proofErr w:type="gramEnd"/>
    </w:p>
    <w:p w14:paraId="1D56CE16" w14:textId="40951E88" w:rsidR="00181F21" w:rsidRDefault="005A3CEA" w:rsidP="00A27B25">
      <w:pPr>
        <w:pStyle w:val="ListParagraph"/>
        <w:numPr>
          <w:ilvl w:val="0"/>
          <w:numId w:val="44"/>
        </w:numPr>
        <w:spacing w:after="0"/>
        <w:rPr>
          <w:color w:val="auto"/>
        </w:rPr>
      </w:pPr>
      <w:r w:rsidRPr="0047616B">
        <w:rPr>
          <w:color w:val="auto"/>
        </w:rPr>
        <w:t xml:space="preserve">Experience in development using Scrum/Agile methodologies. </w:t>
      </w:r>
      <w:r w:rsidR="008F12F9" w:rsidRPr="0047616B">
        <w:rPr>
          <w:color w:val="auto"/>
        </w:rPr>
        <w:t xml:space="preserve">Used </w:t>
      </w:r>
      <w:r w:rsidR="00B400D1" w:rsidRPr="0047616B">
        <w:rPr>
          <w:color w:val="auto"/>
        </w:rPr>
        <w:t>Azure DevOps to support Scrum/Agile implementation</w:t>
      </w:r>
    </w:p>
    <w:p w14:paraId="62563826" w14:textId="4A79E572" w:rsidR="00583AEC" w:rsidRPr="003B4376" w:rsidRDefault="00583AEC" w:rsidP="00583AEC">
      <w:pPr>
        <w:pStyle w:val="ListParagraph"/>
        <w:numPr>
          <w:ilvl w:val="0"/>
          <w:numId w:val="44"/>
        </w:numPr>
        <w:spacing w:after="0" w:afterAutospacing="1"/>
        <w:textAlignment w:val="baseline"/>
        <w:rPr>
          <w:color w:val="auto"/>
        </w:rPr>
      </w:pPr>
      <w:r w:rsidRPr="003B4376">
        <w:rPr>
          <w:color w:val="auto"/>
        </w:rPr>
        <w:t xml:space="preserve">Onsite Tech Lead </w:t>
      </w:r>
      <w:r w:rsidR="00E97558">
        <w:rPr>
          <w:color w:val="auto"/>
        </w:rPr>
        <w:t xml:space="preserve">with duties of explaining technical details of user stories to offshore </w:t>
      </w:r>
      <w:proofErr w:type="gramStart"/>
      <w:r w:rsidR="00E97558">
        <w:rPr>
          <w:color w:val="auto"/>
        </w:rPr>
        <w:t>team</w:t>
      </w:r>
      <w:proofErr w:type="gramEnd"/>
    </w:p>
    <w:p w14:paraId="3881176F" w14:textId="479BF2BF" w:rsidR="00E97558" w:rsidRDefault="00E97558" w:rsidP="00583AEC">
      <w:pPr>
        <w:pStyle w:val="ListParagraph"/>
        <w:numPr>
          <w:ilvl w:val="0"/>
          <w:numId w:val="44"/>
        </w:numPr>
        <w:spacing w:after="0" w:afterAutospacing="1"/>
        <w:textAlignment w:val="baseline"/>
        <w:rPr>
          <w:color w:val="auto"/>
        </w:rPr>
      </w:pPr>
      <w:r>
        <w:rPr>
          <w:color w:val="auto"/>
        </w:rPr>
        <w:t xml:space="preserve">Review their technical tasks to identify any gaps in understanding of </w:t>
      </w:r>
      <w:proofErr w:type="gramStart"/>
      <w:r>
        <w:rPr>
          <w:color w:val="auto"/>
        </w:rPr>
        <w:t>requirements</w:t>
      </w:r>
      <w:proofErr w:type="gramEnd"/>
    </w:p>
    <w:p w14:paraId="33C1207F" w14:textId="2F4FAC5C" w:rsidR="00722BA1" w:rsidRPr="00583AEC" w:rsidRDefault="00583AEC" w:rsidP="00583AEC">
      <w:pPr>
        <w:pStyle w:val="ListParagraph"/>
        <w:numPr>
          <w:ilvl w:val="0"/>
          <w:numId w:val="44"/>
        </w:numPr>
        <w:spacing w:after="0" w:afterAutospacing="1"/>
        <w:textAlignment w:val="baseline"/>
        <w:rPr>
          <w:color w:val="auto"/>
        </w:rPr>
      </w:pPr>
      <w:r w:rsidRPr="003B4376">
        <w:rPr>
          <w:color w:val="auto"/>
        </w:rPr>
        <w:t xml:space="preserve">Perform code reviews and testing to ensure timely delivery of </w:t>
      </w:r>
      <w:proofErr w:type="gramStart"/>
      <w:r w:rsidRPr="003B4376">
        <w:rPr>
          <w:color w:val="auto"/>
        </w:rPr>
        <w:t>work</w:t>
      </w:r>
      <w:proofErr w:type="gramEnd"/>
      <w:r w:rsidRPr="003B4376">
        <w:rPr>
          <w:color w:val="auto"/>
        </w:rPr>
        <w:t xml:space="preserve"> </w:t>
      </w:r>
    </w:p>
    <w:p w14:paraId="1B9B3733" w14:textId="77777777" w:rsidR="00463275" w:rsidRPr="0047616B" w:rsidRDefault="00463275" w:rsidP="00463275">
      <w:pPr>
        <w:pStyle w:val="ListParagraph"/>
        <w:spacing w:after="0"/>
        <w:rPr>
          <w:color w:val="auto"/>
        </w:rPr>
      </w:pPr>
    </w:p>
    <w:p w14:paraId="092983B4" w14:textId="061EB2BC" w:rsidR="0047616B" w:rsidRDefault="0047616B" w:rsidP="00D3480D">
      <w:pPr>
        <w:pStyle w:val="Heading1"/>
        <w:spacing w:before="0" w:line="480" w:lineRule="auto"/>
        <w:ind w:left="2880" w:firstLine="720"/>
        <w:rPr>
          <w:color w:val="auto"/>
        </w:rPr>
      </w:pPr>
      <w:r>
        <w:rPr>
          <w:color w:val="auto"/>
        </w:rPr>
        <w:t>Technical Skills</w:t>
      </w:r>
    </w:p>
    <w:p w14:paraId="4EAA0DB9" w14:textId="09B245DB" w:rsidR="0047616B" w:rsidRPr="00463275" w:rsidRDefault="0047616B" w:rsidP="00463275">
      <w:pPr>
        <w:pStyle w:val="ListParagraph"/>
        <w:numPr>
          <w:ilvl w:val="0"/>
          <w:numId w:val="50"/>
        </w:numPr>
        <w:tabs>
          <w:tab w:val="left" w:pos="1980"/>
        </w:tabs>
        <w:rPr>
          <w:color w:val="auto"/>
        </w:rPr>
      </w:pPr>
      <w:r w:rsidRPr="00463275">
        <w:rPr>
          <w:color w:val="auto"/>
        </w:rPr>
        <w:t xml:space="preserve">Salesforce CRM &amp; Force.com: Sales, Marketing, Service and Community clouds, Apex Triggers, Apex Classes, Visual Force Pages, Page Layouts, Process Builder, </w:t>
      </w:r>
      <w:r w:rsidR="00333B33">
        <w:rPr>
          <w:color w:val="auto"/>
        </w:rPr>
        <w:t xml:space="preserve">Flow Builder, </w:t>
      </w:r>
      <w:r w:rsidRPr="00463275">
        <w:rPr>
          <w:color w:val="auto"/>
        </w:rPr>
        <w:t>Workflow &amp; Approvals, Reports, Dashboards, Custom Objects, SOQL &amp; SOSL, Lightning App Builder and Lightning Component Framework.</w:t>
      </w:r>
    </w:p>
    <w:p w14:paraId="6CDD54BC" w14:textId="77777777" w:rsidR="0047616B" w:rsidRPr="009978BC" w:rsidRDefault="0047616B" w:rsidP="0047616B">
      <w:pPr>
        <w:pStyle w:val="ListParagraph"/>
        <w:tabs>
          <w:tab w:val="left" w:pos="1980"/>
        </w:tabs>
        <w:ind w:left="0"/>
        <w:rPr>
          <w:color w:val="auto"/>
        </w:rPr>
      </w:pPr>
    </w:p>
    <w:p w14:paraId="0208AB09" w14:textId="0D8D505C" w:rsidR="0047616B" w:rsidRPr="009978BC" w:rsidRDefault="0047616B" w:rsidP="00463275">
      <w:pPr>
        <w:pStyle w:val="ListParagraph"/>
        <w:numPr>
          <w:ilvl w:val="0"/>
          <w:numId w:val="50"/>
        </w:numPr>
        <w:tabs>
          <w:tab w:val="left" w:pos="1980"/>
        </w:tabs>
        <w:rPr>
          <w:color w:val="auto"/>
        </w:rPr>
      </w:pPr>
      <w:r w:rsidRPr="00463275">
        <w:rPr>
          <w:bCs/>
          <w:color w:val="auto"/>
        </w:rPr>
        <w:lastRenderedPageBreak/>
        <w:t>Lightning Experience Development: </w:t>
      </w:r>
      <w:r w:rsidRPr="009978BC">
        <w:rPr>
          <w:color w:val="auto"/>
        </w:rPr>
        <w:t> Salesforce Lightning Design System and Lightning Components, Aura Framework, JavaScript Controllers, Apex Controllers, Lightning Web Components</w:t>
      </w:r>
    </w:p>
    <w:p w14:paraId="219619C4" w14:textId="77777777" w:rsidR="0047616B" w:rsidRPr="009978BC" w:rsidRDefault="0047616B" w:rsidP="0047616B">
      <w:pPr>
        <w:pStyle w:val="ListParagraph"/>
        <w:tabs>
          <w:tab w:val="left" w:pos="1980"/>
        </w:tabs>
        <w:ind w:left="0"/>
        <w:rPr>
          <w:color w:val="auto"/>
        </w:rPr>
      </w:pPr>
    </w:p>
    <w:p w14:paraId="62BB8354" w14:textId="2F004E41" w:rsidR="0047616B" w:rsidRDefault="0047616B" w:rsidP="00463275">
      <w:pPr>
        <w:pStyle w:val="ListParagraph"/>
        <w:numPr>
          <w:ilvl w:val="0"/>
          <w:numId w:val="50"/>
        </w:numPr>
        <w:tabs>
          <w:tab w:val="left" w:pos="1980"/>
        </w:tabs>
        <w:rPr>
          <w:color w:val="auto"/>
        </w:rPr>
      </w:pPr>
      <w:r w:rsidRPr="0081721D">
        <w:rPr>
          <w:color w:val="auto"/>
        </w:rPr>
        <w:t xml:space="preserve">Salesforce tools: ANT, Force.com IDE, Data Loader, </w:t>
      </w:r>
      <w:r w:rsidR="009978BC" w:rsidRPr="0081721D">
        <w:rPr>
          <w:color w:val="auto"/>
        </w:rPr>
        <w:t xml:space="preserve">Data Import Wizard, </w:t>
      </w:r>
      <w:r w:rsidR="00D35697" w:rsidRPr="0081721D">
        <w:rPr>
          <w:color w:val="auto"/>
        </w:rPr>
        <w:t>Data Export Service</w:t>
      </w:r>
      <w:r w:rsidR="00333B33">
        <w:rPr>
          <w:color w:val="auto"/>
        </w:rPr>
        <w:t>, Debug log in Developer Console</w:t>
      </w:r>
    </w:p>
    <w:p w14:paraId="1FA74BC8" w14:textId="77777777" w:rsidR="003004D2" w:rsidRPr="003004D2" w:rsidRDefault="003004D2" w:rsidP="003004D2">
      <w:pPr>
        <w:pStyle w:val="ListParagraph"/>
        <w:rPr>
          <w:color w:val="auto"/>
        </w:rPr>
      </w:pPr>
    </w:p>
    <w:p w14:paraId="39C6EE0D" w14:textId="00E27EDD" w:rsidR="003004D2" w:rsidRPr="0081721D" w:rsidRDefault="003004D2" w:rsidP="00463275">
      <w:pPr>
        <w:pStyle w:val="ListParagraph"/>
        <w:numPr>
          <w:ilvl w:val="0"/>
          <w:numId w:val="50"/>
        </w:numPr>
        <w:tabs>
          <w:tab w:val="left" w:pos="1980"/>
        </w:tabs>
        <w:rPr>
          <w:color w:val="auto"/>
        </w:rPr>
      </w:pPr>
      <w:r>
        <w:rPr>
          <w:color w:val="auto"/>
        </w:rPr>
        <w:t>Others: Oracle JD</w:t>
      </w:r>
      <w:r w:rsidR="0051282A">
        <w:rPr>
          <w:color w:val="auto"/>
        </w:rPr>
        <w:t xml:space="preserve"> </w:t>
      </w:r>
      <w:r>
        <w:rPr>
          <w:color w:val="auto"/>
        </w:rPr>
        <w:t>Edwards Technical Consultant</w:t>
      </w:r>
    </w:p>
    <w:p w14:paraId="148A153F" w14:textId="2632E28A" w:rsidR="0075155B" w:rsidRPr="00F84FFD" w:rsidRDefault="00983B1A" w:rsidP="00D3480D">
      <w:pPr>
        <w:pStyle w:val="Heading1"/>
        <w:spacing w:before="0" w:line="480" w:lineRule="auto"/>
        <w:ind w:left="2880" w:firstLine="720"/>
        <w:rPr>
          <w:color w:val="auto"/>
        </w:rPr>
      </w:pPr>
      <w:r>
        <w:rPr>
          <w:color w:val="auto"/>
        </w:rPr>
        <w:t xml:space="preserve">Professional </w:t>
      </w:r>
      <w:sdt>
        <w:sdtPr>
          <w:rPr>
            <w:color w:val="auto"/>
          </w:rPr>
          <w:alias w:val="Experience:"/>
          <w:tag w:val="Experience:"/>
          <w:id w:val="694891199"/>
          <w:placeholder>
            <w:docPart w:val="47DD00D4BE0E4736A74B077F58343C35"/>
          </w:placeholder>
          <w:temporary/>
          <w:showingPlcHdr/>
          <w15:appearance w15:val="hidden"/>
        </w:sdtPr>
        <w:sdtEndPr/>
        <w:sdtContent>
          <w:r w:rsidR="0075155B" w:rsidRPr="00F84FFD">
            <w:rPr>
              <w:color w:val="auto"/>
            </w:rPr>
            <w:t>Experience</w:t>
          </w:r>
        </w:sdtContent>
      </w:sdt>
    </w:p>
    <w:p w14:paraId="2AB347E4" w14:textId="4FFB10A5" w:rsidR="00722A32" w:rsidRDefault="00722A32" w:rsidP="00D47606">
      <w:pPr>
        <w:pStyle w:val="Heading3"/>
        <w:rPr>
          <w:b/>
          <w:bCs/>
          <w:color w:val="auto"/>
        </w:rPr>
      </w:pPr>
      <w:r>
        <w:rPr>
          <w:b/>
          <w:bCs/>
          <w:color w:val="auto"/>
        </w:rPr>
        <w:t>Team Lead | Kastech Softwar</w:t>
      </w:r>
      <w:r w:rsidR="00BF2C4D">
        <w:rPr>
          <w:b/>
          <w:bCs/>
          <w:color w:val="auto"/>
        </w:rPr>
        <w:t>e Solutions</w:t>
      </w:r>
      <w:r>
        <w:rPr>
          <w:b/>
          <w:bCs/>
          <w:color w:val="auto"/>
        </w:rPr>
        <w:t xml:space="preserve"> </w:t>
      </w:r>
      <w:r w:rsidR="009B7380">
        <w:rPr>
          <w:b/>
          <w:bCs/>
          <w:color w:val="auto"/>
        </w:rPr>
        <w:t>| USA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</w:t>
      </w:r>
      <w:r w:rsidR="0019288C">
        <w:rPr>
          <w:b/>
          <w:bCs/>
          <w:color w:val="auto"/>
        </w:rPr>
        <w:t>02/2020 - Current</w:t>
      </w:r>
    </w:p>
    <w:p w14:paraId="7EC8BABB" w14:textId="542989F7" w:rsidR="004C243C" w:rsidRDefault="004C243C" w:rsidP="004C243C">
      <w:pPr>
        <w:pStyle w:val="ListBullet"/>
        <w:numPr>
          <w:ilvl w:val="0"/>
          <w:numId w:val="41"/>
        </w:numPr>
        <w:rPr>
          <w:color w:val="auto"/>
          <w:sz w:val="24"/>
          <w:szCs w:val="24"/>
        </w:rPr>
      </w:pPr>
      <w:r>
        <w:rPr>
          <w:color w:val="auto"/>
        </w:rPr>
        <w:t xml:space="preserve">Client: </w:t>
      </w:r>
      <w:proofErr w:type="spellStart"/>
      <w:r>
        <w:rPr>
          <w:color w:val="auto"/>
          <w:sz w:val="24"/>
          <w:szCs w:val="24"/>
        </w:rPr>
        <w:t>Carmax</w:t>
      </w:r>
      <w:proofErr w:type="spellEnd"/>
      <w:r w:rsidR="00257DC7">
        <w:rPr>
          <w:color w:val="auto"/>
          <w:sz w:val="24"/>
          <w:szCs w:val="24"/>
        </w:rPr>
        <w:t>, Houston, TX</w:t>
      </w:r>
      <w:r w:rsidR="009B7380">
        <w:rPr>
          <w:color w:val="auto"/>
          <w:sz w:val="24"/>
          <w:szCs w:val="24"/>
        </w:rPr>
        <w:tab/>
      </w:r>
      <w:r w:rsidR="009B7380">
        <w:rPr>
          <w:color w:val="auto"/>
          <w:sz w:val="24"/>
          <w:szCs w:val="24"/>
        </w:rPr>
        <w:tab/>
      </w:r>
      <w:r w:rsidR="009B7380">
        <w:rPr>
          <w:color w:val="auto"/>
          <w:sz w:val="24"/>
          <w:szCs w:val="24"/>
        </w:rPr>
        <w:tab/>
      </w:r>
      <w:r w:rsidR="009B7380">
        <w:rPr>
          <w:color w:val="auto"/>
          <w:sz w:val="24"/>
          <w:szCs w:val="24"/>
        </w:rPr>
        <w:tab/>
      </w:r>
      <w:r w:rsidR="009B7380">
        <w:rPr>
          <w:color w:val="auto"/>
          <w:sz w:val="24"/>
          <w:szCs w:val="24"/>
        </w:rPr>
        <w:tab/>
      </w:r>
      <w:r w:rsidR="009B7380">
        <w:rPr>
          <w:color w:val="auto"/>
          <w:sz w:val="24"/>
          <w:szCs w:val="24"/>
        </w:rPr>
        <w:tab/>
      </w:r>
      <w:r w:rsidR="009B7380" w:rsidRPr="009B7380">
        <w:rPr>
          <w:color w:val="auto"/>
          <w:sz w:val="24"/>
          <w:szCs w:val="24"/>
        </w:rPr>
        <w:t>02/2020 – Current</w:t>
      </w:r>
    </w:p>
    <w:p w14:paraId="75B0810E" w14:textId="77777777" w:rsidR="004C243C" w:rsidRPr="00E6007D" w:rsidRDefault="004C243C" w:rsidP="004C243C">
      <w:pPr>
        <w:pStyle w:val="ListBullet"/>
        <w:numPr>
          <w:ilvl w:val="0"/>
          <w:numId w:val="0"/>
        </w:numPr>
        <w:ind w:left="1080"/>
        <w:rPr>
          <w:color w:val="auto"/>
          <w:sz w:val="24"/>
          <w:szCs w:val="24"/>
        </w:rPr>
      </w:pPr>
      <w:r>
        <w:rPr>
          <w:color w:val="auto"/>
        </w:rPr>
        <w:t xml:space="preserve">Role: </w:t>
      </w:r>
      <w:r w:rsidRPr="00E6007D">
        <w:rPr>
          <w:color w:val="auto"/>
          <w:sz w:val="24"/>
          <w:szCs w:val="24"/>
        </w:rPr>
        <w:t>Salesforce Admin and Developer</w:t>
      </w:r>
    </w:p>
    <w:p w14:paraId="623FA381" w14:textId="77777777" w:rsidR="007D1F21" w:rsidRPr="00E6007D" w:rsidRDefault="004C243C" w:rsidP="007D1F21">
      <w:pPr>
        <w:pStyle w:val="ListBullet"/>
        <w:numPr>
          <w:ilvl w:val="0"/>
          <w:numId w:val="0"/>
        </w:numPr>
        <w:ind w:left="1080"/>
        <w:rPr>
          <w:color w:val="auto"/>
          <w:sz w:val="24"/>
          <w:szCs w:val="24"/>
        </w:rPr>
      </w:pPr>
      <w:r>
        <w:rPr>
          <w:color w:val="auto"/>
        </w:rPr>
        <w:t xml:space="preserve">Version: </w:t>
      </w:r>
      <w:r w:rsidRPr="00E6007D">
        <w:rPr>
          <w:color w:val="auto"/>
          <w:sz w:val="24"/>
          <w:szCs w:val="24"/>
        </w:rPr>
        <w:t>Lightning</w:t>
      </w:r>
    </w:p>
    <w:p w14:paraId="3E707DAE" w14:textId="688D757D" w:rsidR="007D1F21" w:rsidRDefault="007D1F21" w:rsidP="007D1F21">
      <w:pPr>
        <w:pStyle w:val="ListParagraph"/>
        <w:numPr>
          <w:ilvl w:val="0"/>
          <w:numId w:val="38"/>
        </w:numPr>
        <w:rPr>
          <w:color w:val="auto"/>
        </w:rPr>
      </w:pPr>
      <w:r w:rsidRPr="00DA4C82">
        <w:rPr>
          <w:color w:val="auto"/>
        </w:rPr>
        <w:t xml:space="preserve">Project </w:t>
      </w:r>
      <w:r>
        <w:rPr>
          <w:color w:val="auto"/>
        </w:rPr>
        <w:t xml:space="preserve">was </w:t>
      </w:r>
      <w:r w:rsidRPr="00DA4C82">
        <w:rPr>
          <w:color w:val="auto"/>
        </w:rPr>
        <w:t>to m</w:t>
      </w:r>
      <w:r w:rsidR="000D61FE">
        <w:rPr>
          <w:color w:val="auto"/>
        </w:rPr>
        <w:t>igrate</w:t>
      </w:r>
      <w:r>
        <w:rPr>
          <w:color w:val="auto"/>
        </w:rPr>
        <w:t xml:space="preserve"> </w:t>
      </w:r>
      <w:r w:rsidR="000D61FE">
        <w:rPr>
          <w:color w:val="auto"/>
        </w:rPr>
        <w:t>the</w:t>
      </w:r>
      <w:r>
        <w:rPr>
          <w:color w:val="auto"/>
        </w:rPr>
        <w:t xml:space="preserve"> newly acquired company’s Salesforce org into the </w:t>
      </w:r>
      <w:r w:rsidR="00903051">
        <w:rPr>
          <w:color w:val="auto"/>
        </w:rPr>
        <w:t>parent</w:t>
      </w:r>
      <w:r>
        <w:rPr>
          <w:color w:val="auto"/>
        </w:rPr>
        <w:t xml:space="preserve"> Salesforce </w:t>
      </w:r>
      <w:proofErr w:type="gramStart"/>
      <w:r>
        <w:rPr>
          <w:color w:val="auto"/>
        </w:rPr>
        <w:t>org</w:t>
      </w:r>
      <w:proofErr w:type="gramEnd"/>
    </w:p>
    <w:p w14:paraId="0F9753C9" w14:textId="558FC614" w:rsidR="002408FD" w:rsidRDefault="002408FD" w:rsidP="007D1F21">
      <w:pPr>
        <w:pStyle w:val="ListParagraph"/>
        <w:numPr>
          <w:ilvl w:val="0"/>
          <w:numId w:val="38"/>
        </w:numPr>
        <w:rPr>
          <w:color w:val="auto"/>
        </w:rPr>
      </w:pPr>
      <w:r>
        <w:rPr>
          <w:color w:val="auto"/>
        </w:rPr>
        <w:t xml:space="preserve">Helped understand the customizations done in the child company’s Salesforce org and </w:t>
      </w:r>
      <w:r w:rsidR="00F55296">
        <w:rPr>
          <w:color w:val="auto"/>
        </w:rPr>
        <w:t>mapped it</w:t>
      </w:r>
      <w:r>
        <w:rPr>
          <w:color w:val="auto"/>
        </w:rPr>
        <w:t xml:space="preserve"> into target Salesforce org</w:t>
      </w:r>
      <w:r w:rsidR="00E06F98">
        <w:rPr>
          <w:color w:val="auto"/>
        </w:rPr>
        <w:t xml:space="preserve">’s data </w:t>
      </w:r>
      <w:proofErr w:type="gramStart"/>
      <w:r w:rsidR="00E06F98">
        <w:rPr>
          <w:color w:val="auto"/>
        </w:rPr>
        <w:t>model</w:t>
      </w:r>
      <w:proofErr w:type="gramEnd"/>
      <w:r>
        <w:rPr>
          <w:color w:val="auto"/>
        </w:rPr>
        <w:t xml:space="preserve"> </w:t>
      </w:r>
    </w:p>
    <w:p w14:paraId="08EEBE4C" w14:textId="31D2224F" w:rsidR="002408FD" w:rsidRDefault="001A290E" w:rsidP="007D1F21">
      <w:pPr>
        <w:pStyle w:val="ListParagraph"/>
        <w:numPr>
          <w:ilvl w:val="0"/>
          <w:numId w:val="38"/>
        </w:numPr>
        <w:rPr>
          <w:color w:val="auto"/>
        </w:rPr>
      </w:pPr>
      <w:r>
        <w:rPr>
          <w:color w:val="auto"/>
        </w:rPr>
        <w:t>Collaborated with Product owners and c</w:t>
      </w:r>
      <w:r w:rsidR="002408FD">
        <w:rPr>
          <w:color w:val="auto"/>
        </w:rPr>
        <w:t>leaned up excel sheets of data for Accounts, Leads, Contacts, Salesforce from child Salesforce org</w:t>
      </w:r>
      <w:r w:rsidR="00A2402D">
        <w:rPr>
          <w:color w:val="auto"/>
        </w:rPr>
        <w:t xml:space="preserve"> - assigned custom record types and picklist values from child company’s org to target org </w:t>
      </w:r>
      <w:proofErr w:type="gramStart"/>
      <w:r w:rsidR="00A2402D">
        <w:rPr>
          <w:color w:val="auto"/>
        </w:rPr>
        <w:t>values</w:t>
      </w:r>
      <w:proofErr w:type="gramEnd"/>
    </w:p>
    <w:p w14:paraId="5995DC1C" w14:textId="4964EDF1" w:rsidR="00E829C6" w:rsidRDefault="00903051" w:rsidP="007D1F21">
      <w:pPr>
        <w:pStyle w:val="ListParagraph"/>
        <w:numPr>
          <w:ilvl w:val="0"/>
          <w:numId w:val="38"/>
        </w:numPr>
        <w:rPr>
          <w:color w:val="auto"/>
        </w:rPr>
      </w:pPr>
      <w:r>
        <w:rPr>
          <w:color w:val="auto"/>
        </w:rPr>
        <w:t>S</w:t>
      </w:r>
      <w:r w:rsidRPr="00903051">
        <w:rPr>
          <w:color w:val="auto"/>
        </w:rPr>
        <w:t>etup and configure</w:t>
      </w:r>
      <w:r>
        <w:rPr>
          <w:color w:val="auto"/>
        </w:rPr>
        <w:t>d</w:t>
      </w:r>
      <w:r w:rsidRPr="00903051">
        <w:rPr>
          <w:color w:val="auto"/>
        </w:rPr>
        <w:t xml:space="preserve"> required metadata and users in </w:t>
      </w:r>
      <w:r>
        <w:rPr>
          <w:color w:val="auto"/>
        </w:rPr>
        <w:t xml:space="preserve">the </w:t>
      </w:r>
      <w:r w:rsidR="00772485">
        <w:rPr>
          <w:color w:val="auto"/>
        </w:rPr>
        <w:t>target</w:t>
      </w:r>
      <w:r w:rsidRPr="00903051">
        <w:rPr>
          <w:color w:val="auto"/>
        </w:rPr>
        <w:t xml:space="preserve"> org</w:t>
      </w:r>
      <w:r w:rsidR="002408FD">
        <w:rPr>
          <w:color w:val="auto"/>
        </w:rPr>
        <w:t xml:space="preserve"> during migration preparation phase.</w:t>
      </w:r>
    </w:p>
    <w:p w14:paraId="6FA046BB" w14:textId="588336F3" w:rsidR="00903051" w:rsidRDefault="00D93132" w:rsidP="007D1F21">
      <w:pPr>
        <w:pStyle w:val="ListParagraph"/>
        <w:numPr>
          <w:ilvl w:val="0"/>
          <w:numId w:val="38"/>
        </w:numPr>
        <w:rPr>
          <w:color w:val="auto"/>
        </w:rPr>
      </w:pPr>
      <w:r>
        <w:rPr>
          <w:color w:val="auto"/>
        </w:rPr>
        <w:t xml:space="preserve">Created custom “External Id fields” and </w:t>
      </w:r>
      <w:r w:rsidR="00442E42">
        <w:rPr>
          <w:color w:val="auto"/>
        </w:rPr>
        <w:t xml:space="preserve">Used Data Loader to import </w:t>
      </w:r>
      <w:r w:rsidR="006A26BD" w:rsidRPr="006A26BD">
        <w:rPr>
          <w:color w:val="auto"/>
        </w:rPr>
        <w:t xml:space="preserve">object data in a particular order to maintain </w:t>
      </w:r>
      <w:r w:rsidR="00A02323">
        <w:rPr>
          <w:color w:val="auto"/>
        </w:rPr>
        <w:t xml:space="preserve">validity of </w:t>
      </w:r>
      <w:r w:rsidR="006A26BD" w:rsidRPr="006A26BD">
        <w:rPr>
          <w:color w:val="auto"/>
        </w:rPr>
        <w:t xml:space="preserve">record </w:t>
      </w:r>
      <w:proofErr w:type="gramStart"/>
      <w:r w:rsidR="006A26BD" w:rsidRPr="006A26BD">
        <w:rPr>
          <w:color w:val="auto"/>
        </w:rPr>
        <w:t>relationships</w:t>
      </w:r>
      <w:proofErr w:type="gramEnd"/>
    </w:p>
    <w:p w14:paraId="57900A55" w14:textId="77777777" w:rsidR="004E57EF" w:rsidRPr="004E57EF" w:rsidRDefault="00725F83" w:rsidP="00DA436E">
      <w:pPr>
        <w:pStyle w:val="ListParagraph"/>
        <w:numPr>
          <w:ilvl w:val="0"/>
          <w:numId w:val="38"/>
        </w:numPr>
        <w:rPr>
          <w:color w:val="auto"/>
          <w:sz w:val="24"/>
          <w:szCs w:val="24"/>
        </w:rPr>
      </w:pPr>
      <w:r w:rsidRPr="004E57EF">
        <w:rPr>
          <w:color w:val="auto"/>
        </w:rPr>
        <w:t>Maintained validity of child company’s record relationships by matching and replacing old record Ids with newly created record Ids from the target org</w:t>
      </w:r>
      <w:r w:rsidR="00295B24" w:rsidRPr="004E57EF">
        <w:rPr>
          <w:color w:val="auto"/>
        </w:rPr>
        <w:t xml:space="preserve"> by using </w:t>
      </w:r>
      <w:r w:rsidR="00B14B42" w:rsidRPr="004E57EF">
        <w:rPr>
          <w:color w:val="auto"/>
        </w:rPr>
        <w:t>VLOOKUP</w:t>
      </w:r>
      <w:r w:rsidR="003C3900" w:rsidRPr="004E57EF">
        <w:rPr>
          <w:color w:val="auto"/>
        </w:rPr>
        <w:t xml:space="preserve"> function of </w:t>
      </w:r>
      <w:proofErr w:type="gramStart"/>
      <w:r w:rsidR="003C3900" w:rsidRPr="004E57EF">
        <w:rPr>
          <w:color w:val="auto"/>
        </w:rPr>
        <w:t>excel</w:t>
      </w:r>
      <w:proofErr w:type="gramEnd"/>
    </w:p>
    <w:p w14:paraId="0F53F04C" w14:textId="0EF9846B" w:rsidR="004C243C" w:rsidRPr="001274F1" w:rsidRDefault="004E57EF" w:rsidP="00DA436E">
      <w:pPr>
        <w:pStyle w:val="ListParagraph"/>
        <w:numPr>
          <w:ilvl w:val="0"/>
          <w:numId w:val="38"/>
        </w:numPr>
        <w:rPr>
          <w:color w:val="auto"/>
          <w:sz w:val="24"/>
          <w:szCs w:val="24"/>
        </w:rPr>
      </w:pPr>
      <w:r w:rsidRPr="004E57EF">
        <w:rPr>
          <w:color w:val="auto"/>
        </w:rPr>
        <w:t>Create</w:t>
      </w:r>
      <w:r w:rsidR="00830D2C">
        <w:rPr>
          <w:color w:val="auto"/>
        </w:rPr>
        <w:t>d</w:t>
      </w:r>
      <w:r w:rsidRPr="004E57EF">
        <w:rPr>
          <w:color w:val="auto"/>
        </w:rPr>
        <w:t xml:space="preserve"> custom reports to validate record counts and provide an overall snapshot of </w:t>
      </w:r>
      <w:proofErr w:type="gramStart"/>
      <w:r w:rsidRPr="004E57EF">
        <w:rPr>
          <w:color w:val="auto"/>
        </w:rPr>
        <w:t>migration</w:t>
      </w:r>
      <w:proofErr w:type="gramEnd"/>
    </w:p>
    <w:p w14:paraId="1559C2C8" w14:textId="463870E5" w:rsidR="001274F1" w:rsidRPr="004E57EF" w:rsidRDefault="001274F1" w:rsidP="00DA436E">
      <w:pPr>
        <w:pStyle w:val="ListParagraph"/>
        <w:numPr>
          <w:ilvl w:val="0"/>
          <w:numId w:val="38"/>
        </w:numPr>
        <w:rPr>
          <w:color w:val="auto"/>
          <w:sz w:val="24"/>
          <w:szCs w:val="24"/>
        </w:rPr>
      </w:pPr>
      <w:r>
        <w:rPr>
          <w:color w:val="auto"/>
        </w:rPr>
        <w:t>Salesforce admin responsible for smooth functioning of the merged target org</w:t>
      </w:r>
    </w:p>
    <w:p w14:paraId="09DD6C1B" w14:textId="77777777" w:rsidR="004C243C" w:rsidRPr="004C243C" w:rsidRDefault="004C243C" w:rsidP="004C243C"/>
    <w:p w14:paraId="1AD1CEB4" w14:textId="7111ECF0" w:rsidR="003C69EA" w:rsidRDefault="00DF5683" w:rsidP="004C243C">
      <w:pPr>
        <w:pStyle w:val="Heading3"/>
        <w:rPr>
          <w:b/>
          <w:bCs/>
          <w:color w:val="auto"/>
        </w:rPr>
      </w:pPr>
      <w:r w:rsidRPr="00F84FFD">
        <w:rPr>
          <w:b/>
          <w:bCs/>
          <w:color w:val="auto"/>
        </w:rPr>
        <w:t>Team Lead</w:t>
      </w:r>
      <w:r w:rsidR="0075155B" w:rsidRPr="00F84FFD">
        <w:rPr>
          <w:b/>
          <w:bCs/>
          <w:color w:val="auto"/>
        </w:rPr>
        <w:t>| </w:t>
      </w:r>
      <w:r w:rsidRPr="00F84FFD">
        <w:rPr>
          <w:b/>
          <w:bCs/>
          <w:color w:val="auto"/>
        </w:rPr>
        <w:t>KPIT Technologies Ltd.</w:t>
      </w:r>
      <w:r w:rsidR="00231596">
        <w:rPr>
          <w:b/>
          <w:bCs/>
          <w:color w:val="auto"/>
        </w:rPr>
        <w:t xml:space="preserve"> </w:t>
      </w:r>
      <w:r w:rsidRPr="00F84FFD">
        <w:rPr>
          <w:b/>
          <w:bCs/>
          <w:color w:val="auto"/>
        </w:rPr>
        <w:t>|</w:t>
      </w:r>
      <w:r w:rsidR="00231596">
        <w:rPr>
          <w:b/>
          <w:bCs/>
          <w:color w:val="auto"/>
        </w:rPr>
        <w:t xml:space="preserve"> </w:t>
      </w:r>
      <w:r w:rsidR="00D47606" w:rsidRPr="00F84FFD">
        <w:rPr>
          <w:b/>
          <w:bCs/>
          <w:color w:val="auto"/>
        </w:rPr>
        <w:t xml:space="preserve">USA </w:t>
      </w:r>
      <w:r w:rsidR="00D47606" w:rsidRPr="00F84FFD">
        <w:rPr>
          <w:b/>
          <w:bCs/>
          <w:color w:val="auto"/>
        </w:rPr>
        <w:tab/>
      </w:r>
      <w:r w:rsidR="00D47606" w:rsidRPr="00F84FFD">
        <w:rPr>
          <w:b/>
          <w:bCs/>
          <w:color w:val="auto"/>
        </w:rPr>
        <w:tab/>
      </w:r>
      <w:r w:rsidR="00D47606" w:rsidRPr="00F84FFD">
        <w:rPr>
          <w:b/>
          <w:bCs/>
          <w:color w:val="auto"/>
        </w:rPr>
        <w:tab/>
        <w:t xml:space="preserve">          </w:t>
      </w:r>
      <w:r w:rsidR="000B4BA0" w:rsidRPr="00F84FFD">
        <w:rPr>
          <w:b/>
          <w:bCs/>
          <w:color w:val="auto"/>
        </w:rPr>
        <w:t xml:space="preserve"> </w:t>
      </w:r>
      <w:r w:rsidR="00722A32">
        <w:rPr>
          <w:b/>
          <w:bCs/>
          <w:color w:val="auto"/>
        </w:rPr>
        <w:t xml:space="preserve">             </w:t>
      </w:r>
      <w:r w:rsidRPr="00F84FFD">
        <w:rPr>
          <w:b/>
          <w:bCs/>
          <w:color w:val="auto"/>
        </w:rPr>
        <w:t>01/</w:t>
      </w:r>
      <w:r w:rsidR="00460E93" w:rsidRPr="00F84FFD">
        <w:rPr>
          <w:b/>
          <w:bCs/>
          <w:color w:val="auto"/>
        </w:rPr>
        <w:t>201</w:t>
      </w:r>
      <w:r w:rsidRPr="00F84FFD">
        <w:rPr>
          <w:b/>
          <w:bCs/>
          <w:color w:val="auto"/>
        </w:rPr>
        <w:t>3</w:t>
      </w:r>
      <w:r w:rsidR="00460E93" w:rsidRPr="00F84FFD">
        <w:rPr>
          <w:b/>
          <w:bCs/>
          <w:color w:val="auto"/>
        </w:rPr>
        <w:t xml:space="preserve"> </w:t>
      </w:r>
      <w:r w:rsidRPr="00F84FFD">
        <w:rPr>
          <w:b/>
          <w:bCs/>
          <w:color w:val="auto"/>
        </w:rPr>
        <w:t>-</w:t>
      </w:r>
      <w:r w:rsidR="00460E93" w:rsidRPr="00F84FFD">
        <w:rPr>
          <w:b/>
          <w:bCs/>
          <w:color w:val="auto"/>
        </w:rPr>
        <w:t xml:space="preserve"> </w:t>
      </w:r>
      <w:r w:rsidRPr="00F84FFD">
        <w:rPr>
          <w:b/>
          <w:bCs/>
          <w:color w:val="auto"/>
        </w:rPr>
        <w:t>01/2020</w:t>
      </w:r>
    </w:p>
    <w:p w14:paraId="57BB9544" w14:textId="77777777" w:rsidR="00676376" w:rsidRPr="00676376" w:rsidRDefault="00676376" w:rsidP="00676376"/>
    <w:p w14:paraId="1589A8DD" w14:textId="51970C8F" w:rsidR="00E6007D" w:rsidRDefault="00E6007D" w:rsidP="00676376">
      <w:pPr>
        <w:pStyle w:val="ListBullet"/>
        <w:numPr>
          <w:ilvl w:val="0"/>
          <w:numId w:val="45"/>
        </w:numPr>
        <w:rPr>
          <w:color w:val="auto"/>
          <w:sz w:val="24"/>
          <w:szCs w:val="24"/>
        </w:rPr>
      </w:pPr>
      <w:r>
        <w:rPr>
          <w:color w:val="auto"/>
        </w:rPr>
        <w:t xml:space="preserve">Client: </w:t>
      </w:r>
      <w:r w:rsidR="006F5167">
        <w:rPr>
          <w:color w:val="auto"/>
          <w:sz w:val="24"/>
          <w:szCs w:val="24"/>
        </w:rPr>
        <w:t>Weatherford Group</w:t>
      </w:r>
      <w:r w:rsidR="00676376">
        <w:rPr>
          <w:color w:val="auto"/>
          <w:sz w:val="24"/>
          <w:szCs w:val="24"/>
        </w:rPr>
        <w:t>, Houston, TX</w:t>
      </w:r>
      <w:r w:rsidR="00676376">
        <w:rPr>
          <w:color w:val="auto"/>
          <w:sz w:val="24"/>
          <w:szCs w:val="24"/>
        </w:rPr>
        <w:tab/>
      </w:r>
      <w:r w:rsidR="00676376">
        <w:rPr>
          <w:color w:val="auto"/>
          <w:sz w:val="24"/>
          <w:szCs w:val="24"/>
        </w:rPr>
        <w:tab/>
      </w:r>
      <w:r w:rsidR="00676376">
        <w:rPr>
          <w:color w:val="auto"/>
          <w:sz w:val="24"/>
          <w:szCs w:val="24"/>
        </w:rPr>
        <w:tab/>
        <w:t xml:space="preserve">          </w:t>
      </w:r>
      <w:r w:rsidR="00A80FEB">
        <w:rPr>
          <w:color w:val="auto"/>
          <w:sz w:val="24"/>
          <w:szCs w:val="24"/>
        </w:rPr>
        <w:t xml:space="preserve"> </w:t>
      </w:r>
      <w:r w:rsidR="00592A79">
        <w:rPr>
          <w:color w:val="auto"/>
          <w:sz w:val="24"/>
          <w:szCs w:val="24"/>
        </w:rPr>
        <w:t>05</w:t>
      </w:r>
      <w:r w:rsidR="00676376">
        <w:rPr>
          <w:color w:val="auto"/>
          <w:sz w:val="24"/>
          <w:szCs w:val="24"/>
        </w:rPr>
        <w:t>/</w:t>
      </w:r>
      <w:r w:rsidR="00592A79">
        <w:rPr>
          <w:color w:val="auto"/>
          <w:sz w:val="24"/>
          <w:szCs w:val="24"/>
        </w:rPr>
        <w:t>2017</w:t>
      </w:r>
      <w:r w:rsidR="00676376">
        <w:rPr>
          <w:color w:val="auto"/>
          <w:sz w:val="24"/>
          <w:szCs w:val="24"/>
        </w:rPr>
        <w:t xml:space="preserve"> – 01/2020</w:t>
      </w:r>
    </w:p>
    <w:p w14:paraId="5D1FE5BF" w14:textId="77777777" w:rsidR="00E6007D" w:rsidRPr="00E6007D" w:rsidRDefault="00E6007D" w:rsidP="00E6007D">
      <w:pPr>
        <w:pStyle w:val="ListBullet"/>
        <w:numPr>
          <w:ilvl w:val="0"/>
          <w:numId w:val="0"/>
        </w:numPr>
        <w:ind w:left="1080"/>
        <w:rPr>
          <w:color w:val="auto"/>
          <w:sz w:val="24"/>
          <w:szCs w:val="24"/>
        </w:rPr>
      </w:pPr>
      <w:r>
        <w:rPr>
          <w:color w:val="auto"/>
        </w:rPr>
        <w:t xml:space="preserve">Role: </w:t>
      </w:r>
      <w:r w:rsidRPr="00E6007D">
        <w:rPr>
          <w:color w:val="auto"/>
          <w:sz w:val="24"/>
          <w:szCs w:val="24"/>
        </w:rPr>
        <w:t>Salesforce Admin and Developer</w:t>
      </w:r>
    </w:p>
    <w:p w14:paraId="2BBDCAD2" w14:textId="77777777" w:rsidR="00E6007D" w:rsidRPr="00E6007D" w:rsidRDefault="00E6007D" w:rsidP="00E6007D">
      <w:pPr>
        <w:pStyle w:val="ListBullet"/>
        <w:numPr>
          <w:ilvl w:val="0"/>
          <w:numId w:val="0"/>
        </w:numPr>
        <w:ind w:left="1080"/>
        <w:rPr>
          <w:color w:val="auto"/>
          <w:sz w:val="24"/>
          <w:szCs w:val="24"/>
        </w:rPr>
      </w:pPr>
      <w:r>
        <w:rPr>
          <w:color w:val="auto"/>
        </w:rPr>
        <w:t xml:space="preserve">Version: </w:t>
      </w:r>
      <w:r w:rsidRPr="00E6007D">
        <w:rPr>
          <w:color w:val="auto"/>
          <w:sz w:val="24"/>
          <w:szCs w:val="24"/>
        </w:rPr>
        <w:t>Classic and Lightning</w:t>
      </w:r>
    </w:p>
    <w:p w14:paraId="2B1AAC7D" w14:textId="4A9C8464" w:rsidR="00E6007D" w:rsidRPr="00DA4C82" w:rsidRDefault="00E6007D" w:rsidP="00E6007D">
      <w:pPr>
        <w:pStyle w:val="ListParagraph"/>
        <w:numPr>
          <w:ilvl w:val="0"/>
          <w:numId w:val="38"/>
        </w:numPr>
        <w:rPr>
          <w:color w:val="auto"/>
        </w:rPr>
      </w:pPr>
      <w:r w:rsidRPr="00DA4C82">
        <w:rPr>
          <w:color w:val="auto"/>
        </w:rPr>
        <w:t xml:space="preserve">Project </w:t>
      </w:r>
      <w:r>
        <w:rPr>
          <w:color w:val="auto"/>
        </w:rPr>
        <w:t xml:space="preserve">was </w:t>
      </w:r>
      <w:r w:rsidRPr="00DA4C82">
        <w:rPr>
          <w:color w:val="auto"/>
        </w:rPr>
        <w:t>to move</w:t>
      </w:r>
      <w:r>
        <w:rPr>
          <w:color w:val="auto"/>
        </w:rPr>
        <w:t xml:space="preserve"> from</w:t>
      </w:r>
      <w:r w:rsidRPr="00DA4C82">
        <w:rPr>
          <w:color w:val="auto"/>
        </w:rPr>
        <w:t xml:space="preserve"> Classic to Lightning Experience</w:t>
      </w:r>
    </w:p>
    <w:p w14:paraId="3957F4DA" w14:textId="10AF556B" w:rsidR="00E6007D" w:rsidRPr="00F84FFD" w:rsidRDefault="00E6007D" w:rsidP="00E6007D">
      <w:pPr>
        <w:pStyle w:val="ListParagraph"/>
        <w:numPr>
          <w:ilvl w:val="0"/>
          <w:numId w:val="38"/>
        </w:numPr>
        <w:spacing w:after="160" w:line="259" w:lineRule="auto"/>
        <w:rPr>
          <w:color w:val="auto"/>
        </w:rPr>
      </w:pPr>
      <w:r w:rsidRPr="00F84FFD">
        <w:rPr>
          <w:color w:val="auto"/>
        </w:rPr>
        <w:t>Check</w:t>
      </w:r>
      <w:r w:rsidR="00BD3702">
        <w:rPr>
          <w:color w:val="auto"/>
        </w:rPr>
        <w:t>ed</w:t>
      </w:r>
      <w:r w:rsidRPr="00F84FFD">
        <w:rPr>
          <w:color w:val="auto"/>
        </w:rPr>
        <w:t xml:space="preserve"> org’s readiness for Lightning experience by running the Lightning Experience Readiness Check. Fix</w:t>
      </w:r>
      <w:r w:rsidR="00BD3702">
        <w:rPr>
          <w:color w:val="auto"/>
        </w:rPr>
        <w:t>ed</w:t>
      </w:r>
      <w:r w:rsidRPr="00F84FFD">
        <w:rPr>
          <w:color w:val="auto"/>
        </w:rPr>
        <w:t xml:space="preserve"> issues highlighted by the tool.</w:t>
      </w:r>
    </w:p>
    <w:p w14:paraId="3D379390" w14:textId="2F10EEAD" w:rsidR="00E6007D" w:rsidRPr="00F84FFD" w:rsidRDefault="00E6007D" w:rsidP="00E6007D">
      <w:pPr>
        <w:pStyle w:val="ListParagraph"/>
        <w:numPr>
          <w:ilvl w:val="0"/>
          <w:numId w:val="38"/>
        </w:numPr>
        <w:spacing w:after="160" w:line="259" w:lineRule="auto"/>
        <w:rPr>
          <w:color w:val="auto"/>
        </w:rPr>
      </w:pPr>
      <w:r>
        <w:rPr>
          <w:color w:val="auto"/>
        </w:rPr>
        <w:t>Devise</w:t>
      </w:r>
      <w:r w:rsidR="00BD3702">
        <w:rPr>
          <w:color w:val="auto"/>
        </w:rPr>
        <w:t>d</w:t>
      </w:r>
      <w:r>
        <w:rPr>
          <w:color w:val="auto"/>
        </w:rPr>
        <w:t xml:space="preserve"> </w:t>
      </w:r>
      <w:r w:rsidRPr="00F84FFD">
        <w:rPr>
          <w:color w:val="auto"/>
        </w:rPr>
        <w:t xml:space="preserve">Backup </w:t>
      </w:r>
      <w:r>
        <w:rPr>
          <w:color w:val="auto"/>
        </w:rPr>
        <w:t>and recovery strategy for Classic data and metadata</w:t>
      </w:r>
    </w:p>
    <w:p w14:paraId="1824D527" w14:textId="5F60DA45" w:rsidR="00E6007D" w:rsidRPr="00F84FFD" w:rsidRDefault="00E6007D" w:rsidP="00E6007D">
      <w:pPr>
        <w:pStyle w:val="ListParagraph"/>
        <w:numPr>
          <w:ilvl w:val="0"/>
          <w:numId w:val="38"/>
        </w:numPr>
        <w:rPr>
          <w:color w:val="auto"/>
        </w:rPr>
      </w:pPr>
      <w:r w:rsidRPr="00F84FFD">
        <w:rPr>
          <w:color w:val="auto"/>
        </w:rPr>
        <w:t>Train</w:t>
      </w:r>
      <w:r w:rsidR="00BD3702">
        <w:rPr>
          <w:color w:val="auto"/>
        </w:rPr>
        <w:t>ed</w:t>
      </w:r>
      <w:r w:rsidRPr="00F84FFD">
        <w:rPr>
          <w:color w:val="auto"/>
        </w:rPr>
        <w:t xml:space="preserve"> users to ad</w:t>
      </w:r>
      <w:r w:rsidR="0004243F">
        <w:rPr>
          <w:color w:val="auto"/>
        </w:rPr>
        <w:t>opt</w:t>
      </w:r>
      <w:r w:rsidRPr="00F84FFD">
        <w:rPr>
          <w:color w:val="auto"/>
        </w:rPr>
        <w:t xml:space="preserve"> new interface</w:t>
      </w:r>
      <w:r w:rsidR="00D02115">
        <w:rPr>
          <w:color w:val="auto"/>
        </w:rPr>
        <w:t xml:space="preserve"> and</w:t>
      </w:r>
      <w:r w:rsidRPr="00F84FFD">
        <w:rPr>
          <w:color w:val="auto"/>
        </w:rPr>
        <w:t xml:space="preserve"> features of Lightning. Educate</w:t>
      </w:r>
      <w:r w:rsidR="00BD3702">
        <w:rPr>
          <w:color w:val="auto"/>
        </w:rPr>
        <w:t>d</w:t>
      </w:r>
      <w:r w:rsidRPr="00F84FFD">
        <w:rPr>
          <w:color w:val="auto"/>
        </w:rPr>
        <w:t xml:space="preserve"> users about th</w:t>
      </w:r>
      <w:r>
        <w:rPr>
          <w:color w:val="auto"/>
        </w:rPr>
        <w:t>e popular Classic</w:t>
      </w:r>
      <w:r w:rsidRPr="00F84FFD">
        <w:rPr>
          <w:color w:val="auto"/>
        </w:rPr>
        <w:t xml:space="preserve"> features that will be missing in Lightning like recycle bin, </w:t>
      </w:r>
      <w:r w:rsidR="00BD3702">
        <w:rPr>
          <w:color w:val="auto"/>
        </w:rPr>
        <w:t>sharing butto</w:t>
      </w:r>
      <w:r w:rsidRPr="00F84FFD">
        <w:rPr>
          <w:color w:val="auto"/>
        </w:rPr>
        <w:t>n etc.</w:t>
      </w:r>
    </w:p>
    <w:p w14:paraId="58120AD7" w14:textId="017F8D45" w:rsidR="00E6007D" w:rsidRPr="00F84FFD" w:rsidRDefault="00E6007D" w:rsidP="00E6007D">
      <w:pPr>
        <w:pStyle w:val="ListParagraph"/>
        <w:numPr>
          <w:ilvl w:val="0"/>
          <w:numId w:val="38"/>
        </w:numPr>
        <w:spacing w:after="0" w:afterAutospacing="1" w:line="259" w:lineRule="auto"/>
        <w:textAlignment w:val="baseline"/>
        <w:rPr>
          <w:rFonts w:ascii="Arial" w:eastAsia="Times New Roman" w:hAnsi="Arial" w:cs="Arial"/>
          <w:i/>
          <w:iCs/>
          <w:color w:val="auto"/>
          <w:sz w:val="24"/>
          <w:szCs w:val="24"/>
        </w:rPr>
      </w:pPr>
      <w:r w:rsidRPr="00F84FFD">
        <w:rPr>
          <w:color w:val="auto"/>
        </w:rPr>
        <w:t>Move</w:t>
      </w:r>
      <w:r w:rsidR="00CF230C">
        <w:rPr>
          <w:color w:val="auto"/>
        </w:rPr>
        <w:t>d</w:t>
      </w:r>
      <w:r w:rsidRPr="00F84FFD">
        <w:rPr>
          <w:color w:val="auto"/>
        </w:rPr>
        <w:t xml:space="preserve"> users gradually, one team at a time, to </w:t>
      </w:r>
      <w:r>
        <w:rPr>
          <w:color w:val="auto"/>
        </w:rPr>
        <w:t xml:space="preserve">allow bandwidth to </w:t>
      </w:r>
      <w:r w:rsidRPr="00F84FFD">
        <w:rPr>
          <w:color w:val="auto"/>
        </w:rPr>
        <w:t>address e</w:t>
      </w:r>
      <w:r>
        <w:rPr>
          <w:color w:val="auto"/>
        </w:rPr>
        <w:t>very</w:t>
      </w:r>
      <w:r w:rsidRPr="00F84FFD">
        <w:rPr>
          <w:color w:val="auto"/>
        </w:rPr>
        <w:t xml:space="preserve"> team’s </w:t>
      </w:r>
      <w:r>
        <w:rPr>
          <w:color w:val="auto"/>
        </w:rPr>
        <w:t>issues</w:t>
      </w:r>
      <w:r w:rsidRPr="00F84FFD">
        <w:rPr>
          <w:color w:val="auto"/>
        </w:rPr>
        <w:t xml:space="preserve"> and </w:t>
      </w:r>
      <w:r w:rsidR="00CF230C">
        <w:rPr>
          <w:color w:val="auto"/>
        </w:rPr>
        <w:t xml:space="preserve">to </w:t>
      </w:r>
      <w:r w:rsidRPr="00F84FFD">
        <w:rPr>
          <w:color w:val="auto"/>
        </w:rPr>
        <w:t xml:space="preserve">ensure smooth </w:t>
      </w:r>
      <w:proofErr w:type="gramStart"/>
      <w:r w:rsidRPr="00F84FFD">
        <w:rPr>
          <w:color w:val="auto"/>
        </w:rPr>
        <w:t>adoption</w:t>
      </w:r>
      <w:proofErr w:type="gramEnd"/>
    </w:p>
    <w:p w14:paraId="4736B37F" w14:textId="155B4C16" w:rsidR="00E6007D" w:rsidRPr="00F84FFD" w:rsidRDefault="00E6007D" w:rsidP="00E6007D">
      <w:pPr>
        <w:pStyle w:val="ListParagraph"/>
        <w:numPr>
          <w:ilvl w:val="0"/>
          <w:numId w:val="38"/>
        </w:numPr>
        <w:spacing w:after="0" w:afterAutospacing="1" w:line="259" w:lineRule="auto"/>
        <w:textAlignment w:val="baseline"/>
        <w:rPr>
          <w:color w:val="auto"/>
        </w:rPr>
      </w:pPr>
      <w:r w:rsidRPr="00F84FFD">
        <w:rPr>
          <w:color w:val="auto"/>
        </w:rPr>
        <w:t>Move</w:t>
      </w:r>
      <w:r w:rsidR="00CF230C">
        <w:rPr>
          <w:color w:val="auto"/>
        </w:rPr>
        <w:t>d</w:t>
      </w:r>
      <w:r w:rsidRPr="00F84FFD">
        <w:rPr>
          <w:color w:val="auto"/>
        </w:rPr>
        <w:t xml:space="preserve"> Visualforce pages to Lightning-</w:t>
      </w:r>
    </w:p>
    <w:p w14:paraId="1890DD5D" w14:textId="1E4623EE" w:rsidR="00E6007D" w:rsidRPr="00F84FFD" w:rsidRDefault="00E6007D" w:rsidP="00E6007D">
      <w:pPr>
        <w:pStyle w:val="ListParagraph"/>
        <w:numPr>
          <w:ilvl w:val="1"/>
          <w:numId w:val="38"/>
        </w:numPr>
        <w:spacing w:after="0" w:afterAutospacing="1" w:line="259" w:lineRule="auto"/>
        <w:textAlignment w:val="baseline"/>
        <w:rPr>
          <w:color w:val="auto"/>
        </w:rPr>
      </w:pPr>
      <w:r>
        <w:rPr>
          <w:color w:val="auto"/>
        </w:rPr>
        <w:lastRenderedPageBreak/>
        <w:t>Meetings</w:t>
      </w:r>
      <w:r w:rsidRPr="00F84FFD">
        <w:rPr>
          <w:color w:val="auto"/>
        </w:rPr>
        <w:t xml:space="preserve"> with </w:t>
      </w:r>
      <w:r w:rsidR="002133FE">
        <w:rPr>
          <w:color w:val="auto"/>
        </w:rPr>
        <w:t xml:space="preserve">Product Owners </w:t>
      </w:r>
      <w:r w:rsidRPr="00F84FFD">
        <w:rPr>
          <w:color w:val="auto"/>
        </w:rPr>
        <w:t>to understand the working of every visual force page. Check</w:t>
      </w:r>
      <w:r w:rsidR="00CF230C">
        <w:rPr>
          <w:color w:val="auto"/>
        </w:rPr>
        <w:t>ed</w:t>
      </w:r>
      <w:r w:rsidRPr="00F84FFD">
        <w:rPr>
          <w:color w:val="auto"/>
        </w:rPr>
        <w:t xml:space="preserve"> if any Lightning feature </w:t>
      </w:r>
      <w:r>
        <w:rPr>
          <w:color w:val="auto"/>
        </w:rPr>
        <w:t>can</w:t>
      </w:r>
      <w:r w:rsidRPr="00F84FFD">
        <w:rPr>
          <w:color w:val="auto"/>
        </w:rPr>
        <w:t xml:space="preserve"> satisfy the same requirement, </w:t>
      </w:r>
      <w:r>
        <w:rPr>
          <w:color w:val="auto"/>
        </w:rPr>
        <w:t>so that it is</w:t>
      </w:r>
      <w:r w:rsidRPr="00F84FFD">
        <w:rPr>
          <w:color w:val="auto"/>
        </w:rPr>
        <w:t xml:space="preserve"> unnecessary to move th</w:t>
      </w:r>
      <w:r>
        <w:rPr>
          <w:color w:val="auto"/>
        </w:rPr>
        <w:t>at</w:t>
      </w:r>
      <w:r w:rsidRPr="00F84FFD">
        <w:rPr>
          <w:color w:val="auto"/>
        </w:rPr>
        <w:t xml:space="preserve"> Visualforce page into </w:t>
      </w:r>
      <w:proofErr w:type="gramStart"/>
      <w:r w:rsidRPr="00F84FFD">
        <w:rPr>
          <w:color w:val="auto"/>
        </w:rPr>
        <w:t>lightning</w:t>
      </w:r>
      <w:proofErr w:type="gramEnd"/>
    </w:p>
    <w:p w14:paraId="0889048B" w14:textId="19BD3666" w:rsidR="00E6007D" w:rsidRPr="00F84FFD" w:rsidRDefault="00E6007D" w:rsidP="00E6007D">
      <w:pPr>
        <w:numPr>
          <w:ilvl w:val="1"/>
          <w:numId w:val="38"/>
        </w:numPr>
        <w:spacing w:after="0" w:afterAutospacing="1"/>
        <w:textAlignment w:val="baseline"/>
        <w:rPr>
          <w:color w:val="auto"/>
        </w:rPr>
      </w:pPr>
      <w:r w:rsidRPr="00F84FFD">
        <w:rPr>
          <w:color w:val="auto"/>
        </w:rPr>
        <w:t>Check</w:t>
      </w:r>
      <w:r w:rsidR="00CF230C">
        <w:rPr>
          <w:color w:val="auto"/>
        </w:rPr>
        <w:t>ed</w:t>
      </w:r>
      <w:r w:rsidRPr="00F84FFD">
        <w:rPr>
          <w:color w:val="auto"/>
        </w:rPr>
        <w:t xml:space="preserve"> if the Visualforce page can be converted into a native </w:t>
      </w:r>
      <w:r>
        <w:rPr>
          <w:color w:val="auto"/>
        </w:rPr>
        <w:t>L</w:t>
      </w:r>
      <w:r w:rsidRPr="00F84FFD">
        <w:rPr>
          <w:color w:val="auto"/>
        </w:rPr>
        <w:t>ightning page by using Lightning app builder.</w:t>
      </w:r>
    </w:p>
    <w:p w14:paraId="0B7FEE1D" w14:textId="0A43C745" w:rsidR="00E6007D" w:rsidRPr="00F84FFD" w:rsidRDefault="00E6007D" w:rsidP="00E6007D">
      <w:pPr>
        <w:numPr>
          <w:ilvl w:val="1"/>
          <w:numId w:val="38"/>
        </w:numPr>
        <w:spacing w:after="0" w:afterAutospacing="1"/>
        <w:textAlignment w:val="baseline"/>
        <w:rPr>
          <w:color w:val="auto"/>
        </w:rPr>
      </w:pPr>
      <w:r>
        <w:rPr>
          <w:color w:val="auto"/>
        </w:rPr>
        <w:t>Modif</w:t>
      </w:r>
      <w:r w:rsidR="00CF230C">
        <w:rPr>
          <w:color w:val="auto"/>
        </w:rPr>
        <w:t>ied the</w:t>
      </w:r>
      <w:r w:rsidRPr="00F84FFD">
        <w:rPr>
          <w:color w:val="auto"/>
        </w:rPr>
        <w:t xml:space="preserve"> Visualforce pages </w:t>
      </w:r>
      <w:r w:rsidR="00CF230C">
        <w:rPr>
          <w:color w:val="auto"/>
        </w:rPr>
        <w:t xml:space="preserve">that were </w:t>
      </w:r>
      <w:r w:rsidRPr="00F84FFD">
        <w:rPr>
          <w:color w:val="auto"/>
        </w:rPr>
        <w:t>moving to Lightning –</w:t>
      </w:r>
    </w:p>
    <w:p w14:paraId="45DE890E" w14:textId="65405D55" w:rsidR="00E6007D" w:rsidRPr="00F84FFD" w:rsidRDefault="00E6007D" w:rsidP="00E6007D">
      <w:pPr>
        <w:numPr>
          <w:ilvl w:val="2"/>
          <w:numId w:val="38"/>
        </w:numPr>
        <w:spacing w:after="0" w:afterAutospacing="1"/>
        <w:textAlignment w:val="baseline"/>
        <w:rPr>
          <w:color w:val="auto"/>
        </w:rPr>
      </w:pPr>
      <w:r w:rsidRPr="00F84FFD">
        <w:rPr>
          <w:color w:val="auto"/>
        </w:rPr>
        <w:t>Replace</w:t>
      </w:r>
      <w:r w:rsidR="00CF230C">
        <w:rPr>
          <w:color w:val="auto"/>
        </w:rPr>
        <w:t>d</w:t>
      </w:r>
      <w:r w:rsidRPr="00F84FFD">
        <w:rPr>
          <w:color w:val="auto"/>
        </w:rPr>
        <w:t xml:space="preserve"> JAVASCRIPT button with </w:t>
      </w:r>
      <w:r>
        <w:rPr>
          <w:color w:val="auto"/>
        </w:rPr>
        <w:t>one of its</w:t>
      </w:r>
      <w:r w:rsidRPr="00F84FFD">
        <w:rPr>
          <w:color w:val="auto"/>
        </w:rPr>
        <w:t xml:space="preserve"> alternative</w:t>
      </w:r>
      <w:r>
        <w:rPr>
          <w:color w:val="auto"/>
        </w:rPr>
        <w:t>s</w:t>
      </w:r>
      <w:r w:rsidRPr="00F84FFD">
        <w:rPr>
          <w:color w:val="auto"/>
        </w:rPr>
        <w:t xml:space="preserve"> for </w:t>
      </w:r>
      <w:proofErr w:type="gramStart"/>
      <w:r w:rsidRPr="00F84FFD">
        <w:rPr>
          <w:color w:val="auto"/>
        </w:rPr>
        <w:t>Lightning</w:t>
      </w:r>
      <w:proofErr w:type="gramEnd"/>
    </w:p>
    <w:p w14:paraId="053CB29C" w14:textId="714979B7" w:rsidR="00E6007D" w:rsidRDefault="00E6007D" w:rsidP="00E6007D">
      <w:pPr>
        <w:pStyle w:val="ListParagraph"/>
        <w:numPr>
          <w:ilvl w:val="2"/>
          <w:numId w:val="38"/>
        </w:numPr>
        <w:spacing w:after="0" w:afterAutospacing="1"/>
        <w:textAlignment w:val="baseline"/>
        <w:rPr>
          <w:color w:val="auto"/>
        </w:rPr>
      </w:pPr>
      <w:r w:rsidRPr="00D20658">
        <w:rPr>
          <w:color w:val="auto"/>
        </w:rPr>
        <w:t>Update</w:t>
      </w:r>
      <w:r w:rsidR="00CF230C">
        <w:rPr>
          <w:color w:val="auto"/>
        </w:rPr>
        <w:t>d</w:t>
      </w:r>
      <w:r w:rsidRPr="00D20658">
        <w:rPr>
          <w:color w:val="auto"/>
        </w:rPr>
        <w:t xml:space="preserve"> hard-coded references in URL to generic or relative </w:t>
      </w:r>
      <w:proofErr w:type="gramStart"/>
      <w:r w:rsidRPr="00D20658">
        <w:rPr>
          <w:color w:val="auto"/>
        </w:rPr>
        <w:t>URLs</w:t>
      </w:r>
      <w:proofErr w:type="gramEnd"/>
    </w:p>
    <w:p w14:paraId="0B9690B9" w14:textId="2ACF5AA4" w:rsidR="00E6007D" w:rsidRDefault="00E6007D" w:rsidP="00E6007D">
      <w:pPr>
        <w:pStyle w:val="ListParagraph"/>
        <w:numPr>
          <w:ilvl w:val="2"/>
          <w:numId w:val="38"/>
        </w:numPr>
        <w:spacing w:after="0" w:afterAutospacing="1"/>
        <w:textAlignment w:val="baseline"/>
        <w:rPr>
          <w:color w:val="auto"/>
        </w:rPr>
      </w:pPr>
      <w:r w:rsidRPr="00F84FFD">
        <w:rPr>
          <w:color w:val="auto"/>
        </w:rPr>
        <w:t>Use</w:t>
      </w:r>
      <w:r w:rsidR="00CF230C">
        <w:rPr>
          <w:color w:val="auto"/>
        </w:rPr>
        <w:t>d</w:t>
      </w:r>
      <w:r w:rsidRPr="00F84FFD">
        <w:rPr>
          <w:color w:val="auto"/>
        </w:rPr>
        <w:t xml:space="preserve"> </w:t>
      </w:r>
      <w:proofErr w:type="gramStart"/>
      <w:r w:rsidRPr="00F84FFD">
        <w:rPr>
          <w:color w:val="auto"/>
        </w:rPr>
        <w:t>SLDS(</w:t>
      </w:r>
      <w:proofErr w:type="gramEnd"/>
      <w:r w:rsidRPr="00F84FFD">
        <w:rPr>
          <w:color w:val="auto"/>
        </w:rPr>
        <w:t>Lightning Design System) tags to make Visualforce pages look like Lightning</w:t>
      </w:r>
      <w:r>
        <w:rPr>
          <w:color w:val="auto"/>
        </w:rPr>
        <w:t xml:space="preserve"> pages</w:t>
      </w:r>
    </w:p>
    <w:p w14:paraId="321AB1D0" w14:textId="6D1675AB" w:rsidR="00C96069" w:rsidRDefault="00C96069" w:rsidP="00C96069">
      <w:pPr>
        <w:pStyle w:val="ListParagraph"/>
        <w:numPr>
          <w:ilvl w:val="0"/>
          <w:numId w:val="38"/>
        </w:numPr>
        <w:spacing w:after="0" w:afterAutospacing="1"/>
        <w:textAlignment w:val="baseline"/>
        <w:rPr>
          <w:color w:val="auto"/>
        </w:rPr>
      </w:pPr>
      <w:r>
        <w:rPr>
          <w:color w:val="auto"/>
        </w:rPr>
        <w:t>Implement</w:t>
      </w:r>
      <w:r w:rsidR="00CF230C">
        <w:rPr>
          <w:color w:val="auto"/>
        </w:rPr>
        <w:t>ed</w:t>
      </w:r>
      <w:r>
        <w:rPr>
          <w:color w:val="auto"/>
        </w:rPr>
        <w:t xml:space="preserve"> Apex triggers to enhance</w:t>
      </w:r>
      <w:r w:rsidR="0081762E">
        <w:rPr>
          <w:color w:val="auto"/>
        </w:rPr>
        <w:t xml:space="preserve"> </w:t>
      </w:r>
      <w:r w:rsidR="00A76DF3">
        <w:rPr>
          <w:color w:val="auto"/>
        </w:rPr>
        <w:t xml:space="preserve">the </w:t>
      </w:r>
      <w:r w:rsidR="0081762E">
        <w:rPr>
          <w:color w:val="auto"/>
        </w:rPr>
        <w:t>custom</w:t>
      </w:r>
      <w:r>
        <w:rPr>
          <w:color w:val="auto"/>
        </w:rPr>
        <w:t xml:space="preserve"> automated process</w:t>
      </w:r>
      <w:r w:rsidR="00F204E6">
        <w:rPr>
          <w:color w:val="auto"/>
        </w:rPr>
        <w:t xml:space="preserve"> of </w:t>
      </w:r>
      <w:r w:rsidR="00BF69B8">
        <w:rPr>
          <w:color w:val="auto"/>
        </w:rPr>
        <w:t xml:space="preserve">service </w:t>
      </w:r>
      <w:r w:rsidR="00F204E6">
        <w:rPr>
          <w:color w:val="auto"/>
        </w:rPr>
        <w:t xml:space="preserve">work order </w:t>
      </w:r>
      <w:proofErr w:type="gramStart"/>
      <w:r w:rsidR="00F204E6">
        <w:rPr>
          <w:color w:val="auto"/>
        </w:rPr>
        <w:t>routing</w:t>
      </w:r>
      <w:proofErr w:type="gramEnd"/>
    </w:p>
    <w:p w14:paraId="5DCF0DFE" w14:textId="00D9C09C" w:rsidR="00AB640F" w:rsidRDefault="00AB640F" w:rsidP="00C96069">
      <w:pPr>
        <w:pStyle w:val="ListParagraph"/>
        <w:numPr>
          <w:ilvl w:val="0"/>
          <w:numId w:val="38"/>
        </w:numPr>
        <w:spacing w:after="0" w:afterAutospacing="1"/>
        <w:textAlignment w:val="baseline"/>
        <w:rPr>
          <w:color w:val="auto"/>
        </w:rPr>
      </w:pPr>
      <w:r>
        <w:rPr>
          <w:color w:val="auto"/>
        </w:rPr>
        <w:t>Project was managed using the SCRUM approach</w:t>
      </w:r>
      <w:r w:rsidR="00653A6F">
        <w:rPr>
          <w:color w:val="auto"/>
        </w:rPr>
        <w:t xml:space="preserve"> with Azure DevOps</w:t>
      </w:r>
      <w:r>
        <w:rPr>
          <w:color w:val="auto"/>
        </w:rPr>
        <w:t xml:space="preserve">. Involved in </w:t>
      </w:r>
      <w:r w:rsidR="00980029">
        <w:rPr>
          <w:color w:val="auto"/>
        </w:rPr>
        <w:t xml:space="preserve">daily scrum calls, </w:t>
      </w:r>
      <w:r>
        <w:rPr>
          <w:color w:val="auto"/>
        </w:rPr>
        <w:t xml:space="preserve">admin/developer task creation and poker </w:t>
      </w:r>
      <w:proofErr w:type="gramStart"/>
      <w:r>
        <w:rPr>
          <w:color w:val="auto"/>
        </w:rPr>
        <w:t>planning</w:t>
      </w:r>
      <w:proofErr w:type="gramEnd"/>
    </w:p>
    <w:p w14:paraId="48A771BD" w14:textId="77777777" w:rsidR="00E6007D" w:rsidRPr="00E6007D" w:rsidRDefault="00E6007D" w:rsidP="00E6007D">
      <w:pPr>
        <w:spacing w:after="0"/>
        <w:rPr>
          <w:color w:val="auto"/>
        </w:rPr>
      </w:pPr>
    </w:p>
    <w:p w14:paraId="6A9C3B41" w14:textId="427930AC" w:rsidR="003C69EA" w:rsidRPr="00F84FFD" w:rsidRDefault="003C69EA" w:rsidP="00676376">
      <w:pPr>
        <w:pStyle w:val="ListParagraph"/>
        <w:numPr>
          <w:ilvl w:val="0"/>
          <w:numId w:val="45"/>
        </w:numPr>
        <w:spacing w:after="0"/>
        <w:rPr>
          <w:color w:val="auto"/>
        </w:rPr>
      </w:pPr>
      <w:r w:rsidRPr="00F84FFD">
        <w:rPr>
          <w:color w:val="auto"/>
        </w:rPr>
        <w:t xml:space="preserve">Client: </w:t>
      </w:r>
      <w:r w:rsidR="009C67D9" w:rsidRPr="008A018E">
        <w:rPr>
          <w:color w:val="auto"/>
          <w:sz w:val="24"/>
          <w:szCs w:val="24"/>
        </w:rPr>
        <w:t>HORIBA</w:t>
      </w:r>
      <w:r w:rsidR="00693CE6">
        <w:rPr>
          <w:color w:val="auto"/>
        </w:rPr>
        <w:t xml:space="preserve"> </w:t>
      </w:r>
      <w:r w:rsidR="00F0204B">
        <w:rPr>
          <w:color w:val="auto"/>
        </w:rPr>
        <w:t>Instruments</w:t>
      </w:r>
      <w:r w:rsidR="00257DC7">
        <w:rPr>
          <w:color w:val="auto"/>
        </w:rPr>
        <w:t>, Houston, TX</w:t>
      </w:r>
      <w:r w:rsidR="00592A79">
        <w:rPr>
          <w:color w:val="auto"/>
        </w:rPr>
        <w:tab/>
      </w:r>
      <w:r w:rsidR="00592A79">
        <w:rPr>
          <w:color w:val="auto"/>
        </w:rPr>
        <w:tab/>
      </w:r>
      <w:r w:rsidR="00592A79">
        <w:rPr>
          <w:color w:val="auto"/>
        </w:rPr>
        <w:tab/>
      </w:r>
      <w:r w:rsidR="00592A79">
        <w:rPr>
          <w:color w:val="auto"/>
        </w:rPr>
        <w:tab/>
        <w:t xml:space="preserve">   </w:t>
      </w:r>
      <w:r w:rsidR="006838B4">
        <w:rPr>
          <w:color w:val="auto"/>
        </w:rPr>
        <w:t xml:space="preserve">       </w:t>
      </w:r>
      <w:r w:rsidR="00592A79">
        <w:rPr>
          <w:color w:val="auto"/>
        </w:rPr>
        <w:t>10/2014 – 04/2017</w:t>
      </w:r>
    </w:p>
    <w:p w14:paraId="4C9A8FC3" w14:textId="0E89F245" w:rsidR="009C67D9" w:rsidRPr="008A018E" w:rsidRDefault="003C69EA" w:rsidP="009E6561">
      <w:pPr>
        <w:spacing w:after="0"/>
        <w:ind w:left="720" w:firstLine="360"/>
        <w:rPr>
          <w:color w:val="auto"/>
          <w:sz w:val="24"/>
          <w:szCs w:val="24"/>
        </w:rPr>
      </w:pPr>
      <w:r w:rsidRPr="00F84FFD">
        <w:rPr>
          <w:color w:val="auto"/>
        </w:rPr>
        <w:t xml:space="preserve">Role: </w:t>
      </w:r>
      <w:r w:rsidR="00384114" w:rsidRPr="008A018E">
        <w:rPr>
          <w:color w:val="auto"/>
          <w:sz w:val="24"/>
          <w:szCs w:val="24"/>
        </w:rPr>
        <w:t>Salesforce Admin</w:t>
      </w:r>
      <w:r w:rsidR="00131D91" w:rsidRPr="008A018E">
        <w:rPr>
          <w:color w:val="auto"/>
          <w:sz w:val="24"/>
          <w:szCs w:val="24"/>
        </w:rPr>
        <w:t xml:space="preserve"> </w:t>
      </w:r>
      <w:r w:rsidRPr="008A018E">
        <w:rPr>
          <w:color w:val="auto"/>
          <w:sz w:val="24"/>
          <w:szCs w:val="24"/>
        </w:rPr>
        <w:t>and</w:t>
      </w:r>
      <w:r w:rsidR="00131D91" w:rsidRPr="008A018E">
        <w:rPr>
          <w:color w:val="auto"/>
          <w:sz w:val="24"/>
          <w:szCs w:val="24"/>
        </w:rPr>
        <w:t xml:space="preserve"> Developer</w:t>
      </w:r>
      <w:r w:rsidR="00384114" w:rsidRPr="008A018E">
        <w:rPr>
          <w:color w:val="auto"/>
          <w:sz w:val="24"/>
          <w:szCs w:val="24"/>
        </w:rPr>
        <w:t xml:space="preserve"> </w:t>
      </w:r>
    </w:p>
    <w:p w14:paraId="6ABCECEA" w14:textId="5D2001BA" w:rsidR="003C69EA" w:rsidRPr="00F84FFD" w:rsidRDefault="003C69EA" w:rsidP="009E6561">
      <w:pPr>
        <w:spacing w:after="0"/>
        <w:ind w:left="720" w:firstLine="360"/>
        <w:rPr>
          <w:color w:val="auto"/>
        </w:rPr>
      </w:pPr>
      <w:r w:rsidRPr="00F84FFD">
        <w:rPr>
          <w:color w:val="auto"/>
        </w:rPr>
        <w:t xml:space="preserve">Version: </w:t>
      </w:r>
      <w:r w:rsidRPr="008A018E">
        <w:rPr>
          <w:color w:val="auto"/>
          <w:sz w:val="24"/>
          <w:szCs w:val="24"/>
        </w:rPr>
        <w:t>Classic</w:t>
      </w:r>
    </w:p>
    <w:p w14:paraId="6E82AF84" w14:textId="77777777" w:rsidR="003C69EA" w:rsidRPr="00F84FFD" w:rsidRDefault="003C69EA" w:rsidP="003C69EA">
      <w:pPr>
        <w:spacing w:after="0"/>
        <w:rPr>
          <w:color w:val="auto"/>
        </w:rPr>
      </w:pPr>
    </w:p>
    <w:p w14:paraId="1B4432B9" w14:textId="77777777" w:rsidR="00BE3BEC" w:rsidRDefault="002D3616" w:rsidP="00AD1380">
      <w:pPr>
        <w:pStyle w:val="ListBullet"/>
        <w:numPr>
          <w:ilvl w:val="0"/>
          <w:numId w:val="39"/>
        </w:numPr>
        <w:rPr>
          <w:color w:val="auto"/>
        </w:rPr>
      </w:pPr>
      <w:r w:rsidRPr="00BE3BEC">
        <w:rPr>
          <w:color w:val="auto"/>
        </w:rPr>
        <w:t>Manage profiles</w:t>
      </w:r>
      <w:r w:rsidR="00866265" w:rsidRPr="00BE3BEC">
        <w:rPr>
          <w:color w:val="auto"/>
        </w:rPr>
        <w:t xml:space="preserve"> and security </w:t>
      </w:r>
      <w:proofErr w:type="gramStart"/>
      <w:r w:rsidR="00866265" w:rsidRPr="00BE3BEC">
        <w:rPr>
          <w:color w:val="auto"/>
        </w:rPr>
        <w:t>setup</w:t>
      </w:r>
      <w:proofErr w:type="gramEnd"/>
    </w:p>
    <w:p w14:paraId="01EB8310" w14:textId="674D4B07" w:rsidR="00B917B7" w:rsidRPr="00BE3BEC" w:rsidRDefault="00551E8C" w:rsidP="00AD1380">
      <w:pPr>
        <w:pStyle w:val="ListBullet"/>
        <w:numPr>
          <w:ilvl w:val="0"/>
          <w:numId w:val="39"/>
        </w:numPr>
        <w:rPr>
          <w:color w:val="auto"/>
        </w:rPr>
      </w:pPr>
      <w:r w:rsidRPr="00BE3BEC">
        <w:rPr>
          <w:color w:val="auto"/>
        </w:rPr>
        <w:t>Create</w:t>
      </w:r>
      <w:r w:rsidR="00CF230C" w:rsidRPr="00BE3BEC">
        <w:rPr>
          <w:color w:val="auto"/>
        </w:rPr>
        <w:t>d</w:t>
      </w:r>
      <w:r w:rsidRPr="00BE3BEC">
        <w:rPr>
          <w:color w:val="auto"/>
        </w:rPr>
        <w:t xml:space="preserve"> Workflows for automated lead routing and lead escalation</w:t>
      </w:r>
      <w:r w:rsidR="00572CAB" w:rsidRPr="00BE3BEC">
        <w:rPr>
          <w:color w:val="auto"/>
        </w:rPr>
        <w:t>, design</w:t>
      </w:r>
      <w:r w:rsidR="00CF230C" w:rsidRPr="00BE3BEC">
        <w:rPr>
          <w:color w:val="auto"/>
        </w:rPr>
        <w:t>ed</w:t>
      </w:r>
      <w:r w:rsidR="00572CAB" w:rsidRPr="00BE3BEC">
        <w:rPr>
          <w:color w:val="auto"/>
        </w:rPr>
        <w:t xml:space="preserve"> detailed email templates to be configured into email </w:t>
      </w:r>
      <w:proofErr w:type="gramStart"/>
      <w:r w:rsidR="00572CAB" w:rsidRPr="00BE3BEC">
        <w:rPr>
          <w:color w:val="auto"/>
        </w:rPr>
        <w:t>alerts</w:t>
      </w:r>
      <w:proofErr w:type="gramEnd"/>
    </w:p>
    <w:p w14:paraId="7C6E699B" w14:textId="07D0D8D3" w:rsidR="00551E8C" w:rsidRPr="00F0204B" w:rsidRDefault="005671DF" w:rsidP="005C5523">
      <w:pPr>
        <w:pStyle w:val="ListBullet"/>
        <w:numPr>
          <w:ilvl w:val="0"/>
          <w:numId w:val="39"/>
        </w:numPr>
        <w:rPr>
          <w:color w:val="auto"/>
        </w:rPr>
      </w:pPr>
      <w:r w:rsidRPr="00F0204B">
        <w:rPr>
          <w:color w:val="auto"/>
        </w:rPr>
        <w:t>Implement</w:t>
      </w:r>
      <w:r w:rsidR="00CF230C" w:rsidRPr="00F0204B">
        <w:rPr>
          <w:color w:val="auto"/>
        </w:rPr>
        <w:t>ed</w:t>
      </w:r>
      <w:r w:rsidR="00B917B7" w:rsidRPr="00F0204B">
        <w:rPr>
          <w:color w:val="auto"/>
        </w:rPr>
        <w:t xml:space="preserve"> custom UI requirements by</w:t>
      </w:r>
      <w:r w:rsidR="005D11AC" w:rsidRPr="00F0204B">
        <w:rPr>
          <w:color w:val="auto"/>
        </w:rPr>
        <w:t xml:space="preserve"> using </w:t>
      </w:r>
      <w:r w:rsidR="00551E8C" w:rsidRPr="00F0204B">
        <w:rPr>
          <w:color w:val="auto"/>
        </w:rPr>
        <w:t xml:space="preserve">Visualforce Pages and Apex </w:t>
      </w:r>
      <w:r w:rsidR="0039256A">
        <w:rPr>
          <w:color w:val="auto"/>
        </w:rPr>
        <w:t>Controllers</w:t>
      </w:r>
      <w:r w:rsidR="00633A3C" w:rsidRPr="00F0204B">
        <w:rPr>
          <w:color w:val="auto"/>
        </w:rPr>
        <w:t xml:space="preserve">, used SOQL and SOSL </w:t>
      </w:r>
      <w:r w:rsidR="00CF230C" w:rsidRPr="00F0204B">
        <w:rPr>
          <w:color w:val="auto"/>
        </w:rPr>
        <w:t>to</w:t>
      </w:r>
      <w:r w:rsidR="00633A3C" w:rsidRPr="00F0204B">
        <w:rPr>
          <w:color w:val="auto"/>
        </w:rPr>
        <w:t xml:space="preserve"> implement data </w:t>
      </w:r>
      <w:proofErr w:type="gramStart"/>
      <w:r w:rsidR="00633A3C" w:rsidRPr="00F0204B">
        <w:rPr>
          <w:color w:val="auto"/>
        </w:rPr>
        <w:t>operations</w:t>
      </w:r>
      <w:proofErr w:type="gramEnd"/>
    </w:p>
    <w:p w14:paraId="662710C2" w14:textId="138A8873" w:rsidR="009C67D9" w:rsidRPr="00F84FFD" w:rsidRDefault="009C67D9" w:rsidP="009A5F5B">
      <w:pPr>
        <w:pStyle w:val="ListBullet"/>
        <w:numPr>
          <w:ilvl w:val="0"/>
          <w:numId w:val="39"/>
        </w:numPr>
        <w:rPr>
          <w:color w:val="auto"/>
        </w:rPr>
      </w:pPr>
      <w:r w:rsidRPr="00F84FFD">
        <w:rPr>
          <w:color w:val="auto"/>
        </w:rPr>
        <w:t>Create</w:t>
      </w:r>
      <w:r w:rsidR="00CF230C">
        <w:rPr>
          <w:color w:val="auto"/>
        </w:rPr>
        <w:t>d</w:t>
      </w:r>
      <w:r w:rsidRPr="00F84FFD">
        <w:rPr>
          <w:color w:val="auto"/>
        </w:rPr>
        <w:t xml:space="preserve"> reports and da</w:t>
      </w:r>
      <w:r w:rsidR="001F3011" w:rsidRPr="00F84FFD">
        <w:rPr>
          <w:color w:val="auto"/>
        </w:rPr>
        <w:t>s</w:t>
      </w:r>
      <w:r w:rsidRPr="00F84FFD">
        <w:rPr>
          <w:color w:val="auto"/>
        </w:rPr>
        <w:t xml:space="preserve">hboards for senior leadership to help them </w:t>
      </w:r>
      <w:r w:rsidR="00CF230C">
        <w:rPr>
          <w:color w:val="auto"/>
        </w:rPr>
        <w:t xml:space="preserve">with various tasks like </w:t>
      </w:r>
      <w:r w:rsidRPr="00F84FFD">
        <w:rPr>
          <w:color w:val="auto"/>
        </w:rPr>
        <w:t xml:space="preserve">track large deals, </w:t>
      </w:r>
      <w:r w:rsidR="001F3011" w:rsidRPr="00F84FFD">
        <w:rPr>
          <w:color w:val="auto"/>
        </w:rPr>
        <w:t>analyze</w:t>
      </w:r>
      <w:r w:rsidRPr="00F84FFD">
        <w:rPr>
          <w:color w:val="auto"/>
        </w:rPr>
        <w:t xml:space="preserve"> lost deals</w:t>
      </w:r>
      <w:r w:rsidR="001F3011" w:rsidRPr="00F84FFD">
        <w:rPr>
          <w:color w:val="auto"/>
        </w:rPr>
        <w:t xml:space="preserve"> </w:t>
      </w:r>
      <w:r w:rsidR="009E6561" w:rsidRPr="00F84FFD">
        <w:rPr>
          <w:color w:val="auto"/>
        </w:rPr>
        <w:t xml:space="preserve">and </w:t>
      </w:r>
      <w:r w:rsidR="001424B7">
        <w:rPr>
          <w:color w:val="auto"/>
        </w:rPr>
        <w:t>analy</w:t>
      </w:r>
      <w:r w:rsidR="00F0204B">
        <w:rPr>
          <w:color w:val="auto"/>
        </w:rPr>
        <w:t>z</w:t>
      </w:r>
      <w:r w:rsidR="001424B7">
        <w:rPr>
          <w:color w:val="auto"/>
        </w:rPr>
        <w:t>e</w:t>
      </w:r>
      <w:r w:rsidRPr="00F84FFD">
        <w:rPr>
          <w:color w:val="auto"/>
        </w:rPr>
        <w:t xml:space="preserve"> average time to close </w:t>
      </w:r>
      <w:proofErr w:type="gramStart"/>
      <w:r w:rsidRPr="00F84FFD">
        <w:rPr>
          <w:color w:val="auto"/>
        </w:rPr>
        <w:t>deals</w:t>
      </w:r>
      <w:proofErr w:type="gramEnd"/>
    </w:p>
    <w:p w14:paraId="147D6741" w14:textId="44A15202" w:rsidR="009C67D9" w:rsidRDefault="00866265" w:rsidP="009A5F5B">
      <w:pPr>
        <w:pStyle w:val="ListBullet"/>
        <w:numPr>
          <w:ilvl w:val="0"/>
          <w:numId w:val="39"/>
        </w:numPr>
        <w:rPr>
          <w:color w:val="auto"/>
        </w:rPr>
      </w:pPr>
      <w:r w:rsidRPr="00F84FFD">
        <w:rPr>
          <w:color w:val="auto"/>
        </w:rPr>
        <w:t>U</w:t>
      </w:r>
      <w:r w:rsidR="00323844">
        <w:rPr>
          <w:color w:val="auto"/>
        </w:rPr>
        <w:t>se</w:t>
      </w:r>
      <w:r w:rsidR="00CF230C">
        <w:rPr>
          <w:color w:val="auto"/>
        </w:rPr>
        <w:t>d</w:t>
      </w:r>
      <w:r w:rsidR="009C67D9" w:rsidRPr="00F84FFD">
        <w:rPr>
          <w:color w:val="auto"/>
        </w:rPr>
        <w:t xml:space="preserve"> Lead Capture for Sales</w:t>
      </w:r>
      <w:r w:rsidR="0053481B" w:rsidRPr="00F84FFD">
        <w:rPr>
          <w:color w:val="auto"/>
        </w:rPr>
        <w:t xml:space="preserve"> cloud</w:t>
      </w:r>
      <w:r w:rsidRPr="00F84FFD">
        <w:rPr>
          <w:color w:val="auto"/>
        </w:rPr>
        <w:t xml:space="preserve"> to automate the flow of customer information directly from Facebook into Sales Cloud.</w:t>
      </w:r>
    </w:p>
    <w:p w14:paraId="7BD3F356" w14:textId="2B46883F" w:rsidR="00F0204B" w:rsidRPr="00F84FFD" w:rsidRDefault="00F0204B" w:rsidP="009A5F5B">
      <w:pPr>
        <w:pStyle w:val="ListBullet"/>
        <w:numPr>
          <w:ilvl w:val="0"/>
          <w:numId w:val="39"/>
        </w:numPr>
        <w:rPr>
          <w:color w:val="auto"/>
        </w:rPr>
      </w:pPr>
      <w:r>
        <w:rPr>
          <w:color w:val="auto"/>
        </w:rPr>
        <w:t xml:space="preserve">Integration with </w:t>
      </w:r>
      <w:proofErr w:type="spellStart"/>
      <w:r>
        <w:rPr>
          <w:color w:val="auto"/>
        </w:rPr>
        <w:t>Docusign</w:t>
      </w:r>
      <w:proofErr w:type="spellEnd"/>
      <w:r>
        <w:rPr>
          <w:color w:val="auto"/>
        </w:rPr>
        <w:t xml:space="preserve"> </w:t>
      </w:r>
      <w:r w:rsidR="00F31B29">
        <w:rPr>
          <w:color w:val="auto"/>
        </w:rPr>
        <w:t xml:space="preserve">app </w:t>
      </w:r>
      <w:r>
        <w:rPr>
          <w:color w:val="auto"/>
        </w:rPr>
        <w:t xml:space="preserve">to enable </w:t>
      </w:r>
      <w:r w:rsidR="00CE3202">
        <w:rPr>
          <w:color w:val="auto"/>
        </w:rPr>
        <w:t>paperless</w:t>
      </w:r>
      <w:r>
        <w:rPr>
          <w:color w:val="auto"/>
        </w:rPr>
        <w:t xml:space="preserve"> </w:t>
      </w:r>
      <w:r w:rsidR="00CE3202">
        <w:rPr>
          <w:color w:val="auto"/>
        </w:rPr>
        <w:t xml:space="preserve">sales contract and </w:t>
      </w:r>
      <w:r>
        <w:rPr>
          <w:color w:val="auto"/>
        </w:rPr>
        <w:t>rental agreement</w:t>
      </w:r>
      <w:r w:rsidR="00EB3FF1">
        <w:rPr>
          <w:color w:val="auto"/>
        </w:rPr>
        <w:t xml:space="preserve"> </w:t>
      </w:r>
      <w:r>
        <w:rPr>
          <w:color w:val="auto"/>
        </w:rPr>
        <w:t xml:space="preserve">for medical </w:t>
      </w:r>
      <w:proofErr w:type="gramStart"/>
      <w:r w:rsidR="00F31B29">
        <w:rPr>
          <w:color w:val="auto"/>
        </w:rPr>
        <w:t>instruments</w:t>
      </w:r>
      <w:proofErr w:type="gramEnd"/>
    </w:p>
    <w:p w14:paraId="29EEDF03" w14:textId="69CE853E" w:rsidR="009C67D9" w:rsidRPr="00F84FFD" w:rsidRDefault="009C67D9" w:rsidP="009A5F5B">
      <w:pPr>
        <w:pStyle w:val="ListBullet"/>
        <w:numPr>
          <w:ilvl w:val="0"/>
          <w:numId w:val="39"/>
        </w:numPr>
        <w:rPr>
          <w:color w:val="auto"/>
        </w:rPr>
      </w:pPr>
      <w:r w:rsidRPr="00F84FFD">
        <w:rPr>
          <w:color w:val="auto"/>
        </w:rPr>
        <w:t>Clean</w:t>
      </w:r>
      <w:r w:rsidR="00550121">
        <w:rPr>
          <w:color w:val="auto"/>
        </w:rPr>
        <w:t>ed</w:t>
      </w:r>
      <w:r w:rsidRPr="00F84FFD">
        <w:rPr>
          <w:color w:val="auto"/>
        </w:rPr>
        <w:t xml:space="preserve"> up Salesforce org-</w:t>
      </w:r>
    </w:p>
    <w:p w14:paraId="0FBF77AC" w14:textId="0822F1E6" w:rsidR="009C67D9" w:rsidRPr="00F84FFD" w:rsidRDefault="00A44C2F" w:rsidP="00425470">
      <w:pPr>
        <w:pStyle w:val="ListBullet"/>
        <w:numPr>
          <w:ilvl w:val="0"/>
          <w:numId w:val="35"/>
        </w:numPr>
        <w:rPr>
          <w:color w:val="auto"/>
        </w:rPr>
      </w:pPr>
      <w:r w:rsidRPr="00F84FFD">
        <w:rPr>
          <w:color w:val="auto"/>
        </w:rPr>
        <w:t>Declutter</w:t>
      </w:r>
      <w:r w:rsidR="00550121">
        <w:rPr>
          <w:color w:val="auto"/>
        </w:rPr>
        <w:t>ed</w:t>
      </w:r>
      <w:r w:rsidR="009C67D9" w:rsidRPr="00F84FFD">
        <w:rPr>
          <w:color w:val="auto"/>
        </w:rPr>
        <w:t xml:space="preserve"> page layouts</w:t>
      </w:r>
      <w:r w:rsidR="00D150B2" w:rsidRPr="00F84FFD">
        <w:rPr>
          <w:color w:val="auto"/>
        </w:rPr>
        <w:t xml:space="preserve"> </w:t>
      </w:r>
      <w:r w:rsidRPr="00F84FFD">
        <w:rPr>
          <w:color w:val="auto"/>
        </w:rPr>
        <w:t>and populate</w:t>
      </w:r>
      <w:r w:rsidR="00550121">
        <w:rPr>
          <w:color w:val="auto"/>
        </w:rPr>
        <w:t>d</w:t>
      </w:r>
      <w:r w:rsidRPr="00F84FFD">
        <w:rPr>
          <w:color w:val="auto"/>
        </w:rPr>
        <w:t xml:space="preserve"> documentation into the help and description texts of fields </w:t>
      </w:r>
    </w:p>
    <w:p w14:paraId="2FC40DDE" w14:textId="25DFD889" w:rsidR="009C67D9" w:rsidRPr="00F84FFD" w:rsidRDefault="009C67D9" w:rsidP="009C67D9">
      <w:pPr>
        <w:pStyle w:val="ListBullet"/>
        <w:numPr>
          <w:ilvl w:val="0"/>
          <w:numId w:val="35"/>
        </w:numPr>
        <w:rPr>
          <w:color w:val="auto"/>
        </w:rPr>
      </w:pPr>
      <w:r w:rsidRPr="00F84FFD">
        <w:rPr>
          <w:color w:val="auto"/>
        </w:rPr>
        <w:t>Remove</w:t>
      </w:r>
      <w:r w:rsidR="00550121">
        <w:rPr>
          <w:color w:val="auto"/>
        </w:rPr>
        <w:t>d</w:t>
      </w:r>
      <w:r w:rsidRPr="00F84FFD">
        <w:rPr>
          <w:color w:val="auto"/>
        </w:rPr>
        <w:t xml:space="preserve"> unused Managed </w:t>
      </w:r>
      <w:proofErr w:type="gramStart"/>
      <w:r w:rsidRPr="00F84FFD">
        <w:rPr>
          <w:color w:val="auto"/>
        </w:rPr>
        <w:t>Packages</w:t>
      </w:r>
      <w:proofErr w:type="gramEnd"/>
    </w:p>
    <w:p w14:paraId="0F54CBA7" w14:textId="486A9236" w:rsidR="009C67D9" w:rsidRPr="00F84FFD" w:rsidRDefault="009C67D9" w:rsidP="00F66A3F">
      <w:pPr>
        <w:pStyle w:val="ListBullet"/>
        <w:numPr>
          <w:ilvl w:val="0"/>
          <w:numId w:val="35"/>
        </w:numPr>
        <w:spacing w:after="0"/>
        <w:rPr>
          <w:color w:val="auto"/>
        </w:rPr>
      </w:pPr>
      <w:r w:rsidRPr="00F84FFD">
        <w:rPr>
          <w:color w:val="auto"/>
        </w:rPr>
        <w:t>Create</w:t>
      </w:r>
      <w:r w:rsidR="00550121">
        <w:rPr>
          <w:color w:val="auto"/>
        </w:rPr>
        <w:t>d</w:t>
      </w:r>
      <w:r w:rsidRPr="00F84FFD">
        <w:rPr>
          <w:color w:val="auto"/>
        </w:rPr>
        <w:t xml:space="preserve"> Configuration workbook and Data Dictionary by using </w:t>
      </w:r>
      <w:r w:rsidR="00A44C2F" w:rsidRPr="00F84FFD">
        <w:rPr>
          <w:color w:val="auto"/>
        </w:rPr>
        <w:t xml:space="preserve">the </w:t>
      </w:r>
      <w:r w:rsidRPr="00F84FFD">
        <w:rPr>
          <w:color w:val="auto"/>
        </w:rPr>
        <w:t>Cloud Converter to export metadata into excel sheets</w:t>
      </w:r>
      <w:r w:rsidR="00A44C2F" w:rsidRPr="00F84FFD">
        <w:rPr>
          <w:color w:val="auto"/>
        </w:rPr>
        <w:t xml:space="preserve">. </w:t>
      </w:r>
      <w:r w:rsidR="00485A7F">
        <w:rPr>
          <w:color w:val="auto"/>
        </w:rPr>
        <w:t>Record</w:t>
      </w:r>
      <w:r w:rsidR="00550121">
        <w:rPr>
          <w:color w:val="auto"/>
        </w:rPr>
        <w:t>ed</w:t>
      </w:r>
      <w:r w:rsidR="00485A7F">
        <w:rPr>
          <w:color w:val="auto"/>
        </w:rPr>
        <w:t xml:space="preserve"> customizations in change logs.</w:t>
      </w:r>
    </w:p>
    <w:p w14:paraId="43157C84" w14:textId="7F6FCFFE" w:rsidR="009C67D9" w:rsidRPr="00F84FFD" w:rsidRDefault="00E67505" w:rsidP="00F66A3F">
      <w:pPr>
        <w:pStyle w:val="ListBullet"/>
        <w:numPr>
          <w:ilvl w:val="0"/>
          <w:numId w:val="35"/>
        </w:numPr>
        <w:spacing w:after="0"/>
        <w:rPr>
          <w:color w:val="auto"/>
        </w:rPr>
      </w:pPr>
      <w:r>
        <w:rPr>
          <w:color w:val="auto"/>
        </w:rPr>
        <w:t>Maintain</w:t>
      </w:r>
      <w:r w:rsidR="00550121">
        <w:rPr>
          <w:color w:val="auto"/>
        </w:rPr>
        <w:t>ed</w:t>
      </w:r>
      <w:r>
        <w:rPr>
          <w:color w:val="auto"/>
        </w:rPr>
        <w:t xml:space="preserve"> SOPs</w:t>
      </w:r>
      <w:r w:rsidR="009C67D9" w:rsidRPr="00F84FFD">
        <w:rPr>
          <w:color w:val="auto"/>
        </w:rPr>
        <w:t xml:space="preserve"> for frequent processes,</w:t>
      </w:r>
      <w:r w:rsidR="00A44C2F" w:rsidRPr="00F84FFD">
        <w:rPr>
          <w:color w:val="auto"/>
        </w:rPr>
        <w:t xml:space="preserve"> </w:t>
      </w:r>
      <w:r>
        <w:rPr>
          <w:color w:val="auto"/>
        </w:rPr>
        <w:t>and create</w:t>
      </w:r>
      <w:r w:rsidR="00550121">
        <w:rPr>
          <w:color w:val="auto"/>
        </w:rPr>
        <w:t>d</w:t>
      </w:r>
      <w:r>
        <w:rPr>
          <w:color w:val="auto"/>
        </w:rPr>
        <w:t xml:space="preserve"> </w:t>
      </w:r>
      <w:r w:rsidR="00A44C2F" w:rsidRPr="00F84FFD">
        <w:rPr>
          <w:color w:val="auto"/>
        </w:rPr>
        <w:t>visual</w:t>
      </w:r>
      <w:r w:rsidR="009C67D9" w:rsidRPr="00F84FFD">
        <w:rPr>
          <w:color w:val="auto"/>
        </w:rPr>
        <w:t xml:space="preserve"> workflow diagrams</w:t>
      </w:r>
      <w:r w:rsidR="00A44C2F" w:rsidRPr="00F84FFD">
        <w:rPr>
          <w:color w:val="auto"/>
        </w:rPr>
        <w:t xml:space="preserve"> </w:t>
      </w:r>
      <w:r>
        <w:rPr>
          <w:color w:val="auto"/>
        </w:rPr>
        <w:t xml:space="preserve">with </w:t>
      </w:r>
      <w:r w:rsidR="00A44C2F" w:rsidRPr="00F84FFD">
        <w:rPr>
          <w:color w:val="auto"/>
        </w:rPr>
        <w:t xml:space="preserve">MS </w:t>
      </w:r>
      <w:proofErr w:type="gramStart"/>
      <w:r w:rsidR="00A44C2F" w:rsidRPr="00F84FFD">
        <w:rPr>
          <w:color w:val="auto"/>
        </w:rPr>
        <w:t>Visio</w:t>
      </w:r>
      <w:proofErr w:type="gramEnd"/>
    </w:p>
    <w:p w14:paraId="27EF2902" w14:textId="009624BE" w:rsidR="00FB6C0B" w:rsidRDefault="00996A7A" w:rsidP="00F66A3F">
      <w:pPr>
        <w:pStyle w:val="ListBullet"/>
        <w:numPr>
          <w:ilvl w:val="0"/>
          <w:numId w:val="39"/>
        </w:numPr>
        <w:spacing w:after="0"/>
        <w:rPr>
          <w:i/>
          <w:iCs/>
          <w:color w:val="auto"/>
        </w:rPr>
      </w:pPr>
      <w:r>
        <w:rPr>
          <w:color w:val="auto"/>
        </w:rPr>
        <w:t>Used process builder to automate the</w:t>
      </w:r>
      <w:r w:rsidR="002A29A9">
        <w:rPr>
          <w:color w:val="auto"/>
        </w:rPr>
        <w:t xml:space="preserve"> CRM part of the </w:t>
      </w:r>
      <w:r>
        <w:rPr>
          <w:color w:val="auto"/>
        </w:rPr>
        <w:t xml:space="preserve">equipment rental process. </w:t>
      </w:r>
      <w:r w:rsidR="006B56DA">
        <w:rPr>
          <w:color w:val="auto"/>
        </w:rPr>
        <w:t xml:space="preserve">Process would automatically </w:t>
      </w:r>
      <w:r w:rsidR="007C5D78">
        <w:rPr>
          <w:color w:val="auto"/>
        </w:rPr>
        <w:t xml:space="preserve">update status of </w:t>
      </w:r>
      <w:r w:rsidR="001A49D8">
        <w:rPr>
          <w:color w:val="auto"/>
        </w:rPr>
        <w:t>the corresponding</w:t>
      </w:r>
      <w:r w:rsidR="007C5D78">
        <w:rPr>
          <w:color w:val="auto"/>
        </w:rPr>
        <w:t xml:space="preserve"> </w:t>
      </w:r>
      <w:r w:rsidR="002A29A9">
        <w:rPr>
          <w:color w:val="auto"/>
        </w:rPr>
        <w:t>p</w:t>
      </w:r>
      <w:r w:rsidR="007C5D78">
        <w:rPr>
          <w:color w:val="auto"/>
        </w:rPr>
        <w:t>roduct when it is out on rent, send reminder emails to customer when equipment is due</w:t>
      </w:r>
      <w:r w:rsidR="001A49D8">
        <w:rPr>
          <w:color w:val="auto"/>
        </w:rPr>
        <w:t xml:space="preserve"> for return</w:t>
      </w:r>
      <w:r w:rsidR="007C5D78">
        <w:rPr>
          <w:color w:val="auto"/>
        </w:rPr>
        <w:t xml:space="preserve"> and </w:t>
      </w:r>
      <w:r w:rsidR="002A29A9">
        <w:rPr>
          <w:color w:val="auto"/>
        </w:rPr>
        <w:t>update status of product when it is returned.</w:t>
      </w:r>
    </w:p>
    <w:p w14:paraId="37D93BB9" w14:textId="23D4EC05" w:rsidR="009C67D9" w:rsidRPr="00F84FFD" w:rsidRDefault="009C67D9" w:rsidP="009C67D9">
      <w:pPr>
        <w:pStyle w:val="ListBullet"/>
        <w:numPr>
          <w:ilvl w:val="0"/>
          <w:numId w:val="0"/>
        </w:numPr>
        <w:ind w:left="216" w:hanging="216"/>
        <w:rPr>
          <w:color w:val="auto"/>
        </w:rPr>
      </w:pPr>
    </w:p>
    <w:p w14:paraId="3A6F3E0E" w14:textId="58AC6871" w:rsidR="009C67D9" w:rsidRPr="00F84FFD" w:rsidRDefault="009C67D9" w:rsidP="009C67D9">
      <w:pPr>
        <w:pStyle w:val="ListBullet"/>
        <w:numPr>
          <w:ilvl w:val="0"/>
          <w:numId w:val="0"/>
        </w:numPr>
        <w:ind w:left="216" w:hanging="216"/>
        <w:rPr>
          <w:color w:val="auto"/>
        </w:rPr>
      </w:pPr>
    </w:p>
    <w:p w14:paraId="692F8A38" w14:textId="7FB1A63D" w:rsidR="009C67D9" w:rsidRDefault="00693CE6" w:rsidP="00676376">
      <w:pPr>
        <w:pStyle w:val="ListBullet"/>
        <w:numPr>
          <w:ilvl w:val="0"/>
          <w:numId w:val="45"/>
        </w:numPr>
        <w:rPr>
          <w:color w:val="auto"/>
          <w:sz w:val="24"/>
          <w:szCs w:val="24"/>
        </w:rPr>
      </w:pPr>
      <w:r>
        <w:rPr>
          <w:color w:val="auto"/>
        </w:rPr>
        <w:t xml:space="preserve">Client: </w:t>
      </w:r>
      <w:r w:rsidR="00FF6C36" w:rsidRPr="008A018E">
        <w:rPr>
          <w:color w:val="auto"/>
          <w:sz w:val="24"/>
          <w:szCs w:val="24"/>
        </w:rPr>
        <w:t>MIZUHO</w:t>
      </w:r>
      <w:r w:rsidR="000C536E" w:rsidRPr="008A018E">
        <w:rPr>
          <w:color w:val="auto"/>
          <w:sz w:val="24"/>
          <w:szCs w:val="24"/>
        </w:rPr>
        <w:t xml:space="preserve"> Bank</w:t>
      </w:r>
      <w:r w:rsidR="00F23C9F">
        <w:rPr>
          <w:color w:val="auto"/>
          <w:sz w:val="24"/>
          <w:szCs w:val="24"/>
        </w:rPr>
        <w:t>, Buffalo, NY</w:t>
      </w:r>
      <w:r w:rsidR="00F23C9F">
        <w:rPr>
          <w:color w:val="auto"/>
          <w:sz w:val="24"/>
          <w:szCs w:val="24"/>
        </w:rPr>
        <w:tab/>
      </w:r>
      <w:r w:rsidR="00F23C9F">
        <w:rPr>
          <w:color w:val="auto"/>
          <w:sz w:val="24"/>
          <w:szCs w:val="24"/>
        </w:rPr>
        <w:tab/>
      </w:r>
      <w:r w:rsidR="00F23C9F">
        <w:rPr>
          <w:color w:val="auto"/>
          <w:sz w:val="24"/>
          <w:szCs w:val="24"/>
        </w:rPr>
        <w:tab/>
      </w:r>
      <w:r w:rsidR="00592A79">
        <w:rPr>
          <w:color w:val="auto"/>
          <w:sz w:val="24"/>
          <w:szCs w:val="24"/>
        </w:rPr>
        <w:t xml:space="preserve">            </w:t>
      </w:r>
      <w:r w:rsidR="006838B4">
        <w:rPr>
          <w:color w:val="auto"/>
          <w:sz w:val="24"/>
          <w:szCs w:val="24"/>
        </w:rPr>
        <w:t xml:space="preserve">   </w:t>
      </w:r>
      <w:r w:rsidR="00592A79">
        <w:rPr>
          <w:color w:val="auto"/>
          <w:sz w:val="24"/>
          <w:szCs w:val="24"/>
        </w:rPr>
        <w:t>01/2013 – 09/2014</w:t>
      </w:r>
      <w:r w:rsidR="00F23C9F">
        <w:rPr>
          <w:color w:val="auto"/>
          <w:sz w:val="24"/>
          <w:szCs w:val="24"/>
        </w:rPr>
        <w:tab/>
      </w:r>
    </w:p>
    <w:p w14:paraId="50E92B12" w14:textId="0693F9C5" w:rsidR="00693CE6" w:rsidRPr="008A018E" w:rsidRDefault="00693CE6" w:rsidP="00693CE6">
      <w:pPr>
        <w:pStyle w:val="ListBullet"/>
        <w:numPr>
          <w:ilvl w:val="0"/>
          <w:numId w:val="0"/>
        </w:numPr>
        <w:ind w:left="1080"/>
        <w:rPr>
          <w:color w:val="auto"/>
          <w:sz w:val="24"/>
          <w:szCs w:val="24"/>
        </w:rPr>
      </w:pPr>
      <w:r>
        <w:rPr>
          <w:color w:val="auto"/>
        </w:rPr>
        <w:t xml:space="preserve">Role: </w:t>
      </w:r>
      <w:r w:rsidRPr="008A018E">
        <w:rPr>
          <w:color w:val="auto"/>
          <w:sz w:val="24"/>
          <w:szCs w:val="24"/>
        </w:rPr>
        <w:t>Salesforce Admin and Developer</w:t>
      </w:r>
    </w:p>
    <w:p w14:paraId="45C500F0" w14:textId="0FA2877E" w:rsidR="00693CE6" w:rsidRDefault="00693CE6" w:rsidP="00693CE6">
      <w:pPr>
        <w:pStyle w:val="ListBullet"/>
        <w:numPr>
          <w:ilvl w:val="0"/>
          <w:numId w:val="0"/>
        </w:numPr>
        <w:ind w:left="1080"/>
        <w:rPr>
          <w:color w:val="auto"/>
        </w:rPr>
      </w:pPr>
      <w:r>
        <w:rPr>
          <w:color w:val="auto"/>
        </w:rPr>
        <w:lastRenderedPageBreak/>
        <w:t xml:space="preserve">Version: </w:t>
      </w:r>
      <w:r w:rsidRPr="008A018E">
        <w:rPr>
          <w:color w:val="auto"/>
          <w:sz w:val="24"/>
          <w:szCs w:val="24"/>
        </w:rPr>
        <w:t>Classic</w:t>
      </w:r>
    </w:p>
    <w:p w14:paraId="6934ACE9" w14:textId="24DA5311" w:rsidR="00485A7F" w:rsidRDefault="00485A7F" w:rsidP="00C2783E">
      <w:pPr>
        <w:pStyle w:val="ListBullet"/>
        <w:numPr>
          <w:ilvl w:val="0"/>
          <w:numId w:val="0"/>
        </w:numPr>
        <w:ind w:left="216" w:hanging="216"/>
        <w:rPr>
          <w:color w:val="auto"/>
        </w:rPr>
      </w:pPr>
    </w:p>
    <w:p w14:paraId="1501178E" w14:textId="77777777" w:rsidR="00485A7F" w:rsidRDefault="00FF6C36" w:rsidP="003B0CBB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485A7F">
        <w:rPr>
          <w:color w:val="auto"/>
        </w:rPr>
        <w:t>The first step was to bring together customer data for 16 business segments</w:t>
      </w:r>
      <w:r w:rsidR="00F84FFD" w:rsidRPr="00485A7F">
        <w:rPr>
          <w:color w:val="auto"/>
        </w:rPr>
        <w:t>, spread across multiple CRM systems.</w:t>
      </w:r>
      <w:r w:rsidRPr="00485A7F">
        <w:rPr>
          <w:color w:val="auto"/>
        </w:rPr>
        <w:t xml:space="preserve"> </w:t>
      </w:r>
      <w:r w:rsidR="00BD4997" w:rsidRPr="00485A7F">
        <w:rPr>
          <w:color w:val="auto"/>
        </w:rPr>
        <w:t xml:space="preserve">Project </w:t>
      </w:r>
      <w:r w:rsidR="00823799" w:rsidRPr="00485A7F">
        <w:rPr>
          <w:color w:val="auto"/>
        </w:rPr>
        <w:t>involved</w:t>
      </w:r>
      <w:r w:rsidRPr="00485A7F">
        <w:rPr>
          <w:color w:val="auto"/>
        </w:rPr>
        <w:t xml:space="preserve"> move to Salesforce for safe, secure cloud applications.</w:t>
      </w:r>
    </w:p>
    <w:p w14:paraId="1770E5F2" w14:textId="1C437A4F" w:rsidR="00485A7F" w:rsidRDefault="00823799" w:rsidP="00BC41D4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485A7F">
        <w:rPr>
          <w:color w:val="auto"/>
        </w:rPr>
        <w:t>Meet</w:t>
      </w:r>
      <w:r w:rsidR="00550121">
        <w:rPr>
          <w:color w:val="auto"/>
        </w:rPr>
        <w:t>ings</w:t>
      </w:r>
      <w:r w:rsidRPr="00485A7F">
        <w:rPr>
          <w:color w:val="auto"/>
        </w:rPr>
        <w:t xml:space="preserve"> with </w:t>
      </w:r>
      <w:r w:rsidR="00CE5B77">
        <w:rPr>
          <w:color w:val="auto"/>
        </w:rPr>
        <w:t>external</w:t>
      </w:r>
      <w:r w:rsidRPr="00485A7F">
        <w:rPr>
          <w:color w:val="auto"/>
        </w:rPr>
        <w:t xml:space="preserve"> CRM </w:t>
      </w:r>
      <w:r w:rsidR="00CE5B77">
        <w:rPr>
          <w:color w:val="auto"/>
        </w:rPr>
        <w:t>Business Analysts</w:t>
      </w:r>
      <w:r w:rsidRPr="00485A7F">
        <w:rPr>
          <w:color w:val="auto"/>
        </w:rPr>
        <w:t xml:space="preserve"> to understand their data model and map it to the Salesforce objects. Design</w:t>
      </w:r>
      <w:r w:rsidR="00550121">
        <w:rPr>
          <w:color w:val="auto"/>
        </w:rPr>
        <w:t>ed</w:t>
      </w:r>
      <w:r w:rsidRPr="00485A7F">
        <w:rPr>
          <w:color w:val="auto"/>
        </w:rPr>
        <w:t xml:space="preserve"> a migration strategy and use Data Loader to import data into Salesforce from </w:t>
      </w:r>
      <w:r w:rsidR="00B94211">
        <w:rPr>
          <w:color w:val="auto"/>
        </w:rPr>
        <w:t>external</w:t>
      </w:r>
      <w:r w:rsidRPr="00485A7F">
        <w:rPr>
          <w:color w:val="auto"/>
        </w:rPr>
        <w:t xml:space="preserve"> CRM systems.</w:t>
      </w:r>
    </w:p>
    <w:p w14:paraId="1451FFCE" w14:textId="5906B9EE" w:rsidR="00485A7F" w:rsidRDefault="00FF6C36" w:rsidP="00704BBF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485A7F">
        <w:rPr>
          <w:color w:val="auto"/>
        </w:rPr>
        <w:t xml:space="preserve">Salesforce integration </w:t>
      </w:r>
      <w:r w:rsidR="00823799" w:rsidRPr="00485A7F">
        <w:rPr>
          <w:color w:val="auto"/>
        </w:rPr>
        <w:t xml:space="preserve">with MDM system </w:t>
      </w:r>
      <w:r w:rsidRPr="00485A7F">
        <w:rPr>
          <w:color w:val="auto"/>
        </w:rPr>
        <w:t>using Apex Callouts</w:t>
      </w:r>
      <w:r w:rsidR="00466029" w:rsidRPr="00485A7F">
        <w:rPr>
          <w:color w:val="auto"/>
        </w:rPr>
        <w:t xml:space="preserve"> to REST APIs</w:t>
      </w:r>
      <w:r w:rsidR="00526DFD">
        <w:rPr>
          <w:color w:val="auto"/>
        </w:rPr>
        <w:t>. It was needed to consolidate accounts, contacts, leads and opportunities information into MDM for consumption by the lifeline SAP system.</w:t>
      </w:r>
    </w:p>
    <w:p w14:paraId="496D0A1A" w14:textId="6E70144F" w:rsidR="002944CA" w:rsidRDefault="002944CA" w:rsidP="00704BBF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Integrated with MailChimp </w:t>
      </w:r>
      <w:r w:rsidR="00C27808">
        <w:rPr>
          <w:color w:val="auto"/>
        </w:rPr>
        <w:t xml:space="preserve">to </w:t>
      </w:r>
      <w:r w:rsidR="008B400C">
        <w:rPr>
          <w:color w:val="auto"/>
        </w:rPr>
        <w:t>use</w:t>
      </w:r>
      <w:r w:rsidR="00C27808">
        <w:rPr>
          <w:color w:val="auto"/>
        </w:rPr>
        <w:t xml:space="preserve"> email marketing </w:t>
      </w:r>
      <w:r w:rsidR="008B400C">
        <w:rPr>
          <w:color w:val="auto"/>
        </w:rPr>
        <w:t>for</w:t>
      </w:r>
      <w:r w:rsidR="00C27808">
        <w:rPr>
          <w:color w:val="auto"/>
        </w:rPr>
        <w:t xml:space="preserve"> new products and offers</w:t>
      </w:r>
      <w:r w:rsidR="008B400C">
        <w:rPr>
          <w:color w:val="auto"/>
        </w:rPr>
        <w:t xml:space="preserve">, configured criteria for email </w:t>
      </w:r>
      <w:proofErr w:type="gramStart"/>
      <w:r w:rsidR="008B400C">
        <w:rPr>
          <w:color w:val="auto"/>
        </w:rPr>
        <w:t>segmentation</w:t>
      </w:r>
      <w:proofErr w:type="gramEnd"/>
    </w:p>
    <w:p w14:paraId="539B5550" w14:textId="49A872D6" w:rsidR="00C2783E" w:rsidRDefault="007104ED" w:rsidP="00CB2810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 xml:space="preserve">Learnt to use Tableau to design and deploy rich graphic visualizations in reports and </w:t>
      </w:r>
      <w:proofErr w:type="gramStart"/>
      <w:r w:rsidRPr="00C2783E">
        <w:rPr>
          <w:color w:val="auto"/>
        </w:rPr>
        <w:t>dashboards</w:t>
      </w:r>
      <w:proofErr w:type="gramEnd"/>
    </w:p>
    <w:p w14:paraId="5B76C89C" w14:textId="4CBF2C32" w:rsidR="00C2783E" w:rsidRPr="00550121" w:rsidRDefault="00FF6C36" w:rsidP="001C29A2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550121">
        <w:rPr>
          <w:color w:val="auto"/>
        </w:rPr>
        <w:t>Create</w:t>
      </w:r>
      <w:r w:rsidR="00BD3702" w:rsidRPr="00550121">
        <w:rPr>
          <w:color w:val="auto"/>
        </w:rPr>
        <w:t>d</w:t>
      </w:r>
      <w:r w:rsidRPr="00550121">
        <w:rPr>
          <w:color w:val="auto"/>
        </w:rPr>
        <w:t xml:space="preserve"> reports and dashboards </w:t>
      </w:r>
      <w:r w:rsidR="007104ED" w:rsidRPr="00550121">
        <w:rPr>
          <w:color w:val="auto"/>
        </w:rPr>
        <w:t xml:space="preserve">for Sales Leadership </w:t>
      </w:r>
      <w:r w:rsidR="00550121" w:rsidRPr="00550121">
        <w:rPr>
          <w:color w:val="auto"/>
        </w:rPr>
        <w:t>such as</w:t>
      </w:r>
      <w:r w:rsidRPr="00550121">
        <w:rPr>
          <w:color w:val="auto"/>
        </w:rPr>
        <w:t xml:space="preserve"> measure </w:t>
      </w:r>
      <w:r w:rsidR="007104ED" w:rsidRPr="00550121">
        <w:rPr>
          <w:color w:val="auto"/>
        </w:rPr>
        <w:t xml:space="preserve">the </w:t>
      </w:r>
      <w:r w:rsidRPr="00550121">
        <w:rPr>
          <w:color w:val="auto"/>
        </w:rPr>
        <w:t xml:space="preserve">adoption of Sales Team best practices, </w:t>
      </w:r>
      <w:r w:rsidR="007104ED" w:rsidRPr="00550121">
        <w:rPr>
          <w:color w:val="auto"/>
        </w:rPr>
        <w:t>reports to</w:t>
      </w:r>
      <w:r w:rsidRPr="00550121">
        <w:rPr>
          <w:color w:val="auto"/>
        </w:rPr>
        <w:t xml:space="preserve"> </w:t>
      </w:r>
      <w:r w:rsidR="00C27C48" w:rsidRPr="00550121">
        <w:rPr>
          <w:color w:val="auto"/>
        </w:rPr>
        <w:t xml:space="preserve">rank salespeople by top </w:t>
      </w:r>
      <w:r w:rsidR="007104ED" w:rsidRPr="00550121">
        <w:rPr>
          <w:color w:val="auto"/>
        </w:rPr>
        <w:t xml:space="preserve">deal. </w:t>
      </w:r>
      <w:r w:rsidRPr="00550121">
        <w:rPr>
          <w:color w:val="auto"/>
        </w:rPr>
        <w:t>Create</w:t>
      </w:r>
      <w:r w:rsidR="00BD3702" w:rsidRPr="00550121">
        <w:rPr>
          <w:color w:val="auto"/>
        </w:rPr>
        <w:t>d</w:t>
      </w:r>
      <w:r w:rsidRPr="00550121">
        <w:rPr>
          <w:color w:val="auto"/>
        </w:rPr>
        <w:t xml:space="preserve"> Productivity </w:t>
      </w:r>
      <w:r w:rsidR="00BD3702" w:rsidRPr="00550121">
        <w:rPr>
          <w:color w:val="auto"/>
        </w:rPr>
        <w:t>r</w:t>
      </w:r>
      <w:r w:rsidRPr="00550121">
        <w:rPr>
          <w:color w:val="auto"/>
        </w:rPr>
        <w:t>eport</w:t>
      </w:r>
      <w:r w:rsidR="00BD3702" w:rsidRPr="00550121">
        <w:rPr>
          <w:color w:val="auto"/>
        </w:rPr>
        <w:t>s</w:t>
      </w:r>
      <w:r w:rsidRPr="00550121">
        <w:rPr>
          <w:color w:val="auto"/>
        </w:rPr>
        <w:t xml:space="preserve"> that g</w:t>
      </w:r>
      <w:r w:rsidR="00550121" w:rsidRPr="00550121">
        <w:rPr>
          <w:color w:val="auto"/>
        </w:rPr>
        <w:t>ave</w:t>
      </w:r>
      <w:r w:rsidRPr="00550121">
        <w:rPr>
          <w:color w:val="auto"/>
        </w:rPr>
        <w:t xml:space="preserve"> Sales Managers an accurate summary of how many</w:t>
      </w:r>
      <w:r w:rsidR="007104ED" w:rsidRPr="00550121">
        <w:rPr>
          <w:color w:val="auto"/>
        </w:rPr>
        <w:t xml:space="preserve"> calls </w:t>
      </w:r>
      <w:r w:rsidR="00FC41EE">
        <w:rPr>
          <w:color w:val="auto"/>
        </w:rPr>
        <w:t>s</w:t>
      </w:r>
      <w:r w:rsidRPr="00550121">
        <w:rPr>
          <w:color w:val="auto"/>
        </w:rPr>
        <w:t xml:space="preserve">ales </w:t>
      </w:r>
      <w:r w:rsidR="00FC41EE">
        <w:rPr>
          <w:color w:val="auto"/>
        </w:rPr>
        <w:t>reps</w:t>
      </w:r>
      <w:r w:rsidR="00C27C48" w:rsidRPr="00550121">
        <w:rPr>
          <w:color w:val="auto"/>
        </w:rPr>
        <w:t xml:space="preserve"> make</w:t>
      </w:r>
      <w:r w:rsidR="00550121" w:rsidRPr="00550121">
        <w:rPr>
          <w:color w:val="auto"/>
        </w:rPr>
        <w:t>,</w:t>
      </w:r>
      <w:r w:rsidR="00EF07C7" w:rsidRPr="00550121">
        <w:rPr>
          <w:color w:val="auto"/>
        </w:rPr>
        <w:t xml:space="preserve"> report</w:t>
      </w:r>
      <w:r w:rsidRPr="00550121">
        <w:rPr>
          <w:color w:val="auto"/>
        </w:rPr>
        <w:t xml:space="preserve"> all those prospects being actively pursued by a sales rep</w:t>
      </w:r>
      <w:r w:rsidR="00ED37E3">
        <w:rPr>
          <w:color w:val="auto"/>
        </w:rPr>
        <w:t>,</w:t>
      </w:r>
      <w:r w:rsidR="001D2213">
        <w:rPr>
          <w:color w:val="auto"/>
        </w:rPr>
        <w:t xml:space="preserve"> </w:t>
      </w:r>
      <w:r w:rsidR="00EF07C7" w:rsidRPr="00550121">
        <w:rPr>
          <w:color w:val="auto"/>
        </w:rPr>
        <w:t>separated by their phase in the sales cycle.</w:t>
      </w:r>
      <w:r w:rsidR="00D41383" w:rsidRPr="00550121">
        <w:rPr>
          <w:color w:val="auto"/>
        </w:rPr>
        <w:t xml:space="preserve"> </w:t>
      </w:r>
      <w:r w:rsidR="00550121" w:rsidRPr="00550121">
        <w:rPr>
          <w:color w:val="auto"/>
        </w:rPr>
        <w:t>Configure</w:t>
      </w:r>
      <w:r w:rsidR="00550121">
        <w:rPr>
          <w:color w:val="auto"/>
        </w:rPr>
        <w:t xml:space="preserve"> d</w:t>
      </w:r>
      <w:r w:rsidR="00D41383" w:rsidRPr="00550121">
        <w:rPr>
          <w:color w:val="auto"/>
        </w:rPr>
        <w:t xml:space="preserve">ifferent </w:t>
      </w:r>
      <w:r w:rsidRPr="00550121">
        <w:rPr>
          <w:color w:val="auto"/>
        </w:rPr>
        <w:t xml:space="preserve">Salesforce dashboards for home pages for different </w:t>
      </w:r>
      <w:proofErr w:type="gramStart"/>
      <w:r w:rsidRPr="00550121">
        <w:rPr>
          <w:color w:val="auto"/>
        </w:rPr>
        <w:t>profiles</w:t>
      </w:r>
      <w:proofErr w:type="gramEnd"/>
    </w:p>
    <w:p w14:paraId="409B5DC2" w14:textId="77777777" w:rsidR="00C2783E" w:rsidRDefault="00FF6C36" w:rsidP="0073303D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 xml:space="preserve">Simplified repetitive user tasks with </w:t>
      </w:r>
      <w:proofErr w:type="gramStart"/>
      <w:r w:rsidRPr="00C2783E">
        <w:rPr>
          <w:color w:val="auto"/>
        </w:rPr>
        <w:t>macros</w:t>
      </w:r>
      <w:proofErr w:type="gramEnd"/>
    </w:p>
    <w:p w14:paraId="16409AD3" w14:textId="7F434C57" w:rsidR="00C2783E" w:rsidRDefault="00FF6C36" w:rsidP="007E7814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>Configure</w:t>
      </w:r>
      <w:r w:rsidR="00550121">
        <w:rPr>
          <w:color w:val="auto"/>
        </w:rPr>
        <w:t>d</w:t>
      </w:r>
      <w:r w:rsidRPr="00C2783E">
        <w:rPr>
          <w:color w:val="auto"/>
        </w:rPr>
        <w:t xml:space="preserve"> and manage</w:t>
      </w:r>
      <w:r w:rsidR="00550121">
        <w:rPr>
          <w:color w:val="auto"/>
        </w:rPr>
        <w:t>d</w:t>
      </w:r>
      <w:r w:rsidRPr="00C2783E">
        <w:rPr>
          <w:color w:val="auto"/>
        </w:rPr>
        <w:t xml:space="preserve"> a customer portal</w:t>
      </w:r>
      <w:r w:rsidR="007104ED" w:rsidRPr="00C2783E">
        <w:rPr>
          <w:color w:val="auto"/>
        </w:rPr>
        <w:t>, Web-to-case and Web-to-lead</w:t>
      </w:r>
      <w:r w:rsidRPr="00C2783E">
        <w:rPr>
          <w:color w:val="auto"/>
        </w:rPr>
        <w:t xml:space="preserve"> because the client needed a better way of engaging with their customer</w:t>
      </w:r>
      <w:r w:rsidR="002711AE" w:rsidRPr="00C2783E">
        <w:rPr>
          <w:color w:val="auto"/>
        </w:rPr>
        <w:t xml:space="preserve"> base</w:t>
      </w:r>
      <w:r w:rsidRPr="00C2783E">
        <w:rPr>
          <w:color w:val="auto"/>
        </w:rPr>
        <w:t xml:space="preserve"> and enabling self service </w:t>
      </w:r>
      <w:proofErr w:type="gramStart"/>
      <w:r w:rsidRPr="00C2783E">
        <w:rPr>
          <w:color w:val="auto"/>
        </w:rPr>
        <w:t>capabilities</w:t>
      </w:r>
      <w:proofErr w:type="gramEnd"/>
    </w:p>
    <w:p w14:paraId="4F6C8415" w14:textId="217F15A3" w:rsidR="00C2783E" w:rsidRDefault="00FF6C36" w:rsidP="005F3261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>Work</w:t>
      </w:r>
      <w:r w:rsidR="00550121">
        <w:rPr>
          <w:color w:val="auto"/>
        </w:rPr>
        <w:t>ed</w:t>
      </w:r>
      <w:r w:rsidRPr="00C2783E">
        <w:rPr>
          <w:color w:val="auto"/>
        </w:rPr>
        <w:t xml:space="preserve"> on the user tickets logged in the Salesforce help desk </w:t>
      </w:r>
      <w:proofErr w:type="gramStart"/>
      <w:r w:rsidRPr="00C2783E">
        <w:rPr>
          <w:color w:val="auto"/>
        </w:rPr>
        <w:t>software</w:t>
      </w:r>
      <w:proofErr w:type="gramEnd"/>
    </w:p>
    <w:p w14:paraId="11CFFA5F" w14:textId="319AD1C9" w:rsidR="00C2783E" w:rsidRDefault="00FF6C36" w:rsidP="00D7618D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>Create</w:t>
      </w:r>
      <w:r w:rsidR="00550121">
        <w:rPr>
          <w:color w:val="auto"/>
        </w:rPr>
        <w:t>d</w:t>
      </w:r>
      <w:r w:rsidRPr="00C2783E">
        <w:rPr>
          <w:color w:val="auto"/>
        </w:rPr>
        <w:t xml:space="preserve"> a custom approval process </w:t>
      </w:r>
      <w:r w:rsidR="002711AE" w:rsidRPr="00C2783E">
        <w:rPr>
          <w:color w:val="auto"/>
        </w:rPr>
        <w:t>to</w:t>
      </w:r>
      <w:r w:rsidRPr="00C2783E">
        <w:rPr>
          <w:color w:val="auto"/>
        </w:rPr>
        <w:t xml:space="preserve"> sign off on employee expenses.</w:t>
      </w:r>
      <w:r w:rsidR="00D41383" w:rsidRPr="00C2783E">
        <w:rPr>
          <w:color w:val="auto"/>
        </w:rPr>
        <w:t xml:space="preserve"> Change</w:t>
      </w:r>
      <w:r w:rsidR="00550121">
        <w:rPr>
          <w:color w:val="auto"/>
        </w:rPr>
        <w:t>d</w:t>
      </w:r>
      <w:r w:rsidR="00D41383" w:rsidRPr="00C2783E">
        <w:rPr>
          <w:color w:val="auto"/>
        </w:rPr>
        <w:t xml:space="preserve"> delegation and escalation paths in workflows and approval cycles to account for absences</w:t>
      </w:r>
      <w:r w:rsidR="002711AE" w:rsidRPr="00C2783E">
        <w:rPr>
          <w:color w:val="auto"/>
        </w:rPr>
        <w:t xml:space="preserve">, </w:t>
      </w:r>
      <w:r w:rsidR="00D41383" w:rsidRPr="00C2783E">
        <w:rPr>
          <w:color w:val="auto"/>
        </w:rPr>
        <w:t>extended travel</w:t>
      </w:r>
      <w:r w:rsidR="002711AE" w:rsidRPr="00C2783E">
        <w:rPr>
          <w:color w:val="auto"/>
        </w:rPr>
        <w:t xml:space="preserve"> or role </w:t>
      </w:r>
      <w:proofErr w:type="gramStart"/>
      <w:r w:rsidR="002711AE" w:rsidRPr="00C2783E">
        <w:rPr>
          <w:color w:val="auto"/>
        </w:rPr>
        <w:t>changes</w:t>
      </w:r>
      <w:proofErr w:type="gramEnd"/>
    </w:p>
    <w:p w14:paraId="2DDDD0F2" w14:textId="051F4102" w:rsidR="00C2783E" w:rsidRDefault="00FF6C36" w:rsidP="00803147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>Look</w:t>
      </w:r>
      <w:r w:rsidR="00550121">
        <w:rPr>
          <w:color w:val="auto"/>
        </w:rPr>
        <w:t>ed</w:t>
      </w:r>
      <w:r w:rsidRPr="00C2783E">
        <w:rPr>
          <w:color w:val="auto"/>
        </w:rPr>
        <w:t xml:space="preserve"> at the login history table to spot </w:t>
      </w:r>
      <w:r w:rsidR="00DF3356" w:rsidRPr="00C2783E">
        <w:rPr>
          <w:color w:val="auto"/>
        </w:rPr>
        <w:t xml:space="preserve">anomalies like </w:t>
      </w:r>
      <w:r w:rsidR="00E86915" w:rsidRPr="00C2783E">
        <w:rPr>
          <w:color w:val="auto"/>
        </w:rPr>
        <w:t>locked user accounts</w:t>
      </w:r>
      <w:r w:rsidRPr="00C2783E">
        <w:rPr>
          <w:color w:val="auto"/>
        </w:rPr>
        <w:t xml:space="preserve">, excessive login errors and unexpected IP </w:t>
      </w:r>
      <w:proofErr w:type="gramStart"/>
      <w:r w:rsidRPr="00C2783E">
        <w:rPr>
          <w:color w:val="auto"/>
        </w:rPr>
        <w:t>addresses</w:t>
      </w:r>
      <w:proofErr w:type="gramEnd"/>
    </w:p>
    <w:p w14:paraId="10166F24" w14:textId="77777777" w:rsidR="00C2783E" w:rsidRDefault="00E86915" w:rsidP="005C7269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>Periodically r</w:t>
      </w:r>
      <w:r w:rsidR="00FF6C36" w:rsidRPr="00C2783E">
        <w:rPr>
          <w:color w:val="auto"/>
        </w:rPr>
        <w:t xml:space="preserve">un all APEX tests in the system to spot any new errors that may have crept in due </w:t>
      </w:r>
      <w:r w:rsidR="00D41383" w:rsidRPr="00C2783E">
        <w:rPr>
          <w:color w:val="auto"/>
        </w:rPr>
        <w:t xml:space="preserve">to </w:t>
      </w:r>
      <w:r w:rsidR="00FF6C36" w:rsidRPr="00C2783E">
        <w:rPr>
          <w:color w:val="auto"/>
        </w:rPr>
        <w:t xml:space="preserve">changes </w:t>
      </w:r>
      <w:r w:rsidR="00E414EB" w:rsidRPr="00C2783E">
        <w:rPr>
          <w:color w:val="auto"/>
        </w:rPr>
        <w:t xml:space="preserve">in the </w:t>
      </w:r>
      <w:proofErr w:type="gramStart"/>
      <w:r w:rsidR="00E414EB" w:rsidRPr="00C2783E">
        <w:rPr>
          <w:color w:val="auto"/>
        </w:rPr>
        <w:t>org</w:t>
      </w:r>
      <w:proofErr w:type="gramEnd"/>
    </w:p>
    <w:p w14:paraId="2F6D7B6A" w14:textId="2D86267D" w:rsidR="00C2783E" w:rsidRDefault="00A36CCB" w:rsidP="00E04D93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>Implement</w:t>
      </w:r>
      <w:r w:rsidR="00E05F1B">
        <w:rPr>
          <w:color w:val="auto"/>
        </w:rPr>
        <w:t>ed</w:t>
      </w:r>
      <w:r w:rsidRPr="00C2783E">
        <w:rPr>
          <w:color w:val="auto"/>
        </w:rPr>
        <w:t xml:space="preserve"> </w:t>
      </w:r>
      <w:r w:rsidR="00005325" w:rsidRPr="00C2783E">
        <w:rPr>
          <w:color w:val="auto"/>
        </w:rPr>
        <w:t xml:space="preserve">custom </w:t>
      </w:r>
      <w:r w:rsidR="006976BE" w:rsidRPr="00C2783E">
        <w:rPr>
          <w:color w:val="auto"/>
        </w:rPr>
        <w:t>enhancements</w:t>
      </w:r>
      <w:r w:rsidRPr="00C2783E">
        <w:rPr>
          <w:color w:val="auto"/>
        </w:rPr>
        <w:t xml:space="preserve"> in standard app pages by using Visualforce Pages and Apex Classes</w:t>
      </w:r>
    </w:p>
    <w:p w14:paraId="33ACE519" w14:textId="14E9183D" w:rsidR="00C2783E" w:rsidRDefault="00560BCD" w:rsidP="004F1EBC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 xml:space="preserve">Read the release notes for the upcoming </w:t>
      </w:r>
      <w:r w:rsidR="00E86915" w:rsidRPr="00C2783E">
        <w:rPr>
          <w:color w:val="auto"/>
        </w:rPr>
        <w:t>release</w:t>
      </w:r>
      <w:r w:rsidRPr="00C2783E">
        <w:rPr>
          <w:color w:val="auto"/>
        </w:rPr>
        <w:t xml:space="preserve"> to see if any of existing features or APIs </w:t>
      </w:r>
      <w:r w:rsidR="00E05F1B">
        <w:rPr>
          <w:color w:val="auto"/>
        </w:rPr>
        <w:t>were</w:t>
      </w:r>
      <w:r w:rsidRPr="00C2783E">
        <w:rPr>
          <w:color w:val="auto"/>
        </w:rPr>
        <w:t xml:space="preserve"> being deprecated or changed. Use</w:t>
      </w:r>
      <w:r w:rsidR="00E05F1B">
        <w:rPr>
          <w:color w:val="auto"/>
        </w:rPr>
        <w:t>d</w:t>
      </w:r>
      <w:r w:rsidRPr="00C2783E">
        <w:rPr>
          <w:color w:val="auto"/>
        </w:rPr>
        <w:t xml:space="preserve"> Sandbox org to pre-test</w:t>
      </w:r>
      <w:r w:rsidR="00FF6C36" w:rsidRPr="00C2783E">
        <w:rPr>
          <w:color w:val="auto"/>
        </w:rPr>
        <w:t xml:space="preserve"> </w:t>
      </w:r>
      <w:r w:rsidR="00E86915" w:rsidRPr="00C2783E">
        <w:rPr>
          <w:color w:val="auto"/>
        </w:rPr>
        <w:t xml:space="preserve">new release </w:t>
      </w:r>
      <w:r w:rsidRPr="00C2783E">
        <w:rPr>
          <w:color w:val="auto"/>
        </w:rPr>
        <w:t xml:space="preserve">features before they </w:t>
      </w:r>
      <w:r w:rsidR="00E05F1B">
        <w:rPr>
          <w:color w:val="auto"/>
        </w:rPr>
        <w:t>were</w:t>
      </w:r>
      <w:r w:rsidRPr="00C2783E">
        <w:rPr>
          <w:color w:val="auto"/>
        </w:rPr>
        <w:t xml:space="preserve"> pushed onto the system</w:t>
      </w:r>
      <w:r w:rsidR="00FF6C36" w:rsidRPr="00C2783E">
        <w:rPr>
          <w:color w:val="auto"/>
        </w:rPr>
        <w:t>.</w:t>
      </w:r>
      <w:r w:rsidRPr="00C2783E">
        <w:rPr>
          <w:color w:val="auto"/>
        </w:rPr>
        <w:t xml:space="preserve"> </w:t>
      </w:r>
    </w:p>
    <w:p w14:paraId="63EBD559" w14:textId="2A336A55" w:rsidR="00C2783E" w:rsidRDefault="00FF6C36" w:rsidP="00AC5755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>R</w:t>
      </w:r>
      <w:r w:rsidR="00E05F1B">
        <w:rPr>
          <w:color w:val="auto"/>
        </w:rPr>
        <w:t>an</w:t>
      </w:r>
      <w:r w:rsidRPr="00C2783E">
        <w:rPr>
          <w:color w:val="auto"/>
        </w:rPr>
        <w:t xml:space="preserve"> the Roles by Profile Report to identify which roles or profiles have no active users in them</w:t>
      </w:r>
      <w:r w:rsidR="001A7A06" w:rsidRPr="00C2783E">
        <w:rPr>
          <w:color w:val="auto"/>
        </w:rPr>
        <w:t xml:space="preserve"> and update the role hierarchy to reflect the latest</w:t>
      </w:r>
      <w:r w:rsidR="00E05F1B">
        <w:rPr>
          <w:color w:val="auto"/>
        </w:rPr>
        <w:t xml:space="preserve"> active</w:t>
      </w:r>
      <w:r w:rsidR="001A7A06" w:rsidRPr="00C2783E">
        <w:rPr>
          <w:color w:val="auto"/>
        </w:rPr>
        <w:t xml:space="preserve"> </w:t>
      </w:r>
      <w:r w:rsidR="00EA6BA8" w:rsidRPr="00C2783E">
        <w:rPr>
          <w:color w:val="auto"/>
        </w:rPr>
        <w:t>organization</w:t>
      </w:r>
      <w:r w:rsidR="001A7A06" w:rsidRPr="00C2783E">
        <w:rPr>
          <w:color w:val="auto"/>
        </w:rPr>
        <w:t xml:space="preserve"> </w:t>
      </w:r>
      <w:proofErr w:type="gramStart"/>
      <w:r w:rsidR="001A7A06" w:rsidRPr="00C2783E">
        <w:rPr>
          <w:color w:val="auto"/>
        </w:rPr>
        <w:t>structure</w:t>
      </w:r>
      <w:proofErr w:type="gramEnd"/>
    </w:p>
    <w:p w14:paraId="1FABC286" w14:textId="11830158" w:rsidR="00C2783E" w:rsidRDefault="00823412" w:rsidP="006604D2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>Configure</w:t>
      </w:r>
      <w:r w:rsidR="00E05F1B">
        <w:rPr>
          <w:color w:val="auto"/>
        </w:rPr>
        <w:t>d</w:t>
      </w:r>
      <w:r w:rsidR="00646FFB" w:rsidRPr="00C2783E">
        <w:rPr>
          <w:color w:val="auto"/>
        </w:rPr>
        <w:t xml:space="preserve"> D</w:t>
      </w:r>
      <w:r w:rsidR="00FF6C36" w:rsidRPr="00C2783E">
        <w:rPr>
          <w:color w:val="auto"/>
        </w:rPr>
        <w:t>uplicate management</w:t>
      </w:r>
      <w:r w:rsidR="00646FFB" w:rsidRPr="00C2783E">
        <w:rPr>
          <w:color w:val="auto"/>
        </w:rPr>
        <w:t xml:space="preserve"> features of </w:t>
      </w:r>
      <w:proofErr w:type="gramStart"/>
      <w:r w:rsidR="00646FFB" w:rsidRPr="00C2783E">
        <w:rPr>
          <w:color w:val="auto"/>
        </w:rPr>
        <w:t>Salesforce</w:t>
      </w:r>
      <w:proofErr w:type="gramEnd"/>
    </w:p>
    <w:p w14:paraId="7AD4EB1D" w14:textId="40C6F571" w:rsidR="00B64F08" w:rsidRPr="00C2783E" w:rsidRDefault="00B64F08" w:rsidP="006604D2">
      <w:pPr>
        <w:pStyle w:val="ListBullet"/>
        <w:numPr>
          <w:ilvl w:val="0"/>
          <w:numId w:val="40"/>
        </w:numPr>
        <w:spacing w:after="160" w:line="259" w:lineRule="auto"/>
        <w:rPr>
          <w:color w:val="auto"/>
        </w:rPr>
      </w:pPr>
      <w:r w:rsidRPr="00C2783E">
        <w:rPr>
          <w:color w:val="auto"/>
        </w:rPr>
        <w:t>Use</w:t>
      </w:r>
      <w:r w:rsidR="00E05F1B">
        <w:rPr>
          <w:color w:val="auto"/>
        </w:rPr>
        <w:t>d</w:t>
      </w:r>
      <w:r w:rsidRPr="00C2783E">
        <w:rPr>
          <w:color w:val="auto"/>
        </w:rPr>
        <w:t xml:space="preserve"> </w:t>
      </w:r>
      <w:r w:rsidR="00FF6C36" w:rsidRPr="00C2783E">
        <w:rPr>
          <w:color w:val="auto"/>
        </w:rPr>
        <w:t>Change sets to deploy from Sandbox to Production</w:t>
      </w:r>
      <w:r w:rsidR="005C30A7">
        <w:rPr>
          <w:color w:val="auto"/>
        </w:rPr>
        <w:t xml:space="preserve">, used ANT Migration tool for deploying from one org to multiple </w:t>
      </w:r>
      <w:proofErr w:type="gramStart"/>
      <w:r w:rsidR="005C30A7">
        <w:rPr>
          <w:color w:val="auto"/>
        </w:rPr>
        <w:t>orgs</w:t>
      </w:r>
      <w:proofErr w:type="gramEnd"/>
    </w:p>
    <w:p w14:paraId="63DC7B15" w14:textId="77777777" w:rsidR="00B57967" w:rsidRPr="00F84FFD" w:rsidRDefault="00B57967" w:rsidP="00B57967">
      <w:pPr>
        <w:pStyle w:val="ListBullet"/>
        <w:numPr>
          <w:ilvl w:val="0"/>
          <w:numId w:val="0"/>
        </w:numPr>
        <w:ind w:left="216" w:hanging="216"/>
        <w:rPr>
          <w:color w:val="auto"/>
        </w:rPr>
      </w:pPr>
    </w:p>
    <w:p w14:paraId="06DB5A4C" w14:textId="5B8377BB" w:rsidR="0075155B" w:rsidRPr="00F84FFD" w:rsidRDefault="00D47606" w:rsidP="00D47606">
      <w:pPr>
        <w:pStyle w:val="Heading3"/>
        <w:rPr>
          <w:b/>
          <w:bCs/>
          <w:color w:val="auto"/>
        </w:rPr>
      </w:pPr>
      <w:r w:rsidRPr="00F84FFD">
        <w:rPr>
          <w:b/>
          <w:bCs/>
          <w:color w:val="auto"/>
        </w:rPr>
        <w:t>Consultant</w:t>
      </w:r>
      <w:r w:rsidR="0075155B" w:rsidRPr="00F84FFD">
        <w:rPr>
          <w:b/>
          <w:bCs/>
          <w:color w:val="auto"/>
        </w:rPr>
        <w:t> | </w:t>
      </w:r>
      <w:r w:rsidRPr="00F84FFD">
        <w:rPr>
          <w:b/>
          <w:bCs/>
          <w:color w:val="auto"/>
        </w:rPr>
        <w:t xml:space="preserve">Deloitte </w:t>
      </w:r>
      <w:r w:rsidR="000B4BA0" w:rsidRPr="00F84FFD">
        <w:rPr>
          <w:b/>
          <w:bCs/>
          <w:color w:val="auto"/>
        </w:rPr>
        <w:t>Consulting</w:t>
      </w:r>
      <w:r w:rsidR="005521B4">
        <w:rPr>
          <w:b/>
          <w:bCs/>
          <w:color w:val="auto"/>
        </w:rPr>
        <w:t xml:space="preserve"> </w:t>
      </w:r>
      <w:r w:rsidRPr="00F84FFD">
        <w:rPr>
          <w:b/>
          <w:bCs/>
          <w:color w:val="auto"/>
        </w:rPr>
        <w:t xml:space="preserve">| </w:t>
      </w:r>
      <w:r w:rsidR="000B4BA0" w:rsidRPr="00F84FFD">
        <w:rPr>
          <w:b/>
          <w:bCs/>
          <w:color w:val="auto"/>
        </w:rPr>
        <w:t xml:space="preserve">India </w:t>
      </w:r>
      <w:r w:rsidR="000B4BA0" w:rsidRPr="00F84FFD">
        <w:rPr>
          <w:b/>
          <w:bCs/>
          <w:color w:val="auto"/>
        </w:rPr>
        <w:tab/>
        <w:t xml:space="preserve">           </w:t>
      </w:r>
      <w:r w:rsidR="000B4BA0" w:rsidRPr="00F84FFD">
        <w:rPr>
          <w:b/>
          <w:bCs/>
          <w:color w:val="auto"/>
        </w:rPr>
        <w:tab/>
      </w:r>
      <w:r w:rsidR="000B4BA0" w:rsidRPr="00F84FFD">
        <w:rPr>
          <w:b/>
          <w:bCs/>
          <w:color w:val="auto"/>
        </w:rPr>
        <w:tab/>
      </w:r>
      <w:r w:rsidR="000B4BA0" w:rsidRPr="00F84FFD">
        <w:rPr>
          <w:b/>
          <w:bCs/>
          <w:color w:val="auto"/>
        </w:rPr>
        <w:tab/>
      </w:r>
      <w:r w:rsidR="000B4BA0" w:rsidRPr="00F84FFD">
        <w:rPr>
          <w:b/>
          <w:bCs/>
          <w:color w:val="auto"/>
        </w:rPr>
        <w:tab/>
        <w:t xml:space="preserve">           </w:t>
      </w:r>
      <w:r w:rsidRPr="00F84FFD">
        <w:rPr>
          <w:b/>
          <w:bCs/>
          <w:color w:val="auto"/>
        </w:rPr>
        <w:t>05/2011</w:t>
      </w:r>
      <w:r w:rsidR="00C85F11">
        <w:rPr>
          <w:b/>
          <w:bCs/>
          <w:color w:val="auto"/>
        </w:rPr>
        <w:t xml:space="preserve"> - </w:t>
      </w:r>
      <w:r w:rsidRPr="00F84FFD">
        <w:rPr>
          <w:b/>
          <w:bCs/>
          <w:color w:val="auto"/>
        </w:rPr>
        <w:t>11/2012</w:t>
      </w:r>
    </w:p>
    <w:p w14:paraId="55A30712" w14:textId="77777777" w:rsidR="00DC1D26" w:rsidRDefault="00DC1D26" w:rsidP="00DC1D26">
      <w:pPr>
        <w:pStyle w:val="ListBullet"/>
        <w:numPr>
          <w:ilvl w:val="0"/>
          <w:numId w:val="0"/>
        </w:numPr>
        <w:ind w:left="216"/>
        <w:rPr>
          <w:color w:val="auto"/>
        </w:rPr>
      </w:pPr>
    </w:p>
    <w:p w14:paraId="7F99AD20" w14:textId="085A12EF" w:rsidR="00CE7F27" w:rsidRPr="00F84FFD" w:rsidRDefault="00D47606" w:rsidP="000514C4">
      <w:pPr>
        <w:pStyle w:val="ListBullet"/>
        <w:rPr>
          <w:color w:val="auto"/>
        </w:rPr>
      </w:pPr>
      <w:r w:rsidRPr="00F84FFD">
        <w:rPr>
          <w:color w:val="auto"/>
        </w:rPr>
        <w:t>Oracle JD</w:t>
      </w:r>
      <w:r w:rsidR="00763818">
        <w:rPr>
          <w:color w:val="auto"/>
        </w:rPr>
        <w:t xml:space="preserve"> </w:t>
      </w:r>
      <w:r w:rsidRPr="00F84FFD">
        <w:rPr>
          <w:color w:val="auto"/>
        </w:rPr>
        <w:t>Edwards Technical Consultant</w:t>
      </w:r>
      <w:r w:rsidR="00CE7F27" w:rsidRPr="00F84FFD">
        <w:rPr>
          <w:color w:val="auto"/>
        </w:rPr>
        <w:t xml:space="preserve">. </w:t>
      </w:r>
    </w:p>
    <w:p w14:paraId="4E75B7FD" w14:textId="7C4CBB51" w:rsidR="00D47606" w:rsidRPr="00F84FFD" w:rsidRDefault="00CE7F27" w:rsidP="000514C4">
      <w:pPr>
        <w:pStyle w:val="ListBullet"/>
        <w:rPr>
          <w:color w:val="auto"/>
        </w:rPr>
      </w:pPr>
      <w:r w:rsidRPr="00F84FFD">
        <w:rPr>
          <w:color w:val="auto"/>
        </w:rPr>
        <w:t>W</w:t>
      </w:r>
      <w:r w:rsidR="00D47606" w:rsidRPr="00F84FFD">
        <w:rPr>
          <w:color w:val="auto"/>
        </w:rPr>
        <w:t xml:space="preserve">orked with FRICE objects, C Business </w:t>
      </w:r>
      <w:r w:rsidR="00E91FD6" w:rsidRPr="00F84FFD">
        <w:rPr>
          <w:color w:val="auto"/>
        </w:rPr>
        <w:t>Function (</w:t>
      </w:r>
      <w:r w:rsidR="00D47606" w:rsidRPr="00F84FFD">
        <w:rPr>
          <w:color w:val="auto"/>
        </w:rPr>
        <w:t>BSFN), Cache handling, Workflow modeler, Business Services</w:t>
      </w:r>
      <w:r w:rsidR="00DC7E1D">
        <w:rPr>
          <w:color w:val="auto"/>
        </w:rPr>
        <w:t xml:space="preserve"> </w:t>
      </w:r>
      <w:r w:rsidR="00D47606" w:rsidRPr="00F84FFD">
        <w:rPr>
          <w:color w:val="auto"/>
        </w:rPr>
        <w:t xml:space="preserve">(BSSV), BI Publisher, </w:t>
      </w:r>
      <w:proofErr w:type="spellStart"/>
      <w:proofErr w:type="gramStart"/>
      <w:r w:rsidR="00D47606" w:rsidRPr="00F84FFD">
        <w:rPr>
          <w:color w:val="auto"/>
        </w:rPr>
        <w:t>Create!Forms</w:t>
      </w:r>
      <w:proofErr w:type="spellEnd"/>
      <w:proofErr w:type="gramEnd"/>
      <w:r w:rsidR="00D47606" w:rsidRPr="00F84FFD">
        <w:rPr>
          <w:color w:val="auto"/>
        </w:rPr>
        <w:t xml:space="preserve">, </w:t>
      </w:r>
      <w:proofErr w:type="spellStart"/>
      <w:r w:rsidR="00D47606" w:rsidRPr="00F84FFD">
        <w:rPr>
          <w:color w:val="auto"/>
        </w:rPr>
        <w:t>dcLINK</w:t>
      </w:r>
      <w:proofErr w:type="spellEnd"/>
    </w:p>
    <w:p w14:paraId="152040B3" w14:textId="77777777" w:rsidR="00D47606" w:rsidRPr="00F84FFD" w:rsidRDefault="00D47606" w:rsidP="00DC1D26">
      <w:pPr>
        <w:pStyle w:val="ListBullet"/>
        <w:spacing w:line="720" w:lineRule="auto"/>
        <w:rPr>
          <w:color w:val="auto"/>
        </w:rPr>
      </w:pPr>
      <w:r w:rsidRPr="00F84FFD">
        <w:rPr>
          <w:color w:val="auto"/>
        </w:rPr>
        <w:t>Understanding of Sales &amp; Distribution, Enterprise Asset Management and Human Resources modules</w:t>
      </w:r>
    </w:p>
    <w:p w14:paraId="09BEDB2D" w14:textId="51C9154E" w:rsidR="00E91FD6" w:rsidRPr="00F84FFD" w:rsidRDefault="000B4BA0" w:rsidP="00E91FD6">
      <w:pPr>
        <w:pStyle w:val="Heading3"/>
        <w:spacing w:before="0"/>
        <w:rPr>
          <w:b/>
          <w:bCs/>
          <w:color w:val="auto"/>
        </w:rPr>
      </w:pPr>
      <w:r w:rsidRPr="00F84FFD">
        <w:rPr>
          <w:b/>
          <w:bCs/>
          <w:color w:val="auto"/>
        </w:rPr>
        <w:lastRenderedPageBreak/>
        <w:t xml:space="preserve">Software Engineer | L&amp;T Infotech | India </w:t>
      </w:r>
      <w:r w:rsidRPr="00F84FFD">
        <w:rPr>
          <w:b/>
          <w:bCs/>
          <w:color w:val="auto"/>
        </w:rPr>
        <w:tab/>
        <w:t xml:space="preserve">           </w:t>
      </w:r>
      <w:r w:rsidR="00BC5713" w:rsidRPr="00F84FFD">
        <w:rPr>
          <w:b/>
          <w:bCs/>
          <w:color w:val="auto"/>
        </w:rPr>
        <w:tab/>
      </w:r>
      <w:r w:rsidR="00BC5713" w:rsidRPr="00F84FFD">
        <w:rPr>
          <w:b/>
          <w:bCs/>
          <w:color w:val="auto"/>
        </w:rPr>
        <w:tab/>
      </w:r>
      <w:r w:rsidR="00BC5713" w:rsidRPr="00F84FFD">
        <w:rPr>
          <w:b/>
          <w:bCs/>
          <w:color w:val="auto"/>
        </w:rPr>
        <w:tab/>
        <w:t xml:space="preserve">          09/2006</w:t>
      </w:r>
      <w:r w:rsidR="003378ED">
        <w:rPr>
          <w:b/>
          <w:bCs/>
          <w:color w:val="auto"/>
        </w:rPr>
        <w:t xml:space="preserve"> </w:t>
      </w:r>
      <w:r w:rsidRPr="00F84FFD">
        <w:rPr>
          <w:b/>
          <w:bCs/>
          <w:color w:val="auto"/>
        </w:rPr>
        <w:t xml:space="preserve">– </w:t>
      </w:r>
      <w:r w:rsidR="00BC5713" w:rsidRPr="00F84FFD">
        <w:rPr>
          <w:b/>
          <w:bCs/>
          <w:color w:val="auto"/>
        </w:rPr>
        <w:t>04/2011</w:t>
      </w:r>
    </w:p>
    <w:p w14:paraId="1291E072" w14:textId="77777777" w:rsidR="00DC1D26" w:rsidRDefault="00DC1D26" w:rsidP="00DC1D26">
      <w:pPr>
        <w:pStyle w:val="ListBullet"/>
        <w:numPr>
          <w:ilvl w:val="0"/>
          <w:numId w:val="0"/>
        </w:numPr>
        <w:ind w:left="216"/>
        <w:rPr>
          <w:color w:val="auto"/>
        </w:rPr>
      </w:pPr>
    </w:p>
    <w:p w14:paraId="4A3BC812" w14:textId="3A8F4584" w:rsidR="00E91FD6" w:rsidRPr="00F84FFD" w:rsidRDefault="00E91FD6" w:rsidP="00CC5C55">
      <w:pPr>
        <w:pStyle w:val="ListBullet"/>
        <w:rPr>
          <w:color w:val="auto"/>
        </w:rPr>
      </w:pPr>
      <w:r w:rsidRPr="00F84FFD">
        <w:rPr>
          <w:color w:val="auto"/>
        </w:rPr>
        <w:t>Oracle JD</w:t>
      </w:r>
      <w:r w:rsidR="00763818">
        <w:rPr>
          <w:color w:val="auto"/>
        </w:rPr>
        <w:t xml:space="preserve"> </w:t>
      </w:r>
      <w:r w:rsidRPr="00F84FFD">
        <w:rPr>
          <w:color w:val="auto"/>
        </w:rPr>
        <w:t>Edwards Technical Consultant with responsibilities to gather client requirement, document them into technical specs, enhance report layouts, support UAT and ICRP</w:t>
      </w:r>
      <w:r w:rsidR="007B10CA" w:rsidRPr="00F84FFD">
        <w:rPr>
          <w:color w:val="auto"/>
        </w:rPr>
        <w:t xml:space="preserve"> for varied projects like upgrades, implementations, enhancements and production </w:t>
      </w:r>
      <w:proofErr w:type="gramStart"/>
      <w:r w:rsidR="007B10CA" w:rsidRPr="00F84FFD">
        <w:rPr>
          <w:color w:val="auto"/>
        </w:rPr>
        <w:t>support</w:t>
      </w:r>
      <w:proofErr w:type="gramEnd"/>
    </w:p>
    <w:p w14:paraId="49011146" w14:textId="46E7AE12" w:rsidR="00BC5713" w:rsidRPr="00F84FFD" w:rsidRDefault="00BC5713" w:rsidP="00CC5C55">
      <w:pPr>
        <w:pStyle w:val="ListBullet"/>
        <w:rPr>
          <w:color w:val="auto"/>
        </w:rPr>
      </w:pPr>
      <w:r w:rsidRPr="00F84FFD">
        <w:rPr>
          <w:color w:val="auto"/>
        </w:rPr>
        <w:t xml:space="preserve">Extensive work in C BSFN debugging, BSSV design &amp; </w:t>
      </w:r>
      <w:proofErr w:type="gramStart"/>
      <w:r w:rsidRPr="00F84FFD">
        <w:rPr>
          <w:color w:val="auto"/>
        </w:rPr>
        <w:t>development</w:t>
      </w:r>
      <w:proofErr w:type="gramEnd"/>
      <w:r w:rsidRPr="00F84FFD">
        <w:rPr>
          <w:color w:val="auto"/>
        </w:rPr>
        <w:t xml:space="preserve"> </w:t>
      </w:r>
    </w:p>
    <w:p w14:paraId="49008C40" w14:textId="256AAC20" w:rsidR="00BC5713" w:rsidRPr="00F84FFD" w:rsidRDefault="00BC5713" w:rsidP="00CC5C55">
      <w:pPr>
        <w:pStyle w:val="ListBullet"/>
        <w:rPr>
          <w:color w:val="auto"/>
        </w:rPr>
      </w:pPr>
      <w:r w:rsidRPr="00F84FFD">
        <w:rPr>
          <w:color w:val="auto"/>
        </w:rPr>
        <w:t>Implemented JD</w:t>
      </w:r>
      <w:r w:rsidR="00763818">
        <w:rPr>
          <w:color w:val="auto"/>
        </w:rPr>
        <w:t xml:space="preserve"> </w:t>
      </w:r>
      <w:r w:rsidRPr="00F84FFD">
        <w:rPr>
          <w:color w:val="auto"/>
        </w:rPr>
        <w:t>Edwards solution of Procurement Direct Connect and PO Dispatch.</w:t>
      </w:r>
    </w:p>
    <w:p w14:paraId="35113EEE" w14:textId="77777777" w:rsidR="00BC5713" w:rsidRPr="00F84FFD" w:rsidRDefault="00BC5713" w:rsidP="00CC5C55">
      <w:pPr>
        <w:pStyle w:val="ListBullet"/>
        <w:rPr>
          <w:color w:val="auto"/>
        </w:rPr>
      </w:pPr>
      <w:r w:rsidRPr="00F84FFD">
        <w:rPr>
          <w:color w:val="auto"/>
        </w:rPr>
        <w:t>Developed Business Services for integration with Oracle CRM instance of customer.</w:t>
      </w:r>
    </w:p>
    <w:p w14:paraId="46EDC9EA" w14:textId="77777777" w:rsidR="00445342" w:rsidRPr="00181F21" w:rsidRDefault="00445342" w:rsidP="002D2D20">
      <w:pPr>
        <w:pStyle w:val="Heading1"/>
        <w:spacing w:after="0"/>
        <w:ind w:left="3600"/>
        <w:rPr>
          <w:rFonts w:asciiTheme="minorHAnsi" w:eastAsiaTheme="minorHAnsi" w:hAnsiTheme="minorHAnsi" w:cstheme="minorBidi"/>
          <w:color w:val="auto"/>
          <w:szCs w:val="28"/>
        </w:rPr>
      </w:pPr>
      <w:r w:rsidRPr="00181F21">
        <w:rPr>
          <w:color w:val="auto"/>
          <w:szCs w:val="28"/>
        </w:rPr>
        <w:t>Education</w:t>
      </w:r>
    </w:p>
    <w:p w14:paraId="2EBB9B44" w14:textId="01D56FF2" w:rsidR="00EC3D9F" w:rsidRPr="00F84FFD" w:rsidRDefault="00BC5713" w:rsidP="006A118D">
      <w:pPr>
        <w:pStyle w:val="ListBullet"/>
        <w:spacing w:after="0"/>
        <w:rPr>
          <w:color w:val="auto"/>
        </w:rPr>
      </w:pPr>
      <w:r w:rsidRPr="00F84FFD">
        <w:rPr>
          <w:color w:val="auto"/>
        </w:rPr>
        <w:t>Bachelor of Engineering in Information Technology, Gujarat University, India</w:t>
      </w:r>
      <w:r w:rsidR="005521B4">
        <w:rPr>
          <w:color w:val="auto"/>
        </w:rPr>
        <w:t xml:space="preserve"> [2002 to 2006]</w:t>
      </w:r>
    </w:p>
    <w:p w14:paraId="7C7124EA" w14:textId="77777777" w:rsidR="006A118D" w:rsidRPr="00F84FFD" w:rsidRDefault="006A118D" w:rsidP="007020E4">
      <w:pPr>
        <w:pStyle w:val="ListBullet"/>
        <w:numPr>
          <w:ilvl w:val="0"/>
          <w:numId w:val="0"/>
        </w:numPr>
        <w:spacing w:after="0"/>
        <w:rPr>
          <w:color w:val="auto"/>
        </w:rPr>
      </w:pPr>
    </w:p>
    <w:sectPr w:rsidR="006A118D" w:rsidRPr="00F84FFD" w:rsidSect="000D6E20">
      <w:footerReference w:type="default" r:id="rId12"/>
      <w:type w:val="continuous"/>
      <w:pgSz w:w="12240" w:h="15840"/>
      <w:pgMar w:top="1008" w:right="1152" w:bottom="90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30922" w14:textId="77777777" w:rsidR="00533291" w:rsidRDefault="00533291">
      <w:pPr>
        <w:spacing w:after="0"/>
      </w:pPr>
      <w:r>
        <w:separator/>
      </w:r>
    </w:p>
  </w:endnote>
  <w:endnote w:type="continuationSeparator" w:id="0">
    <w:p w14:paraId="0FCC0985" w14:textId="77777777" w:rsidR="00533291" w:rsidRDefault="005332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06E92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5C066" w14:textId="77777777" w:rsidR="00533291" w:rsidRDefault="00533291">
      <w:pPr>
        <w:spacing w:after="0"/>
      </w:pPr>
      <w:r>
        <w:separator/>
      </w:r>
    </w:p>
  </w:footnote>
  <w:footnote w:type="continuationSeparator" w:id="0">
    <w:p w14:paraId="3405ACC5" w14:textId="77777777" w:rsidR="00533291" w:rsidRDefault="005332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EC4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CF96475"/>
    <w:multiLevelType w:val="hybridMultilevel"/>
    <w:tmpl w:val="8BF0FA42"/>
    <w:lvl w:ilvl="0" w:tplc="5BAC34A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666264"/>
    <w:multiLevelType w:val="hybridMultilevel"/>
    <w:tmpl w:val="AAB08F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198E2014"/>
    <w:multiLevelType w:val="multilevel"/>
    <w:tmpl w:val="A820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7D0145"/>
    <w:multiLevelType w:val="hybridMultilevel"/>
    <w:tmpl w:val="DB140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A30A7"/>
    <w:multiLevelType w:val="multilevel"/>
    <w:tmpl w:val="656A11D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259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216"/>
      </w:pPr>
      <w:rPr>
        <w:rFonts w:ascii="Wingdings" w:hAnsi="Wingdings" w:hint="default"/>
      </w:rPr>
    </w:lvl>
  </w:abstractNum>
  <w:abstractNum w:abstractNumId="20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BFB64AD"/>
    <w:multiLevelType w:val="hybridMultilevel"/>
    <w:tmpl w:val="89AE821A"/>
    <w:lvl w:ilvl="0" w:tplc="C486E27E">
      <w:start w:val="8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C1C92"/>
    <w:multiLevelType w:val="hybridMultilevel"/>
    <w:tmpl w:val="7B26CF66"/>
    <w:lvl w:ilvl="0" w:tplc="96608C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32284"/>
    <w:multiLevelType w:val="hybridMultilevel"/>
    <w:tmpl w:val="31B2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BA7270"/>
    <w:multiLevelType w:val="hybridMultilevel"/>
    <w:tmpl w:val="0186F06A"/>
    <w:lvl w:ilvl="0" w:tplc="DA6626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1C04BD"/>
    <w:multiLevelType w:val="hybridMultilevel"/>
    <w:tmpl w:val="C6543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7DB9"/>
    <w:multiLevelType w:val="hybridMultilevel"/>
    <w:tmpl w:val="DCC4D378"/>
    <w:lvl w:ilvl="0" w:tplc="569859B8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E19B3"/>
    <w:multiLevelType w:val="multilevel"/>
    <w:tmpl w:val="4168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721B57"/>
    <w:multiLevelType w:val="hybridMultilevel"/>
    <w:tmpl w:val="1018C2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31945"/>
    <w:multiLevelType w:val="hybridMultilevel"/>
    <w:tmpl w:val="20D273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A08A3"/>
    <w:multiLevelType w:val="hybridMultilevel"/>
    <w:tmpl w:val="46CE98FC"/>
    <w:lvl w:ilvl="0" w:tplc="A96E7B1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 w15:restartNumberingAfterBreak="0">
    <w:nsid w:val="5B644C94"/>
    <w:multiLevelType w:val="hybridMultilevel"/>
    <w:tmpl w:val="F7AE5FE4"/>
    <w:lvl w:ilvl="0" w:tplc="569859B8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3F14E0"/>
    <w:multiLevelType w:val="hybridMultilevel"/>
    <w:tmpl w:val="39387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6305F"/>
    <w:multiLevelType w:val="hybridMultilevel"/>
    <w:tmpl w:val="C0DE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55D9A"/>
    <w:multiLevelType w:val="multilevel"/>
    <w:tmpl w:val="295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4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9643D48"/>
    <w:multiLevelType w:val="multilevel"/>
    <w:tmpl w:val="7728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D95EF8"/>
    <w:multiLevelType w:val="hybridMultilevel"/>
    <w:tmpl w:val="8BF0FA42"/>
    <w:lvl w:ilvl="0" w:tplc="5BAC34A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31"/>
  </w:num>
  <w:num w:numId="16">
    <w:abstractNumId w:val="14"/>
  </w:num>
  <w:num w:numId="17">
    <w:abstractNumId w:val="25"/>
  </w:num>
  <w:num w:numId="18">
    <w:abstractNumId w:val="10"/>
  </w:num>
  <w:num w:numId="19">
    <w:abstractNumId w:val="42"/>
  </w:num>
  <w:num w:numId="20">
    <w:abstractNumId w:val="32"/>
  </w:num>
  <w:num w:numId="21">
    <w:abstractNumId w:val="11"/>
  </w:num>
  <w:num w:numId="22">
    <w:abstractNumId w:val="24"/>
  </w:num>
  <w:num w:numId="23">
    <w:abstractNumId w:val="41"/>
  </w:num>
  <w:num w:numId="24">
    <w:abstractNumId w:val="12"/>
  </w:num>
  <w:num w:numId="25">
    <w:abstractNumId w:val="16"/>
  </w:num>
  <w:num w:numId="26">
    <w:abstractNumId w:val="36"/>
  </w:num>
  <w:num w:numId="27">
    <w:abstractNumId w:val="33"/>
  </w:num>
  <w:num w:numId="28">
    <w:abstractNumId w:val="29"/>
  </w:num>
  <w:num w:numId="29">
    <w:abstractNumId w:val="40"/>
  </w:num>
  <w:num w:numId="30">
    <w:abstractNumId w:val="43"/>
  </w:num>
  <w:num w:numId="31">
    <w:abstractNumId w:val="39"/>
  </w:num>
  <w:num w:numId="32">
    <w:abstractNumId w:val="11"/>
  </w:num>
  <w:num w:numId="33">
    <w:abstractNumId w:val="11"/>
  </w:num>
  <w:num w:numId="34">
    <w:abstractNumId w:val="37"/>
  </w:num>
  <w:num w:numId="35">
    <w:abstractNumId w:val="15"/>
  </w:num>
  <w:num w:numId="36">
    <w:abstractNumId w:val="28"/>
  </w:num>
  <w:num w:numId="37">
    <w:abstractNumId w:val="27"/>
  </w:num>
  <w:num w:numId="38">
    <w:abstractNumId w:val="17"/>
  </w:num>
  <w:num w:numId="39">
    <w:abstractNumId w:val="19"/>
  </w:num>
  <w:num w:numId="40">
    <w:abstractNumId w:val="30"/>
  </w:num>
  <w:num w:numId="41">
    <w:abstractNumId w:val="13"/>
  </w:num>
  <w:num w:numId="42">
    <w:abstractNumId w:val="22"/>
  </w:num>
  <w:num w:numId="43">
    <w:abstractNumId w:val="34"/>
  </w:num>
  <w:num w:numId="44">
    <w:abstractNumId w:val="18"/>
  </w:num>
  <w:num w:numId="45">
    <w:abstractNumId w:val="44"/>
  </w:num>
  <w:num w:numId="46">
    <w:abstractNumId w:val="23"/>
  </w:num>
  <w:num w:numId="47">
    <w:abstractNumId w:val="21"/>
  </w:num>
  <w:num w:numId="48">
    <w:abstractNumId w:val="35"/>
  </w:num>
  <w:num w:numId="49">
    <w:abstractNumId w:val="26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83"/>
    <w:rsid w:val="00005325"/>
    <w:rsid w:val="0001582B"/>
    <w:rsid w:val="000260A3"/>
    <w:rsid w:val="0004243F"/>
    <w:rsid w:val="0007149E"/>
    <w:rsid w:val="00076B5B"/>
    <w:rsid w:val="00082E6D"/>
    <w:rsid w:val="000A206F"/>
    <w:rsid w:val="000A4F59"/>
    <w:rsid w:val="000A52D9"/>
    <w:rsid w:val="000A6F06"/>
    <w:rsid w:val="000B4BA0"/>
    <w:rsid w:val="000C1A0E"/>
    <w:rsid w:val="000C536E"/>
    <w:rsid w:val="000D61FE"/>
    <w:rsid w:val="000D6E20"/>
    <w:rsid w:val="000F6F53"/>
    <w:rsid w:val="0010157A"/>
    <w:rsid w:val="00102CD9"/>
    <w:rsid w:val="00125599"/>
    <w:rsid w:val="001274F1"/>
    <w:rsid w:val="00130B83"/>
    <w:rsid w:val="00130E39"/>
    <w:rsid w:val="00131D91"/>
    <w:rsid w:val="00137193"/>
    <w:rsid w:val="00141A4C"/>
    <w:rsid w:val="001424B7"/>
    <w:rsid w:val="0016193B"/>
    <w:rsid w:val="0016313A"/>
    <w:rsid w:val="00177382"/>
    <w:rsid w:val="00181F21"/>
    <w:rsid w:val="0018277B"/>
    <w:rsid w:val="00184176"/>
    <w:rsid w:val="0019288C"/>
    <w:rsid w:val="001938B7"/>
    <w:rsid w:val="00197858"/>
    <w:rsid w:val="001A290E"/>
    <w:rsid w:val="001A49D8"/>
    <w:rsid w:val="001A7A06"/>
    <w:rsid w:val="001B0AB3"/>
    <w:rsid w:val="001B29CF"/>
    <w:rsid w:val="001B5735"/>
    <w:rsid w:val="001C3B68"/>
    <w:rsid w:val="001C655B"/>
    <w:rsid w:val="001D2213"/>
    <w:rsid w:val="001D6F9B"/>
    <w:rsid w:val="001D7F8F"/>
    <w:rsid w:val="001E1B42"/>
    <w:rsid w:val="001F3011"/>
    <w:rsid w:val="001F3F86"/>
    <w:rsid w:val="002133FE"/>
    <w:rsid w:val="00231596"/>
    <w:rsid w:val="00232312"/>
    <w:rsid w:val="002408FD"/>
    <w:rsid w:val="002437A3"/>
    <w:rsid w:val="002458B5"/>
    <w:rsid w:val="00257DC7"/>
    <w:rsid w:val="002711AE"/>
    <w:rsid w:val="0028220F"/>
    <w:rsid w:val="002822D4"/>
    <w:rsid w:val="00285BEA"/>
    <w:rsid w:val="0029269F"/>
    <w:rsid w:val="002944CA"/>
    <w:rsid w:val="00295B24"/>
    <w:rsid w:val="002A29A9"/>
    <w:rsid w:val="002A42E6"/>
    <w:rsid w:val="002C1CFF"/>
    <w:rsid w:val="002D2D20"/>
    <w:rsid w:val="002D3616"/>
    <w:rsid w:val="002D6557"/>
    <w:rsid w:val="002D77E3"/>
    <w:rsid w:val="002E798F"/>
    <w:rsid w:val="002E7C54"/>
    <w:rsid w:val="002F2B65"/>
    <w:rsid w:val="003004D2"/>
    <w:rsid w:val="00315936"/>
    <w:rsid w:val="00323844"/>
    <w:rsid w:val="00332C2E"/>
    <w:rsid w:val="00333B33"/>
    <w:rsid w:val="003378ED"/>
    <w:rsid w:val="00340061"/>
    <w:rsid w:val="00356C14"/>
    <w:rsid w:val="0035763A"/>
    <w:rsid w:val="00360C19"/>
    <w:rsid w:val="003622E1"/>
    <w:rsid w:val="00377D90"/>
    <w:rsid w:val="00382FCA"/>
    <w:rsid w:val="00384114"/>
    <w:rsid w:val="0039256A"/>
    <w:rsid w:val="003B4376"/>
    <w:rsid w:val="003B7FA6"/>
    <w:rsid w:val="003C3900"/>
    <w:rsid w:val="003C3C49"/>
    <w:rsid w:val="003C69EA"/>
    <w:rsid w:val="003D5C0D"/>
    <w:rsid w:val="003F538E"/>
    <w:rsid w:val="00414403"/>
    <w:rsid w:val="00425C30"/>
    <w:rsid w:val="00426514"/>
    <w:rsid w:val="00442E42"/>
    <w:rsid w:val="004440FC"/>
    <w:rsid w:val="00445342"/>
    <w:rsid w:val="00454C69"/>
    <w:rsid w:val="00460E93"/>
    <w:rsid w:val="00463275"/>
    <w:rsid w:val="00466029"/>
    <w:rsid w:val="00466D9C"/>
    <w:rsid w:val="0047616B"/>
    <w:rsid w:val="00485A7F"/>
    <w:rsid w:val="00490A71"/>
    <w:rsid w:val="004A2D22"/>
    <w:rsid w:val="004B2290"/>
    <w:rsid w:val="004C243C"/>
    <w:rsid w:val="004C617F"/>
    <w:rsid w:val="004E57EF"/>
    <w:rsid w:val="004F0860"/>
    <w:rsid w:val="004F685C"/>
    <w:rsid w:val="00500889"/>
    <w:rsid w:val="0051282A"/>
    <w:rsid w:val="00526DFD"/>
    <w:rsid w:val="00533291"/>
    <w:rsid w:val="0053481B"/>
    <w:rsid w:val="00550121"/>
    <w:rsid w:val="00551E8C"/>
    <w:rsid w:val="005521B4"/>
    <w:rsid w:val="00557E35"/>
    <w:rsid w:val="00560BCD"/>
    <w:rsid w:val="005671DF"/>
    <w:rsid w:val="00572CAB"/>
    <w:rsid w:val="00582551"/>
    <w:rsid w:val="00583AEC"/>
    <w:rsid w:val="00584EB7"/>
    <w:rsid w:val="005912E2"/>
    <w:rsid w:val="00592A79"/>
    <w:rsid w:val="005A3CEA"/>
    <w:rsid w:val="005A76E4"/>
    <w:rsid w:val="005C30A7"/>
    <w:rsid w:val="005C4F47"/>
    <w:rsid w:val="005C54CB"/>
    <w:rsid w:val="005C5523"/>
    <w:rsid w:val="005D11AC"/>
    <w:rsid w:val="006171F0"/>
    <w:rsid w:val="00617B26"/>
    <w:rsid w:val="006239E7"/>
    <w:rsid w:val="006270A9"/>
    <w:rsid w:val="00633A3C"/>
    <w:rsid w:val="00640423"/>
    <w:rsid w:val="006455FF"/>
    <w:rsid w:val="00646FFB"/>
    <w:rsid w:val="00653A6F"/>
    <w:rsid w:val="006574F6"/>
    <w:rsid w:val="00675956"/>
    <w:rsid w:val="00676376"/>
    <w:rsid w:val="00676587"/>
    <w:rsid w:val="00681034"/>
    <w:rsid w:val="006838B4"/>
    <w:rsid w:val="00693CE6"/>
    <w:rsid w:val="006976BE"/>
    <w:rsid w:val="006A118D"/>
    <w:rsid w:val="006A26BD"/>
    <w:rsid w:val="006B56DA"/>
    <w:rsid w:val="006B7EA3"/>
    <w:rsid w:val="006D5B42"/>
    <w:rsid w:val="006E67CE"/>
    <w:rsid w:val="006F20CC"/>
    <w:rsid w:val="006F5167"/>
    <w:rsid w:val="007020E4"/>
    <w:rsid w:val="00705944"/>
    <w:rsid w:val="00706247"/>
    <w:rsid w:val="007078A7"/>
    <w:rsid w:val="007104ED"/>
    <w:rsid w:val="00722A32"/>
    <w:rsid w:val="00722BA1"/>
    <w:rsid w:val="00725F83"/>
    <w:rsid w:val="00741202"/>
    <w:rsid w:val="0075155B"/>
    <w:rsid w:val="00763818"/>
    <w:rsid w:val="00764E0B"/>
    <w:rsid w:val="00772485"/>
    <w:rsid w:val="00787CAF"/>
    <w:rsid w:val="007942FD"/>
    <w:rsid w:val="0079734A"/>
    <w:rsid w:val="007A15EB"/>
    <w:rsid w:val="007A2899"/>
    <w:rsid w:val="007B10CA"/>
    <w:rsid w:val="007B75FA"/>
    <w:rsid w:val="007C5D78"/>
    <w:rsid w:val="007D0BAA"/>
    <w:rsid w:val="007D1F21"/>
    <w:rsid w:val="007D3952"/>
    <w:rsid w:val="007D4E93"/>
    <w:rsid w:val="007E383C"/>
    <w:rsid w:val="007F2C7C"/>
    <w:rsid w:val="007F653D"/>
    <w:rsid w:val="00804858"/>
    <w:rsid w:val="00816216"/>
    <w:rsid w:val="0081657B"/>
    <w:rsid w:val="0081721D"/>
    <w:rsid w:val="0081762E"/>
    <w:rsid w:val="00823412"/>
    <w:rsid w:val="00823799"/>
    <w:rsid w:val="00830D2C"/>
    <w:rsid w:val="00834D92"/>
    <w:rsid w:val="00843E18"/>
    <w:rsid w:val="008540A6"/>
    <w:rsid w:val="00866265"/>
    <w:rsid w:val="008745A2"/>
    <w:rsid w:val="00875690"/>
    <w:rsid w:val="0087734B"/>
    <w:rsid w:val="00877D7C"/>
    <w:rsid w:val="00890042"/>
    <w:rsid w:val="00891A57"/>
    <w:rsid w:val="00894836"/>
    <w:rsid w:val="00896552"/>
    <w:rsid w:val="008A018E"/>
    <w:rsid w:val="008A1D69"/>
    <w:rsid w:val="008B400C"/>
    <w:rsid w:val="008C7CE4"/>
    <w:rsid w:val="008E4E65"/>
    <w:rsid w:val="008F12F9"/>
    <w:rsid w:val="00901AB7"/>
    <w:rsid w:val="00903051"/>
    <w:rsid w:val="00904196"/>
    <w:rsid w:val="00905037"/>
    <w:rsid w:val="00921794"/>
    <w:rsid w:val="00923420"/>
    <w:rsid w:val="0092662C"/>
    <w:rsid w:val="00930DEF"/>
    <w:rsid w:val="00937EEC"/>
    <w:rsid w:val="00953F47"/>
    <w:rsid w:val="0095706C"/>
    <w:rsid w:val="0095718B"/>
    <w:rsid w:val="00980029"/>
    <w:rsid w:val="00983B1A"/>
    <w:rsid w:val="00996A7A"/>
    <w:rsid w:val="009978BC"/>
    <w:rsid w:val="009A272B"/>
    <w:rsid w:val="009A5F5B"/>
    <w:rsid w:val="009B55D4"/>
    <w:rsid w:val="009B6E6D"/>
    <w:rsid w:val="009B7380"/>
    <w:rsid w:val="009B7B39"/>
    <w:rsid w:val="009C4DED"/>
    <w:rsid w:val="009C67D9"/>
    <w:rsid w:val="009D5933"/>
    <w:rsid w:val="009E6561"/>
    <w:rsid w:val="009F2555"/>
    <w:rsid w:val="00A02323"/>
    <w:rsid w:val="00A038C9"/>
    <w:rsid w:val="00A144D7"/>
    <w:rsid w:val="00A15CA2"/>
    <w:rsid w:val="00A2402D"/>
    <w:rsid w:val="00A34E75"/>
    <w:rsid w:val="00A35217"/>
    <w:rsid w:val="00A36CCB"/>
    <w:rsid w:val="00A414C0"/>
    <w:rsid w:val="00A42862"/>
    <w:rsid w:val="00A44C2F"/>
    <w:rsid w:val="00A608AB"/>
    <w:rsid w:val="00A71535"/>
    <w:rsid w:val="00A719EF"/>
    <w:rsid w:val="00A73FBA"/>
    <w:rsid w:val="00A76DF3"/>
    <w:rsid w:val="00A808AC"/>
    <w:rsid w:val="00A80FEB"/>
    <w:rsid w:val="00A813CD"/>
    <w:rsid w:val="00AA01D7"/>
    <w:rsid w:val="00AA09AD"/>
    <w:rsid w:val="00AA585A"/>
    <w:rsid w:val="00AB1A88"/>
    <w:rsid w:val="00AB1F43"/>
    <w:rsid w:val="00AB2F3F"/>
    <w:rsid w:val="00AB36F1"/>
    <w:rsid w:val="00AB5C69"/>
    <w:rsid w:val="00AB640F"/>
    <w:rsid w:val="00AD0791"/>
    <w:rsid w:val="00AD70DE"/>
    <w:rsid w:val="00AF2FE4"/>
    <w:rsid w:val="00AF6CF4"/>
    <w:rsid w:val="00AF70D3"/>
    <w:rsid w:val="00B00DBC"/>
    <w:rsid w:val="00B01DD5"/>
    <w:rsid w:val="00B11E1D"/>
    <w:rsid w:val="00B12386"/>
    <w:rsid w:val="00B14B42"/>
    <w:rsid w:val="00B400D1"/>
    <w:rsid w:val="00B500A2"/>
    <w:rsid w:val="00B57967"/>
    <w:rsid w:val="00B64F08"/>
    <w:rsid w:val="00B82E60"/>
    <w:rsid w:val="00B917B7"/>
    <w:rsid w:val="00B94211"/>
    <w:rsid w:val="00B9624E"/>
    <w:rsid w:val="00B969EA"/>
    <w:rsid w:val="00BA2E04"/>
    <w:rsid w:val="00BB31CF"/>
    <w:rsid w:val="00BC2061"/>
    <w:rsid w:val="00BC5713"/>
    <w:rsid w:val="00BD3702"/>
    <w:rsid w:val="00BD4997"/>
    <w:rsid w:val="00BD578E"/>
    <w:rsid w:val="00BD768D"/>
    <w:rsid w:val="00BE3BEC"/>
    <w:rsid w:val="00BF2C4D"/>
    <w:rsid w:val="00BF69B8"/>
    <w:rsid w:val="00BF7473"/>
    <w:rsid w:val="00C04B19"/>
    <w:rsid w:val="00C27808"/>
    <w:rsid w:val="00C2783E"/>
    <w:rsid w:val="00C27C48"/>
    <w:rsid w:val="00C31A55"/>
    <w:rsid w:val="00C35F47"/>
    <w:rsid w:val="00C45237"/>
    <w:rsid w:val="00C54FC4"/>
    <w:rsid w:val="00C55FCA"/>
    <w:rsid w:val="00C61F8E"/>
    <w:rsid w:val="00C66B31"/>
    <w:rsid w:val="00C670D0"/>
    <w:rsid w:val="00C7065F"/>
    <w:rsid w:val="00C74B70"/>
    <w:rsid w:val="00C85F11"/>
    <w:rsid w:val="00C96069"/>
    <w:rsid w:val="00CB3B77"/>
    <w:rsid w:val="00CC4933"/>
    <w:rsid w:val="00CC5C55"/>
    <w:rsid w:val="00CC7C22"/>
    <w:rsid w:val="00CD0F1E"/>
    <w:rsid w:val="00CE3202"/>
    <w:rsid w:val="00CE3BFD"/>
    <w:rsid w:val="00CE439A"/>
    <w:rsid w:val="00CE5B77"/>
    <w:rsid w:val="00CE7F27"/>
    <w:rsid w:val="00CF230C"/>
    <w:rsid w:val="00D02115"/>
    <w:rsid w:val="00D04ED3"/>
    <w:rsid w:val="00D06442"/>
    <w:rsid w:val="00D0701B"/>
    <w:rsid w:val="00D150B2"/>
    <w:rsid w:val="00D20658"/>
    <w:rsid w:val="00D23979"/>
    <w:rsid w:val="00D3480D"/>
    <w:rsid w:val="00D35697"/>
    <w:rsid w:val="00D37DFF"/>
    <w:rsid w:val="00D404D6"/>
    <w:rsid w:val="00D41383"/>
    <w:rsid w:val="00D47606"/>
    <w:rsid w:val="00D5494C"/>
    <w:rsid w:val="00D81814"/>
    <w:rsid w:val="00D93132"/>
    <w:rsid w:val="00D9577E"/>
    <w:rsid w:val="00DA4C82"/>
    <w:rsid w:val="00DA614C"/>
    <w:rsid w:val="00DA6FE9"/>
    <w:rsid w:val="00DC1D26"/>
    <w:rsid w:val="00DC6367"/>
    <w:rsid w:val="00DC7E1D"/>
    <w:rsid w:val="00DD56D9"/>
    <w:rsid w:val="00DD77A5"/>
    <w:rsid w:val="00DE7DF3"/>
    <w:rsid w:val="00DF0F90"/>
    <w:rsid w:val="00DF3356"/>
    <w:rsid w:val="00DF5683"/>
    <w:rsid w:val="00E05F1B"/>
    <w:rsid w:val="00E06F98"/>
    <w:rsid w:val="00E076A3"/>
    <w:rsid w:val="00E148FD"/>
    <w:rsid w:val="00E414EB"/>
    <w:rsid w:val="00E53051"/>
    <w:rsid w:val="00E6007D"/>
    <w:rsid w:val="00E67505"/>
    <w:rsid w:val="00E74C73"/>
    <w:rsid w:val="00E829C6"/>
    <w:rsid w:val="00E83E4B"/>
    <w:rsid w:val="00E86915"/>
    <w:rsid w:val="00E90071"/>
    <w:rsid w:val="00E91FD6"/>
    <w:rsid w:val="00E9361D"/>
    <w:rsid w:val="00E9369F"/>
    <w:rsid w:val="00E97558"/>
    <w:rsid w:val="00EA344A"/>
    <w:rsid w:val="00EA3B81"/>
    <w:rsid w:val="00EA6BA8"/>
    <w:rsid w:val="00EB3FF1"/>
    <w:rsid w:val="00EC1B27"/>
    <w:rsid w:val="00EC3D9F"/>
    <w:rsid w:val="00ED2268"/>
    <w:rsid w:val="00ED37E3"/>
    <w:rsid w:val="00ED41F3"/>
    <w:rsid w:val="00EE0ECF"/>
    <w:rsid w:val="00EE42A8"/>
    <w:rsid w:val="00EF07C7"/>
    <w:rsid w:val="00F0204B"/>
    <w:rsid w:val="00F11E4E"/>
    <w:rsid w:val="00F17DB2"/>
    <w:rsid w:val="00F204E6"/>
    <w:rsid w:val="00F23C9F"/>
    <w:rsid w:val="00F31B29"/>
    <w:rsid w:val="00F52D1C"/>
    <w:rsid w:val="00F55296"/>
    <w:rsid w:val="00F62646"/>
    <w:rsid w:val="00F66A3F"/>
    <w:rsid w:val="00F773FE"/>
    <w:rsid w:val="00F77D93"/>
    <w:rsid w:val="00F84FFD"/>
    <w:rsid w:val="00F86AA5"/>
    <w:rsid w:val="00F87F49"/>
    <w:rsid w:val="00F93587"/>
    <w:rsid w:val="00FA7A89"/>
    <w:rsid w:val="00FB6C0B"/>
    <w:rsid w:val="00FC41EE"/>
    <w:rsid w:val="00FF46E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E7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6AA5"/>
    <w:pPr>
      <w:spacing w:after="120"/>
    </w:pPr>
    <w:rPr>
      <w:rFonts w:eastAsiaTheme="minorHAnsi"/>
      <w:color w:val="595959" w:themeColor="text1" w:themeTint="A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6AA5"/>
    <w:rPr>
      <w:rFonts w:eastAsiaTheme="minorHAnsi"/>
      <w:color w:val="595959" w:themeColor="text1" w:themeTint="A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7606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57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C5C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unhideWhenUsed/>
    <w:qFormat/>
    <w:rsid w:val="00CC5C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7967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47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ik\AppData\Roaming\Microsoft\Templates\Restaurant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7DD00D4BE0E4736A74B077F5834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B61ED-BB85-4DE2-8FEC-E21FD6E0688B}"/>
      </w:docPartPr>
      <w:docPartBody>
        <w:p w:rsidR="0001251D" w:rsidRDefault="00E37B37">
          <w:pPr>
            <w:pStyle w:val="47DD00D4BE0E4736A74B077F58343C3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37"/>
    <w:rsid w:val="0001251D"/>
    <w:rsid w:val="00055A3C"/>
    <w:rsid w:val="000634F7"/>
    <w:rsid w:val="001374A0"/>
    <w:rsid w:val="0021544F"/>
    <w:rsid w:val="002D1351"/>
    <w:rsid w:val="00611539"/>
    <w:rsid w:val="00772186"/>
    <w:rsid w:val="007B6441"/>
    <w:rsid w:val="008B0CC0"/>
    <w:rsid w:val="00950FC9"/>
    <w:rsid w:val="00B0079C"/>
    <w:rsid w:val="00B25AB5"/>
    <w:rsid w:val="00B7283F"/>
    <w:rsid w:val="00C51853"/>
    <w:rsid w:val="00DD0AB7"/>
    <w:rsid w:val="00E37B37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D00D4BE0E4736A74B077F58343C35">
    <w:name w:val="47DD00D4BE0E4736A74B077F58343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FC867FD-2D1B-4D12-98D2-50A55BFF9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CD3D7-1163-4E1E-81D6-53884D800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E161C-8AE6-4AA0-83B3-6CAA8E23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11623-14C0-4B65-BDCD-F547A66C2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0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2021-04-16T12:58:00Z</dcterms:created>
  <dcterms:modified xsi:type="dcterms:W3CDTF">2021-04-16T12:58:00Z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