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732"/>
      </w:tblGrid>
      <w:tr w:rsidR="002C2CDD" w:rsidRPr="00333CD3" w14:paraId="33778BE6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04C7CD88" w14:textId="77777777" w:rsidR="00523479" w:rsidRDefault="00982932" w:rsidP="00523479">
            <w:pPr>
              <w:pStyle w:val="Initials"/>
            </w:pPr>
            <w:r>
              <w:rPr>
                <w:noProof/>
              </w:rPr>
              <w:pict w14:anchorId="61014209">
                <v:group id="Group 1" o:spid="_x0000_s1026" alt="Header graphics" style="position:absolute;left:0;text-align:left;margin-left:0;margin-top:-38.15pt;width:524.9pt;height:142.55pt;z-index:-251658240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">
                  <v:rect id="Red rectangle" o:spid="_x0000_s1027" style="position:absolute;left:11334;top:4191;width:55325;height:100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Red circle" o:spid="_x0000_s1028" type="#_x0000_t23" style="position:absolute;width:18104;height:181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<v:stroke joinstyle="miter"/>
                  </v:shape>
                  <v:oval id="White circle" o:spid="_x0000_s1029" style="position:absolute;left:571;top:571;width:17045;height:170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<v:stroke joinstyle="miter"/>
                  </v:oval>
                  <w10:wrap anchory="page"/>
                  <w10:anchorlock/>
                </v:group>
              </w:pict>
            </w:r>
            <w:sdt>
              <w:sdtPr>
                <w:alias w:val="Initials:"/>
                <w:tag w:val="Initials:"/>
                <w:id w:val="-606576828"/>
                <w:placeholder>
                  <w:docPart w:val="B6F5D0B9D11C4F38A0623C028CBD934F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11106D">
                  <w:t>JM</w:t>
                </w:r>
              </w:sdtContent>
            </w:sdt>
          </w:p>
          <w:p w14:paraId="00249814" w14:textId="77777777" w:rsidR="00A50939" w:rsidRPr="00333CD3" w:rsidRDefault="00982932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60BEA174185D49FFA90377FE0691D395"/>
                </w:placeholder>
                <w:temporary/>
                <w:showingPlcHdr/>
              </w:sdtPr>
              <w:sdtEndPr/>
              <w:sdtContent>
                <w:r w:rsidR="00E12C60">
                  <w:t>Objective</w:t>
                </w:r>
              </w:sdtContent>
            </w:sdt>
          </w:p>
          <w:p w14:paraId="16EAD730" w14:textId="77777777" w:rsidR="002C2CDD" w:rsidRPr="00333CD3" w:rsidRDefault="0011106D" w:rsidP="007569C1">
            <w:r>
              <w:t>Detail-oriented Technical Support Engineer with extensive experience in support services and customer service. Troubleshoots highly technical issues with ease and patience</w:t>
            </w:r>
          </w:p>
          <w:p w14:paraId="4A4E0E73" w14:textId="77777777" w:rsidR="002C2CDD" w:rsidRPr="00333CD3" w:rsidRDefault="00982932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82A888D1C6FB4274BB6F0EF2DD48C4F1"/>
                </w:placeholder>
                <w:temporary/>
                <w:showingPlcHdr/>
              </w:sdtPr>
              <w:sdtEndPr/>
              <w:sdtContent>
                <w:r w:rsidR="002C2CDD" w:rsidRPr="00333CD3">
                  <w:t>Skills</w:t>
                </w:r>
              </w:sdtContent>
            </w:sdt>
          </w:p>
          <w:p w14:paraId="2F8D3AF6" w14:textId="77777777" w:rsidR="00741125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Customer Service Expert</w:t>
            </w:r>
          </w:p>
          <w:p w14:paraId="581BAB9C" w14:textId="77777777" w:rsidR="0011106D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Fast Learner</w:t>
            </w:r>
          </w:p>
          <w:p w14:paraId="38935B03" w14:textId="77777777" w:rsidR="0011106D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Skilled Mediation</w:t>
            </w:r>
          </w:p>
          <w:p w14:paraId="081745AE" w14:textId="77777777" w:rsidR="0011106D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Analytical and critical thinker</w:t>
            </w:r>
          </w:p>
          <w:p w14:paraId="7FD8D18A" w14:textId="77777777" w:rsidR="0011106D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Knowledgeable in Citrix Receiver and Service-now</w:t>
            </w:r>
          </w:p>
          <w:p w14:paraId="3BEB9737" w14:textId="77777777" w:rsidR="0011106D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Adobe proficiency</w:t>
            </w:r>
          </w:p>
          <w:p w14:paraId="5814EB07" w14:textId="77777777" w:rsidR="0011106D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Microsoft Office</w:t>
            </w:r>
          </w:p>
          <w:p w14:paraId="35894169" w14:textId="77777777" w:rsidR="0011106D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Computer Troubleshooting</w:t>
            </w:r>
          </w:p>
          <w:p w14:paraId="6D9F3920" w14:textId="77777777" w:rsidR="0011106D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Active Directory</w:t>
            </w:r>
          </w:p>
          <w:p w14:paraId="105F749E" w14:textId="77777777" w:rsidR="0011106D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VPN Connection</w:t>
            </w:r>
          </w:p>
          <w:p w14:paraId="39098BC5" w14:textId="77777777" w:rsidR="0011106D" w:rsidRDefault="0011106D" w:rsidP="0011106D">
            <w:pPr>
              <w:pStyle w:val="ListParagraph"/>
              <w:numPr>
                <w:ilvl w:val="0"/>
                <w:numId w:val="1"/>
              </w:numPr>
            </w:pPr>
            <w:r>
              <w:t>Direct Access</w:t>
            </w:r>
          </w:p>
          <w:p w14:paraId="3E43CB26" w14:textId="77777777" w:rsidR="0011106D" w:rsidRPr="00333CD3" w:rsidRDefault="0011106D" w:rsidP="0011106D">
            <w:pPr>
              <w:pStyle w:val="ListParagraph"/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732"/>
            </w:tblGrid>
            <w:tr w:rsidR="00C612DA" w:rsidRPr="00333CD3" w14:paraId="735D4F85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49D54EB1" w14:textId="77777777" w:rsidR="00C612DA" w:rsidRPr="00333CD3" w:rsidRDefault="00982932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A921C59D3CDB4FD29152403F6FD74A4A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11106D">
                        <w:t>Magar, Jay</w:t>
                      </w:r>
                    </w:sdtContent>
                  </w:sdt>
                </w:p>
                <w:p w14:paraId="1738A6A2" w14:textId="03595379" w:rsidR="00C612DA" w:rsidRPr="00333CD3" w:rsidRDefault="00982932" w:rsidP="0011106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B21B37E3807E4EB09609C4879617C15F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11106D">
                        <w:t>TECHNICAL SUPPORT ENGINEER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CC2AB1DBC78944F788BC77714E95ED34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EndPr/>
                    <w:sdtContent>
                      <w:r w:rsidR="00E61E6E">
                        <w:t>magarjay1989@gmail.com</w:t>
                      </w:r>
                      <w:r w:rsidR="00E61E6E">
                        <w:br/>
                        <w:t>Phone: +91 90</w:t>
                      </w:r>
                      <w:r w:rsidR="007E4E3D">
                        <w:t xml:space="preserve"> 67 198903</w:t>
                      </w:r>
                    </w:sdtContent>
                  </w:sdt>
                </w:p>
              </w:tc>
            </w:tr>
          </w:tbl>
          <w:p w14:paraId="5DC083C5" w14:textId="77777777" w:rsidR="002C2CDD" w:rsidRPr="00333CD3" w:rsidRDefault="00982932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F3724D4B5176488A860FDC2686B0187D"/>
                </w:placeholder>
                <w:temporary/>
                <w:showingPlcHdr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14:paraId="3D8C107B" w14:textId="626602C4" w:rsidR="002C2CDD" w:rsidRDefault="00BA63EC" w:rsidP="007569C1">
            <w:pPr>
              <w:pStyle w:val="Heading4"/>
            </w:pPr>
            <w:r>
              <w:t>Technical Specialist</w:t>
            </w:r>
            <w:r w:rsidR="002C2CDD" w:rsidRPr="00333CD3">
              <w:t xml:space="preserve"> </w:t>
            </w:r>
            <w:r w:rsidR="00A86407">
              <w:t xml:space="preserve">(Shift </w:t>
            </w:r>
            <w:r w:rsidR="00091E04">
              <w:t>LEAD) •</w:t>
            </w:r>
            <w:r w:rsidR="002C2CDD" w:rsidRPr="00333CD3">
              <w:t xml:space="preserve"> </w:t>
            </w:r>
            <w:r w:rsidR="0011106D">
              <w:t>Infosys BPO LTD</w:t>
            </w:r>
            <w:r w:rsidR="002C2CDD" w:rsidRPr="00333CD3">
              <w:t xml:space="preserve"> • </w:t>
            </w:r>
            <w:r w:rsidR="0011106D">
              <w:t>Dates</w:t>
            </w:r>
            <w:r w:rsidR="00595926">
              <w:t xml:space="preserve"> from </w:t>
            </w:r>
            <w:r w:rsidR="002E6FDF">
              <w:t>SEPTEMBER</w:t>
            </w:r>
            <w:r w:rsidR="00595926">
              <w:t xml:space="preserve"> 2015 to </w:t>
            </w:r>
            <w:r w:rsidR="004F51CA">
              <w:t>DECEMBER</w:t>
            </w:r>
            <w:r w:rsidR="00595926">
              <w:t xml:space="preserve"> 2018</w:t>
            </w:r>
          </w:p>
          <w:p w14:paraId="41611873" w14:textId="77777777" w:rsidR="0011106D" w:rsidRPr="00333CD3" w:rsidRDefault="0011106D" w:rsidP="007569C1">
            <w:pPr>
              <w:pStyle w:val="Heading4"/>
            </w:pPr>
          </w:p>
          <w:p w14:paraId="44F3BE7B" w14:textId="77777777" w:rsidR="002C2CDD" w:rsidRDefault="0011106D" w:rsidP="00270CA9">
            <w:pPr>
              <w:pStyle w:val="ListParagraph"/>
              <w:numPr>
                <w:ilvl w:val="0"/>
                <w:numId w:val="7"/>
              </w:numPr>
            </w:pPr>
            <w:r>
              <w:t>Managed call flow and responded to technical support needs of customers.</w:t>
            </w:r>
          </w:p>
          <w:p w14:paraId="55DF5231" w14:textId="359E5868" w:rsidR="00BA63EC" w:rsidRDefault="00BA63EC" w:rsidP="00270CA9">
            <w:pPr>
              <w:pStyle w:val="ListParagraph"/>
              <w:numPr>
                <w:ilvl w:val="0"/>
                <w:numId w:val="7"/>
              </w:numPr>
            </w:pPr>
            <w:r>
              <w:t xml:space="preserve">Handling team of 15 employees, Client reporting, Maintain Business Deck report, Ticket audits, </w:t>
            </w:r>
            <w:r w:rsidR="00007772">
              <w:t>pending</w:t>
            </w:r>
            <w:r>
              <w:t xml:space="preserve"> analysis, Calibration audit report, providing floor support to employees for technical issue. </w:t>
            </w:r>
            <w:r w:rsidR="003467C8">
              <w:t>T</w:t>
            </w:r>
            <w:r w:rsidR="003467C8" w:rsidRPr="003467C8">
              <w:t>roubleshoot technical issue of Vice President of company and VIP clients.</w:t>
            </w:r>
          </w:p>
          <w:p w14:paraId="73611603" w14:textId="77777777" w:rsidR="003467C8" w:rsidRDefault="003467C8" w:rsidP="00270CA9">
            <w:pPr>
              <w:pStyle w:val="ListParagraph"/>
              <w:numPr>
                <w:ilvl w:val="0"/>
                <w:numId w:val="7"/>
              </w:numPr>
            </w:pPr>
            <w:r>
              <w:t xml:space="preserve">Maintain </w:t>
            </w:r>
            <w:r w:rsidR="00FC472B">
              <w:t>employee’s floor login data and break adherence.</w:t>
            </w:r>
          </w:p>
          <w:p w14:paraId="6E9666BA" w14:textId="77777777" w:rsidR="003467C8" w:rsidRDefault="003467C8" w:rsidP="00270CA9">
            <w:pPr>
              <w:pStyle w:val="ListParagraph"/>
              <w:numPr>
                <w:ilvl w:val="0"/>
                <w:numId w:val="7"/>
              </w:numPr>
            </w:pPr>
            <w:r>
              <w:t>I have to resolve and handle Priority P1 and P2 issue tickets.</w:t>
            </w:r>
          </w:p>
          <w:p w14:paraId="1AEFCE4E" w14:textId="77777777" w:rsidR="0011106D" w:rsidRDefault="00551018" w:rsidP="00270CA9">
            <w:pPr>
              <w:pStyle w:val="ListParagraph"/>
              <w:numPr>
                <w:ilvl w:val="0"/>
                <w:numId w:val="7"/>
              </w:numPr>
            </w:pPr>
            <w:r>
              <w:t>Evaluated and responded to incoming issues requests for technical support assistance.</w:t>
            </w:r>
          </w:p>
          <w:p w14:paraId="7CCA4CFD" w14:textId="77777777" w:rsidR="00551018" w:rsidRDefault="00551018" w:rsidP="00270CA9">
            <w:pPr>
              <w:pStyle w:val="ListParagraph"/>
              <w:numPr>
                <w:ilvl w:val="0"/>
                <w:numId w:val="7"/>
              </w:numPr>
            </w:pPr>
            <w:r>
              <w:t>Categorize the tickets using Service-now tool.</w:t>
            </w:r>
          </w:p>
          <w:p w14:paraId="77F89120" w14:textId="77777777" w:rsidR="00551018" w:rsidRDefault="00551018" w:rsidP="00270CA9">
            <w:pPr>
              <w:pStyle w:val="ListParagraph"/>
              <w:numPr>
                <w:ilvl w:val="0"/>
                <w:numId w:val="7"/>
              </w:numPr>
            </w:pPr>
            <w:r>
              <w:t>Fetching various reports from Service-now such as Agent Wise pending tickets, agent wise resolved tickets, response SLA reports hourly, Resolution SLA hourly report, pending count, resolved count, transferred count, L1 resolvable count reports.</w:t>
            </w:r>
          </w:p>
          <w:p w14:paraId="15E46559" w14:textId="77777777" w:rsidR="00551018" w:rsidRDefault="00551018" w:rsidP="00270CA9">
            <w:pPr>
              <w:pStyle w:val="ListParagraph"/>
              <w:numPr>
                <w:ilvl w:val="0"/>
                <w:numId w:val="7"/>
              </w:numPr>
            </w:pPr>
            <w:r>
              <w:t>Office 365 console management.</w:t>
            </w:r>
          </w:p>
          <w:p w14:paraId="7610D062" w14:textId="77777777" w:rsidR="00551018" w:rsidRDefault="00551018" w:rsidP="00270CA9">
            <w:pPr>
              <w:pStyle w:val="ListParagraph"/>
              <w:numPr>
                <w:ilvl w:val="0"/>
                <w:numId w:val="7"/>
              </w:numPr>
            </w:pPr>
            <w:r>
              <w:t>Troubleshoot the Outlook issues related to mailbox, user profile creation, Skype meeting invites, calendar, addin’s, Send/Receive issue, updating OOO, mail stuck to outbox.</w:t>
            </w:r>
          </w:p>
          <w:p w14:paraId="7E17439F" w14:textId="77777777" w:rsidR="00551018" w:rsidRDefault="00551018" w:rsidP="00270CA9">
            <w:pPr>
              <w:pStyle w:val="ListParagraph"/>
              <w:numPr>
                <w:ilvl w:val="0"/>
                <w:numId w:val="7"/>
              </w:numPr>
            </w:pPr>
            <w:r>
              <w:t>Active Directory management, user creation, adding system to O.U, security group access.</w:t>
            </w:r>
          </w:p>
          <w:p w14:paraId="5D8A2D0F" w14:textId="77777777" w:rsidR="00551018" w:rsidRDefault="00551018" w:rsidP="00270CA9">
            <w:pPr>
              <w:pStyle w:val="ListParagraph"/>
              <w:numPr>
                <w:ilvl w:val="0"/>
                <w:numId w:val="7"/>
              </w:numPr>
            </w:pPr>
            <w:r>
              <w:t>VPN connection and Direct access creation and error troubleshooting.</w:t>
            </w:r>
            <w:r w:rsidR="00820B90">
              <w:t xml:space="preserve"> Corporate network connectivity issue. Corporate network at site not working issue.</w:t>
            </w:r>
          </w:p>
          <w:p w14:paraId="18EF93DC" w14:textId="77777777" w:rsidR="00551018" w:rsidRDefault="00551018" w:rsidP="00270CA9">
            <w:pPr>
              <w:pStyle w:val="ListParagraph"/>
              <w:numPr>
                <w:ilvl w:val="0"/>
                <w:numId w:val="7"/>
              </w:numPr>
            </w:pPr>
            <w:r>
              <w:t>Shared drive/Network drive mapping and access.</w:t>
            </w:r>
          </w:p>
          <w:p w14:paraId="3A08189E" w14:textId="526BFDBB" w:rsidR="00551018" w:rsidRDefault="00551018" w:rsidP="00270CA9">
            <w:pPr>
              <w:pStyle w:val="ListParagraph"/>
              <w:numPr>
                <w:ilvl w:val="0"/>
                <w:numId w:val="7"/>
              </w:numPr>
            </w:pPr>
            <w:r>
              <w:t xml:space="preserve">Computer/Laptop Troubleshooting: C drive full error, Fan making noise, Trust relation </w:t>
            </w:r>
            <w:r w:rsidR="00A86407">
              <w:t>error, Blue</w:t>
            </w:r>
            <w:r>
              <w:t xml:space="preserve"> screen error, USB not working, adding computer to the domain, change the CI name, System performing slow, login issues.</w:t>
            </w:r>
          </w:p>
          <w:p w14:paraId="63A539FE" w14:textId="77777777" w:rsidR="00551018" w:rsidRDefault="000E7B95" w:rsidP="00270CA9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Microsoft office, Adobe, Acrobat, Creative suite installation and troubleshooting.</w:t>
            </w:r>
          </w:p>
          <w:p w14:paraId="54AEA1E2" w14:textId="77777777" w:rsidR="000E7B95" w:rsidRPr="00333CD3" w:rsidRDefault="000E7B95" w:rsidP="00270CA9">
            <w:pPr>
              <w:pStyle w:val="ListParagraph"/>
              <w:numPr>
                <w:ilvl w:val="0"/>
                <w:numId w:val="7"/>
              </w:numPr>
            </w:pPr>
            <w:r>
              <w:t>Internet Explorer troubleshooting: Trusted site error, SSL certificate error, security settings, IE reset.</w:t>
            </w:r>
          </w:p>
          <w:p w14:paraId="55731289" w14:textId="3DFD34C6" w:rsidR="00A86407" w:rsidRPr="00333CD3" w:rsidRDefault="00A86407" w:rsidP="00A86407">
            <w:pPr>
              <w:pStyle w:val="Heading3"/>
            </w:pPr>
          </w:p>
          <w:p w14:paraId="3A9AF5F3" w14:textId="3736652D" w:rsidR="00A86407" w:rsidRPr="00B63172" w:rsidRDefault="00A86407" w:rsidP="00A86407">
            <w:pPr>
              <w:pStyle w:val="Heading4"/>
              <w:rPr>
                <w:sz w:val="22"/>
                <w:szCs w:val="22"/>
              </w:rPr>
            </w:pPr>
            <w:r w:rsidRPr="00B63172">
              <w:rPr>
                <w:sz w:val="22"/>
                <w:szCs w:val="22"/>
              </w:rPr>
              <w:t xml:space="preserve">Global Service Desk Analyst </w:t>
            </w:r>
            <w:r w:rsidR="001F1DD2">
              <w:rPr>
                <w:sz w:val="22"/>
                <w:szCs w:val="22"/>
              </w:rPr>
              <w:t xml:space="preserve">(SHIFT </w:t>
            </w:r>
            <w:r w:rsidR="00007772">
              <w:rPr>
                <w:sz w:val="22"/>
                <w:szCs w:val="22"/>
              </w:rPr>
              <w:t>LEAD)</w:t>
            </w:r>
            <w:r w:rsidR="00007772" w:rsidRPr="00B63172">
              <w:rPr>
                <w:sz w:val="22"/>
                <w:szCs w:val="22"/>
              </w:rPr>
              <w:t xml:space="preserve"> •</w:t>
            </w:r>
            <w:r w:rsidRPr="00B63172">
              <w:rPr>
                <w:sz w:val="22"/>
                <w:szCs w:val="22"/>
              </w:rPr>
              <w:t xml:space="preserve"> NUANCE INDIA LTD • Dates from </w:t>
            </w:r>
            <w:r w:rsidR="006837B1" w:rsidRPr="00B63172">
              <w:rPr>
                <w:sz w:val="22"/>
                <w:szCs w:val="22"/>
              </w:rPr>
              <w:t>JUNE</w:t>
            </w:r>
            <w:r w:rsidRPr="00B63172">
              <w:rPr>
                <w:sz w:val="22"/>
                <w:szCs w:val="22"/>
              </w:rPr>
              <w:t xml:space="preserve"> 2019 to PRESENT</w:t>
            </w:r>
          </w:p>
          <w:p w14:paraId="7FD0FFD4" w14:textId="0FF36BAB" w:rsidR="00A86407" w:rsidRDefault="00A86407" w:rsidP="00A86407">
            <w:pPr>
              <w:pStyle w:val="Heading4"/>
            </w:pPr>
          </w:p>
          <w:p w14:paraId="08763825" w14:textId="7C48ED15" w:rsidR="00A86407" w:rsidRDefault="00A86407" w:rsidP="00A86407">
            <w:pPr>
              <w:pStyle w:val="Heading4"/>
            </w:pPr>
            <w:r>
              <w:t>vERTICALS:</w:t>
            </w:r>
          </w:p>
          <w:p w14:paraId="14BC2E0D" w14:textId="123F6019" w:rsidR="00A86407" w:rsidRDefault="00A86407" w:rsidP="00A86407">
            <w:pPr>
              <w:pStyle w:val="Heading4"/>
            </w:pPr>
          </w:p>
          <w:p w14:paraId="24565B7A" w14:textId="7513584F" w:rsidR="00A86407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Computer/laptop/docking station troubleshooting.</w:t>
            </w:r>
          </w:p>
          <w:p w14:paraId="6744A8FE" w14:textId="61340E73" w:rsidR="00B63172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software installtion and healthcare application support</w:t>
            </w:r>
          </w:p>
          <w:p w14:paraId="251B3852" w14:textId="7BD09001" w:rsidR="00B63172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oracle level 1 (Admin access)</w:t>
            </w:r>
          </w:p>
          <w:p w14:paraId="0B31639D" w14:textId="43F5CC28" w:rsidR="00B63172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Salesforce level 1 (admin access)</w:t>
            </w:r>
          </w:p>
          <w:p w14:paraId="47A5FDBC" w14:textId="685A9AED" w:rsidR="00B63172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sharepoint level 1 (admin access)</w:t>
            </w:r>
          </w:p>
          <w:p w14:paraId="76F65973" w14:textId="3116260A" w:rsidR="00B63172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secure file tranfer (sft admin access)</w:t>
            </w:r>
          </w:p>
          <w:p w14:paraId="39BE2526" w14:textId="3A470F81" w:rsidR="00B63172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ssl vpn (admin access)</w:t>
            </w:r>
          </w:p>
          <w:p w14:paraId="532AA2E6" w14:textId="2953A7DC" w:rsidR="00B63172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office 365 admin</w:t>
            </w:r>
          </w:p>
          <w:p w14:paraId="095B6084" w14:textId="06583865" w:rsidR="00B63172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new hire account creations using ars</w:t>
            </w:r>
          </w:p>
          <w:p w14:paraId="0178385D" w14:textId="368879DD" w:rsidR="00B63172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offboarding of terminated users using ars</w:t>
            </w:r>
          </w:p>
          <w:p w14:paraId="2CB7EDA6" w14:textId="3E892C53" w:rsid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 w:rsidRPr="00B63172">
              <w:t>vdi/citrix troubleshooting</w:t>
            </w:r>
          </w:p>
          <w:p w14:paraId="2F764398" w14:textId="2B506BA2" w:rsid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>
              <w:t>webex user account admin</w:t>
            </w:r>
          </w:p>
          <w:p w14:paraId="5B3F81C8" w14:textId="2E62C035" w:rsidR="00B63172" w:rsidRDefault="00B63172" w:rsidP="00B63172">
            <w:pPr>
              <w:pStyle w:val="Heading4"/>
            </w:pPr>
          </w:p>
          <w:p w14:paraId="1D746FF9" w14:textId="7782641E" w:rsidR="00B63172" w:rsidRDefault="00B63172" w:rsidP="00B63172">
            <w:pPr>
              <w:pStyle w:val="Heading4"/>
            </w:pPr>
            <w:r>
              <w:t>Tools:</w:t>
            </w:r>
          </w:p>
          <w:p w14:paraId="6047BA99" w14:textId="3ACE6868" w:rsidR="00B63172" w:rsidRDefault="00B63172" w:rsidP="00B63172">
            <w:pPr>
              <w:pStyle w:val="Heading4"/>
            </w:pPr>
          </w:p>
          <w:p w14:paraId="1B883C0B" w14:textId="5C85186D" w:rsid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>
              <w:t>active roles 7.3 console (ars)</w:t>
            </w:r>
          </w:p>
          <w:p w14:paraId="7906F0BA" w14:textId="5BAB2206" w:rsid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>
              <w:t>logmein remote desktop</w:t>
            </w:r>
          </w:p>
          <w:p w14:paraId="4F451EBD" w14:textId="3DC46FBC" w:rsid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>
              <w:t>o365 admin portal.</w:t>
            </w:r>
          </w:p>
          <w:p w14:paraId="33FF5338" w14:textId="677656CF" w:rsid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>
              <w:t>oracle, sfdc, sft, o365 sharepoint admin portal.</w:t>
            </w:r>
          </w:p>
          <w:p w14:paraId="41ED3E3B" w14:textId="2706C084" w:rsid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>
              <w:t>cisco anyconnect (ssl vpn)</w:t>
            </w:r>
          </w:p>
          <w:p w14:paraId="491449F7" w14:textId="4422BC98" w:rsid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>
              <w:t>RSA secureid (multifactor authentication)</w:t>
            </w:r>
          </w:p>
          <w:p w14:paraId="03A9F933" w14:textId="39F8EFC7" w:rsid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>
              <w:lastRenderedPageBreak/>
              <w:t>microsoft office.</w:t>
            </w:r>
          </w:p>
          <w:p w14:paraId="1E137BD6" w14:textId="6C9F839E" w:rsidR="00B63172" w:rsidRPr="00B63172" w:rsidRDefault="00B63172" w:rsidP="00E61E6E">
            <w:pPr>
              <w:pStyle w:val="Heading4"/>
              <w:numPr>
                <w:ilvl w:val="0"/>
                <w:numId w:val="9"/>
              </w:numPr>
            </w:pPr>
            <w:r>
              <w:t>microsoft teams and webex</w:t>
            </w:r>
          </w:p>
          <w:p w14:paraId="7D2D89E1" w14:textId="73C3D173" w:rsidR="00B63172" w:rsidRDefault="00B63172" w:rsidP="00B63172">
            <w:pPr>
              <w:pStyle w:val="Heading4"/>
              <w:ind w:left="720"/>
            </w:pPr>
          </w:p>
          <w:p w14:paraId="4A85486C" w14:textId="77777777" w:rsidR="002C2CDD" w:rsidRPr="00333CD3" w:rsidRDefault="002C2CDD" w:rsidP="007569C1">
            <w:pPr>
              <w:pStyle w:val="Heading4"/>
            </w:pPr>
          </w:p>
          <w:p w14:paraId="76383198" w14:textId="4F85D4C5" w:rsidR="002C2CDD" w:rsidRDefault="00401061" w:rsidP="007569C1">
            <w:pPr>
              <w:rPr>
                <w:rFonts w:ascii="Franklin Gothic Demi" w:hAnsi="Franklin Gothic Demi"/>
                <w:sz w:val="32"/>
                <w:szCs w:val="32"/>
              </w:rPr>
            </w:pPr>
            <w:r w:rsidRPr="00401061">
              <w:rPr>
                <w:rFonts w:ascii="Franklin Gothic Demi" w:hAnsi="Franklin Gothic Demi"/>
                <w:sz w:val="32"/>
                <w:szCs w:val="32"/>
              </w:rPr>
              <w:t>R</w:t>
            </w:r>
            <w:r>
              <w:rPr>
                <w:rFonts w:ascii="Franklin Gothic Demi" w:hAnsi="Franklin Gothic Demi"/>
                <w:sz w:val="32"/>
                <w:szCs w:val="32"/>
              </w:rPr>
              <w:t>ESPONSIBILITIES</w:t>
            </w:r>
            <w:r w:rsidR="00270CA9">
              <w:rPr>
                <w:rFonts w:ascii="Franklin Gothic Demi" w:hAnsi="Franklin Gothic Demi"/>
                <w:sz w:val="32"/>
                <w:szCs w:val="32"/>
              </w:rPr>
              <w:t>:</w:t>
            </w:r>
          </w:p>
          <w:p w14:paraId="5C405997" w14:textId="2BB9CF65" w:rsidR="00270CA9" w:rsidRDefault="00270CA9" w:rsidP="007569C1">
            <w:pPr>
              <w:rPr>
                <w:rFonts w:ascii="Franklin Gothic Demi" w:hAnsi="Franklin Gothic Demi"/>
                <w:sz w:val="32"/>
                <w:szCs w:val="32"/>
              </w:rPr>
            </w:pPr>
          </w:p>
          <w:p w14:paraId="125631DB" w14:textId="7805BAF0" w:rsidR="00270CA9" w:rsidRDefault="00270CA9" w:rsidP="00270CA9">
            <w:r w:rsidRPr="00270CA9">
              <w:rPr>
                <w:b/>
                <w:bCs/>
              </w:rPr>
              <w:t>Computer/laptop/docking station troubleshooting</w:t>
            </w:r>
          </w:p>
          <w:p w14:paraId="08070191" w14:textId="6E95134E" w:rsidR="00270CA9" w:rsidRDefault="00270CA9" w:rsidP="00270CA9"/>
          <w:p w14:paraId="7B841738" w14:textId="77777777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 xml:space="preserve"> Fan making noise</w:t>
            </w:r>
          </w:p>
          <w:p w14:paraId="2A75D549" w14:textId="77777777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 xml:space="preserve"> Trust relation error</w:t>
            </w:r>
          </w:p>
          <w:p w14:paraId="532A9E76" w14:textId="77777777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 xml:space="preserve"> Blue screen error</w:t>
            </w:r>
          </w:p>
          <w:p w14:paraId="02DF7269" w14:textId="77777777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>USB not working</w:t>
            </w:r>
          </w:p>
          <w:p w14:paraId="5C4702F0" w14:textId="77777777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>adding computer to the domain</w:t>
            </w:r>
          </w:p>
          <w:p w14:paraId="6A891FC6" w14:textId="77777777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>change the CI name</w:t>
            </w:r>
          </w:p>
          <w:p w14:paraId="6B96ABDA" w14:textId="77777777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>System performing slow</w:t>
            </w:r>
          </w:p>
          <w:p w14:paraId="52E0F5B2" w14:textId="38C6F590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>login issues.</w:t>
            </w:r>
          </w:p>
          <w:p w14:paraId="43C75C7F" w14:textId="0A09BDBB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>Docking station not working and not displaying the screen</w:t>
            </w:r>
          </w:p>
          <w:p w14:paraId="32C0603D" w14:textId="7A8497EC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>Corporate network connectivity issue</w:t>
            </w:r>
          </w:p>
          <w:p w14:paraId="49B719C5" w14:textId="4AAAD115" w:rsidR="00270CA9" w:rsidRDefault="00270CA9" w:rsidP="00270CA9">
            <w:pPr>
              <w:pStyle w:val="ListParagraph"/>
              <w:numPr>
                <w:ilvl w:val="0"/>
                <w:numId w:val="8"/>
              </w:numPr>
            </w:pPr>
            <w:r>
              <w:t>Laptop is not connecting to WIFI</w:t>
            </w:r>
          </w:p>
          <w:p w14:paraId="1623FA42" w14:textId="2EC39C57" w:rsidR="00E61E6E" w:rsidRDefault="00E61E6E" w:rsidP="00E61E6E"/>
          <w:p w14:paraId="5199D2D8" w14:textId="77777777" w:rsidR="00E61E6E" w:rsidRPr="00E61E6E" w:rsidRDefault="00E61E6E" w:rsidP="00E61E6E">
            <w:pPr>
              <w:pStyle w:val="Heading4"/>
              <w:rPr>
                <w:sz w:val="18"/>
                <w:szCs w:val="18"/>
              </w:rPr>
            </w:pPr>
            <w:r w:rsidRPr="00E61E6E">
              <w:rPr>
                <w:sz w:val="18"/>
                <w:szCs w:val="18"/>
              </w:rPr>
              <w:t>software installtion and healthcare application support</w:t>
            </w:r>
          </w:p>
          <w:p w14:paraId="215193A5" w14:textId="77777777" w:rsidR="00E61E6E" w:rsidRDefault="00E61E6E" w:rsidP="00E61E6E"/>
          <w:p w14:paraId="14DA70DE" w14:textId="1294653D" w:rsidR="00E61E6E" w:rsidRP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E61E6E">
              <w:rPr>
                <w:rFonts w:asciiTheme="minorHAnsi" w:hAnsiTheme="minorHAnsi"/>
                <w:sz w:val="20"/>
                <w:szCs w:val="20"/>
              </w:rPr>
              <w:t>Dragon NaturallySpeaking (DNS), Dragon Remote Microphone</w:t>
            </w:r>
          </w:p>
          <w:p w14:paraId="1B28B012" w14:textId="77777777" w:rsidR="00E61E6E" w:rsidRP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E61E6E">
              <w:rPr>
                <w:rFonts w:asciiTheme="minorHAnsi" w:hAnsiTheme="minorHAnsi"/>
                <w:sz w:val="20"/>
                <w:szCs w:val="20"/>
              </w:rPr>
              <w:t>Dragon Notes</w:t>
            </w:r>
          </w:p>
          <w:p w14:paraId="02F75798" w14:textId="77777777" w:rsidR="00E61E6E" w:rsidRP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E61E6E">
              <w:rPr>
                <w:rFonts w:asciiTheme="minorHAnsi" w:hAnsiTheme="minorHAnsi"/>
                <w:sz w:val="20"/>
                <w:szCs w:val="20"/>
              </w:rPr>
              <w:t>Dragon Assistant</w:t>
            </w:r>
          </w:p>
          <w:p w14:paraId="65E80668" w14:textId="468EA14B" w:rsidR="00E61E6E" w:rsidRP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E61E6E">
              <w:rPr>
                <w:rFonts w:asciiTheme="minorHAnsi" w:hAnsiTheme="minorHAnsi"/>
                <w:sz w:val="20"/>
                <w:szCs w:val="20"/>
              </w:rPr>
              <w:t xml:space="preserve">Dragon Dictate </w:t>
            </w:r>
          </w:p>
          <w:p w14:paraId="114AB9B9" w14:textId="77777777" w:rsidR="00E61E6E" w:rsidRP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E61E6E">
              <w:rPr>
                <w:rFonts w:asciiTheme="minorHAnsi" w:hAnsiTheme="minorHAnsi"/>
                <w:sz w:val="20"/>
                <w:szCs w:val="20"/>
              </w:rPr>
              <w:t>OmniForm, OmniForm Filler, Express Forms</w:t>
            </w:r>
          </w:p>
          <w:p w14:paraId="7AC3B4F0" w14:textId="77777777" w:rsidR="00E61E6E" w:rsidRP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E61E6E">
              <w:rPr>
                <w:rFonts w:asciiTheme="minorHAnsi" w:hAnsiTheme="minorHAnsi"/>
                <w:sz w:val="20"/>
                <w:szCs w:val="20"/>
              </w:rPr>
              <w:t>OmniPage, TextBridge</w:t>
            </w:r>
          </w:p>
          <w:p w14:paraId="41014702" w14:textId="6DF006A0" w:rsid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E61E6E">
              <w:rPr>
                <w:rFonts w:asciiTheme="minorHAnsi" w:hAnsiTheme="minorHAnsi"/>
                <w:sz w:val="20"/>
                <w:szCs w:val="20"/>
              </w:rPr>
              <w:t>PaperPort &amp; “PaperPort Anywhere”</w:t>
            </w:r>
          </w:p>
          <w:p w14:paraId="2C3B0B55" w14:textId="3B5C7396" w:rsid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Notepad ++</w:t>
            </w:r>
          </w:p>
          <w:p w14:paraId="64CB1E54" w14:textId="4B16CA3F" w:rsid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Cisco </w:t>
            </w:r>
            <w:r w:rsidR="00D14CAB">
              <w:rPr>
                <w:rFonts w:asciiTheme="minorHAnsi" w:hAnsiTheme="minorHAnsi"/>
                <w:sz w:val="20"/>
                <w:szCs w:val="20"/>
              </w:rPr>
              <w:t>AnyConnect</w:t>
            </w:r>
          </w:p>
          <w:p w14:paraId="6C08C50B" w14:textId="524B3206" w:rsid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CrowdStrike Windows Sensor</w:t>
            </w:r>
          </w:p>
          <w:p w14:paraId="29CAEF1E" w14:textId="47A3A037" w:rsidR="00E61E6E" w:rsidRPr="00E61E6E" w:rsidRDefault="00E61E6E" w:rsidP="00E61E6E">
            <w:pPr>
              <w:pStyle w:val="ListBullet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Symantec Endpoint Protection</w:t>
            </w:r>
          </w:p>
          <w:p w14:paraId="5D6C7B62" w14:textId="77777777" w:rsidR="00201693" w:rsidRDefault="00201693" w:rsidP="00E61E6E">
            <w:pPr>
              <w:pStyle w:val="Heading4"/>
            </w:pPr>
          </w:p>
          <w:p w14:paraId="0E974A3E" w14:textId="18A3C295" w:rsidR="00E61E6E" w:rsidRDefault="00E61E6E" w:rsidP="00E61E6E">
            <w:pPr>
              <w:pStyle w:val="Heading4"/>
            </w:pPr>
            <w:r w:rsidRPr="00B63172">
              <w:lastRenderedPageBreak/>
              <w:t>office 365 admin</w:t>
            </w:r>
          </w:p>
          <w:p w14:paraId="448669A6" w14:textId="77777777" w:rsidR="00201693" w:rsidRDefault="00201693" w:rsidP="00201693"/>
          <w:p w14:paraId="1E5AA374" w14:textId="517D988A" w:rsidR="00201693" w:rsidRDefault="00201693" w:rsidP="00201693">
            <w:pPr>
              <w:pStyle w:val="ListParagraph"/>
              <w:numPr>
                <w:ilvl w:val="0"/>
                <w:numId w:val="18"/>
              </w:numPr>
            </w:pPr>
            <w:r>
              <w:t>Troubleshoot Outlook related issues as Outlook profile is not loading and stuck on processing symbol.</w:t>
            </w:r>
          </w:p>
          <w:p w14:paraId="5A51B9FA" w14:textId="4198AAFE" w:rsidR="00201693" w:rsidRDefault="00201693" w:rsidP="00201693">
            <w:pPr>
              <w:pStyle w:val="ListParagraph"/>
              <w:numPr>
                <w:ilvl w:val="0"/>
                <w:numId w:val="18"/>
              </w:numPr>
            </w:pPr>
            <w:r>
              <w:t>Outlook is asking for password as “Need password” but do</w:t>
            </w:r>
            <w:r w:rsidR="003B1029">
              <w:t>es</w:t>
            </w:r>
            <w:r>
              <w:t xml:space="preserve"> not accept the password.</w:t>
            </w:r>
          </w:p>
          <w:p w14:paraId="2605C1F7" w14:textId="459791F4" w:rsidR="00201693" w:rsidRDefault="003B1029" w:rsidP="00201693">
            <w:pPr>
              <w:pStyle w:val="ListParagraph"/>
              <w:numPr>
                <w:ilvl w:val="0"/>
                <w:numId w:val="18"/>
              </w:numPr>
            </w:pPr>
            <w:r>
              <w:t>Outlook issues related to mailbox</w:t>
            </w:r>
          </w:p>
          <w:p w14:paraId="62C72365" w14:textId="26474AE9" w:rsidR="003B1029" w:rsidRDefault="003B1029" w:rsidP="00201693">
            <w:pPr>
              <w:pStyle w:val="ListParagraph"/>
              <w:numPr>
                <w:ilvl w:val="0"/>
                <w:numId w:val="18"/>
              </w:numPr>
            </w:pPr>
            <w:r>
              <w:t>Microsoft TEAMS meeting issue</w:t>
            </w:r>
          </w:p>
          <w:p w14:paraId="18119C99" w14:textId="37D6462C" w:rsidR="003B1029" w:rsidRDefault="003B1029" w:rsidP="00201693">
            <w:pPr>
              <w:pStyle w:val="ListParagraph"/>
              <w:numPr>
                <w:ilvl w:val="0"/>
                <w:numId w:val="18"/>
              </w:numPr>
            </w:pPr>
            <w:r>
              <w:t>Mail stuck to outbox</w:t>
            </w:r>
          </w:p>
          <w:p w14:paraId="324EC719" w14:textId="022F23D2" w:rsidR="003B1029" w:rsidRDefault="003B1029" w:rsidP="00201693">
            <w:pPr>
              <w:pStyle w:val="ListParagraph"/>
              <w:numPr>
                <w:ilvl w:val="0"/>
                <w:numId w:val="18"/>
              </w:numPr>
            </w:pPr>
            <w:r>
              <w:t>O365 license assignment</w:t>
            </w:r>
          </w:p>
          <w:p w14:paraId="657DD2E1" w14:textId="75328EB4" w:rsidR="003B1029" w:rsidRDefault="003B1029" w:rsidP="00201693">
            <w:pPr>
              <w:pStyle w:val="ListParagraph"/>
              <w:numPr>
                <w:ilvl w:val="0"/>
                <w:numId w:val="18"/>
              </w:numPr>
            </w:pPr>
            <w:r>
              <w:t>User migration on O365</w:t>
            </w:r>
          </w:p>
          <w:p w14:paraId="2F9978AB" w14:textId="5A0CC172" w:rsidR="003B1029" w:rsidRDefault="003B1029" w:rsidP="00201693">
            <w:pPr>
              <w:pStyle w:val="ListParagraph"/>
              <w:numPr>
                <w:ilvl w:val="0"/>
                <w:numId w:val="18"/>
              </w:numPr>
            </w:pPr>
            <w:r>
              <w:t>Distribution List creation</w:t>
            </w:r>
          </w:p>
          <w:p w14:paraId="366616AB" w14:textId="072807C5" w:rsidR="003B1029" w:rsidRDefault="003B1029" w:rsidP="00201693">
            <w:pPr>
              <w:pStyle w:val="ListParagraph"/>
              <w:numPr>
                <w:ilvl w:val="0"/>
                <w:numId w:val="18"/>
              </w:numPr>
            </w:pPr>
            <w:r>
              <w:t>Shared Mailbox creation</w:t>
            </w:r>
          </w:p>
          <w:p w14:paraId="25BED248" w14:textId="496F6A7C" w:rsidR="003B1029" w:rsidRDefault="003B1029" w:rsidP="00201693">
            <w:pPr>
              <w:pStyle w:val="ListParagraph"/>
              <w:numPr>
                <w:ilvl w:val="0"/>
                <w:numId w:val="18"/>
              </w:numPr>
            </w:pPr>
            <w:r>
              <w:t>Shared mailbox with service account creation</w:t>
            </w:r>
          </w:p>
          <w:p w14:paraId="5254F7B4" w14:textId="32429268" w:rsidR="003B1029" w:rsidRDefault="003B1029" w:rsidP="00201693">
            <w:pPr>
              <w:pStyle w:val="ListParagraph"/>
              <w:numPr>
                <w:ilvl w:val="0"/>
                <w:numId w:val="18"/>
              </w:numPr>
            </w:pPr>
            <w:r>
              <w:t>Mailbox related issues.</w:t>
            </w:r>
          </w:p>
          <w:p w14:paraId="3EF75E7F" w14:textId="08270A98" w:rsidR="008908FC" w:rsidRDefault="008908FC" w:rsidP="00201693">
            <w:pPr>
              <w:pStyle w:val="ListParagraph"/>
              <w:numPr>
                <w:ilvl w:val="0"/>
                <w:numId w:val="18"/>
              </w:numPr>
            </w:pPr>
            <w:r>
              <w:t>Security group creation</w:t>
            </w:r>
          </w:p>
          <w:p w14:paraId="3F29785F" w14:textId="1CAE5E9C" w:rsidR="003B1029" w:rsidRDefault="003B1029" w:rsidP="003B1029"/>
          <w:p w14:paraId="36ACBBDF" w14:textId="77777777" w:rsidR="003B1029" w:rsidRPr="003B1029" w:rsidRDefault="003B1029" w:rsidP="003B1029">
            <w:pPr>
              <w:pStyle w:val="Heading4"/>
            </w:pPr>
            <w:r w:rsidRPr="003B1029">
              <w:t>oracle level 1 (Admin access)</w:t>
            </w:r>
          </w:p>
          <w:p w14:paraId="687048FB" w14:textId="77777777" w:rsidR="003B1029" w:rsidRDefault="003B1029" w:rsidP="003B1029"/>
          <w:p w14:paraId="46322C15" w14:textId="093DE411" w:rsidR="003B1029" w:rsidRDefault="007F1AC2" w:rsidP="007F1AC2">
            <w:pPr>
              <w:pStyle w:val="ListParagraph"/>
              <w:numPr>
                <w:ilvl w:val="0"/>
                <w:numId w:val="20"/>
              </w:numPr>
            </w:pPr>
            <w:r>
              <w:t xml:space="preserve">User account creation in Oracle </w:t>
            </w:r>
          </w:p>
          <w:p w14:paraId="26631DC5" w14:textId="629B5D21" w:rsidR="007F1AC2" w:rsidRDefault="007F1AC2" w:rsidP="007F1AC2">
            <w:pPr>
              <w:pStyle w:val="ListParagraph"/>
              <w:numPr>
                <w:ilvl w:val="0"/>
                <w:numId w:val="20"/>
              </w:numPr>
            </w:pPr>
            <w:r>
              <w:t>User access for timecards, timesheets, iExpense, Order management, etc responsibilities.</w:t>
            </w:r>
          </w:p>
          <w:p w14:paraId="0C8CE6D8" w14:textId="489F2BB3" w:rsidR="007F1AC2" w:rsidRDefault="007F1AC2" w:rsidP="007F1AC2">
            <w:pPr>
              <w:pStyle w:val="ListParagraph"/>
              <w:numPr>
                <w:ilvl w:val="0"/>
                <w:numId w:val="20"/>
              </w:numPr>
            </w:pPr>
            <w:r>
              <w:t>Oracle login issue troubleshooting.</w:t>
            </w:r>
          </w:p>
          <w:p w14:paraId="1D5C4D84" w14:textId="6417B074" w:rsidR="007F1AC2" w:rsidRDefault="007F1AC2" w:rsidP="007F1AC2">
            <w:pPr>
              <w:pStyle w:val="ListParagraph"/>
              <w:numPr>
                <w:ilvl w:val="0"/>
                <w:numId w:val="20"/>
              </w:numPr>
            </w:pPr>
            <w:r>
              <w:t>Oracle applications performance issues.</w:t>
            </w:r>
          </w:p>
          <w:p w14:paraId="7BD93BB6" w14:textId="3B4FFB63" w:rsidR="007F1AC2" w:rsidRDefault="007F1AC2" w:rsidP="007F1AC2">
            <w:pPr>
              <w:pStyle w:val="ListParagraph"/>
              <w:numPr>
                <w:ilvl w:val="0"/>
                <w:numId w:val="20"/>
              </w:numPr>
            </w:pPr>
            <w:r>
              <w:t>Oracle user account management</w:t>
            </w:r>
          </w:p>
          <w:p w14:paraId="2AC80875" w14:textId="60532092" w:rsidR="007F1AC2" w:rsidRDefault="007F1AC2" w:rsidP="007F1AC2"/>
          <w:p w14:paraId="7E495B89" w14:textId="77777777" w:rsidR="007F1AC2" w:rsidRPr="00B63172" w:rsidRDefault="007F1AC2" w:rsidP="007F1AC2">
            <w:pPr>
              <w:pStyle w:val="Heading4"/>
            </w:pPr>
            <w:r w:rsidRPr="00B63172">
              <w:t>Salesforce level 1 (admin access)</w:t>
            </w:r>
          </w:p>
          <w:p w14:paraId="70155ACD" w14:textId="5F499AB7" w:rsidR="007F1AC2" w:rsidRDefault="007F1AC2" w:rsidP="007F1AC2"/>
          <w:p w14:paraId="25C159BD" w14:textId="042950B5" w:rsidR="007F1AC2" w:rsidRDefault="000D24BC" w:rsidP="007F1AC2">
            <w:pPr>
              <w:pStyle w:val="ListParagraph"/>
              <w:numPr>
                <w:ilvl w:val="0"/>
                <w:numId w:val="21"/>
              </w:numPr>
            </w:pPr>
            <w:r>
              <w:t>Salesforce user account creation.</w:t>
            </w:r>
          </w:p>
          <w:p w14:paraId="4009D166" w14:textId="57BA22C5" w:rsidR="000D24BC" w:rsidRDefault="000D24BC" w:rsidP="007F1AC2">
            <w:pPr>
              <w:pStyle w:val="ListParagraph"/>
              <w:numPr>
                <w:ilvl w:val="0"/>
                <w:numId w:val="21"/>
              </w:numPr>
            </w:pPr>
            <w:r>
              <w:t>Salesforce login issues.</w:t>
            </w:r>
          </w:p>
          <w:p w14:paraId="1AD4C925" w14:textId="4169CE47" w:rsidR="000D24BC" w:rsidRDefault="000D24BC" w:rsidP="007F1AC2">
            <w:pPr>
              <w:pStyle w:val="ListParagraph"/>
              <w:numPr>
                <w:ilvl w:val="0"/>
                <w:numId w:val="21"/>
              </w:numPr>
            </w:pPr>
            <w:r>
              <w:t>SFDC two factor authentication issue.</w:t>
            </w:r>
          </w:p>
          <w:p w14:paraId="131B6458" w14:textId="2280CE78" w:rsidR="000D24BC" w:rsidRDefault="007E4E3D" w:rsidP="007F1AC2">
            <w:pPr>
              <w:pStyle w:val="ListParagraph"/>
              <w:numPr>
                <w:ilvl w:val="0"/>
                <w:numId w:val="21"/>
              </w:numPr>
            </w:pPr>
            <w:r>
              <w:t>Salesforce</w:t>
            </w:r>
            <w:r w:rsidR="000D24BC">
              <w:t xml:space="preserve"> password reset and account locked issue.</w:t>
            </w:r>
          </w:p>
          <w:p w14:paraId="0CF72E2A" w14:textId="1707E310" w:rsidR="007E4E3D" w:rsidRDefault="007E4E3D" w:rsidP="007F1AC2">
            <w:pPr>
              <w:pStyle w:val="ListParagraph"/>
              <w:numPr>
                <w:ilvl w:val="0"/>
                <w:numId w:val="21"/>
              </w:numPr>
            </w:pPr>
            <w:r>
              <w:t>Manage users: Add or edit users and set users quotas</w:t>
            </w:r>
          </w:p>
          <w:p w14:paraId="249E8F3E" w14:textId="513BC19D" w:rsidR="007E4E3D" w:rsidRDefault="007E4E3D" w:rsidP="007F1AC2">
            <w:pPr>
              <w:pStyle w:val="ListParagraph"/>
              <w:numPr>
                <w:ilvl w:val="0"/>
                <w:numId w:val="21"/>
              </w:numPr>
            </w:pPr>
            <w:r>
              <w:t>Create or edit personal group</w:t>
            </w:r>
          </w:p>
          <w:p w14:paraId="7C7F9027" w14:textId="4374EEFA" w:rsidR="007E4E3D" w:rsidRDefault="007E4E3D" w:rsidP="007F1AC2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View user’s login history</w:t>
            </w:r>
          </w:p>
          <w:p w14:paraId="3CEA7D18" w14:textId="423B708B" w:rsidR="007E4E3D" w:rsidRDefault="007E4E3D" w:rsidP="007F1AC2">
            <w:pPr>
              <w:pStyle w:val="ListParagraph"/>
              <w:numPr>
                <w:ilvl w:val="0"/>
                <w:numId w:val="21"/>
              </w:numPr>
            </w:pPr>
            <w:r>
              <w:t>Create a new role, assign someone to role.</w:t>
            </w:r>
          </w:p>
          <w:p w14:paraId="64C81B6A" w14:textId="6BD0A160" w:rsidR="00201693" w:rsidRDefault="00201693" w:rsidP="00E61E6E">
            <w:pPr>
              <w:pStyle w:val="Heading4"/>
            </w:pPr>
          </w:p>
          <w:p w14:paraId="68C13832" w14:textId="0857DA50" w:rsidR="007E4E3D" w:rsidRDefault="007E4E3D" w:rsidP="007E4E3D">
            <w:pPr>
              <w:pStyle w:val="Heading4"/>
            </w:pPr>
            <w:r w:rsidRPr="00B63172">
              <w:t>sharepoint level 1 (admin access)</w:t>
            </w:r>
          </w:p>
          <w:p w14:paraId="2D5EE3AA" w14:textId="2C50B7DE" w:rsidR="007F31F7" w:rsidRDefault="007F31F7" w:rsidP="007E4E3D">
            <w:pPr>
              <w:pStyle w:val="Heading4"/>
            </w:pPr>
          </w:p>
          <w:p w14:paraId="524AB53C" w14:textId="57B0EAAB" w:rsidR="007F31F7" w:rsidRDefault="007F31F7" w:rsidP="007F31F7">
            <w:pPr>
              <w:pStyle w:val="ListParagraph"/>
              <w:numPr>
                <w:ilvl w:val="0"/>
                <w:numId w:val="26"/>
              </w:numPr>
            </w:pPr>
            <w:r>
              <w:t>Assign access to users for SharePoint sites with proper approvals.</w:t>
            </w:r>
          </w:p>
          <w:p w14:paraId="06762748" w14:textId="742B8F1F" w:rsidR="007F31F7" w:rsidRDefault="007F31F7" w:rsidP="007F31F7">
            <w:pPr>
              <w:pStyle w:val="ListParagraph"/>
              <w:numPr>
                <w:ilvl w:val="0"/>
                <w:numId w:val="26"/>
              </w:numPr>
            </w:pPr>
            <w:r>
              <w:t>Manage owners and access for SharePoint sites.</w:t>
            </w:r>
          </w:p>
          <w:p w14:paraId="461E85E2" w14:textId="39439BCD" w:rsidR="007F31F7" w:rsidRDefault="007F31F7" w:rsidP="007F31F7">
            <w:pPr>
              <w:pStyle w:val="ListParagraph"/>
              <w:numPr>
                <w:ilvl w:val="0"/>
                <w:numId w:val="26"/>
              </w:numPr>
            </w:pPr>
            <w:r>
              <w:t>SharePoint sites not loading troubleshooting</w:t>
            </w:r>
          </w:p>
          <w:p w14:paraId="71BCDC83" w14:textId="71BCF5D8" w:rsidR="007F31F7" w:rsidRDefault="007F31F7" w:rsidP="007F31F7">
            <w:pPr>
              <w:pStyle w:val="ListParagraph"/>
              <w:numPr>
                <w:ilvl w:val="0"/>
                <w:numId w:val="26"/>
              </w:numPr>
            </w:pPr>
            <w:r>
              <w:t>Creating subsites and URLs for SharePoint sites.</w:t>
            </w:r>
          </w:p>
          <w:p w14:paraId="79304658" w14:textId="28FCC694" w:rsidR="007F31F7" w:rsidRDefault="007F31F7" w:rsidP="007F31F7">
            <w:pPr>
              <w:pStyle w:val="ListParagraph"/>
              <w:numPr>
                <w:ilvl w:val="0"/>
                <w:numId w:val="26"/>
              </w:numPr>
            </w:pPr>
            <w:r>
              <w:t>Excel files not working on SharePoint sites</w:t>
            </w:r>
          </w:p>
          <w:p w14:paraId="4DF60224" w14:textId="77777777" w:rsidR="007F31F7" w:rsidRDefault="007F31F7" w:rsidP="007F31F7">
            <w:pPr>
              <w:pStyle w:val="ListParagraph"/>
            </w:pPr>
          </w:p>
          <w:p w14:paraId="1C21150E" w14:textId="67936A03" w:rsidR="00690591" w:rsidRDefault="00690591" w:rsidP="00690591">
            <w:pPr>
              <w:pStyle w:val="Heading4"/>
            </w:pPr>
            <w:r w:rsidRPr="00B63172">
              <w:t>ssl vpn</w:t>
            </w:r>
            <w:r>
              <w:t xml:space="preserve">, </w:t>
            </w:r>
            <w:r w:rsidRPr="00B63172">
              <w:t>vdi/citrix troubleshooting</w:t>
            </w:r>
            <w:r>
              <w:t>, webex user account admin</w:t>
            </w:r>
          </w:p>
          <w:p w14:paraId="1D56D2E7" w14:textId="76546283" w:rsidR="00690591" w:rsidRDefault="00690591" w:rsidP="00690591">
            <w:pPr>
              <w:pStyle w:val="Heading4"/>
            </w:pPr>
          </w:p>
          <w:p w14:paraId="1DBAECC6" w14:textId="7CB0D1C3" w:rsidR="00690591" w:rsidRDefault="00690591" w:rsidP="00690591">
            <w:pPr>
              <w:pStyle w:val="ListParagraph"/>
              <w:numPr>
                <w:ilvl w:val="0"/>
                <w:numId w:val="30"/>
              </w:numPr>
            </w:pPr>
            <w:r>
              <w:t>Assign VPN profiles to users for based on type of access they want with proper approvals.</w:t>
            </w:r>
          </w:p>
          <w:p w14:paraId="266C1D94" w14:textId="687B2C62" w:rsidR="00690591" w:rsidRDefault="00690591" w:rsidP="00690591">
            <w:pPr>
              <w:pStyle w:val="ListParagraph"/>
              <w:numPr>
                <w:ilvl w:val="0"/>
                <w:numId w:val="30"/>
              </w:numPr>
            </w:pPr>
            <w:r>
              <w:t>Cisco AnyConnect client troubleshooting if VPN is not working</w:t>
            </w:r>
          </w:p>
          <w:p w14:paraId="5862A249" w14:textId="4E254E77" w:rsidR="00690591" w:rsidRDefault="00690591" w:rsidP="00690591">
            <w:pPr>
              <w:pStyle w:val="ListParagraph"/>
              <w:numPr>
                <w:ilvl w:val="0"/>
                <w:numId w:val="30"/>
              </w:numPr>
            </w:pPr>
            <w:r>
              <w:t>RSA Secure id troubleshooting issue.</w:t>
            </w:r>
          </w:p>
          <w:p w14:paraId="09FCCA6E" w14:textId="2AFCF85E" w:rsidR="00690591" w:rsidRDefault="00690591" w:rsidP="00690591">
            <w:pPr>
              <w:pStyle w:val="ListParagraph"/>
              <w:numPr>
                <w:ilvl w:val="0"/>
                <w:numId w:val="30"/>
              </w:numPr>
            </w:pPr>
            <w:r>
              <w:t>Troubleshoot VDI not launching issue.</w:t>
            </w:r>
          </w:p>
          <w:p w14:paraId="45D0E6F2" w14:textId="37231853" w:rsidR="00690591" w:rsidRDefault="00690591" w:rsidP="00690591">
            <w:pPr>
              <w:pStyle w:val="ListParagraph"/>
              <w:numPr>
                <w:ilvl w:val="0"/>
                <w:numId w:val="30"/>
              </w:numPr>
            </w:pPr>
            <w:r>
              <w:t>Citrix application related issue.</w:t>
            </w:r>
          </w:p>
          <w:p w14:paraId="5868F900" w14:textId="31D04C19" w:rsidR="00690591" w:rsidRDefault="00D14CAB" w:rsidP="00690591">
            <w:pPr>
              <w:pStyle w:val="ListParagraph"/>
              <w:numPr>
                <w:ilvl w:val="0"/>
                <w:numId w:val="30"/>
              </w:numPr>
            </w:pPr>
            <w:r>
              <w:t>Troubleshoot Citrix connection center</w:t>
            </w:r>
          </w:p>
          <w:p w14:paraId="1F041E4C" w14:textId="12D86338" w:rsidR="00D14CAB" w:rsidRDefault="00D14CAB" w:rsidP="00690591">
            <w:pPr>
              <w:pStyle w:val="ListParagraph"/>
              <w:numPr>
                <w:ilvl w:val="0"/>
                <w:numId w:val="30"/>
              </w:numPr>
            </w:pPr>
            <w:r>
              <w:t>Creating users in WebEx, removing users from WebEx.</w:t>
            </w:r>
          </w:p>
          <w:p w14:paraId="12630A7A" w14:textId="66A41ECC" w:rsidR="00D14CAB" w:rsidRDefault="00D14CAB" w:rsidP="00690591">
            <w:pPr>
              <w:pStyle w:val="ListParagraph"/>
              <w:numPr>
                <w:ilvl w:val="0"/>
                <w:numId w:val="30"/>
              </w:numPr>
            </w:pPr>
            <w:r>
              <w:t>Assigning types of licenses in WebEx according to type of access requirement.</w:t>
            </w:r>
          </w:p>
          <w:p w14:paraId="413E638F" w14:textId="2E47666E" w:rsidR="00D14CAB" w:rsidRDefault="00D14CAB" w:rsidP="00690591">
            <w:pPr>
              <w:pStyle w:val="ListParagraph"/>
              <w:numPr>
                <w:ilvl w:val="0"/>
                <w:numId w:val="30"/>
              </w:numPr>
            </w:pPr>
            <w:r>
              <w:t xml:space="preserve">Troubleshooting WebEx desktop and WebEx </w:t>
            </w:r>
            <w:r w:rsidR="006837B1">
              <w:t>web-based</w:t>
            </w:r>
            <w:r>
              <w:t xml:space="preserve"> application.</w:t>
            </w:r>
          </w:p>
          <w:p w14:paraId="3FED1BD4" w14:textId="0CBC6593" w:rsidR="00D14CAB" w:rsidRDefault="00D14CAB" w:rsidP="00690591">
            <w:pPr>
              <w:pStyle w:val="ListParagraph"/>
              <w:numPr>
                <w:ilvl w:val="0"/>
                <w:numId w:val="30"/>
              </w:numPr>
            </w:pPr>
            <w:r>
              <w:t>Configuring RSA secure id for users on laptop/desktop/mobile phones.</w:t>
            </w:r>
          </w:p>
          <w:p w14:paraId="32917060" w14:textId="3A983C04" w:rsidR="00D14CAB" w:rsidRDefault="00D14CAB" w:rsidP="00690591">
            <w:pPr>
              <w:pStyle w:val="ListParagraph"/>
              <w:numPr>
                <w:ilvl w:val="0"/>
                <w:numId w:val="30"/>
              </w:numPr>
            </w:pPr>
            <w:r>
              <w:t xml:space="preserve">Assigning, removing, resync, replace, providing emergency RSA token to users. </w:t>
            </w:r>
          </w:p>
          <w:p w14:paraId="1E542923" w14:textId="77777777" w:rsidR="00690591" w:rsidRDefault="00690591" w:rsidP="00690591">
            <w:pPr>
              <w:pStyle w:val="Heading4"/>
            </w:pPr>
          </w:p>
          <w:p w14:paraId="53E8A7F2" w14:textId="366065AD" w:rsidR="00690591" w:rsidRDefault="00690591" w:rsidP="00690591">
            <w:pPr>
              <w:pStyle w:val="Heading4"/>
              <w:ind w:left="720"/>
            </w:pPr>
          </w:p>
          <w:p w14:paraId="6C10BC86" w14:textId="5BA43595" w:rsidR="00690591" w:rsidRDefault="00690591" w:rsidP="00690591">
            <w:pPr>
              <w:pStyle w:val="Heading4"/>
            </w:pPr>
          </w:p>
          <w:p w14:paraId="45A88AC4" w14:textId="6DE061C9" w:rsidR="00171F5E" w:rsidRDefault="00171F5E" w:rsidP="00690591">
            <w:pPr>
              <w:pStyle w:val="Heading4"/>
            </w:pPr>
          </w:p>
          <w:p w14:paraId="7994CD10" w14:textId="51590B34" w:rsidR="00171F5E" w:rsidRPr="00B63172" w:rsidRDefault="00171F5E" w:rsidP="00171F5E">
            <w:pPr>
              <w:pStyle w:val="Heading4"/>
            </w:pPr>
            <w:r w:rsidRPr="00B63172">
              <w:t>new hire account creations using ars</w:t>
            </w:r>
            <w:r>
              <w:t xml:space="preserve"> &amp; </w:t>
            </w:r>
            <w:r w:rsidRPr="00B63172">
              <w:t>offboarding of terminated users using ars</w:t>
            </w:r>
          </w:p>
          <w:p w14:paraId="54143B07" w14:textId="77777777" w:rsidR="00171F5E" w:rsidRDefault="00171F5E" w:rsidP="00690591">
            <w:pPr>
              <w:pStyle w:val="Heading4"/>
            </w:pPr>
          </w:p>
          <w:p w14:paraId="24E64E59" w14:textId="705C4BE4" w:rsidR="00171F5E" w:rsidRDefault="006837B1" w:rsidP="00171F5E">
            <w:pPr>
              <w:pStyle w:val="ListParagraph"/>
              <w:numPr>
                <w:ilvl w:val="0"/>
                <w:numId w:val="32"/>
              </w:numPr>
            </w:pPr>
            <w:r>
              <w:t>Creating New hire accounts in ARS</w:t>
            </w:r>
          </w:p>
          <w:p w14:paraId="1FD857FA" w14:textId="69161435" w:rsidR="006837B1" w:rsidRDefault="006837B1" w:rsidP="00171F5E">
            <w:pPr>
              <w:pStyle w:val="ListParagraph"/>
              <w:numPr>
                <w:ilvl w:val="0"/>
                <w:numId w:val="32"/>
              </w:numPr>
            </w:pPr>
            <w:r>
              <w:t>Adding users to security group.</w:t>
            </w:r>
          </w:p>
          <w:p w14:paraId="0F122799" w14:textId="37680636" w:rsidR="006837B1" w:rsidRDefault="006837B1" w:rsidP="00171F5E">
            <w:pPr>
              <w:pStyle w:val="ListParagraph"/>
              <w:numPr>
                <w:ilvl w:val="0"/>
                <w:numId w:val="32"/>
              </w:numPr>
            </w:pPr>
            <w:r>
              <w:t>Establishing mailbox for users.</w:t>
            </w:r>
          </w:p>
          <w:p w14:paraId="4B681B07" w14:textId="3FD87405" w:rsidR="006837B1" w:rsidRDefault="006837B1" w:rsidP="00171F5E">
            <w:pPr>
              <w:pStyle w:val="ListParagraph"/>
              <w:numPr>
                <w:ilvl w:val="0"/>
                <w:numId w:val="32"/>
              </w:numPr>
            </w:pPr>
            <w:r>
              <w:t>Assigning O365 licenses.</w:t>
            </w:r>
          </w:p>
          <w:p w14:paraId="0481D3FB" w14:textId="6F1D838B" w:rsidR="006837B1" w:rsidRDefault="006837B1" w:rsidP="00171F5E">
            <w:pPr>
              <w:pStyle w:val="ListParagraph"/>
              <w:numPr>
                <w:ilvl w:val="0"/>
                <w:numId w:val="32"/>
              </w:numPr>
            </w:pPr>
            <w:r>
              <w:t>Migration of newly created user accounts.</w:t>
            </w:r>
          </w:p>
          <w:p w14:paraId="5A4C6F38" w14:textId="7B3007EB" w:rsidR="006837B1" w:rsidRDefault="008908FC" w:rsidP="00171F5E">
            <w:pPr>
              <w:pStyle w:val="ListParagraph"/>
              <w:numPr>
                <w:ilvl w:val="0"/>
                <w:numId w:val="32"/>
              </w:numPr>
            </w:pPr>
            <w:r>
              <w:t>Deprovisioned/disable user accounts</w:t>
            </w:r>
          </w:p>
          <w:p w14:paraId="7CACB72E" w14:textId="7A41CB50" w:rsidR="008908FC" w:rsidRDefault="008908FC" w:rsidP="00171F5E">
            <w:pPr>
              <w:pStyle w:val="ListParagraph"/>
              <w:numPr>
                <w:ilvl w:val="0"/>
                <w:numId w:val="32"/>
              </w:numPr>
            </w:pPr>
            <w:r>
              <w:t xml:space="preserve">Removing O365 licenses </w:t>
            </w:r>
          </w:p>
          <w:p w14:paraId="4921B871" w14:textId="14ACEEAF" w:rsidR="008908FC" w:rsidRDefault="008908FC" w:rsidP="00171F5E">
            <w:pPr>
              <w:pStyle w:val="ListParagraph"/>
              <w:numPr>
                <w:ilvl w:val="0"/>
                <w:numId w:val="32"/>
              </w:numPr>
            </w:pPr>
            <w:r>
              <w:t>Removing user from multifactor authentication</w:t>
            </w:r>
          </w:p>
          <w:p w14:paraId="494D7149" w14:textId="6006C1BB" w:rsidR="00D739E9" w:rsidRDefault="00D739E9" w:rsidP="00D739E9"/>
          <w:p w14:paraId="7E4311C0" w14:textId="6E0CE563" w:rsidR="00D739E9" w:rsidRDefault="00D739E9" w:rsidP="00D739E9"/>
          <w:p w14:paraId="78415270" w14:textId="4393C9DB" w:rsidR="00D739E9" w:rsidRDefault="00D739E9" w:rsidP="00D739E9">
            <w:pPr>
              <w:pStyle w:val="Heading4"/>
            </w:pPr>
            <w:r>
              <w:t>Responsibilities as shift lead</w:t>
            </w:r>
          </w:p>
          <w:p w14:paraId="56AC8602" w14:textId="42E75763" w:rsidR="00D739E9" w:rsidRDefault="00D739E9" w:rsidP="00D739E9">
            <w:pPr>
              <w:pStyle w:val="Heading4"/>
            </w:pPr>
            <w:r>
              <w:t xml:space="preserve"> </w:t>
            </w:r>
          </w:p>
          <w:p w14:paraId="4C630EE3" w14:textId="1D1064CF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>Creati</w:t>
            </w:r>
            <w:r>
              <w:t>ng and managing shift rosters for every month.</w:t>
            </w:r>
          </w:p>
          <w:p w14:paraId="0F742B4A" w14:textId="73B5D6DA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 w:rsidRPr="00D739E9">
              <w:t xml:space="preserve">Managed call flow and responded to technical support needs of </w:t>
            </w:r>
            <w:r>
              <w:t>users using Taske call monitoring portal.</w:t>
            </w:r>
          </w:p>
          <w:p w14:paraId="78A8FE9A" w14:textId="08F7073B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 xml:space="preserve">Monitor the </w:t>
            </w:r>
            <w:r w:rsidRPr="00D739E9">
              <w:t>team</w:t>
            </w:r>
            <w:r w:rsidRPr="00D739E9">
              <w:t xml:space="preserve"> of 1</w:t>
            </w:r>
            <w:r>
              <w:t>8</w:t>
            </w:r>
            <w:r w:rsidRPr="00D739E9">
              <w:t xml:space="preserve"> employees</w:t>
            </w:r>
          </w:p>
          <w:p w14:paraId="4DC3C951" w14:textId="0C4BC4F5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>Conducting escalation one on one meetings with agents.</w:t>
            </w:r>
          </w:p>
          <w:p w14:paraId="51CFA4EC" w14:textId="397F91FE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>Conducting weekly meeting with technical points and challenges facing by team.</w:t>
            </w:r>
          </w:p>
          <w:p w14:paraId="3E7EFCA5" w14:textId="77777777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 xml:space="preserve">Creating </w:t>
            </w:r>
            <w:r>
              <w:t>Client reporting</w:t>
            </w:r>
            <w:r>
              <w:t>.</w:t>
            </w:r>
          </w:p>
          <w:p w14:paraId="142B8CF2" w14:textId="77777777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>Maintain Business Deck report</w:t>
            </w:r>
          </w:p>
          <w:p w14:paraId="4F156980" w14:textId="77777777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 xml:space="preserve"> Ticket audits</w:t>
            </w:r>
          </w:p>
          <w:p w14:paraId="3506AF06" w14:textId="77777777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 xml:space="preserve"> pending </w:t>
            </w:r>
            <w:r>
              <w:t xml:space="preserve">ticket </w:t>
            </w:r>
            <w:r>
              <w:t xml:space="preserve">analysis </w:t>
            </w:r>
          </w:p>
          <w:p w14:paraId="4CECF616" w14:textId="77777777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 xml:space="preserve">Calibration audit report </w:t>
            </w:r>
          </w:p>
          <w:p w14:paraId="0630297E" w14:textId="77777777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>P</w:t>
            </w:r>
            <w:r>
              <w:t xml:space="preserve">roviding floor support to employees for technical issue. </w:t>
            </w:r>
          </w:p>
          <w:p w14:paraId="3DB05C12" w14:textId="246EF27C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>Troubleshoot technical issue of Vice President of company and VIP clients.</w:t>
            </w:r>
          </w:p>
          <w:p w14:paraId="6E108B7F" w14:textId="7BE46BA9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>
              <w:t>Maintain employee’s floor login data and break adherence.</w:t>
            </w:r>
          </w:p>
          <w:p w14:paraId="05031E98" w14:textId="6100BC49" w:rsidR="00D739E9" w:rsidRDefault="00D739E9" w:rsidP="00D739E9">
            <w:pPr>
              <w:pStyle w:val="ListParagraph"/>
              <w:numPr>
                <w:ilvl w:val="0"/>
                <w:numId w:val="34"/>
              </w:numPr>
            </w:pPr>
            <w:r w:rsidRPr="00D739E9">
              <w:t xml:space="preserve">Fetching various reports from </w:t>
            </w:r>
            <w:r w:rsidR="00B95FEB">
              <w:t>Footprints</w:t>
            </w:r>
            <w:r w:rsidRPr="00D739E9">
              <w:t xml:space="preserve"> such as Agent Wise pending tickets, agent wise resolved tickets, response SLA reports hourly, Resolution SLA hourly report, pending count, </w:t>
            </w:r>
            <w:r w:rsidRPr="00D739E9">
              <w:lastRenderedPageBreak/>
              <w:t>resolved count, transferred count,</w:t>
            </w:r>
            <w:r w:rsidR="00B95FEB">
              <w:t xml:space="preserve"> Service Desk</w:t>
            </w:r>
            <w:r w:rsidRPr="00D739E9">
              <w:t xml:space="preserve"> resolvable count reports.</w:t>
            </w:r>
          </w:p>
          <w:p w14:paraId="74442591" w14:textId="0789A15A" w:rsidR="00B95FEB" w:rsidRDefault="00B95FEB" w:rsidP="00D739E9">
            <w:pPr>
              <w:pStyle w:val="ListParagraph"/>
              <w:numPr>
                <w:ilvl w:val="0"/>
                <w:numId w:val="34"/>
              </w:numPr>
            </w:pPr>
            <w:r>
              <w:t>To work on escalated issue by providing resolution to users.</w:t>
            </w:r>
          </w:p>
          <w:p w14:paraId="45FFB1AB" w14:textId="242CB340" w:rsidR="00B95FEB" w:rsidRDefault="00B95FEB" w:rsidP="00D739E9">
            <w:pPr>
              <w:pStyle w:val="ListParagraph"/>
              <w:numPr>
                <w:ilvl w:val="0"/>
                <w:numId w:val="34"/>
              </w:numPr>
            </w:pPr>
            <w:r>
              <w:t>Generate Shift allowance date</w:t>
            </w:r>
          </w:p>
          <w:p w14:paraId="40104CE7" w14:textId="77777777" w:rsidR="00D739E9" w:rsidRPr="00B63172" w:rsidRDefault="00D739E9" w:rsidP="00D739E9">
            <w:pPr>
              <w:pStyle w:val="Heading4"/>
            </w:pPr>
          </w:p>
          <w:p w14:paraId="64D396AB" w14:textId="77777777" w:rsidR="002C2CDD" w:rsidRPr="00333CD3" w:rsidRDefault="00982932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E03EDA868225406EA97015A3A57B74E1"/>
                </w:placeholder>
                <w:temporary/>
                <w:showingPlcHdr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14:paraId="2448011A" w14:textId="77777777" w:rsidR="002C2CDD" w:rsidRDefault="000E7B95" w:rsidP="007569C1">
            <w:pPr>
              <w:pStyle w:val="Heading4"/>
            </w:pPr>
            <w:r>
              <w:t>Bachelor of engineering (Computer Science)</w:t>
            </w:r>
            <w:r w:rsidR="002C2CDD" w:rsidRPr="00333CD3">
              <w:t xml:space="preserve"> • </w:t>
            </w:r>
            <w:r>
              <w:t>PASSED: 2011</w:t>
            </w:r>
            <w:r w:rsidR="002C2CDD" w:rsidRPr="00333CD3">
              <w:t xml:space="preserve"> • </w:t>
            </w:r>
            <w:r>
              <w:t>RCPIT, Shirpur.</w:t>
            </w:r>
          </w:p>
          <w:p w14:paraId="795F1A42" w14:textId="77777777" w:rsidR="000E7B95" w:rsidRPr="00333CD3" w:rsidRDefault="000E7B95" w:rsidP="007569C1">
            <w:pPr>
              <w:pStyle w:val="Heading4"/>
            </w:pPr>
          </w:p>
          <w:p w14:paraId="507F51AF" w14:textId="77777777" w:rsidR="002C2CDD" w:rsidRDefault="000E7B95" w:rsidP="007569C1">
            <w:r>
              <w:t>Score: 58% Second Class</w:t>
            </w:r>
          </w:p>
          <w:p w14:paraId="3F6D7C38" w14:textId="77777777" w:rsidR="000E7B95" w:rsidRDefault="000E7B95" w:rsidP="007569C1"/>
          <w:p w14:paraId="66433B6B" w14:textId="77777777" w:rsidR="000E7B95" w:rsidRDefault="000E7B95" w:rsidP="007569C1">
            <w:r>
              <w:t>Year: 2011</w:t>
            </w:r>
          </w:p>
          <w:p w14:paraId="3C4B7839" w14:textId="77777777" w:rsidR="000E7B95" w:rsidRDefault="000E7B95" w:rsidP="007569C1"/>
          <w:p w14:paraId="36500251" w14:textId="77777777" w:rsidR="000E7B95" w:rsidRDefault="000E7B95" w:rsidP="007569C1">
            <w:r>
              <w:t>College: R.C.P.I.T</w:t>
            </w:r>
          </w:p>
          <w:p w14:paraId="3675AE93" w14:textId="77777777" w:rsidR="000E7B95" w:rsidRDefault="000E7B95" w:rsidP="007569C1"/>
          <w:p w14:paraId="5BB70C60" w14:textId="77777777" w:rsidR="000E7B95" w:rsidRPr="00333CD3" w:rsidRDefault="000E7B95" w:rsidP="007569C1">
            <w:r>
              <w:t>University: North Maharashtra University</w:t>
            </w:r>
          </w:p>
          <w:p w14:paraId="1862A9F3" w14:textId="77777777" w:rsidR="002C2CDD" w:rsidRDefault="000E7B95" w:rsidP="007569C1">
            <w:pPr>
              <w:pStyle w:val="Heading4"/>
            </w:pPr>
            <w:r>
              <w:t>HSC</w:t>
            </w:r>
            <w:r w:rsidR="002C2CDD" w:rsidRPr="00333CD3">
              <w:t xml:space="preserve"> • </w:t>
            </w:r>
            <w:r>
              <w:t>2007 passout</w:t>
            </w:r>
            <w:r w:rsidR="002C2CDD" w:rsidRPr="00333CD3">
              <w:t xml:space="preserve"> • </w:t>
            </w:r>
            <w:r w:rsidR="00175A8A">
              <w:t>maharashtra university</w:t>
            </w:r>
          </w:p>
          <w:p w14:paraId="1C1E9869" w14:textId="77777777" w:rsidR="00175A8A" w:rsidRPr="00333CD3" w:rsidRDefault="00175A8A" w:rsidP="007569C1">
            <w:pPr>
              <w:pStyle w:val="Heading4"/>
            </w:pPr>
          </w:p>
          <w:p w14:paraId="5CC9B269" w14:textId="77777777" w:rsidR="002C2CDD" w:rsidRDefault="00175A8A" w:rsidP="007569C1">
            <w:r>
              <w:t>Score: 62%</w:t>
            </w:r>
          </w:p>
          <w:p w14:paraId="40CE3DD0" w14:textId="77777777" w:rsidR="00175A8A" w:rsidRDefault="00175A8A" w:rsidP="007569C1"/>
          <w:p w14:paraId="43261BF8" w14:textId="77777777" w:rsidR="00175A8A" w:rsidRDefault="00175A8A" w:rsidP="007569C1">
            <w:r>
              <w:t>Year: 2007</w:t>
            </w:r>
          </w:p>
          <w:p w14:paraId="280BD6E8" w14:textId="77777777" w:rsidR="00175A8A" w:rsidRDefault="00175A8A" w:rsidP="007569C1"/>
          <w:p w14:paraId="694045A4" w14:textId="77777777" w:rsidR="00175A8A" w:rsidRDefault="00175A8A" w:rsidP="007569C1">
            <w:r>
              <w:t>College: A.K National High school</w:t>
            </w:r>
          </w:p>
          <w:p w14:paraId="61BC89BB" w14:textId="77777777" w:rsidR="00175A8A" w:rsidRDefault="00175A8A" w:rsidP="007569C1"/>
          <w:p w14:paraId="18FCAD04" w14:textId="77777777" w:rsidR="00175A8A" w:rsidRDefault="00175A8A" w:rsidP="007569C1">
            <w:r>
              <w:t>University: Amravati</w:t>
            </w:r>
          </w:p>
          <w:p w14:paraId="30864360" w14:textId="77777777" w:rsidR="00175A8A" w:rsidRDefault="00175A8A" w:rsidP="007569C1"/>
          <w:p w14:paraId="29D39A4F" w14:textId="77777777" w:rsidR="00175A8A" w:rsidRDefault="00175A8A" w:rsidP="00175A8A">
            <w:pPr>
              <w:pStyle w:val="Heading4"/>
            </w:pPr>
            <w:r>
              <w:t>SSC</w:t>
            </w:r>
            <w:r w:rsidRPr="00333CD3">
              <w:t xml:space="preserve"> • </w:t>
            </w:r>
            <w:r>
              <w:t>2005 passout</w:t>
            </w:r>
            <w:r w:rsidRPr="00333CD3">
              <w:t xml:space="preserve"> • </w:t>
            </w:r>
            <w:r>
              <w:t>maharashtra university</w:t>
            </w:r>
          </w:p>
          <w:p w14:paraId="35D399C6" w14:textId="77777777" w:rsidR="00175A8A" w:rsidRDefault="00175A8A" w:rsidP="00175A8A">
            <w:pPr>
              <w:pStyle w:val="Heading4"/>
            </w:pPr>
          </w:p>
          <w:p w14:paraId="11BF08F0" w14:textId="77777777" w:rsidR="00175A8A" w:rsidRDefault="00175A8A" w:rsidP="00175A8A">
            <w:r>
              <w:lastRenderedPageBreak/>
              <w:t>Score: 71%</w:t>
            </w:r>
          </w:p>
          <w:p w14:paraId="68C6A804" w14:textId="77777777" w:rsidR="00175A8A" w:rsidRDefault="00175A8A" w:rsidP="00175A8A"/>
          <w:p w14:paraId="28289093" w14:textId="77777777" w:rsidR="00175A8A" w:rsidRDefault="00175A8A" w:rsidP="00175A8A">
            <w:r>
              <w:t>Year: 2005</w:t>
            </w:r>
          </w:p>
          <w:p w14:paraId="373F1931" w14:textId="77777777" w:rsidR="00175A8A" w:rsidRDefault="00175A8A" w:rsidP="00175A8A"/>
          <w:p w14:paraId="0AB632B6" w14:textId="77777777" w:rsidR="00175A8A" w:rsidRDefault="00175A8A" w:rsidP="00175A8A">
            <w:r>
              <w:t>College: SSDV Dnyanmata school</w:t>
            </w:r>
          </w:p>
          <w:p w14:paraId="0AC435A7" w14:textId="77777777" w:rsidR="00175A8A" w:rsidRDefault="00175A8A" w:rsidP="007569C1"/>
          <w:p w14:paraId="244B10BA" w14:textId="77777777" w:rsidR="00175A8A" w:rsidRPr="00333CD3" w:rsidRDefault="00175A8A" w:rsidP="007569C1"/>
          <w:p w14:paraId="6ECD66DD" w14:textId="77777777" w:rsidR="002C2CDD" w:rsidRPr="00333CD3" w:rsidRDefault="00175A8A" w:rsidP="007569C1">
            <w:pPr>
              <w:pStyle w:val="Heading3"/>
            </w:pPr>
            <w:r>
              <w:t>Personal Details</w:t>
            </w:r>
          </w:p>
          <w:p w14:paraId="58F02E6F" w14:textId="77777777" w:rsidR="00741125" w:rsidRDefault="00175A8A" w:rsidP="00175A8A">
            <w:r>
              <w:t>Father Name: Pravin Magar</w:t>
            </w:r>
          </w:p>
          <w:p w14:paraId="113245CC" w14:textId="77777777" w:rsidR="00175A8A" w:rsidRDefault="00175A8A" w:rsidP="00175A8A"/>
          <w:p w14:paraId="50AC650C" w14:textId="77777777" w:rsidR="00175A8A" w:rsidRDefault="00175A8A" w:rsidP="00175A8A">
            <w:r>
              <w:t>Mother Name: Vasudha Magar</w:t>
            </w:r>
          </w:p>
          <w:p w14:paraId="00AD5135" w14:textId="77777777" w:rsidR="00175A8A" w:rsidRDefault="00175A8A" w:rsidP="00175A8A"/>
          <w:p w14:paraId="14111B8C" w14:textId="77777777" w:rsidR="00175A8A" w:rsidRDefault="00175A8A" w:rsidP="00175A8A">
            <w:r>
              <w:t>Date Of Birth: 18</w:t>
            </w:r>
            <w:r w:rsidRPr="00175A8A">
              <w:rPr>
                <w:vertAlign w:val="superscript"/>
              </w:rPr>
              <w:t>th</w:t>
            </w:r>
            <w:r>
              <w:t xml:space="preserve"> January 1989</w:t>
            </w:r>
          </w:p>
          <w:p w14:paraId="6F5A93AA" w14:textId="77777777" w:rsidR="00175A8A" w:rsidRDefault="00175A8A" w:rsidP="00175A8A"/>
          <w:p w14:paraId="00DFC2E1" w14:textId="77777777" w:rsidR="00175A8A" w:rsidRDefault="00175A8A" w:rsidP="00175A8A">
            <w:r>
              <w:t>Nationality: Indian</w:t>
            </w:r>
          </w:p>
          <w:p w14:paraId="2343F301" w14:textId="77777777" w:rsidR="00175A8A" w:rsidRDefault="00175A8A" w:rsidP="00175A8A"/>
          <w:p w14:paraId="00CE28DD" w14:textId="77777777" w:rsidR="00175A8A" w:rsidRDefault="00175A8A" w:rsidP="00175A8A">
            <w:r>
              <w:t>Language: English, Hindi, Marathi.</w:t>
            </w:r>
          </w:p>
          <w:p w14:paraId="00024772" w14:textId="77777777" w:rsidR="00175A8A" w:rsidRDefault="00175A8A" w:rsidP="00175A8A"/>
          <w:p w14:paraId="727B8F21" w14:textId="77777777" w:rsidR="00175A8A" w:rsidRDefault="00175A8A" w:rsidP="00175A8A">
            <w:r>
              <w:t>Address: 3</w:t>
            </w:r>
            <w:r w:rsidRPr="00175A8A">
              <w:rPr>
                <w:vertAlign w:val="superscript"/>
              </w:rPr>
              <w:t>rd</w:t>
            </w:r>
            <w:r>
              <w:t xml:space="preserve"> Floor, Sainivas Building, Warje 411052, Pune</w:t>
            </w:r>
          </w:p>
          <w:p w14:paraId="3DC43BD5" w14:textId="77777777" w:rsidR="00D2311F" w:rsidRPr="00333CD3" w:rsidRDefault="00D2311F" w:rsidP="00D2311F">
            <w:pPr>
              <w:pStyle w:val="Heading3"/>
            </w:pPr>
            <w:r>
              <w:t>Declaration</w:t>
            </w:r>
          </w:p>
          <w:p w14:paraId="2C381CFE" w14:textId="77777777" w:rsidR="00D2311F" w:rsidRDefault="00D2311F" w:rsidP="00175A8A"/>
          <w:p w14:paraId="7FBD021A" w14:textId="753FCE08" w:rsidR="00D2311F" w:rsidRDefault="00D2311F" w:rsidP="00175A8A">
            <w:r>
              <w:t xml:space="preserve">I hereby declare that above mentioned information </w:t>
            </w:r>
            <w:r w:rsidR="00D14CAB">
              <w:t>is</w:t>
            </w:r>
            <w:r>
              <w:t xml:space="preserve"> true and correct to the best of my Knowledge and belief. I bear the responsibility for the correctness of </w:t>
            </w:r>
            <w:r w:rsidR="00D14CAB">
              <w:t>above-mentioned</w:t>
            </w:r>
            <w:r>
              <w:t xml:space="preserve"> particulars. </w:t>
            </w:r>
          </w:p>
          <w:p w14:paraId="1106AABD" w14:textId="77777777" w:rsidR="00175A8A" w:rsidRDefault="00175A8A" w:rsidP="00175A8A"/>
          <w:p w14:paraId="47D0E1E9" w14:textId="77777777" w:rsidR="00175A8A" w:rsidRPr="00333CD3" w:rsidRDefault="00175A8A" w:rsidP="00175A8A"/>
        </w:tc>
      </w:tr>
    </w:tbl>
    <w:p w14:paraId="0C3ED1BF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D28D" w14:textId="77777777" w:rsidR="00982932" w:rsidRDefault="00982932" w:rsidP="00713050">
      <w:pPr>
        <w:spacing w:line="240" w:lineRule="auto"/>
      </w:pPr>
      <w:r>
        <w:separator/>
      </w:r>
    </w:p>
  </w:endnote>
  <w:endnote w:type="continuationSeparator" w:id="0">
    <w:p w14:paraId="3D87D894" w14:textId="77777777" w:rsidR="00982932" w:rsidRDefault="0098293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685"/>
      <w:gridCol w:w="2685"/>
      <w:gridCol w:w="2686"/>
      <w:gridCol w:w="2686"/>
    </w:tblGrid>
    <w:tr w:rsidR="00C2098A" w14:paraId="1AB61AEF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58A0546" w14:textId="77777777" w:rsidR="00C2098A" w:rsidRDefault="00982932" w:rsidP="00684488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36F80E60">
              <v:group id="_x0000_s2074" alt="Email icon" style="width:25.9pt;height:25.9pt;mso-position-horizontal-relative:char;mso-position-vertical-relative:line" coordsize="7345,7345">
                <o:lock v:ext="edit" aspectratio="t"/>
                <v:oval id="Oval 17" o:spid="_x0000_s2080" style="position:absolute;width:7345;height:7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Aa8EA&#10;AADbAAAADwAAAGRycy9kb3ducmV2LnhtbERP32vCMBB+F/wfwgl7EU03mErXVIow8GFs6saej+Zs&#10;g82lJpl2//0yEHy7j+/nFevBduJCPhjHCh7nGQji2mnDjYKvz9fZCkSIyBo7x6TglwKsy/GowFy7&#10;K+/pcoiNSCEcclTQxtjnUoa6JYth7nrixB2dtxgT9I3UHq8p3HbyKcsW0qLh1NBiT5uW6tPhxyqY&#10;elkN/v1Zntk25uNta021+1bqYTJULyAiDfEuvrm3Os1fwv8v6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AGvBAAAA2wAAAA8AAAAAAAAAAAAAAAAAmAIAAGRycy9kb3du&#10;cmV2LnhtbFBLBQYAAAAABAAEAPUAAACGAwAAAAA=&#10;" fillcolor="#ea4e4e [3204]" stroked="f" strokeweight="1pt">
                  <v:stroke joinstyle="miter"/>
                </v:oval>
                <v:group id="Group 18" o:spid="_x0000_s2075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207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huMIA&#10;AADbAAAADwAAAGRycy9kb3ducmV2LnhtbERPyW7CMBC9I/EP1iBxA6ccUBtiUNWqhd5aypLjKJ4m&#10;UeKxGxtI/x4jIfU2T2+dbNWbVpyp87VlBQ/TBARxYXXNpYLd99vkEYQPyBpby6TgjzyslsNBhqm2&#10;F/6i8zaUIoawT1FBFYJLpfRFRQb91DriyP3YzmCIsCul7vASw00rZ0kylwZrjg0VOnqpqGi2J6PA&#10;5dw2nwfe/+7X76+ymbl8ffxQajzqnxcgAvXhX3x3b3Sc/wS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KG4wgAAANsAAAAPAAAAAAAAAAAAAAAAAJgCAABkcnMvZG93&#10;bnJldi54bWxQSwUGAAAAAAQABAD1AAAAhwMAAAAA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Isosceles Triangle 90" o:spid="_x0000_s2078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H4sEA&#10;AADbAAAADwAAAGRycy9kb3ducmV2LnhtbERPz2vCMBS+C/sfwhvsImuquDKqUYbo6LW6Qb09mre2&#10;W/JSmmjrf78cBjt+fL83u8kacaPBd44VLJIUBHHtdMeNgo/z8fkVhA/IGo1jUnAnD7vtw2yDuXYj&#10;l3Q7hUbEEPY5KmhD6HMpfd2SRZ+4njhyX26wGCIcGqkHHGO4NXKZppm02HFsaLGnfUv1z+lqFVTz&#10;y7sZdVaYw7epXKk/V9nLUamnx+ltDSLQFP7Ff+5CK1jG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xR+LBAAAA2wAAAA8AAAAAAAAAAAAAAAAAmAIAAGRycy9kb3du&#10;cmV2LnhtbFBLBQYAAAAABAAEAPUAAACGAw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Isosceles Triangle 90" o:spid="_x0000_s2077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ov8YA&#10;AADbAAAADwAAAGRycy9kb3ducmV2LnhtbESPQWvCQBSE74L/YXlCL6KbCEpNXUMMFEqhB61Yentk&#10;X5Ng9m2a3Zr477uC4HGYmW+YTTqYRlyoc7VlBfE8AkFcWF1zqeD4+Tp7BuE8ssbGMim4koN0Ox5t&#10;MNG25z1dDr4UAcIuQQWV920ipSsqMujmtiUO3o/tDPogu1LqDvsAN41cRNFKGqw5LFTYUl5RcT78&#10;GQVf037V/H4vl6c83w372H1k79e1Uk+TIXsB4Wnwj/C9/aYVLGK4fQ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ov8YAAADbAAAADwAAAAAAAAAAAAAAAACYAgAAZHJz&#10;L2Rvd25yZXYueG1sUEsFBgAAAAAEAAQA9QAAAIsDAAAAAA=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2" o:spid="_x0000_s2076" type="#_x0000_t5" style="position:absolute;left:1687;top:2458;width:7231;height:2648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9Q8EA&#10;AADbAAAADwAAAGRycy9kb3ducmV2LnhtbESPzWrDMBCE74W8g9hAb41cBZrgRglNIJBrfnpfrK1t&#10;Iq1cSbGdPn1UKPQ4zMw3zGozOit6CrH1rOF1VoAgrrxpudZwOe9fliBiQjZoPZOGO0XYrCdPKyyN&#10;H/hI/SnVIkM4lqihSakrpYxVQw7jzHfE2fvywWHKMtTSBBwy3FmpiuJNOmw5LzTY0a6h6nq6OQ3b&#10;xbCU10/Fi+GnUEHN7fy7t1o/T8ePdxCJxvQf/msfjAal4Pd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2PUPBAAAA2wAAAA8AAAAAAAAAAAAAAAAAmAIAAGRycy9kb3du&#10;cmV2LnhtbFBLBQYAAAAABAAEAPUAAACGAw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AF9359B" w14:textId="77777777" w:rsidR="00C2098A" w:rsidRDefault="00982932" w:rsidP="00684488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399B6459">
              <v:group id="_x0000_s2071" alt="Twitter icon" style="width:25.9pt;height:25.9pt;mso-position-horizontal-relative:char;mso-position-vertical-relative:line" coordsize="430,430">
                <o:lock v:ext="edit" aspectratio="t"/>
                <v:shape id="Circle around Twitter symbol" o:spid="_x0000_s2073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xlMQA&#10;AADaAAAADwAAAGRycy9kb3ducmV2LnhtbESPQWvCQBSE70L/w/IEb7pRgpToKsVabA8WouL5Nfua&#10;Dc2+TbNrTPvruwXB4zAz3zDLdW9r0VHrK8cKppMEBHHhdMWlgtPxZfwIwgdkjbVjUvBDHtarh8ES&#10;M+2unFN3CKWIEPYZKjAhNJmUvjBk0U9cQxy9T9daDFG2pdQtXiPc1nKWJHNpseK4YLChjaHi63Cx&#10;Cn67t12ePn9M8/M+NTjf0/by/a7UaNg/LUAE6sM9fGu/agUp/F+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MZTEAAAA2gAAAA8AAAAAAAAAAAAAAAAAmAIAAGRycy9k&#10;b3ducmV2LnhtbFBLBQYAAAAABAAEAPUAAACJAw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</v:shape>
                <v:shape id="Twitter symbol" o:spid="_x0000_s2072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6WMMA&#10;AADaAAAADwAAAGRycy9kb3ducmV2LnhtbESPS4vCQBCE78L+h6EXvMhmYg7iZp0EEQKC68HHYY9N&#10;pvPATE/IjBr//Y4geCyq6itqlY+mEzcaXGtZwTyKQRCXVrdcKzifiq8lCOeRNXaWScGDHOTZx2SF&#10;qbZ3PtDt6GsRIOxSVNB436dSurIhgy6yPXHwKjsY9EEOtdQD3gPcdDKJ44U02HJYaLCnTUPl5Xg1&#10;Cr7/+mo9S3a/yUXLovJ7Ggt5VWr6Oa5/QHga/Tv8am+1ggU8r4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+6WMMAAADaAAAADwAAAAAAAAAAAAAAAACYAgAAZHJzL2Rv&#10;d25yZXYueG1sUEsFBgAAAAAEAAQA9QAAAIgD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58A59CB" w14:textId="77777777" w:rsidR="00C2098A" w:rsidRDefault="00982932" w:rsidP="00684488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632284F8">
              <v:group id="_x0000_s2068" alt="Telephone icon" style="width:25.9pt;height:25.9pt;mso-position-horizontal-relative:char;mso-position-vertical-relative:line" coordsize="431,431">
                <o:lock v:ext="edit" aspectratio="t"/>
                <v:shape id="Circle around telephone symbol" o:spid="_x0000_s2070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LIcEA&#10;AADbAAAADwAAAGRycy9kb3ducmV2LnhtbESPQWsCQQyF7wX/wxDBW521YCuro4ggtZdCVTyHnbi7&#10;uJOsO6Ou/745FHpLeC/vfVms+tCYO3WxFnYwGWdgiAvxNZcOjoft6wxMTMgeG2Fy8KQIq+XgZYG5&#10;lwf/0H2fSqMhHHN0UKXU5tbGoqKAcSwtsWpn6QImXbvS+g4fGh4a+5Zl7zZgzdpQYUubiorL/hYc&#10;+MLTVD5v8hVmH+G0uWbfYo/OjYb9eg4mUZ/+zX/XO6/4Sq+/6AB2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iyHBAAAA2wAAAA8AAAAAAAAAAAAAAAAAmAIAAGRycy9kb3du&#10;cmV2LnhtbFBLBQYAAAAABAAEAPUAAACGAw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Telephone symbol" o:spid="_x0000_s2069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Y6cEA&#10;AADbAAAADwAAAGRycy9kb3ducmV2LnhtbERPzYrCMBC+C/sOYRa8yJr6g5ZqlN1F0YMedH2AoRnb&#10;YjMpSVbr2xtB8DYf3+/Ml62pxZWcrywrGPQTEMS51RUXCk5/668UhA/IGmvLpOBOHpaLj84cM21v&#10;fKDrMRQihrDPUEEZQpNJ6fOSDPq+bYgjd7bOYIjQFVI7vMVwU8thkkykwYpjQ4kN/ZaUX47/RkFP&#10;7i+b8WkkU737WU3SMHWH9VSp7mf7PQMRqA1v8cu91XH+A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2OnBAAAA2wAAAA8AAAAAAAAAAAAAAAAAmAIAAGRycy9kb3du&#10;cmV2LnhtbFBLBQYAAAAABAAEAPUAAACGAw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7A39C76" w14:textId="77777777" w:rsidR="00C2098A" w:rsidRDefault="00982932" w:rsidP="00684488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3A0FF2D2">
              <v:group id="_x0000_s2065" alt="LinkedIn icon" style="width:25.9pt;height:25.9pt;mso-position-horizontal-relative:char;mso-position-vertical-relative:line" coordsize="431,431">
                <o:lock v:ext="edit" aspectratio="t"/>
                <v:shape id="Circle around LinkedIn symbol" o:spid="_x0000_s206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DFMIA&#10;AADbAAAADwAAAGRycy9kb3ducmV2LnhtbERPS2vCQBC+C/6HZYRepO7aQh/RVaRUqkdNAu1tyI5J&#10;MDsbs1tN/70rFLzNx/ec+bK3jThT52vHGqYTBYK4cKbmUkOWrh/fQPiAbLBxTBr+yMNyMRzMMTHu&#10;wjs670MpYgj7BDVUIbSJlL6oyKKfuJY4cgfXWQwRdqU0HV5iuG3kk1Iv0mLNsaHClj4qKo77X6vh&#10;U9Wnr5/83W3HKs1ou/7G13yj9cOoX81ABOrDXfzv3pg4/xlu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gMUwgAAANsAAAAPAAAAAAAAAAAAAAAAAJgCAABkcnMvZG93&#10;bnJldi54bWxQSwUGAAAAAAQABAD1AAAAhw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</v:shape>
                <v:shape id="LinkedIn symbol" o:spid="_x0000_s2066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/rsMA&#10;AADbAAAADwAAAGRycy9kb3ducmV2LnhtbERPTWvCQBC9C/6HZYRepG6UIpK6iiiCohWrVjyO2TEJ&#10;ZmdDdtX477uFgrd5vM8ZjmtTiDtVLresoNuJQBAnVuecKjjs5+8DEM4jaywsk4InORiPmo0hxto+&#10;+JvuO5+KEMIuRgWZ92UspUsyMug6tiQO3MVWBn2AVSp1hY8QbgrZi6K+NJhzaMiwpGlGyXV3Mwom&#10;53a93MzW9Jyt+uXP8susT9ujUm+tevIJwlPtX+J/90KH+R/w90s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/rsMAAADbAAAADwAAAAAAAAAAAAAAAACYAgAAZHJzL2Rv&#10;d25yZXYueG1sUEsFBgAAAAAEAAQA9QAAAIg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w:r>
        </w:p>
      </w:tc>
    </w:tr>
    <w:tr w:rsidR="00684488" w14:paraId="655BD041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F651F061FADD484580EF6C1265918934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</w:sdtPr>
          <w:sdtEndPr/>
          <w:sdtContent>
            <w:p w14:paraId="573401EA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5C81BFF7BF924F51A0895E6E3CACD69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p w14:paraId="013A459A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7B9F41E9502B446D844C067AE35C9250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EndPr/>
          <w:sdtContent>
            <w:p w14:paraId="338CE562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B58BB0AF2F4D452481F797EC888F5C4F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EndPr/>
          <w:sdtContent>
            <w:p w14:paraId="3F48C289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144E7" w14:textId="77777777" w:rsidR="00C2098A" w:rsidRDefault="009372F5" w:rsidP="00217980">
        <w:pPr>
          <w:pStyle w:val="Footer"/>
          <w:rPr>
            <w:noProof/>
          </w:rPr>
        </w:pPr>
        <w:r>
          <w:fldChar w:fldCharType="begin"/>
        </w:r>
        <w:r w:rsidR="00217980">
          <w:instrText xml:space="preserve"> PAGE   \* MERGEFORMAT </w:instrText>
        </w:r>
        <w:r>
          <w:fldChar w:fldCharType="separate"/>
        </w:r>
        <w:r w:rsidR="00913C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685"/>
      <w:gridCol w:w="2685"/>
      <w:gridCol w:w="2686"/>
      <w:gridCol w:w="2686"/>
    </w:tblGrid>
    <w:tr w:rsidR="00217980" w14:paraId="5233892A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B51B9FB" w14:textId="77777777" w:rsidR="00217980" w:rsidRDefault="00982932" w:rsidP="00217980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75E02E2E">
              <v:group id="Group 102" o:spid="_x0000_s2058" alt="Email icon" style="width:25.9pt;height:25.9pt;mso-position-horizontal-relative:char;mso-position-vertical-relative:line" coordsize="7345,7345">
                <o:lock v:ext="edit" aspectratio="t"/>
                <v:oval id="Oval 28" o:spid="_x0000_s2064" style="position:absolute;width:7345;height:7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epMAA&#10;AADbAAAADwAAAGRycy9kb3ducmV2LnhtbERPz2vCMBS+D/Y/hDfwMmxqYUOqUcpg4EHcVsXzo3m2&#10;Yc1Ll8Ra//vlMNjx4/u93k62FyP5YBwrWGQ5COLGacOtgtPxfb4EESKyxt4xKbhTgO3m8WGNpXY3&#10;/qKxjq1IIRxKVNDFOJRShqYjiyFzA3HiLs5bjAn6VmqPtxRue1nk+au0aDg1dDjQW0fNd321Cp69&#10;rCZ/eJE/bFvzsd9ZU32elZo9TdUKRKQp/ov/3DutoEh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FepMAAAADbAAAADwAAAAAAAAAAAAAAAACYAgAAZHJzL2Rvd25y&#10;ZXYueG1sUEsFBgAAAAAEAAQA9QAAAIUDAAAAAA==&#10;" fillcolor="#ea4e4e [3204]" stroked="f" strokeweight="1pt">
                  <v:stroke joinstyle="miter"/>
                </v:oval>
                <v:group id="Group 29" o:spid="_x0000_s2059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2063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URcEA&#10;AADbAAAADwAAAGRycy9kb3ducmV2LnhtbERPz2vCMBS+D/wfwhN2W9M5EOlMZUyceps6tx4fzVtb&#10;2rxkTdTuvzcHwePH93u+GEwnztT7xrKC5yQFQVxa3XCl4OuwepqB8AFZY2eZFPyTh0U+ephjpu2F&#10;d3Teh0rEEPYZKqhDcJmUvqzJoE+sI47cr+0Nhgj7SuoeLzHcdHKSplNpsOHYUKOj95rKdn8yClzB&#10;Xfv5zce/4/pjKduJK9Y/W6Uex8PbK4hAQ7iLb+6NVvAS18cv8Qf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vVEXBAAAA2wAAAA8AAAAAAAAAAAAAAAAAmAIAAGRycy9kb3du&#10;cmV2LnhtbFBLBQYAAAAABAAEAPUAAACGAwAAAAA=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Isosceles Triangle 90" o:spid="_x0000_s2062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0pMQA&#10;AADbAAAADwAAAGRycy9kb3ducmV2LnhtbESPzWrDMBCE74W8g9hCLyWR0zYmOJZDKE3JNX+Q3BZr&#10;YzuVVsZSY/ftq0Ihx2FmvmHy5WCNuFHnG8cKppMEBHHpdMOVgsN+PZ6D8AFZo3FMCn7Iw7IYPeSY&#10;adfzlm67UIkIYZ+hgjqENpPSlzVZ9BPXEkfv4jqLIcqukrrDPsKtkS9JkkqLDceFGlt6r6n82n1b&#10;Bafn86fpdboxH1dzclt9fEtna6WeHofVAkSgIdzD/+2NVvA6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dKTEAAAA2wAAAA8AAAAAAAAAAAAAAAAAmAIAAGRycy9k&#10;b3ducmV2LnhtbFBLBQYAAAAABAAEAPUAAACJAw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Isosceles Triangle 90" o:spid="_x0000_s206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FcUA&#10;AADbAAAADwAAAGRycy9kb3ducmV2LnhtbESPQWvCQBSE70L/w/IEL6IbFUVTV9GAIEIP2qJ4e2Rf&#10;k2D2bZpdTfz3XaHQ4zAz3zDLdWtK8aDaFZYVjIYRCOLU6oIzBV+fu8EchPPIGkvLpOBJDtart84S&#10;Y20bPtLj5DMRIOxiVJB7X8VSujQng25oK+LgfdvaoA+yzqSusQlwU8pxFM2kwYLDQo4VJTmlt9Pd&#10;KLj0m1n5c51Oz0mybY8j97E5PBdK9brt5h2Ep9b/h//ae61gMobX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KAVxQAAANsAAAAPAAAAAAAAAAAAAAAAAJgCAABkcnMv&#10;ZG93bnJldi54bWxQSwUGAAAAAAQABAD1AAAAigMAAAAA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3" o:spid="_x0000_s2060" type="#_x0000_t5" style="position:absolute;left:1687;top:2458;width:7231;height:2648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OBcEA&#10;AADbAAAADwAAAGRycy9kb3ducmV2LnhtbESPQWvCQBSE7wX/w/IEb3VjAlWiq1hB6FXb3h/Z1yS4&#10;+zbubpPUX+8WBI/DzHzDbHajNaInH1rHChbzDARx5XTLtYKvz+PrCkSIyBqNY1LwRwF228nLBkvt&#10;Bj5Rf461SBAOJSpoYuxKKUPVkMUwdx1x8n6ctxiT9LXUHocEt0bmWfYmLbacFhrs6NBQdTn/WgXv&#10;y2ElL985L4dblvu8MMW1N0rNpuN+DSLSGJ/hR/tDKygK+P+Sfo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DgXBAAAA2wAAAA8AAAAAAAAAAAAAAAAAmAIAAGRycy9kb3du&#10;cmV2LnhtbFBLBQYAAAAABAAEAPUAAACGAw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958C08E" w14:textId="77777777" w:rsidR="00217980" w:rsidRDefault="00982932" w:rsidP="00217980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42704078">
              <v:group id="Group 4" o:spid="_x0000_s2055" alt="Twitter icon" style="width:25.9pt;height:25.9pt;mso-position-horizontal-relative:char;mso-position-vertical-relative:line" coordsize="430,430">
                <o:lock v:ext="edit" aspectratio="t"/>
                <v:shape id="Circle around Twitter symbol" o:spid="_x0000_s205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mRMYA&#10;AADbAAAADwAAAGRycy9kb3ducmV2LnhtbESPQWvCQBSE74X+h+UJvdWNrRVJXaW0FduDQlQ8v2af&#10;2dDs2zS7xtRf7wqCx2FmvmEms85WoqXGl44VDPoJCOLc6ZILBdvN/HEMwgdkjZVjUvBPHmbT+7sJ&#10;ptodOaN2HQoRIexTVGBCqFMpfW7Iou+7mjh6e9dYDFE2hdQNHiPcVvIpSUbSYslxwWBN74by3/XB&#10;Kji134ts+PEzyHbLocHRkj4PfyulHnrd2yuIQF24ha/tL63g+QUuX+IPkN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mRMYAAADbAAAADwAAAAAAAAAAAAAAAACYAgAAZHJz&#10;L2Rvd25yZXYueG1sUEsFBgAAAAAEAAQA9QAAAIsD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</v:shape>
                <v:shape id="Twitter symbol" o:spid="_x0000_s2056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2j58QA&#10;AADbAAAADwAAAGRycy9kb3ducmV2LnhtbESPS2vDMBCE74X+B7GFXkoi14WQOJFNKBgKSQ95HHJc&#10;rPWDWCtjKbbz76NCIcdhZr5hNtlkWjFQ7xrLCj7nEQjiwuqGKwXnUz5bgnAeWWNrmRTcyUGWvr5s&#10;MNF25AMNR1+JAGGXoILa+y6R0hU1GXRz2xEHr7S9QR9kX0nd4xjgppVxFC2kwYbDQo0dfddUXI83&#10;o2B16crtR7zbx1ct89L/0pTLm1Lvb9N2DcLT5J/h//aPVvC1gL8v4Qf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o+fEAAAA2wAAAA8AAAAAAAAAAAAAAAAAmAIAAGRycy9k&#10;b3ducmV2LnhtbFBLBQYAAAAABAAEAPUAAACJAw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CDFD07E" w14:textId="77777777" w:rsidR="00217980" w:rsidRDefault="00982932" w:rsidP="00217980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4F519787">
              <v:group id="Group 10" o:spid="_x0000_s2052" alt="Telephone icon" style="width:25.9pt;height:25.9pt;mso-position-horizontal-relative:char;mso-position-vertical-relative:line" coordsize="431,431">
                <o:lock v:ext="edit" aspectratio="t"/>
                <v:shape id="Circle around telephone symbol" o:spid="_x0000_s2054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bR8AA&#10;AADbAAAADwAAAGRycy9kb3ducmV2LnhtbERPTWvCQBC9C/6HZYTedKOlNqSuIkJpeymYhp6H7JgE&#10;szMxuybpv+8eCj0+3vfuMLlWDdT7RtjAepWAIi7FNlwZKL5elykoH5AttsJk4Ic8HPbz2Q4zKyOf&#10;achDpWII+wwN1CF0mda+rMmhX0lHHLmL9A5DhH2lbY9jDHet3iTJVjtsODbU2NGppvKa350BW1p6&#10;kre7fLj02X2fbsmn6MKYh8V0fAEVaAr/4j/3uzXwGMfGL/EH6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rbR8AAAADbAAAADwAAAAAAAAAAAAAAAACYAgAAZHJzL2Rvd25y&#10;ZXYueG1sUEsFBgAAAAAEAAQA9QAAAIUD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Telephone symbol" o:spid="_x0000_s2053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Ij8UA&#10;AADbAAAADwAAAGRycy9kb3ducmV2LnhtbESPQWvCQBSE7wX/w/IEL6XZqEXTmFVaqdSDHrT+gEf2&#10;NQlm34bdVdN/7wqFHoeZ+YYpVr1pxZWcbywrGCcpCOLS6oYrBafvzUsGwgdkja1lUvBLHlbLwVOB&#10;ubY3PtD1GCoRIexzVFCH0OVS+rImgz6xHXH0fqwzGKJ0ldQObxFuWjlJ05k02HBcqLGjdU3l+Xgx&#10;Cp7l/vz1eprKTO8+PmdZmLvDZq7UaNi/L0AE6sN/+K+91Qqmb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YiPxQAAANsAAAAPAAAAAAAAAAAAAAAAAJgCAABkcnMv&#10;ZG93bnJldi54bWxQSwUGAAAAAAQABAD1AAAAigM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14E4180" w14:textId="77777777" w:rsidR="00217980" w:rsidRDefault="00982932" w:rsidP="00217980">
          <w:pPr>
            <w:pStyle w:val="Footer"/>
          </w:pPr>
          <w:r>
            <w:rPr>
              <w:noProof/>
            </w:rPr>
          </w:r>
          <w:r>
            <w:rPr>
              <w:noProof/>
            </w:rPr>
            <w:pict w14:anchorId="09CFB8A2">
              <v:group id="Group 16" o:spid="_x0000_s2049" alt="LinkedIn icon" style="width:25.9pt;height:25.9pt;mso-position-horizontal-relative:char;mso-position-vertical-relative:line" coordsize="431,431">
                <o:lock v:ext="edit" aspectratio="t"/>
                <v:shape id="Circle around LinkedIn symbol" o:spid="_x0000_s2051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X5cUA&#10;AADbAAAADwAAAGRycy9kb3ducmV2LnhtbESPQWvCQBSE70L/w/IKvYjZtZRWY1aRUqkeNQp6e2Rf&#10;k9Ds25jdavrvXaHQ4zAz3zDZoreNuFDna8caxokCQVw4U3OpYZ+vRhMQPiAbbByThl/ysJg/DDJM&#10;jbvyli67UIoIYZ+ihiqENpXSFxVZ9IlriaP35TqLIcqulKbDa4TbRj4r9Sot1hwXKmzpvaLie/dj&#10;NXyo+vx5OkzdZqjyPW1WR3w7rLV+euyXMxCB+vAf/muvjYaXM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xflxQAAANsAAAAPAAAAAAAAAAAAAAAAAJgCAABkcnMv&#10;ZG93bnJldi54bWxQSwUGAAAAAAQABAD1AAAAig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</v:shape>
                <v:shape id="LinkedIn symbol" o:spid="_x0000_s2050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tXMYA&#10;AADbAAAADwAAAGRycy9kb3ducmV2LnhtbESP3WrCQBSE7wXfYTlCb6RuFJGSuoooguIPbVqll6fZ&#10;YxLMng3ZVePbdwWhl8PMfMOMp40pxZVqV1hW0O9FIIhTqwvOFHx/LV/fQDiPrLG0TAru5GA6abfG&#10;GGt740+6Jj4TAcIuRgW591UspUtzMuh6tiIO3snWBn2QdSZ1jbcAN6UcRNFIGiw4LORY0Tyn9Jxc&#10;jILZb7dZ7xdbui82o+qw3pntz8dRqZdOM3sH4anx/+Fne6UVDAfw+B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wtXMYAAADbAAAADwAAAAAAAAAAAAAAAACYAgAAZHJz&#10;L2Rvd25yZXYueG1sUEsFBgAAAAAEAAQA9QAAAIs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w:r>
        </w:p>
      </w:tc>
    </w:tr>
    <w:tr w:rsidR="00217980" w14:paraId="0687A5BB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E21FCE8" w14:textId="77777777" w:rsidR="00811117" w:rsidRPr="00CA3DF1" w:rsidRDefault="00982932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ABB3189B7315462DA56D37D786227EE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</w:sdtPr>
            <w:sdtEndPr/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595CD9B7A82244EB8211351E84F2A97C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p w14:paraId="18F0124C" w14:textId="77777777"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EndPr/>
          <w:sdtContent>
            <w:p w14:paraId="4CFAA20F" w14:textId="77777777"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EndPr/>
          <w:sdtContent>
            <w:p w14:paraId="4627F8FC" w14:textId="77777777"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14:paraId="1CEDA3AB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714B0" w14:textId="77777777" w:rsidR="00982932" w:rsidRDefault="00982932" w:rsidP="00713050">
      <w:pPr>
        <w:spacing w:line="240" w:lineRule="auto"/>
      </w:pPr>
      <w:r>
        <w:separator/>
      </w:r>
    </w:p>
  </w:footnote>
  <w:footnote w:type="continuationSeparator" w:id="0">
    <w:p w14:paraId="6C1A183B" w14:textId="77777777" w:rsidR="00982932" w:rsidRDefault="0098293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6729"/>
    </w:tblGrid>
    <w:tr w:rsidR="001A5CA9" w:rsidRPr="00F207C0" w14:paraId="36D4326B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2CAE560" w14:textId="77777777" w:rsidR="001A5CA9" w:rsidRPr="00F207C0" w:rsidRDefault="00982932" w:rsidP="001A5CA9">
          <w:pPr>
            <w:pStyle w:val="Initials"/>
          </w:pPr>
          <w:r>
            <w:rPr>
              <w:noProof/>
            </w:rPr>
            <w:pict w14:anchorId="4BAA6567">
              <v:group id="Group 3" o:spid="_x0000_s2081" alt="Continuation page header graphic" style="position:absolute;left:0;text-align:left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Na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ekoNaqQMAAKkOAAAOAAAAAAAAAAAAAAAAAC4CAABkcnMvZTJvRG9jLnhtbFBLAQItABQA&#10;BgAIAAAAIQCMmsWl3QAAAAkBAAAPAAAAAAAAAAAAAAAAAAMGAABkcnMvZG93bnJldi54bWxQSwUG&#10;AAAAAAQABADzAAAADQcAAAAA&#10;">
                <v:rect id="Red rectangle" o:spid="_x0000_s2084" style="position:absolute;left:11334;top:4191;width:55321;height:100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6MUA&#10;AADbAAAADwAAAGRycy9kb3ducmV2LnhtbESPQWvCQBSE7wX/w/KE3pqNhla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VroxQAAANsAAAAPAAAAAAAAAAAAAAAAAJgCAABkcnMv&#10;ZG93bnJldi54bWxQSwUGAAAAAAQABAD1AAAAigMAAAAA&#10;" fillcolor="#ea4e4e [3204]" stroked="f" strokeweight="1pt"/>
                <v:oval id="White circle" o:spid="_x0000_s2083" style="position:absolute;left:571;top:571;width:17044;height:170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3+8YA&#10;AADbAAAADwAAAGRycy9kb3ducmV2LnhtbESPQWvCQBSE74L/YXmCt7qxklKiq4hWKVhbGgult0f2&#10;NQlm34bd1aT/vlsoeBxm5htmsepNI67kfG1ZwXSSgCAurK65VPBx2t09gvABWWNjmRT8kIfVcjhY&#10;YKZtx+90zUMpIoR9hgqqENpMSl9UZNBPbEscvW/rDIYoXSm1wy7CTSPvk+RBGqw5LlTY0qai4pxf&#10;jIKXz9fzzKX77dvx6dDlySyt88OXUuNRv56DCNSHW/i//awVpC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93+8YAAADbAAAADwAAAAAAAAAAAAAAAACYAgAAZHJz&#10;L2Rvd25yZXYueG1sUEsFBgAAAAAEAAQA9QAAAIsDAAAAAA==&#10;" fillcolor="white [3212]" stroked="f" strokeweight="1pt">
                  <v:stroke joinstyle="miter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2082" type="#_x0000_t23" style="position:absolute;width:18103;height:181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j8MYA&#10;AADbAAAADwAAAGRycy9kb3ducmV2LnhtbESPT0sDMRTE7wW/Q3gFL2Kz9R+yNi2rYim9iFXo9bl5&#10;3SxuXkISu9t++kYQehxm5jfMbDHYTuwpxNaxgumkAEFcO91yo+Dr8+36EURMyBo7x6TgQBEW84vR&#10;DEvtev6g/SY1IkM4lqjApORLKWNtyGKcOE+cvZ0LFlOWoZE6YJ/htpM3RfEgLbacFwx6ejFU/2x+&#10;rYLj9+vzVeVvl+vQL6d+W5ntexqUuhwP1ROIREM6h//bK63g/g7+vuQfI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j8MYAAADbAAAADwAAAAAAAAAAAAAAAACYAgAAZHJz&#10;L2Rvd25yZXYueG1sUEsFBgAAAAAEAAQA9QAAAIsDAAAAAA==&#10;" adj="626" fillcolor="#ea4e4e [3204]" stroked="f" strokeweight="1pt">
                  <v:stroke joinstyle="miter"/>
                </v:shape>
                <w10:wrap anchory="page"/>
                <w10:anchorlock/>
              </v:group>
            </w:pict>
          </w:r>
          <w:sdt>
            <w:sdtPr>
              <w:alias w:val="Initials:"/>
              <w:tag w:val="Initials:"/>
              <w:id w:val="-1659604841"/>
              <w:placeholder>
                <w:docPart w:val="29B5C237BEE147E5977BBA3ABC76EB8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1106D">
                <w:t>JM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</w:tblPr>
          <w:tblGrid>
            <w:gridCol w:w="6729"/>
          </w:tblGrid>
          <w:tr w:rsidR="001A5CA9" w14:paraId="4E279148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CCE58A9" w14:textId="77777777" w:rsidR="001A5CA9" w:rsidRPr="009B3C40" w:rsidRDefault="00982932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C1F4888C52E741979C0C0AC4948B6B32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</w:sdtPr>
                  <w:sdtEndPr/>
                  <w:sdtContent>
                    <w:r w:rsidR="0011106D">
                      <w:t>Magar, Jay</w:t>
                    </w:r>
                  </w:sdtContent>
                </w:sdt>
              </w:p>
              <w:p w14:paraId="032C1B7F" w14:textId="070D9A62" w:rsidR="001A5CA9" w:rsidRDefault="00982932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A2AAE05CD8BF49E7BEFEFE255056F4C3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</w:sdtPr>
                  <w:sdtEndPr/>
                  <w:sdtContent>
                    <w:r w:rsidR="00091E04">
                      <w:t>TECHNICAL SUPPORT ENGINEER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0A4F9D78EDE94EA2A26A529FC0DEDFFA"/>
                    </w:placeholder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EndPr/>
                  <w:sdtContent>
                    <w:r w:rsidR="007E4E3D">
                      <w:t>magarjay1989@gmail.com</w:t>
                    </w:r>
                    <w:r w:rsidR="007E4E3D">
                      <w:br/>
                      <w:t>Phone: +91 90 67 198903</w:t>
                    </w:r>
                  </w:sdtContent>
                </w:sdt>
              </w:p>
            </w:tc>
          </w:tr>
        </w:tbl>
        <w:p w14:paraId="5EFD4F33" w14:textId="77777777" w:rsidR="001A5CA9" w:rsidRPr="00F207C0" w:rsidRDefault="001A5CA9" w:rsidP="001A5CA9"/>
      </w:tc>
    </w:tr>
  </w:tbl>
  <w:p w14:paraId="059EF303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40EA54"/>
    <w:lvl w:ilvl="0">
      <w:start w:val="1"/>
      <w:numFmt w:val="bullet"/>
      <w:pStyle w:val="List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22F7F20"/>
    <w:multiLevelType w:val="hybridMultilevel"/>
    <w:tmpl w:val="19A65F98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B5AE5"/>
    <w:multiLevelType w:val="hybridMultilevel"/>
    <w:tmpl w:val="327C4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67436"/>
    <w:multiLevelType w:val="hybridMultilevel"/>
    <w:tmpl w:val="1752E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CEB"/>
    <w:multiLevelType w:val="hybridMultilevel"/>
    <w:tmpl w:val="E9C2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7D82"/>
    <w:multiLevelType w:val="hybridMultilevel"/>
    <w:tmpl w:val="C3F665C6"/>
    <w:lvl w:ilvl="0" w:tplc="EB4412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90669"/>
    <w:multiLevelType w:val="hybridMultilevel"/>
    <w:tmpl w:val="FAEE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7018C"/>
    <w:multiLevelType w:val="hybridMultilevel"/>
    <w:tmpl w:val="5242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5023"/>
    <w:multiLevelType w:val="hybridMultilevel"/>
    <w:tmpl w:val="19A65F98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C6B46"/>
    <w:multiLevelType w:val="hybridMultilevel"/>
    <w:tmpl w:val="3796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302C"/>
    <w:multiLevelType w:val="hybridMultilevel"/>
    <w:tmpl w:val="1752E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A45F1"/>
    <w:multiLevelType w:val="hybridMultilevel"/>
    <w:tmpl w:val="55EA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96E34"/>
    <w:multiLevelType w:val="hybridMultilevel"/>
    <w:tmpl w:val="61A2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0F00"/>
    <w:multiLevelType w:val="hybridMultilevel"/>
    <w:tmpl w:val="6E807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0499"/>
    <w:multiLevelType w:val="hybridMultilevel"/>
    <w:tmpl w:val="1752E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F29C0"/>
    <w:multiLevelType w:val="hybridMultilevel"/>
    <w:tmpl w:val="B3F43C8C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300B4"/>
    <w:multiLevelType w:val="hybridMultilevel"/>
    <w:tmpl w:val="8CC85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34FCF"/>
    <w:multiLevelType w:val="hybridMultilevel"/>
    <w:tmpl w:val="33466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13493"/>
    <w:multiLevelType w:val="hybridMultilevel"/>
    <w:tmpl w:val="1752E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218AD"/>
    <w:multiLevelType w:val="hybridMultilevel"/>
    <w:tmpl w:val="8D10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F392F"/>
    <w:multiLevelType w:val="hybridMultilevel"/>
    <w:tmpl w:val="E9C2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32274"/>
    <w:multiLevelType w:val="hybridMultilevel"/>
    <w:tmpl w:val="19A65F98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2B6CC7"/>
    <w:multiLevelType w:val="hybridMultilevel"/>
    <w:tmpl w:val="19A65F98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AF0DB0"/>
    <w:multiLevelType w:val="hybridMultilevel"/>
    <w:tmpl w:val="C17E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528C6"/>
    <w:multiLevelType w:val="hybridMultilevel"/>
    <w:tmpl w:val="19A65F98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31C22"/>
    <w:multiLevelType w:val="hybridMultilevel"/>
    <w:tmpl w:val="4C2E0F18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8B7958"/>
    <w:multiLevelType w:val="hybridMultilevel"/>
    <w:tmpl w:val="19A65F98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0712FD"/>
    <w:multiLevelType w:val="hybridMultilevel"/>
    <w:tmpl w:val="19A65F98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A93108"/>
    <w:multiLevelType w:val="hybridMultilevel"/>
    <w:tmpl w:val="16FC285C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0F630F"/>
    <w:multiLevelType w:val="hybridMultilevel"/>
    <w:tmpl w:val="19A65F98"/>
    <w:lvl w:ilvl="0" w:tplc="4978F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7C6234"/>
    <w:multiLevelType w:val="hybridMultilevel"/>
    <w:tmpl w:val="5242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15ACC"/>
    <w:multiLevelType w:val="hybridMultilevel"/>
    <w:tmpl w:val="58CA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10329"/>
    <w:multiLevelType w:val="hybridMultilevel"/>
    <w:tmpl w:val="EDC0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"/>
  </w:num>
  <w:num w:numId="7">
    <w:abstractNumId w:val="11"/>
  </w:num>
  <w:num w:numId="8">
    <w:abstractNumId w:val="32"/>
  </w:num>
  <w:num w:numId="9">
    <w:abstractNumId w:val="1"/>
  </w:num>
  <w:num w:numId="10">
    <w:abstractNumId w:val="29"/>
  </w:num>
  <w:num w:numId="11">
    <w:abstractNumId w:val="5"/>
  </w:num>
  <w:num w:numId="12">
    <w:abstractNumId w:val="0"/>
  </w:num>
  <w:num w:numId="13">
    <w:abstractNumId w:val="5"/>
  </w:num>
  <w:num w:numId="14">
    <w:abstractNumId w:val="27"/>
  </w:num>
  <w:num w:numId="15">
    <w:abstractNumId w:val="6"/>
  </w:num>
  <w:num w:numId="16">
    <w:abstractNumId w:val="25"/>
  </w:num>
  <w:num w:numId="17">
    <w:abstractNumId w:val="31"/>
  </w:num>
  <w:num w:numId="18">
    <w:abstractNumId w:val="19"/>
  </w:num>
  <w:num w:numId="19">
    <w:abstractNumId w:val="8"/>
  </w:num>
  <w:num w:numId="20">
    <w:abstractNumId w:val="28"/>
  </w:num>
  <w:num w:numId="21">
    <w:abstractNumId w:val="30"/>
  </w:num>
  <w:num w:numId="22">
    <w:abstractNumId w:val="24"/>
  </w:num>
  <w:num w:numId="23">
    <w:abstractNumId w:val="9"/>
  </w:num>
  <w:num w:numId="24">
    <w:abstractNumId w:val="7"/>
  </w:num>
  <w:num w:numId="25">
    <w:abstractNumId w:val="15"/>
  </w:num>
  <w:num w:numId="26">
    <w:abstractNumId w:val="3"/>
  </w:num>
  <w:num w:numId="27">
    <w:abstractNumId w:val="22"/>
  </w:num>
  <w:num w:numId="28">
    <w:abstractNumId w:val="21"/>
  </w:num>
  <w:num w:numId="29">
    <w:abstractNumId w:val="12"/>
  </w:num>
  <w:num w:numId="30">
    <w:abstractNumId w:val="10"/>
  </w:num>
  <w:num w:numId="31">
    <w:abstractNumId w:val="26"/>
  </w:num>
  <w:num w:numId="32">
    <w:abstractNumId w:val="14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ttachedTemplate r:id="rId1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06D"/>
    <w:rsid w:val="00007772"/>
    <w:rsid w:val="00091382"/>
    <w:rsid w:val="00091E04"/>
    <w:rsid w:val="00093D57"/>
    <w:rsid w:val="000B0619"/>
    <w:rsid w:val="000B61CA"/>
    <w:rsid w:val="000D24BC"/>
    <w:rsid w:val="000E7B95"/>
    <w:rsid w:val="000F7610"/>
    <w:rsid w:val="0011106D"/>
    <w:rsid w:val="00114ED7"/>
    <w:rsid w:val="00140B0E"/>
    <w:rsid w:val="00171F5E"/>
    <w:rsid w:val="00175A8A"/>
    <w:rsid w:val="001A5CA9"/>
    <w:rsid w:val="001B2AC1"/>
    <w:rsid w:val="001B403A"/>
    <w:rsid w:val="001F1DD2"/>
    <w:rsid w:val="00201693"/>
    <w:rsid w:val="00217980"/>
    <w:rsid w:val="00265CEC"/>
    <w:rsid w:val="00270CA9"/>
    <w:rsid w:val="00271662"/>
    <w:rsid w:val="0027404F"/>
    <w:rsid w:val="00293B83"/>
    <w:rsid w:val="002B091C"/>
    <w:rsid w:val="002C2CDD"/>
    <w:rsid w:val="002D45C6"/>
    <w:rsid w:val="002E6FDF"/>
    <w:rsid w:val="002F03FA"/>
    <w:rsid w:val="00313E86"/>
    <w:rsid w:val="0032438C"/>
    <w:rsid w:val="00333CD3"/>
    <w:rsid w:val="00340365"/>
    <w:rsid w:val="00342B64"/>
    <w:rsid w:val="003467C8"/>
    <w:rsid w:val="00364079"/>
    <w:rsid w:val="003B1029"/>
    <w:rsid w:val="003C5528"/>
    <w:rsid w:val="00401061"/>
    <w:rsid w:val="004077FB"/>
    <w:rsid w:val="00424DD9"/>
    <w:rsid w:val="0046104A"/>
    <w:rsid w:val="004717C5"/>
    <w:rsid w:val="004F48EA"/>
    <w:rsid w:val="004F51CA"/>
    <w:rsid w:val="00523479"/>
    <w:rsid w:val="00543DB7"/>
    <w:rsid w:val="00551018"/>
    <w:rsid w:val="005729B0"/>
    <w:rsid w:val="00595926"/>
    <w:rsid w:val="00636D4D"/>
    <w:rsid w:val="00641630"/>
    <w:rsid w:val="006837B1"/>
    <w:rsid w:val="00684488"/>
    <w:rsid w:val="00690591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7E4E3D"/>
    <w:rsid w:val="007F1AC2"/>
    <w:rsid w:val="007F31F7"/>
    <w:rsid w:val="00811117"/>
    <w:rsid w:val="00820B90"/>
    <w:rsid w:val="00841146"/>
    <w:rsid w:val="0088504C"/>
    <w:rsid w:val="008908FC"/>
    <w:rsid w:val="0089382B"/>
    <w:rsid w:val="008A1907"/>
    <w:rsid w:val="008C6BCA"/>
    <w:rsid w:val="008C7B50"/>
    <w:rsid w:val="008E256E"/>
    <w:rsid w:val="00913C5C"/>
    <w:rsid w:val="009372F5"/>
    <w:rsid w:val="00982932"/>
    <w:rsid w:val="00993D81"/>
    <w:rsid w:val="009B384A"/>
    <w:rsid w:val="009B3C40"/>
    <w:rsid w:val="00A42540"/>
    <w:rsid w:val="00A50939"/>
    <w:rsid w:val="00A51337"/>
    <w:rsid w:val="00A86407"/>
    <w:rsid w:val="00AA6A40"/>
    <w:rsid w:val="00AD0F21"/>
    <w:rsid w:val="00AE2D7F"/>
    <w:rsid w:val="00B5664D"/>
    <w:rsid w:val="00B63172"/>
    <w:rsid w:val="00B80343"/>
    <w:rsid w:val="00B95FEB"/>
    <w:rsid w:val="00BA5B40"/>
    <w:rsid w:val="00BA63EC"/>
    <w:rsid w:val="00BC5F05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14CAB"/>
    <w:rsid w:val="00D2311F"/>
    <w:rsid w:val="00D739E9"/>
    <w:rsid w:val="00DD6416"/>
    <w:rsid w:val="00DF4E0A"/>
    <w:rsid w:val="00E02DCD"/>
    <w:rsid w:val="00E12C60"/>
    <w:rsid w:val="00E22E87"/>
    <w:rsid w:val="00E57630"/>
    <w:rsid w:val="00E61E6E"/>
    <w:rsid w:val="00E858BE"/>
    <w:rsid w:val="00E86C2B"/>
    <w:rsid w:val="00EF7CC9"/>
    <w:rsid w:val="00F06CD8"/>
    <w:rsid w:val="00F207C0"/>
    <w:rsid w:val="00F20AE5"/>
    <w:rsid w:val="00F645C7"/>
    <w:rsid w:val="00FC472B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4C6588BF"/>
  <w15:docId w15:val="{BC3795B8-0A07-4919-9230-E75AAE96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111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26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E61E6E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gar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F5D0B9D11C4F38A0623C028CBD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5F1A6-EB9F-4F80-9D61-823965010E8C}"/>
      </w:docPartPr>
      <w:docPartBody>
        <w:p w:rsidR="00C90A3D" w:rsidRDefault="00D6652F">
          <w:pPr>
            <w:pStyle w:val="B6F5D0B9D11C4F38A0623C028CBD934F"/>
          </w:pPr>
          <w:r w:rsidRPr="00333CD3">
            <w:t>YN</w:t>
          </w:r>
        </w:p>
      </w:docPartBody>
    </w:docPart>
    <w:docPart>
      <w:docPartPr>
        <w:name w:val="60BEA174185D49FFA90377FE0691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BFED-8B8A-4E23-8A59-9A6A18CE7369}"/>
      </w:docPartPr>
      <w:docPartBody>
        <w:p w:rsidR="00C90A3D" w:rsidRDefault="00D6652F">
          <w:pPr>
            <w:pStyle w:val="60BEA174185D49FFA90377FE0691D395"/>
          </w:pPr>
          <w:r>
            <w:t>Objective</w:t>
          </w:r>
        </w:p>
      </w:docPartBody>
    </w:docPart>
    <w:docPart>
      <w:docPartPr>
        <w:name w:val="82A888D1C6FB4274BB6F0EF2DD48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1761-7042-4E91-998E-E35FD971BF27}"/>
      </w:docPartPr>
      <w:docPartBody>
        <w:p w:rsidR="00C90A3D" w:rsidRDefault="00D6652F">
          <w:pPr>
            <w:pStyle w:val="82A888D1C6FB4274BB6F0EF2DD48C4F1"/>
          </w:pPr>
          <w:r w:rsidRPr="00333CD3">
            <w:t>Skills</w:t>
          </w:r>
        </w:p>
      </w:docPartBody>
    </w:docPart>
    <w:docPart>
      <w:docPartPr>
        <w:name w:val="A921C59D3CDB4FD29152403F6FD7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72B3-32E9-434E-B83B-FEBAA691F786}"/>
      </w:docPartPr>
      <w:docPartBody>
        <w:p w:rsidR="00C90A3D" w:rsidRDefault="00D6652F">
          <w:pPr>
            <w:pStyle w:val="A921C59D3CDB4FD29152403F6FD74A4A"/>
          </w:pPr>
          <w:r>
            <w:t>Your Name</w:t>
          </w:r>
        </w:p>
      </w:docPartBody>
    </w:docPart>
    <w:docPart>
      <w:docPartPr>
        <w:name w:val="B21B37E3807E4EB09609C4879617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96E19-386B-4F46-B016-65C9B5782A93}"/>
      </w:docPartPr>
      <w:docPartBody>
        <w:p w:rsidR="00C90A3D" w:rsidRDefault="00D6652F">
          <w:pPr>
            <w:pStyle w:val="B21B37E3807E4EB09609C4879617C15F"/>
          </w:pPr>
          <w:r>
            <w:t>Profession or Industry</w:t>
          </w:r>
        </w:p>
      </w:docPartBody>
    </w:docPart>
    <w:docPart>
      <w:docPartPr>
        <w:name w:val="CC2AB1DBC78944F788BC77714E95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2725-794A-4B15-9FD5-730A9AC1E9FB}"/>
      </w:docPartPr>
      <w:docPartBody>
        <w:p w:rsidR="00C90A3D" w:rsidRDefault="00D6652F">
          <w:pPr>
            <w:pStyle w:val="CC2AB1DBC78944F788BC77714E95ED34"/>
          </w:pPr>
          <w:r w:rsidRPr="00333CD3">
            <w:t>Link to other online properties: Portfolio/Website/Blog</w:t>
          </w:r>
        </w:p>
      </w:docPartBody>
    </w:docPart>
    <w:docPart>
      <w:docPartPr>
        <w:name w:val="F3724D4B5176488A860FDC2686B0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7533-2057-4AD5-8FE9-5641F406307D}"/>
      </w:docPartPr>
      <w:docPartBody>
        <w:p w:rsidR="00C90A3D" w:rsidRDefault="00D6652F">
          <w:pPr>
            <w:pStyle w:val="F3724D4B5176488A860FDC2686B0187D"/>
          </w:pPr>
          <w:r w:rsidRPr="00333CD3">
            <w:t>Experience</w:t>
          </w:r>
        </w:p>
      </w:docPartBody>
    </w:docPart>
    <w:docPart>
      <w:docPartPr>
        <w:name w:val="E03EDA868225406EA97015A3A57B7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FD2E-C6C3-4FA8-9290-9528B4ADB20C}"/>
      </w:docPartPr>
      <w:docPartBody>
        <w:p w:rsidR="00C90A3D" w:rsidRDefault="00D6652F">
          <w:pPr>
            <w:pStyle w:val="E03EDA868225406EA97015A3A57B74E1"/>
          </w:pPr>
          <w:r w:rsidRPr="00333CD3">
            <w:t>Education</w:t>
          </w:r>
        </w:p>
      </w:docPartBody>
    </w:docPart>
    <w:docPart>
      <w:docPartPr>
        <w:name w:val="ABB3189B7315462DA56D37D786227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C54A-8000-42C2-98A5-4D2471E98DC0}"/>
      </w:docPartPr>
      <w:docPartBody>
        <w:p w:rsidR="00C90A3D" w:rsidRDefault="00D6652F">
          <w:pPr>
            <w:pStyle w:val="ABB3189B7315462DA56D37D786227EEE"/>
          </w:pPr>
          <w:r w:rsidRPr="00333CD3">
            <w:t>Date Earned</w:t>
          </w:r>
        </w:p>
      </w:docPartBody>
    </w:docPart>
    <w:docPart>
      <w:docPartPr>
        <w:name w:val="F651F061FADD484580EF6C1265918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9200-1FE2-4560-9F70-F10C15D83520}"/>
      </w:docPartPr>
      <w:docPartBody>
        <w:p w:rsidR="00C90A3D" w:rsidRDefault="00D6652F">
          <w:pPr>
            <w:pStyle w:val="F651F061FADD484580EF6C1265918934"/>
          </w:pPr>
          <w:r w:rsidRPr="00333CD3">
            <w:t>School</w:t>
          </w:r>
        </w:p>
      </w:docPartBody>
    </w:docPart>
    <w:docPart>
      <w:docPartPr>
        <w:name w:val="595CD9B7A82244EB8211351E84F2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C767B-9223-44F1-90FA-1026760005B1}"/>
      </w:docPartPr>
      <w:docPartBody>
        <w:p w:rsidR="00C90A3D" w:rsidRDefault="00D6652F">
          <w:pPr>
            <w:pStyle w:val="595CD9B7A82244EB8211351E84F2A97C"/>
          </w:pPr>
          <w:r w:rsidRPr="00333CD3">
            <w:t>On the Home tab of the ribbon, check out Styles to apply the formatting you need with just a click.</w:t>
          </w:r>
        </w:p>
      </w:docPartBody>
    </w:docPart>
    <w:docPart>
      <w:docPartPr>
        <w:name w:val="5C81BFF7BF924F51A0895E6E3CAC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25FF-A481-4CC9-B4C9-7E1839C7115C}"/>
      </w:docPartPr>
      <w:docPartBody>
        <w:p w:rsidR="00C90A3D" w:rsidRDefault="00D6652F">
          <w:pPr>
            <w:pStyle w:val="5C81BFF7BF924F51A0895E6E3CACD692"/>
          </w:pPr>
          <w:r w:rsidRPr="00333CD3">
            <w:t>Volunteer Experience or Leadership</w:t>
          </w:r>
        </w:p>
      </w:docPartBody>
    </w:docPart>
    <w:docPart>
      <w:docPartPr>
        <w:name w:val="7B9F41E9502B446D844C067AE35C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651D-EF10-40BF-8D61-41EBE61D9511}"/>
      </w:docPartPr>
      <w:docPartBody>
        <w:p w:rsidR="00C90A3D" w:rsidRDefault="00D6652F" w:rsidP="00D6652F">
          <w:pPr>
            <w:pStyle w:val="7B9F41E9502B446D844C067AE35C9250"/>
          </w:pPr>
          <w:r w:rsidRPr="00333CD3">
            <w:t>YN</w:t>
          </w:r>
        </w:p>
      </w:docPartBody>
    </w:docPart>
    <w:docPart>
      <w:docPartPr>
        <w:name w:val="B58BB0AF2F4D452481F797EC888F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EADA-34C9-4CB1-9986-D8C363EBB11C}"/>
      </w:docPartPr>
      <w:docPartBody>
        <w:p w:rsidR="00C90A3D" w:rsidRDefault="00D6652F" w:rsidP="00D6652F">
          <w:pPr>
            <w:pStyle w:val="B58BB0AF2F4D452481F797EC888F5C4F"/>
          </w:pPr>
          <w:r w:rsidRPr="00333CD3">
            <w:t>Skills</w:t>
          </w:r>
        </w:p>
      </w:docPartBody>
    </w:docPart>
    <w:docPart>
      <w:docPartPr>
        <w:name w:val="29B5C237BEE147E5977BBA3ABC76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12B3B-54B7-4E34-B2DC-CA0841DACD47}"/>
      </w:docPartPr>
      <w:docPartBody>
        <w:p w:rsidR="00C90A3D" w:rsidRDefault="00D6652F" w:rsidP="00D6652F">
          <w:pPr>
            <w:pStyle w:val="29B5C237BEE147E5977BBA3ABC76EB80"/>
          </w:pPr>
          <w:r w:rsidRPr="00333CD3">
            <w:t>Education</w:t>
          </w:r>
        </w:p>
      </w:docPartBody>
    </w:docPart>
    <w:docPart>
      <w:docPartPr>
        <w:name w:val="C1F4888C52E741979C0C0AC4948B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83D97-87C9-4C39-BF13-ABC17F969ACB}"/>
      </w:docPartPr>
      <w:docPartBody>
        <w:p w:rsidR="00C90A3D" w:rsidRDefault="00D6652F" w:rsidP="00D6652F">
          <w:pPr>
            <w:pStyle w:val="C1F4888C52E741979C0C0AC4948B6B32"/>
          </w:pPr>
          <w:r w:rsidRPr="00333CD3">
            <w:t>YN</w:t>
          </w:r>
        </w:p>
      </w:docPartBody>
    </w:docPart>
    <w:docPart>
      <w:docPartPr>
        <w:name w:val="0A4F9D78EDE94EA2A26A529FC0DE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C0F4-5E14-4A75-BC0C-D0A90704302F}"/>
      </w:docPartPr>
      <w:docPartBody>
        <w:p w:rsidR="00C90A3D" w:rsidRDefault="00D6652F" w:rsidP="00D6652F">
          <w:pPr>
            <w:pStyle w:val="0A4F9D78EDE94EA2A26A529FC0DEDFFA"/>
          </w:pPr>
          <w:r>
            <w:t>Objective</w:t>
          </w:r>
        </w:p>
      </w:docPartBody>
    </w:docPart>
    <w:docPart>
      <w:docPartPr>
        <w:name w:val="A2AAE05CD8BF49E7BEFEFE255056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93CD-A11A-4857-A4EF-64F2328EAEDA}"/>
      </w:docPartPr>
      <w:docPartBody>
        <w:p w:rsidR="00C90A3D" w:rsidRDefault="00D6652F" w:rsidP="00D6652F">
          <w:pPr>
            <w:pStyle w:val="A2AAE05CD8BF49E7BEFEFE255056F4C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52F"/>
    <w:rsid w:val="00404966"/>
    <w:rsid w:val="00551FE2"/>
    <w:rsid w:val="008C6ABC"/>
    <w:rsid w:val="00B37392"/>
    <w:rsid w:val="00B86DE8"/>
    <w:rsid w:val="00BE3F75"/>
    <w:rsid w:val="00C90A3D"/>
    <w:rsid w:val="00CF1031"/>
    <w:rsid w:val="00D6652F"/>
    <w:rsid w:val="00DC1681"/>
    <w:rsid w:val="00F03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F5D0B9D11C4F38A0623C028CBD934F">
    <w:name w:val="B6F5D0B9D11C4F38A0623C028CBD934F"/>
    <w:rsid w:val="00DC1681"/>
  </w:style>
  <w:style w:type="paragraph" w:customStyle="1" w:styleId="60BEA174185D49FFA90377FE0691D395">
    <w:name w:val="60BEA174185D49FFA90377FE0691D395"/>
    <w:rsid w:val="00DC1681"/>
  </w:style>
  <w:style w:type="paragraph" w:customStyle="1" w:styleId="956CF0AA5ACE49C390C03AFF9CFBD7C6">
    <w:name w:val="956CF0AA5ACE49C390C03AFF9CFBD7C6"/>
    <w:rsid w:val="00DC1681"/>
  </w:style>
  <w:style w:type="paragraph" w:customStyle="1" w:styleId="82A888D1C6FB4274BB6F0EF2DD48C4F1">
    <w:name w:val="82A888D1C6FB4274BB6F0EF2DD48C4F1"/>
    <w:rsid w:val="00DC1681"/>
  </w:style>
  <w:style w:type="paragraph" w:customStyle="1" w:styleId="D3D8797ADCA3403E975128DEFA036A3B">
    <w:name w:val="D3D8797ADCA3403E975128DEFA036A3B"/>
    <w:rsid w:val="00DC1681"/>
  </w:style>
  <w:style w:type="paragraph" w:customStyle="1" w:styleId="A921C59D3CDB4FD29152403F6FD74A4A">
    <w:name w:val="A921C59D3CDB4FD29152403F6FD74A4A"/>
    <w:rsid w:val="00DC1681"/>
  </w:style>
  <w:style w:type="paragraph" w:customStyle="1" w:styleId="B21B37E3807E4EB09609C4879617C15F">
    <w:name w:val="B21B37E3807E4EB09609C4879617C15F"/>
    <w:rsid w:val="00DC1681"/>
  </w:style>
  <w:style w:type="paragraph" w:customStyle="1" w:styleId="CC2AB1DBC78944F788BC77714E95ED34">
    <w:name w:val="CC2AB1DBC78944F788BC77714E95ED34"/>
    <w:rsid w:val="00DC1681"/>
  </w:style>
  <w:style w:type="paragraph" w:customStyle="1" w:styleId="F3724D4B5176488A860FDC2686B0187D">
    <w:name w:val="F3724D4B5176488A860FDC2686B0187D"/>
    <w:rsid w:val="00DC1681"/>
  </w:style>
  <w:style w:type="paragraph" w:customStyle="1" w:styleId="4EB19F02021A479BAE8FD14A72A291E7">
    <w:name w:val="4EB19F02021A479BAE8FD14A72A291E7"/>
    <w:rsid w:val="00DC1681"/>
  </w:style>
  <w:style w:type="paragraph" w:customStyle="1" w:styleId="7B066EA231E4453C90427EACB0CB886A">
    <w:name w:val="7B066EA231E4453C90427EACB0CB886A"/>
    <w:rsid w:val="00DC1681"/>
  </w:style>
  <w:style w:type="paragraph" w:customStyle="1" w:styleId="9B9CB4E6E9044D88A0694F339054980B">
    <w:name w:val="9B9CB4E6E9044D88A0694F339054980B"/>
    <w:rsid w:val="00DC1681"/>
  </w:style>
  <w:style w:type="paragraph" w:customStyle="1" w:styleId="4A2231350A55468880FE5FE92DC5BCBF">
    <w:name w:val="4A2231350A55468880FE5FE92DC5BCBF"/>
    <w:rsid w:val="00DC1681"/>
  </w:style>
  <w:style w:type="paragraph" w:customStyle="1" w:styleId="AB533E58514A40A691643596FD1ACA44">
    <w:name w:val="AB533E58514A40A691643596FD1ACA44"/>
    <w:rsid w:val="00DC1681"/>
  </w:style>
  <w:style w:type="paragraph" w:customStyle="1" w:styleId="D156F9D6544F4F0D8B641CD3F008AA51">
    <w:name w:val="D156F9D6544F4F0D8B641CD3F008AA51"/>
    <w:rsid w:val="00DC1681"/>
  </w:style>
  <w:style w:type="paragraph" w:customStyle="1" w:styleId="1B024AFAD27D400C843F8B7D8832BAE3">
    <w:name w:val="1B024AFAD27D400C843F8B7D8832BAE3"/>
    <w:rsid w:val="00DC1681"/>
  </w:style>
  <w:style w:type="paragraph" w:customStyle="1" w:styleId="BFF743375EAB48778B0686F042119E9A">
    <w:name w:val="BFF743375EAB48778B0686F042119E9A"/>
    <w:rsid w:val="00DC1681"/>
  </w:style>
  <w:style w:type="paragraph" w:customStyle="1" w:styleId="E03EDA868225406EA97015A3A57B74E1">
    <w:name w:val="E03EDA868225406EA97015A3A57B74E1"/>
    <w:rsid w:val="00DC1681"/>
  </w:style>
  <w:style w:type="paragraph" w:customStyle="1" w:styleId="E5F9E3614F08406F9EF93059BDEF4774">
    <w:name w:val="E5F9E3614F08406F9EF93059BDEF4774"/>
    <w:rsid w:val="00DC1681"/>
  </w:style>
  <w:style w:type="paragraph" w:customStyle="1" w:styleId="16CEF5D319C94708AA4F6BA935EC03B4">
    <w:name w:val="16CEF5D319C94708AA4F6BA935EC03B4"/>
    <w:rsid w:val="00DC1681"/>
  </w:style>
  <w:style w:type="paragraph" w:customStyle="1" w:styleId="16021366398D4053AF56A4233BA4CA46">
    <w:name w:val="16021366398D4053AF56A4233BA4CA46"/>
    <w:rsid w:val="00DC1681"/>
  </w:style>
  <w:style w:type="paragraph" w:customStyle="1" w:styleId="8F52356547D644FFBE04020B10362A44">
    <w:name w:val="8F52356547D644FFBE04020B10362A44"/>
    <w:rsid w:val="00DC1681"/>
  </w:style>
  <w:style w:type="paragraph" w:customStyle="1" w:styleId="91132F2B526D4FA1BEC30DE37BAAD8DF">
    <w:name w:val="91132F2B526D4FA1BEC30DE37BAAD8DF"/>
    <w:rsid w:val="00DC1681"/>
  </w:style>
  <w:style w:type="paragraph" w:customStyle="1" w:styleId="ABB3189B7315462DA56D37D786227EEE">
    <w:name w:val="ABB3189B7315462DA56D37D786227EEE"/>
    <w:rsid w:val="00DC1681"/>
  </w:style>
  <w:style w:type="paragraph" w:customStyle="1" w:styleId="F651F061FADD484580EF6C1265918934">
    <w:name w:val="F651F061FADD484580EF6C1265918934"/>
    <w:rsid w:val="00DC1681"/>
  </w:style>
  <w:style w:type="paragraph" w:customStyle="1" w:styleId="595CD9B7A82244EB8211351E84F2A97C">
    <w:name w:val="595CD9B7A82244EB8211351E84F2A97C"/>
    <w:rsid w:val="00DC1681"/>
  </w:style>
  <w:style w:type="paragraph" w:customStyle="1" w:styleId="5C81BFF7BF924F51A0895E6E3CACD692">
    <w:name w:val="5C81BFF7BF924F51A0895E6E3CACD692"/>
    <w:rsid w:val="00DC1681"/>
  </w:style>
  <w:style w:type="paragraph" w:customStyle="1" w:styleId="703FDFEC6F744C6F9369E48BA44A2BEA">
    <w:name w:val="703FDFEC6F744C6F9369E48BA44A2BEA"/>
    <w:rsid w:val="00DC1681"/>
  </w:style>
  <w:style w:type="paragraph" w:customStyle="1" w:styleId="7B9F41E9502B446D844C067AE35C9250">
    <w:name w:val="7B9F41E9502B446D844C067AE35C9250"/>
    <w:rsid w:val="00D6652F"/>
  </w:style>
  <w:style w:type="paragraph" w:customStyle="1" w:styleId="2ACFCB489759468CBEE289AF24744470">
    <w:name w:val="2ACFCB489759468CBEE289AF24744470"/>
    <w:rsid w:val="00D6652F"/>
  </w:style>
  <w:style w:type="paragraph" w:customStyle="1" w:styleId="B58BB0AF2F4D452481F797EC888F5C4F">
    <w:name w:val="B58BB0AF2F4D452481F797EC888F5C4F"/>
    <w:rsid w:val="00D6652F"/>
  </w:style>
  <w:style w:type="paragraph" w:customStyle="1" w:styleId="8433F6CF0B854595B7307F9A4FCB3369">
    <w:name w:val="8433F6CF0B854595B7307F9A4FCB3369"/>
    <w:rsid w:val="00D6652F"/>
  </w:style>
  <w:style w:type="paragraph" w:customStyle="1" w:styleId="5D02AB8CEEE94434BECFD7E219D563F7">
    <w:name w:val="5D02AB8CEEE94434BECFD7E219D563F7"/>
    <w:rsid w:val="00D6652F"/>
  </w:style>
  <w:style w:type="paragraph" w:customStyle="1" w:styleId="E0162611AF4E40C2A61135738ACD61EF">
    <w:name w:val="E0162611AF4E40C2A61135738ACD61EF"/>
    <w:rsid w:val="00D6652F"/>
  </w:style>
  <w:style w:type="paragraph" w:customStyle="1" w:styleId="C46910B5247C4E32AE5A6DD12D6F594F">
    <w:name w:val="C46910B5247C4E32AE5A6DD12D6F594F"/>
    <w:rsid w:val="00D6652F"/>
  </w:style>
  <w:style w:type="paragraph" w:customStyle="1" w:styleId="29B5C237BEE147E5977BBA3ABC76EB80">
    <w:name w:val="29B5C237BEE147E5977BBA3ABC76EB80"/>
    <w:rsid w:val="00D6652F"/>
  </w:style>
  <w:style w:type="paragraph" w:customStyle="1" w:styleId="C1F4888C52E741979C0C0AC4948B6B32">
    <w:name w:val="C1F4888C52E741979C0C0AC4948B6B32"/>
    <w:rsid w:val="00D6652F"/>
  </w:style>
  <w:style w:type="paragraph" w:customStyle="1" w:styleId="0A4F9D78EDE94EA2A26A529FC0DEDFFA">
    <w:name w:val="0A4F9D78EDE94EA2A26A529FC0DEDFFA"/>
    <w:rsid w:val="00D6652F"/>
  </w:style>
  <w:style w:type="paragraph" w:customStyle="1" w:styleId="AEC6D5C344D74772860768E7BC626DA7">
    <w:name w:val="AEC6D5C344D74772860768E7BC626DA7"/>
    <w:rsid w:val="00D6652F"/>
  </w:style>
  <w:style w:type="paragraph" w:customStyle="1" w:styleId="A2AAE05CD8BF49E7BEFEFE255056F4C3">
    <w:name w:val="A2AAE05CD8BF49E7BEFEFE255056F4C3"/>
    <w:rsid w:val="00D6652F"/>
  </w:style>
  <w:style w:type="paragraph" w:customStyle="1" w:styleId="A26720DC9E6B4CAD994F1F720168CAF6">
    <w:name w:val="A26720DC9E6B4CAD994F1F720168CAF6"/>
    <w:rsid w:val="00D6652F"/>
  </w:style>
  <w:style w:type="paragraph" w:customStyle="1" w:styleId="D5508DD970C848129F35D93F42B244F1">
    <w:name w:val="D5508DD970C848129F35D93F42B244F1"/>
    <w:rsid w:val="00D6652F"/>
  </w:style>
  <w:style w:type="paragraph" w:customStyle="1" w:styleId="5D6A79EF9B2440DFA88B097C6AF8D6BC">
    <w:name w:val="5D6A79EF9B2440DFA88B097C6AF8D6BC"/>
    <w:rsid w:val="00D6652F"/>
  </w:style>
  <w:style w:type="paragraph" w:customStyle="1" w:styleId="D2C25AD7A75C4877BDB46B3D6E4B63A3">
    <w:name w:val="D2C25AD7A75C4877BDB46B3D6E4B63A3"/>
    <w:rsid w:val="00D6652F"/>
  </w:style>
  <w:style w:type="paragraph" w:customStyle="1" w:styleId="FE38B1CA40B3420990C638F19B114759">
    <w:name w:val="FE38B1CA40B3420990C638F19B114759"/>
    <w:rsid w:val="00D6652F"/>
  </w:style>
  <w:style w:type="paragraph" w:customStyle="1" w:styleId="AD7C3A0B6BE0435BA03C1E3B412290ED">
    <w:name w:val="AD7C3A0B6BE0435BA03C1E3B412290ED"/>
    <w:rsid w:val="00D6652F"/>
  </w:style>
  <w:style w:type="paragraph" w:customStyle="1" w:styleId="840FB5C95EC441338023B4B6B6E23477">
    <w:name w:val="840FB5C95EC441338023B4B6B6E23477"/>
    <w:rsid w:val="00D6652F"/>
  </w:style>
  <w:style w:type="paragraph" w:customStyle="1" w:styleId="23E66135A1A74196A3FF60BB87CB2DC8">
    <w:name w:val="23E66135A1A74196A3FF60BB87CB2DC8"/>
    <w:rsid w:val="00D6652F"/>
  </w:style>
  <w:style w:type="paragraph" w:customStyle="1" w:styleId="0A338998010E40C0A6620F82D29B44C8">
    <w:name w:val="0A338998010E40C0A6620F82D29B44C8"/>
    <w:rsid w:val="00D6652F"/>
  </w:style>
  <w:style w:type="paragraph" w:customStyle="1" w:styleId="2A65D64313B04AC19FFAE8E9DF36206B">
    <w:name w:val="2A65D64313B04AC19FFAE8E9DF36206B"/>
    <w:rsid w:val="00551FE2"/>
  </w:style>
  <w:style w:type="paragraph" w:customStyle="1" w:styleId="5E188045D83549BEAFD38D20FD721B7C">
    <w:name w:val="5E188045D83549BEAFD38D20FD721B7C"/>
    <w:rsid w:val="00551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852</TotalTime>
  <Pages>8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TECHNICAL SUPPORT ENGINEER</dc:subject>
  <dc:creator>Magar, Jay</dc:creator>
  <cp:keywords/>
  <dc:description>magarjay1989@gmail.com
Phone: +91 90 67 198903</dc:description>
  <cp:lastModifiedBy>Magar, Jay</cp:lastModifiedBy>
  <cp:revision>26</cp:revision>
  <dcterms:created xsi:type="dcterms:W3CDTF">2017-06-22T17:59:00Z</dcterms:created>
  <dcterms:modified xsi:type="dcterms:W3CDTF">2020-05-02T15:06:00Z</dcterms:modified>
</cp:coreProperties>
</file>