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CC0DA1" w14:paraId="065243D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EB7283E" w14:textId="696B0E5B" w:rsidR="001B2ABD" w:rsidRPr="00CC0DA1" w:rsidRDefault="001B2ABD" w:rsidP="001B2AB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eastAsiaTheme="majorEastAsia" w:hAnsi="Times New Roman" w:cs="Times New Roman"/>
                <w:b/>
                <w:caps/>
                <w:noProof/>
                <w:color w:val="548AB7" w:themeColor="accent1" w:themeShade="B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E2872D" wp14:editId="16F774DA">
                      <wp:extent cx="2125980" cy="2240915"/>
                      <wp:effectExtent l="19050" t="19050" r="45720" b="4508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224091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D94C96" id="Oval 2" o:spid="_x0000_s1026" alt="Title: Professional Headshot of Man" style="width:167.4pt;height:17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2luZG93cyBQaG90byBFZGl0b3IgMTAuMC4xMDAxMS4xNjM4NABX&#10;aW5kb3dzIFBob3RvIEVkaXRvciAxMC4wLjEwMDExLjE2Mzg0ADIwMjA6MDc6MzAgMTU6NTc6NTYA&#10;AAaQAwACAAAAFAAAERyQBAACAAAAFAAAETCSkQACAAAAAzAwAACSkgACAAAAAzAwAACgAQADAAAA&#10;AQABAADqHAAHAAAIDAAACRA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PD94cGFja2V0IGVuZD0ndyc/Pv/bAEMAAwICAwICAwMDAwQDAwQF&#10;CAUFBAQFCgcHBggMCgwMCwoLCw0OEhANDhEOCwsQFhARExQVFRUMDxcYFhQYEhQVFP/bAEMBAwQE&#10;BQQFCQUFCRQNCw0UFBQUFBQUFBQUFBQUFBQUFBQUFBQUFBQUFBQUFBQUFBQUFBQUFBQUFBQUFBQU&#10;FBQUFP/AABEIA40C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38FA758" w14:textId="77777777" w:rsidR="001B2ABD" w:rsidRPr="00F572ED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70" w:type="dxa"/>
            <w:vAlign w:val="bottom"/>
          </w:tcPr>
          <w:p w14:paraId="0913A620" w14:textId="34552F0A" w:rsidR="001B2ABD" w:rsidRPr="00F572ED" w:rsidRDefault="005C6D46" w:rsidP="001B2ABD">
            <w:pPr>
              <w:pStyle w:val="Title"/>
              <w:rPr>
                <w:rFonts w:ascii="Times New Roman" w:hAnsi="Times New Roman" w:cs="Times New Roman"/>
                <w:sz w:val="32"/>
                <w:szCs w:val="32"/>
              </w:rPr>
            </w:pPr>
            <w:r w:rsidRPr="00F572ED">
              <w:rPr>
                <w:rFonts w:ascii="Times New Roman" w:hAnsi="Times New Roman" w:cs="Times New Roman"/>
                <w:sz w:val="32"/>
                <w:szCs w:val="32"/>
              </w:rPr>
              <w:t>Krushali Dave</w:t>
            </w:r>
          </w:p>
          <w:p w14:paraId="51D8D438" w14:textId="53263065" w:rsidR="001B2ABD" w:rsidRPr="00F572ED" w:rsidRDefault="00EC3F7B" w:rsidP="001B2ABD">
            <w:pPr>
              <w:pStyle w:val="Subtitle"/>
              <w:rPr>
                <w:rFonts w:ascii="Times New Roman" w:hAnsi="Times New Roman" w:cs="Times New Roman"/>
                <w:szCs w:val="32"/>
              </w:rPr>
            </w:pPr>
            <w:r w:rsidRPr="00F572ED">
              <w:rPr>
                <w:rFonts w:ascii="Times New Roman" w:hAnsi="Times New Roman" w:cs="Times New Roman"/>
                <w:spacing w:val="26"/>
                <w:w w:val="80"/>
                <w:szCs w:val="32"/>
              </w:rPr>
              <w:t>Business</w:t>
            </w:r>
            <w:r w:rsidR="005C6D46" w:rsidRPr="00F572ED">
              <w:rPr>
                <w:rFonts w:ascii="Times New Roman" w:hAnsi="Times New Roman" w:cs="Times New Roman"/>
                <w:spacing w:val="26"/>
                <w:w w:val="80"/>
                <w:szCs w:val="32"/>
              </w:rPr>
              <w:t xml:space="preserve"> Analys</w:t>
            </w:r>
            <w:r w:rsidR="005C6D46" w:rsidRPr="00F572ED">
              <w:rPr>
                <w:rFonts w:ascii="Times New Roman" w:hAnsi="Times New Roman" w:cs="Times New Roman"/>
                <w:spacing w:val="2"/>
                <w:w w:val="80"/>
                <w:szCs w:val="32"/>
              </w:rPr>
              <w:t>t</w:t>
            </w:r>
          </w:p>
        </w:tc>
      </w:tr>
      <w:tr w:rsidR="001B2ABD" w:rsidRPr="00CC0DA1" w14:paraId="3D65C606" w14:textId="77777777" w:rsidTr="001B2ABD">
        <w:tc>
          <w:tcPr>
            <w:tcW w:w="3600" w:type="dxa"/>
          </w:tcPr>
          <w:p w14:paraId="1D0113E7" w14:textId="7BA72814" w:rsidR="001B2ABD" w:rsidRPr="00CC0DA1" w:rsidRDefault="00874025" w:rsidP="00BE0836">
            <w:pPr>
              <w:rPr>
                <w:rFonts w:ascii="Times New Roman" w:hAnsi="Times New Roman" w:cs="Times New Roman"/>
                <w:b/>
                <w:bCs/>
                <w:color w:val="94B6D2" w:themeColor="accent1"/>
                <w:sz w:val="20"/>
                <w:szCs w:val="20"/>
              </w:rPr>
            </w:pPr>
            <w:r w:rsidRPr="00CC0DA1"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</w:rPr>
              <w:t>OBJECTIVE</w:t>
            </w:r>
          </w:p>
          <w:p w14:paraId="18AD5D48" w14:textId="77777777" w:rsidR="00874025" w:rsidRPr="00CC0DA1" w:rsidRDefault="00874025" w:rsidP="00BE0836">
            <w:pPr>
              <w:rPr>
                <w:rFonts w:ascii="Times New Roman" w:hAnsi="Times New Roman" w:cs="Times New Roman"/>
                <w:spacing w:val="-1"/>
                <w:w w:val="98"/>
                <w:sz w:val="20"/>
                <w:szCs w:val="20"/>
              </w:rPr>
            </w:pPr>
          </w:p>
          <w:p w14:paraId="50FEBBD7" w14:textId="4D8C6841" w:rsidR="00BE0836" w:rsidRPr="00CC0DA1" w:rsidRDefault="00BE0836" w:rsidP="00BE0836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pacing w:val="-1"/>
                <w:w w:val="98"/>
                <w:sz w:val="20"/>
                <w:szCs w:val="20"/>
              </w:rPr>
              <w:t>T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  <w:r w:rsidRPr="00CC0DA1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W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  <w:r w:rsidRPr="00CC0DA1">
              <w:rPr>
                <w:rFonts w:ascii="Times New Roman" w:hAnsi="Times New Roman" w:cs="Times New Roman"/>
                <w:w w:val="111"/>
                <w:sz w:val="20"/>
                <w:szCs w:val="20"/>
              </w:rPr>
              <w:t>rk</w:t>
            </w:r>
            <w:r w:rsidRPr="00CC0DA1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>i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n</w:t>
            </w:r>
            <w:r w:rsidRPr="00CC0DA1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CC0DA1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d</w:t>
            </w:r>
            <w:r w:rsidRPr="00CC0DA1">
              <w:rPr>
                <w:rFonts w:ascii="Times New Roman" w:hAnsi="Times New Roman" w:cs="Times New Roman"/>
                <w:w w:val="141"/>
                <w:sz w:val="20"/>
                <w:szCs w:val="20"/>
              </w:rPr>
              <w:t>y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na</w:t>
            </w:r>
            <w:r w:rsidRPr="00CC0DA1">
              <w:rPr>
                <w:rFonts w:ascii="Times New Roman" w:hAnsi="Times New Roman" w:cs="Times New Roman"/>
                <w:spacing w:val="-1"/>
                <w:w w:val="109"/>
                <w:sz w:val="20"/>
                <w:szCs w:val="20"/>
              </w:rPr>
              <w:t>m</w:t>
            </w:r>
            <w:r w:rsidRPr="00CC0DA1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>i</w:t>
            </w:r>
            <w:r w:rsidRPr="00CC0DA1">
              <w:rPr>
                <w:rFonts w:ascii="Times New Roman" w:hAnsi="Times New Roman" w:cs="Times New Roman"/>
                <w:w w:val="126"/>
                <w:sz w:val="20"/>
                <w:szCs w:val="20"/>
              </w:rPr>
              <w:t>c</w:t>
            </w:r>
            <w:r w:rsidRPr="00CC0DA1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6"/>
                <w:sz w:val="20"/>
                <w:szCs w:val="20"/>
              </w:rPr>
              <w:t>e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n</w:t>
            </w:r>
            <w:r w:rsidRPr="00CC0DA1">
              <w:rPr>
                <w:rFonts w:ascii="Times New Roman" w:hAnsi="Times New Roman" w:cs="Times New Roman"/>
                <w:spacing w:val="1"/>
                <w:w w:val="140"/>
                <w:sz w:val="20"/>
                <w:szCs w:val="20"/>
              </w:rPr>
              <w:t>v</w:t>
            </w:r>
            <w:r w:rsidRPr="00CC0DA1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>i</w:t>
            </w:r>
            <w:r w:rsidRPr="00CC0DA1">
              <w:rPr>
                <w:rFonts w:ascii="Times New Roman" w:hAnsi="Times New Roman" w:cs="Times New Roman"/>
                <w:w w:val="111"/>
                <w:sz w:val="20"/>
                <w:szCs w:val="20"/>
              </w:rPr>
              <w:t>r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on</w:t>
            </w:r>
            <w:r w:rsidRPr="00CC0DA1">
              <w:rPr>
                <w:rFonts w:ascii="Times New Roman" w:hAnsi="Times New Roman" w:cs="Times New Roman"/>
                <w:spacing w:val="-1"/>
                <w:w w:val="109"/>
                <w:sz w:val="20"/>
                <w:szCs w:val="20"/>
              </w:rPr>
              <w:t>m</w:t>
            </w:r>
            <w:r w:rsidRPr="00CC0DA1">
              <w:rPr>
                <w:rFonts w:ascii="Times New Roman" w:hAnsi="Times New Roman" w:cs="Times New Roman"/>
                <w:w w:val="116"/>
                <w:sz w:val="20"/>
                <w:szCs w:val="20"/>
              </w:rPr>
              <w:t>e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n</w:t>
            </w:r>
            <w:r w:rsidRPr="00CC0DA1">
              <w:rPr>
                <w:rFonts w:ascii="Times New Roman" w:hAnsi="Times New Roman" w:cs="Times New Roman"/>
                <w:w w:val="118"/>
                <w:sz w:val="20"/>
                <w:szCs w:val="20"/>
              </w:rPr>
              <w:t>t</w:t>
            </w:r>
            <w:r w:rsidRPr="00CC0DA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t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ha</w:t>
            </w:r>
            <w:r w:rsidRPr="00CC0DA1">
              <w:rPr>
                <w:rFonts w:ascii="Times New Roman" w:hAnsi="Times New Roman" w:cs="Times New Roman"/>
                <w:w w:val="118"/>
                <w:sz w:val="20"/>
                <w:szCs w:val="20"/>
              </w:rPr>
              <w:t>t</w:t>
            </w:r>
            <w:r w:rsidRPr="00CC0DA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CC0DA1">
              <w:rPr>
                <w:rFonts w:ascii="Times New Roman" w:hAnsi="Times New Roman" w:cs="Times New Roman"/>
                <w:w w:val="111"/>
                <w:sz w:val="20"/>
                <w:szCs w:val="20"/>
              </w:rPr>
              <w:t>r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  <w:r w:rsidRPr="00CC0DA1">
              <w:rPr>
                <w:rFonts w:ascii="Times New Roman" w:hAnsi="Times New Roman" w:cs="Times New Roman"/>
                <w:spacing w:val="1"/>
                <w:w w:val="140"/>
                <w:sz w:val="20"/>
                <w:szCs w:val="20"/>
              </w:rPr>
              <w:t>v</w:t>
            </w:r>
            <w:r w:rsidRPr="00CC0DA1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>i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d</w:t>
            </w:r>
            <w:r w:rsidRPr="00CC0DA1">
              <w:rPr>
                <w:rFonts w:ascii="Times New Roman" w:hAnsi="Times New Roman" w:cs="Times New Roman"/>
                <w:w w:val="116"/>
                <w:sz w:val="20"/>
                <w:szCs w:val="20"/>
              </w:rPr>
              <w:t>e</w:t>
            </w:r>
            <w:r w:rsidRPr="00CC0DA1">
              <w:rPr>
                <w:rFonts w:ascii="Times New Roman" w:hAnsi="Times New Roman" w:cs="Times New Roman"/>
                <w:w w:val="130"/>
                <w:sz w:val="20"/>
                <w:szCs w:val="20"/>
              </w:rPr>
              <w:t>s</w:t>
            </w:r>
            <w:r w:rsidRPr="00CC0DA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CC0DA1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spacing w:val="-1"/>
                <w:w w:val="122"/>
                <w:sz w:val="20"/>
                <w:szCs w:val="20"/>
              </w:rPr>
              <w:t>w</w:t>
            </w:r>
            <w:r w:rsidRPr="00CC0DA1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>i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d</w:t>
            </w:r>
            <w:r w:rsidRPr="00CC0DA1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e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spectrum of experience and exposure, where my experience and keen interest would add value and where my continued growth would be encouraged.</w:t>
            </w:r>
          </w:p>
          <w:p w14:paraId="09D5323D" w14:textId="64DA467A" w:rsidR="00036450" w:rsidRPr="00CC0DA1" w:rsidRDefault="00BA53EF" w:rsidP="00CB0055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Contact Details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111563247"/>
              <w:placeholder>
                <w:docPart w:val="5ECF6C036D3C43509E2144C1B9494337"/>
              </w:placeholder>
              <w:temporary/>
              <w:showingPlcHdr/>
              <w15:appearance w15:val="hidden"/>
            </w:sdtPr>
            <w:sdtEndPr/>
            <w:sdtContent>
              <w:p w14:paraId="52F4F892" w14:textId="77777777" w:rsidR="004D3011" w:rsidRPr="00CC0DA1" w:rsidRDefault="004D3011" w:rsidP="004D301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0DA1">
                  <w:rPr>
                    <w:rFonts w:ascii="Times New Roman" w:hAnsi="Times New Roman" w:cs="Times New Roman"/>
                    <w:sz w:val="20"/>
                    <w:szCs w:val="20"/>
                  </w:rPr>
                  <w:t>PHONE:</w:t>
                </w:r>
              </w:p>
            </w:sdtContent>
          </w:sdt>
          <w:p w14:paraId="1AF0CB8A" w14:textId="2C58157E" w:rsidR="004D3011" w:rsidRPr="00CC0DA1" w:rsidRDefault="000D17C8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91-8141118676</w:t>
            </w:r>
          </w:p>
          <w:p w14:paraId="4C84B340" w14:textId="6600CE2F" w:rsidR="004D3011" w:rsidRPr="00CC0DA1" w:rsidRDefault="008F02A2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91-6355632613</w:t>
            </w:r>
          </w:p>
          <w:p w14:paraId="47F2C554" w14:textId="77777777" w:rsidR="008F02A2" w:rsidRPr="00CC0DA1" w:rsidRDefault="008F02A2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2FA71" w14:textId="527D5C08" w:rsidR="000D17C8" w:rsidRPr="00CC0DA1" w:rsidRDefault="000D17C8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CURRENT LOCATION:</w:t>
            </w:r>
          </w:p>
          <w:p w14:paraId="2E408A48" w14:textId="56EAB0E4" w:rsidR="000D17C8" w:rsidRPr="00CC0DA1" w:rsidRDefault="00CC0DA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Bangalore, Karnataka</w:t>
            </w:r>
          </w:p>
          <w:p w14:paraId="5ED68D3A" w14:textId="77777777" w:rsidR="004D3011" w:rsidRPr="00CC0DA1" w:rsidRDefault="004D301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40260293"/>
              <w:placeholder>
                <w:docPart w:val="041165498B4F4B21A463606693D3C811"/>
              </w:placeholder>
              <w:temporary/>
              <w:showingPlcHdr/>
              <w15:appearance w15:val="hidden"/>
            </w:sdtPr>
            <w:sdtEndPr/>
            <w:sdtContent>
              <w:p w14:paraId="67F4CE79" w14:textId="77777777" w:rsidR="004D3011" w:rsidRPr="00CC0DA1" w:rsidRDefault="004D3011" w:rsidP="004D301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0DA1">
                  <w:rPr>
                    <w:rFonts w:ascii="Times New Roman" w:hAnsi="Times New Roman" w:cs="Times New Roman"/>
                    <w:sz w:val="20"/>
                    <w:szCs w:val="20"/>
                  </w:rPr>
                  <w:t>EMAIL:</w:t>
                </w:r>
              </w:p>
            </w:sdtContent>
          </w:sdt>
          <w:p w14:paraId="35A1E115" w14:textId="7D39703D" w:rsidR="00036450" w:rsidRDefault="00CC0DA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606FE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Krushalidave2910@gmail.com</w:t>
              </w:r>
            </w:hyperlink>
          </w:p>
          <w:p w14:paraId="1F93DA49" w14:textId="77777777" w:rsidR="00CC0DA1" w:rsidRDefault="00CC0DA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46D15" w14:textId="30A43A37" w:rsidR="00CC0DA1" w:rsidRDefault="00CC0DA1" w:rsidP="004D3011"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LinkedIn</w:t>
            </w:r>
            <w:r>
              <w:t xml:space="preserve"> </w:t>
            </w:r>
            <w:r w:rsidR="00D57230" w:rsidRPr="00CC0DA1">
              <w:rPr>
                <w:rFonts w:ascii="Times New Roman" w:hAnsi="Times New Roman" w:cs="Times New Roman"/>
                <w:sz w:val="20"/>
                <w:szCs w:val="20"/>
              </w:rPr>
              <w:t>Profile</w:t>
            </w:r>
            <w:r w:rsidR="00D57230">
              <w:t>:</w:t>
            </w:r>
          </w:p>
          <w:p w14:paraId="0F38C6B5" w14:textId="6220BE18" w:rsidR="00CC0DA1" w:rsidRPr="00CC0DA1" w:rsidRDefault="00CC0DA1" w:rsidP="004D3011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B91040">
              <w:rPr>
                <w:rStyle w:val="vanity-namedomain"/>
                <w:rFonts w:ascii="Segoe UI" w:hAnsi="Segoe UI" w:cs="Segoe UI"/>
                <w:color w:val="B85A22" w:themeColor="accent2" w:themeShade="BF"/>
                <w:u w:val="single"/>
                <w:bdr w:val="none" w:sz="0" w:space="0" w:color="auto" w:frame="1"/>
                <w:shd w:val="clear" w:color="auto" w:fill="FFFFFF"/>
              </w:rPr>
              <w:t>www.linkedin.com/in/</w:t>
            </w:r>
            <w:r w:rsidRPr="00B91040">
              <w:rPr>
                <w:rStyle w:val="vanity-namedisplay-name"/>
                <w:rFonts w:ascii="Segoe UI" w:hAnsi="Segoe UI" w:cs="Segoe UI"/>
                <w:color w:val="B85A22" w:themeColor="accent2" w:themeShade="BF"/>
                <w:u w:val="single"/>
                <w:bdr w:val="none" w:sz="0" w:space="0" w:color="auto" w:frame="1"/>
                <w:shd w:val="clear" w:color="auto" w:fill="FFFFFF"/>
              </w:rPr>
              <w:t>krushali-dave-4b298b157</w:t>
            </w:r>
          </w:p>
          <w:p w14:paraId="1E44B667" w14:textId="6CC1B2C2" w:rsidR="004D3011" w:rsidRPr="00CC0DA1" w:rsidRDefault="000D17C8" w:rsidP="00CB0055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</w:p>
          <w:p w14:paraId="00934993" w14:textId="5E26FF88" w:rsidR="000D17C8" w:rsidRPr="00CC0DA1" w:rsidRDefault="000D17C8" w:rsidP="000D17C8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Microsoft Excell</w:t>
            </w:r>
          </w:p>
          <w:p w14:paraId="4561B2E1" w14:textId="094EC995" w:rsidR="000D17C8" w:rsidRPr="00CC0DA1" w:rsidRDefault="00FA35EC" w:rsidP="000D17C8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PowerBI</w:t>
            </w:r>
          </w:p>
          <w:p w14:paraId="71DC187F" w14:textId="0709C083" w:rsidR="000D17C8" w:rsidRPr="00CC0DA1" w:rsidRDefault="00CC0DA1" w:rsidP="000D17C8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Agile Methodology</w:t>
            </w:r>
          </w:p>
          <w:p w14:paraId="511987DC" w14:textId="1C2B09AE" w:rsidR="0061309A" w:rsidRPr="00CC0DA1" w:rsidRDefault="0061309A" w:rsidP="000D17C8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JIRA Accreedated </w:t>
            </w:r>
          </w:p>
          <w:p w14:paraId="3A1F1281" w14:textId="71A385B1" w:rsidR="00CC0DA1" w:rsidRPr="00CC0DA1" w:rsidRDefault="00CC0DA1" w:rsidP="000D17C8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Regression Analysis </w:t>
            </w:r>
          </w:p>
          <w:p w14:paraId="294CCF30" w14:textId="325B3A0A" w:rsidR="00CC0DA1" w:rsidRPr="00CC0DA1" w:rsidRDefault="00CC0DA1" w:rsidP="000D17C8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Model Building</w:t>
            </w:r>
          </w:p>
          <w:p w14:paraId="0DD63EBB" w14:textId="5EE395CC" w:rsidR="008F02A2" w:rsidRPr="00CC0DA1" w:rsidRDefault="008F02A2" w:rsidP="008F02A2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Achivements</w:t>
            </w:r>
          </w:p>
          <w:p w14:paraId="5BF698A3" w14:textId="7A73B34D" w:rsidR="008F02A2" w:rsidRPr="00CC0DA1" w:rsidRDefault="008F02A2" w:rsidP="008F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Got recognition from AMUL for scoring highest marks during academics</w:t>
            </w:r>
          </w:p>
          <w:p w14:paraId="43B29825" w14:textId="767AA169" w:rsidR="008F02A2" w:rsidRPr="00CC0DA1" w:rsidRDefault="008F02A2" w:rsidP="008F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Manage to get perfect 5 for seven projects from client side in TCS</w:t>
            </w:r>
          </w:p>
          <w:p w14:paraId="5C56ED30" w14:textId="77777777" w:rsidR="008F02A2" w:rsidRPr="00CC0DA1" w:rsidRDefault="008F02A2" w:rsidP="000D17C8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  <w:p w14:paraId="6A319DF2" w14:textId="20BA6E7C" w:rsidR="004D3011" w:rsidRPr="00CC0DA1" w:rsidRDefault="004D301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54986" w14:textId="0C5CB996" w:rsidR="004D3011" w:rsidRPr="00CC0DA1" w:rsidRDefault="004D301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24FC6" w14:textId="6635A014" w:rsidR="004D3011" w:rsidRPr="00CC0DA1" w:rsidRDefault="004D3011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9B64AE" w14:textId="77777777" w:rsidR="001B2ABD" w:rsidRPr="00CC0DA1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49110328"/>
              <w:placeholder>
                <w:docPart w:val="C19CF45F6D134BA9A2278B307B090D9B"/>
              </w:placeholder>
              <w:temporary/>
              <w:showingPlcHdr/>
              <w15:appearance w15:val="hidden"/>
            </w:sdtPr>
            <w:sdtEndPr/>
            <w:sdtContent>
              <w:p w14:paraId="12722388" w14:textId="77777777" w:rsidR="001B2ABD" w:rsidRPr="00CC0DA1" w:rsidRDefault="00E25A26" w:rsidP="00036450">
                <w:pPr>
                  <w:pStyle w:val="Heading2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0DA1">
                  <w:rPr>
                    <w:rFonts w:ascii="Times New Roman" w:hAnsi="Times New Roman" w:cs="Times New Roman"/>
                    <w:sz w:val="20"/>
                    <w:szCs w:val="20"/>
                  </w:rPr>
                  <w:t>EDUCATION</w:t>
                </w:r>
              </w:p>
            </w:sdtContent>
          </w:sdt>
          <w:p w14:paraId="3FC9D459" w14:textId="2D7CCDC0" w:rsidR="00036450" w:rsidRPr="00CC0DA1" w:rsidRDefault="005C6D46" w:rsidP="00B359E4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MBA Finance</w:t>
            </w:r>
          </w:p>
          <w:p w14:paraId="3CE44029" w14:textId="3F71AC1A" w:rsidR="00036450" w:rsidRPr="00CC0DA1" w:rsidRDefault="005C6D46" w:rsidP="00B359E4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proofErr w:type="gram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P.University</w:t>
            </w:r>
            <w:proofErr w:type="spellEnd"/>
            <w:proofErr w:type="gramEnd"/>
            <w:r w:rsidR="00CC0DA1"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(80%)</w:t>
            </w:r>
          </w:p>
          <w:p w14:paraId="6F5AC0E6" w14:textId="386501BF" w:rsidR="00036450" w:rsidRPr="00CC0DA1" w:rsidRDefault="00EC3F7B" w:rsidP="00B359E4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Bachelor </w:t>
            </w:r>
            <w:r w:rsidR="005C6D46" w:rsidRPr="00CC0DA1">
              <w:rPr>
                <w:rFonts w:ascii="Times New Roman" w:hAnsi="Times New Roman" w:cs="Times New Roman"/>
                <w:sz w:val="20"/>
                <w:szCs w:val="20"/>
              </w:rPr>
              <w:t>of Commerce</w:t>
            </w:r>
          </w:p>
          <w:p w14:paraId="2343759C" w14:textId="64F45998" w:rsidR="00CC0DA1" w:rsidRDefault="005C6D46" w:rsidP="00CC0DA1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proofErr w:type="gram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S.University</w:t>
            </w:r>
            <w:proofErr w:type="spellEnd"/>
            <w:proofErr w:type="gramEnd"/>
            <w:r w:rsidR="00CC0DA1"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(65%)</w:t>
            </w:r>
          </w:p>
          <w:p w14:paraId="596A4760" w14:textId="53E74416" w:rsidR="005C6D46" w:rsidRPr="00CC0DA1" w:rsidRDefault="005C6D46" w:rsidP="005C6D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</w:t>
            </w: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</w:t>
            </w:r>
          </w:p>
          <w:p w14:paraId="6A2BD63B" w14:textId="0976F014" w:rsidR="005C6D46" w:rsidRPr="00CC0DA1" w:rsidRDefault="005C6D46" w:rsidP="005C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Institute of Chartered Accounts of India</w:t>
            </w:r>
            <w:r w:rsidR="00CC0DA1"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(50%)</w:t>
            </w:r>
          </w:p>
          <w:p w14:paraId="08DFB73D" w14:textId="3343EF88" w:rsidR="005C6D46" w:rsidRPr="00CC0DA1" w:rsidRDefault="005C6D46" w:rsidP="005C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01553383"/>
              <w:placeholder>
                <w:docPart w:val="748415754E5449C18F88BCDEA9F73179"/>
              </w:placeholder>
              <w:temporary/>
              <w:showingPlcHdr/>
              <w15:appearance w15:val="hidden"/>
            </w:sdtPr>
            <w:sdtEndPr/>
            <w:sdtContent>
              <w:p w14:paraId="2056D921" w14:textId="77777777" w:rsidR="00036450" w:rsidRPr="00CC0DA1" w:rsidRDefault="00036450" w:rsidP="00036450">
                <w:pPr>
                  <w:pStyle w:val="Heading2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0DA1">
                  <w:rPr>
                    <w:rFonts w:ascii="Times New Roman" w:hAnsi="Times New Roman" w:cs="Times New Roman"/>
                    <w:sz w:val="20"/>
                    <w:szCs w:val="20"/>
                  </w:rPr>
                  <w:t>WORK EXPERIENCE</w:t>
                </w:r>
              </w:p>
            </w:sdtContent>
          </w:sdt>
          <w:p w14:paraId="3ED4869A" w14:textId="1600DC73" w:rsidR="00036450" w:rsidRPr="00CC0DA1" w:rsidRDefault="005C6D46" w:rsidP="00B359E4">
            <w:pPr>
              <w:pStyle w:val="Heading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Tata Consultancy </w:t>
            </w:r>
            <w:proofErr w:type="gram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EC3F7B" w:rsidRPr="00CC0DA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36450"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C3F7B" w:rsidRPr="00CC0D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C3F7B" w:rsidRPr="00CC0DA1">
              <w:rPr>
                <w:rFonts w:ascii="Times New Roman" w:hAnsi="Times New Roman" w:cs="Times New Roman"/>
                <w:sz w:val="20"/>
                <w:szCs w:val="20"/>
              </w:rPr>
              <w:t>Business Analyst)</w:t>
            </w:r>
          </w:p>
          <w:p w14:paraId="036A9199" w14:textId="0562E607" w:rsidR="00036450" w:rsidRPr="00CC0DA1" w:rsidRDefault="00EC3F7B" w:rsidP="00EC3F7B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Since April 2019 till Present day</w:t>
            </w:r>
          </w:p>
          <w:p w14:paraId="5103F2DE" w14:textId="009B0CBC" w:rsidR="00EC3F7B" w:rsidRPr="00CC0DA1" w:rsidRDefault="00EC3F7B" w:rsidP="00EC3F7B">
            <w:pPr>
              <w:pStyle w:val="TableParagraph"/>
              <w:spacing w:before="44" w:line="273" w:lineRule="auto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Business Policy and Strategy evaluation applying statistical tools of the various FMCG products based </w:t>
            </w:r>
            <w:r w:rsidR="00CC0DA1"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from NRSP Database</w:t>
            </w:r>
          </w:p>
          <w:p w14:paraId="428159F2" w14:textId="6B5AD013" w:rsidR="00F1508A" w:rsidRDefault="00FA35EC" w:rsidP="0003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PowerBI</w:t>
            </w:r>
            <w:proofErr w:type="spellEnd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Developer in Vendor Compliance (Nestle A4A project)</w:t>
            </w:r>
          </w:p>
          <w:p w14:paraId="15ED6B81" w14:textId="77777777" w:rsidR="00CC0DA1" w:rsidRPr="00CC0DA1" w:rsidRDefault="00CC0DA1" w:rsidP="0003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F79E8" w14:textId="258FFC17" w:rsidR="004D3011" w:rsidRPr="00CC0DA1" w:rsidRDefault="00EC3F7B" w:rsidP="00EC3F7B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HDFC Bank Ltd (Intern)</w:t>
            </w:r>
          </w:p>
          <w:p w14:paraId="1FC6CB02" w14:textId="2A15C98F" w:rsidR="00EC3F7B" w:rsidRPr="00CC0DA1" w:rsidRDefault="005C3289" w:rsidP="00EC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May to June 2018</w:t>
            </w:r>
          </w:p>
          <w:p w14:paraId="20E242E6" w14:textId="17FFB35F" w:rsidR="005C3289" w:rsidRPr="00CC0DA1" w:rsidRDefault="005C3289" w:rsidP="00EC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Visit Portfolio Clients, Learning Banking Operations, Get the new clients to the bank and make them understand about banking products, Evaluate different products of the bank and survey about consumer </w:t>
            </w:r>
            <w:r w:rsidR="000F23F5" w:rsidRPr="00CC0DA1">
              <w:rPr>
                <w:rFonts w:ascii="Times New Roman" w:hAnsi="Times New Roman" w:cs="Times New Roman"/>
                <w:sz w:val="20"/>
                <w:szCs w:val="20"/>
              </w:rPr>
              <w:t>review towards banking operations and products</w:t>
            </w: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353714" w14:textId="77777777" w:rsidR="004D3011" w:rsidRPr="00CC0DA1" w:rsidRDefault="004D3011" w:rsidP="0003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DEDF4" w14:textId="7925D17B" w:rsidR="004D3011" w:rsidRPr="00CC0DA1" w:rsidRDefault="000F23F5" w:rsidP="000F23F5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proofErr w:type="gram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H.Bhatt</w:t>
            </w:r>
            <w:proofErr w:type="spellEnd"/>
            <w:proofErr w:type="gramEnd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&amp;co</w:t>
            </w:r>
            <w:r w:rsidR="004D3011"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(Article Assistant)</w:t>
            </w:r>
          </w:p>
          <w:p w14:paraId="333E7A90" w14:textId="6DBC2F2B" w:rsidR="004D3011" w:rsidRPr="00CC0DA1" w:rsidRDefault="000F23F5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Aug 2010 to Aug 2013</w:t>
            </w:r>
          </w:p>
          <w:p w14:paraId="676A7B4E" w14:textId="0C727AFB" w:rsidR="000F23F5" w:rsidRPr="00CC0DA1" w:rsidRDefault="000F23F5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Performing Statutory Audit and Internal Audit, Tax returns of Individuals &amp; companies, Preparation of Financial Statements.</w:t>
            </w:r>
          </w:p>
          <w:p w14:paraId="76055E75" w14:textId="7C6EF134" w:rsidR="00036450" w:rsidRPr="00CC0DA1" w:rsidRDefault="000D17C8" w:rsidP="00036450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</w:p>
          <w:p w14:paraId="5A795895" w14:textId="4FF213D8" w:rsidR="000F23F5" w:rsidRPr="00CC0DA1" w:rsidRDefault="000D17C8" w:rsidP="00BE08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Retail Revolution</w:t>
            </w:r>
          </w:p>
          <w:p w14:paraId="180F375A" w14:textId="771E5F81" w:rsidR="00BE0836" w:rsidRPr="00CC0DA1" w:rsidRDefault="000D17C8" w:rsidP="00CC0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Knowledge Attitude and Perception of the elector survey carried out</w:t>
            </w:r>
            <w:r w:rsidRPr="00CC0DA1">
              <w:rPr>
                <w:rFonts w:ascii="Times New Roman" w:hAnsi="Times New Roman" w:cs="Times New Roman"/>
                <w:spacing w:val="-17"/>
                <w:w w:val="110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by</w:t>
            </w:r>
            <w:r w:rsidRPr="00CC0DA1">
              <w:rPr>
                <w:rFonts w:ascii="Times New Roman" w:hAnsi="Times New Roman" w:cs="Times New Roman"/>
                <w:spacing w:val="-16"/>
                <w:w w:val="110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election</w:t>
            </w:r>
            <w:r w:rsidRPr="00CC0DA1">
              <w:rPr>
                <w:rFonts w:ascii="Times New Roman" w:hAnsi="Times New Roman" w:cs="Times New Roman"/>
                <w:spacing w:val="-16"/>
                <w:w w:val="110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commission</w:t>
            </w:r>
            <w:r w:rsidRPr="00CC0DA1">
              <w:rPr>
                <w:rFonts w:ascii="Times New Roman" w:hAnsi="Times New Roman" w:cs="Times New Roman"/>
                <w:spacing w:val="-15"/>
                <w:w w:val="110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of</w:t>
            </w:r>
            <w:r w:rsidRPr="00CC0DA1">
              <w:rPr>
                <w:rFonts w:ascii="Times New Roman" w:hAnsi="Times New Roman" w:cs="Times New Roman"/>
                <w:spacing w:val="-17"/>
                <w:w w:val="110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India</w:t>
            </w:r>
          </w:p>
          <w:p w14:paraId="5B20AC10" w14:textId="78B5E4D7" w:rsidR="00BE0836" w:rsidRPr="00CC0DA1" w:rsidRDefault="00BE0836" w:rsidP="00BE0836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</w:tabs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Financial analysis </w:t>
            </w:r>
            <w:proofErr w:type="gramStart"/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of</w:t>
            </w:r>
            <w:r w:rsidR="00522C67"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spacing w:val="-50"/>
                <w:w w:val="110"/>
                <w:sz w:val="20"/>
                <w:szCs w:val="20"/>
              </w:rPr>
              <w:t xml:space="preserve"> </w:t>
            </w: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HUL</w:t>
            </w:r>
            <w:proofErr w:type="gramEnd"/>
          </w:p>
          <w:p w14:paraId="7054057D" w14:textId="77777777" w:rsidR="000D17C8" w:rsidRPr="00CC0DA1" w:rsidRDefault="00BE0836" w:rsidP="004D3011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</w:tabs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FMCG Product Evaluation of Eur</w:t>
            </w:r>
            <w:r w:rsidR="00674FAC" w:rsidRPr="00CC0DA1">
              <w:rPr>
                <w:rFonts w:ascii="Times New Roman" w:hAnsi="Times New Roman" w:cs="Times New Roman"/>
                <w:w w:val="110"/>
                <w:sz w:val="20"/>
                <w:szCs w:val="20"/>
              </w:rPr>
              <w:t>ope &amp; Australia Region</w:t>
            </w:r>
            <w:r w:rsidR="00674FAC" w:rsidRPr="00CC0DA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</w:r>
            <w:r w:rsidR="00674FAC" w:rsidRPr="00CC0DA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</w:r>
            <w:r w:rsidR="00674FAC" w:rsidRPr="00CC0DA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</w:r>
          </w:p>
          <w:p w14:paraId="47059D06" w14:textId="23580B1B" w:rsidR="00CC0DA1" w:rsidRPr="00CC0DA1" w:rsidRDefault="00CC0DA1" w:rsidP="004D3011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</w:tabs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>PowerBI</w:t>
            </w:r>
            <w:proofErr w:type="spellEnd"/>
            <w:r w:rsidRPr="00CC0DA1">
              <w:rPr>
                <w:rFonts w:ascii="Times New Roman" w:hAnsi="Times New Roman" w:cs="Times New Roman"/>
                <w:sz w:val="20"/>
                <w:szCs w:val="20"/>
              </w:rPr>
              <w:t xml:space="preserve"> Developer in Vendor Compliance Nestle A4A</w:t>
            </w:r>
          </w:p>
        </w:tc>
      </w:tr>
    </w:tbl>
    <w:p w14:paraId="046A9BAA" w14:textId="611AA283" w:rsidR="0043117B" w:rsidRPr="00CC0DA1" w:rsidRDefault="00674FAC" w:rsidP="000C45FF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  <w:r w:rsidRPr="00CC0DA1">
        <w:rPr>
          <w:rFonts w:ascii="Times New Roman" w:hAnsi="Times New Roman" w:cs="Times New Roman"/>
          <w:sz w:val="20"/>
          <w:szCs w:val="20"/>
        </w:rPr>
        <w:softHyphen/>
      </w:r>
      <w:r w:rsidRPr="00CC0DA1">
        <w:rPr>
          <w:rFonts w:ascii="Times New Roman" w:hAnsi="Times New Roman" w:cs="Times New Roman"/>
          <w:sz w:val="20"/>
          <w:szCs w:val="20"/>
        </w:rPr>
        <w:softHyphen/>
      </w:r>
    </w:p>
    <w:sectPr w:rsidR="0043117B" w:rsidRPr="00CC0DA1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7D3F3" w14:textId="77777777" w:rsidR="00002C0F" w:rsidRDefault="00002C0F" w:rsidP="000C45FF">
      <w:r>
        <w:separator/>
      </w:r>
    </w:p>
  </w:endnote>
  <w:endnote w:type="continuationSeparator" w:id="0">
    <w:p w14:paraId="01919E10" w14:textId="77777777" w:rsidR="00002C0F" w:rsidRDefault="00002C0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5DEC9" w14:textId="77777777" w:rsidR="00002C0F" w:rsidRDefault="00002C0F" w:rsidP="000C45FF">
      <w:r>
        <w:separator/>
      </w:r>
    </w:p>
  </w:footnote>
  <w:footnote w:type="continuationSeparator" w:id="0">
    <w:p w14:paraId="5AE9E961" w14:textId="77777777" w:rsidR="00002C0F" w:rsidRDefault="00002C0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422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C7921" wp14:editId="373FCDF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E59"/>
    <w:multiLevelType w:val="hybridMultilevel"/>
    <w:tmpl w:val="61BCD1CA"/>
    <w:lvl w:ilvl="0" w:tplc="D652A53C">
      <w:start w:val="1"/>
      <w:numFmt w:val="decimal"/>
      <w:lvlText w:val="%1)"/>
      <w:lvlJc w:val="left"/>
      <w:pPr>
        <w:ind w:left="640" w:hanging="360"/>
      </w:pPr>
      <w:rPr>
        <w:rFonts w:ascii="Gill Sans MT" w:eastAsia="Gill Sans MT" w:hAnsi="Gill Sans MT" w:cs="Gill Sans MT"/>
        <w:i/>
        <w:spacing w:val="-1"/>
        <w:w w:val="56"/>
        <w:sz w:val="28"/>
        <w:szCs w:val="28"/>
        <w:lang w:val="en-US" w:eastAsia="en-US" w:bidi="ar-SA"/>
      </w:rPr>
    </w:lvl>
    <w:lvl w:ilvl="1" w:tplc="BB9E4EB6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26946AAE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07B8629A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01C4FA2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6D34FECA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6" w:tplc="1E842F1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7" w:tplc="F9A248E4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8" w:tplc="D83C2E9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D32B7B"/>
    <w:multiLevelType w:val="hybridMultilevel"/>
    <w:tmpl w:val="EDD804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46"/>
    <w:rsid w:val="00002C0F"/>
    <w:rsid w:val="0000404B"/>
    <w:rsid w:val="00036450"/>
    <w:rsid w:val="00043264"/>
    <w:rsid w:val="00063A76"/>
    <w:rsid w:val="00094499"/>
    <w:rsid w:val="000B1987"/>
    <w:rsid w:val="000C45FF"/>
    <w:rsid w:val="000D1447"/>
    <w:rsid w:val="000D17C8"/>
    <w:rsid w:val="000E3FD1"/>
    <w:rsid w:val="000F23F5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0E56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2C67"/>
    <w:rsid w:val="005262AC"/>
    <w:rsid w:val="0055416A"/>
    <w:rsid w:val="005C3289"/>
    <w:rsid w:val="005C6D46"/>
    <w:rsid w:val="005E39D5"/>
    <w:rsid w:val="005E6617"/>
    <w:rsid w:val="00600670"/>
    <w:rsid w:val="0061309A"/>
    <w:rsid w:val="0062123A"/>
    <w:rsid w:val="00646E75"/>
    <w:rsid w:val="00674FAC"/>
    <w:rsid w:val="006771D0"/>
    <w:rsid w:val="00677E3E"/>
    <w:rsid w:val="00715FCB"/>
    <w:rsid w:val="00743101"/>
    <w:rsid w:val="007775E1"/>
    <w:rsid w:val="007867A0"/>
    <w:rsid w:val="007927F5"/>
    <w:rsid w:val="00802CA0"/>
    <w:rsid w:val="00874025"/>
    <w:rsid w:val="008F02A2"/>
    <w:rsid w:val="009260CD"/>
    <w:rsid w:val="00952C25"/>
    <w:rsid w:val="009929CF"/>
    <w:rsid w:val="00A2118D"/>
    <w:rsid w:val="00AD76E2"/>
    <w:rsid w:val="00B20152"/>
    <w:rsid w:val="00B359E4"/>
    <w:rsid w:val="00B57D98"/>
    <w:rsid w:val="00B70850"/>
    <w:rsid w:val="00B91040"/>
    <w:rsid w:val="00B94BE5"/>
    <w:rsid w:val="00BA53EF"/>
    <w:rsid w:val="00BE0836"/>
    <w:rsid w:val="00C066B6"/>
    <w:rsid w:val="00C37BA1"/>
    <w:rsid w:val="00C4674C"/>
    <w:rsid w:val="00C506CF"/>
    <w:rsid w:val="00C51C4D"/>
    <w:rsid w:val="00C72BED"/>
    <w:rsid w:val="00C9578B"/>
    <w:rsid w:val="00CB0055"/>
    <w:rsid w:val="00CC0DA1"/>
    <w:rsid w:val="00D2522B"/>
    <w:rsid w:val="00D422DE"/>
    <w:rsid w:val="00D5459D"/>
    <w:rsid w:val="00D57230"/>
    <w:rsid w:val="00DA1F4D"/>
    <w:rsid w:val="00DD172A"/>
    <w:rsid w:val="00E25A26"/>
    <w:rsid w:val="00E4381A"/>
    <w:rsid w:val="00E55D74"/>
    <w:rsid w:val="00EC3F7B"/>
    <w:rsid w:val="00F1508A"/>
    <w:rsid w:val="00F572ED"/>
    <w:rsid w:val="00F60274"/>
    <w:rsid w:val="00F77FB9"/>
    <w:rsid w:val="00F90A69"/>
    <w:rsid w:val="00FA35EC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399F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TableParagraph">
    <w:name w:val="Table Paragraph"/>
    <w:basedOn w:val="Normal"/>
    <w:uiPriority w:val="1"/>
    <w:qFormat/>
    <w:rsid w:val="00EC3F7B"/>
    <w:pPr>
      <w:widowControl w:val="0"/>
      <w:autoSpaceDE w:val="0"/>
      <w:autoSpaceDN w:val="0"/>
      <w:spacing w:before="65"/>
      <w:ind w:left="73"/>
    </w:pPr>
    <w:rPr>
      <w:rFonts w:ascii="Gill Sans MT" w:eastAsia="Gill Sans MT" w:hAnsi="Gill Sans MT" w:cs="Gill Sans MT"/>
      <w:sz w:val="22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0D17C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E0836"/>
    <w:pPr>
      <w:widowControl w:val="0"/>
      <w:autoSpaceDE w:val="0"/>
      <w:autoSpaceDN w:val="0"/>
    </w:pPr>
    <w:rPr>
      <w:rFonts w:ascii="Gill Sans MT" w:eastAsia="Gill Sans MT" w:hAnsi="Gill Sans MT" w:cs="Gill Sans MT"/>
      <w:i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0836"/>
    <w:rPr>
      <w:rFonts w:ascii="Gill Sans MT" w:eastAsia="Gill Sans MT" w:hAnsi="Gill Sans MT" w:cs="Gill Sans MT"/>
      <w:i/>
      <w:sz w:val="28"/>
      <w:szCs w:val="28"/>
      <w:lang w:eastAsia="en-US"/>
    </w:rPr>
  </w:style>
  <w:style w:type="character" w:customStyle="1" w:styleId="vanity-namedomain">
    <w:name w:val="vanity-name__domain"/>
    <w:basedOn w:val="DefaultParagraphFont"/>
    <w:rsid w:val="00CC0DA1"/>
  </w:style>
  <w:style w:type="character" w:customStyle="1" w:styleId="vanity-namedisplay-name">
    <w:name w:val="vanity-name__display-name"/>
    <w:basedOn w:val="DefaultParagraphFont"/>
    <w:rsid w:val="00CC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ushalidave2910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ush\AppData\Local\Microsoft\Office\16.0\DTS\en-US%7bC6446537-D14B-4C5E-9657-FDBF6E8B2892%7d\%7b24A5BD2F-11CD-4A28-890D-CAF250E9F4C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CF6C036D3C43509E2144C1B949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194A-B26A-45EA-9B07-9AF3DB358368}"/>
      </w:docPartPr>
      <w:docPartBody>
        <w:p w:rsidR="000648BE" w:rsidRDefault="005243C5">
          <w:pPr>
            <w:pStyle w:val="5ECF6C036D3C43509E2144C1B9494337"/>
          </w:pPr>
          <w:r w:rsidRPr="004D3011">
            <w:t>PHONE:</w:t>
          </w:r>
        </w:p>
      </w:docPartBody>
    </w:docPart>
    <w:docPart>
      <w:docPartPr>
        <w:name w:val="041165498B4F4B21A463606693D3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BE6F-1177-4B0B-9FBF-B533FEAF6432}"/>
      </w:docPartPr>
      <w:docPartBody>
        <w:p w:rsidR="000648BE" w:rsidRDefault="005243C5">
          <w:pPr>
            <w:pStyle w:val="041165498B4F4B21A463606693D3C811"/>
          </w:pPr>
          <w:r w:rsidRPr="004D3011">
            <w:t>EMAIL:</w:t>
          </w:r>
        </w:p>
      </w:docPartBody>
    </w:docPart>
    <w:docPart>
      <w:docPartPr>
        <w:name w:val="C19CF45F6D134BA9A2278B307B09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4E20-38E9-4691-9A52-D9FD0A3A7525}"/>
      </w:docPartPr>
      <w:docPartBody>
        <w:p w:rsidR="000648BE" w:rsidRDefault="005243C5">
          <w:pPr>
            <w:pStyle w:val="C19CF45F6D134BA9A2278B307B090D9B"/>
          </w:pPr>
          <w:r w:rsidRPr="00036450">
            <w:t>EDUCATION</w:t>
          </w:r>
        </w:p>
      </w:docPartBody>
    </w:docPart>
    <w:docPart>
      <w:docPartPr>
        <w:name w:val="748415754E5449C18F88BCDEA9F7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3673-AA40-4C6B-8DF8-48B6292624A6}"/>
      </w:docPartPr>
      <w:docPartBody>
        <w:p w:rsidR="000648BE" w:rsidRDefault="005243C5">
          <w:pPr>
            <w:pStyle w:val="748415754E5449C18F88BCDEA9F73179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29"/>
    <w:rsid w:val="000648BE"/>
    <w:rsid w:val="00151D5E"/>
    <w:rsid w:val="002306B7"/>
    <w:rsid w:val="00315734"/>
    <w:rsid w:val="005243C5"/>
    <w:rsid w:val="00542629"/>
    <w:rsid w:val="006849BD"/>
    <w:rsid w:val="007F5D4F"/>
    <w:rsid w:val="009A03F6"/>
    <w:rsid w:val="009D4BAD"/>
    <w:rsid w:val="00B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694FF8E4F047D98B90B07280225401">
    <w:name w:val="1E694FF8E4F047D98B90B07280225401"/>
  </w:style>
  <w:style w:type="paragraph" w:customStyle="1" w:styleId="5ECF6C036D3C43509E2144C1B9494337">
    <w:name w:val="5ECF6C036D3C43509E2144C1B9494337"/>
  </w:style>
  <w:style w:type="paragraph" w:customStyle="1" w:styleId="041165498B4F4B21A463606693D3C811">
    <w:name w:val="041165498B4F4B21A463606693D3C811"/>
  </w:style>
  <w:style w:type="character" w:styleId="Hyperlink">
    <w:name w:val="Hyperlink"/>
    <w:basedOn w:val="DefaultParagraphFont"/>
    <w:uiPriority w:val="99"/>
    <w:unhideWhenUsed/>
    <w:rsid w:val="00542629"/>
    <w:rPr>
      <w:color w:val="C45911" w:themeColor="accent2" w:themeShade="BF"/>
      <w:u w:val="single"/>
    </w:rPr>
  </w:style>
  <w:style w:type="paragraph" w:customStyle="1" w:styleId="C19CF45F6D134BA9A2278B307B090D9B">
    <w:name w:val="C19CF45F6D134BA9A2278B307B090D9B"/>
  </w:style>
  <w:style w:type="paragraph" w:customStyle="1" w:styleId="748415754E5449C18F88BCDEA9F73179">
    <w:name w:val="748415754E5449C18F88BCDEA9F7317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{24A5BD2F-11CD-4A28-890D-CAF250E9F4C7}tf00546271_win32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2020-10-16T08:41:00Z</dcterms:created>
  <dcterms:modified xsi:type="dcterms:W3CDTF">2021-03-29T09:30:00Z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